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89" w:rsidRPr="00FD1158" w:rsidRDefault="00452D89" w:rsidP="00110E00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FD1158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:rsidR="00452D89" w:rsidRPr="00FD1158" w:rsidRDefault="00452D89" w:rsidP="00110E00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FD1158">
        <w:rPr>
          <w:b/>
          <w:sz w:val="16"/>
          <w:szCs w:val="16"/>
          <w:lang w:val="ro-RO"/>
        </w:rPr>
        <w:t xml:space="preserve"> (de la pagina 1 la pagina )</w:t>
      </w:r>
    </w:p>
    <w:p w:rsidR="00452D89" w:rsidRDefault="00452D89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452D89" w:rsidRDefault="00452D89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452D89" w:rsidRDefault="00452D89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:rsidR="00452D89" w:rsidRDefault="00452D89">
      <w:pPr>
        <w:jc w:val="center"/>
        <w:rPr>
          <w:sz w:val="28"/>
        </w:rPr>
      </w:pPr>
    </w:p>
    <w:p w:rsidR="00452D89" w:rsidRDefault="00452D89">
      <w:pPr>
        <w:jc w:val="center"/>
        <w:rPr>
          <w:sz w:val="28"/>
        </w:rPr>
      </w:pPr>
    </w:p>
    <w:p w:rsidR="00452D89" w:rsidRDefault="00452D89">
      <w:pPr>
        <w:jc w:val="center"/>
        <w:rPr>
          <w:sz w:val="28"/>
        </w:rPr>
      </w:pPr>
    </w:p>
    <w:p w:rsidR="00452D89" w:rsidRDefault="00452D89">
      <w:pPr>
        <w:jc w:val="center"/>
        <w:rPr>
          <w:sz w:val="28"/>
        </w:rPr>
      </w:pPr>
    </w:p>
    <w:p w:rsidR="00452D89" w:rsidRDefault="00452D89">
      <w:pPr>
        <w:jc w:val="center"/>
        <w:rPr>
          <w:b/>
          <w:bCs/>
          <w:noProof/>
          <w:spacing w:val="80"/>
          <w:sz w:val="32"/>
          <w:lang w:val="en-US"/>
        </w:rPr>
      </w:pPr>
    </w:p>
    <w:p w:rsidR="00452D89" w:rsidRDefault="002170DB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.1pt;margin-top:14.8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452D89">
        <w:rPr>
          <w:b/>
          <w:bCs/>
          <w:noProof/>
          <w:spacing w:val="80"/>
          <w:sz w:val="32"/>
          <w:lang w:val="en-US"/>
        </w:rPr>
        <w:t>B.A.R.</w:t>
      </w:r>
      <w:r w:rsidR="00452D89">
        <w:rPr>
          <w:b/>
          <w:bCs/>
          <w:spacing w:val="80"/>
          <w:sz w:val="32"/>
        </w:rPr>
        <w:t xml:space="preserve"> BUCUREŞTI</w:t>
      </w:r>
    </w:p>
    <w:p w:rsidR="00E8166C" w:rsidRDefault="00E8166C" w:rsidP="00E8166C">
      <w:pPr>
        <w:pStyle w:val="Heading8"/>
        <w:framePr w:w="8282" w:h="357" w:hRule="exact" w:wrap="notBeside" w:vAnchor="page" w:hAnchor="page" w:x="1742" w:y="3607"/>
        <w:jc w:val="center"/>
        <w:rPr>
          <w:rFonts w:ascii="Times New Roman" w:hAnsi="Times New Roman"/>
          <w:caps/>
          <w:sz w:val="10"/>
        </w:rPr>
      </w:pPr>
    </w:p>
    <w:p w:rsidR="00E8166C" w:rsidRDefault="00E8166C" w:rsidP="00E8166C">
      <w:pPr>
        <w:pStyle w:val="Heading8"/>
        <w:framePr w:w="8282" w:h="357" w:hRule="exact" w:wrap="notBeside" w:vAnchor="page" w:hAnchor="page" w:x="1742" w:y="3607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ianuarie 2025</w:t>
      </w:r>
    </w:p>
    <w:p w:rsidR="00452D89" w:rsidRDefault="00452D89">
      <w:pPr>
        <w:rPr>
          <w:b/>
          <w:bCs/>
          <w:spacing w:val="40"/>
        </w:rPr>
      </w:pPr>
    </w:p>
    <w:p w:rsidR="00452D89" w:rsidRDefault="00452D89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452D89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452D89" w:rsidRDefault="00452D89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452D89" w:rsidRDefault="00452D89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:rsidR="00452D89" w:rsidRDefault="00452D89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452D89" w:rsidRDefault="00452D89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:rsidR="00452D89" w:rsidRDefault="00452D89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452D89" w:rsidRDefault="00452D89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452D89" w:rsidRDefault="00452D89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:rsidR="00452D89" w:rsidRDefault="00452D89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452D89" w:rsidRDefault="00452D89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452D89" w:rsidRDefault="00452D89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:rsidR="00452D89" w:rsidRDefault="00452D89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:rsidR="00452D89" w:rsidRDefault="00452D89" w:rsidP="001D0732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:rsidR="00452D89" w:rsidRDefault="00452D89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:rsidR="00452D89" w:rsidRDefault="00452D89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:rsidR="00452D89" w:rsidRDefault="00452D89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452D89" w:rsidRDefault="00452D89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:rsidR="00452D89" w:rsidRDefault="00452D89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452D89" w:rsidRDefault="00452D89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452D89" w:rsidRDefault="00452D89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452D89" w:rsidRDefault="00452D89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452D89" w:rsidRDefault="00452D89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452D89" w:rsidRDefault="00452D89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:rsidR="00452D89" w:rsidRDefault="00452D89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:rsidR="00452D89" w:rsidRDefault="00452D89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452D89" w:rsidRDefault="00452D89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452D89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452D89" w:rsidRDefault="00452D89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452D89" w:rsidRDefault="00452D8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452D89" w:rsidRDefault="00452D8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452D89" w:rsidRDefault="00452D89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452D89" w:rsidRDefault="00452D8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452D89" w:rsidRDefault="00452D8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452D89" w:rsidRDefault="00452D8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452D89" w:rsidRDefault="00452D8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:rsidR="00452D89" w:rsidRDefault="00452D8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452D89" w:rsidRDefault="00452D8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452D89" w:rsidRDefault="00452D89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:rsidR="00452D89" w:rsidRDefault="00452D89">
      <w:pPr>
        <w:spacing w:line="192" w:lineRule="auto"/>
        <w:jc w:val="center"/>
      </w:pPr>
    </w:p>
    <w:p w:rsidR="00452D89" w:rsidRDefault="00452D89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:rsidR="00452D89" w:rsidRPr="008D04AB" w:rsidRDefault="00452D89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452D89" w:rsidRPr="008D04AB" w:rsidRDefault="00452D89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452D89" w:rsidRPr="008D04AB" w:rsidRDefault="00452D89" w:rsidP="001725F5">
      <w:pPr>
        <w:tabs>
          <w:tab w:val="center" w:pos="312"/>
        </w:tabs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452D89" w:rsidRPr="00A8307A" w:rsidRDefault="00452D89" w:rsidP="00516DD3">
      <w:pPr>
        <w:pStyle w:val="Heading1"/>
        <w:spacing w:line="360" w:lineRule="auto"/>
      </w:pPr>
      <w:r w:rsidRPr="00A8307A">
        <w:t>LINIA 100</w:t>
      </w:r>
    </w:p>
    <w:p w:rsidR="00452D89" w:rsidRPr="00A8307A" w:rsidRDefault="00452D89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452D89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452D89" w:rsidRPr="00A8307A" w:rsidRDefault="00452D89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452D89" w:rsidRPr="00A8307A" w:rsidRDefault="00452D89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452D89" w:rsidRPr="00A8307A" w:rsidRDefault="00452D89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452D89" w:rsidRPr="00A8307A" w:rsidRDefault="00452D89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452D89" w:rsidRPr="00A8307A" w:rsidRDefault="00452D89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452D89" w:rsidRPr="00A8307A" w:rsidRDefault="00452D89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Pr="00A8307A" w:rsidRDefault="00452D89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452D89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58A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452D89" w:rsidRPr="00A8307A" w:rsidRDefault="00452D89" w:rsidP="009158A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55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452D89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1+650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452D89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452D89" w:rsidRPr="00A8307A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452D89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452D89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6E7012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452D89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5, 9 </w:t>
            </w:r>
          </w:p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452D89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452D89" w:rsidRPr="00A8307A" w:rsidRDefault="00452D89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52D89" w:rsidRDefault="00452D89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452D89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452D89" w:rsidRPr="00A8307A" w:rsidRDefault="00452D89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52D89" w:rsidRDefault="00452D89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452D89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452D89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10+300</w:t>
            </w:r>
          </w:p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Videle - Zăvestreni -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452D89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452D89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58+040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13.</w:t>
            </w:r>
          </w:p>
        </w:tc>
      </w:tr>
      <w:tr w:rsidR="00452D89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59+500</w:t>
            </w:r>
          </w:p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2D89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60+600</w:t>
            </w:r>
          </w:p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Default="00452D89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:rsidR="00452D89" w:rsidRDefault="00452D89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452D89" w:rsidRPr="0032656D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452D89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452D89" w:rsidRPr="00A8307A" w:rsidRDefault="00452D89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452D89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452D89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2D89" w:rsidRPr="00A8307A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RPr="00A8307A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74+900</w:t>
            </w:r>
          </w:p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52D89" w:rsidRPr="00A8307A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8907B7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52D89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1, 9, 11, 10, 6 și 2.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52D89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</w:t>
            </w:r>
            <w:r>
              <w:rPr>
                <w:b/>
                <w:bCs/>
                <w:sz w:val="20"/>
                <w:lang w:val="ro-RO"/>
              </w:rPr>
              <w:t>040</w:t>
            </w:r>
          </w:p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52D89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52D89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452D89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93+605</w:t>
            </w:r>
          </w:p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452D89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52D89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97+550</w:t>
            </w:r>
          </w:p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653AC2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53A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452D89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97+600</w:t>
            </w:r>
          </w:p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797B7F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797B7F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452D89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52D89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452D89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452D89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452D89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inclusiv sch. 12 abatere și </w:t>
            </w: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sch. 16, 20, 34, 40, 54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și TDJ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100+600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0407B7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107+400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, 2, 8 și 10.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2D89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2D89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452D89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452D89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452D89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2D89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2D8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452D8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143+280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2D8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147+380</w:t>
            </w:r>
          </w:p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 linia 1 și intrări - ieşiri la linia 7.</w:t>
            </w:r>
          </w:p>
        </w:tc>
      </w:tr>
      <w:tr w:rsidR="00452D89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452D89" w:rsidRDefault="00452D8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452D89" w:rsidRDefault="00452D8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52D89" w:rsidRPr="00A8307A" w:rsidRDefault="00452D8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:rsidR="00452D89" w:rsidRDefault="00452D8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452D89" w:rsidRDefault="00452D8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:rsidR="00452D89" w:rsidRPr="00A8307A" w:rsidRDefault="00452D8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52D89" w:rsidRDefault="00452D89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:rsidR="00452D89" w:rsidRDefault="00452D89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452D89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  <w:r>
              <w:rPr>
                <w:b/>
                <w:bCs/>
                <w:sz w:val="20"/>
                <w:lang w:val="ro-RO"/>
              </w:rPr>
              <w:t xml:space="preserve"> Cap Y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452D89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52D89" w:rsidRDefault="00452D89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452D89" w:rsidRPr="00A8307A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452D89" w:rsidRPr="00A8307A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452D89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452D89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452D89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452D89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452D89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452D89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452D89" w:rsidRPr="00A8307A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452D89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156+450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160+500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2D89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 și 6.</w:t>
            </w:r>
          </w:p>
        </w:tc>
      </w:tr>
      <w:tr w:rsidR="00452D89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</w:t>
            </w:r>
          </w:p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 sch. 2 și 16 Cap Y.</w:t>
            </w:r>
          </w:p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196+000</w:t>
            </w:r>
          </w:p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196+100</w:t>
            </w:r>
          </w:p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452D89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198+600</w:t>
            </w:r>
          </w:p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452D89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 și 3 în abatere și diag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 și din fir II (L3) Malu Mare în fir I Malu Mare - Leu</w:t>
            </w:r>
          </w:p>
        </w:tc>
      </w:tr>
      <w:tr w:rsidR="00452D89" w:rsidRPr="00A8307A" w:rsidTr="006365AA">
        <w:trPr>
          <w:cantSplit/>
          <w:trHeight w:val="1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Malu Mare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6 și 8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Cu acces din firul II </w:t>
            </w:r>
          </w:p>
          <w:p w:rsidR="00452D89" w:rsidRPr="00A8307A" w:rsidRDefault="00452D89" w:rsidP="00913D2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452D89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  <w:r>
              <w:rPr>
                <w:b/>
                <w:bCs/>
                <w:sz w:val="20"/>
                <w:lang w:val="ro-RO"/>
              </w:rPr>
              <w:t xml:space="preserve"> linia 5 directă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X-Y,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203+100</w:t>
            </w:r>
          </w:p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RPr="00A8307A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452D89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452D89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452D89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452D89" w:rsidRPr="00A8307A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452D89" w:rsidRPr="00A8307A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452D89" w:rsidRPr="00A8307A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452D89" w:rsidRPr="00A8307A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452D89" w:rsidRPr="00A8307A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52D89" w:rsidRPr="00A8307A" w:rsidRDefault="00452D8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:rsidR="00452D89" w:rsidRPr="00A8307A" w:rsidRDefault="00452D8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452D89" w:rsidRPr="00A8307A" w:rsidRDefault="00452D8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:rsidR="00452D89" w:rsidRPr="00A8307A" w:rsidRDefault="00452D8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:rsidR="00452D89" w:rsidRPr="00A8307A" w:rsidRDefault="00452D8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452D89" w:rsidRPr="00A8307A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RPr="00A8307A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52D89" w:rsidRPr="00A8307A" w:rsidRDefault="00452D8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:rsidR="00452D89" w:rsidRPr="00A8307A" w:rsidRDefault="00452D8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452D89" w:rsidRPr="00A8307A" w:rsidRDefault="00452D8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:rsidR="00452D89" w:rsidRPr="00A8307A" w:rsidRDefault="00452D8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:rsidR="00452D89" w:rsidRPr="00A8307A" w:rsidRDefault="00452D8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452D89" w:rsidRPr="00A8307A" w:rsidRDefault="00452D8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:rsidR="00452D89" w:rsidRPr="00A8307A" w:rsidRDefault="00452D8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:rsidR="00452D89" w:rsidRPr="00A8307A" w:rsidRDefault="00452D8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:rsidR="00452D89" w:rsidRPr="00A8307A" w:rsidRDefault="00452D8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452D89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82 </w:t>
            </w:r>
          </w:p>
          <w:p w:rsidR="00452D89" w:rsidRPr="00A8307A" w:rsidRDefault="00452D8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78 </w:t>
            </w:r>
          </w:p>
          <w:p w:rsidR="00452D89" w:rsidRPr="00A8307A" w:rsidRDefault="00452D8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80 </w:t>
            </w:r>
          </w:p>
          <w:p w:rsidR="00452D89" w:rsidRPr="00A8307A" w:rsidRDefault="00452D8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88 </w:t>
            </w:r>
          </w:p>
          <w:p w:rsidR="00452D89" w:rsidRPr="00A8307A" w:rsidRDefault="00452D8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, peste sch.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2D89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2D89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52D89" w:rsidRDefault="00452D8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452D89" w:rsidRDefault="00452D8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:rsidR="00452D89" w:rsidRDefault="00452D8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452D89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52D89" w:rsidRDefault="00452D8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452D89" w:rsidRPr="00A8307A" w:rsidRDefault="00452D8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452D89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52D89" w:rsidRPr="00A8307A" w:rsidRDefault="00452D8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452D89" w:rsidRPr="00A8307A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:rsidR="00452D89" w:rsidRPr="00A8307A" w:rsidRDefault="00452D8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52D89" w:rsidRPr="00A8307A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452D89" w:rsidRPr="00A8307A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452D89" w:rsidRPr="00A8307A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452D89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:rsidR="00452D89" w:rsidRPr="00CA7415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452D89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452D89" w:rsidRDefault="00452D89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452D89" w:rsidRPr="00A8307A" w:rsidRDefault="00452D89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 peste sch.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261+400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261+450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CA7415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452D89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45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85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:rsidR="00452D89" w:rsidRPr="00CA7415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452D89" w:rsidRPr="00A8307A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RPr="00A8307A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2D89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Răcari</w:t>
            </w:r>
            <w:r>
              <w:rPr>
                <w:b/>
                <w:bCs/>
                <w:sz w:val="20"/>
                <w:lang w:val="ro-RO"/>
              </w:rPr>
              <w:t xml:space="preserve">, L3 directă Cap X și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278+600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Default="00452D89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452D89" w:rsidRDefault="00452D89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284+850</w:t>
            </w:r>
          </w:p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RPr="00A8307A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452D89" w:rsidRPr="00A8307A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Default="00452D89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452D89" w:rsidRPr="00A8307A" w:rsidRDefault="00452D89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452D89" w:rsidRDefault="00452D89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</w:t>
            </w:r>
            <w:r w:rsidRPr="00A8307A">
              <w:rPr>
                <w:b/>
                <w:bCs/>
                <w:sz w:val="20"/>
                <w:lang w:val="ro-RO"/>
              </w:rPr>
              <w:t xml:space="preserve"> / </w:t>
            </w:r>
            <w:r>
              <w:rPr>
                <w:b/>
                <w:bCs/>
                <w:sz w:val="20"/>
                <w:lang w:val="ro-RO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5 - 7 Cap Y.</w:t>
            </w:r>
          </w:p>
        </w:tc>
      </w:tr>
      <w:tr w:rsidR="00452D89" w:rsidRPr="00A8307A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RPr="00A8307A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B943BB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452D8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RPr="00A8307A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298+250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 și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podeț km 298+330.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298+280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 și 7.</w:t>
            </w:r>
          </w:p>
        </w:tc>
      </w:tr>
      <w:tr w:rsidR="00452D89" w:rsidRPr="00A8307A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RPr="00A8307A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RPr="00A8307A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305+700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D0015E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D0015E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452D8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452D8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452D89" w:rsidRPr="00A8307A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452D8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452D8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50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452D89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329+400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  <w:r>
              <w:rPr>
                <w:b/>
                <w:bCs/>
                <w:sz w:val="20"/>
                <w:lang w:val="ro-RO"/>
              </w:rPr>
              <w:t>, linia 2 directă Cap X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1.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RPr="00A8307A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452D89" w:rsidRPr="00A8307A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RPr="00A8307A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452D89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452D89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344+450</w:t>
            </w:r>
          </w:p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344+550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495DE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 directă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DTJ 19 / 21.</w:t>
            </w:r>
          </w:p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RPr="00A8307A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RPr="00A8307A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452D8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452D8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452D89" w:rsidRPr="00A8307A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RPr="00A8307A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RPr="00A8307A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RPr="00A8307A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452D89" w:rsidRPr="00A8307A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RPr="00A8307A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RPr="00A8307A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RPr="00A8307A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452D89" w:rsidRPr="00A8307A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452D89" w:rsidRPr="00A8307A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452D89" w:rsidRPr="00A8307A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452D89" w:rsidRPr="00A8307A" w:rsidRDefault="00452D8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452D89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452D89" w:rsidRPr="00A8307A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452D89" w:rsidRPr="00A8307A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452D8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363+400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directă și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5.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452D8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452D8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452D89" w:rsidRPr="00A8307A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452D89" w:rsidRPr="00A8307A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RPr="00A8307A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RPr="00A8307A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452D89" w:rsidRPr="00A8307A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452D89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RPr="00A8307A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RPr="00A8307A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452D89" w:rsidRPr="00A8307A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452D89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452D89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RPr="00A8307A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452D89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452D89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Slatina Timiș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 abătută, Cap Y.</w:t>
            </w:r>
          </w:p>
        </w:tc>
      </w:tr>
      <w:tr w:rsidR="00452D89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452D89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452D89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452D89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452D89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452D89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452D89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452D89" w:rsidRPr="00A8307A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452D89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514+400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Tapia</w:t>
            </w:r>
            <w:r>
              <w:rPr>
                <w:b/>
                <w:bCs/>
                <w:sz w:val="20"/>
                <w:lang w:val="ro-RO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452D89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516+650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452D89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Jabăr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Belinț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abătute,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452D89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Chizătău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452D89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abaterea sch. 3 și 4</w:t>
            </w:r>
          </w:p>
        </w:tc>
      </w:tr>
      <w:tr w:rsidR="00452D89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539+943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561+063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Ax.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de protecție - lucrări coridor IV.</w:t>
            </w:r>
          </w:p>
        </w:tc>
      </w:tr>
      <w:tr w:rsidR="00452D89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540+200</w:t>
            </w:r>
          </w:p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Default="00452D89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452D89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554+400</w:t>
            </w:r>
          </w:p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Default="00452D89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452D89" w:rsidRPr="00A8307A" w:rsidRDefault="00452D89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452D89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452D89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566+500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452D89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569+400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5, 9, 12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</w:tc>
      </w:tr>
      <w:tr w:rsidR="00452D89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452D89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452D89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452D89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452D89" w:rsidRPr="00DC4AFE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452D89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452D89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452D89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452D89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52D89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452D89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36, 44,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452D89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452D89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452D89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452D89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452D89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452D89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580+050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RPr="00A8307A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250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RPr="00A8307A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90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950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591+470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Cărpiniş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RPr="00A8307A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:rsidR="00452D89" w:rsidRPr="00A8307A" w:rsidRDefault="00452D89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din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 linia 2 directă</w:t>
            </w:r>
          </w:p>
        </w:tc>
      </w:tr>
      <w:tr w:rsidR="00452D89" w:rsidRPr="00A8307A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452D89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452D89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7, 18 Cap Y.</w:t>
            </w:r>
          </w:p>
        </w:tc>
      </w:tr>
      <w:tr w:rsidR="00452D89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452D89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452D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452D89" w:rsidRPr="00A8307A" w:rsidRDefault="00452D8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:rsidR="00452D89" w:rsidRPr="00A8307A" w:rsidRDefault="00452D89" w:rsidP="008B25EE">
      <w:pPr>
        <w:spacing w:before="40" w:after="40" w:line="192" w:lineRule="auto"/>
        <w:ind w:right="57"/>
        <w:rPr>
          <w:sz w:val="20"/>
          <w:lang w:val="ro-RO"/>
        </w:rPr>
      </w:pPr>
    </w:p>
    <w:p w:rsidR="00452D89" w:rsidRDefault="00452D89" w:rsidP="004C7D25">
      <w:pPr>
        <w:pStyle w:val="Heading1"/>
        <w:spacing w:line="360" w:lineRule="auto"/>
      </w:pPr>
      <w:r>
        <w:t>LINIA 101</w:t>
      </w:r>
    </w:p>
    <w:p w:rsidR="00452D89" w:rsidRDefault="00452D89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52D89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9+455</w:t>
            </w:r>
          </w:p>
          <w:p w:rsidR="00452D89" w:rsidRDefault="00452D89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Chitila - </w:t>
            </w:r>
          </w:p>
          <w:p w:rsidR="00452D89" w:rsidRDefault="00452D8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9E41CA" w:rsidRDefault="00452D8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52D89" w:rsidRDefault="00452D8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  <w:p w:rsidR="00452D89" w:rsidRDefault="00452D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</w:t>
            </w:r>
          </w:p>
          <w:p w:rsidR="00452D89" w:rsidRDefault="00452D8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9E41CA" w:rsidRDefault="00452D8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4 - 11 și spre </w:t>
            </w:r>
          </w:p>
          <w:p w:rsidR="00452D89" w:rsidRDefault="00452D8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 I Chitila - Săbăreni.</w:t>
            </w:r>
          </w:p>
        </w:tc>
      </w:tr>
      <w:tr w:rsidR="00452D89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:rsidR="00452D89" w:rsidRDefault="00452D8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:rsidR="00452D89" w:rsidRDefault="00452D8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9E41CA" w:rsidRDefault="00452D8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14+000</w:t>
            </w:r>
          </w:p>
          <w:p w:rsidR="00452D89" w:rsidRDefault="00452D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Săbăreni </w:t>
            </w:r>
          </w:p>
          <w:p w:rsidR="00452D89" w:rsidRDefault="00452D89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peste sch. 17  </w:t>
            </w:r>
          </w:p>
          <w:p w:rsidR="00452D89" w:rsidRDefault="00452D89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17 </w:t>
            </w:r>
          </w:p>
          <w:p w:rsidR="00452D89" w:rsidRDefault="00452D89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 abătută.</w:t>
            </w:r>
          </w:p>
        </w:tc>
      </w:tr>
      <w:tr w:rsidR="00452D89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:rsidR="00452D89" w:rsidRDefault="00452D89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10 </w:t>
            </w:r>
          </w:p>
          <w:p w:rsidR="00452D89" w:rsidRDefault="00452D8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şi 5.</w:t>
            </w:r>
          </w:p>
        </w:tc>
      </w:tr>
      <w:tr w:rsidR="00452D89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:rsidR="00452D89" w:rsidRDefault="00452D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452D89" w:rsidRDefault="00452D8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X,</w:t>
            </w:r>
          </w:p>
          <w:p w:rsidR="00452D89" w:rsidRDefault="00452D8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9E41CA" w:rsidRDefault="00452D8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452D89" w:rsidRDefault="00452D89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- </w:t>
            </w:r>
          </w:p>
          <w:p w:rsidR="00452D89" w:rsidRDefault="00452D89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9E41CA" w:rsidRDefault="00452D8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23+700</w:t>
            </w:r>
          </w:p>
          <w:p w:rsidR="00452D89" w:rsidRDefault="00452D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452D89" w:rsidRDefault="00452D8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9 </w:t>
            </w:r>
          </w:p>
          <w:p w:rsidR="00452D89" w:rsidRDefault="00452D8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  <w:p w:rsidR="00452D89" w:rsidRDefault="00452D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Ciocăneşti -</w:t>
            </w:r>
          </w:p>
          <w:p w:rsidR="00452D89" w:rsidRDefault="00452D8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35+400</w:t>
            </w:r>
          </w:p>
          <w:p w:rsidR="00452D89" w:rsidRDefault="00452D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:rsidR="00452D89" w:rsidRDefault="00452D8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zonă aparate de cale Cap X și Cap Y și </w:t>
            </w:r>
          </w:p>
          <w:p w:rsidR="00452D89" w:rsidRDefault="00452D8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:rsidR="00452D89" w:rsidRDefault="00452D8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452D89" w:rsidRDefault="00452D8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:rsidR="00452D89" w:rsidRDefault="00452D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 -</w:t>
            </w:r>
          </w:p>
          <w:p w:rsidR="00452D89" w:rsidRDefault="00452D89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452D89" w:rsidRDefault="00452D89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165AE" w:rsidRDefault="00452D89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47+800</w:t>
            </w:r>
          </w:p>
          <w:p w:rsidR="00452D89" w:rsidRDefault="00452D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452D89" w:rsidRDefault="00452D89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- ax stație.</w:t>
            </w:r>
          </w:p>
        </w:tc>
      </w:tr>
      <w:tr w:rsidR="00452D89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452D89" w:rsidRDefault="00452D89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452D89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452D89" w:rsidRDefault="00452D89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6, 7 și 8.</w:t>
            </w:r>
          </w:p>
        </w:tc>
      </w:tr>
      <w:tr w:rsidR="00452D89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452D89" w:rsidRDefault="00452D89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37/39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și 8.</w:t>
            </w:r>
          </w:p>
        </w:tc>
      </w:tr>
      <w:tr w:rsidR="00452D89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452D89" w:rsidRDefault="00452D89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56/58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și 10.</w:t>
            </w:r>
          </w:p>
        </w:tc>
      </w:tr>
      <w:tr w:rsidR="00452D89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452D89" w:rsidRDefault="00452D8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52D89" w:rsidRDefault="00452D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452D89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452D89" w:rsidRDefault="00452D8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452D89" w:rsidRDefault="00452D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34 / 42 </w:t>
            </w:r>
          </w:p>
          <w:p w:rsidR="00452D89" w:rsidRDefault="00452D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452D89" w:rsidRDefault="00452D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452D89" w:rsidRPr="00A165AE" w:rsidRDefault="00452D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5 - 9.</w:t>
            </w:r>
          </w:p>
        </w:tc>
      </w:tr>
      <w:tr w:rsidR="00452D89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Fusea</w:t>
            </w:r>
          </w:p>
          <w:p w:rsidR="00452D89" w:rsidRDefault="00452D8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:rsidR="00452D89" w:rsidRDefault="00452D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Fusea -</w:t>
            </w:r>
          </w:p>
          <w:p w:rsidR="00452D89" w:rsidRDefault="00452D8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57+760</w:t>
            </w:r>
          </w:p>
          <w:p w:rsidR="00452D89" w:rsidRDefault="00452D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452D89" w:rsidRDefault="00452D8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452D89" w:rsidRDefault="00452D8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57+740</w:t>
            </w:r>
          </w:p>
          <w:p w:rsidR="00452D89" w:rsidRDefault="00452D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452D89" w:rsidRDefault="00452D89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58+850</w:t>
            </w:r>
          </w:p>
          <w:p w:rsidR="00452D89" w:rsidRDefault="00452D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452D89" w:rsidRDefault="00452D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58+900</w:t>
            </w:r>
          </w:p>
          <w:p w:rsidR="00452D89" w:rsidRDefault="00452D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452D89" w:rsidRDefault="00452D8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:rsidR="00452D89" w:rsidRDefault="00452D8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66+000</w:t>
            </w:r>
          </w:p>
          <w:p w:rsidR="00452D89" w:rsidRDefault="00452D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452D89" w:rsidRDefault="00452D8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:rsidR="00452D89" w:rsidRDefault="00452D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9-11-7-13 </w:t>
            </w:r>
          </w:p>
          <w:p w:rsidR="00452D89" w:rsidRDefault="00452D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52D89" w:rsidRDefault="00452D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abate-rile </w:t>
            </w:r>
          </w:p>
          <w:p w:rsidR="00452D89" w:rsidRDefault="00452D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452D89" w:rsidRDefault="00452D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452D89" w:rsidRDefault="00452D8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452D89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452D89" w:rsidRDefault="00452D8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452D89" w:rsidRDefault="00452D8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:rsidR="00452D89" w:rsidRDefault="00452D8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 </w:t>
            </w:r>
          </w:p>
          <w:p w:rsidR="00452D89" w:rsidRDefault="00452D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LFI SC Mairon SA.</w:t>
            </w:r>
          </w:p>
        </w:tc>
      </w:tr>
      <w:tr w:rsidR="00452D89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452D89" w:rsidRDefault="00452D8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:rsidR="00452D89" w:rsidRDefault="00452D8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52D89" w:rsidRDefault="00452D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452D89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:rsidR="00452D89" w:rsidRDefault="00452D8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452D89" w:rsidRDefault="00452D8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52D89" w:rsidRDefault="00452D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5 - 8.</w:t>
            </w:r>
          </w:p>
        </w:tc>
      </w:tr>
      <w:tr w:rsidR="00452D89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452D89" w:rsidRDefault="00452D8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  <w:p w:rsidR="00452D89" w:rsidRDefault="00452D8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14 </w:t>
            </w:r>
          </w:p>
          <w:p w:rsidR="00452D89" w:rsidRDefault="00452D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452D89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452D89" w:rsidRDefault="00452D89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16, 18, 20 </w:t>
            </w:r>
          </w:p>
          <w:p w:rsidR="00452D89" w:rsidRPr="009E41CA" w:rsidRDefault="00452D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452D89" w:rsidRDefault="00452D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4 - 7.</w:t>
            </w:r>
          </w:p>
        </w:tc>
      </w:tr>
      <w:tr w:rsidR="00452D89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452D89" w:rsidRDefault="00452D8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6.</w:t>
            </w:r>
          </w:p>
        </w:tc>
      </w:tr>
      <w:tr w:rsidR="00452D89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452D89" w:rsidRDefault="00452D8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52D89" w:rsidRDefault="00452D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452D89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452D89" w:rsidRDefault="00452D8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Călineşti</w:t>
            </w:r>
          </w:p>
          <w:p w:rsidR="00452D89" w:rsidRDefault="00452D8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 abătute.</w:t>
            </w:r>
          </w:p>
        </w:tc>
      </w:tr>
      <w:tr w:rsidR="00452D89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:rsidR="00452D89" w:rsidRDefault="00452D89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și</w:t>
            </w:r>
          </w:p>
          <w:p w:rsidR="00452D89" w:rsidRDefault="00452D89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Goleşti </w:t>
            </w:r>
          </w:p>
          <w:p w:rsidR="00452D89" w:rsidRDefault="00452D89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:rsidR="00452D89" w:rsidRDefault="00452D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X, liniile 1 - 6, </w:t>
            </w:r>
          </w:p>
          <w:p w:rsidR="00452D89" w:rsidRDefault="00452D8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1A - 7A, firele I și II.</w:t>
            </w:r>
          </w:p>
        </w:tc>
      </w:tr>
      <w:tr w:rsidR="00452D89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:rsidR="00452D89" w:rsidRDefault="00452D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:rsidR="00452D89" w:rsidRDefault="00452D8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Goleşti, F 1, linia 1C și linia 3 directă </w:t>
            </w:r>
          </w:p>
          <w:p w:rsidR="00452D89" w:rsidRDefault="00452D8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Golești, Golești - Pitești și linia 1 directă St. Pitești, de la semnal intrare X până la călcâi sch. 13.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1, 9, 15, 33, 37, 56, 50, 22, 12, 6  si 2 St. Golești, peste sch. 4R Ramificație Golești  până la călcâi sch. 13 St. Pitești.</w:t>
            </w:r>
          </w:p>
        </w:tc>
      </w:tr>
      <w:tr w:rsidR="00452D89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100+842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:rsidR="00452D89" w:rsidRDefault="00452D89" w:rsidP="00CA4F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Semnal intrare Y (Golești - I.C. Brătianu) peste sch. 4, 8.</w:t>
            </w:r>
          </w:p>
          <w:p w:rsidR="00452D89" w:rsidRDefault="00452D89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:rsidR="00452D89" w:rsidRPr="002C6BE4" w:rsidRDefault="00452D89" w:rsidP="002C6BE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ap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  <w:lang w:val="ro-RO"/>
              </w:rPr>
              <w:t xml:space="preserve">, II,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direcția III, 4, 5 și 6.</w:t>
            </w:r>
          </w:p>
        </w:tc>
      </w:tr>
      <w:tr w:rsidR="00452D89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şi 6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 expedieri.</w:t>
            </w:r>
          </w:p>
        </w:tc>
      </w:tr>
      <w:tr w:rsidR="00452D89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:rsidR="00452D89" w:rsidRPr="00164983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58349B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452D89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 C. Brătianu - Goleşti.</w:t>
            </w:r>
          </w:p>
        </w:tc>
      </w:tr>
      <w:tr w:rsidR="00452D89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între călcâiul sch.  15 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şi 2 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452D89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Costești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60983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Cap Y, liniile 3 - 5 </w:t>
            </w:r>
          </w:p>
          <w:p w:rsidR="00452D89" w:rsidRDefault="00452D89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Fâlfani L 101 și </w:t>
            </w:r>
          </w:p>
          <w:p w:rsidR="00452D89" w:rsidRDefault="00452D89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>direc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L 110.</w:t>
            </w:r>
          </w:p>
        </w:tc>
      </w:tr>
      <w:tr w:rsidR="00452D89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152+400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Corbu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4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452D89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Sineşti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1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452D89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Bălteni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Recea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în 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452D89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27, 33,  22 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3 - 11  primiri - expedieri.</w:t>
            </w:r>
          </w:p>
        </w:tc>
      </w:tr>
      <w:tr w:rsidR="00452D89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452D89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5 - 11 primiri – expedieri.</w:t>
            </w:r>
          </w:p>
        </w:tc>
      </w:tr>
      <w:tr w:rsidR="00452D89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8 - 15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452D89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Slătioara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205+450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452D89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Piatra Olt 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:rsidR="00452D89" w:rsidRDefault="00452D89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3 - 11 Piatra Olt.</w:t>
            </w:r>
          </w:p>
        </w:tc>
      </w:tr>
      <w:tr w:rsidR="00452D89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35 / 39 și 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452D89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452D89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 -  11.</w:t>
            </w:r>
          </w:p>
        </w:tc>
      </w:tr>
      <w:tr w:rsidR="00452D89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Balş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1.</w:t>
            </w:r>
          </w:p>
        </w:tc>
      </w:tr>
      <w:tr w:rsidR="00452D89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219+775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64A3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220+850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521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:rsidR="00452D89" w:rsidRDefault="00452D89" w:rsidP="005521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521CB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452D89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64A3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221+910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64A3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452D89" w:rsidRPr="001D28D8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230+550</w:t>
            </w:r>
          </w:p>
          <w:p w:rsidR="00452D89" w:rsidRPr="006064A3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Robăneşti-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Fără inductori.</w:t>
            </w:r>
          </w:p>
        </w:tc>
      </w:tr>
      <w:tr w:rsidR="00452D89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Pieleşti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3 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241+900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 -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2D89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Plaiu Vulcănești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2 și 3 primiri - expedieri, Cap X.</w:t>
            </w:r>
          </w:p>
        </w:tc>
      </w:tr>
      <w:tr w:rsidR="00452D89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249+150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trenuri de marfă în tranzit. Nesemnalizată pe teren.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Stația  în  paralelogram.</w:t>
            </w:r>
          </w:p>
        </w:tc>
      </w:tr>
      <w:tr w:rsidR="00452D89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73 -77-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452D89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1 - 4B.</w:t>
            </w:r>
          </w:p>
        </w:tc>
      </w:tr>
      <w:tr w:rsidR="00452D89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452D89" w:rsidRDefault="00452D89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52D89" w:rsidRDefault="00452D89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2A către liniile </w:t>
            </w:r>
          </w:p>
          <w:p w:rsidR="00452D89" w:rsidRDefault="00452D89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26 și 27. </w:t>
            </w:r>
          </w:p>
        </w:tc>
      </w:tr>
      <w:tr w:rsidR="00452D89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23, 33,  35, TDJ 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43 / 49, 45 / 51, sch. 55, 57, 59, 65, 67, 69, 145,147, 149,151 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452D89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149 pe 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157 pe </w:t>
            </w:r>
          </w:p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452D89" w:rsidRDefault="00452D89">
      <w:pPr>
        <w:spacing w:before="40" w:after="40" w:line="192" w:lineRule="auto"/>
        <w:ind w:right="57"/>
        <w:rPr>
          <w:sz w:val="20"/>
          <w:lang w:val="ro-RO"/>
        </w:rPr>
      </w:pPr>
    </w:p>
    <w:p w:rsidR="00452D89" w:rsidRDefault="00452D89" w:rsidP="00F22BF3">
      <w:pPr>
        <w:pStyle w:val="Heading1"/>
        <w:spacing w:line="360" w:lineRule="auto"/>
      </w:pPr>
      <w:r>
        <w:t xml:space="preserve">LINIA 103 </w:t>
      </w:r>
    </w:p>
    <w:p w:rsidR="00452D89" w:rsidRDefault="00452D89" w:rsidP="003934D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BUCUREŞTI PROGRESU - GIURGIU ORAŞ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452D89" w:rsidTr="0038382A">
        <w:trPr>
          <w:cantSplit/>
          <w:trHeight w:val="57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6+395</w:t>
            </w:r>
          </w:p>
          <w:p w:rsidR="00452D89" w:rsidRDefault="00452D89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6+445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E41CA" w:rsidRDefault="00452D89" w:rsidP="00DF7A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  <w:p w:rsidR="00452D89" w:rsidRPr="009E41CA" w:rsidRDefault="00452D89" w:rsidP="006340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E41CA" w:rsidRDefault="00452D89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307B2" w:rsidRDefault="00452D89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E41CA" w:rsidRDefault="00452D89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307B2" w:rsidRDefault="00452D89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9E41CA" w:rsidRDefault="00452D89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452D89" w:rsidTr="0038382A">
        <w:trPr>
          <w:cantSplit/>
          <w:trHeight w:val="58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F1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307B2" w:rsidRDefault="00452D89" w:rsidP="005F13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E41CA" w:rsidRDefault="00452D89" w:rsidP="005F13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307B2" w:rsidRDefault="00452D89" w:rsidP="005F13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E41CA" w:rsidRDefault="00452D89" w:rsidP="005F1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307B2" w:rsidRDefault="00452D89" w:rsidP="005F1387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9E41CA" w:rsidRDefault="00452D89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452D89" w:rsidTr="00786ADD">
        <w:trPr>
          <w:cantSplit/>
          <w:trHeight w:val="1123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307B2" w:rsidRDefault="00452D89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E41CA" w:rsidRDefault="00452D89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  <w:p w:rsidR="00452D89" w:rsidRPr="009E41CA" w:rsidRDefault="00452D89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9E41CA">
              <w:rPr>
                <w:b/>
                <w:bCs/>
                <w:sz w:val="2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E41CA" w:rsidRDefault="00452D89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307B2" w:rsidRDefault="00452D89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E41CA" w:rsidRDefault="00452D89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307B2" w:rsidRDefault="00452D89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E41CA" w:rsidRDefault="00452D89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Pr="009E41CA" w:rsidRDefault="00452D89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Cu acces la liniile 5 şi 6 primiri - expedieri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52D89" w:rsidTr="0038382A">
        <w:trPr>
          <w:cantSplit/>
          <w:trHeight w:val="648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307B2" w:rsidRDefault="00452D89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E41CA" w:rsidRDefault="00452D89" w:rsidP="00B07F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E41CA" w:rsidRDefault="00452D89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307B2" w:rsidRDefault="00452D89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E41CA" w:rsidRDefault="00452D89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307B2" w:rsidRDefault="00452D89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E41CA" w:rsidRDefault="00452D89" w:rsidP="00B07F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Pr="009E41CA" w:rsidRDefault="00452D89" w:rsidP="00FC13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3</w:t>
            </w: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 şi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 primiri - expedieri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52D89" w:rsidTr="0038382A">
        <w:trPr>
          <w:cantSplit/>
          <w:trHeight w:val="174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307B2" w:rsidRDefault="00452D89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E41CA" w:rsidRDefault="00452D89" w:rsidP="00B07F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07F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52D89" w:rsidRDefault="00452D89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8</w:t>
            </w:r>
          </w:p>
          <w:p w:rsidR="00452D89" w:rsidRDefault="00452D89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52D89" w:rsidRDefault="00452D89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452D89" w:rsidRPr="009E41CA" w:rsidRDefault="00452D89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E41CA" w:rsidRDefault="00452D89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307B2" w:rsidRDefault="00452D89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07F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1 - 3, 7, 8 și </w:t>
            </w:r>
          </w:p>
          <w:p w:rsidR="00452D89" w:rsidRPr="009E41CA" w:rsidRDefault="00452D89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Tehnică București Progresu.</w:t>
            </w:r>
          </w:p>
        </w:tc>
      </w:tr>
      <w:tr w:rsidR="00452D89" w:rsidTr="00786ADD">
        <w:trPr>
          <w:cantSplit/>
          <w:trHeight w:val="97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307B2" w:rsidRDefault="00452D89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E41CA" w:rsidRDefault="00452D89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:rsidR="00452D89" w:rsidRPr="009E41CA" w:rsidRDefault="00452D89" w:rsidP="00F769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 1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9E41CA">
              <w:rPr>
                <w:b/>
                <w:bCs/>
                <w:sz w:val="20"/>
                <w:lang w:val="ro-RO"/>
              </w:rPr>
              <w:t>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E41CA" w:rsidRDefault="00452D89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307B2" w:rsidRDefault="00452D89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E41CA" w:rsidRDefault="00452D89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307B2" w:rsidRDefault="00452D89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E41CA" w:rsidRDefault="00452D89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786ADD">
        <w:trPr>
          <w:cantSplit/>
          <w:trHeight w:val="97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307B2" w:rsidRDefault="00452D89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E41CA" w:rsidRDefault="00452D89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:rsidR="00452D89" w:rsidRPr="009E41CA" w:rsidRDefault="00452D89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9E41CA">
              <w:rPr>
                <w:b/>
                <w:bCs/>
                <w:sz w:val="20"/>
                <w:lang w:val="ro-RO"/>
              </w:rPr>
              <w:t xml:space="preserve"> 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E41CA" w:rsidRDefault="00452D89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toată</w:t>
            </w:r>
          </w:p>
          <w:p w:rsidR="00452D89" w:rsidRPr="009E41CA" w:rsidRDefault="00452D89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307B2" w:rsidRDefault="00452D89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E41CA" w:rsidRDefault="00452D89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307B2" w:rsidRDefault="00452D89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E41CA" w:rsidRDefault="00452D89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52D89" w:rsidTr="00786ADD">
        <w:trPr>
          <w:cantSplit/>
          <w:trHeight w:val="82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307B2" w:rsidRDefault="00452D89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E41CA" w:rsidRDefault="00452D89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:rsidR="00452D89" w:rsidRPr="009E41CA" w:rsidRDefault="00452D89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9E41CA">
              <w:rPr>
                <w:b/>
                <w:bCs/>
                <w:sz w:val="20"/>
                <w:lang w:val="ro-RO"/>
              </w:rPr>
              <w:t xml:space="preserve"> 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E41CA" w:rsidRDefault="00452D89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toată</w:t>
            </w:r>
          </w:p>
          <w:p w:rsidR="00452D89" w:rsidRPr="009E41CA" w:rsidRDefault="00452D89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307B2" w:rsidRDefault="00452D89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E41CA" w:rsidRDefault="00452D89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307B2" w:rsidRDefault="00452D89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E41CA" w:rsidRDefault="00452D89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52D89" w:rsidTr="0038382A">
        <w:trPr>
          <w:cantSplit/>
          <w:trHeight w:val="97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307B2" w:rsidRDefault="00452D89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E41CA" w:rsidRDefault="00452D89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peste T.D.J.</w:t>
            </w:r>
          </w:p>
          <w:p w:rsidR="00452D89" w:rsidRPr="009E41CA" w:rsidRDefault="00452D89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307B2" w:rsidRDefault="00452D89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E41CA" w:rsidRDefault="00452D89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307B2" w:rsidRDefault="00452D89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</w:t>
            </w:r>
          </w:p>
          <w:p w:rsidR="00452D89" w:rsidRPr="009E41CA" w:rsidRDefault="00452D89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 </w:t>
            </w:r>
          </w:p>
        </w:tc>
      </w:tr>
      <w:tr w:rsidR="00452D89" w:rsidTr="00786ADD">
        <w:trPr>
          <w:cantSplit/>
          <w:trHeight w:val="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60+100</w:t>
            </w:r>
          </w:p>
          <w:p w:rsidR="00452D89" w:rsidRDefault="00452D89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307B2" w:rsidRDefault="00452D89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162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Frătești</w:t>
            </w:r>
          </w:p>
          <w:p w:rsidR="00452D89" w:rsidRPr="009E41CA" w:rsidRDefault="00452D89" w:rsidP="000162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E41CA" w:rsidRDefault="00452D89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307B2" w:rsidRDefault="00452D89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E41CA" w:rsidRDefault="00452D89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307B2" w:rsidRDefault="00452D89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E41CA" w:rsidRDefault="00452D89" w:rsidP="000162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452D89" w:rsidRPr="007C0989" w:rsidRDefault="00452D89" w:rsidP="007C0989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452D89" w:rsidRDefault="00452D89" w:rsidP="00E15E78">
      <w:pPr>
        <w:pStyle w:val="Heading1"/>
        <w:spacing w:line="360" w:lineRule="auto"/>
      </w:pPr>
      <w:r>
        <w:t>LINIA 105</w:t>
      </w:r>
    </w:p>
    <w:p w:rsidR="00452D89" w:rsidRDefault="00452D89" w:rsidP="00E15E78">
      <w:pPr>
        <w:pStyle w:val="Heading1"/>
        <w:spacing w:line="360" w:lineRule="auto"/>
      </w:pPr>
      <w:r>
        <w:t>GIURGIU NORD - VIDELE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3"/>
        <w:gridCol w:w="2493"/>
      </w:tblGrid>
      <w:tr w:rsidR="00452D89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2+309</w:t>
            </w:r>
          </w:p>
          <w:p w:rsidR="00452D89" w:rsidRDefault="00452D8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Giurgiu Nord -</w:t>
            </w:r>
          </w:p>
          <w:p w:rsidR="00452D89" w:rsidRDefault="00452D89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Rădulești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A2897" w:rsidRDefault="00452D8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Bălănoaia 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+ sch.6, diag </w:t>
            </w:r>
          </w:p>
          <w:p w:rsidR="00452D89" w:rsidRDefault="00452D8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2-6,</w:t>
            </w:r>
          </w:p>
          <w:p w:rsidR="00452D89" w:rsidRDefault="00452D8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A2897" w:rsidRDefault="00452D8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Stănești,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+ sch.5 și</w:t>
            </w:r>
          </w:p>
          <w:p w:rsidR="00452D89" w:rsidRDefault="00452D89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452D89" w:rsidRDefault="00452D89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8/10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A2897" w:rsidRDefault="00452D8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:rsidR="00452D89" w:rsidRDefault="00452D89" w:rsidP="009720D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A2897" w:rsidRDefault="00452D8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A2897" w:rsidRDefault="00452D8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452D89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55C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:rsidR="00452D89" w:rsidRDefault="00452D89" w:rsidP="00C55C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6, </w:t>
            </w:r>
          </w:p>
          <w:p w:rsidR="00452D89" w:rsidRDefault="00452D8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A2897" w:rsidRDefault="00452D8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A2897" w:rsidRDefault="00452D8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:rsidR="00452D89" w:rsidRDefault="00452D89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3, Cap X,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:rsidR="00452D89" w:rsidRDefault="00452D89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A2897" w:rsidRDefault="00452D8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A2897" w:rsidRDefault="00452D8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747D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Toporu</w:t>
            </w:r>
          </w:p>
          <w:p w:rsidR="00452D89" w:rsidRDefault="00452D89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  <w:p w:rsidR="00452D89" w:rsidRDefault="00452D89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A2897" w:rsidRDefault="00452D8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A159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A159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452D89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228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Toporu</w:t>
            </w:r>
          </w:p>
          <w:p w:rsidR="00452D89" w:rsidRDefault="00452D89" w:rsidP="000228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452D89" w:rsidRDefault="00452D89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A2897" w:rsidRDefault="00452D8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452D89" w:rsidTr="0008747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Vlaşca</w:t>
            </w:r>
          </w:p>
          <w:p w:rsidR="00452D89" w:rsidRDefault="00452D89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  <w:p w:rsidR="00452D89" w:rsidRDefault="00452D89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A2897" w:rsidRDefault="00452D8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A2897" w:rsidRDefault="00452D8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08747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F52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Vlaşca</w:t>
            </w:r>
          </w:p>
          <w:p w:rsidR="00452D89" w:rsidRDefault="00452D89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52D89" w:rsidRDefault="00452D89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A2897" w:rsidRDefault="00452D8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9E44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9E44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452D89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Târnavele</w:t>
            </w:r>
          </w:p>
          <w:p w:rsidR="00452D89" w:rsidRDefault="00452D89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linia 2</w:t>
            </w:r>
          </w:p>
          <w:p w:rsidR="00452D89" w:rsidRDefault="00452D89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A2897" w:rsidRDefault="00452D8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A2897" w:rsidRDefault="00452D8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Târnavele</w:t>
            </w:r>
          </w:p>
          <w:p w:rsidR="00452D89" w:rsidRDefault="00452D89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452D89" w:rsidRDefault="00452D89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1 - 3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52D89" w:rsidRDefault="00452D89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A2897" w:rsidRDefault="00452D8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A2897" w:rsidRDefault="00452D8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E2470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2, Cap X, din </w:t>
            </w:r>
            <w:r w:rsidRPr="002C5ADE">
              <w:rPr>
                <w:b/>
                <w:bCs/>
                <w:i/>
                <w:iCs/>
                <w:sz w:val="20"/>
                <w:lang w:val="ro-RO"/>
              </w:rPr>
              <w:t>St. Târnavele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52D89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Rădulești</w:t>
            </w:r>
          </w:p>
          <w:p w:rsidR="00452D89" w:rsidRPr="00CA6A06" w:rsidRDefault="00452D89" w:rsidP="00C93B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A6A06">
              <w:rPr>
                <w:b/>
                <w:bCs/>
                <w:iCs/>
                <w:sz w:val="20"/>
                <w:lang w:val="ro-RO"/>
              </w:rPr>
              <w:t>peste sch. 22</w:t>
            </w:r>
            <w:r>
              <w:rPr>
                <w:b/>
                <w:bCs/>
                <w:iCs/>
                <w:sz w:val="20"/>
                <w:lang w:val="ro-RO"/>
              </w:rPr>
              <w:t>,</w:t>
            </w:r>
            <w:r w:rsidRPr="00CA6A06">
              <w:rPr>
                <w:b/>
                <w:bCs/>
                <w:iCs/>
                <w:sz w:val="20"/>
                <w:lang w:val="ro-RO"/>
              </w:rPr>
              <w:t xml:space="preserve">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22 </w:t>
            </w:r>
          </w:p>
          <w:p w:rsidR="00452D89" w:rsidRDefault="00452D89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A2897" w:rsidRDefault="00452D8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A2897" w:rsidRDefault="00452D8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A6A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Rădulești</w:t>
            </w:r>
          </w:p>
          <w:p w:rsidR="00452D89" w:rsidRDefault="00452D89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sch. 7, 11, 15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7, 11, 15 </w:t>
            </w:r>
          </w:p>
          <w:p w:rsidR="00452D89" w:rsidRDefault="00452D89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17 </w:t>
            </w:r>
          </w:p>
          <w:p w:rsidR="00452D89" w:rsidRDefault="00452D89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A2897" w:rsidRDefault="00452D8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A2897" w:rsidRDefault="00452D8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5 și 6.</w:t>
            </w:r>
          </w:p>
        </w:tc>
      </w:tr>
      <w:tr w:rsidR="00452D89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341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Videle</w:t>
            </w:r>
          </w:p>
          <w:p w:rsidR="00452D89" w:rsidRDefault="00452D89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A2897" w:rsidRDefault="00452D8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537F67">
        <w:trPr>
          <w:cantSplit/>
          <w:trHeight w:val="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Videle</w:t>
            </w:r>
          </w:p>
          <w:p w:rsidR="00452D89" w:rsidRDefault="00452D89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A2897" w:rsidRDefault="00452D8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A2897" w:rsidRDefault="00452D89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452D89" w:rsidRDefault="00452D89">
      <w:pPr>
        <w:spacing w:before="40" w:after="40" w:line="192" w:lineRule="auto"/>
        <w:ind w:right="57"/>
        <w:rPr>
          <w:sz w:val="20"/>
          <w:lang w:val="ro-RO"/>
        </w:rPr>
      </w:pPr>
    </w:p>
    <w:p w:rsidR="00452D89" w:rsidRDefault="00452D89" w:rsidP="00C81930">
      <w:pPr>
        <w:pStyle w:val="Heading1"/>
        <w:spacing w:line="360" w:lineRule="auto"/>
        <w:rPr>
          <w:spacing w:val="40"/>
        </w:rPr>
      </w:pPr>
      <w:r>
        <w:rPr>
          <w:spacing w:val="40"/>
        </w:rPr>
        <w:t>LINIA 107</w:t>
      </w:r>
    </w:p>
    <w:p w:rsidR="00452D89" w:rsidRDefault="00452D89" w:rsidP="008C0C31">
      <w:pPr>
        <w:pStyle w:val="Heading1"/>
        <w:spacing w:before="40" w:after="40" w:line="360" w:lineRule="auto"/>
        <w:ind w:left="57" w:right="57"/>
      </w:pPr>
      <w:r>
        <w:t>TITU - TEIŞ - PIETROŞIŢA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4"/>
        <w:gridCol w:w="2492"/>
      </w:tblGrid>
      <w:tr w:rsidR="00452D89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</w:t>
            </w:r>
          </w:p>
          <w:p w:rsidR="00452D89" w:rsidRDefault="00452D89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:rsidR="00452D89" w:rsidRDefault="00452D89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10R-14R-12R-16R și abate-rile sch. 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83AE9" w:rsidRDefault="00452D8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1+300</w:t>
            </w:r>
          </w:p>
          <w:p w:rsidR="00452D89" w:rsidRDefault="00452D8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Titu - </w:t>
            </w:r>
          </w:p>
          <w:p w:rsidR="00452D89" w:rsidRDefault="00452D89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145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Titu - </w:t>
            </w:r>
          </w:p>
          <w:p w:rsidR="00452D89" w:rsidRDefault="00452D89" w:rsidP="00B145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6+000</w:t>
            </w:r>
          </w:p>
          <w:p w:rsidR="00452D89" w:rsidRDefault="00452D8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617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452D89" w:rsidRDefault="00452D89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83AE9" w:rsidRDefault="00452D8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14+850</w:t>
            </w:r>
          </w:p>
          <w:p w:rsidR="00452D89" w:rsidRDefault="00452D8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14+900</w:t>
            </w:r>
          </w:p>
          <w:p w:rsidR="00452D89" w:rsidRDefault="00452D8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976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452D89" w:rsidRDefault="00452D89" w:rsidP="00E976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83AE9" w:rsidRDefault="00452D8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452D89" w:rsidRDefault="00452D89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83AE9" w:rsidRDefault="00452D8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15+970</w:t>
            </w:r>
          </w:p>
          <w:p w:rsidR="00452D89" w:rsidRDefault="00452D8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704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452D89" w:rsidRDefault="00452D89" w:rsidP="006704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83AE9" w:rsidRDefault="00452D8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7482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452D89" w:rsidRDefault="00452D89" w:rsidP="00E7482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83AE9" w:rsidRDefault="00452D8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15+970</w:t>
            </w:r>
          </w:p>
          <w:p w:rsidR="00452D89" w:rsidRDefault="00452D8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452D89" w:rsidRDefault="00452D89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83AE9" w:rsidRDefault="00452D8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:rsidR="00452D89" w:rsidRDefault="00452D89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83AE9" w:rsidRDefault="00452D8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22+000</w:t>
            </w:r>
          </w:p>
          <w:p w:rsidR="00452D89" w:rsidRDefault="00452D8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:rsidR="00452D89" w:rsidRDefault="00452D8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917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:rsidR="00452D89" w:rsidRDefault="00452D89" w:rsidP="00C917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83AE9" w:rsidRDefault="00452D8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C3C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:rsidR="00452D89" w:rsidRDefault="00452D89" w:rsidP="00FC3C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83AE9" w:rsidRDefault="00452D8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:rsidR="00452D89" w:rsidRDefault="00452D89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452D89" w:rsidRDefault="00452D89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52D89" w:rsidRDefault="00452D8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83AE9" w:rsidRDefault="00452D8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452D89" w:rsidRDefault="00452D89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52D89" w:rsidRDefault="00452D8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83AE9" w:rsidRDefault="00452D8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0E0844">
        <w:trPr>
          <w:cantSplit/>
          <w:trHeight w:val="5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452D89" w:rsidRDefault="00452D89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52D89" w:rsidRDefault="00452D8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83AE9" w:rsidRDefault="00452D8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0E0844">
        <w:trPr>
          <w:cantSplit/>
          <w:trHeight w:val="5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452D89" w:rsidRDefault="00452D89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52D89" w:rsidRDefault="00452D8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452D89" w:rsidRDefault="00452D8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41 și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83AE9" w:rsidRDefault="00452D8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3A09E9">
        <w:trPr>
          <w:cantSplit/>
          <w:trHeight w:val="5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452D89" w:rsidRDefault="00452D89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T.D.J.</w:t>
            </w:r>
          </w:p>
          <w:p w:rsidR="00452D89" w:rsidRDefault="00452D8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34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83AE9" w:rsidRDefault="00452D8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4 - 8.</w:t>
            </w:r>
          </w:p>
        </w:tc>
      </w:tr>
      <w:tr w:rsidR="00452D89" w:rsidTr="003A09E9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452D89" w:rsidRDefault="00452D89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52D89" w:rsidRDefault="00452D8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83AE9" w:rsidRDefault="00452D8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3A09E9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452D89" w:rsidRDefault="00452D89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52D89" w:rsidRDefault="00452D8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83AE9" w:rsidRDefault="00452D8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3D4FB0">
        <w:trPr>
          <w:cantSplit/>
          <w:trHeight w:val="3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Doiceşti</w:t>
            </w:r>
          </w:p>
          <w:p w:rsidR="00452D89" w:rsidRDefault="00452D89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 3 şi 4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83AE9" w:rsidRDefault="00452D8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F868BB">
        <w:trPr>
          <w:cantSplit/>
          <w:trHeight w:val="3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Pucioasa linia 3</w:t>
            </w:r>
          </w:p>
          <w:p w:rsidR="00452D89" w:rsidRDefault="00452D89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83AE9" w:rsidRDefault="00452D8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F868BB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Pucioasa linia 3</w:t>
            </w:r>
          </w:p>
          <w:p w:rsidR="00452D89" w:rsidRDefault="00452D89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52D89" w:rsidRDefault="00452D8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83AE9" w:rsidRDefault="00452D8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F97677">
        <w:trPr>
          <w:cantSplit/>
          <w:trHeight w:val="2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Fieni</w:t>
            </w:r>
          </w:p>
          <w:p w:rsidR="00452D89" w:rsidRDefault="00452D89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3, 5, 6,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83AE9" w:rsidRDefault="00452D8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9359F0">
        <w:trPr>
          <w:cantSplit/>
          <w:trHeight w:val="8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Fieni</w:t>
            </w:r>
          </w:p>
          <w:p w:rsidR="00452D89" w:rsidRDefault="00452D89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83AE9" w:rsidRDefault="00452D8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9359F0">
        <w:trPr>
          <w:cantSplit/>
          <w:trHeight w:val="8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63+600</w:t>
            </w:r>
          </w:p>
          <w:p w:rsidR="00452D89" w:rsidRDefault="00452D8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Fieni -</w:t>
            </w:r>
          </w:p>
          <w:p w:rsidR="00452D89" w:rsidRDefault="00452D89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Pietroşiţa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0E0844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Pietroşiţa</w:t>
            </w:r>
          </w:p>
          <w:p w:rsidR="00452D89" w:rsidRDefault="00452D89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 şi sch.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83AE9" w:rsidRDefault="00452D8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0E0844">
        <w:trPr>
          <w:cantSplit/>
          <w:trHeight w:val="5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Pietroşiţa</w:t>
            </w:r>
          </w:p>
          <w:p w:rsidR="00452D89" w:rsidRDefault="00452D89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 şi sch.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83AE9" w:rsidRDefault="00452D8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452D89" w:rsidRDefault="00452D89">
      <w:pPr>
        <w:rPr>
          <w:sz w:val="20"/>
          <w:lang w:val="ro-RO"/>
        </w:rPr>
      </w:pPr>
    </w:p>
    <w:p w:rsidR="00452D89" w:rsidRDefault="00452D89" w:rsidP="000507C8">
      <w:pPr>
        <w:pStyle w:val="Heading1"/>
        <w:spacing w:line="360" w:lineRule="auto"/>
      </w:pPr>
      <w:r>
        <w:t>LINIA 107 A</w:t>
      </w:r>
    </w:p>
    <w:p w:rsidR="00452D89" w:rsidRDefault="00452D89" w:rsidP="00B85474">
      <w:pPr>
        <w:pStyle w:val="Heading1"/>
        <w:spacing w:line="360" w:lineRule="auto"/>
        <w:rPr>
          <w:b w:val="0"/>
          <w:bCs w:val="0"/>
          <w:sz w:val="8"/>
        </w:rPr>
      </w:pPr>
      <w:r>
        <w:t>TÂRGOVIŞTE NORD - ANINOASA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3"/>
        <w:gridCol w:w="2493"/>
      </w:tblGrid>
      <w:tr w:rsidR="00452D89" w:rsidTr="001931BF">
        <w:trPr>
          <w:cantSplit/>
          <w:trHeight w:val="2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659BE" w:rsidRDefault="00452D89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F031C">
            <w:pPr>
              <w:pStyle w:val="Heading2"/>
              <w:spacing w:before="40" w:after="40" w:line="360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lang w:val="ro-RO" w:eastAsia="en-US"/>
              </w:rPr>
              <w:t>St. Târgovişte Nord</w:t>
            </w:r>
          </w:p>
          <w:p w:rsidR="00452D89" w:rsidRDefault="00452D89" w:rsidP="005F031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659BE" w:rsidRDefault="00452D89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659B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659BE" w:rsidRDefault="00452D89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F03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452D89" w:rsidRDefault="00452D89">
      <w:pPr>
        <w:spacing w:before="40" w:after="40" w:line="192" w:lineRule="auto"/>
        <w:ind w:right="57"/>
        <w:rPr>
          <w:sz w:val="20"/>
          <w:lang w:val="ro-RO"/>
        </w:rPr>
      </w:pPr>
    </w:p>
    <w:p w:rsidR="00452D89" w:rsidRDefault="00452D89" w:rsidP="00410133">
      <w:pPr>
        <w:pStyle w:val="Heading1"/>
        <w:spacing w:line="360" w:lineRule="auto"/>
      </w:pPr>
      <w:r>
        <w:t>LINIA 108</w:t>
      </w:r>
    </w:p>
    <w:p w:rsidR="00452D89" w:rsidRDefault="00452D89" w:rsidP="00410133">
      <w:pPr>
        <w:pStyle w:val="Heading1"/>
        <w:spacing w:line="360" w:lineRule="auto"/>
      </w:pPr>
      <w:r>
        <w:t>GOLEŞTI - ARGEŞEL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52D89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100+842</w:t>
            </w:r>
          </w:p>
          <w:p w:rsidR="00452D89" w:rsidRDefault="00452D89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56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452D89" w:rsidRDefault="00452D89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:rsidR="00452D89" w:rsidRDefault="00452D89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Semnal intrare Y (Golești - I.C. Brătianu) peste sch. 4, 8.</w:t>
            </w:r>
          </w:p>
          <w:p w:rsidR="00452D89" w:rsidRDefault="00452D89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:rsidR="00452D89" w:rsidRDefault="00452D89" w:rsidP="002E5ED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  <w:lang w:val="ro-RO"/>
              </w:rPr>
              <w:t xml:space="preserve">,  II,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direcția III, 4, 5 și 6.</w:t>
            </w:r>
          </w:p>
        </w:tc>
      </w:tr>
      <w:tr w:rsidR="00452D89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452D89" w:rsidRDefault="00452D89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52D89" w:rsidRDefault="00452D89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:rsidR="00452D89" w:rsidRPr="00164983" w:rsidRDefault="00452D89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>i 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58349B" w:rsidRDefault="00452D89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452D89" w:rsidTr="006D11C4">
        <w:trPr>
          <w:cantSplit/>
          <w:trHeight w:val="2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452D89" w:rsidRDefault="00452D89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52D89" w:rsidRDefault="00452D89" w:rsidP="001C6A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625F2" w:rsidRDefault="00452D89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I.C. Brătianu - Goleşti.</w:t>
            </w:r>
          </w:p>
        </w:tc>
      </w:tr>
      <w:tr w:rsidR="00452D89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16CE1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452D89" w:rsidRDefault="00452D89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452D89" w:rsidRDefault="00452D89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452D89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16CE1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16CE1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</w:t>
            </w:r>
          </w:p>
          <w:p w:rsidR="00452D89" w:rsidRDefault="00452D89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4 - 6 </w:t>
            </w:r>
          </w:p>
          <w:p w:rsidR="00452D89" w:rsidRDefault="00452D89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452D89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  <w:p w:rsidR="00452D89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:rsidR="00452D89" w:rsidRDefault="00452D89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I.C. Brătianu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16CE1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16CE1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F80ACE">
        <w:trPr>
          <w:cantSplit/>
          <w:trHeight w:val="10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101+208</w:t>
            </w:r>
          </w:p>
          <w:p w:rsidR="00452D89" w:rsidRPr="001571B7" w:rsidRDefault="00452D89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168+242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:rsidR="00452D89" w:rsidRDefault="00452D89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16CE1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16CE1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B459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80ACE">
              <w:rPr>
                <w:b/>
                <w:bCs/>
                <w:iCs/>
                <w:sz w:val="20"/>
                <w:lang w:val="ro-RO"/>
              </w:rPr>
              <w:t>*Interzis circulaţia trenurilor care au în componenţă mai mult de două locomotive cuplate.</w:t>
            </w:r>
          </w:p>
          <w:p w:rsidR="00452D89" w:rsidRPr="00F80ACE" w:rsidRDefault="00452D89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107+600</w:t>
            </w:r>
          </w:p>
          <w:p w:rsidR="00452D89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I.C. Brătianu - </w:t>
            </w:r>
          </w:p>
          <w:p w:rsidR="00452D89" w:rsidRDefault="00452D89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16CE1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16CE1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F1ED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80ACE">
              <w:rPr>
                <w:b/>
                <w:bCs/>
                <w:iCs/>
                <w:sz w:val="20"/>
                <w:lang w:val="ro-RO"/>
              </w:rPr>
              <w:t>*</w:t>
            </w:r>
            <w:r>
              <w:rPr>
                <w:b/>
                <w:bCs/>
                <w:iCs/>
                <w:sz w:val="20"/>
                <w:lang w:val="ro-RO"/>
              </w:rPr>
              <w:t xml:space="preserve">Valabil pentru </w:t>
            </w:r>
            <w:r w:rsidRPr="00F80ACE">
              <w:rPr>
                <w:b/>
                <w:bCs/>
                <w:iCs/>
                <w:sz w:val="20"/>
                <w:lang w:val="ro-RO"/>
              </w:rPr>
              <w:t>trenuril</w:t>
            </w:r>
            <w:r>
              <w:rPr>
                <w:b/>
                <w:bCs/>
                <w:iCs/>
                <w:sz w:val="20"/>
                <w:lang w:val="ro-RO"/>
              </w:rPr>
              <w:t>e</w:t>
            </w:r>
            <w:r w:rsidRPr="00F80ACE">
              <w:rPr>
                <w:b/>
                <w:bCs/>
                <w:iCs/>
                <w:sz w:val="20"/>
                <w:lang w:val="ro-RO"/>
              </w:rPr>
              <w:t xml:space="preserve"> care au în componenţă două locomotive cuplate.</w:t>
            </w:r>
          </w:p>
          <w:p w:rsidR="00452D89" w:rsidRDefault="00452D89" w:rsidP="003F1E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F1ED3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46EDA" w:rsidRDefault="00452D89" w:rsidP="00346E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452D89" w:rsidRDefault="00452D89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452D89" w:rsidRDefault="00452D89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452D89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452D89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</w:t>
            </w:r>
          </w:p>
          <w:p w:rsidR="00452D89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(de la km 113+</w:t>
            </w:r>
          </w:p>
          <w:p w:rsidR="00452D89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 până la km 113+</w:t>
            </w:r>
          </w:p>
          <w:p w:rsidR="00452D89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16CE1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16CE1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4345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52D89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16CE1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452D89" w:rsidRDefault="00452D89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452D89" w:rsidRDefault="00452D89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16CE1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16CE1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16CE1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452D89" w:rsidRDefault="00452D89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452D89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16CE1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16CE1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4 - 10 </w:t>
            </w:r>
          </w:p>
          <w:p w:rsidR="00452D89" w:rsidRDefault="00452D89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direcția</w:t>
            </w:r>
            <w:r w:rsidRPr="00CD357C">
              <w:rPr>
                <w:b/>
                <w:bCs/>
                <w:i/>
                <w:iCs/>
                <w:sz w:val="20"/>
                <w:lang w:val="ro-RO"/>
              </w:rPr>
              <w:t xml:space="preserve"> I.C. Brătianu.</w:t>
            </w:r>
          </w:p>
        </w:tc>
      </w:tr>
      <w:tr w:rsidR="00452D89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16CE1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452D89" w:rsidRDefault="00452D89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452D89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16CE1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4 - 10 </w:t>
            </w:r>
          </w:p>
          <w:p w:rsidR="00452D89" w:rsidRDefault="00452D89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direcția Stâlpeni.</w:t>
            </w:r>
          </w:p>
        </w:tc>
      </w:tr>
      <w:tr w:rsidR="00452D89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16CE1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452D89" w:rsidRDefault="00452D89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14 </w:t>
            </w:r>
          </w:p>
          <w:p w:rsidR="00452D89" w:rsidRDefault="00452D89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:rsidR="00452D89" w:rsidRDefault="00452D89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 IAP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452D89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  <w:p w:rsidR="00452D89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1R, 3R și 2R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16CE1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16CE1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F408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1D7EF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Uzina de Autoturisme pentru toate convoaiele de manevră.</w:t>
            </w:r>
          </w:p>
        </w:tc>
      </w:tr>
      <w:tr w:rsidR="00452D89" w:rsidTr="00AA37E5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804A9" w:rsidRDefault="00452D89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E804A9"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:rsidR="00452D89" w:rsidRDefault="00452D89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E804A9">
              <w:rPr>
                <w:b/>
                <w:bCs/>
                <w:color w:val="000000"/>
                <w:sz w:val="20"/>
                <w:lang w:val="ro-RO"/>
              </w:rPr>
              <w:t>115+650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16CE1" w:rsidRDefault="00452D89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 -</w:t>
            </w:r>
          </w:p>
          <w:p w:rsidR="00452D89" w:rsidRDefault="00452D89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16CE1" w:rsidRDefault="00452D89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16CE1" w:rsidRDefault="00452D89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804A9" w:rsidRDefault="00452D89" w:rsidP="00E331A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804A9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E804A9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452D89" w:rsidRPr="00884DD1" w:rsidRDefault="00452D89" w:rsidP="00E3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84DD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B87843">
        <w:trPr>
          <w:cantSplit/>
          <w:trHeight w:val="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D4D10" w:rsidRDefault="00452D89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DD4D10">
              <w:rPr>
                <w:b/>
                <w:bCs/>
                <w:color w:val="000000"/>
                <w:sz w:val="20"/>
                <w:lang w:val="ro-RO"/>
              </w:rPr>
              <w:t>129+535</w:t>
            </w:r>
          </w:p>
          <w:p w:rsidR="00452D89" w:rsidRDefault="00452D89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DD4D10">
              <w:rPr>
                <w:b/>
                <w:bCs/>
                <w:color w:val="000000"/>
                <w:sz w:val="20"/>
                <w:lang w:val="ro-RO"/>
              </w:rPr>
              <w:t>129+585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16CE1" w:rsidRDefault="00452D89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 -</w:t>
            </w:r>
          </w:p>
          <w:p w:rsidR="00452D89" w:rsidRDefault="00452D89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16CE1" w:rsidRDefault="00452D89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16CE1" w:rsidRDefault="00452D89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D4D10" w:rsidRDefault="00452D89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DD4D10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DD4D10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452D89" w:rsidRPr="00054DFC" w:rsidRDefault="00452D89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54DF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35AB9" w:rsidRDefault="00452D89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535AB9">
              <w:rPr>
                <w:b/>
                <w:bCs/>
                <w:color w:val="000000"/>
                <w:sz w:val="20"/>
                <w:lang w:val="ro-RO"/>
              </w:rPr>
              <w:t>137+685</w:t>
            </w:r>
          </w:p>
          <w:p w:rsidR="00452D89" w:rsidRDefault="00452D89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35AB9">
              <w:rPr>
                <w:b/>
                <w:bCs/>
                <w:color w:val="000000"/>
                <w:sz w:val="20"/>
                <w:lang w:val="ro-RO"/>
              </w:rPr>
              <w:t>137+735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16CE1" w:rsidRDefault="00452D89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 -</w:t>
            </w:r>
          </w:p>
          <w:p w:rsidR="00452D89" w:rsidRDefault="00452D89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Câmpulung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16CE1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16CE1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35AB9" w:rsidRDefault="00452D89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35AB9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35AB9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452D89" w:rsidRPr="00884DD1" w:rsidRDefault="00452D89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84DD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35AB9" w:rsidRDefault="00452D89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8068C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</w:t>
            </w:r>
          </w:p>
          <w:p w:rsidR="00452D89" w:rsidRDefault="00452D89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452D89" w:rsidRDefault="00452D89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16CE1" w:rsidRDefault="00452D89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16CE1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52D89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16CE1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</w:t>
            </w:r>
          </w:p>
          <w:p w:rsidR="00452D89" w:rsidRDefault="00452D89" w:rsidP="001C5312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şi 3 </w:t>
            </w:r>
          </w:p>
          <w:p w:rsidR="00452D89" w:rsidRDefault="00452D89" w:rsidP="001C5312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16CE1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16CE1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155+800</w:t>
            </w:r>
          </w:p>
          <w:p w:rsidR="00452D89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16CE1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Câmpulung -</w:t>
            </w:r>
          </w:p>
          <w:p w:rsidR="00452D89" w:rsidRDefault="00452D89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Argeşel</w:t>
            </w:r>
          </w:p>
          <w:p w:rsidR="00452D89" w:rsidRDefault="00452D89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</w:p>
          <w:p w:rsidR="00452D89" w:rsidRDefault="00452D89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 și</w:t>
            </w:r>
          </w:p>
          <w:p w:rsidR="00452D89" w:rsidRDefault="00452D89" w:rsidP="00326D3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directă </w:t>
            </w:r>
          </w:p>
          <w:p w:rsidR="00452D89" w:rsidRDefault="00452D89" w:rsidP="00326D3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16CE1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16CE1" w:rsidRDefault="00452D8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 xml:space="preserve">De la vf. sch. 2 </w:t>
            </w:r>
          </w:p>
          <w:p w:rsidR="00452D89" w:rsidRDefault="00452D89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 xml:space="preserve">st. Câmpulung până la </w:t>
            </w:r>
          </w:p>
          <w:p w:rsidR="00452D89" w:rsidRDefault="00452D89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>vf. sch. 1 st. Argeșel.</w:t>
            </w:r>
          </w:p>
          <w:p w:rsidR="00452D89" w:rsidRPr="00326D39" w:rsidRDefault="00452D89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52D89" w:rsidRDefault="00452D89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16CE1" w:rsidRDefault="00452D89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  <w:p w:rsidR="00452D89" w:rsidRDefault="00452D89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452D89" w:rsidRDefault="00452D89" w:rsidP="0092433F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16CE1" w:rsidRDefault="00452D89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16CE1" w:rsidRDefault="00452D89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1 - 4, peste TDJ </w:t>
            </w:r>
          </w:p>
          <w:p w:rsidR="00452D89" w:rsidRDefault="00452D89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19 / 21 și sch. 27, 18 și 16.</w:t>
            </w:r>
          </w:p>
        </w:tc>
      </w:tr>
      <w:tr w:rsidR="00452D89" w:rsidTr="00B87843">
        <w:trPr>
          <w:cantSplit/>
          <w:trHeight w:val="26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16CE1" w:rsidRDefault="00452D89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  <w:p w:rsidR="00452D89" w:rsidRDefault="00452D89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şi 7 </w:t>
            </w:r>
          </w:p>
          <w:p w:rsidR="00452D89" w:rsidRDefault="00452D89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16CE1" w:rsidRDefault="00452D89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16CE1" w:rsidRDefault="00452D89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452D89" w:rsidRPr="00FE25BC" w:rsidRDefault="00452D89" w:rsidP="00423AC0">
      <w:pPr>
        <w:spacing w:before="40" w:after="40" w:line="192" w:lineRule="auto"/>
        <w:ind w:right="57"/>
        <w:rPr>
          <w:b/>
          <w:sz w:val="20"/>
          <w:szCs w:val="20"/>
          <w:lang w:val="ro-RO"/>
        </w:rPr>
      </w:pPr>
    </w:p>
    <w:p w:rsidR="00452D89" w:rsidRDefault="00452D89" w:rsidP="00815695">
      <w:pPr>
        <w:pStyle w:val="Heading1"/>
        <w:spacing w:line="360" w:lineRule="auto"/>
      </w:pPr>
      <w:r>
        <w:t>LINIA 109</w:t>
      </w:r>
    </w:p>
    <w:p w:rsidR="00452D89" w:rsidRDefault="00452D89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PITEŞTI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452D89" w:rsidTr="005601AF">
        <w:trPr>
          <w:cantSplit/>
          <w:trHeight w:val="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B30CD" w:rsidRDefault="00452D89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Piteşti Nord</w:t>
            </w:r>
          </w:p>
          <w:p w:rsidR="00452D89" w:rsidRDefault="00452D89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B30CD" w:rsidRDefault="00452D89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0C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B30CD" w:rsidRDefault="00452D89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CA51E9">
        <w:trPr>
          <w:cantSplit/>
          <w:trHeight w:val="1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B30CD" w:rsidRDefault="00452D89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Piteşti Nord</w:t>
            </w:r>
          </w:p>
          <w:p w:rsidR="00452D89" w:rsidRDefault="00452D89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B30CD" w:rsidRDefault="00452D89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0C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B30CD" w:rsidRDefault="00452D89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ED3186">
        <w:trPr>
          <w:cantSplit/>
          <w:trHeight w:val="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B30CD" w:rsidRDefault="00452D89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Bascov </w:t>
            </w:r>
          </w:p>
          <w:p w:rsidR="00452D89" w:rsidRDefault="00452D89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B30CD" w:rsidRDefault="00452D89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B30CD" w:rsidRDefault="00452D89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452D89" w:rsidRDefault="00452D89">
      <w:pPr>
        <w:spacing w:before="40" w:after="40" w:line="192" w:lineRule="auto"/>
        <w:ind w:right="57"/>
        <w:rPr>
          <w:sz w:val="20"/>
          <w:lang w:val="ro-RO"/>
        </w:rPr>
      </w:pPr>
    </w:p>
    <w:p w:rsidR="00452D89" w:rsidRDefault="00452D89" w:rsidP="00DB78D2">
      <w:pPr>
        <w:pStyle w:val="Heading1"/>
        <w:spacing w:line="360" w:lineRule="auto"/>
      </w:pPr>
      <w:r>
        <w:t>LINIA 112</w:t>
      </w:r>
    </w:p>
    <w:p w:rsidR="00452D89" w:rsidRDefault="00452D89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452D89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83148" w:rsidRDefault="00452D89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D46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Piatra Olt  Cap X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52D89" w:rsidRDefault="00452D89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452D89" w:rsidRDefault="00452D89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:rsidR="00452D89" w:rsidRDefault="00452D89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83148" w:rsidRDefault="00452D89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curentă Piatra Olt Arcești și</w:t>
            </w:r>
          </w:p>
          <w:p w:rsidR="00452D89" w:rsidRDefault="00452D89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Piatra Olt - Slătioara</w:t>
            </w:r>
          </w:p>
        </w:tc>
      </w:tr>
      <w:tr w:rsidR="00452D89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83148" w:rsidRDefault="00452D8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452D89" w:rsidRDefault="00452D89" w:rsidP="00BF40C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83148" w:rsidRDefault="00452D8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83148" w:rsidRDefault="00452D8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83148" w:rsidRDefault="00452D8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452D89" w:rsidRDefault="00452D89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52D89" w:rsidRDefault="00452D8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35 / 39 și </w:t>
            </w:r>
          </w:p>
          <w:p w:rsidR="00452D89" w:rsidRDefault="00452D8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83148" w:rsidRDefault="00452D8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83148" w:rsidRDefault="00452D8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:rsidR="00452D89" w:rsidRDefault="00452D89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452D89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83148" w:rsidRDefault="00452D8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452D89" w:rsidRDefault="00452D89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83148" w:rsidRDefault="00452D8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83148" w:rsidRDefault="00452D8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8 - 11.</w:t>
            </w:r>
          </w:p>
        </w:tc>
      </w:tr>
      <w:tr w:rsidR="00452D89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83148" w:rsidRDefault="00452D8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452D89" w:rsidRDefault="00452D89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52D89" w:rsidRDefault="00452D89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83148" w:rsidRDefault="00452D8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83148" w:rsidRDefault="00452D8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452D89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219+300</w:t>
            </w:r>
          </w:p>
          <w:p w:rsidR="00452D89" w:rsidRDefault="00452D89" w:rsidP="00FA446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219+550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83148" w:rsidRDefault="00452D89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5F4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Piatra Olt -</w:t>
            </w:r>
          </w:p>
          <w:p w:rsidR="00452D89" w:rsidRDefault="00452D89" w:rsidP="00FA446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Vlăduleni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83148" w:rsidRDefault="00452D89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83148" w:rsidRDefault="00452D89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5F4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:rsidR="00452D89" w:rsidRDefault="00452D89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83148" w:rsidRDefault="00452D89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83148" w:rsidRDefault="00452D89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8218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83148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83148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83148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83148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83148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83148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452D89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231+150</w:t>
            </w:r>
          </w:p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83148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83148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231+335</w:t>
            </w:r>
          </w:p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83148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83148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83148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B0A86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  două locomotive cuplate.</w:t>
            </w:r>
          </w:p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231+950</w:t>
            </w:r>
          </w:p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83148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83148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83148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233+850</w:t>
            </w:r>
          </w:p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234+800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83148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83148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237+810</w:t>
            </w:r>
          </w:p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83148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83148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vf. sch. 22 și </w:t>
            </w:r>
          </w:p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călcâi sch. 27.</w:t>
            </w:r>
          </w:p>
        </w:tc>
      </w:tr>
      <w:tr w:rsidR="00452D89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452D89" w:rsidRDefault="00452D89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22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83148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83148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452D89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452D89" w:rsidRDefault="00452D89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Cap Y,</w:t>
            </w:r>
          </w:p>
          <w:p w:rsidR="00452D89" w:rsidRDefault="00452D89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83148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83148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452D89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83148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83148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452D89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3 - 9 </w:t>
            </w:r>
          </w:p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83148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1 la linia 7.</w:t>
            </w:r>
          </w:p>
        </w:tc>
      </w:tr>
      <w:tr w:rsidR="00452D89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52D89" w:rsidRPr="000A20AF" w:rsidRDefault="00452D89" w:rsidP="00327A63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  <w:lang w:val="ro-RO"/>
              </w:rPr>
            </w:pPr>
            <w:r w:rsidRPr="000A20AF">
              <w:rPr>
                <w:b/>
                <w:bCs/>
                <w:sz w:val="20"/>
                <w:lang w:val="ro-RO"/>
              </w:rPr>
              <w:t>23 -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0A20AF">
              <w:rPr>
                <w:b/>
                <w:bCs/>
                <w:sz w:val="20"/>
                <w:lang w:val="ro-RO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83148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83148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452D89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83148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7 - 9.</w:t>
            </w:r>
          </w:p>
        </w:tc>
      </w:tr>
      <w:tr w:rsidR="00452D89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83148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452D89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83148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452D89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83148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83148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83148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452D89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83148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5 și 6 </w:t>
            </w:r>
          </w:p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83148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83148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83148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</w:t>
            </w:r>
          </w:p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83148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83148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83148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83148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83148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83148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:rsidR="00452D89" w:rsidRDefault="00452D89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:rsidR="00452D89" w:rsidRPr="007D0C03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83148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83148" w:rsidRDefault="00452D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 la liniile 2 și 3</w:t>
            </w:r>
          </w:p>
        </w:tc>
      </w:tr>
    </w:tbl>
    <w:p w:rsidR="00452D89" w:rsidRDefault="00452D89">
      <w:pPr>
        <w:spacing w:before="40" w:after="40" w:line="192" w:lineRule="auto"/>
        <w:ind w:right="57"/>
        <w:rPr>
          <w:sz w:val="20"/>
          <w:lang w:val="ro-RO"/>
        </w:rPr>
      </w:pPr>
    </w:p>
    <w:p w:rsidR="00452D89" w:rsidRPr="005905D7" w:rsidRDefault="00452D89" w:rsidP="006B4CB8">
      <w:pPr>
        <w:pStyle w:val="Heading1"/>
        <w:spacing w:line="360" w:lineRule="auto"/>
      </w:pPr>
      <w:r w:rsidRPr="005905D7">
        <w:t>LINIA 116</w:t>
      </w:r>
    </w:p>
    <w:p w:rsidR="00452D89" w:rsidRPr="005905D7" w:rsidRDefault="00452D89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452D89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:rsidR="00452D89" w:rsidRPr="00743905" w:rsidRDefault="00452D89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452D89" w:rsidRPr="00743905" w:rsidRDefault="00452D89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452D89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452D89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:rsidR="00452D89" w:rsidRPr="00743905" w:rsidRDefault="00452D89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52D89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8+665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8+715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Ţânţăreni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Gilort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52D89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452D89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452D89" w:rsidRPr="0007721B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52D89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452D89" w:rsidRPr="00743905" w:rsidRDefault="00452D89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452D89" w:rsidRDefault="00452D89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52D89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:rsidR="00452D89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:rsidR="00452D89" w:rsidRPr="00743905" w:rsidRDefault="00452D89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4C6D" w:rsidRDefault="00452D89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:rsidR="00452D89" w:rsidRDefault="00452D89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452D89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:rsidR="00452D89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452D89" w:rsidRPr="00743905" w:rsidRDefault="00452D89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452D89" w:rsidRPr="00743905" w:rsidRDefault="00452D89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52D89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452D89" w:rsidRPr="00743905" w:rsidRDefault="00452D89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37749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452D89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21+450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452D89" w:rsidRPr="00743905" w:rsidRDefault="00452D89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640F6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452D89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452D89" w:rsidRPr="00743905" w:rsidRDefault="00452D89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:rsidR="00452D89" w:rsidRPr="005A7670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52D89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25+450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25+620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01E4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452D89" w:rsidRDefault="00452D89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X,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52D89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52D89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452D89" w:rsidRPr="00743905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452D89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:rsidR="00452D89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452D89" w:rsidRPr="00743905" w:rsidRDefault="00452D89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452D89" w:rsidRPr="00743905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452D89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:rsidR="00452D89" w:rsidRPr="00743905" w:rsidRDefault="00452D89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452D89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452D89" w:rsidRPr="001D7D9E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52D89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452D89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52D89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452D89" w:rsidRPr="0007721B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52D89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:rsidR="00452D89" w:rsidRPr="00743905" w:rsidRDefault="00452D89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452D89" w:rsidRPr="00951746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52D89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:rsidR="00452D89" w:rsidRPr="00743905" w:rsidRDefault="00452D89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C672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452D89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:rsidR="00452D89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:rsidR="00452D89" w:rsidRPr="00743905" w:rsidRDefault="00452D89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52D89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69+546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452D89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 5 / 7 și 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linia 3 directă.</w:t>
            </w:r>
          </w:p>
          <w:p w:rsidR="00452D89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452D89" w:rsidRPr="00575A1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452D89" w:rsidRPr="00743905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452D89" w:rsidRPr="00743905" w:rsidRDefault="00452D89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452D89" w:rsidRPr="00743905" w:rsidRDefault="00452D89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452D89" w:rsidRPr="00743905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52D89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52D89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51657" w:rsidRDefault="00452D89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452D89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52D89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52D89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:rsidR="00452D89" w:rsidRPr="00743905" w:rsidRDefault="00452D89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52D89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452D89" w:rsidRPr="00743905" w:rsidRDefault="00452D89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52D89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452D89" w:rsidRPr="003B409E" w:rsidRDefault="00452D89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52D89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:rsidR="00452D89" w:rsidRDefault="00452D89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452D89" w:rsidRPr="00743905" w:rsidRDefault="00452D89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52D89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452D89" w:rsidRPr="00743905" w:rsidRDefault="00452D89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452D89" w:rsidRPr="00743905" w:rsidRDefault="00452D89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52D89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:rsidR="00452D89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452D89" w:rsidRDefault="00452D89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:rsidR="00452D89" w:rsidRPr="00743905" w:rsidRDefault="00452D89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B42B20" w:rsidRDefault="00452D89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:rsidR="00452D89" w:rsidRPr="00B42B20" w:rsidRDefault="00452D89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452D89" w:rsidRPr="00743905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52D89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:rsidR="00452D89" w:rsidRPr="00743905" w:rsidRDefault="00452D89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452D89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:rsidR="00452D89" w:rsidRDefault="00452D89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:rsidR="00452D89" w:rsidRDefault="00452D89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452D89" w:rsidRPr="00743905" w:rsidRDefault="00452D89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52D89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:rsidR="00452D89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452D89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52D89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52D89" w:rsidRPr="00743905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452D89" w:rsidRPr="00743905" w:rsidRDefault="00452D89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452D89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452D89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452D89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452D89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9866E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4 - 14, Cap X.</w:t>
            </w:r>
          </w:p>
        </w:tc>
      </w:tr>
      <w:tr w:rsidR="00452D89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452D89" w:rsidRPr="00743905" w:rsidRDefault="00452D89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52D89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:rsidR="00452D89" w:rsidRPr="00D73778" w:rsidRDefault="00452D89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452D89" w:rsidRPr="00743905" w:rsidRDefault="00452D89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73778" w:rsidRDefault="00452D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52D89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452D89" w:rsidRPr="00743905" w:rsidRDefault="00452D89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452D89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:rsidR="00452D89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:rsidR="00452D89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:rsidR="00452D89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452D89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452D89" w:rsidRPr="00743905" w:rsidRDefault="00452D89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52D89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452D89" w:rsidRPr="00743905" w:rsidRDefault="00452D89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:rsidR="00452D89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52D89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452D89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452D89" w:rsidRPr="00743905" w:rsidRDefault="00452D89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452D89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52D89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452D89" w:rsidRPr="00743905" w:rsidRDefault="00452D89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452D89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:rsidR="00452D89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452D89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452D89" w:rsidRPr="00743905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52D89" w:rsidRPr="00743905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:rsidR="00452D89" w:rsidRDefault="00452D89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:rsidR="00452D89" w:rsidRDefault="00452D89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:rsidR="00452D89" w:rsidRDefault="00452D89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52D89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:rsidR="00452D89" w:rsidRPr="00743905" w:rsidRDefault="00452D89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:rsidR="00452D89" w:rsidRDefault="00452D8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:rsidR="00452D89" w:rsidRPr="00743905" w:rsidRDefault="00452D8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52D89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:rsidR="00452D89" w:rsidRPr="00743905" w:rsidRDefault="00452D89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:rsidR="00452D89" w:rsidRPr="00743905" w:rsidRDefault="00452D8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52D89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:rsidR="00452D89" w:rsidRPr="00743905" w:rsidRDefault="00452D8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:rsidR="00452D89" w:rsidRDefault="00452D89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52D89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:rsidR="00452D89" w:rsidRDefault="00452D8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452D89" w:rsidRDefault="00452D89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52D89" w:rsidRPr="00743905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452D89" w:rsidRDefault="00452D89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52D89" w:rsidRPr="00743905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:rsidR="00452D89" w:rsidRPr="00743905" w:rsidRDefault="00452D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:rsidR="00452D89" w:rsidRDefault="00452D8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:rsidR="00452D89" w:rsidRDefault="00452D8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:rsidR="00452D89" w:rsidRPr="00743905" w:rsidRDefault="00452D8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52D89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:rsidR="00452D89" w:rsidRPr="00743905" w:rsidRDefault="00452D8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452D89" w:rsidRDefault="00452D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:rsidR="00452D89" w:rsidRPr="00743905" w:rsidRDefault="00452D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452D89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:rsidR="00452D89" w:rsidRPr="00CD295A" w:rsidRDefault="00452D8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:rsidR="00452D89" w:rsidRPr="00743905" w:rsidRDefault="00452D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52D89" w:rsidRPr="00743905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452D89" w:rsidRPr="00743905" w:rsidRDefault="00452D8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452D89" w:rsidRPr="00743905" w:rsidRDefault="00452D8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452D89" w:rsidRPr="00743905" w:rsidRDefault="00452D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:rsidR="00452D89" w:rsidRPr="00743905" w:rsidRDefault="00452D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52D89" w:rsidRPr="00743905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452D89" w:rsidRPr="00743905" w:rsidRDefault="00452D8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452D89" w:rsidRPr="00743905" w:rsidRDefault="00452D8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452D89" w:rsidRPr="00743905" w:rsidRDefault="00452D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52D89" w:rsidRPr="00743905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452D89" w:rsidRDefault="00452D8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:rsidR="00452D89" w:rsidRDefault="00452D8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:rsidR="00452D89" w:rsidRDefault="00452D8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452D89" w:rsidRDefault="00452D8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452D89" w:rsidRPr="00743905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5534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452D89" w:rsidRDefault="00452D8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:rsidR="00452D89" w:rsidRDefault="00452D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452D89" w:rsidRDefault="00452D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452D89" w:rsidRDefault="00452D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43905" w:rsidRDefault="00452D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452D89" w:rsidRDefault="00452D8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:rsidR="00452D89" w:rsidRPr="005905D7" w:rsidRDefault="00452D89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:rsidR="00452D89" w:rsidRDefault="00452D89" w:rsidP="00740BAB">
      <w:pPr>
        <w:pStyle w:val="Heading1"/>
        <w:spacing w:line="360" w:lineRule="auto"/>
      </w:pPr>
      <w:r>
        <w:t>LINIA 136</w:t>
      </w:r>
    </w:p>
    <w:p w:rsidR="00452D89" w:rsidRDefault="00452D89" w:rsidP="00CF5ED3">
      <w:pPr>
        <w:pStyle w:val="Heading1"/>
        <w:spacing w:line="360" w:lineRule="auto"/>
        <w:rPr>
          <w:sz w:val="8"/>
        </w:rPr>
      </w:pPr>
      <w:r>
        <w:t>STREHAIA - MOTRU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452D89" w:rsidTr="000474F1">
        <w:trPr>
          <w:cantSplit/>
          <w:trHeight w:val="4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859F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:rsidR="00452D89" w:rsidRDefault="00452D89" w:rsidP="007859F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52D89" w:rsidRDefault="00452D89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12 </w:t>
            </w:r>
          </w:p>
          <w:p w:rsidR="00452D89" w:rsidRDefault="00452D89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2 - 5 către staţia Jirov.</w:t>
            </w:r>
          </w:p>
        </w:tc>
      </w:tr>
      <w:tr w:rsidR="00452D89" w:rsidTr="000474F1">
        <w:trPr>
          <w:cantSplit/>
          <w:trHeight w:val="4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:rsidR="00452D89" w:rsidRDefault="00452D89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52D89" w:rsidRDefault="00452D8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452D89" w:rsidRDefault="00452D89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linia 1.</w:t>
            </w:r>
          </w:p>
        </w:tc>
      </w:tr>
      <w:tr w:rsidR="00452D89" w:rsidTr="00BE53A1">
        <w:trPr>
          <w:cantSplit/>
          <w:trHeight w:val="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:rsidR="00452D89" w:rsidRDefault="00452D89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452D89" w:rsidRDefault="00452D8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452D89" w:rsidRDefault="00452D89" w:rsidP="00BD187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4 și 5 direcţia Jirov.</w:t>
            </w:r>
          </w:p>
        </w:tc>
      </w:tr>
      <w:tr w:rsidR="00452D89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Jirov</w:t>
            </w:r>
          </w:p>
          <w:p w:rsidR="00452D89" w:rsidRDefault="00452D89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452D89" w:rsidRDefault="00452D89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:rsidR="00452D89" w:rsidRDefault="00452D8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27+250</w:t>
            </w:r>
          </w:p>
          <w:p w:rsidR="00452D89" w:rsidRDefault="00452D8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452D89" w:rsidRDefault="00452D89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11.</w:t>
            </w:r>
          </w:p>
          <w:p w:rsidR="00452D89" w:rsidRDefault="00452D89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A321CB">
        <w:trPr>
          <w:cantSplit/>
          <w:trHeight w:val="6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452D89" w:rsidRDefault="00452D89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52D89" w:rsidRDefault="00452D8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452D89" w:rsidRDefault="00452D89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7 şi 8 </w:t>
            </w:r>
          </w:p>
          <w:p w:rsidR="00452D89" w:rsidRDefault="00452D89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452D89" w:rsidTr="00A321CB">
        <w:trPr>
          <w:cantSplit/>
          <w:trHeight w:val="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452D89" w:rsidRDefault="00452D89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29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452D89" w:rsidRDefault="00452D89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– 13, Cap X.</w:t>
            </w:r>
          </w:p>
        </w:tc>
      </w:tr>
      <w:tr w:rsidR="00452D89" w:rsidTr="00A321CB">
        <w:trPr>
          <w:cantSplit/>
          <w:trHeight w:val="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452D89" w:rsidRDefault="00452D89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  <w:p w:rsidR="00452D89" w:rsidRDefault="00452D89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0474F1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452D89" w:rsidRDefault="00452D89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52D89" w:rsidRDefault="00452D8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452D89" w:rsidTr="000474F1">
        <w:trPr>
          <w:cantSplit/>
          <w:trHeight w:val="1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452D89" w:rsidRDefault="00452D89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22 / 26 şi </w:t>
            </w:r>
          </w:p>
          <w:p w:rsidR="00452D89" w:rsidRDefault="00452D8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452D89" w:rsidRDefault="00452D8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30, 38, 40 </w:t>
            </w:r>
          </w:p>
          <w:p w:rsidR="00452D89" w:rsidRDefault="00452D8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1 - 13.</w:t>
            </w:r>
          </w:p>
        </w:tc>
      </w:tr>
    </w:tbl>
    <w:p w:rsidR="00452D89" w:rsidRDefault="00452D89">
      <w:pPr>
        <w:spacing w:line="192" w:lineRule="auto"/>
        <w:ind w:right="57"/>
        <w:rPr>
          <w:sz w:val="20"/>
          <w:lang w:val="ro-RO"/>
        </w:rPr>
      </w:pPr>
    </w:p>
    <w:p w:rsidR="00452D89" w:rsidRDefault="00452D89" w:rsidP="00C83010">
      <w:pPr>
        <w:pStyle w:val="Heading1"/>
        <w:spacing w:line="360" w:lineRule="auto"/>
      </w:pPr>
      <w:r>
        <w:t>LINIA 143</w:t>
      </w:r>
    </w:p>
    <w:p w:rsidR="00452D89" w:rsidRDefault="00452D89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452D89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:rsidR="00452D89" w:rsidRDefault="00452D89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839" w:rsidRDefault="00452D89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452D89" w:rsidRDefault="00452D89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839" w:rsidRDefault="00452D89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:rsidR="00452D89" w:rsidRDefault="00452D89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47.</w:t>
            </w:r>
          </w:p>
          <w:p w:rsidR="00452D89" w:rsidRDefault="00452D89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 Turceni și St. Turceni</w:t>
            </w:r>
          </w:p>
          <w:p w:rsidR="00452D89" w:rsidRDefault="00452D89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11+850</w:t>
            </w:r>
          </w:p>
          <w:p w:rsidR="00452D89" w:rsidRDefault="00452D89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839" w:rsidRDefault="00452D89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52D89" w:rsidRDefault="00452D89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452D89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83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452D89" w:rsidRDefault="00452D89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  <w:p w:rsidR="00452D89" w:rsidRDefault="00452D89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:rsidR="00452D8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83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 28, 18, 14, 12, 6 </w:t>
            </w:r>
          </w:p>
          <w:p w:rsidR="00452D89" w:rsidRDefault="00452D89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:rsidR="00452D89" w:rsidRDefault="00452D89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83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452D89" w:rsidRDefault="00452D89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52D8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452D89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83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452D89" w:rsidRDefault="00452D89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52D89" w:rsidRDefault="00452D89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452D89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83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452D89" w:rsidRDefault="00452D89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52D89" w:rsidRDefault="00452D89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452D89" w:rsidRDefault="00452D89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452D89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83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452D89" w:rsidRDefault="00452D89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52D89" w:rsidRDefault="00452D89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452D89" w:rsidRDefault="00452D89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452D89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83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452D89" w:rsidRDefault="00452D89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52D89" w:rsidRDefault="00452D89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452D89" w:rsidRDefault="00452D89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452D89" w:rsidRDefault="00452D89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452D89" w:rsidRDefault="00452D89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59</w:t>
            </w:r>
          </w:p>
          <w:p w:rsidR="00452D89" w:rsidRDefault="00452D89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52D89" w:rsidRDefault="00452D89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452D89" w:rsidRDefault="00452D89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452D89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83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452D89" w:rsidRDefault="00452D89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47 </w:t>
            </w:r>
          </w:p>
          <w:p w:rsidR="00452D8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4 până la </w:t>
            </w:r>
          </w:p>
          <w:p w:rsidR="00452D89" w:rsidRDefault="00452D89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axa staţiei Turceni.</w:t>
            </w:r>
          </w:p>
        </w:tc>
      </w:tr>
      <w:tr w:rsidR="00452D89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83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452D89" w:rsidRDefault="00452D89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52D8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452D89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83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452D89" w:rsidRDefault="00452D89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52D89" w:rsidRDefault="00452D89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 și 3 </w:t>
            </w:r>
          </w:p>
          <w:p w:rsidR="00452D89" w:rsidRDefault="00452D89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direcția Borăscu.</w:t>
            </w:r>
          </w:p>
        </w:tc>
      </w:tr>
      <w:tr w:rsidR="00452D89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83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452D89" w:rsidRDefault="00452D89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52D89" w:rsidRDefault="00452D89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452D89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83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452D89" w:rsidRDefault="00452D89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52D89" w:rsidRDefault="00452D89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10 - 12 și </w:t>
            </w:r>
          </w:p>
          <w:p w:rsidR="00452D89" w:rsidRDefault="00452D89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452D89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83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452D89" w:rsidRDefault="00452D89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52D89" w:rsidRDefault="00452D89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452D89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83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452D89" w:rsidRDefault="00452D89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452D89" w:rsidRDefault="00452D89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și 24 </w:t>
            </w:r>
          </w:p>
          <w:p w:rsidR="00452D89" w:rsidRDefault="00452D89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452D89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83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452D89" w:rsidRDefault="00452D89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  <w:p w:rsidR="00452D89" w:rsidRDefault="00452D89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452D89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83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452D89" w:rsidRDefault="00452D89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52D8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452D89" w:rsidRDefault="00452D89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B53EFA" w:rsidRDefault="00452D89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83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4 - 13, Cap Y.</w:t>
            </w:r>
          </w:p>
        </w:tc>
      </w:tr>
      <w:tr w:rsidR="00452D89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83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452D89" w:rsidRDefault="00452D89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B53EFA" w:rsidRDefault="00452D89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83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83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452D89" w:rsidRDefault="00452D89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B53EFA" w:rsidRDefault="00452D89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83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83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452D89" w:rsidRDefault="00452D89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52D8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B53EFA" w:rsidRDefault="00452D89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83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9 - 13, Cap Y.</w:t>
            </w:r>
          </w:p>
        </w:tc>
      </w:tr>
      <w:tr w:rsidR="00452D89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83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452D89" w:rsidRDefault="00452D89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52D89" w:rsidRDefault="00452D89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452D89" w:rsidRDefault="00452D89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:rsidR="00452D89" w:rsidRDefault="00452D89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452D89" w:rsidRDefault="00452D89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83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452D89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:rsidR="00452D8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839" w:rsidRDefault="00452D8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452D89" w:rsidRDefault="00452D89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:rsidR="00452D89" w:rsidRDefault="00452D89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839" w:rsidRDefault="00452D89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:rsidR="00452D89" w:rsidRDefault="00452D89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452D89" w:rsidRDefault="00452D89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1, 31, 35, 40, 36, 6.</w:t>
            </w:r>
          </w:p>
          <w:p w:rsidR="00452D89" w:rsidRDefault="00452D89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452D89" w:rsidRDefault="00452D89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:rsidR="00452D89" w:rsidRDefault="00452D89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7, 23, 26, 22, 18, 14, 10.</w:t>
            </w:r>
          </w:p>
          <w:p w:rsidR="00452D89" w:rsidRDefault="00452D89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83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452D89" w:rsidRDefault="00452D8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  <w:p w:rsidR="00452D89" w:rsidRDefault="00452D8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 5 </w:t>
            </w:r>
          </w:p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B53EFA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83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452D89" w:rsidRDefault="00452D8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şi 8</w:t>
            </w:r>
          </w:p>
          <w:p w:rsidR="00452D89" w:rsidRDefault="00452D8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83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452D89" w:rsidRDefault="00452D8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37+100</w:t>
            </w:r>
          </w:p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611B7" w:rsidRDefault="00452D89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611B7">
              <w:rPr>
                <w:b/>
                <w:bCs/>
                <w:i/>
                <w:color w:val="000000"/>
                <w:sz w:val="20"/>
                <w:lang w:val="ro-RO"/>
              </w:rPr>
              <w:t>Interzis circulația  locomotivelor cuplate.</w:t>
            </w:r>
          </w:p>
        </w:tc>
      </w:tr>
      <w:tr w:rsidR="00452D89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452D89" w:rsidRDefault="00452D8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41+550</w:t>
            </w:r>
          </w:p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52D89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839" w:rsidRDefault="00452D89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452D89" w:rsidRDefault="00452D8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B25AA" w:rsidRDefault="00452D8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52D89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B3DC4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120</w:t>
            </w:r>
          </w:p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452D89" w:rsidRDefault="00452D8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B3DC4" w:rsidRDefault="00452D89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452D89" w:rsidRPr="00F11CE2" w:rsidRDefault="00452D8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11CE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83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:rsidR="00452D89" w:rsidRDefault="00452D8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2 </w:t>
            </w:r>
          </w:p>
          <w:p w:rsidR="00452D89" w:rsidRDefault="00452D8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B53EFA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83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83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:rsidR="00452D89" w:rsidRDefault="00452D8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22</w:t>
            </w:r>
          </w:p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452D89" w:rsidRPr="00260477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B53EFA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83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452D89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83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452D89" w:rsidRDefault="00452D8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51+000</w:t>
            </w:r>
          </w:p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83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sch. nr. 5, 9, TDJ 13 / 17, sch. nr. 21 și diagonalele </w:t>
            </w:r>
          </w:p>
          <w:p w:rsidR="00452D89" w:rsidRDefault="00452D8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3 - 5 și 17 - 23.</w:t>
            </w:r>
          </w:p>
          <w:p w:rsidR="00452D89" w:rsidRDefault="00452D8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452D89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83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452D89" w:rsidRDefault="00452D8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83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primiri - expedieri. </w:t>
            </w:r>
          </w:p>
        </w:tc>
      </w:tr>
      <w:tr w:rsidR="00452D89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83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 -</w:t>
            </w:r>
          </w:p>
          <w:p w:rsidR="00452D89" w:rsidRDefault="00452D8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și</w:t>
            </w:r>
          </w:p>
          <w:p w:rsidR="00452D89" w:rsidRDefault="00452D8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452D89" w:rsidRDefault="00452D8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3 și 23 și diagonalele 23 - 17 și 3 - 5.</w:t>
            </w:r>
          </w:p>
          <w:p w:rsidR="00452D89" w:rsidRDefault="00452D8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452D89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56+500</w:t>
            </w:r>
          </w:p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-</w:t>
            </w:r>
          </w:p>
          <w:p w:rsidR="00452D89" w:rsidRDefault="00452D8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Cârbeşti</w:t>
            </w:r>
          </w:p>
          <w:p w:rsidR="00452D89" w:rsidRDefault="00452D89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</w:t>
            </w:r>
          </w:p>
          <w:p w:rsidR="00452D89" w:rsidRDefault="00452D89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B53EFA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83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63+500</w:t>
            </w:r>
          </w:p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 -</w:t>
            </w:r>
          </w:p>
          <w:p w:rsidR="00452D89" w:rsidRDefault="00452D8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Amaradia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83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Amaradia </w:t>
            </w:r>
          </w:p>
          <w:p w:rsidR="00452D89" w:rsidRDefault="00452D8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:rsidR="00452D89" w:rsidRDefault="00452D8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:rsidR="00452D89" w:rsidRDefault="00452D8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83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Jiu</w:t>
            </w:r>
          </w:p>
          <w:p w:rsidR="00452D89" w:rsidRDefault="00452D8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13, 27, </w:t>
            </w:r>
          </w:p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839" w:rsidRDefault="00452D8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4 - 10.</w:t>
            </w:r>
          </w:p>
        </w:tc>
      </w:tr>
    </w:tbl>
    <w:p w:rsidR="00452D89" w:rsidRDefault="00452D89">
      <w:pPr>
        <w:spacing w:after="40" w:line="192" w:lineRule="auto"/>
        <w:ind w:right="57"/>
        <w:rPr>
          <w:sz w:val="20"/>
          <w:lang w:val="ro-RO"/>
        </w:rPr>
      </w:pPr>
    </w:p>
    <w:p w:rsidR="00452D89" w:rsidRDefault="00452D89" w:rsidP="00EF6A64">
      <w:pPr>
        <w:pStyle w:val="Heading1"/>
        <w:spacing w:line="360" w:lineRule="auto"/>
      </w:pPr>
      <w:r>
        <w:t>LINIA 144</w:t>
      </w:r>
    </w:p>
    <w:p w:rsidR="00452D89" w:rsidRDefault="00452D89" w:rsidP="00DF2A65">
      <w:pPr>
        <w:pStyle w:val="Heading1"/>
        <w:spacing w:line="360" w:lineRule="auto"/>
        <w:rPr>
          <w:b w:val="0"/>
          <w:bCs w:val="0"/>
          <w:sz w:val="8"/>
        </w:rPr>
      </w:pPr>
      <w:r>
        <w:t>TURCENI - DRĂGOTEŞTI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452D89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A0087" w:rsidRDefault="00452D8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C061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452D89" w:rsidRDefault="00452D89" w:rsidP="0020755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:rsidR="00452D89" w:rsidRDefault="00452D89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 47.</w:t>
            </w:r>
          </w:p>
          <w:p w:rsidR="00452D89" w:rsidRDefault="00452D89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452D89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72A1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 Turceni și St. Turceni</w:t>
            </w:r>
          </w:p>
          <w:p w:rsidR="00452D89" w:rsidRDefault="00452D89" w:rsidP="00272A14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72A14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11+850</w:t>
            </w:r>
          </w:p>
          <w:p w:rsidR="00452D89" w:rsidRDefault="00452D89" w:rsidP="00272A1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52D89" w:rsidRDefault="00452D89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452D89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A0087" w:rsidRDefault="00452D8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452D89" w:rsidRDefault="00452D89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:rsidR="00452D89" w:rsidRDefault="00452D89" w:rsidP="006F78C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şi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A0087" w:rsidRDefault="00452D8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28, 18, 14, 12, 6 </w:t>
            </w:r>
          </w:p>
          <w:p w:rsidR="00452D89" w:rsidRDefault="00452D89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:rsidR="00452D89" w:rsidRDefault="00452D89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A0087" w:rsidRDefault="00452D8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452D89" w:rsidRDefault="00452D89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15350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direcția Borăscu.</w:t>
            </w:r>
          </w:p>
        </w:tc>
      </w:tr>
      <w:tr w:rsidR="00452D89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A0087" w:rsidRDefault="00452D8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452D89" w:rsidRDefault="00452D89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52D89" w:rsidRDefault="00452D89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06AF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657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452D89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452D89" w:rsidRDefault="00452D89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47</w:t>
            </w:r>
          </w:p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839" w:rsidRDefault="00452D8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linia 4 până la axa staţiei Turceni. </w:t>
            </w:r>
          </w:p>
        </w:tc>
      </w:tr>
      <w:tr w:rsidR="00452D89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452D89" w:rsidRDefault="00452D89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52D89" w:rsidRDefault="00452D89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839" w:rsidRDefault="00452D89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452D89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A0087" w:rsidRDefault="00452D8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D7863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452D89" w:rsidRDefault="00452D89" w:rsidP="00410C0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52D89" w:rsidRDefault="00452D89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37 / 41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A0087" w:rsidRDefault="00452D89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A0087" w:rsidRDefault="00452D8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452D89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A0087" w:rsidRDefault="00452D8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452D89" w:rsidRDefault="00452D89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52D89" w:rsidRDefault="00452D89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55 /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A0087" w:rsidRDefault="00452D8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452D89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A0087" w:rsidRDefault="00452D8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452D89" w:rsidRDefault="00452D89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52D89" w:rsidRDefault="00452D89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452D89" w:rsidRDefault="00452D89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452D89" w:rsidRDefault="00452D89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</w:t>
            </w:r>
          </w:p>
          <w:p w:rsidR="00452D89" w:rsidRDefault="00452D89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452D89" w:rsidRDefault="00452D89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53 / 59 și </w:t>
            </w:r>
          </w:p>
          <w:p w:rsidR="00452D89" w:rsidRDefault="00452D89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452D89" w:rsidRDefault="00452D89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A0087" w:rsidRDefault="00452D89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A0087" w:rsidRDefault="00452D89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452D89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A0087" w:rsidRDefault="00452D8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452D89" w:rsidRDefault="00452D89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52D89" w:rsidRDefault="00452D89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și 24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A0087" w:rsidRDefault="00452D89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452D89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A0087" w:rsidRDefault="00452D8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452D89" w:rsidRDefault="00452D89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68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A0087" w:rsidRDefault="00452D89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452D89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A0087" w:rsidRDefault="00452D8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452D89" w:rsidRDefault="00452D89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A0087" w:rsidRDefault="00452D8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A008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A0087" w:rsidRDefault="00452D8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 Cap Y.</w:t>
            </w:r>
          </w:p>
        </w:tc>
      </w:tr>
      <w:tr w:rsidR="00452D89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A0087" w:rsidRDefault="00452D8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452D89" w:rsidRDefault="00452D89" w:rsidP="00493BA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A0087" w:rsidRDefault="00452D8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A0087" w:rsidRDefault="00452D8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A0087" w:rsidRDefault="00452D8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E451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452D89" w:rsidRDefault="00452D89" w:rsidP="00376D8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5, 7 și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A0087" w:rsidRDefault="00452D89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A0087" w:rsidRDefault="00452D89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E451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A0087" w:rsidRDefault="00452D8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452D89" w:rsidRDefault="00452D89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A0087" w:rsidRDefault="00452D8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A0087" w:rsidRDefault="00452D8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 Cap Y.</w:t>
            </w:r>
          </w:p>
        </w:tc>
      </w:tr>
      <w:tr w:rsidR="00452D89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A0087" w:rsidRDefault="00452D8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452D89" w:rsidRDefault="00452D89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52D89" w:rsidRDefault="00452D89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452D89" w:rsidRDefault="00452D89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:rsidR="00452D89" w:rsidRDefault="00452D89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452D89" w:rsidRDefault="00452D89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A0087" w:rsidRDefault="00452D8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452D89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18+150</w:t>
            </w:r>
          </w:p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19+150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A0087" w:rsidRDefault="00452D8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452D89" w:rsidRDefault="00452D89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A0087" w:rsidRDefault="00452D8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20+725</w:t>
            </w:r>
          </w:p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20+775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C411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452D89" w:rsidRDefault="00452D89" w:rsidP="00CC411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A0087" w:rsidRDefault="00452D8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21+000</w:t>
            </w:r>
          </w:p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21+250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A0087" w:rsidRDefault="00452D8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828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452D89" w:rsidRDefault="00452D89" w:rsidP="003828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A0087" w:rsidRDefault="00452D8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22+238</w:t>
            </w:r>
          </w:p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:rsidR="00452D89" w:rsidRDefault="00452D89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452D89" w:rsidRDefault="00452D89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52D89" w:rsidRDefault="00452D89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1 și 4.</w:t>
            </w:r>
          </w:p>
        </w:tc>
      </w:tr>
      <w:tr w:rsidR="00452D89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38FA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:rsidR="00452D89" w:rsidRDefault="00452D89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:rsidR="00452D89" w:rsidRDefault="00452D89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452D89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A0087" w:rsidRDefault="00452D8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:rsidR="00452D89" w:rsidRDefault="00452D89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452D89" w:rsidRDefault="00452D89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452D89" w:rsidRPr="00DA0087" w:rsidRDefault="00452D8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A008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A0087" w:rsidRDefault="00452D8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26+100</w:t>
            </w:r>
          </w:p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A0087" w:rsidRDefault="00452D8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:rsidR="00452D89" w:rsidRDefault="00452D89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452D89" w:rsidRPr="00DA0087" w:rsidRDefault="00452D8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A0087" w:rsidRDefault="00452D8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28+350</w:t>
            </w:r>
          </w:p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A0087" w:rsidRDefault="00452D8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:rsidR="00452D89" w:rsidRDefault="00452D89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452D89" w:rsidRPr="00DA0087" w:rsidRDefault="00452D8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A0087" w:rsidRDefault="00452D8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52D89" w:rsidRDefault="00452D89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interzice circulația cu două locomotive cuplate.</w:t>
            </w:r>
          </w:p>
        </w:tc>
      </w:tr>
      <w:tr w:rsidR="00452D89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:rsidR="00452D89" w:rsidRDefault="00452D89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452D89" w:rsidRPr="00DA0087" w:rsidRDefault="00452D8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A0087" w:rsidRDefault="00452D8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9141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Drăgoteşti</w:t>
            </w:r>
          </w:p>
          <w:p w:rsidR="00452D89" w:rsidRDefault="00452D89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52D89" w:rsidRDefault="00452D89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11, 15 17, 19 </w:t>
            </w:r>
          </w:p>
          <w:p w:rsidR="00452D89" w:rsidRDefault="00452D89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A0087" w:rsidRDefault="00452D89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A0087" w:rsidRDefault="00452D8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și 7.</w:t>
            </w:r>
          </w:p>
        </w:tc>
      </w:tr>
      <w:tr w:rsidR="00452D89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C2C7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</w:t>
            </w:r>
          </w:p>
          <w:p w:rsidR="00452D89" w:rsidRDefault="00452D89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1,</w:t>
            </w:r>
          </w:p>
          <w:p w:rsidR="00452D89" w:rsidRDefault="00452D89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3 - 5 diag. </w:t>
            </w:r>
          </w:p>
          <w:p w:rsidR="00452D89" w:rsidRDefault="00452D89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4 - 8 </w:t>
            </w:r>
          </w:p>
          <w:p w:rsidR="00452D89" w:rsidRDefault="00452D89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52D89" w:rsidRDefault="00452D89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452D89" w:rsidRDefault="00452D89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A0087" w:rsidRDefault="00452D8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 3 - 5 și 7.</w:t>
            </w:r>
          </w:p>
        </w:tc>
      </w:tr>
    </w:tbl>
    <w:p w:rsidR="00452D89" w:rsidRDefault="00452D89">
      <w:pPr>
        <w:spacing w:before="40" w:line="192" w:lineRule="auto"/>
        <w:ind w:right="57"/>
        <w:rPr>
          <w:sz w:val="20"/>
          <w:lang w:val="ro-RO"/>
        </w:rPr>
      </w:pPr>
    </w:p>
    <w:p w:rsidR="00452D89" w:rsidRDefault="00452D89" w:rsidP="00E56A6A">
      <w:pPr>
        <w:pStyle w:val="Heading1"/>
        <w:spacing w:line="360" w:lineRule="auto"/>
      </w:pPr>
      <w:r>
        <w:t>LINIA 200</w:t>
      </w:r>
    </w:p>
    <w:p w:rsidR="00452D89" w:rsidRDefault="00452D89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52D89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:rsidR="00452D89" w:rsidRDefault="00452D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32DF2" w:rsidRDefault="00452D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:rsidR="00452D89" w:rsidRDefault="00452D8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32DF2" w:rsidRDefault="00452D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716C0" w:rsidRDefault="00452D8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452D89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:rsidR="00452D89" w:rsidRDefault="00452D8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32DF2" w:rsidRDefault="00452D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2D89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32DF2" w:rsidRDefault="00452D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:rsidR="00452D89" w:rsidRDefault="00452D8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491+700</w:t>
            </w:r>
          </w:p>
          <w:p w:rsidR="00452D89" w:rsidRDefault="00452D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32DF2" w:rsidRDefault="00452D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2058A" w:rsidRDefault="00452D8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452D89" w:rsidRPr="00F716C0" w:rsidRDefault="00452D8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452D89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:rsidR="00452D89" w:rsidRDefault="00452D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32DF2" w:rsidRDefault="00452D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:rsidR="00452D89" w:rsidRDefault="00452D8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52D89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 - Câmpuri Surduc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2D89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32DF2" w:rsidRDefault="00452D8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452D89" w:rsidRDefault="00452D8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32DF2" w:rsidRDefault="00452D8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32DF2" w:rsidRDefault="00452D8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716C0" w:rsidRDefault="00452D8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2D89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32DF2" w:rsidRDefault="00452D8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452D89" w:rsidRDefault="00452D8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32DF2" w:rsidRDefault="00452D8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716C0" w:rsidRDefault="00452D8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2D89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32DF2" w:rsidRDefault="00452D8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452D89" w:rsidRDefault="00452D8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32DF2" w:rsidRDefault="00452D8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716C0" w:rsidRDefault="00452D8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2D89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452D89" w:rsidRDefault="00452D8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716C0" w:rsidRDefault="00452D8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452D89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452D89" w:rsidRDefault="00452D8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52D89" w:rsidRPr="00F716C0" w:rsidRDefault="00452D8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452D89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32DF2" w:rsidRDefault="00452D8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452D89" w:rsidRDefault="00452D8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2D89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32DF2" w:rsidRDefault="00452D8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452D89" w:rsidRDefault="00452D8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452D89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32DF2" w:rsidRDefault="00452D8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452D89" w:rsidRDefault="00452D8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52D89" w:rsidRDefault="00452D8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452D89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:rsidR="00452D89" w:rsidRDefault="00452D8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32DF2" w:rsidRDefault="00452D8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32DF2" w:rsidRDefault="00452D8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2D89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:rsidR="00452D89" w:rsidRDefault="00452D8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452D89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:rsidR="00452D89" w:rsidRDefault="00452D8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2D89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:rsidR="00452D89" w:rsidRDefault="00452D8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52D89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562+520</w:t>
            </w:r>
          </w:p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32DF2" w:rsidRDefault="00452D8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Bătuţa </w:t>
            </w:r>
          </w:p>
          <w:p w:rsidR="00452D89" w:rsidRDefault="00452D8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32DF2" w:rsidRDefault="00452D8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32DF2" w:rsidRDefault="00452D8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716C0" w:rsidRDefault="00452D8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52D89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452D89" w:rsidRDefault="00452D8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32DF2" w:rsidRDefault="00452D8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32DF2" w:rsidRDefault="00452D8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52D89" w:rsidRDefault="00452D8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452D89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32DF2" w:rsidRDefault="00452D8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452D89" w:rsidRDefault="00452D8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32DF2" w:rsidRDefault="00452D89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32DF2" w:rsidRDefault="00452D8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716C0" w:rsidRDefault="00452D8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  <w:tr w:rsidR="00452D89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567+975</w:t>
            </w:r>
          </w:p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32DF2" w:rsidRDefault="00452D8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Bârzava Nouă - </w:t>
            </w:r>
          </w:p>
          <w:p w:rsidR="00452D89" w:rsidRDefault="00452D8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Milova - Radna- Păuliș - Ghioroc- Glogovăț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32DF2" w:rsidRDefault="00452D89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567+975</w:t>
            </w:r>
          </w:p>
          <w:p w:rsidR="00452D89" w:rsidRDefault="00452D8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32DF2" w:rsidRDefault="00452D8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</w:tbl>
    <w:p w:rsidR="00452D89" w:rsidRDefault="00452D89" w:rsidP="00623FF6">
      <w:pPr>
        <w:spacing w:before="40" w:after="40" w:line="192" w:lineRule="auto"/>
        <w:ind w:right="57"/>
        <w:rPr>
          <w:lang w:val="ro-RO"/>
        </w:rPr>
      </w:pPr>
    </w:p>
    <w:p w:rsidR="00452D89" w:rsidRDefault="00452D89" w:rsidP="006D4098">
      <w:pPr>
        <w:pStyle w:val="Heading1"/>
        <w:spacing w:line="360" w:lineRule="auto"/>
      </w:pPr>
      <w:r>
        <w:t>LINIA 201</w:t>
      </w:r>
    </w:p>
    <w:p w:rsidR="00452D89" w:rsidRDefault="00452D89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452D89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937B4" w:rsidRDefault="00452D89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452D89" w:rsidRDefault="00452D89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452D89" w:rsidRDefault="00452D8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:rsidR="00452D89" w:rsidRDefault="00452D8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:rsidR="00452D89" w:rsidRDefault="00452D8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937B4" w:rsidRDefault="00452D89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937B4" w:rsidRDefault="00452D89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937B4" w:rsidRDefault="00452D89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452D89" w:rsidRDefault="00452D89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52D89" w:rsidRDefault="00452D8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937B4" w:rsidRDefault="00452D89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:rsidR="00452D89" w:rsidRDefault="00452D89">
      <w:pPr>
        <w:spacing w:before="40" w:after="40" w:line="192" w:lineRule="auto"/>
        <w:ind w:right="57"/>
        <w:rPr>
          <w:sz w:val="20"/>
          <w:lang w:val="ro-RO"/>
        </w:rPr>
      </w:pPr>
    </w:p>
    <w:p w:rsidR="00452D89" w:rsidRDefault="00452D89" w:rsidP="002A4CB1">
      <w:pPr>
        <w:pStyle w:val="Heading1"/>
        <w:spacing w:line="360" w:lineRule="auto"/>
      </w:pPr>
      <w:r>
        <w:t>LINIA 203</w:t>
      </w:r>
    </w:p>
    <w:p w:rsidR="00452D89" w:rsidRDefault="00452D89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452D89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E5534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:rsidR="00452D89" w:rsidRPr="007126D7" w:rsidRDefault="00452D89" w:rsidP="0071249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52D89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E5534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:rsidR="00452D89" w:rsidRPr="007126D7" w:rsidRDefault="00452D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452D89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27 / 29, 35 / 39 </w:t>
            </w:r>
          </w:p>
          <w:p w:rsidR="00452D89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liniile de la </w:t>
            </w:r>
          </w:p>
          <w:p w:rsidR="00452D89" w:rsidRPr="007126D7" w:rsidRDefault="00452D8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 la 11.</w:t>
            </w:r>
          </w:p>
        </w:tc>
      </w:tr>
      <w:tr w:rsidR="00452D89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E5534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:rsidR="00452D89" w:rsidRPr="007126D7" w:rsidRDefault="00452D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452D89" w:rsidRDefault="00452D8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/ 22,</w:t>
            </w:r>
          </w:p>
          <w:p w:rsidR="00452D89" w:rsidRDefault="00452D8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26 32, 34,</w:t>
            </w:r>
          </w:p>
          <w:p w:rsidR="00452D89" w:rsidRPr="007126D7" w:rsidRDefault="00452D8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afectarea liniilor 4 - 11.</w:t>
            </w:r>
          </w:p>
        </w:tc>
      </w:tr>
      <w:tr w:rsidR="00452D89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E5534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206+350</w:t>
            </w:r>
          </w:p>
          <w:p w:rsidR="00452D89" w:rsidRPr="007126D7" w:rsidRDefault="00452D8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TDJ 15 / 17 </w:t>
            </w:r>
          </w:p>
          <w:p w:rsidR="00452D89" w:rsidRDefault="00452D89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SI 025 Piatra Olt și Piatra Olt -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52D89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E5534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15/17</w:t>
            </w:r>
          </w:p>
          <w:p w:rsidR="00452D89" w:rsidRDefault="00452D8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52D89" w:rsidRPr="007126D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E5534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214+880</w:t>
            </w:r>
          </w:p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Piatra Olt -</w:t>
            </w:r>
          </w:p>
          <w:p w:rsidR="00452D89" w:rsidRPr="007126D7" w:rsidRDefault="00452D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452D89" w:rsidRPr="007126D7" w:rsidRDefault="00452D89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452D89" w:rsidRPr="00744E17" w:rsidRDefault="00452D8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52D89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E5534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220+445</w:t>
            </w:r>
          </w:p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452D89" w:rsidRPr="007126D7" w:rsidRDefault="00452D89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452D89" w:rsidRPr="007126D7" w:rsidRDefault="00452D8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452D89" w:rsidRPr="00744E17" w:rsidRDefault="00452D8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52D89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E5534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221+075</w:t>
            </w:r>
          </w:p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452D89" w:rsidRPr="007126D7" w:rsidRDefault="00452D89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452D89" w:rsidRPr="007126D7" w:rsidRDefault="00452D8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452D89" w:rsidRPr="008F5A6B" w:rsidRDefault="00452D8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52D89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E5534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228+720</w:t>
            </w:r>
          </w:p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Strejeşti -</w:t>
            </w:r>
          </w:p>
          <w:p w:rsidR="00452D89" w:rsidRPr="007126D7" w:rsidRDefault="00452D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452D89" w:rsidRPr="007126D7" w:rsidRDefault="00452D8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452D89" w:rsidRPr="00744E17" w:rsidRDefault="00452D8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52D89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E5534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241+940</w:t>
            </w:r>
          </w:p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452D89" w:rsidRPr="007126D7" w:rsidRDefault="00452D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452D89" w:rsidRPr="007126D7" w:rsidRDefault="00452D8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452D89" w:rsidRPr="00744E17" w:rsidRDefault="00452D8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52D89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E5534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243+000</w:t>
            </w:r>
          </w:p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452D89" w:rsidRPr="007126D7" w:rsidRDefault="00452D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452D89" w:rsidRPr="007126D7" w:rsidRDefault="00452D8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452D89" w:rsidRPr="00744E17" w:rsidRDefault="00452D8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52D89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E5534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249+040</w:t>
            </w:r>
          </w:p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452D89" w:rsidRPr="007126D7" w:rsidRDefault="00452D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452D89" w:rsidRPr="007126D7" w:rsidRDefault="00452D8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452D89" w:rsidRPr="00744E17" w:rsidRDefault="00452D8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52D89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E5534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249+500</w:t>
            </w:r>
          </w:p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452D89" w:rsidRPr="007126D7" w:rsidRDefault="00452D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452D89" w:rsidRPr="007126D7" w:rsidRDefault="00452D89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452D89" w:rsidRPr="00744E17" w:rsidRDefault="00452D8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52D89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E5534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251+060</w:t>
            </w:r>
          </w:p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:rsidR="00452D89" w:rsidRPr="007126D7" w:rsidRDefault="00452D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452D89" w:rsidRPr="007126D7" w:rsidRDefault="00452D89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452D89" w:rsidRPr="00744E17" w:rsidRDefault="00452D8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52D89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E5534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251+665</w:t>
            </w:r>
          </w:p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:rsidR="00452D89" w:rsidRPr="007126D7" w:rsidRDefault="00452D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452D89" w:rsidRPr="007126D7" w:rsidRDefault="00452D89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452D89" w:rsidRPr="00744E17" w:rsidRDefault="00452D8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52D89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E5534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  <w:p w:rsidR="00452D89" w:rsidRPr="007126D7" w:rsidRDefault="00452D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93BAB" w:rsidRDefault="00452D89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-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expedieri.</w:t>
            </w:r>
          </w:p>
        </w:tc>
      </w:tr>
      <w:tr w:rsidR="00452D89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E5534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452D89" w:rsidRPr="007126D7" w:rsidRDefault="00452D89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13EC0" w:rsidRDefault="00452D89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52D89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E5534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452D89" w:rsidRPr="007126D7" w:rsidRDefault="00452D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452D89" w:rsidRPr="007126D7" w:rsidRDefault="00452D89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452D89" w:rsidRPr="00744E17" w:rsidRDefault="00452D8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52D89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E5534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268+225</w:t>
            </w:r>
          </w:p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452D89" w:rsidRPr="007126D7" w:rsidRDefault="00452D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452D89" w:rsidRPr="007126D7" w:rsidRDefault="00452D89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452D89" w:rsidRPr="00744E17" w:rsidRDefault="00452D8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52D89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E5534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268+700</w:t>
            </w:r>
          </w:p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452D89" w:rsidRPr="007126D7" w:rsidRDefault="00452D89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52D89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E5534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269+145</w:t>
            </w:r>
          </w:p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452D89" w:rsidRPr="007126D7" w:rsidRDefault="00452D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452D89" w:rsidRPr="007126D7" w:rsidRDefault="00452D89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452D89" w:rsidRPr="00744E17" w:rsidRDefault="00452D8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52D89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E5534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270+560</w:t>
            </w:r>
          </w:p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452D89" w:rsidRPr="007126D7" w:rsidRDefault="00452D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452D89" w:rsidRPr="007126D7" w:rsidRDefault="00452D89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452D89" w:rsidRPr="00744E17" w:rsidRDefault="00452D8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52D89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E5534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272+750</w:t>
            </w:r>
          </w:p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452D89" w:rsidRPr="007126D7" w:rsidRDefault="00452D89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9314B" w:rsidRDefault="00452D89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Peste sch. 5 și 11.</w:t>
            </w:r>
          </w:p>
          <w:p w:rsidR="00452D89" w:rsidRDefault="00452D89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452D89" w:rsidRPr="007126D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E5534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452D89" w:rsidRPr="007126D7" w:rsidRDefault="00452D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X, liniile 4, 5 şi 6</w:t>
            </w:r>
          </w:p>
          <w:p w:rsidR="00452D89" w:rsidRPr="007126D7" w:rsidRDefault="00452D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de la </w:t>
            </w:r>
          </w:p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axa staţiei </w:t>
            </w:r>
          </w:p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la </w:t>
            </w:r>
          </w:p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marca </w:t>
            </w:r>
          </w:p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52D89" w:rsidRPr="007126D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E5534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452D89" w:rsidRPr="007126D7" w:rsidRDefault="00452D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:rsidR="00452D89" w:rsidRPr="007126D7" w:rsidRDefault="00452D89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 10, </w:t>
            </w:r>
          </w:p>
          <w:p w:rsidR="00452D89" w:rsidRPr="007126D7" w:rsidRDefault="00452D89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12, 26 </w:t>
            </w:r>
          </w:p>
          <w:p w:rsidR="00452D89" w:rsidRPr="007126D7" w:rsidRDefault="00452D89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afectarea liniilor CET </w:t>
            </w:r>
          </w:p>
          <w:p w:rsidR="00452D89" w:rsidRPr="007126D7" w:rsidRDefault="00452D8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şi de la 4 - 7.</w:t>
            </w:r>
          </w:p>
        </w:tc>
      </w:tr>
      <w:tr w:rsidR="00452D89" w:rsidRPr="007126D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E5534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:rsidR="00452D89" w:rsidRPr="007126D7" w:rsidRDefault="00452D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452D89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452D89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5, 7, </w:t>
            </w:r>
          </w:p>
          <w:p w:rsidR="00452D89" w:rsidRPr="007126D7" w:rsidRDefault="00452D89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452D89" w:rsidRPr="007126D7" w:rsidRDefault="00452D8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și 6, Cap X.</w:t>
            </w:r>
          </w:p>
        </w:tc>
      </w:tr>
      <w:tr w:rsidR="00452D89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E5534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:rsidR="00452D89" w:rsidRPr="007126D7" w:rsidRDefault="00452D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452D89" w:rsidRDefault="00452D89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452D89" w:rsidRDefault="00452D89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2, 6, </w:t>
            </w:r>
          </w:p>
          <w:p w:rsidR="00452D89" w:rsidRDefault="00452D89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12, 14, 18, 20, 22, 24, 28, </w:t>
            </w:r>
          </w:p>
          <w:p w:rsidR="00452D89" w:rsidRDefault="00452D89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452D89" w:rsidRDefault="00452D89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 / 34,</w:t>
            </w:r>
          </w:p>
          <w:p w:rsidR="00452D89" w:rsidRDefault="00452D89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452D89" w:rsidRPr="007126D7" w:rsidRDefault="00452D89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452D89" w:rsidRPr="007126D7" w:rsidRDefault="00452D89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linile 5 - 20. </w:t>
            </w:r>
          </w:p>
        </w:tc>
      </w:tr>
      <w:tr w:rsidR="00452D89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E5534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Râureni</w:t>
            </w:r>
          </w:p>
          <w:p w:rsidR="00452D89" w:rsidRPr="007126D7" w:rsidRDefault="00452D89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452D89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452D89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4 și 16, </w:t>
            </w:r>
          </w:p>
          <w:p w:rsidR="00452D89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 6/8,</w:t>
            </w:r>
          </w:p>
          <w:p w:rsidR="00452D89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10/12 </w:t>
            </w:r>
          </w:p>
          <w:p w:rsidR="00452D89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452D89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2 - 6,  Cap Y.</w:t>
            </w:r>
          </w:p>
        </w:tc>
      </w:tr>
      <w:tr w:rsidR="00452D89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E5534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Bujoreni</w:t>
            </w:r>
          </w:p>
          <w:p w:rsidR="00452D89" w:rsidRDefault="00452D89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linia 4 </w:t>
            </w:r>
          </w:p>
          <w:p w:rsidR="00452D89" w:rsidRDefault="00452D89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452D89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52D89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E5534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Bujoreni -</w:t>
            </w:r>
          </w:p>
          <w:p w:rsidR="00452D89" w:rsidRPr="007126D7" w:rsidRDefault="00452D8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300+654</w:t>
            </w:r>
          </w:p>
          <w:p w:rsidR="00452D89" w:rsidRPr="007126D7" w:rsidRDefault="00452D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*Interzis circulaţia trenurilor care au în componenţă locomotive cuplate.</w:t>
            </w:r>
          </w:p>
          <w:p w:rsidR="00452D89" w:rsidRPr="007126D7" w:rsidRDefault="00452D8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52D89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E5534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  <w:p w:rsidR="00452D89" w:rsidRDefault="00452D8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452D89" w:rsidRPr="007126D7" w:rsidRDefault="00452D8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452D89" w:rsidRDefault="00452D89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15,</w:t>
            </w:r>
          </w:p>
          <w:p w:rsidR="00452D89" w:rsidRDefault="00452D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</w:t>
            </w:r>
          </w:p>
          <w:p w:rsidR="00452D89" w:rsidRPr="007126D7" w:rsidRDefault="00452D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</w:p>
        </w:tc>
      </w:tr>
      <w:tr w:rsidR="00452D89" w:rsidRPr="007126D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E5534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835</w:t>
            </w:r>
          </w:p>
          <w:p w:rsidR="00452D89" w:rsidRPr="007126D7" w:rsidRDefault="00452D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Cozia -</w:t>
            </w:r>
          </w:p>
          <w:p w:rsidR="00452D89" w:rsidRPr="007126D7" w:rsidRDefault="00452D8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52D89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E5534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Câineni</w:t>
            </w:r>
          </w:p>
          <w:p w:rsidR="00452D89" w:rsidRPr="007126D7" w:rsidRDefault="00452D8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452D89" w:rsidRPr="007126D7" w:rsidRDefault="00452D8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452D89" w:rsidRPr="007126D7" w:rsidRDefault="00452D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52D89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E5534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Valea Mărului</w:t>
            </w:r>
          </w:p>
          <w:p w:rsidR="00452D89" w:rsidRPr="007126D7" w:rsidRDefault="00452D8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52D89" w:rsidRPr="007126D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E5534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 -</w:t>
            </w:r>
          </w:p>
          <w:p w:rsidR="00452D89" w:rsidRPr="007126D7" w:rsidRDefault="00452D8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55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  <w:p w:rsidR="00452D89" w:rsidRPr="007126D7" w:rsidRDefault="00452D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4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52D89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E5534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:rsidR="00452D89" w:rsidRPr="007126D7" w:rsidRDefault="00452D8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Sibiu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382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050</w:t>
            </w:r>
          </w:p>
          <w:p w:rsidR="00452D89" w:rsidRPr="007126D7" w:rsidRDefault="00452D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52D89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E5534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9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800</w:t>
            </w:r>
          </w:p>
          <w:p w:rsidR="00452D89" w:rsidRPr="007126D7" w:rsidRDefault="00452D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</w:t>
            </w:r>
            <w:r w:rsidRPr="007126D7">
              <w:rPr>
                <w:b/>
                <w:bCs/>
                <w:color w:val="000000"/>
                <w:sz w:val="36"/>
                <w:lang w:val="ro-RO"/>
              </w:rPr>
              <w:t>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:rsidR="00452D89" w:rsidRPr="007126D7" w:rsidRDefault="00452D8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Sibiu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52D89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E5534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Tălmaciu - </w:t>
            </w:r>
          </w:p>
          <w:p w:rsidR="00452D89" w:rsidRDefault="00452D89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Sibiu Triaj </w:t>
            </w:r>
          </w:p>
          <w:p w:rsidR="00452D89" w:rsidRPr="007126D7" w:rsidRDefault="00452D89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386+000</w:t>
            </w:r>
          </w:p>
          <w:p w:rsidR="00452D89" w:rsidRPr="007126D7" w:rsidRDefault="00452D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inductori de 1000 Hz </w:t>
            </w:r>
          </w:p>
          <w:p w:rsidR="00452D89" w:rsidRDefault="00452D8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 Cap X.</w:t>
            </w:r>
          </w:p>
        </w:tc>
      </w:tr>
      <w:tr w:rsidR="00452D89" w:rsidRPr="007126D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E5534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 </w:t>
            </w:r>
          </w:p>
          <w:p w:rsidR="00452D89" w:rsidRDefault="00452D8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:rsidR="00452D89" w:rsidRPr="007126D7" w:rsidRDefault="00452D8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  <w:p w:rsidR="00452D89" w:rsidRPr="007126D7" w:rsidRDefault="00452D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52D89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E5534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:rsidR="00452D89" w:rsidRPr="007126D7" w:rsidRDefault="00452D8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  <w:lang w:val="ro-RO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52D89" w:rsidRPr="007126D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E5534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St. Sibiu </w:t>
            </w:r>
          </w:p>
          <w:p w:rsidR="00452D89" w:rsidRPr="007126D7" w:rsidRDefault="00452D8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toate apara-tele </w:t>
            </w:r>
          </w:p>
          <w:p w:rsidR="00452D89" w:rsidRPr="007126D7" w:rsidRDefault="00452D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452D89" w:rsidRDefault="00452D89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452D89" w:rsidRPr="007126D7" w:rsidRDefault="00452D89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liniile 1 - 10 Sibiu.</w:t>
            </w:r>
          </w:p>
        </w:tc>
      </w:tr>
      <w:tr w:rsidR="00452D89" w:rsidRPr="007126D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E5534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</w:t>
            </w:r>
          </w:p>
          <w:p w:rsidR="00452D89" w:rsidRPr="007126D7" w:rsidRDefault="00452D8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52D89" w:rsidRPr="007126D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E5534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404+100</w:t>
            </w:r>
          </w:p>
          <w:p w:rsidR="00452D89" w:rsidRPr="007126D7" w:rsidRDefault="00452D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406+950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Ocna Sibiu - Loamneș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52D89" w:rsidRPr="007126D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E5534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Copșa Mică</w:t>
            </w:r>
          </w:p>
          <w:p w:rsidR="00452D89" w:rsidRPr="007126D7" w:rsidRDefault="00452D8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:rsidR="00452D89" w:rsidRDefault="00452D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22 </w:t>
            </w:r>
          </w:p>
          <w:p w:rsidR="00452D89" w:rsidRPr="007126D7" w:rsidRDefault="00452D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126D7" w:rsidRDefault="00452D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452D89" w:rsidRDefault="00452D8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452D89" w:rsidRPr="007126D7" w:rsidRDefault="00452D8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5 - 9.</w:t>
            </w:r>
          </w:p>
        </w:tc>
      </w:tr>
    </w:tbl>
    <w:p w:rsidR="00452D89" w:rsidRDefault="00452D89" w:rsidP="000039F1">
      <w:pPr>
        <w:spacing w:before="40" w:after="40" w:line="192" w:lineRule="auto"/>
        <w:ind w:right="57"/>
        <w:rPr>
          <w:sz w:val="20"/>
          <w:lang w:val="ro-RO"/>
        </w:rPr>
      </w:pPr>
    </w:p>
    <w:p w:rsidR="00452D89" w:rsidRDefault="00452D89" w:rsidP="00CC0982">
      <w:pPr>
        <w:pStyle w:val="Heading1"/>
        <w:spacing w:line="360" w:lineRule="auto"/>
      </w:pPr>
      <w:r>
        <w:t>LINIA 205</w:t>
      </w:r>
    </w:p>
    <w:p w:rsidR="00452D89" w:rsidRDefault="00452D89" w:rsidP="000F0227">
      <w:pPr>
        <w:pStyle w:val="Heading1"/>
        <w:spacing w:line="360" w:lineRule="auto"/>
        <w:rPr>
          <w:b w:val="0"/>
          <w:bCs w:val="0"/>
          <w:sz w:val="8"/>
        </w:rPr>
      </w:pPr>
      <w:r>
        <w:t>BRAŞOV - PODU OLT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452D89" w:rsidTr="00E6188A">
        <w:trPr>
          <w:cantSplit/>
          <w:trHeight w:val="14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</w:t>
            </w:r>
            <w:r>
              <w:rPr>
                <w:b/>
                <w:bCs/>
                <w:sz w:val="20"/>
                <w:lang w:val="en-US"/>
              </w:rPr>
              <w:t>ov C</w:t>
            </w:r>
            <w:r>
              <w:rPr>
                <w:b/>
                <w:bCs/>
                <w:sz w:val="20"/>
                <w:lang w:val="ro-RO"/>
              </w:rPr>
              <w:t xml:space="preserve">ălători </w:t>
            </w:r>
          </w:p>
          <w:p w:rsidR="00452D89" w:rsidRPr="00985789" w:rsidRDefault="00452D89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452D89" w:rsidRDefault="00452D8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50, 52,</w:t>
            </w:r>
          </w:p>
          <w:p w:rsidR="00452D89" w:rsidRDefault="00452D8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56, 58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3437A" w:rsidRDefault="00452D8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847C7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12 - 15.</w:t>
            </w:r>
          </w:p>
        </w:tc>
      </w:tr>
      <w:tr w:rsidR="00452D89" w:rsidTr="00003B0B">
        <w:trPr>
          <w:cantSplit/>
          <w:trHeight w:val="5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1+500</w:t>
            </w:r>
          </w:p>
          <w:p w:rsidR="00452D89" w:rsidRDefault="00452D8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Braş</w:t>
            </w:r>
            <w:r>
              <w:rPr>
                <w:b/>
                <w:bCs/>
                <w:sz w:val="20"/>
                <w:lang w:val="en-US"/>
              </w:rPr>
              <w:t>ov -</w:t>
            </w:r>
          </w:p>
          <w:p w:rsidR="00452D89" w:rsidRDefault="00452D89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3437A" w:rsidRDefault="00452D8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2D89" w:rsidTr="00966FA6">
        <w:trPr>
          <w:cantSplit/>
          <w:trHeight w:val="6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  <w:p w:rsidR="00452D89" w:rsidRDefault="00452D8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:rsidR="00452D89" w:rsidRDefault="00452D89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3437A" w:rsidRDefault="00452D8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71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52D89" w:rsidRDefault="00452D89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52D89" w:rsidRDefault="00452D89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11 și 17.</w:t>
            </w:r>
          </w:p>
        </w:tc>
      </w:tr>
      <w:tr w:rsidR="00452D89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3437A" w:rsidRDefault="00452D8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3.</w:t>
            </w:r>
          </w:p>
        </w:tc>
      </w:tr>
      <w:tr w:rsidR="00452D89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9+100</w:t>
            </w:r>
          </w:p>
          <w:p w:rsidR="00452D89" w:rsidRDefault="00452D8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Ghimbav</w:t>
            </w:r>
          </w:p>
          <w:p w:rsidR="00452D89" w:rsidRDefault="00452D89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3437A" w:rsidRDefault="00452D8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52D89" w:rsidRDefault="00452D89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52D89" w:rsidRDefault="00452D89" w:rsidP="00F821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nr. 1, 3, 8 și 16.</w:t>
            </w:r>
          </w:p>
        </w:tc>
      </w:tr>
      <w:tr w:rsidR="00452D89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Codlea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3437A" w:rsidRDefault="00452D8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8671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5, Cap X. </w:t>
            </w:r>
          </w:p>
        </w:tc>
      </w:tr>
      <w:tr w:rsidR="00452D89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  <w:p w:rsidR="00452D89" w:rsidRDefault="00452D8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Vlădeni Ardeal -</w:t>
            </w:r>
          </w:p>
          <w:p w:rsidR="00452D89" w:rsidRDefault="00452D89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Brădeț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3437A" w:rsidRDefault="00452D8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2D89" w:rsidTr="0050762C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Şercaia</w:t>
            </w:r>
          </w:p>
          <w:p w:rsidR="00452D89" w:rsidRDefault="00452D89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3437A" w:rsidRDefault="00452D8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50762C">
        <w:trPr>
          <w:cantSplit/>
          <w:trHeight w:val="5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Făgăraş</w:t>
            </w:r>
          </w:p>
          <w:p w:rsidR="00452D89" w:rsidRDefault="00452D89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4, 6 şi 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3437A" w:rsidRDefault="00452D8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1355E6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Voila</w:t>
            </w:r>
          </w:p>
          <w:p w:rsidR="00452D89" w:rsidRDefault="00452D89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3437A" w:rsidRDefault="00452D8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Ucea</w:t>
            </w:r>
          </w:p>
          <w:p w:rsidR="00452D89" w:rsidRDefault="00452D89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52D89" w:rsidRDefault="00452D8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3437A" w:rsidRDefault="00452D8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:rsidR="00452D89" w:rsidRDefault="00452D89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452D89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Arpaș</w:t>
            </w:r>
          </w:p>
          <w:p w:rsidR="00452D89" w:rsidRDefault="00452D89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3437A" w:rsidRDefault="00452D8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452D89" w:rsidRDefault="00452D89">
      <w:pPr>
        <w:spacing w:before="40" w:after="40" w:line="192" w:lineRule="auto"/>
        <w:ind w:right="57"/>
        <w:rPr>
          <w:sz w:val="20"/>
          <w:lang w:val="ro-RO"/>
        </w:rPr>
      </w:pPr>
    </w:p>
    <w:p w:rsidR="00452D89" w:rsidRDefault="00452D89" w:rsidP="005B00A7">
      <w:pPr>
        <w:pStyle w:val="Heading1"/>
        <w:spacing w:line="360" w:lineRule="auto"/>
      </w:pPr>
      <w:r>
        <w:t>LINIA 218</w:t>
      </w:r>
    </w:p>
    <w:p w:rsidR="00452D89" w:rsidRDefault="00452D89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52D8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F787F" w:rsidRDefault="00452D8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452D89" w:rsidRDefault="00452D89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65A98" w:rsidRDefault="00452D8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:rsidR="00452D89" w:rsidRPr="00465A98" w:rsidRDefault="00452D8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F787F" w:rsidRDefault="00452D8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D71" w:rsidRDefault="00452D8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E5534B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52D89" w:rsidRPr="00A8307A" w:rsidRDefault="00452D89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:rsidR="00452D89" w:rsidRPr="00664FA3" w:rsidRDefault="00452D8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452D89" w:rsidRDefault="00452D8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452D89" w:rsidRPr="00664FA3" w:rsidRDefault="00452D8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452D89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E5534B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52D89" w:rsidRPr="00A8307A" w:rsidRDefault="00452D89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64FA3" w:rsidRDefault="00452D8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452D89" w:rsidRPr="00664FA3" w:rsidRDefault="00452D8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452D89" w:rsidRPr="00A8307A" w:rsidRDefault="00452D8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452D89" w:rsidRPr="00A8307A" w:rsidRDefault="00452D8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452D89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E5534B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F40D2" w:rsidRDefault="00452D89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52D89" w:rsidRPr="00A8307A" w:rsidRDefault="00452D89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F40D2" w:rsidRDefault="00452D89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F40D2" w:rsidRDefault="00452D89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452D89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E5534B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F40D2" w:rsidRDefault="00452D89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52D89" w:rsidRPr="00A8307A" w:rsidRDefault="00452D89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52D89" w:rsidRPr="00A8307A" w:rsidRDefault="00452D8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F40D2" w:rsidRDefault="00452D89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F40D2" w:rsidRDefault="00452D89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452D89" w:rsidRPr="00A8307A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E5534B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8307A" w:rsidRDefault="00452D8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32832" w:rsidRDefault="00452D8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52D89" w:rsidRPr="00A8307A" w:rsidRDefault="00452D89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8307A" w:rsidRDefault="00452D8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B4F6A" w:rsidRDefault="00452D8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8307A" w:rsidRDefault="00452D8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32832" w:rsidRDefault="00452D8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452D89" w:rsidRDefault="00452D89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452D89" w:rsidRPr="00A8307A" w:rsidRDefault="00452D89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452D89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E5534B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B26991" w:rsidRDefault="00452D89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52D89" w:rsidRPr="00A8307A" w:rsidRDefault="00452D89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B26991" w:rsidRDefault="00452D89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B26991" w:rsidRDefault="00452D89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452D89" w:rsidRPr="00A8307A" w:rsidRDefault="00452D89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52D89" w:rsidRPr="00A8307A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E5534B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D3BBC" w:rsidRDefault="00452D89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52D89" w:rsidRPr="00A8307A" w:rsidRDefault="00452D89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D3BBC" w:rsidRDefault="00452D89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D3BBC" w:rsidRDefault="00452D89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452D89" w:rsidRPr="00A8307A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E5534B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658E6" w:rsidRDefault="00452D89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52D89" w:rsidRPr="00A8307A" w:rsidRDefault="00452D89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658E6" w:rsidRDefault="00452D89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658E6" w:rsidRDefault="00452D89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452D89" w:rsidRPr="00A8307A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E5534B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72E19" w:rsidRDefault="00452D89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52D89" w:rsidRPr="00A8307A" w:rsidRDefault="00452D89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72E19" w:rsidRDefault="00452D89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72E19" w:rsidRDefault="00452D89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452D89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E5534B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30A8D" w:rsidRDefault="00452D8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52D89" w:rsidRPr="00A8307A" w:rsidRDefault="00452D89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30A8D" w:rsidRDefault="00452D8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30A8D" w:rsidRDefault="00452D8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452D89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E5534B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30A8D" w:rsidRDefault="00452D8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52D89" w:rsidRPr="00A8307A" w:rsidRDefault="00452D89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30A8D" w:rsidRDefault="00452D8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30A8D" w:rsidRDefault="00452D8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A8307A" w:rsidRDefault="00452D89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452D8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F787F" w:rsidRDefault="00452D8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452D89" w:rsidRDefault="00452D89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:rsidR="00452D89" w:rsidRDefault="00452D89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:rsidR="00452D89" w:rsidRPr="00465A98" w:rsidRDefault="00452D89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F787F" w:rsidRDefault="00452D8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D71" w:rsidRDefault="00452D8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452D8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F787F" w:rsidRDefault="00452D8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452D89" w:rsidRDefault="00452D89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452D89" w:rsidRDefault="00452D89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65A98" w:rsidRDefault="00452D8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D71" w:rsidRDefault="00452D8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452D8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:rsidR="00452D89" w:rsidRDefault="00452D8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F787F" w:rsidRDefault="00452D8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452D89" w:rsidRDefault="00452D89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:rsidR="00452D89" w:rsidRDefault="00452D89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65A98" w:rsidRDefault="00452D8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D71" w:rsidRDefault="00452D8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52D89" w:rsidRDefault="00452D8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  <w:tr w:rsidR="00452D8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F787F" w:rsidRDefault="00452D8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452D89" w:rsidRDefault="00452D89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65A98" w:rsidRDefault="00452D8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D71" w:rsidRDefault="00452D8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452D8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F787F" w:rsidRDefault="00452D8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452D89" w:rsidRDefault="00452D89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65A98" w:rsidRDefault="00452D8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D71" w:rsidRDefault="00452D8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:rsidR="00452D89" w:rsidRDefault="00452D89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452D8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:rsidR="00452D89" w:rsidRDefault="00452D8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F787F" w:rsidRDefault="00452D8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452D89" w:rsidRDefault="00452D89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D71" w:rsidRDefault="00452D8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452D89" w:rsidRDefault="00452D8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D71" w:rsidRDefault="00452D8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452D8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F787F" w:rsidRDefault="00452D8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452D89" w:rsidRDefault="00452D8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65A98" w:rsidRDefault="00452D8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452D89" w:rsidRPr="00465A98" w:rsidRDefault="00452D8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D71" w:rsidRDefault="00452D8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452D8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F787F" w:rsidRDefault="00452D8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65A98" w:rsidRDefault="00452D8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D71" w:rsidRDefault="00452D8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452D8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F787F" w:rsidRDefault="00452D8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:rsidR="00452D89" w:rsidRDefault="00452D8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65A98" w:rsidRDefault="00452D8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452D89" w:rsidRPr="00465A98" w:rsidRDefault="00452D8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D71" w:rsidRDefault="00452D8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452D8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24+000</w:t>
            </w:r>
          </w:p>
          <w:p w:rsidR="00452D89" w:rsidRDefault="00452D8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F787F" w:rsidRDefault="00452D8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:rsidR="00452D89" w:rsidRDefault="00452D8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452D89" w:rsidRDefault="00452D8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65A98" w:rsidRDefault="00452D8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D71" w:rsidRDefault="00452D8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F787F" w:rsidRDefault="00452D8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452D89" w:rsidRDefault="00452D8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65A98" w:rsidRDefault="00452D8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452D89" w:rsidRPr="00465A98" w:rsidRDefault="00452D8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D71" w:rsidRDefault="00452D8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452D8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F787F" w:rsidRDefault="00452D8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452D89" w:rsidRDefault="00452D8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65A98" w:rsidRDefault="00452D8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D71" w:rsidRDefault="00452D8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452D89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:rsidR="00452D89" w:rsidRDefault="00452D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:rsidR="00452D89" w:rsidRDefault="00452D8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:rsidR="00452D89" w:rsidRDefault="00452D8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452D89" w:rsidRDefault="00452D8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- Șag și</w:t>
            </w:r>
          </w:p>
          <w:p w:rsidR="00452D89" w:rsidRDefault="00452D8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linia 3 directă</w:t>
            </w:r>
          </w:p>
          <w:p w:rsidR="00452D89" w:rsidRDefault="00452D8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  <w:lang w:val="ro-RO"/>
              </w:rPr>
              <w:t>și sch. 6 Șag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65A98" w:rsidRDefault="00452D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D71" w:rsidRDefault="00452D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452D89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D71" w:rsidRDefault="00452D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452D89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D71" w:rsidRDefault="00452D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452D89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D71" w:rsidRDefault="00452D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452D89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:rsidR="00452D89" w:rsidRDefault="00452D8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452D89" w:rsidRPr="00465A98" w:rsidRDefault="00452D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D71" w:rsidRDefault="00452D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452D89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:rsidR="00452D89" w:rsidRDefault="00452D8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65A98" w:rsidRDefault="00452D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D71" w:rsidRDefault="00452D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:rsidR="00452D89" w:rsidRDefault="00452D8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D71" w:rsidRDefault="00452D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452D89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  <w:p w:rsidR="00452D89" w:rsidRDefault="00452D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Viilor -</w:t>
            </w:r>
          </w:p>
          <w:p w:rsidR="00452D89" w:rsidRDefault="00452D8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D71" w:rsidRDefault="00452D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:rsidR="00452D89" w:rsidRDefault="00452D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452D89" w:rsidRDefault="00452D8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D71" w:rsidRDefault="00452D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52D89" w:rsidRDefault="00452D8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11 și 12.</w:t>
            </w:r>
          </w:p>
        </w:tc>
      </w:tr>
      <w:tr w:rsidR="00452D89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452D89" w:rsidRDefault="00452D8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:rsidR="00452D89" w:rsidRDefault="00452D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:rsidR="00452D89" w:rsidRDefault="00452D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:rsidR="00452D89" w:rsidRDefault="00452D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D71" w:rsidRDefault="00452D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452D89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452D89" w:rsidRDefault="00452D8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D71" w:rsidRDefault="00452D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452D89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452D89" w:rsidRDefault="00452D8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D71" w:rsidRDefault="00452D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452D89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452D89" w:rsidRDefault="00452D8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D71" w:rsidRDefault="00452D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Cap Y.</w:t>
            </w:r>
          </w:p>
        </w:tc>
      </w:tr>
      <w:tr w:rsidR="00452D89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452D89" w:rsidRDefault="00452D89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84D71" w:rsidRDefault="00452D89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</w:tbl>
    <w:p w:rsidR="00452D89" w:rsidRDefault="00452D89">
      <w:pPr>
        <w:spacing w:before="40" w:after="40" w:line="192" w:lineRule="auto"/>
        <w:ind w:right="57"/>
        <w:rPr>
          <w:sz w:val="20"/>
          <w:lang w:val="ro-RO"/>
        </w:rPr>
      </w:pPr>
    </w:p>
    <w:p w:rsidR="00452D89" w:rsidRDefault="00452D89" w:rsidP="0095691E">
      <w:pPr>
        <w:pStyle w:val="Heading1"/>
        <w:spacing w:line="360" w:lineRule="auto"/>
      </w:pPr>
      <w:r>
        <w:t>LINIA 300</w:t>
      </w:r>
    </w:p>
    <w:p w:rsidR="00452D89" w:rsidRDefault="00452D89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452D89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52D89" w:rsidRDefault="00452D89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44C9" w:rsidRDefault="00452D89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2D89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52D89" w:rsidRDefault="00452D89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44C9" w:rsidRDefault="00452D89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2D89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52D89" w:rsidRDefault="00452D89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52D89" w:rsidRDefault="00452D8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44C9" w:rsidRDefault="00452D89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52D89" w:rsidRPr="00D344C9" w:rsidRDefault="00452D89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452D89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52D89" w:rsidRDefault="00452D89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52D89" w:rsidRDefault="00452D89" w:rsidP="003B72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55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52D89" w:rsidRDefault="00452D89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452D89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452D89" w:rsidRDefault="00452D89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2D89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452D89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2D89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44C9" w:rsidRDefault="00452D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2D89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:rsidR="00452D89" w:rsidRPr="004870EE" w:rsidRDefault="00452D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452D89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452D89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452D89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452D89" w:rsidRDefault="00452D89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452D89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452D89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Buda - </w:t>
            </w:r>
          </w:p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Florești Prahova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2D89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80+500</w:t>
            </w:r>
          </w:p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2D89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82+500</w:t>
            </w:r>
          </w:p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10.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2D89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52D89" w:rsidRPr="00D344C9" w:rsidRDefault="00452D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452D89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44C9" w:rsidRDefault="00452D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2D89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52D89" w:rsidRDefault="00452D8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452D89" w:rsidRPr="00D344C9" w:rsidRDefault="00452D8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452D89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452D89" w:rsidRDefault="00452D89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52D89" w:rsidRDefault="00452D8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52D89" w:rsidRDefault="00452D8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452D89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452D89" w:rsidRDefault="00452D89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52D89" w:rsidRDefault="00452D8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52D89" w:rsidRDefault="00452D8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452D89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452D89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452D89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2D89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2D89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452D89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452D89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:rsidR="00452D89" w:rsidRDefault="00452D8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731A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:rsidR="00452D89" w:rsidRDefault="00452D89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:rsidR="00452D89" w:rsidRPr="001D4392" w:rsidRDefault="00452D89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452D89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:rsidR="00452D89" w:rsidRDefault="00452D8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731A9" w:rsidRDefault="00452D8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:rsidR="00452D89" w:rsidRPr="00E731A9" w:rsidRDefault="00452D8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:rsidR="00452D89" w:rsidRDefault="00452D8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:rsidR="00452D89" w:rsidRDefault="00452D8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16BAF" w:rsidRDefault="00452D89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52D89" w:rsidRDefault="00452D89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452D89" w:rsidRPr="003B726B" w:rsidRDefault="00452D89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452D89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52D89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:rsidR="00452D89" w:rsidRDefault="00452D8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:rsidR="00452D89" w:rsidRPr="00E731A9" w:rsidRDefault="00452D8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:rsidR="00452D89" w:rsidRPr="00E731A9" w:rsidRDefault="00452D8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:rsidR="00452D89" w:rsidRPr="001D4392" w:rsidRDefault="00452D8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52D89" w:rsidRDefault="00452D89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452D89" w:rsidRPr="003B726B" w:rsidRDefault="00452D89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452D89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:rsidR="00452D89" w:rsidRDefault="00452D8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:rsidR="00452D89" w:rsidRPr="00E731A9" w:rsidRDefault="00452D8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:rsidR="00452D89" w:rsidRPr="00E731A9" w:rsidRDefault="00452D8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:rsidR="00452D89" w:rsidRPr="001D4392" w:rsidRDefault="00452D8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16BAF" w:rsidRDefault="00452D89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52D89" w:rsidRDefault="00452D89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452D89" w:rsidRPr="003B726B" w:rsidRDefault="00452D89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452D89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452D89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452D89" w:rsidRDefault="00452D89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452D89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44C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52D89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452D89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52D89" w:rsidRPr="00D344C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452D89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52D89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44C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452D89" w:rsidRPr="00D344C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52D89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52D89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44C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2D89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44C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452D89" w:rsidRPr="00D344C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52D89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44C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452D89" w:rsidRPr="00D344C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52D89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44C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452D89" w:rsidRPr="00D344C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452D89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452D89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:rsidR="00452D89" w:rsidRPr="00D344C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2D89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452D89" w:rsidRDefault="00452D89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452D89" w:rsidRDefault="00452D89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52D89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52D89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452D89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452D89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228+400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2D89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2D89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2D89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452D89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231+450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452D89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233+600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452D89" w:rsidRPr="00D344C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452D89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237+600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44C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52D89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9324E" w:rsidRDefault="00452D89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452D89" w:rsidRPr="000160B5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:rsidR="00452D89" w:rsidRPr="006B78FD" w:rsidRDefault="00452D89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52D89" w:rsidRPr="00ED17B8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44C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452D89" w:rsidRPr="00D344C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452D89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44C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52D89" w:rsidRPr="00D344C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452D89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52D89" w:rsidRPr="00D344C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452D89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44C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452D89" w:rsidRPr="00D344C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452D89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44C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452D89" w:rsidRPr="00D344C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452D89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44C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2D89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44C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2D8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9324E" w:rsidRDefault="00452D89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452D89" w:rsidRPr="000160B5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:rsidR="00452D89" w:rsidRPr="005C2BB7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C155E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452D8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C155E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:rsidR="00452D89" w:rsidRPr="00EC155E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452D8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E4F3A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452D89" w:rsidRPr="00DE4F3A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452D8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E4F3A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452D89" w:rsidRPr="00DE4F3A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452D8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E4F3A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452D89" w:rsidRPr="00DE4F3A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452D89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44C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52D89" w:rsidRPr="00D344C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452D89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253+900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52D89" w:rsidRPr="00D344C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452D89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2D8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256+100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B2A72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52D89" w:rsidRPr="00CB2A72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</w:tc>
      </w:tr>
      <w:tr w:rsidR="00452D8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258+800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52D89" w:rsidRPr="00CB2A72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452D89" w:rsidRPr="00D344C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(Protecție muncitori).</w:t>
            </w:r>
          </w:p>
        </w:tc>
      </w:tr>
      <w:tr w:rsidR="00452D89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44C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2D89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52D89" w:rsidRPr="00D344C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452D89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44C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52D89" w:rsidRPr="00D344C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452D89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270+000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52D89" w:rsidRPr="00D344C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52D89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44C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2D89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44C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452D89" w:rsidRPr="00D344C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:rsidR="00452D89" w:rsidRPr="00D344C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452D89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52D89" w:rsidRPr="00D344C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452D89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44C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52D89" w:rsidRPr="00D344C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452D89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44C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52D89" w:rsidRPr="00D344C9" w:rsidRDefault="00452D89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:rsidR="00452D89" w:rsidRPr="00D344C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452D89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452D8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:rsidR="00452D89" w:rsidRPr="00D344C9" w:rsidRDefault="00452D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452D89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:rsidR="00452D89" w:rsidRDefault="00452D89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:rsidR="00452D89" w:rsidRDefault="00452D89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52D89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452D89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52D89" w:rsidRPr="00D344C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452D89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190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452D89" w:rsidRDefault="00452D89" w:rsidP="0091190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289+300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190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52D89" w:rsidRDefault="00452D89" w:rsidP="0091190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52D89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:rsidR="00452D89" w:rsidRDefault="00452D89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289+500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52D89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52D89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52D89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2D89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2D89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44C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452D89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:rsidR="00452D89" w:rsidRPr="00D344C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452D89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:rsidR="00452D89" w:rsidRPr="00D344C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452D89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336+150</w:t>
            </w:r>
          </w:p>
          <w:p w:rsidR="00452D89" w:rsidRDefault="00452D89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336+250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Mediaș - Copșa Mică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336+150</w:t>
            </w:r>
          </w:p>
          <w:p w:rsidR="00452D89" w:rsidRDefault="00452D89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336+250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B726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2D89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52D89" w:rsidRPr="00D344C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452D89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52D89" w:rsidRPr="00D344C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452D89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52D89" w:rsidRPr="00D344C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452D89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44C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2D89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44C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52D89" w:rsidRPr="00D344C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452D89" w:rsidTr="004C49A9">
        <w:trPr>
          <w:cantSplit/>
          <w:trHeight w:val="110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413+700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Aiud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linia 4 directă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Aiud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44C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Protecție lucrări în firul 2</w:t>
            </w:r>
          </w:p>
        </w:tc>
      </w:tr>
      <w:tr w:rsidR="00452D89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452D89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452D89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44C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452D89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8321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452D89" w:rsidRDefault="00452D89" w:rsidP="0028321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452D89" w:rsidRDefault="00452D89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44C9" w:rsidRDefault="00452D89" w:rsidP="0028321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452D89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44C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2D89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Unirea - 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52D89" w:rsidRPr="00D344C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452D89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44C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52D89" w:rsidRPr="00D344C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452D89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:rsidR="00452D89" w:rsidRPr="00D344C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452D89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452D89" w:rsidRDefault="00452D89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2D89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44C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2D89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44C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2D89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Călărași Turda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5-7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44C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2D89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:rsidR="00452D89" w:rsidRPr="00D344C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452D89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452D89" w:rsidRPr="00D344C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452D89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452D89" w:rsidRPr="00D344C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452D89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44C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452D89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2D89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44C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452D89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2D89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2D89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44C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2D89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452+550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44C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2D89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44C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2D89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452D89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2D89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44C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52D89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44C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52D89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485+600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2D89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2D89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:rsidR="00452D89" w:rsidRPr="00D344C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452D89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44C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2D89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:rsidR="00452D89" w:rsidRPr="00D344C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2D89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44C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2D89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2D89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76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44C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52D89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452D89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:rsidR="00452D89" w:rsidRDefault="00452D89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52D89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:rsidR="00452D89" w:rsidRDefault="00452D89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452D89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560D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52D89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452D89" w:rsidRDefault="00452D89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452D89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452D89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452D89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452D89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452D89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452D89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7165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52D89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452D89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452D89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452D89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452D89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452D89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452D89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452D89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00D25" w:rsidRDefault="00452D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52D89" w:rsidRDefault="00452D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:rsidR="00452D89" w:rsidRPr="00836022" w:rsidRDefault="00452D89" w:rsidP="0095691E">
      <w:pPr>
        <w:spacing w:before="40" w:line="192" w:lineRule="auto"/>
        <w:ind w:right="57"/>
        <w:rPr>
          <w:sz w:val="20"/>
          <w:lang w:val="en-US"/>
        </w:rPr>
      </w:pPr>
    </w:p>
    <w:p w:rsidR="00452D89" w:rsidRPr="00DE2227" w:rsidRDefault="00452D89" w:rsidP="0095691E"/>
    <w:p w:rsidR="00452D89" w:rsidRPr="0095691E" w:rsidRDefault="00452D89" w:rsidP="0095691E"/>
    <w:p w:rsidR="00452D89" w:rsidRDefault="00452D89" w:rsidP="00C64D9B">
      <w:pPr>
        <w:pStyle w:val="Heading1"/>
        <w:spacing w:line="360" w:lineRule="auto"/>
      </w:pPr>
      <w:r>
        <w:t xml:space="preserve">LINIA 301 Ba </w:t>
      </w:r>
    </w:p>
    <w:p w:rsidR="00452D89" w:rsidRDefault="00452D89" w:rsidP="00501B1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PR Buciumeni  - mogoşoaia - VOLUNTARI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452D89" w:rsidTr="00965965">
        <w:trPr>
          <w:cantSplit/>
          <w:trHeight w:val="1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44AE6" w:rsidRDefault="00452D89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52D89" w:rsidRDefault="00452D89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11B</w:t>
            </w:r>
          </w:p>
          <w:p w:rsidR="00452D89" w:rsidRDefault="00452D89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1A06" w:rsidRDefault="00452D89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44AE6" w:rsidRDefault="00452D89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452D89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44AE6" w:rsidRDefault="00452D89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52D89" w:rsidRDefault="00452D89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3B </w:t>
            </w:r>
          </w:p>
          <w:p w:rsidR="00452D89" w:rsidRDefault="00452D89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 5B </w:t>
            </w:r>
          </w:p>
          <w:p w:rsidR="00452D89" w:rsidRDefault="00452D89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452D89" w:rsidRDefault="00452D89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1A06" w:rsidRDefault="00452D89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771A0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44AE6" w:rsidRDefault="00452D89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Remiza Specială Mogoşoaia.</w:t>
            </w:r>
          </w:p>
          <w:p w:rsidR="00452D89" w:rsidRDefault="00452D89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452D89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1+100</w:t>
            </w:r>
          </w:p>
          <w:p w:rsidR="00452D89" w:rsidRDefault="00452D89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44AE6" w:rsidRDefault="00452D89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Buciumeni -</w:t>
            </w:r>
          </w:p>
          <w:p w:rsidR="00452D89" w:rsidRDefault="00452D89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Mogoşoaia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44AE6" w:rsidRDefault="00452D89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</w:p>
        </w:tc>
      </w:tr>
      <w:tr w:rsidR="00452D89" w:rsidTr="00FD1343">
        <w:trPr>
          <w:cantSplit/>
          <w:trHeight w:val="294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44AE6" w:rsidRDefault="00452D89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452D89" w:rsidRDefault="00452D89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52D89" w:rsidRDefault="00452D89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şi 27 </w:t>
            </w:r>
          </w:p>
          <w:p w:rsidR="00452D89" w:rsidRDefault="00452D89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1A06" w:rsidRDefault="00452D89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44AE6" w:rsidRDefault="00452D89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452D89" w:rsidTr="00D83FE6">
        <w:trPr>
          <w:cantSplit/>
          <w:trHeight w:val="21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44AE6" w:rsidRDefault="00452D89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Mogoşoaia </w:t>
            </w:r>
          </w:p>
          <w:p w:rsidR="00452D89" w:rsidRDefault="00452D89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22 </w:t>
            </w:r>
          </w:p>
          <w:p w:rsidR="00452D89" w:rsidRPr="00964B09" w:rsidRDefault="00452D89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1A06" w:rsidRDefault="00452D89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44AE6" w:rsidRDefault="00452D89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</w:tbl>
    <w:p w:rsidR="00452D89" w:rsidRDefault="00452D89">
      <w:pPr>
        <w:spacing w:before="40" w:line="192" w:lineRule="auto"/>
        <w:ind w:right="57"/>
        <w:rPr>
          <w:sz w:val="20"/>
          <w:lang w:val="ro-RO"/>
        </w:rPr>
      </w:pPr>
    </w:p>
    <w:p w:rsidR="00452D89" w:rsidRDefault="00452D89" w:rsidP="009E1E10">
      <w:pPr>
        <w:pStyle w:val="Heading1"/>
        <w:spacing w:line="360" w:lineRule="auto"/>
      </w:pPr>
      <w:r>
        <w:t>LINIA 301 Bb</w:t>
      </w:r>
    </w:p>
    <w:p w:rsidR="00452D89" w:rsidRDefault="00452D89" w:rsidP="004B35A3">
      <w:pPr>
        <w:pStyle w:val="Heading1"/>
        <w:spacing w:line="360" w:lineRule="auto"/>
        <w:rPr>
          <w:b w:val="0"/>
          <w:bCs w:val="0"/>
          <w:sz w:val="8"/>
        </w:rPr>
      </w:pPr>
      <w:r>
        <w:t>MOGOŞOAIA - VOLUNTARI - Ram. PASĂREA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452D89" w:rsidTr="00557410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6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Mogoșoaia -</w:t>
            </w:r>
          </w:p>
          <w:p w:rsidR="00452D89" w:rsidRDefault="00452D89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Otopeni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7+900</w:t>
            </w:r>
          </w:p>
          <w:p w:rsidR="00452D89" w:rsidRDefault="00452D89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8+500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15</w:t>
            </w: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85B3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452D89" w:rsidRDefault="00452D89">
      <w:pPr>
        <w:spacing w:before="40" w:after="40" w:line="192" w:lineRule="auto"/>
        <w:ind w:right="57"/>
        <w:rPr>
          <w:sz w:val="20"/>
          <w:lang w:val="ro-RO"/>
        </w:rPr>
      </w:pPr>
    </w:p>
    <w:p w:rsidR="00452D89" w:rsidRDefault="00452D89" w:rsidP="00CF0E71">
      <w:pPr>
        <w:pStyle w:val="Heading1"/>
        <w:spacing w:line="276" w:lineRule="auto"/>
      </w:pPr>
      <w:r>
        <w:t>LINIA 301 D</w:t>
      </w:r>
    </w:p>
    <w:p w:rsidR="00452D89" w:rsidRDefault="00452D89" w:rsidP="00CF0E71">
      <w:pPr>
        <w:pStyle w:val="Heading1"/>
        <w:spacing w:line="276" w:lineRule="auto"/>
        <w:rPr>
          <w:b w:val="0"/>
          <w:bCs w:val="0"/>
          <w:sz w:val="8"/>
        </w:rPr>
      </w:pPr>
      <w:r>
        <w:t>PANTELIMON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452D89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31+250</w:t>
            </w:r>
          </w:p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Pantelimon - </w:t>
            </w:r>
          </w:p>
          <w:p w:rsidR="00452D89" w:rsidRDefault="00452D89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35D4F" w:rsidRDefault="00452D8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452D89" w:rsidRDefault="00452D89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35D4F" w:rsidRDefault="00452D8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452D89" w:rsidRDefault="00452D89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35D4F" w:rsidRDefault="00452D8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35D4F" w:rsidRDefault="00452D8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:rsidR="00452D89" w:rsidRDefault="00452D89" w:rsidP="00605DE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35D4F" w:rsidRDefault="00452D8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452D89" w:rsidRDefault="00452D89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 Cap X.</w:t>
            </w:r>
          </w:p>
        </w:tc>
      </w:tr>
      <w:tr w:rsidR="00452D89" w:rsidTr="002D6696">
        <w:trPr>
          <w:cantSplit/>
          <w:trHeight w:val="10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452D89" w:rsidRDefault="00452D89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10, 12, 34</w:t>
            </w:r>
          </w:p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35D4F" w:rsidRDefault="00452D8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/ 8</w:t>
            </w:r>
          </w:p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14 /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35D4F" w:rsidRDefault="00452D8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către Antestaţia Faur.</w:t>
            </w:r>
          </w:p>
        </w:tc>
      </w:tr>
      <w:tr w:rsidR="00452D89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37+165</w:t>
            </w:r>
          </w:p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Grupa Tehnică - </w:t>
            </w:r>
          </w:p>
          <w:p w:rsidR="00452D89" w:rsidRDefault="00452D89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35D4F" w:rsidRDefault="00452D8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E57A65">
        <w:trPr>
          <w:cantSplit/>
          <w:trHeight w:val="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35D4F" w:rsidRDefault="00452D8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E57A65"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:rsidR="00452D89" w:rsidRDefault="00452D89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35D4F" w:rsidRDefault="00452D8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441FA5">
        <w:trPr>
          <w:cantSplit/>
          <w:trHeight w:val="4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:rsidR="00452D89" w:rsidRDefault="00452D89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</w:t>
            </w:r>
          </w:p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diag.</w:t>
            </w:r>
          </w:p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35D4F" w:rsidRDefault="00452D8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6377E9">
        <w:trPr>
          <w:cantSplit/>
          <w:trHeight w:val="25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:rsidR="00452D89" w:rsidRDefault="00452D89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12, 14, 16 </w:t>
            </w:r>
          </w:p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T.D.J. </w:t>
            </w:r>
          </w:p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35D4F" w:rsidRDefault="00452D8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1 - 6.</w:t>
            </w:r>
          </w:p>
          <w:p w:rsidR="00452D89" w:rsidRDefault="00452D89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F96BC3">
        <w:trPr>
          <w:cantSplit/>
          <w:trHeight w:val="18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:rsidR="00452D89" w:rsidRDefault="00452D89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</w:t>
            </w:r>
          </w:p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3, 5, </w:t>
            </w:r>
          </w:p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7, 9 </w:t>
            </w:r>
          </w:p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şi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35D4F" w:rsidRDefault="00452D8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1 - 6.</w:t>
            </w:r>
          </w:p>
          <w:p w:rsidR="00452D89" w:rsidRDefault="00452D89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6377E9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452D89" w:rsidRDefault="00452D89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35D4F" w:rsidRDefault="00452D8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6377E9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452D89" w:rsidRDefault="00452D89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35D4F" w:rsidRDefault="00452D8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6377E9">
        <w:trPr>
          <w:cantSplit/>
          <w:trHeight w:val="9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452D89" w:rsidRDefault="00452D89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35D4F" w:rsidRDefault="00452D89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452D89" w:rsidRDefault="00452D89" w:rsidP="00CF0E71">
      <w:pPr>
        <w:spacing w:before="40" w:line="276" w:lineRule="auto"/>
        <w:ind w:right="57"/>
        <w:rPr>
          <w:sz w:val="20"/>
          <w:lang w:val="ro-RO"/>
        </w:rPr>
      </w:pPr>
    </w:p>
    <w:p w:rsidR="00452D89" w:rsidRDefault="00452D89" w:rsidP="008F15F5">
      <w:pPr>
        <w:pStyle w:val="Heading1"/>
        <w:spacing w:line="360" w:lineRule="auto"/>
      </w:pPr>
      <w:r>
        <w:t>LINIA 301 De</w:t>
      </w:r>
    </w:p>
    <w:p w:rsidR="00452D89" w:rsidRDefault="00452D89" w:rsidP="003A6DFA">
      <w:pPr>
        <w:pStyle w:val="Heading1"/>
        <w:spacing w:line="360" w:lineRule="auto"/>
        <w:rPr>
          <w:b w:val="0"/>
          <w:bCs w:val="0"/>
          <w:sz w:val="8"/>
        </w:rPr>
      </w:pPr>
      <w:r>
        <w:t>BUCUREŞTI SUD - ANTESTAŢIA FAUR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452D89" w:rsidTr="002B10FB">
        <w:trPr>
          <w:cantSplit/>
          <w:trHeight w:val="15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5601C" w:rsidRDefault="00452D89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25C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Antestaţia Faur</w:t>
            </w:r>
          </w:p>
          <w:p w:rsidR="00452D89" w:rsidRDefault="00452D89" w:rsidP="00E25C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5601C" w:rsidRDefault="00452D89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5601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5601C" w:rsidRDefault="00452D89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25C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452D89" w:rsidRDefault="00452D89">
      <w:pPr>
        <w:spacing w:before="40" w:after="40" w:line="192" w:lineRule="auto"/>
        <w:ind w:right="57"/>
        <w:rPr>
          <w:sz w:val="20"/>
          <w:lang w:val="ro-RO"/>
        </w:rPr>
      </w:pPr>
    </w:p>
    <w:p w:rsidR="00452D89" w:rsidRDefault="00452D89" w:rsidP="00125915">
      <w:pPr>
        <w:pStyle w:val="Heading1"/>
        <w:spacing w:line="360" w:lineRule="auto"/>
      </w:pPr>
      <w:r>
        <w:t>LINIA 301 E1</w:t>
      </w:r>
    </w:p>
    <w:p w:rsidR="00452D89" w:rsidRDefault="00452D89" w:rsidP="005A0AD9">
      <w:pPr>
        <w:pStyle w:val="Heading1"/>
        <w:spacing w:line="360" w:lineRule="auto"/>
        <w:rPr>
          <w:b w:val="0"/>
          <w:bCs w:val="0"/>
          <w:sz w:val="8"/>
        </w:rPr>
      </w:pPr>
      <w:r>
        <w:t>RACORDARE R1 - R2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452D89" w:rsidTr="00C61E1A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452D89" w:rsidRDefault="00452D89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0+700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61E1A" w:rsidRDefault="00452D89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3388A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R1 -</w:t>
            </w:r>
          </w:p>
          <w:p w:rsidR="00452D89" w:rsidRDefault="00452D89" w:rsidP="0043388A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R2 Jilava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61E1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452D89" w:rsidRDefault="00452D89">
      <w:pPr>
        <w:spacing w:before="40" w:after="40" w:line="192" w:lineRule="auto"/>
        <w:ind w:right="57"/>
        <w:rPr>
          <w:sz w:val="20"/>
          <w:lang w:val="ro-RO"/>
        </w:rPr>
      </w:pPr>
    </w:p>
    <w:p w:rsidR="00452D89" w:rsidRDefault="00452D89" w:rsidP="001D4EEA">
      <w:pPr>
        <w:pStyle w:val="Heading1"/>
        <w:spacing w:line="360" w:lineRule="auto"/>
      </w:pPr>
      <w:r>
        <w:t>LINIA 301 Eb</w:t>
      </w:r>
    </w:p>
    <w:p w:rsidR="00452D89" w:rsidRDefault="00452D89" w:rsidP="00FF6DB8">
      <w:pPr>
        <w:pStyle w:val="Heading1"/>
        <w:spacing w:line="360" w:lineRule="auto"/>
        <w:rPr>
          <w:b w:val="0"/>
          <w:bCs w:val="0"/>
          <w:sz w:val="8"/>
        </w:rPr>
      </w:pPr>
      <w:r>
        <w:t>CHIAJNA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52D89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:rsidR="00452D89" w:rsidRDefault="00452D8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24</w:t>
            </w:r>
          </w:p>
          <w:p w:rsidR="00452D89" w:rsidRDefault="00452D8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72+528</w:t>
            </w:r>
          </w:p>
          <w:p w:rsidR="00452D89" w:rsidRDefault="00452D8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452D89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Chiajna -</w:t>
            </w:r>
          </w:p>
          <w:p w:rsidR="00452D89" w:rsidRDefault="00452D89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71+900</w:t>
            </w:r>
          </w:p>
          <w:p w:rsidR="00452D89" w:rsidRDefault="00452D8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pod metalic Km. 71+350 și sch. 2 Cap. Y Chiajna Km. 71+900.</w:t>
            </w:r>
          </w:p>
        </w:tc>
      </w:tr>
      <w:tr w:rsidR="00452D89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68+850</w:t>
            </w:r>
          </w:p>
          <w:p w:rsidR="00452D89" w:rsidRDefault="00452D8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Chiajna -</w:t>
            </w:r>
          </w:p>
          <w:p w:rsidR="00452D89" w:rsidRDefault="00452D8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67+700</w:t>
            </w:r>
          </w:p>
          <w:p w:rsidR="00452D89" w:rsidRDefault="00452D8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21173" w:rsidRDefault="00452D8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452D89" w:rsidRDefault="00452D8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  <w:p w:rsidR="00452D89" w:rsidRDefault="00452D8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II.</w:t>
            </w:r>
          </w:p>
        </w:tc>
      </w:tr>
      <w:tr w:rsidR="00452D89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452D89" w:rsidRDefault="00452D8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52D89" w:rsidRDefault="00452D89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 Cap X.</w:t>
            </w:r>
          </w:p>
        </w:tc>
      </w:tr>
      <w:tr w:rsidR="00452D89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452D89" w:rsidRDefault="00452D8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52D89" w:rsidRDefault="00452D89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7 - 10.</w:t>
            </w:r>
          </w:p>
        </w:tc>
      </w:tr>
      <w:tr w:rsidR="00452D89" w:rsidTr="0041081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21173" w:rsidRDefault="00452D8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452D89" w:rsidRDefault="00452D8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21173" w:rsidRDefault="00452D8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21173" w:rsidRDefault="00452D8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  linia 7 abătută.</w:t>
            </w:r>
          </w:p>
        </w:tc>
      </w:tr>
      <w:tr w:rsidR="00452D89" w:rsidTr="00E87580">
        <w:trPr>
          <w:cantSplit/>
          <w:trHeight w:val="19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21173" w:rsidRDefault="00452D8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452D89" w:rsidRDefault="00452D8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:rsidR="00452D89" w:rsidRDefault="00452D89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21173" w:rsidRDefault="00452D8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21173" w:rsidRDefault="00452D8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E87580">
        <w:trPr>
          <w:cantSplit/>
          <w:trHeight w:val="62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21173" w:rsidRDefault="00452D8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452D89" w:rsidRDefault="00452D8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21173" w:rsidRDefault="00452D8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21173" w:rsidRDefault="00452D8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 abătute.</w:t>
            </w:r>
          </w:p>
        </w:tc>
      </w:tr>
      <w:tr w:rsidR="00452D89" w:rsidTr="00E87580">
        <w:trPr>
          <w:cantSplit/>
          <w:trHeight w:val="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21173" w:rsidRDefault="00452D8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452D89" w:rsidRDefault="00452D8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21173" w:rsidRDefault="00452D8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21173" w:rsidRDefault="00452D8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21173" w:rsidRDefault="00452D8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452D89" w:rsidRDefault="00452D8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21173" w:rsidRDefault="00452D8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21173" w:rsidRDefault="00452D8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59+280</w:t>
            </w:r>
          </w:p>
          <w:p w:rsidR="00452D89" w:rsidRDefault="00452D8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59+330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21173" w:rsidRDefault="00452D8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Vârteju</w:t>
            </w:r>
          </w:p>
          <w:p w:rsidR="00452D89" w:rsidRDefault="00452D8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:rsidR="00452D89" w:rsidRDefault="00452D8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21173" w:rsidRDefault="00452D8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21173" w:rsidRDefault="00452D8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1, 2 și III.</w:t>
            </w:r>
          </w:p>
        </w:tc>
      </w:tr>
      <w:tr w:rsidR="00452D89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60+300</w:t>
            </w:r>
          </w:p>
          <w:p w:rsidR="00452D89" w:rsidRDefault="00452D8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Vârteju</w:t>
            </w:r>
          </w:p>
          <w:p w:rsidR="00452D89" w:rsidRDefault="00452D8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9, 13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21173" w:rsidRDefault="00452D8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21173" w:rsidRDefault="00452D8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1, 2 și 3 directă </w:t>
            </w:r>
          </w:p>
          <w:p w:rsidR="00452D89" w:rsidRDefault="00452D8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452D89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53+300</w:t>
            </w:r>
          </w:p>
          <w:p w:rsidR="00452D89" w:rsidRDefault="00452D8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21173" w:rsidRDefault="00452D8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Vârteju -</w:t>
            </w:r>
          </w:p>
          <w:p w:rsidR="00452D89" w:rsidRDefault="00452D8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21173" w:rsidRDefault="00452D8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21173" w:rsidRDefault="00452D8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21173" w:rsidRDefault="00452D8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Vârteju -</w:t>
            </w:r>
          </w:p>
          <w:p w:rsidR="00452D89" w:rsidRDefault="00452D8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21173" w:rsidRDefault="00452D8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  <w:p w:rsidR="00452D89" w:rsidRDefault="00452D8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21173" w:rsidRDefault="00452D8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E87580">
        <w:trPr>
          <w:cantSplit/>
          <w:trHeight w:val="8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21173" w:rsidRDefault="00452D8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52D89" w:rsidRDefault="00452D8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452D89" w:rsidRDefault="00452D8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21173" w:rsidRDefault="00452D8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21173" w:rsidRDefault="00452D8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1, 2, 3 primiri - expedieri.</w:t>
            </w:r>
          </w:p>
        </w:tc>
      </w:tr>
      <w:tr w:rsidR="00452D89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21173" w:rsidRDefault="00452D8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452D89" w:rsidRDefault="00452D8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21173" w:rsidRDefault="00452D8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21173" w:rsidRDefault="00452D8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21173" w:rsidRDefault="00452D8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452D89" w:rsidRDefault="00452D8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21173" w:rsidRDefault="00452D8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21173" w:rsidRDefault="00452D8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21173" w:rsidRDefault="00452D8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452D89" w:rsidRDefault="00452D8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21173" w:rsidRDefault="00452D8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21173" w:rsidRDefault="00452D8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452D89" w:rsidRPr="007972D9" w:rsidRDefault="00452D89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452D89" w:rsidRDefault="00452D89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:rsidR="00452D89" w:rsidRPr="005D215B" w:rsidRDefault="00452D89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52D89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2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B3607C" w:rsidRDefault="00452D89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0+800</w:t>
            </w:r>
          </w:p>
          <w:p w:rsidR="00452D89" w:rsidRDefault="00452D89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teren, numai cu palete cu diagonală.</w:t>
            </w:r>
          </w:p>
        </w:tc>
      </w:tr>
      <w:tr w:rsidR="00452D89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2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B3607C" w:rsidRDefault="00452D89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452D89" w:rsidRDefault="00452D89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:rsidR="00452D89" w:rsidRDefault="00452D89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452D89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2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B3607C" w:rsidRDefault="00452D89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:rsidR="00452D89" w:rsidRDefault="00452D89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452D89" w:rsidRDefault="00452D89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452D89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2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B3607C" w:rsidRDefault="00452D89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:rsidR="00452D89" w:rsidRDefault="00452D89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:rsidR="00452D89" w:rsidRDefault="00452D89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452D89" w:rsidRDefault="00452D89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:rsidR="00452D89" w:rsidRDefault="00452D89">
      <w:pPr>
        <w:spacing w:before="40" w:after="40" w:line="192" w:lineRule="auto"/>
        <w:ind w:right="57"/>
        <w:rPr>
          <w:sz w:val="20"/>
          <w:lang w:val="en-US"/>
        </w:rPr>
      </w:pPr>
    </w:p>
    <w:p w:rsidR="00452D89" w:rsidRDefault="00452D89" w:rsidP="00F14E3C">
      <w:pPr>
        <w:pStyle w:val="Heading1"/>
        <w:spacing w:line="360" w:lineRule="auto"/>
      </w:pPr>
      <w:r>
        <w:t>LINIA 301 F1</w:t>
      </w:r>
    </w:p>
    <w:p w:rsidR="00452D89" w:rsidRDefault="00452D89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452D89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52D89" w:rsidRDefault="00452D89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52D89" w:rsidRDefault="00452D8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52D89" w:rsidRDefault="00452D8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52D89" w:rsidRDefault="00452D8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452D89" w:rsidRDefault="00452D8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:rsidR="00452D89" w:rsidRDefault="00452D8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52D89" w:rsidRDefault="00452D8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52D89" w:rsidRDefault="00452D8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52D89" w:rsidRDefault="00452D8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452D89" w:rsidRDefault="00452D8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52D89" w:rsidRDefault="00452D8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452D89" w:rsidRDefault="00452D8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:rsidR="00452D89" w:rsidRDefault="00452D8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452D89" w:rsidRDefault="00452D8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52D89" w:rsidRDefault="00452D8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52D89" w:rsidRDefault="00452D8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52D89" w:rsidRDefault="00452D8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:rsidR="00452D89" w:rsidRDefault="00452D8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52D89" w:rsidRDefault="00452D89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52D89" w:rsidRDefault="00452D89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52D89" w:rsidRDefault="00452D8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52D89" w:rsidRDefault="00452D8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:rsidR="00452D89" w:rsidRDefault="00452D89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52D89" w:rsidRDefault="00452D8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:rsidR="00452D89" w:rsidRDefault="00452D8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:rsidR="00452D89" w:rsidRDefault="00452D89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452D89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52D89" w:rsidRDefault="00452D8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:rsidR="00452D89" w:rsidRDefault="00452D8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452D89" w:rsidRDefault="00452D89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452D89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52D89" w:rsidRDefault="00452D8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52D89" w:rsidRDefault="00452D89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52D89" w:rsidRDefault="00452D89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52D89" w:rsidRDefault="00452D89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:rsidR="00452D89" w:rsidRDefault="00452D89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:rsidR="00452D89" w:rsidRDefault="00452D89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:rsidR="00452D89" w:rsidRDefault="00452D89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452D89" w:rsidRDefault="00452D89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:rsidR="00452D89" w:rsidRDefault="00452D89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:rsidR="00452D89" w:rsidRDefault="00452D89">
      <w:pPr>
        <w:spacing w:before="40" w:after="40" w:line="192" w:lineRule="auto"/>
        <w:ind w:right="57"/>
        <w:rPr>
          <w:sz w:val="20"/>
          <w:lang w:val="ro-RO"/>
        </w:rPr>
      </w:pPr>
    </w:p>
    <w:p w:rsidR="00452D89" w:rsidRDefault="00452D89" w:rsidP="007E3B63">
      <w:pPr>
        <w:pStyle w:val="Heading1"/>
        <w:spacing w:line="360" w:lineRule="auto"/>
      </w:pPr>
      <w:r>
        <w:t>LINIA 301 G</w:t>
      </w:r>
    </w:p>
    <w:p w:rsidR="00452D89" w:rsidRDefault="00452D89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452D89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52D89" w:rsidRDefault="00452D89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52D89" w:rsidRDefault="00452D8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:rsidR="00452D89" w:rsidRDefault="00452D8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:rsidR="00452D89" w:rsidRDefault="00452D8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452D89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52D89" w:rsidRDefault="00452D8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52D89" w:rsidRDefault="00452D8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452D89" w:rsidRDefault="00452D8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:rsidR="00452D89" w:rsidRDefault="00452D89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452D89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52D89" w:rsidRDefault="00452D8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52D89" w:rsidRDefault="00452D8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452D89" w:rsidRDefault="00452D8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52D89" w:rsidRDefault="00452D8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52D89" w:rsidRDefault="00452D89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52D89" w:rsidRDefault="00452D89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52D89" w:rsidRDefault="00452D8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52D89" w:rsidRDefault="00452D89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52D89" w:rsidRDefault="00452D8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52D89" w:rsidRDefault="00452D89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452D89" w:rsidRDefault="00452D89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52D89" w:rsidRDefault="00452D8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452D89" w:rsidRDefault="00452D89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52D89" w:rsidRDefault="00452D8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52D89" w:rsidRDefault="00452D8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:rsidR="00452D89" w:rsidRDefault="00452D8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52D89" w:rsidRDefault="00452D8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52D89" w:rsidRDefault="00452D8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52D89" w:rsidRDefault="00452D8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52D89" w:rsidRDefault="00452D8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452D89" w:rsidRDefault="00452D89">
      <w:pPr>
        <w:spacing w:before="40" w:line="192" w:lineRule="auto"/>
        <w:ind w:right="57"/>
        <w:rPr>
          <w:sz w:val="20"/>
          <w:lang w:val="ro-RO"/>
        </w:rPr>
      </w:pPr>
    </w:p>
    <w:p w:rsidR="00452D89" w:rsidRDefault="00452D89" w:rsidP="00C87A96">
      <w:pPr>
        <w:pStyle w:val="Heading1"/>
        <w:spacing w:line="360" w:lineRule="auto"/>
      </w:pPr>
      <w:r>
        <w:t>LINIA 301 J</w:t>
      </w:r>
    </w:p>
    <w:p w:rsidR="00452D89" w:rsidRDefault="00452D89" w:rsidP="00294919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GRUPA 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452D89" w:rsidTr="00B732CF">
        <w:trPr>
          <w:cantSplit/>
          <w:trHeight w:val="60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65A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53388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București Triaj Grupa D 2 Cap Giulești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C4752" w:rsidRDefault="00452D89" w:rsidP="003939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7C4752">
              <w:rPr>
                <w:b/>
                <w:bCs/>
                <w:sz w:val="20"/>
                <w:szCs w:val="20"/>
                <w:lang w:val="ro-RO"/>
              </w:rPr>
              <w:t>linia 8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C4752" w:rsidRDefault="00452D89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475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939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57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100 ml de la călcâi sch. 9 Post Giulești spre Post 23.</w:t>
            </w:r>
          </w:p>
          <w:p w:rsidR="00452D89" w:rsidRDefault="00452D89" w:rsidP="007957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teren. </w:t>
            </w:r>
          </w:p>
          <w:p w:rsidR="00452D89" w:rsidRDefault="00452D89" w:rsidP="007957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Post 23 cu palete galbene cu diagonală.</w:t>
            </w:r>
          </w:p>
        </w:tc>
      </w:tr>
    </w:tbl>
    <w:p w:rsidR="00452D89" w:rsidRDefault="00452D89">
      <w:pPr>
        <w:spacing w:before="40" w:after="40" w:line="192" w:lineRule="auto"/>
        <w:ind w:right="57"/>
        <w:rPr>
          <w:sz w:val="20"/>
          <w:lang w:val="ro-RO"/>
        </w:rPr>
      </w:pPr>
    </w:p>
    <w:p w:rsidR="00452D89" w:rsidRDefault="00452D89" w:rsidP="00A04CFB">
      <w:pPr>
        <w:pStyle w:val="Heading1"/>
        <w:spacing w:line="360" w:lineRule="auto"/>
      </w:pPr>
      <w:r>
        <w:t>LINIA 301 K</w:t>
      </w:r>
    </w:p>
    <w:p w:rsidR="00452D89" w:rsidRDefault="00452D89" w:rsidP="009F157E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- MOGOŞOAIA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452D89" w:rsidTr="004C27E1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16888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Mogoșoaia Cap Y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în abatere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C00E9" w:rsidRDefault="00452D89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40"/>
                <w:szCs w:val="40"/>
                <w:lang w:val="ro-RO"/>
              </w:rPr>
            </w:pPr>
            <w:r w:rsidRPr="00DC00E9">
              <w:rPr>
                <w:b/>
                <w:bCs/>
                <w:sz w:val="40"/>
                <w:szCs w:val="40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C27E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452D89" w:rsidRDefault="00452D89">
      <w:pPr>
        <w:spacing w:before="40" w:after="40" w:line="192" w:lineRule="auto"/>
        <w:ind w:right="57"/>
        <w:rPr>
          <w:sz w:val="20"/>
          <w:lang w:val="ro-RO"/>
        </w:rPr>
      </w:pPr>
    </w:p>
    <w:p w:rsidR="00452D89" w:rsidRDefault="00452D89" w:rsidP="00956F37">
      <w:pPr>
        <w:pStyle w:val="Heading1"/>
        <w:spacing w:line="360" w:lineRule="auto"/>
      </w:pPr>
      <w:r>
        <w:t>LINIA 301 N</w:t>
      </w:r>
    </w:p>
    <w:p w:rsidR="00452D89" w:rsidRDefault="00452D89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452D89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52D89" w:rsidRDefault="00452D8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2092F" w:rsidRDefault="00452D89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52D89" w:rsidRDefault="00452D8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2092F" w:rsidRDefault="00452D8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52D89" w:rsidRDefault="00452D8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2092F" w:rsidRDefault="00452D8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Pr="00474FB0" w:rsidRDefault="00452D89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452D89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52D89" w:rsidRDefault="00452D89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2092F" w:rsidRDefault="00452D8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B57E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52D89" w:rsidRDefault="00452D89" w:rsidP="003B57EB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52D89" w:rsidRDefault="00452D8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452D89" w:rsidRDefault="00452D8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2092F" w:rsidRDefault="00452D8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52D89" w:rsidRDefault="00452D89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452D89" w:rsidRDefault="00452D8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452D89" w:rsidRDefault="00452D8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2092F" w:rsidRDefault="00452D8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452D89" w:rsidRDefault="00452D8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452D89" w:rsidRDefault="00452D8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452D89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452D89" w:rsidRDefault="00452D8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452D89" w:rsidRDefault="00452D89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2092F" w:rsidRDefault="00452D8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452D89" w:rsidRDefault="00452D89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2092F" w:rsidRDefault="00452D8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452D89" w:rsidRDefault="00452D89">
      <w:pPr>
        <w:spacing w:before="40" w:after="40" w:line="192" w:lineRule="auto"/>
        <w:ind w:right="57"/>
        <w:rPr>
          <w:sz w:val="20"/>
          <w:lang w:val="ro-RO"/>
        </w:rPr>
      </w:pPr>
    </w:p>
    <w:p w:rsidR="00452D89" w:rsidRDefault="00452D89" w:rsidP="007F72A5">
      <w:pPr>
        <w:pStyle w:val="Heading1"/>
        <w:spacing w:line="360" w:lineRule="auto"/>
      </w:pPr>
      <w:r>
        <w:t>LINIA 301 O</w:t>
      </w:r>
    </w:p>
    <w:p w:rsidR="00452D89" w:rsidRDefault="00452D89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52D89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1029A" w:rsidRDefault="00452D8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452D89" w:rsidRDefault="00452D8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1029A" w:rsidRDefault="00452D8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1029A" w:rsidRDefault="00452D8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1029A" w:rsidRDefault="00452D8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452D89" w:rsidRDefault="00452D8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1029A" w:rsidRDefault="00452D8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1029A" w:rsidRDefault="00452D8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1029A" w:rsidRDefault="00452D8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452D89" w:rsidRDefault="00452D89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1029A" w:rsidRDefault="00452D8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1029A" w:rsidRDefault="00452D8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452D89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1029A" w:rsidRDefault="00452D8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452D89" w:rsidRDefault="00452D89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1029A" w:rsidRDefault="00452D89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1029A" w:rsidRDefault="00452D89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1029A" w:rsidRDefault="00452D8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452D89" w:rsidRDefault="00452D8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1029A" w:rsidRDefault="00452D8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1029A" w:rsidRDefault="00452D8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1029A" w:rsidRDefault="00452D8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452D89" w:rsidRDefault="00452D8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1029A" w:rsidRDefault="00452D8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1029A" w:rsidRDefault="00452D8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1029A" w:rsidRDefault="00452D8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452D89" w:rsidRDefault="00452D8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52D89" w:rsidRDefault="00452D89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1029A" w:rsidRDefault="00452D8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1029A" w:rsidRDefault="00452D8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452D89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1029A" w:rsidRDefault="00452D8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52D89" w:rsidRDefault="00452D8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1029A" w:rsidRDefault="00452D8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1029A" w:rsidRDefault="00452D8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452D89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1029A" w:rsidRDefault="00452D8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:rsidR="00452D89" w:rsidRDefault="00452D89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:rsidR="00452D89" w:rsidRDefault="00452D89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1029A" w:rsidRDefault="00452D89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1029A" w:rsidRDefault="00452D89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:rsidR="00452D89" w:rsidRDefault="00452D89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:rsidR="00452D89" w:rsidRDefault="00452D89">
      <w:pPr>
        <w:spacing w:before="40" w:after="40" w:line="192" w:lineRule="auto"/>
        <w:ind w:right="57"/>
        <w:rPr>
          <w:sz w:val="20"/>
          <w:lang w:val="ro-RO"/>
        </w:rPr>
      </w:pPr>
    </w:p>
    <w:p w:rsidR="00452D89" w:rsidRDefault="00452D89" w:rsidP="003260D9">
      <w:pPr>
        <w:pStyle w:val="Heading1"/>
        <w:spacing w:line="360" w:lineRule="auto"/>
      </w:pPr>
      <w:r>
        <w:t>LINIA 301 P</w:t>
      </w:r>
    </w:p>
    <w:p w:rsidR="00452D89" w:rsidRDefault="00452D89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52D89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B37B8" w:rsidRDefault="00452D89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52D89" w:rsidRDefault="00452D89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B37B8" w:rsidRDefault="00452D89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B37B8" w:rsidRDefault="00452D8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52D89" w:rsidRDefault="00452D89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B37B8" w:rsidRDefault="00452D8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B37B8" w:rsidRDefault="00452D8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B37B8" w:rsidRDefault="00452D8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452D89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E5534B">
            <w:pPr>
              <w:numPr>
                <w:ilvl w:val="0"/>
                <w:numId w:val="2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:rsidR="00452D89" w:rsidRPr="00A8307A" w:rsidRDefault="00452D89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B37B8" w:rsidRDefault="00452D89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452D89" w:rsidRDefault="00452D89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:rsidR="00452D89" w:rsidRDefault="00452D89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B37B8" w:rsidRDefault="00452D89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B37B8" w:rsidRDefault="00452D89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52D89" w:rsidRDefault="00452D89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52D89" w:rsidRDefault="00452D89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B37B8" w:rsidRDefault="00452D89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B37B8" w:rsidRDefault="00452D89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452D89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B37B8" w:rsidRDefault="00452D8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52D89" w:rsidRDefault="00452D89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52D89" w:rsidRDefault="00452D8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B37B8" w:rsidRDefault="00452D8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452D89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B37B8" w:rsidRDefault="00452D8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52D89" w:rsidRDefault="00452D89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452D89" w:rsidRDefault="00452D8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B37B8" w:rsidRDefault="00452D8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452D89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B37B8" w:rsidRDefault="00452D8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52D89" w:rsidRDefault="00452D89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52D89" w:rsidRDefault="00452D8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B37B8" w:rsidRDefault="00452D8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452D89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B37B8" w:rsidRDefault="00452D8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52D89" w:rsidRDefault="00452D89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52D89" w:rsidRDefault="00452D8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B37B8" w:rsidRDefault="00452D8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452D89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B37B8" w:rsidRDefault="00452D89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52D89" w:rsidRDefault="00452D89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52D89" w:rsidRDefault="00452D89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:rsidR="00452D89" w:rsidRDefault="00452D89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B37B8" w:rsidRDefault="00452D89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452D89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B37B8" w:rsidRDefault="00452D8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52D89" w:rsidRDefault="00452D8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52D89" w:rsidRDefault="00452D8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B37B8" w:rsidRDefault="00452D8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452D89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B37B8" w:rsidRDefault="00452D8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52D89" w:rsidRDefault="00452D8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452D89" w:rsidRDefault="00452D8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B37B8" w:rsidRDefault="00452D8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452D89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B37B8" w:rsidRDefault="00452D8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52D89" w:rsidRDefault="00452D8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B37B8" w:rsidRDefault="00452D8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B37B8" w:rsidRDefault="00452D8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52D89" w:rsidRDefault="00452D8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52D89" w:rsidRDefault="00452D8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B37B8" w:rsidRDefault="00452D8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452D89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B37B8" w:rsidRDefault="00452D8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52D89" w:rsidRDefault="00452D8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52D89" w:rsidRDefault="00452D8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B37B8" w:rsidRDefault="00452D8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452D89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B37B8" w:rsidRDefault="00452D8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52D89" w:rsidRDefault="00452D8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:rsidR="00452D89" w:rsidRDefault="00452D89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452D89" w:rsidRDefault="00452D89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B37B8" w:rsidRDefault="00452D8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B37B8" w:rsidRDefault="00452D8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B37B8" w:rsidRDefault="00452D8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:rsidR="00452D89" w:rsidRDefault="00452D8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:rsidR="00452D89" w:rsidRDefault="00452D8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B37B8" w:rsidRDefault="00452D8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B37B8" w:rsidRDefault="00452D8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B37B8" w:rsidRDefault="00452D8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52D89" w:rsidRDefault="00452D8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B37B8" w:rsidRDefault="00452D8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B37B8" w:rsidRDefault="00452D8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B37B8" w:rsidRDefault="00452D8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52D89" w:rsidRDefault="00452D8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B37B8" w:rsidRDefault="00452D8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B37B8" w:rsidRDefault="00452D8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B37B8" w:rsidRDefault="00452D8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52D89" w:rsidRDefault="00452D8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B37B8" w:rsidRDefault="00452D8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B37B8" w:rsidRDefault="00452D8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B37B8" w:rsidRDefault="00452D8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52D89" w:rsidRDefault="00452D8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52D89" w:rsidRDefault="00452D8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B37B8" w:rsidRDefault="00452D8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B37B8" w:rsidRDefault="00452D8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452D89" w:rsidRDefault="00452D89">
      <w:pPr>
        <w:spacing w:before="40" w:after="40" w:line="192" w:lineRule="auto"/>
        <w:ind w:right="57"/>
        <w:rPr>
          <w:sz w:val="20"/>
          <w:lang w:val="ro-RO"/>
        </w:rPr>
      </w:pPr>
    </w:p>
    <w:p w:rsidR="00452D89" w:rsidRDefault="00452D89" w:rsidP="00F260DA">
      <w:pPr>
        <w:pStyle w:val="Heading1"/>
        <w:spacing w:line="360" w:lineRule="auto"/>
      </w:pPr>
      <w:r>
        <w:t>LINIA 301 X</w:t>
      </w:r>
    </w:p>
    <w:p w:rsidR="00452D89" w:rsidRDefault="00452D89" w:rsidP="00F260DA">
      <w:pPr>
        <w:pStyle w:val="Heading1"/>
        <w:spacing w:line="360" w:lineRule="auto"/>
        <w:rPr>
          <w:sz w:val="20"/>
        </w:rPr>
      </w:pPr>
      <w:r>
        <w:t>BUCUREŞTII NOI GRUPA C - BUCUREŞTI TRIAJ POST 17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452D89" w:rsidTr="006F794C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452D89" w:rsidRDefault="00452D89" w:rsidP="007657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0+900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0E8" w:rsidRDefault="00452D89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657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București Triaj - Bucureștii Noi Grupa C</w:t>
            </w:r>
          </w:p>
          <w:p w:rsidR="00452D89" w:rsidRDefault="00452D89" w:rsidP="007657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liniile 1C și 2C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0E8" w:rsidRDefault="00452D89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0E8" w:rsidRDefault="00452D89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E60E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6F794C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0469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Bucureștii Noi</w:t>
            </w:r>
          </w:p>
          <w:p w:rsidR="00452D89" w:rsidRDefault="00452D89" w:rsidP="00A0469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52D89" w:rsidRDefault="00452D89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</w:t>
            </w:r>
          </w:p>
          <w:p w:rsidR="00452D89" w:rsidRDefault="00452D89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52D89" w:rsidRDefault="00452D89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0E8" w:rsidRDefault="00452D89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0E8" w:rsidRDefault="00452D89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E60E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DB1F9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Grupa C Bucureștii Noi în direcția Chiajna.</w:t>
            </w:r>
          </w:p>
        </w:tc>
      </w:tr>
    </w:tbl>
    <w:p w:rsidR="00452D89" w:rsidRDefault="00452D89">
      <w:pPr>
        <w:spacing w:before="40" w:after="40" w:line="192" w:lineRule="auto"/>
        <w:ind w:right="57"/>
        <w:rPr>
          <w:sz w:val="20"/>
          <w:lang w:val="ro-RO"/>
        </w:rPr>
      </w:pPr>
    </w:p>
    <w:p w:rsidR="00452D89" w:rsidRDefault="00452D89" w:rsidP="00100E16">
      <w:pPr>
        <w:pStyle w:val="Heading1"/>
        <w:spacing w:line="360" w:lineRule="auto"/>
      </w:pPr>
      <w:r>
        <w:t>LINIA 301 Z2</w:t>
      </w:r>
    </w:p>
    <w:p w:rsidR="00452D89" w:rsidRDefault="00452D89" w:rsidP="00F61D15">
      <w:pPr>
        <w:pStyle w:val="Heading1"/>
        <w:spacing w:line="360" w:lineRule="auto"/>
        <w:rPr>
          <w:b w:val="0"/>
          <w:bCs w:val="0"/>
          <w:sz w:val="8"/>
        </w:rPr>
      </w:pPr>
      <w:r>
        <w:t>POST RUDENI - TRANSCONTAINERE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452D89" w:rsidTr="00153511">
        <w:trPr>
          <w:cantSplit/>
          <w:trHeight w:val="10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53356" w:rsidRDefault="00452D89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E7753">
            <w:pPr>
              <w:spacing w:before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Bucureştii Noi</w:t>
            </w:r>
          </w:p>
          <w:p w:rsidR="00452D89" w:rsidRDefault="00452D89" w:rsidP="00353356">
            <w:pPr>
              <w:spacing w:before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52D89" w:rsidRDefault="00452D89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</w:t>
            </w:r>
          </w:p>
          <w:p w:rsidR="00452D89" w:rsidRDefault="00452D89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52D89" w:rsidRDefault="00452D89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53356" w:rsidRDefault="00452D89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53356" w:rsidRDefault="00452D89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53356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Grupa C Bucureștii Noi în direcția Post Rudeni.</w:t>
            </w:r>
          </w:p>
        </w:tc>
      </w:tr>
    </w:tbl>
    <w:p w:rsidR="00452D89" w:rsidRDefault="00452D89">
      <w:pPr>
        <w:spacing w:before="40" w:line="192" w:lineRule="auto"/>
        <w:ind w:right="57"/>
        <w:rPr>
          <w:sz w:val="20"/>
          <w:lang w:val="ro-RO"/>
        </w:rPr>
      </w:pPr>
    </w:p>
    <w:p w:rsidR="00452D89" w:rsidRDefault="00452D89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304</w:t>
      </w:r>
    </w:p>
    <w:p w:rsidR="00452D89" w:rsidRDefault="00452D89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452D89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94E5B" w:rsidRDefault="00452D8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452D89" w:rsidRDefault="00452D89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452D89" w:rsidRDefault="00452D89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452D89" w:rsidRDefault="00452D8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83 A </w:t>
            </w:r>
          </w:p>
          <w:p w:rsidR="00452D89" w:rsidRDefault="00452D8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452D89" w:rsidRDefault="00452D8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94E5B" w:rsidRDefault="00452D8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94E5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94E5B" w:rsidRDefault="00452D8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94E5B" w:rsidRDefault="00452D8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452D89" w:rsidRDefault="00452D89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452D89" w:rsidRDefault="00452D89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 - 5 </w:t>
            </w:r>
          </w:p>
          <w:p w:rsidR="00452D89" w:rsidRDefault="00452D89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94E5B" w:rsidRDefault="00452D8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94E5B" w:rsidRDefault="00452D89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452D89" w:rsidRDefault="00452D89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Cap X + </w:t>
            </w:r>
          </w:p>
          <w:p w:rsidR="00452D89" w:rsidRDefault="00452D89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:rsidR="00452D89" w:rsidRDefault="00452D89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94E5B" w:rsidRDefault="00452D89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94E5B" w:rsidRDefault="00452D89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452D89" w:rsidRDefault="00452D89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liniile 1, 3, 4, 5, 6 și sch. 101, 15, 21, 25, 37/41, 23, 29, 31, 43, 63, 67, 73, 53, 75, 85, 87, 51, 65, 83, 69, 89 </w:t>
            </w:r>
          </w:p>
          <w:p w:rsidR="00452D89" w:rsidRDefault="00452D89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94E5B" w:rsidRDefault="00452D89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94E5B" w:rsidRDefault="00452D89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452D89" w:rsidRDefault="00452D89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D, Cap X + </w:t>
            </w:r>
          </w:p>
          <w:p w:rsidR="00452D89" w:rsidRDefault="00452D89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:rsidR="00452D89" w:rsidRDefault="00452D89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94E5B" w:rsidRDefault="00452D89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452D89" w:rsidRDefault="00452D89">
      <w:pPr>
        <w:spacing w:before="40" w:after="40" w:line="192" w:lineRule="auto"/>
        <w:ind w:right="57"/>
        <w:rPr>
          <w:sz w:val="20"/>
          <w:lang w:val="en-US"/>
        </w:rPr>
      </w:pPr>
    </w:p>
    <w:p w:rsidR="00452D89" w:rsidRDefault="00452D89" w:rsidP="00125C01">
      <w:pPr>
        <w:pStyle w:val="Heading1"/>
        <w:spacing w:line="360" w:lineRule="auto"/>
      </w:pPr>
      <w:r>
        <w:t>LINIA 304 I</w:t>
      </w:r>
    </w:p>
    <w:p w:rsidR="00452D89" w:rsidRDefault="00452D89" w:rsidP="00F74324">
      <w:pPr>
        <w:pStyle w:val="Heading1"/>
        <w:spacing w:line="360" w:lineRule="auto"/>
        <w:rPr>
          <w:b w:val="0"/>
          <w:bCs w:val="0"/>
          <w:sz w:val="8"/>
        </w:rPr>
      </w:pPr>
      <w:r w:rsidRPr="00D22696">
        <w:t xml:space="preserve">PLOIEŞTI TRIAJ  - </w:t>
      </w:r>
      <w:r>
        <w:t>PLOIEŞTI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452D89" w:rsidTr="009D3216">
        <w:trPr>
          <w:cantSplit/>
          <w:trHeight w:val="17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28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4282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452D89" w:rsidRDefault="00452D89" w:rsidP="00D4282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00070" w:rsidRDefault="00452D89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418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00070" w:rsidRDefault="00452D89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00070" w:rsidRDefault="00452D89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33F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A33F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intrările dinspre Ploiești Triaj.</w:t>
            </w:r>
          </w:p>
        </w:tc>
      </w:tr>
    </w:tbl>
    <w:p w:rsidR="00452D89" w:rsidRDefault="00452D89">
      <w:pPr>
        <w:spacing w:before="40" w:after="40" w:line="192" w:lineRule="auto"/>
        <w:ind w:right="57"/>
        <w:rPr>
          <w:sz w:val="20"/>
          <w:lang w:val="ro-RO"/>
        </w:rPr>
      </w:pPr>
    </w:p>
    <w:p w:rsidR="00452D89" w:rsidRDefault="00452D89" w:rsidP="00125C01">
      <w:pPr>
        <w:pStyle w:val="Heading1"/>
        <w:spacing w:line="360" w:lineRule="auto"/>
      </w:pPr>
      <w:r>
        <w:t>LINIA 304 J</w:t>
      </w:r>
    </w:p>
    <w:p w:rsidR="00452D89" w:rsidRDefault="00452D89" w:rsidP="007D273A">
      <w:pPr>
        <w:pStyle w:val="Heading1"/>
        <w:spacing w:line="360" w:lineRule="auto"/>
        <w:rPr>
          <w:b w:val="0"/>
          <w:bCs w:val="0"/>
          <w:sz w:val="8"/>
        </w:rPr>
      </w:pPr>
      <w:r>
        <w:t>PLOIEŞTI SUD - PLOIEŞTI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452D89" w:rsidTr="006A5550">
        <w:trPr>
          <w:cantSplit/>
          <w:trHeight w:val="8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57+040</w:t>
            </w:r>
          </w:p>
          <w:p w:rsidR="00452D89" w:rsidRDefault="00452D8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Ploiești Triaj -</w:t>
            </w:r>
          </w:p>
          <w:p w:rsidR="00452D89" w:rsidRDefault="00452D8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Ploiești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00070" w:rsidRDefault="00452D8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00070" w:rsidRDefault="00452D8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>
        <w:trPr>
          <w:cantSplit/>
          <w:trHeight w:val="17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452D89" w:rsidRDefault="00452D89" w:rsidP="001A1E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00070" w:rsidRDefault="00452D8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00070" w:rsidRDefault="00452D8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00070" w:rsidRDefault="00452D8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ieșirile spre Ploiești Triaj.</w:t>
            </w:r>
          </w:p>
        </w:tc>
      </w:tr>
    </w:tbl>
    <w:p w:rsidR="00452D89" w:rsidRDefault="00452D89">
      <w:pPr>
        <w:spacing w:before="40" w:after="40" w:line="192" w:lineRule="auto"/>
        <w:ind w:right="57"/>
        <w:rPr>
          <w:sz w:val="20"/>
          <w:lang w:val="ro-RO"/>
        </w:rPr>
      </w:pPr>
    </w:p>
    <w:p w:rsidR="00452D89" w:rsidRDefault="00452D89" w:rsidP="000F79E0">
      <w:pPr>
        <w:pStyle w:val="Heading1"/>
        <w:spacing w:line="360" w:lineRule="auto"/>
      </w:pPr>
      <w:r>
        <w:t>LINIA 305</w:t>
      </w:r>
    </w:p>
    <w:p w:rsidR="00452D89" w:rsidRDefault="00452D89" w:rsidP="00EF1C8E">
      <w:pPr>
        <w:pStyle w:val="Heading1"/>
        <w:spacing w:line="360" w:lineRule="auto"/>
        <w:rPr>
          <w:b w:val="0"/>
          <w:bCs w:val="0"/>
          <w:sz w:val="8"/>
        </w:rPr>
      </w:pPr>
      <w:r>
        <w:t>PLOIEŞTI SUD - MÂNECIU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52D89" w:rsidTr="00D1532D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23C54" w:rsidRDefault="00452D8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Ploiești Nord</w:t>
            </w:r>
          </w:p>
          <w:p w:rsidR="00452D89" w:rsidRDefault="00452D89" w:rsidP="00AF490D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 4 și 6 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Cap X</w:t>
            </w:r>
          </w:p>
          <w:p w:rsidR="00452D89" w:rsidRDefault="00452D8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52D89" w:rsidRDefault="00452D8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452D89" w:rsidRDefault="00452D8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Ploiești Nord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23C54" w:rsidRDefault="00452D8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23C54" w:rsidRDefault="00452D8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6962FA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23C54" w:rsidRDefault="00452D8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Blejoi</w:t>
            </w:r>
          </w:p>
          <w:p w:rsidR="00452D89" w:rsidRDefault="00452D89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23C54" w:rsidRDefault="00452D8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23C54" w:rsidRDefault="00452D8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3731F8">
        <w:trPr>
          <w:cantSplit/>
          <w:trHeight w:val="2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23C54" w:rsidRDefault="00452D8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Blejoi</w:t>
            </w:r>
          </w:p>
          <w:p w:rsidR="00452D89" w:rsidRDefault="00452D89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marca de sigu-ranţă </w:t>
            </w:r>
          </w:p>
          <w:p w:rsidR="00452D89" w:rsidRDefault="00452D8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 </w:t>
            </w:r>
          </w:p>
          <w:p w:rsidR="00452D89" w:rsidRDefault="00452D8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3 </w:t>
            </w:r>
          </w:p>
          <w:p w:rsidR="00452D89" w:rsidRDefault="00452D8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452D89" w:rsidRDefault="00452D8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Blejoi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23C54" w:rsidRDefault="00452D8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23C54" w:rsidRDefault="00452D8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2 abătute este închisă.</w:t>
            </w:r>
          </w:p>
          <w:p w:rsidR="00452D89" w:rsidRDefault="00452D89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6962FA">
        <w:trPr>
          <w:cantSplit/>
          <w:trHeight w:val="2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23C54" w:rsidRDefault="00452D8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Vălenii de Munte</w:t>
            </w:r>
          </w:p>
          <w:p w:rsidR="00452D89" w:rsidRDefault="00452D89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23C54" w:rsidRDefault="00452D8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23C54" w:rsidRDefault="00452D8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6962FA">
        <w:trPr>
          <w:cantSplit/>
          <w:trHeight w:val="2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37+000</w:t>
            </w:r>
          </w:p>
          <w:p w:rsidR="00452D89" w:rsidRDefault="00452D8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23C54" w:rsidRDefault="00452D8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6496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Vălenii de Munte - Teişani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23C54" w:rsidRDefault="00452D8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23C54" w:rsidRDefault="00452D8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6962FA">
        <w:trPr>
          <w:cantSplit/>
          <w:trHeight w:val="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23C54" w:rsidRDefault="00452D8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Teişani</w:t>
            </w:r>
          </w:p>
          <w:p w:rsidR="00452D89" w:rsidRDefault="00452D89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23C54" w:rsidRDefault="00452D8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23C54" w:rsidRDefault="00452D89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452D89" w:rsidRDefault="00452D89">
      <w:pPr>
        <w:spacing w:line="192" w:lineRule="auto"/>
        <w:ind w:right="57"/>
        <w:rPr>
          <w:sz w:val="20"/>
          <w:lang w:val="ro-RO"/>
        </w:rPr>
      </w:pPr>
    </w:p>
    <w:p w:rsidR="00452D89" w:rsidRDefault="00452D89" w:rsidP="00DE0660">
      <w:pPr>
        <w:pStyle w:val="Heading1"/>
        <w:spacing w:line="360" w:lineRule="auto"/>
      </w:pPr>
      <w:r>
        <w:t>LINIA 306</w:t>
      </w:r>
    </w:p>
    <w:p w:rsidR="00452D89" w:rsidRDefault="00452D89" w:rsidP="00E92915">
      <w:pPr>
        <w:pStyle w:val="Heading1"/>
        <w:spacing w:line="360" w:lineRule="auto"/>
        <w:rPr>
          <w:b w:val="0"/>
          <w:bCs w:val="0"/>
          <w:sz w:val="8"/>
        </w:rPr>
      </w:pPr>
      <w:r>
        <w:t>PLOIEŞTI VEST - TÂRGOVIŞTE NORD - RAMIFICAŢIE TEIŞ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52D89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A52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452D89" w:rsidRDefault="00452D8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52D89" w:rsidRDefault="00452D8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452D89" w:rsidRDefault="00452D8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BE3917" w:rsidRDefault="00452D8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  <w:p w:rsidR="00452D89" w:rsidRDefault="00452D89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BE3917" w:rsidRDefault="00452D8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F95223">
        <w:trPr>
          <w:cantSplit/>
          <w:trHeight w:val="9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  <w:p w:rsidR="00452D89" w:rsidRDefault="00452D89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BE3917" w:rsidRDefault="00452D8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Târgşoru Nou</w:t>
            </w:r>
          </w:p>
          <w:p w:rsidR="00452D89" w:rsidRDefault="00452D89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BE3917" w:rsidRDefault="00452D8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din călcâi sch. 9 </w:t>
            </w:r>
          </w:p>
          <w:p w:rsidR="00452D89" w:rsidRDefault="00452D8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</w:t>
            </w:r>
          </w:p>
          <w:p w:rsidR="00452D89" w:rsidRDefault="00452D8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BE3917" w:rsidRDefault="00452D8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BE3917" w:rsidRDefault="00452D8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452D89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52D89" w:rsidRDefault="00452D8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17</w:t>
            </w:r>
          </w:p>
          <w:p w:rsidR="00452D89" w:rsidRDefault="00452D8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452D89" w:rsidRDefault="00452D89" w:rsidP="003603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BE3917" w:rsidRDefault="00452D8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603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5.</w:t>
            </w:r>
          </w:p>
        </w:tc>
      </w:tr>
      <w:tr w:rsidR="00452D89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Mija</w:t>
            </w:r>
          </w:p>
          <w:p w:rsidR="00452D89" w:rsidRDefault="00452D89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BE3917" w:rsidRDefault="00452D8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5678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:rsidR="00452D89" w:rsidRDefault="00452D89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  <w:p w:rsidR="00452D89" w:rsidRDefault="00452D89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nr. 10 și 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53+700</w:t>
            </w:r>
          </w:p>
          <w:p w:rsidR="00452D89" w:rsidRDefault="00452D8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BE3917" w:rsidRDefault="00452D8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:rsidR="00452D89" w:rsidRDefault="00452D89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abătută </w:t>
            </w:r>
          </w:p>
          <w:p w:rsidR="00452D89" w:rsidRDefault="00452D89" w:rsidP="004563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sch. nr.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BE3917" w:rsidRDefault="00452D8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:rsidR="00452D89" w:rsidRDefault="00452D89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BE3917" w:rsidRDefault="00452D8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40+840</w:t>
            </w:r>
          </w:p>
          <w:p w:rsidR="00452D89" w:rsidRDefault="00452D89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44A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BE3917" w:rsidRDefault="00452D8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41+000</w:t>
            </w:r>
          </w:p>
          <w:p w:rsidR="00452D89" w:rsidRDefault="00452D89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44A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BE3917" w:rsidRDefault="00452D8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43+000</w:t>
            </w:r>
          </w:p>
          <w:p w:rsidR="00452D89" w:rsidRDefault="00452D89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4F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BE3917" w:rsidRDefault="00452D89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452D89" w:rsidRDefault="00452D89">
      <w:pPr>
        <w:spacing w:before="40" w:after="40" w:line="192" w:lineRule="auto"/>
        <w:ind w:right="57"/>
        <w:rPr>
          <w:sz w:val="20"/>
          <w:lang w:val="ro-RO"/>
        </w:rPr>
      </w:pPr>
    </w:p>
    <w:p w:rsidR="00452D89" w:rsidRDefault="00452D89" w:rsidP="008D7570">
      <w:pPr>
        <w:pStyle w:val="Heading1"/>
        <w:spacing w:line="360" w:lineRule="auto"/>
      </w:pPr>
      <w:r>
        <w:t>LINIA 311</w:t>
      </w:r>
    </w:p>
    <w:p w:rsidR="00452D89" w:rsidRDefault="00452D89" w:rsidP="00F8285A">
      <w:pPr>
        <w:pStyle w:val="Heading1"/>
        <w:spacing w:line="360" w:lineRule="auto"/>
        <w:rPr>
          <w:b w:val="0"/>
          <w:bCs w:val="0"/>
          <w:sz w:val="8"/>
        </w:rPr>
      </w:pPr>
      <w:r>
        <w:t>BUDA - SLĂNIC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52D89" w:rsidTr="004243CC">
        <w:trPr>
          <w:cantSplit/>
          <w:trHeight w:val="2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2+370</w:t>
            </w:r>
          </w:p>
          <w:p w:rsidR="00452D89" w:rsidRDefault="00452D89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A21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Buda - Plopeni Sat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004A8" w:rsidRDefault="00452D89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004A8" w:rsidRDefault="00452D89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F7065" w:rsidRDefault="00452D89" w:rsidP="006F70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:rsidR="00452D89" w:rsidRDefault="00452D89">
      <w:pPr>
        <w:tabs>
          <w:tab w:val="left" w:pos="4560"/>
        </w:tabs>
        <w:rPr>
          <w:sz w:val="20"/>
          <w:lang w:val="ro-RO"/>
        </w:rPr>
      </w:pPr>
    </w:p>
    <w:p w:rsidR="00452D89" w:rsidRDefault="00452D89" w:rsidP="00E81B3B">
      <w:pPr>
        <w:pStyle w:val="Heading1"/>
        <w:spacing w:line="360" w:lineRule="auto"/>
      </w:pPr>
      <w:r>
        <w:t>LINIA 314 G</w:t>
      </w:r>
    </w:p>
    <w:p w:rsidR="00452D89" w:rsidRDefault="00452D89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452D89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F53C6" w:rsidRDefault="00452D8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452D89" w:rsidRDefault="00452D89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452D89" w:rsidRDefault="00452D89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F53C6" w:rsidRDefault="00452D8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F53C6" w:rsidRDefault="00452D8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F53C6" w:rsidRDefault="00452D8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452D89" w:rsidRDefault="00452D89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452D89" w:rsidRDefault="00452D89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F53C6" w:rsidRDefault="00452D8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F53C6" w:rsidRDefault="00452D8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F53C6" w:rsidRDefault="00452D8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452D89" w:rsidRDefault="00452D89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F53C6" w:rsidRDefault="00452D8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F53C6" w:rsidRDefault="00452D8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452D89" w:rsidRDefault="00452D89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F53C6" w:rsidRDefault="00452D89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452D89" w:rsidRDefault="00452D89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F53C6" w:rsidRDefault="00452D89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F53C6" w:rsidRDefault="00452D89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452D89" w:rsidRDefault="00452D89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F53C6" w:rsidRDefault="00452D8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452D89" w:rsidRDefault="00452D89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452D89" w:rsidRDefault="00452D89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452D89" w:rsidRDefault="00452D89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F53C6" w:rsidRDefault="00452D89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F53C6" w:rsidRDefault="00452D89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F53C6" w:rsidRDefault="00452D8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452D89" w:rsidRDefault="00452D89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452D89" w:rsidRDefault="00452D89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452D89" w:rsidRDefault="00452D89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F53C6" w:rsidRDefault="00452D89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F53C6" w:rsidRDefault="00452D89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452D89" w:rsidRDefault="00452D89">
      <w:pPr>
        <w:spacing w:before="40" w:after="40" w:line="192" w:lineRule="auto"/>
        <w:ind w:right="57"/>
        <w:rPr>
          <w:sz w:val="20"/>
          <w:lang w:val="ro-RO"/>
        </w:rPr>
      </w:pPr>
    </w:p>
    <w:p w:rsidR="00452D89" w:rsidRDefault="00452D89" w:rsidP="003A5387">
      <w:pPr>
        <w:pStyle w:val="Heading1"/>
        <w:spacing w:line="360" w:lineRule="auto"/>
      </w:pPr>
      <w:r>
        <w:t>LINIA 316</w:t>
      </w:r>
    </w:p>
    <w:p w:rsidR="00452D89" w:rsidRDefault="00452D89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52D89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:rsidR="00452D89" w:rsidRDefault="00452D8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52D89" w:rsidRDefault="00452D8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452D89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:rsidR="00452D89" w:rsidRDefault="00452D8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452D89" w:rsidRDefault="00452D8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:rsidR="00452D89" w:rsidRDefault="00452D8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:rsidR="00452D89" w:rsidRDefault="00452D8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:rsidR="00452D89" w:rsidRDefault="00452D8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:rsidR="00452D89" w:rsidRDefault="00452D8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452D89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452D89" w:rsidRDefault="00452D8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52D89" w:rsidRDefault="00452D8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452D89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452D89" w:rsidRDefault="00452D8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452D89" w:rsidRDefault="00452D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452D89" w:rsidRDefault="00452D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:rsidR="00452D89" w:rsidRDefault="00452D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:rsidR="00452D89" w:rsidRDefault="00452D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:rsidR="00452D89" w:rsidRDefault="00452D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:rsidR="00452D89" w:rsidRDefault="00452D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14DA4" w:rsidRDefault="00452D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14DA4" w:rsidRDefault="00452D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452D89" w:rsidRDefault="00452D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41 și peste sch. 43, 45, 47 </w:t>
            </w:r>
          </w:p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14DA4" w:rsidRDefault="00452D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T - 4 T și 5 C, Cap X.</w:t>
            </w:r>
          </w:p>
        </w:tc>
      </w:tr>
      <w:tr w:rsidR="00452D89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452D89" w:rsidRDefault="00452D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14DA4" w:rsidRDefault="00452D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452D89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452D89" w:rsidRDefault="00452D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73EC0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14DA4" w:rsidRDefault="00452D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452D89" w:rsidRDefault="00452D89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73EC0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14DA4" w:rsidRDefault="00452D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:rsidR="00452D89" w:rsidRDefault="00452D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14DA4" w:rsidRDefault="00452D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452D89" w:rsidRDefault="00452D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14DA4" w:rsidRDefault="00452D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452D89" w:rsidRDefault="00452D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14DA4" w:rsidRDefault="00452D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:rsidR="00452D89" w:rsidRDefault="00452D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14DA4" w:rsidRDefault="00452D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452D89" w:rsidRDefault="00452D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14DA4" w:rsidRDefault="00452D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452D89" w:rsidRDefault="00452D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14DA4" w:rsidRDefault="00452D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452D89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14DA4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14DA4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Pr="000D7AA7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452D89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14DA4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14DA4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14DA4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Răstoliţa</w:t>
            </w:r>
          </w:p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14DA4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mărcile de siguranţă.</w:t>
            </w:r>
          </w:p>
        </w:tc>
      </w:tr>
      <w:tr w:rsidR="00452D89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14DA4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2D89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14DA4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2D89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14DA4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14DA4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14DA4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14DA4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452D89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:rsidR="00452D89" w:rsidRDefault="00452D89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:rsidR="00452D89" w:rsidRDefault="00452D89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14DA4" w:rsidRDefault="00452D89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14DA4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452D89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:rsidR="00452D89" w:rsidRDefault="00452D89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14DA4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452D89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14DA4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452D89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14DA4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14DA4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452D89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14DA4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6236C" w:rsidRDefault="00452D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:rsidR="00452D89" w:rsidRDefault="00452D89">
      <w:pPr>
        <w:spacing w:before="40" w:after="40" w:line="192" w:lineRule="auto"/>
        <w:ind w:right="57"/>
        <w:rPr>
          <w:sz w:val="20"/>
          <w:lang w:val="ro-RO"/>
        </w:rPr>
      </w:pPr>
    </w:p>
    <w:p w:rsidR="00452D89" w:rsidRDefault="00452D89" w:rsidP="00503CFC">
      <w:pPr>
        <w:pStyle w:val="Heading1"/>
        <w:spacing w:line="360" w:lineRule="auto"/>
      </w:pPr>
      <w:r>
        <w:t>LINIA 412</w:t>
      </w:r>
    </w:p>
    <w:p w:rsidR="00452D89" w:rsidRDefault="00452D89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452D89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C35B0" w:rsidRDefault="00452D89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:rsidR="00452D89" w:rsidRDefault="00452D89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:rsidR="00452D89" w:rsidRDefault="00452D89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452D89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8+480</w:t>
            </w:r>
          </w:p>
          <w:p w:rsidR="00452D89" w:rsidRDefault="00452D89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2D89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2D89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C35B0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C35B0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10, 15,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2D89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452D89" w:rsidRDefault="00452D89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452D89" w:rsidRDefault="00452D89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2D89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452D89" w:rsidRDefault="00452D89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Bonțida -</w:t>
            </w:r>
          </w:p>
          <w:p w:rsidR="00452D89" w:rsidRDefault="00452D89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452D89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Iclod - Gherla 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(inclusiv linia 3 directă Iclod și linia 4 directă Gherla)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22+200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-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Vf. sch. 2 -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2D89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:rsidR="00452D89" w:rsidRDefault="00452D89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:rsidR="00452D89" w:rsidRDefault="00452D89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25+790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2D8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C35B0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C35B0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2D8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C35B0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2478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:rsidR="00452D89" w:rsidRDefault="00452D89" w:rsidP="00F2478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33+950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C35B0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:rsidR="00452D89" w:rsidRDefault="00452D89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2D8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C35B0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:rsidR="00452D89" w:rsidRDefault="00452D89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452D89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C35B0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:rsidR="00452D89" w:rsidRDefault="00452D89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 Cap Y, 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  <w:lang w:val="ro-RO"/>
              </w:rPr>
              <w:t>Dej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52D89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:rsidR="00452D89" w:rsidRDefault="00452D8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C35B0" w:rsidRDefault="00452D8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:rsidR="00452D89" w:rsidRDefault="00452D8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48+800</w:t>
            </w:r>
          </w:p>
          <w:p w:rsidR="00452D89" w:rsidRDefault="00452D8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 -</w:t>
            </w:r>
          </w:p>
          <w:p w:rsidR="00452D89" w:rsidRDefault="00452D89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52D89" w:rsidRDefault="00452D8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C35B0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C35B0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2D8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91+930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107+450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Băbuțeni 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2D8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115+948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Surduc Sălaj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116+900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48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:rsidR="00452D89" w:rsidRPr="0075484B" w:rsidRDefault="00452D89" w:rsidP="0075484B">
            <w:pPr>
              <w:spacing w:before="40" w:after="40" w:line="360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452D8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2D8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122+200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123+350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(tabier metalic Cap X + linia 4 directă)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C35B0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C35B0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452D8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52D89" w:rsidRPr="005C35B0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52D89" w:rsidRPr="00396332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52D89" w:rsidRPr="00396332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C35B0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452D89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C35B0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96332" w:rsidRDefault="00452D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452D89" w:rsidRDefault="00452D89">
      <w:pPr>
        <w:spacing w:before="40" w:after="40" w:line="192" w:lineRule="auto"/>
        <w:ind w:right="57"/>
        <w:rPr>
          <w:sz w:val="20"/>
          <w:lang w:val="ro-RO"/>
        </w:rPr>
      </w:pPr>
    </w:p>
    <w:p w:rsidR="00452D89" w:rsidRDefault="00452D89" w:rsidP="0002281B">
      <w:pPr>
        <w:pStyle w:val="Heading1"/>
        <w:spacing w:line="360" w:lineRule="auto"/>
      </w:pPr>
      <w:r>
        <w:t>LINIA 416</w:t>
      </w:r>
    </w:p>
    <w:p w:rsidR="00452D89" w:rsidRDefault="00452D89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52D89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4423F" w:rsidRDefault="00452D8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452D89" w:rsidRDefault="00452D8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:rsidR="00452D89" w:rsidRDefault="00452D89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4423F" w:rsidRDefault="00452D8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4423F" w:rsidRDefault="00452D8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:rsidR="00452D89" w:rsidRDefault="00452D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4423F" w:rsidRDefault="00452D8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4423F" w:rsidRDefault="00452D8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4423F" w:rsidRDefault="00452D8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52D89" w:rsidRDefault="00452D8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:rsidR="00452D89" w:rsidRDefault="00452D8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452D89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4423F" w:rsidRDefault="00452D8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452D89" w:rsidRDefault="00452D8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:rsidR="00452D89" w:rsidRDefault="00452D89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:rsidR="00452D89" w:rsidRDefault="00452D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:rsidR="00452D89" w:rsidRDefault="00452D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452D89" w:rsidRDefault="00452D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452D89" w:rsidRDefault="00452D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4423F" w:rsidRDefault="00452D8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4423F" w:rsidRDefault="00452D8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4423F" w:rsidRDefault="00452D8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452D89" w:rsidRDefault="00452D8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:rsidR="00452D89" w:rsidRDefault="00452D8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:rsidR="00452D89" w:rsidRDefault="00452D8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:rsidR="00452D89" w:rsidRDefault="00452D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:rsidR="00452D89" w:rsidRDefault="00452D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:rsidR="00452D89" w:rsidRDefault="00452D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452D89" w:rsidRDefault="00452D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452D89" w:rsidRDefault="00452D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:rsidR="00452D89" w:rsidRDefault="00452D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452D89" w:rsidRDefault="00452D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4423F" w:rsidRDefault="00452D8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4423F" w:rsidRDefault="00452D8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4423F" w:rsidRDefault="00452D8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452D89" w:rsidRDefault="00452D8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:rsidR="00452D89" w:rsidRDefault="00452D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:rsidR="00452D89" w:rsidRDefault="00452D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:rsidR="00452D89" w:rsidRDefault="00452D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452D89" w:rsidRDefault="00452D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4423F" w:rsidRDefault="00452D8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4423F" w:rsidRDefault="00452D8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452D89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4423F" w:rsidRDefault="00452D8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2+743</w:t>
            </w:r>
          </w:p>
          <w:p w:rsidR="00452D89" w:rsidRDefault="00452D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4423F" w:rsidRDefault="00452D8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2D89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4423F" w:rsidRDefault="00452D8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7+600</w:t>
            </w:r>
          </w:p>
          <w:p w:rsidR="00452D89" w:rsidRDefault="00452D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4423F" w:rsidRDefault="00452D8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:rsidR="00452D89" w:rsidRDefault="00452D8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4423F" w:rsidRDefault="00452D8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4423F" w:rsidRDefault="00452D8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  <w:p w:rsidR="00452D89" w:rsidRDefault="00452D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4423F" w:rsidRDefault="00452D8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Coldău – </w:t>
            </w:r>
          </w:p>
          <w:p w:rsidR="00452D89" w:rsidRDefault="00452D8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4423F" w:rsidRDefault="00452D8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4423F" w:rsidRDefault="00452D8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452D89" w:rsidRDefault="00452D89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4423F" w:rsidRDefault="00452D89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452D89" w:rsidRDefault="00452D89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4423F" w:rsidRDefault="00452D89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452D89" w:rsidRDefault="00452D89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4423F" w:rsidRDefault="00452D89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doar pentru trenurile remorcate cu cel puțin două locomotive în cap.</w:t>
            </w:r>
          </w:p>
          <w:p w:rsidR="00452D89" w:rsidRDefault="00452D89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452D89" w:rsidRDefault="00452D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4423F" w:rsidRDefault="00452D8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452D89" w:rsidRDefault="00452D8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4423F" w:rsidRDefault="00452D8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452D89" w:rsidRDefault="00452D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4423F" w:rsidRDefault="00452D8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aferent fir II.</w:t>
            </w:r>
          </w:p>
        </w:tc>
      </w:tr>
      <w:tr w:rsidR="00452D89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  <w:p w:rsidR="00452D89" w:rsidRDefault="00452D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452D89" w:rsidRDefault="00452D8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4423F" w:rsidRDefault="00452D8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4423F" w:rsidRDefault="00452D8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452D89" w:rsidRDefault="00452D8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4423F" w:rsidRDefault="00452D8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21+880</w:t>
            </w:r>
          </w:p>
          <w:p w:rsidR="00452D89" w:rsidRDefault="00452D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452D89" w:rsidRDefault="00452D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4423F" w:rsidRDefault="00452D8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452D89" w:rsidRDefault="00452D8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4423F" w:rsidRDefault="00452D8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4423F" w:rsidRDefault="00452D8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4423F" w:rsidRDefault="00452D8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452D89" w:rsidRDefault="00452D8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4423F" w:rsidRDefault="00452D8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452D89" w:rsidRDefault="00452D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4423F" w:rsidRDefault="00452D8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:rsidR="00452D89" w:rsidRDefault="00452D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4423F" w:rsidRDefault="00452D8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452D89" w:rsidRDefault="00452D8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4423F" w:rsidRDefault="00452D8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4423F" w:rsidRDefault="00452D8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452D89" w:rsidRDefault="00452D8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4423F" w:rsidRDefault="00452D8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4423F" w:rsidRDefault="00452D8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:rsidR="00452D89" w:rsidRDefault="00452D8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452D89" w:rsidRDefault="00452D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4423F" w:rsidRDefault="00452D8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4423F" w:rsidRDefault="00452D8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452D89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:rsidR="00452D89" w:rsidRDefault="00452D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4423F" w:rsidRDefault="00452D8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:rsidR="00452D89" w:rsidRDefault="00452D8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4423F" w:rsidRDefault="00452D8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4423F" w:rsidRDefault="00452D8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452D89" w:rsidRDefault="00452D8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452D89" w:rsidRDefault="00452D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:rsidR="00452D89" w:rsidRDefault="00452D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52D89" w:rsidRDefault="00452D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452D89" w:rsidRDefault="00452D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4423F" w:rsidRDefault="00452D8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4423F" w:rsidRDefault="00452D8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20605" w:rsidRDefault="00452D89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52D89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:rsidR="00452D89" w:rsidRDefault="00452D8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452D89" w:rsidRDefault="00452D8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4423F" w:rsidRDefault="00452D8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9205F" w:rsidRDefault="00452D8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452D89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4423F" w:rsidRDefault="00452D8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452D89" w:rsidRDefault="00452D8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4423F" w:rsidRDefault="00452D8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4423F" w:rsidRDefault="00452D8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452D89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4423F" w:rsidRDefault="00452D8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452D89" w:rsidRDefault="00452D8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4423F" w:rsidRDefault="00452D8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4423F" w:rsidRDefault="00452D8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452D89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4423F" w:rsidRDefault="00452D8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452D89" w:rsidRDefault="00452D8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52D89" w:rsidRDefault="00452D8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4423F" w:rsidRDefault="00452D8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452D89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4423F" w:rsidRDefault="00452D8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452D89" w:rsidRDefault="00452D8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4423F" w:rsidRDefault="00452D8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4423F" w:rsidRDefault="00452D8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4423F" w:rsidRDefault="00452D8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452D89" w:rsidRDefault="00452D8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4423F" w:rsidRDefault="00452D8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4423F" w:rsidRDefault="00452D8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452D89" w:rsidRDefault="00452D89">
      <w:pPr>
        <w:spacing w:before="40" w:after="40" w:line="192" w:lineRule="auto"/>
        <w:ind w:right="57"/>
        <w:rPr>
          <w:sz w:val="20"/>
          <w:lang w:val="ro-RO"/>
        </w:rPr>
      </w:pPr>
    </w:p>
    <w:p w:rsidR="00452D89" w:rsidRDefault="00452D89" w:rsidP="003146F4">
      <w:pPr>
        <w:pStyle w:val="Heading1"/>
        <w:spacing w:line="360" w:lineRule="auto"/>
      </w:pPr>
      <w:r>
        <w:t>LINIA 417</w:t>
      </w:r>
    </w:p>
    <w:p w:rsidR="00452D89" w:rsidRDefault="00452D89" w:rsidP="006C2EBC">
      <w:pPr>
        <w:pStyle w:val="Heading1"/>
        <w:spacing w:line="360" w:lineRule="auto"/>
        <w:rPr>
          <w:b w:val="0"/>
          <w:bCs w:val="0"/>
          <w:sz w:val="8"/>
        </w:rPr>
      </w:pPr>
      <w:r>
        <w:t>DEJ TRIAJ - CĂŞEI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452D89" w:rsidTr="0093795D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D7BD3" w:rsidRDefault="00452D89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452D89" w:rsidRDefault="00452D89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liniile </w:t>
            </w:r>
          </w:p>
          <w:p w:rsidR="00452D89" w:rsidRDefault="00452D89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 - 26B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cabina 3 la ieşirea din </w:t>
            </w:r>
          </w:p>
          <w:p w:rsidR="00452D89" w:rsidRDefault="00452D89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55FB7" w:rsidRDefault="00452D89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55FB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D7BD3" w:rsidRDefault="00452D89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2223C">
            <w:pPr>
              <w:spacing w:before="120" w:after="120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zona aparatelor  de cale.</w:t>
            </w:r>
          </w:p>
        </w:tc>
      </w:tr>
    </w:tbl>
    <w:p w:rsidR="00452D89" w:rsidRDefault="00452D89">
      <w:pPr>
        <w:spacing w:before="40" w:after="40" w:line="192" w:lineRule="auto"/>
        <w:ind w:right="57"/>
        <w:rPr>
          <w:sz w:val="20"/>
          <w:lang w:val="ro-RO"/>
        </w:rPr>
      </w:pPr>
    </w:p>
    <w:p w:rsidR="00452D89" w:rsidRDefault="00452D89" w:rsidP="00D37279">
      <w:pPr>
        <w:pStyle w:val="Heading1"/>
        <w:spacing w:line="276" w:lineRule="auto"/>
      </w:pPr>
      <w:r>
        <w:t>LINIA 418</w:t>
      </w:r>
    </w:p>
    <w:p w:rsidR="00452D89" w:rsidRDefault="00452D89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52D89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:rsidR="00452D89" w:rsidRDefault="00452D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96D96" w:rsidRDefault="00452D8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:rsidR="00452D89" w:rsidRDefault="00452D8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96D96" w:rsidRDefault="00452D8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96D96" w:rsidRDefault="00452D8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96D96" w:rsidRDefault="00452D8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:rsidR="00452D89" w:rsidRDefault="00452D8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96D96" w:rsidRDefault="00452D8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96D96" w:rsidRDefault="00452D8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42+950</w:t>
            </w:r>
          </w:p>
          <w:p w:rsidR="00452D89" w:rsidRDefault="00452D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96D96" w:rsidRDefault="00452D8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Măgheruș Șieu</w:t>
            </w:r>
          </w:p>
          <w:p w:rsidR="00452D89" w:rsidRDefault="00452D8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452D89" w:rsidRDefault="00452D8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(peste sch. 4 și 6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96D96" w:rsidRDefault="00452D8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96D96" w:rsidRDefault="00452D8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:rsidR="00452D89" w:rsidRDefault="00452D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:rsidR="00452D89" w:rsidRDefault="00452D8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96D96" w:rsidRDefault="00452D8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96D96" w:rsidRDefault="00452D8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:rsidR="00452D89" w:rsidRDefault="00452D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96D96" w:rsidRDefault="00452D8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452D89" w:rsidRDefault="00452D89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452D89" w:rsidRDefault="00452D89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:rsidR="00452D89" w:rsidRDefault="00452D89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96D96" w:rsidRDefault="00452D8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96D96" w:rsidRDefault="00452D8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452D89" w:rsidRDefault="00452D8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96D96" w:rsidRDefault="00452D8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96D96" w:rsidRDefault="00452D8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452D89" w:rsidRDefault="00452D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:rsidR="00452D89" w:rsidRDefault="00452D89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96D96" w:rsidRDefault="00452D8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  <w:p w:rsidR="00452D89" w:rsidRDefault="00452D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:rsidR="00452D89" w:rsidRDefault="00452D89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96D96" w:rsidRDefault="00452D8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96D96" w:rsidRDefault="00452D8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:rsidR="00452D89" w:rsidRDefault="00452D8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452D89" w:rsidRDefault="00452D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:rsidR="00452D89" w:rsidRDefault="00452D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52D89" w:rsidRDefault="00452D89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96D96" w:rsidRDefault="00452D8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96D96" w:rsidRDefault="00452D8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452D89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96D96" w:rsidRDefault="00452D8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452D89" w:rsidRDefault="00452D89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96D96" w:rsidRDefault="00452D8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96D96" w:rsidRDefault="00452D8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96D96" w:rsidRDefault="00452D8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452D89" w:rsidRDefault="00452D89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96D96" w:rsidRDefault="00452D8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96D96" w:rsidRDefault="00452D8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:rsidR="00452D89" w:rsidRDefault="00452D8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96D96" w:rsidRDefault="00452D8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:rsidR="00452D89" w:rsidRDefault="00452D89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96D96" w:rsidRDefault="00452D8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96D96" w:rsidRDefault="00452D8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96D96" w:rsidRDefault="00452D8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:rsidR="00452D89" w:rsidRDefault="00452D8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96D96" w:rsidRDefault="00452D8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96D96" w:rsidRDefault="00452D8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452D89" w:rsidRDefault="00452D89" w:rsidP="00D37279">
      <w:pPr>
        <w:spacing w:before="40" w:after="40" w:line="276" w:lineRule="auto"/>
        <w:ind w:right="57"/>
        <w:rPr>
          <w:sz w:val="20"/>
          <w:lang w:val="ro-RO"/>
        </w:rPr>
      </w:pPr>
    </w:p>
    <w:p w:rsidR="00452D89" w:rsidRDefault="00452D89" w:rsidP="00380064">
      <w:pPr>
        <w:pStyle w:val="Heading1"/>
        <w:spacing w:line="360" w:lineRule="auto"/>
      </w:pPr>
      <w:r>
        <w:t>LINIA 500</w:t>
      </w:r>
    </w:p>
    <w:p w:rsidR="00452D89" w:rsidRPr="00071303" w:rsidRDefault="00452D89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452D89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:rsidR="00452D89" w:rsidRDefault="00452D8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:rsidR="00452D89" w:rsidRDefault="00452D8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452D89" w:rsidRDefault="00452D8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:rsidR="00452D89" w:rsidRDefault="00452D8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452D89" w:rsidRDefault="00452D89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452D89" w:rsidRDefault="00452D8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:rsidR="00452D89" w:rsidRDefault="00452D8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:rsidR="00452D89" w:rsidRDefault="00452D8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452D89" w:rsidRDefault="00452D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8670B" w:rsidRDefault="00452D89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452D89" w:rsidRDefault="00452D8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:rsidR="00452D89" w:rsidRDefault="00452D8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8670B" w:rsidRDefault="00452D89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452D89" w:rsidRDefault="00452D8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:rsidR="00452D89" w:rsidRDefault="00452D8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452D89" w:rsidRDefault="00452D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RPr="00456545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456545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56545" w:rsidRDefault="00452D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452D89" w:rsidRPr="00456545" w:rsidRDefault="00452D8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56545" w:rsidRDefault="00452D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56545" w:rsidRDefault="00452D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56545" w:rsidRDefault="00452D8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2D89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456545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56545" w:rsidRDefault="00452D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452D89" w:rsidRPr="00456545" w:rsidRDefault="00452D8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56545" w:rsidRDefault="00452D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56545" w:rsidRDefault="00452D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56545" w:rsidRDefault="00452D8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52D89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456545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452D89" w:rsidRPr="00456545" w:rsidRDefault="00452D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452D89" w:rsidRDefault="00452D8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452D89" w:rsidRPr="00456545" w:rsidRDefault="00452D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143AF" w:rsidRDefault="00452D89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452D89" w:rsidRPr="00A3090B" w:rsidRDefault="00452D8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456545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452D89" w:rsidRDefault="00452D8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:rsidR="00452D89" w:rsidRDefault="00452D8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:rsidR="00452D89" w:rsidRDefault="00452D8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:rsidR="00452D89" w:rsidRDefault="00452D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77D08" w:rsidRDefault="00452D8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377D08" w:rsidRDefault="00452D8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:rsidR="00452D89" w:rsidRPr="004143AF" w:rsidRDefault="00452D89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452D89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456545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:rsidR="00452D89" w:rsidRDefault="00452D8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452D89" w:rsidRDefault="00452D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5F21B7" w:rsidRDefault="00452D8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452D89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456545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:rsidR="00452D89" w:rsidRDefault="00452D8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452D89" w:rsidRDefault="00452D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452D89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456545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:rsidR="00452D89" w:rsidRDefault="00452D8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452D89" w:rsidRDefault="00452D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452D89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456545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452D89" w:rsidRDefault="00452D89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452D89" w:rsidRDefault="00452D89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:rsidR="00452D89" w:rsidRDefault="00452D89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452D89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456545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452D89" w:rsidRDefault="00452D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:rsidR="00452D89" w:rsidRDefault="00452D8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452D89" w:rsidRDefault="00452D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452D89" w:rsidRDefault="00452D8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:rsidR="00452D89" w:rsidRDefault="00452D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:rsidR="00452D89" w:rsidRDefault="00452D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452D89" w:rsidRDefault="00452D8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:rsidR="00452D89" w:rsidRDefault="00452D8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452D89" w:rsidRDefault="00452D8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452D89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452D89" w:rsidRDefault="00452D8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452D89" w:rsidRDefault="00452D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:rsidR="00452D89" w:rsidRDefault="00452D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:rsidR="00452D89" w:rsidRDefault="00452D8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:rsidR="00452D89" w:rsidRDefault="00452D8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452D89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:rsidR="00452D89" w:rsidRDefault="00452D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452D89" w:rsidRDefault="00452D8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:rsidR="00452D89" w:rsidRDefault="00452D8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452D89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452D89" w:rsidRDefault="00452D8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:rsidR="00452D89" w:rsidRDefault="00452D8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:rsidR="00452D89" w:rsidRDefault="00452D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452D89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:rsidR="00452D89" w:rsidRDefault="00452D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452D89" w:rsidRDefault="00452D8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452D89" w:rsidRDefault="00452D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452D89" w:rsidRDefault="00452D8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143AF" w:rsidRDefault="00452D89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452D89" w:rsidRPr="004143AF" w:rsidRDefault="00452D89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452D89" w:rsidRDefault="00452D8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452D89" w:rsidRDefault="00452D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143AF" w:rsidRDefault="00452D89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452D89" w:rsidRPr="004143AF" w:rsidRDefault="00452D89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:rsidR="00452D89" w:rsidRDefault="00452D8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143AF" w:rsidRDefault="00452D89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52D89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452D89" w:rsidRDefault="00452D8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:rsidR="00452D89" w:rsidRDefault="00452D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143AF" w:rsidRDefault="00452D89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52D89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:rsidR="00452D89" w:rsidRDefault="00452D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452D89" w:rsidRDefault="00452D8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143AF" w:rsidRDefault="00452D89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52D89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452D89" w:rsidRDefault="00452D8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34A55" w:rsidRDefault="00452D8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452D89" w:rsidRPr="00534A55" w:rsidRDefault="00452D8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452D89" w:rsidRPr="004143AF" w:rsidRDefault="00452D89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452D89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34A55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452D89" w:rsidRPr="00534A55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452D89" w:rsidRPr="00534A55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452D89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143AF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52D89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C4604" w:rsidRDefault="00452D89" w:rsidP="00AA2500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C4604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452D89" w:rsidRPr="004143AF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452D89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452D89" w:rsidRDefault="00452D89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143AF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52D89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452D89" w:rsidRDefault="00452D89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:rsidR="00452D89" w:rsidRDefault="00452D89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:rsidR="00452D89" w:rsidRDefault="00452D89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BB30B6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:rsidR="00452D89" w:rsidRPr="004143AF" w:rsidRDefault="00452D89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452D89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B0E8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:rsidR="00452D89" w:rsidRDefault="00452D89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452D89" w:rsidRPr="00BB30B6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 xml:space="preserve">Afectează intrări - ieşiri la și din linia 3 directă  Hm Cotești L500 </w:t>
            </w:r>
            <w:r w:rsidRPr="00EB0E84">
              <w:rPr>
                <w:b/>
                <w:bCs/>
                <w:i/>
                <w:iCs/>
                <w:sz w:val="20"/>
                <w:lang w:val="ro-RO"/>
              </w:rPr>
              <w:t>Gugești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EB0E84">
              <w:rPr>
                <w:b/>
                <w:bCs/>
                <w:i/>
                <w:iCs/>
                <w:sz w:val="20"/>
                <w:lang w:val="ro-RO"/>
              </w:rPr>
              <w:t>Cotești</w:t>
            </w:r>
          </w:p>
        </w:tc>
      </w:tr>
      <w:tr w:rsidR="00452D89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C4604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452D89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:rsidR="00452D89" w:rsidRDefault="00452D89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0C4604" w:rsidRDefault="00452D89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452D89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143AF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452D89" w:rsidRPr="006C1F61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143AF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452D89" w:rsidRPr="00D84BDE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52D89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52D89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34C03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452D89" w:rsidRPr="00534C03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452D89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143AF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452D89" w:rsidRPr="00D84BDE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F07B1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:rsidR="00452D89" w:rsidRPr="004143AF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452D89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452D89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452D89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452D89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52D89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452D89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452D89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452D89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D3CE2" w:rsidRDefault="00452D89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 w:eastAsia="en-US"/>
              </w:rPr>
              <w:t>St. Adjud Grupa Tranzit</w:t>
            </w:r>
          </w:p>
          <w:p w:rsidR="00452D89" w:rsidRPr="006D3CE2" w:rsidRDefault="00452D89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D3CE2" w:rsidRDefault="00452D89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52D89" w:rsidRPr="006D3CE2" w:rsidRDefault="00452D89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 w:eastAsia="en-US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  <w:t xml:space="preserve"> St. Adjud Grupa Tranzit</w:t>
            </w:r>
          </w:p>
          <w:p w:rsidR="00452D89" w:rsidRDefault="00452D89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452D89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D0C48" w:rsidRDefault="00452D8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AD0C48"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452D89" w:rsidRPr="00AD0C48" w:rsidRDefault="00452D8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52D89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452D89" w:rsidRDefault="00452D89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liniile 13 şi 14</w:t>
            </w:r>
          </w:p>
          <w:p w:rsidR="00452D89" w:rsidRDefault="00452D89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primiri - expedieri</w:t>
            </w:r>
          </w:p>
          <w:p w:rsidR="00452D89" w:rsidRPr="002532C4" w:rsidRDefault="00452D89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452D89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52D89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452D89" w:rsidRPr="0037264C" w:rsidRDefault="00452D8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7264C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52D89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452D89" w:rsidRPr="003A070D" w:rsidRDefault="00452D8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A070D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452D89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452D89" w:rsidRPr="00F401CD" w:rsidRDefault="00452D8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 w:eastAsia="en-US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52D89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452D89" w:rsidRDefault="00452D89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 xml:space="preserve">linia 7 </w:t>
            </w:r>
          </w:p>
          <w:p w:rsidR="00452D89" w:rsidRDefault="00452D8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52D89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452D89" w:rsidRDefault="00452D89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linia 13</w:t>
            </w:r>
          </w:p>
          <w:p w:rsidR="00452D89" w:rsidRDefault="00452D89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  <w:p w:rsidR="00452D89" w:rsidRPr="002532C4" w:rsidRDefault="00452D89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452D89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452D89" w:rsidRDefault="00452D8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452D89" w:rsidRDefault="00452D89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452D89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D1130" w:rsidRDefault="00452D8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452D89" w:rsidRPr="002D1130" w:rsidRDefault="00452D8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452D89" w:rsidRPr="002D1130" w:rsidRDefault="00452D8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lang w:val="ro-RO" w:eastAsia="en-US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 w:eastAsia="en-US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452D89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D1130" w:rsidRDefault="00452D8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Linia 3 directă Cap Y Valea Seacă, linia curentă Valea Seacă  - Bacău, linia 1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452D89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Linia 2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300+600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452D89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452D89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452D89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:rsidR="00452D89" w:rsidRPr="00CB3447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452D89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143AF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326+100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34077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452D89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Secuieni Roman</w:t>
            </w:r>
          </w:p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:rsidR="00452D89" w:rsidRDefault="00452D8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452D89" w:rsidRDefault="00452D8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452D89" w:rsidRDefault="00452D8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:rsidR="00452D89" w:rsidRDefault="00452D8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431+630</w:t>
            </w:r>
          </w:p>
          <w:p w:rsidR="00452D89" w:rsidRDefault="00452D8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431+680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Verești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452D89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452D89" w:rsidRDefault="00452D8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3A3836">
        <w:trPr>
          <w:cantSplit/>
          <w:trHeight w:val="8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452D89" w:rsidRDefault="00452D8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până la sch.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452D89" w:rsidRDefault="00452D8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52D89" w:rsidRDefault="00452D8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452D89" w:rsidRDefault="00452D8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452D89" w:rsidRDefault="00452D8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452D89" w:rsidRDefault="00452D8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:rsidR="00452D89" w:rsidRDefault="00452D8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:rsidR="00452D89" w:rsidRDefault="00452D8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452D89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452D89" w:rsidRDefault="00452D8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452D89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452D89" w:rsidRDefault="00452D8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452D89" w:rsidRDefault="00452D8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452D89" w:rsidRDefault="00452D8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:rsidR="00452D89" w:rsidRDefault="00452D8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:rsidR="00452D89" w:rsidRDefault="00452D8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452D89" w:rsidRDefault="00452D8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452D89" w:rsidRDefault="00452D8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452D89" w:rsidRDefault="00452D8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452D89" w:rsidRDefault="00452D8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461+800</w:t>
            </w:r>
          </w:p>
          <w:p w:rsidR="00452D89" w:rsidRDefault="00452D8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Dărmănești -</w:t>
            </w:r>
          </w:p>
          <w:p w:rsidR="00452D89" w:rsidRDefault="00452D8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Milisăuţi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452D89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:rsidR="00452D89" w:rsidRDefault="00452D8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452D89" w:rsidRDefault="00452D8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52D89" w:rsidRDefault="00452D8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:rsidR="00452D89" w:rsidRDefault="00452D8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452D89" w:rsidRDefault="00452D8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:rsidR="00452D89" w:rsidRDefault="00452D8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452D89" w:rsidRDefault="00452D8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452D89" w:rsidRDefault="00452D8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:rsidR="00452D89" w:rsidRDefault="00452D8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2D89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452D89" w:rsidRDefault="00452D8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:rsidR="00452D89" w:rsidRDefault="00452D8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452D89" w:rsidRPr="00BA7DAE" w:rsidRDefault="00452D89" w:rsidP="000A5D7E">
      <w:pPr>
        <w:tabs>
          <w:tab w:val="left" w:pos="2748"/>
        </w:tabs>
        <w:rPr>
          <w:sz w:val="20"/>
          <w:lang w:val="ro-RO"/>
        </w:rPr>
      </w:pPr>
    </w:p>
    <w:p w:rsidR="00452D89" w:rsidRDefault="00452D89" w:rsidP="00E7698F">
      <w:pPr>
        <w:pStyle w:val="Heading1"/>
        <w:spacing w:line="360" w:lineRule="auto"/>
      </w:pPr>
      <w:r>
        <w:t>LINIA 504</w:t>
      </w:r>
    </w:p>
    <w:p w:rsidR="00452D89" w:rsidRPr="00A16A49" w:rsidRDefault="00452D89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52D89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2+500</w:t>
            </w:r>
          </w:p>
          <w:p w:rsidR="00452D89" w:rsidRDefault="00452D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452D89" w:rsidRDefault="00452D8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:rsidR="00452D89" w:rsidRDefault="00452D89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  <w:p w:rsidR="00452D89" w:rsidRPr="004C4194" w:rsidRDefault="00452D89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 N.</w:t>
            </w:r>
          </w:p>
        </w:tc>
      </w:tr>
      <w:tr w:rsidR="00452D89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452D89" w:rsidRDefault="00452D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:rsidR="00452D89" w:rsidRDefault="00452D8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452D89" w:rsidRDefault="00452D89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C4194" w:rsidRDefault="00452D89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52D89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452D89" w:rsidRDefault="00452D89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:rsidR="00452D89" w:rsidRDefault="00452D89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C4194" w:rsidRDefault="00452D89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52D89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452D89" w:rsidRDefault="00452D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452D89" w:rsidRDefault="00452D8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452D89" w:rsidRDefault="00452D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C4194" w:rsidRDefault="00452D89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:rsidR="00452D89" w:rsidRPr="00D0576C" w:rsidRDefault="00452D8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452D89" w:rsidRDefault="00452D8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:rsidR="00452D89" w:rsidRDefault="00452D8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452D89" w:rsidRDefault="00452D89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452D89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452D89" w:rsidRDefault="00452D89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452D89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452D89" w:rsidRDefault="00452D8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:rsidR="00452D89" w:rsidRDefault="00452D8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52D89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452D89" w:rsidRDefault="00452D89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452D89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452D89" w:rsidRDefault="00452D89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452D89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452D89" w:rsidRDefault="00452D89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52D89" w:rsidRDefault="00452D89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452D89" w:rsidRDefault="00452D89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452D89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452D89" w:rsidRDefault="00452D89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52D89" w:rsidRDefault="00452D89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452D89" w:rsidRDefault="00452D89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452D89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:rsidR="00452D89" w:rsidRDefault="00452D89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:rsidR="00452D89" w:rsidRDefault="00452D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452D89" w:rsidRDefault="00452D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:rsidR="00452D89" w:rsidRDefault="00452D8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452D89" w:rsidRDefault="00452D89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52D89" w:rsidRDefault="00452D89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452D89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452D89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52D89" w:rsidRDefault="00452D89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452D89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452D89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:rsidR="00452D89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452D89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:rsidR="00452D89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C4194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52D89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452D89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C4194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452D89" w:rsidRPr="00D0576C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452D89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52D89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452D89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C4194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452D89" w:rsidRPr="00D0576C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452D89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C4194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452D89" w:rsidRPr="00D0576C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452D89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C4194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452D89" w:rsidRPr="00D0576C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03C2B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452D89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:rsidR="00452D89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C4194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452D89" w:rsidRPr="00D0576C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:rsidR="00452D89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4349C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452D89" w:rsidRPr="00E4349C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7, 9 și 11, </w:t>
            </w:r>
          </w:p>
          <w:p w:rsidR="00452D89" w:rsidRPr="00E4349C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452D89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4C4194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452D89" w:rsidRPr="00D0576C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:rsidR="00452D89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0D6FC2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452D89" w:rsidRPr="000D6FC2" w:rsidRDefault="00452D89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52D89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:rsidR="00452D89" w:rsidRDefault="00452D89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:rsidR="00452D89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C4194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452D89" w:rsidRPr="00D0576C" w:rsidRDefault="00452D89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:rsidR="00452D89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C4194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452D89" w:rsidRPr="00D0576C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:rsidR="00452D89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C4194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452D89" w:rsidRPr="00D0576C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:rsidR="00452D89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C4194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452D89" w:rsidRPr="00D0576C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452D89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23757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452D89" w:rsidRPr="00423757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452D89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452D89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94F88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:rsidR="00452D89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452D89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452D89" w:rsidRDefault="00452D89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94F88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452D89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C4194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452D89" w:rsidRPr="00D0576C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452D89" w:rsidRDefault="00452D89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72</w:t>
            </w:r>
          </w:p>
          <w:p w:rsidR="00452D89" w:rsidRDefault="00452D89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452D89" w:rsidRDefault="00452D89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452D89" w:rsidRDefault="00452D89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E4685" w:rsidRDefault="00452D89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452D89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0473F" w:rsidRDefault="00452D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:rsidR="00452D89" w:rsidRDefault="00452D89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452D89" w:rsidRDefault="00452D89" w:rsidP="00EE4C95">
      <w:pPr>
        <w:pStyle w:val="Heading1"/>
        <w:spacing w:line="360" w:lineRule="auto"/>
      </w:pPr>
      <w:r>
        <w:t>LINIA 507</w:t>
      </w:r>
    </w:p>
    <w:p w:rsidR="00452D89" w:rsidRPr="006A4B24" w:rsidRDefault="00452D89" w:rsidP="00822D2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BACĂU - BICAZ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52D89" w:rsidTr="001404C0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761C4" w:rsidRDefault="00452D89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452D89" w:rsidRDefault="00452D89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1695C" w:rsidRDefault="00452D89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761C4" w:rsidRDefault="00452D89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:rsidR="00452D89" w:rsidRDefault="00452D89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76,  </w:t>
            </w:r>
          </w:p>
          <w:p w:rsidR="00452D89" w:rsidRDefault="00452D89" w:rsidP="007162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452D89" w:rsidTr="001404C0">
        <w:trPr>
          <w:cantSplit/>
          <w:trHeight w:val="1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761C4" w:rsidRDefault="00452D89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452D89" w:rsidRDefault="00452D89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1695C" w:rsidRDefault="00452D89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761C4" w:rsidRDefault="00452D89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:rsidR="00452D89" w:rsidRDefault="00452D89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 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40.</w:t>
            </w:r>
          </w:p>
        </w:tc>
      </w:tr>
      <w:tr w:rsidR="00452D89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761C4" w:rsidRDefault="00452D89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452D89" w:rsidRDefault="00452D89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Y, </w:t>
            </w:r>
          </w:p>
          <w:p w:rsidR="00452D89" w:rsidRDefault="00452D89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52/46-30/40-26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1695C" w:rsidRDefault="00452D89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761C4" w:rsidRDefault="00452D89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spre staţia Gârleni.</w:t>
            </w:r>
          </w:p>
        </w:tc>
      </w:tr>
      <w:tr w:rsidR="00452D89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Buhuși</w:t>
            </w:r>
          </w:p>
          <w:p w:rsidR="00452D89" w:rsidRDefault="00452D89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1695C" w:rsidRDefault="00452D89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761C4" w:rsidRDefault="00452D89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452D89" w:rsidRDefault="00452D89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452D89" w:rsidRDefault="00452D89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31+802</w:t>
            </w:r>
          </w:p>
          <w:p w:rsidR="00452D89" w:rsidRDefault="00452D89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Buhuși -</w:t>
            </w:r>
          </w:p>
          <w:p w:rsidR="00452D89" w:rsidRDefault="00452D89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761C4" w:rsidRDefault="00452D89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:rsidR="00452D89" w:rsidRDefault="00452D89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452D89" w:rsidRDefault="00452D89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452D89" w:rsidRDefault="00452D89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452D89" w:rsidRDefault="00452D89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33+974</w:t>
            </w:r>
          </w:p>
          <w:p w:rsidR="00452D89" w:rsidRDefault="00452D89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Buhuși -</w:t>
            </w:r>
          </w:p>
          <w:p w:rsidR="00452D89" w:rsidRDefault="00452D89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761C4" w:rsidRDefault="00452D89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:rsidR="00452D89" w:rsidRDefault="00452D89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452D89" w:rsidRDefault="00452D89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36+200</w:t>
            </w:r>
          </w:p>
          <w:p w:rsidR="00452D89" w:rsidRDefault="00452D89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:rsidR="00452D89" w:rsidRDefault="00452D89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761C4" w:rsidRDefault="00452D89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  <w:p w:rsidR="00452D89" w:rsidRDefault="00452D89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:rsidR="00452D89" w:rsidRDefault="00452D89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761C4" w:rsidRDefault="00452D89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452D89" w:rsidRDefault="00452D89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452D89" w:rsidRDefault="00452D89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43+047</w:t>
            </w:r>
          </w:p>
          <w:p w:rsidR="00452D89" w:rsidRDefault="00452D89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:rsidR="00452D89" w:rsidRDefault="00452D89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761C4" w:rsidRDefault="00452D89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:rsidR="00452D89" w:rsidRDefault="00452D89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452D89" w:rsidRDefault="00452D89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:rsidR="00452D89" w:rsidRDefault="00452D89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761C4" w:rsidRDefault="00452D89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9 abătută.</w:t>
            </w:r>
          </w:p>
        </w:tc>
      </w:tr>
      <w:tr w:rsidR="00452D89" w:rsidTr="00797DB5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:rsidR="00452D89" w:rsidRDefault="00452D8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761C4" w:rsidRDefault="00452D8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13, </w:t>
            </w:r>
          </w:p>
          <w:p w:rsidR="00452D89" w:rsidRDefault="00452D8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vârf sch. 14.</w:t>
            </w:r>
          </w:p>
        </w:tc>
      </w:tr>
      <w:tr w:rsidR="00452D89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:rsidR="00452D89" w:rsidRDefault="00452D8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761C4" w:rsidRDefault="00452D8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3 - 5 abătute Cap Y.</w:t>
            </w:r>
          </w:p>
        </w:tc>
      </w:tr>
      <w:tr w:rsidR="00452D89" w:rsidTr="004E7B93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:rsidR="00452D89" w:rsidRDefault="00452D8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761C4" w:rsidRDefault="00452D8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5, 6 abătute </w:t>
            </w:r>
          </w:p>
          <w:p w:rsidR="00452D89" w:rsidRDefault="00452D8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452D89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72+300</w:t>
            </w:r>
          </w:p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72+326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761C4" w:rsidRDefault="00452D8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Bistrița Neamț -</w:t>
            </w:r>
          </w:p>
          <w:p w:rsidR="00452D89" w:rsidRDefault="00452D8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1695C" w:rsidRDefault="00452D8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761C4" w:rsidRDefault="00452D8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452D89" w:rsidRDefault="00452D8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452D89" w:rsidRDefault="00452D8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74+658</w:t>
            </w:r>
          </w:p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74+668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761C4" w:rsidRDefault="00452D8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452D89" w:rsidRDefault="00452D8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1695C" w:rsidRDefault="00452D8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761C4" w:rsidRDefault="00452D8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452D89" w:rsidRDefault="00452D8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452D89" w:rsidRDefault="00452D8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75+400</w:t>
            </w:r>
          </w:p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Pângărați - </w:t>
            </w:r>
          </w:p>
          <w:p w:rsidR="00452D89" w:rsidRDefault="00452D8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1695C" w:rsidRDefault="00452D8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761C4" w:rsidRDefault="00452D8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76+339</w:t>
            </w:r>
          </w:p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76+349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761C4" w:rsidRDefault="00452D8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452D89" w:rsidRDefault="00452D8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1695C" w:rsidRDefault="00452D8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761C4" w:rsidRDefault="00452D8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452D89" w:rsidRDefault="00452D8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452D89" w:rsidRDefault="00452D8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76+891</w:t>
            </w:r>
          </w:p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76+895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761C4" w:rsidRDefault="00452D8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452D89" w:rsidRDefault="00452D8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1695C" w:rsidRDefault="00452D8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761C4" w:rsidRDefault="00452D8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452D89" w:rsidRDefault="00452D8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452D89" w:rsidRDefault="00452D8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77+421</w:t>
            </w:r>
          </w:p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761C4" w:rsidRDefault="00452D8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452D89" w:rsidRDefault="00452D8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1695C" w:rsidRDefault="00452D8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761C4" w:rsidRDefault="00452D8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452D89" w:rsidRDefault="00452D8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452D89" w:rsidRDefault="00452D8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78+250</w:t>
            </w:r>
          </w:p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78+262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761C4" w:rsidRDefault="00452D8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452D89" w:rsidRDefault="00452D8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1695C" w:rsidRDefault="00452D8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761C4" w:rsidRDefault="00452D8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452D89" w:rsidRDefault="00452D8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452D89" w:rsidRDefault="00452D8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761C4" w:rsidRDefault="00452D8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Tarcău</w:t>
            </w:r>
          </w:p>
          <w:p w:rsidR="00452D89" w:rsidRDefault="00452D8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1695C" w:rsidRDefault="00452D8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761C4" w:rsidRDefault="00452D8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81+105</w:t>
            </w:r>
          </w:p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81+265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761C4" w:rsidRDefault="00452D8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:rsidR="00452D89" w:rsidRDefault="00452D8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1695C" w:rsidRDefault="00452D8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761C4" w:rsidRDefault="00452D8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452D89" w:rsidRDefault="00452D8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452D89" w:rsidRDefault="00452D8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81+619</w:t>
            </w:r>
          </w:p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81+683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761C4" w:rsidRDefault="00452D8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:rsidR="00452D89" w:rsidRDefault="00452D8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1695C" w:rsidRDefault="00452D8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761C4" w:rsidRDefault="00452D8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452D89" w:rsidRDefault="00452D8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452D89" w:rsidRDefault="00452D8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81+821</w:t>
            </w:r>
          </w:p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81+941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761C4" w:rsidRDefault="00452D8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:rsidR="00452D89" w:rsidRDefault="00452D8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1695C" w:rsidRDefault="00452D8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761C4" w:rsidRDefault="00452D8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452D89" w:rsidRDefault="00452D8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452D89" w:rsidRDefault="00452D8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761C4" w:rsidRDefault="00452D8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Bicaz</w:t>
            </w:r>
          </w:p>
          <w:p w:rsidR="00452D89" w:rsidRDefault="00452D8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1695C" w:rsidRDefault="00452D8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761C4" w:rsidRDefault="00452D8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1404C0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761C4" w:rsidRDefault="00452D8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Bicaz</w:t>
            </w:r>
          </w:p>
          <w:p w:rsidR="00452D89" w:rsidRDefault="00452D89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1695C" w:rsidRDefault="00452D8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761C4" w:rsidRDefault="00452D89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452D89" w:rsidRDefault="00452D89">
      <w:pPr>
        <w:spacing w:before="40" w:after="40" w:line="192" w:lineRule="auto"/>
        <w:ind w:right="57"/>
        <w:rPr>
          <w:sz w:val="20"/>
          <w:lang w:val="ro-RO"/>
        </w:rPr>
      </w:pPr>
    </w:p>
    <w:p w:rsidR="00452D89" w:rsidRDefault="00452D89" w:rsidP="007E1810">
      <w:pPr>
        <w:pStyle w:val="Heading1"/>
        <w:spacing w:line="360" w:lineRule="auto"/>
      </w:pPr>
      <w:r>
        <w:t>LINIA 511</w:t>
      </w:r>
    </w:p>
    <w:p w:rsidR="00452D89" w:rsidRPr="009B4FEF" w:rsidRDefault="00452D89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52D89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452D89" w:rsidRDefault="00452D8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452D89" w:rsidRDefault="00452D8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452D89" w:rsidRDefault="00452D8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452D89" w:rsidRDefault="00452D8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33E71" w:rsidRDefault="00452D8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E7CE7" w:rsidRDefault="00452D89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9E7CE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452D89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Cacica </w:t>
            </w:r>
          </w:p>
          <w:p w:rsidR="00452D89" w:rsidRDefault="00452D8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vârful sch. 5 </w:t>
            </w:r>
          </w:p>
          <w:p w:rsidR="00452D89" w:rsidRDefault="00452D8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452D89" w:rsidRDefault="00452D89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02EF7" w:rsidRDefault="00452D8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BE2D76" w:rsidRDefault="00452D8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22+030</w:t>
            </w:r>
          </w:p>
          <w:p w:rsidR="00452D89" w:rsidRDefault="00452D8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Cacica -</w:t>
            </w:r>
          </w:p>
          <w:p w:rsidR="00452D89" w:rsidRDefault="00452D8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BE2D76" w:rsidRDefault="00452D8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93954" w:rsidRDefault="00452D89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95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193954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452D89" w:rsidRPr="00176852" w:rsidRDefault="00452D89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7685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108A9" w:rsidRDefault="00452D8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:rsidR="00452D89" w:rsidRDefault="00452D8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452D89" w:rsidRDefault="00452D8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:rsidR="00452D89" w:rsidRDefault="00452D8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452D89" w:rsidRDefault="00452D8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02EF7" w:rsidRDefault="00452D8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BE2D76" w:rsidRDefault="00452D8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108A9" w:rsidRDefault="00452D8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Pojorâta</w:t>
            </w:r>
          </w:p>
          <w:p w:rsidR="00452D89" w:rsidRDefault="00452D8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de la Cap Y </w:t>
            </w:r>
          </w:p>
          <w:p w:rsidR="00452D89" w:rsidRDefault="00452D89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la </w:t>
            </w:r>
          </w:p>
          <w:p w:rsidR="00452D89" w:rsidRDefault="00452D89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ax </w:t>
            </w:r>
          </w:p>
          <w:p w:rsidR="00452D89" w:rsidRDefault="00452D89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02EF7" w:rsidRDefault="00452D8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BE2D76" w:rsidRDefault="00452D8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108A9" w:rsidRDefault="00452D8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Iacobeni</w:t>
            </w:r>
          </w:p>
          <w:p w:rsidR="00452D89" w:rsidRDefault="00452D8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02EF7" w:rsidRDefault="00452D8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BE2D76" w:rsidRDefault="00452D8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108A9" w:rsidRDefault="00452D8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Argestru</w:t>
            </w:r>
          </w:p>
          <w:p w:rsidR="00452D89" w:rsidRDefault="00452D8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02EF7" w:rsidRDefault="00452D8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BE2D76" w:rsidRDefault="00452D8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Larion</w:t>
            </w:r>
          </w:p>
          <w:p w:rsidR="00452D89" w:rsidRDefault="00452D8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  <w:p w:rsidR="00452D89" w:rsidRDefault="00452D8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Km</w:t>
            </w:r>
          </w:p>
          <w:p w:rsidR="00452D89" w:rsidRDefault="00452D8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02EF7" w:rsidRDefault="00452D8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BE2D76" w:rsidRDefault="00452D8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108A9" w:rsidRDefault="00452D8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Mare</w:t>
            </w:r>
          </w:p>
          <w:p w:rsidR="00452D89" w:rsidRDefault="00452D89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02EF7" w:rsidRDefault="00452D8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BE2D76" w:rsidRDefault="00452D89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108A9" w:rsidRDefault="00452D89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Leşu Ilvei</w:t>
            </w:r>
          </w:p>
          <w:p w:rsidR="00452D89" w:rsidRDefault="00452D89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  <w:p w:rsidR="00452D89" w:rsidRDefault="00452D89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452D89" w:rsidRDefault="00452D8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452D89" w:rsidRDefault="00452D8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452D89" w:rsidRDefault="00452D8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452D89" w:rsidRDefault="00452D8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02EF7" w:rsidRDefault="00452D89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BE2D76" w:rsidRDefault="00452D89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108A9" w:rsidRDefault="00452D89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452D89" w:rsidRDefault="00452D89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452D89" w:rsidRDefault="00452D8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:rsidR="00452D89" w:rsidRDefault="00452D8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52D89" w:rsidRDefault="00452D8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452D89" w:rsidRDefault="00452D8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02EF7" w:rsidRDefault="00452D89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BE2D76" w:rsidRDefault="00452D89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108A9" w:rsidRDefault="00452D89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452D89" w:rsidRDefault="00452D89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02EF7" w:rsidRDefault="00452D89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BE2D76" w:rsidRDefault="00452D89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– 12.</w:t>
            </w:r>
          </w:p>
        </w:tc>
      </w:tr>
      <w:tr w:rsidR="00452D89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108A9" w:rsidRDefault="00452D89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452D89" w:rsidRDefault="00452D89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52D89" w:rsidRDefault="00452D8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BE2D76" w:rsidRDefault="00452D89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452D89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0+170</w:t>
            </w:r>
          </w:p>
          <w:p w:rsidR="00452D89" w:rsidRDefault="00452D89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108A9" w:rsidRDefault="00452D89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452D89" w:rsidRDefault="00452D89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BE2D76" w:rsidRDefault="00452D89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108A9" w:rsidRDefault="00452D89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452D89" w:rsidRDefault="00452D89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452D89" w:rsidRDefault="00452D89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BE2D76" w:rsidRDefault="00452D89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– 10.</w:t>
            </w:r>
          </w:p>
        </w:tc>
      </w:tr>
      <w:tr w:rsidR="00452D89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108A9" w:rsidRDefault="00452D89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452D89" w:rsidRDefault="00452D89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02EF7" w:rsidRDefault="00452D89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BE2D76" w:rsidRDefault="00452D89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108A9" w:rsidRDefault="00452D89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452D89" w:rsidRDefault="00452D89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02EF7" w:rsidRDefault="00452D89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BE2D76" w:rsidRDefault="00452D89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452D89" w:rsidRDefault="00452D89">
      <w:pPr>
        <w:spacing w:before="40" w:after="40" w:line="192" w:lineRule="auto"/>
        <w:ind w:right="57"/>
        <w:rPr>
          <w:sz w:val="20"/>
          <w:lang w:val="ro-RO"/>
        </w:rPr>
      </w:pPr>
    </w:p>
    <w:p w:rsidR="00452D89" w:rsidRDefault="00452D89" w:rsidP="00072BF3">
      <w:pPr>
        <w:pStyle w:val="Heading1"/>
        <w:spacing w:line="360" w:lineRule="auto"/>
      </w:pPr>
      <w:bookmarkStart w:id="2" w:name="_Hlk182558800"/>
      <w:r>
        <w:t>LINIA 517</w:t>
      </w:r>
    </w:p>
    <w:p w:rsidR="00452D89" w:rsidRDefault="00452D89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bookmarkEnd w:id="2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452D89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452D89" w:rsidRDefault="00452D89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EC1003">
        <w:trPr>
          <w:cantSplit/>
          <w:trHeight w:val="89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452D89" w:rsidRDefault="00452D89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</w:t>
            </w:r>
          </w:p>
          <w:p w:rsidR="00452D89" w:rsidRDefault="00452D8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452D89" w:rsidRDefault="00452D89" w:rsidP="00D72D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 până la sch.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452D89" w:rsidRDefault="00452D89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52D89" w:rsidRDefault="00452D8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452D89" w:rsidRDefault="00452D8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452D89" w:rsidRDefault="00452D8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452D89" w:rsidRDefault="00452D8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452D89" w:rsidRDefault="00452D89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numai la parcursuri peste sch. nr. 1, 3, 5 şi 7 </w:t>
            </w:r>
          </w:p>
          <w:p w:rsidR="00452D89" w:rsidRDefault="00452D89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poziţii abătute.</w:t>
            </w:r>
          </w:p>
        </w:tc>
      </w:tr>
      <w:tr w:rsidR="00452D89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452D89" w:rsidRDefault="00452D89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452D89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452D89" w:rsidRDefault="00452D89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Ciprian Porumbescu</w:t>
            </w:r>
          </w:p>
          <w:p w:rsidR="00452D89" w:rsidRDefault="00452D89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:rsidR="00452D89" w:rsidRDefault="00452D89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:rsidR="00452D89" w:rsidRDefault="00452D8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452D89" w:rsidRDefault="00452D8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452D89" w:rsidRDefault="00452D89" w:rsidP="00F232A2">
      <w:pPr>
        <w:spacing w:before="40" w:after="40" w:line="192" w:lineRule="auto"/>
        <w:ind w:right="57"/>
        <w:rPr>
          <w:sz w:val="20"/>
          <w:lang w:val="ro-RO"/>
        </w:rPr>
      </w:pPr>
    </w:p>
    <w:p w:rsidR="00452D89" w:rsidRDefault="00452D89" w:rsidP="00F04622">
      <w:pPr>
        <w:pStyle w:val="Heading1"/>
        <w:spacing w:line="360" w:lineRule="auto"/>
      </w:pPr>
      <w:r>
        <w:t>LINIA 600</w:t>
      </w:r>
    </w:p>
    <w:p w:rsidR="00452D89" w:rsidRDefault="00452D89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52D89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  <w:p w:rsidR="00452D89" w:rsidRDefault="00452D89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 -</w:t>
            </w:r>
          </w:p>
          <w:p w:rsidR="00452D89" w:rsidRDefault="00452D89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F6CED" w:rsidRDefault="00452D89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14131" w:rsidRDefault="00452D89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D499E" w:rsidRDefault="00452D89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452D89" w:rsidRPr="009E2C90" w:rsidRDefault="00452D89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38+400</w:t>
            </w:r>
          </w:p>
          <w:p w:rsidR="00452D89" w:rsidRDefault="00452D89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Balta Albă – </w:t>
            </w:r>
          </w:p>
          <w:p w:rsidR="00452D89" w:rsidRDefault="00452D89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F6CED" w:rsidRDefault="00452D89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14131" w:rsidRDefault="00452D89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D03D3" w:rsidRDefault="00452D89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D03D3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452D89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51+300</w:t>
            </w:r>
          </w:p>
          <w:p w:rsidR="00452D89" w:rsidRDefault="00452D8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Tătăranu -</w:t>
            </w:r>
          </w:p>
          <w:p w:rsidR="00452D89" w:rsidRDefault="00452D89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Bordeasca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F6CED" w:rsidRDefault="00452D8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14131" w:rsidRDefault="00452D8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D499E" w:rsidRDefault="00452D89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452D89" w:rsidRPr="009E2C90" w:rsidRDefault="00452D89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55+974</w:t>
            </w:r>
          </w:p>
          <w:p w:rsidR="00452D89" w:rsidRDefault="00452D8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D20E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5D20EA">
              <w:rPr>
                <w:b/>
                <w:bCs/>
                <w:sz w:val="19"/>
                <w:szCs w:val="19"/>
                <w:lang w:val="ro-RO"/>
              </w:rPr>
              <w:t>Ax st. Bordeasca Nouă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452D89" w:rsidRDefault="00452D89" w:rsidP="005D20E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F6CED" w:rsidRDefault="00452D8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14131" w:rsidRDefault="00452D8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D20EA" w:rsidRDefault="00452D89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D20EA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452D89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67+030</w:t>
            </w:r>
          </w:p>
          <w:p w:rsidR="00452D89" w:rsidRDefault="00452D8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348B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Bordeasca Nouă -</w:t>
            </w:r>
          </w:p>
          <w:p w:rsidR="00452D89" w:rsidRDefault="00452D89" w:rsidP="006348B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F6CED" w:rsidRDefault="00452D8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14131" w:rsidRDefault="00452D8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D499E" w:rsidRDefault="00452D89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452D89" w:rsidRPr="009E2C90" w:rsidRDefault="00452D89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73+300</w:t>
            </w:r>
          </w:p>
          <w:p w:rsidR="00452D89" w:rsidRDefault="00452D8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Suraia -</w:t>
            </w:r>
          </w:p>
          <w:p w:rsidR="00452D89" w:rsidRDefault="00452D89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Condrea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F6CED" w:rsidRDefault="00452D8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14131" w:rsidRDefault="00452D8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D499E" w:rsidRDefault="00452D89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452D89" w:rsidRPr="009E2C90" w:rsidRDefault="00452D89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14131" w:rsidRDefault="00452D8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Condrea</w:t>
            </w:r>
          </w:p>
          <w:p w:rsidR="00452D89" w:rsidRDefault="00452D89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452D89" w:rsidRDefault="00452D89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452D89" w:rsidRDefault="00452D8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452D89" w:rsidRDefault="00452D8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452D89" w:rsidRDefault="00452D8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F6CED" w:rsidRDefault="00452D8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14131" w:rsidRDefault="00452D8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3 - 7.</w:t>
            </w:r>
          </w:p>
        </w:tc>
      </w:tr>
      <w:tr w:rsidR="00452D89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253+125</w:t>
            </w:r>
          </w:p>
          <w:p w:rsidR="00452D89" w:rsidRDefault="00452D8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Frunzeasca -</w:t>
            </w:r>
          </w:p>
          <w:p w:rsidR="00452D89" w:rsidRDefault="00452D89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F6CED" w:rsidRDefault="00452D8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14131" w:rsidRDefault="00452D8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D499E" w:rsidRDefault="00452D89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452D89" w:rsidRPr="009E2C90" w:rsidRDefault="00452D89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262+200</w:t>
            </w:r>
          </w:p>
          <w:p w:rsidR="00452D89" w:rsidRDefault="00452D8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Nichiseni, linia 2 directă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F6CED" w:rsidRDefault="00452D8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14131" w:rsidRDefault="00452D8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452D89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286+050</w:t>
            </w:r>
          </w:p>
          <w:p w:rsidR="00452D89" w:rsidRDefault="00452D8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Tutova - Bârlad</w:t>
            </w:r>
          </w:p>
          <w:p w:rsidR="00452D89" w:rsidRDefault="00452D89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Cap X </w:t>
            </w:r>
          </w:p>
          <w:p w:rsidR="00452D89" w:rsidRDefault="00452D89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F6CED" w:rsidRDefault="00452D8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14131" w:rsidRDefault="00452D8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</w:tc>
      </w:tr>
      <w:tr w:rsidR="00452D89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-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F6CED" w:rsidRDefault="00452D8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304+407</w:t>
            </w:r>
          </w:p>
          <w:p w:rsidR="00452D89" w:rsidRDefault="00452D8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14131" w:rsidRDefault="00452D8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F6CED" w:rsidRDefault="00452D8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325+000</w:t>
            </w:r>
          </w:p>
          <w:p w:rsidR="00452D89" w:rsidRDefault="00452D8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</w:tc>
      </w:tr>
      <w:tr w:rsidR="00452D89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F6CED" w:rsidRDefault="00452D8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328+000</w:t>
            </w:r>
          </w:p>
          <w:p w:rsidR="00452D89" w:rsidRDefault="00452D8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335+362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302+500</w:t>
            </w:r>
          </w:p>
          <w:p w:rsidR="00452D89" w:rsidRDefault="00452D8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321+950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–</w:t>
            </w:r>
          </w:p>
          <w:p w:rsidR="00452D89" w:rsidRDefault="00452D89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F6CED" w:rsidRDefault="00452D8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14131" w:rsidRDefault="00452D8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23140" w:rsidRDefault="00452D89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452D89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323+350</w:t>
            </w:r>
          </w:p>
          <w:p w:rsidR="00452D89" w:rsidRDefault="00452D8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14131" w:rsidRDefault="00452D8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Zorleni – Crasna, </w:t>
            </w:r>
          </w:p>
          <w:p w:rsidR="00452D89" w:rsidRDefault="00452D89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Crasna, Crasna - Munteni, </w:t>
            </w:r>
          </w:p>
          <w:p w:rsidR="00452D89" w:rsidRDefault="00452D89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Munteni, Munteni - Vaslui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F6CED" w:rsidRDefault="00452D8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  <w:p w:rsidR="00452D89" w:rsidRDefault="00452D8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Vaslui - Bălteni, linia 1 directă Bălteni </w:t>
            </w:r>
          </w:p>
          <w:p w:rsidR="00452D89" w:rsidRDefault="00452D89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Bălteni - Buhaiești si linia 3 directă Cap X </w:t>
            </w:r>
          </w:p>
          <w:p w:rsidR="00452D89" w:rsidRDefault="00452D89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Buhaiești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F6CED" w:rsidRDefault="00452D8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  <w:p w:rsidR="00452D89" w:rsidRDefault="00452D8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Buhăești -</w:t>
            </w:r>
          </w:p>
          <w:p w:rsidR="00452D89" w:rsidRDefault="00452D89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Rebricea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F6CED" w:rsidRDefault="00452D8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E2483" w:rsidRDefault="00452D89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452D89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14131" w:rsidRDefault="00452D8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452D89" w:rsidRDefault="00452D89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</w:p>
          <w:p w:rsidR="00452D89" w:rsidRDefault="00452D89" w:rsidP="00452D89">
            <w:pPr>
              <w:numPr>
                <w:ilvl w:val="0"/>
                <w:numId w:val="3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  <w:p w:rsidR="00452D89" w:rsidRDefault="00452D8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452D89" w:rsidRDefault="00452D8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F6CED" w:rsidRDefault="00452D8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14131" w:rsidRDefault="00452D8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14131" w:rsidRDefault="00452D8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452D89" w:rsidRDefault="00452D89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linie cuprinsă între </w:t>
            </w:r>
          </w:p>
          <w:p w:rsidR="00452D89" w:rsidRDefault="00452D89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52D89" w:rsidRDefault="00452D8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27, 35 </w:t>
            </w:r>
          </w:p>
          <w:p w:rsidR="00452D89" w:rsidRDefault="00452D8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F6CED" w:rsidRDefault="00452D8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14131" w:rsidRDefault="00452D8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linile 12, 13 şi 16 din Grupa Mărfuri, Cap X şi intrări - ieşiri </w:t>
            </w:r>
          </w:p>
          <w:p w:rsidR="00452D89" w:rsidRDefault="00452D89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X.</w:t>
            </w:r>
          </w:p>
        </w:tc>
      </w:tr>
      <w:tr w:rsidR="00452D89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14131" w:rsidRDefault="00452D8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:rsidR="00452D89" w:rsidRDefault="00452D89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52D89" w:rsidRDefault="00452D8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F6CED" w:rsidRDefault="00452D8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14131" w:rsidRDefault="00452D8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:rsidR="00452D89" w:rsidRDefault="00452D89">
      <w:pPr>
        <w:spacing w:before="40" w:after="40" w:line="192" w:lineRule="auto"/>
        <w:ind w:right="57"/>
        <w:rPr>
          <w:sz w:val="20"/>
          <w:lang w:val="ro-RO"/>
        </w:rPr>
      </w:pPr>
    </w:p>
    <w:p w:rsidR="00452D89" w:rsidRDefault="00452D89" w:rsidP="003C645F">
      <w:pPr>
        <w:pStyle w:val="Heading1"/>
        <w:spacing w:line="360" w:lineRule="auto"/>
      </w:pPr>
      <w:r>
        <w:t>LINIA 602</w:t>
      </w:r>
    </w:p>
    <w:p w:rsidR="00452D89" w:rsidRDefault="00452D89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52D89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452D89" w:rsidRDefault="00452D89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452D89" w:rsidRDefault="00452D89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06474" w:rsidRDefault="00452D89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A41E4" w:rsidRDefault="00452D89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452D89" w:rsidRDefault="00452D89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452D89" w:rsidRPr="0007619C" w:rsidRDefault="00452D89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452D89" w:rsidRDefault="00452D89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452D89" w:rsidRDefault="00452D89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06474" w:rsidRDefault="00452D89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DA41E4" w:rsidRDefault="00452D89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452D89" w:rsidRDefault="00452D89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452D89" w:rsidRDefault="00452D89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452D89" w:rsidRDefault="00452D89">
      <w:pPr>
        <w:spacing w:before="40" w:after="40" w:line="192" w:lineRule="auto"/>
        <w:ind w:right="57"/>
        <w:rPr>
          <w:sz w:val="20"/>
          <w:lang w:val="ro-RO"/>
        </w:rPr>
      </w:pPr>
    </w:p>
    <w:p w:rsidR="00452D89" w:rsidRDefault="00452D89" w:rsidP="00DE3370">
      <w:pPr>
        <w:pStyle w:val="Heading1"/>
        <w:spacing w:line="360" w:lineRule="auto"/>
      </w:pPr>
      <w:r>
        <w:t>LINIA 610</w:t>
      </w:r>
    </w:p>
    <w:p w:rsidR="00452D89" w:rsidRDefault="00452D89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452D89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81D6F" w:rsidRDefault="00452D89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452D89" w:rsidRDefault="00452D89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452D89" w:rsidRDefault="00452D89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452D89" w:rsidRDefault="00452D89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:rsidR="00452D89" w:rsidRDefault="00452D89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81D6F" w:rsidRDefault="00452D89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81D6F" w:rsidRDefault="00452D8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81D6F" w:rsidRDefault="00452D8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452D89" w:rsidRDefault="00452D89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52D89" w:rsidRDefault="00452D8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:rsidR="00452D89" w:rsidRDefault="00452D8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:rsidR="00452D89" w:rsidRDefault="00452D8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81D6F" w:rsidRDefault="00452D8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81D6F" w:rsidRDefault="00452D8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452D89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81D6F" w:rsidRDefault="00452D8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:rsidR="00452D89" w:rsidRDefault="00452D89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:rsidR="00452D89" w:rsidRDefault="00452D89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81D6F" w:rsidRDefault="00452D8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81D6F" w:rsidRDefault="00452D8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:rsidR="00452D89" w:rsidRDefault="00452D89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452D89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st. Sârca și lc Sârca  - Podul Iloaiei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41+280</w:t>
            </w:r>
          </w:p>
          <w:p w:rsidR="00452D89" w:rsidRDefault="00452D8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81D6F" w:rsidRDefault="00452D8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452D89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81D6F" w:rsidRDefault="00452D8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:rsidR="00452D89" w:rsidRDefault="00452D89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:rsidR="00452D89" w:rsidRDefault="00452D89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452D89" w:rsidRDefault="00452D89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81D6F" w:rsidRDefault="00452D8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452D89" w:rsidRPr="00C60E02" w:rsidRDefault="00452D89">
      <w:pPr>
        <w:tabs>
          <w:tab w:val="left" w:pos="3768"/>
        </w:tabs>
        <w:rPr>
          <w:sz w:val="20"/>
          <w:szCs w:val="20"/>
          <w:lang w:val="ro-RO"/>
        </w:rPr>
      </w:pPr>
    </w:p>
    <w:p w:rsidR="00452D89" w:rsidRDefault="00452D89" w:rsidP="004F6534">
      <w:pPr>
        <w:pStyle w:val="Heading1"/>
        <w:spacing w:line="360" w:lineRule="auto"/>
      </w:pPr>
      <w:r>
        <w:t>LINIA 700</w:t>
      </w:r>
    </w:p>
    <w:p w:rsidR="00452D89" w:rsidRDefault="00452D89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452D89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52D89" w:rsidRDefault="00452D89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52D89" w:rsidRDefault="00452D89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52D89" w:rsidRDefault="00452D89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452D89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452D89" w:rsidRDefault="00452D89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52D89" w:rsidRDefault="00452D89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452D89" w:rsidRDefault="00452D8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52D89" w:rsidRDefault="00452D89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452D89" w:rsidRDefault="00452D8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452D89" w:rsidRDefault="00452D8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452D89" w:rsidRDefault="00452D8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52D89" w:rsidRDefault="00452D8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:rsidR="00452D89" w:rsidRDefault="00452D8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452D89" w:rsidRDefault="00452D8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:rsidR="00452D89" w:rsidRDefault="00452D8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:rsidR="00452D89" w:rsidRDefault="00452D8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452D89" w:rsidRDefault="00452D8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452D89" w:rsidRDefault="00452D8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22</w:t>
            </w:r>
          </w:p>
          <w:p w:rsidR="00452D89" w:rsidRPr="00B401EA" w:rsidRDefault="00452D8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452D89" w:rsidRDefault="00452D89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14</w:t>
            </w:r>
          </w:p>
          <w:p w:rsidR="00452D89" w:rsidRDefault="00452D89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452D89" w:rsidRDefault="00452D89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:rsidR="00452D89" w:rsidRDefault="00452D89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452D89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452D89" w:rsidRDefault="00452D89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:rsidR="00452D89" w:rsidRDefault="00452D89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452D89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Mogoșoaia - </w:t>
            </w:r>
          </w:p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HM Căciulaţi</w:t>
            </w:r>
          </w:p>
          <w:p w:rsidR="00452D89" w:rsidRDefault="00452D89" w:rsidP="006533CF">
            <w:pPr>
              <w:pStyle w:val="Heading2"/>
              <w:spacing w:before="40" w:after="40" w:line="276" w:lineRule="auto"/>
              <w:rPr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452D89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HM Căciulaţi</w:t>
            </w:r>
          </w:p>
          <w:p w:rsidR="00452D89" w:rsidRDefault="00452D89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20CA5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452D89" w:rsidRPr="00EB107D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452D89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:rsidR="00452D89" w:rsidRPr="00C401D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452D89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452D89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20CA5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452D89" w:rsidRPr="00EB107D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452D89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452D89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452D89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52D89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452D89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452D89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452D89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452D89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452D89" w:rsidRDefault="00452D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:rsidR="00452D89" w:rsidRDefault="00452D89">
      <w:pPr>
        <w:spacing w:before="40" w:after="40" w:line="192" w:lineRule="auto"/>
        <w:ind w:right="57"/>
        <w:rPr>
          <w:sz w:val="20"/>
          <w:lang w:val="ro-RO"/>
        </w:rPr>
      </w:pPr>
    </w:p>
    <w:p w:rsidR="00452D89" w:rsidRDefault="00452D89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:rsidR="00452D89" w:rsidRDefault="00452D89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452D89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304AF" w:rsidRDefault="00452D8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452D89" w:rsidRDefault="00452D89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452D89" w:rsidRDefault="00452D8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452D89" w:rsidRDefault="00452D8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304AF" w:rsidRDefault="00452D8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52D89" w:rsidRDefault="00452D89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52D89" w:rsidRDefault="00452D89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452D89" w:rsidRDefault="00452D89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452D89" w:rsidRDefault="00452D89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452D89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304AF" w:rsidRDefault="00452D8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452D89" w:rsidRDefault="00452D89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452D89" w:rsidRDefault="00452D8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:rsidR="00452D89" w:rsidRDefault="00452D8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304AF" w:rsidRDefault="00452D8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52D89" w:rsidRDefault="00452D89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452D89" w:rsidRDefault="00452D89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:rsidR="00452D89" w:rsidRDefault="00452D89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452D89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:rsidR="00452D89" w:rsidRDefault="00452D89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:rsidR="00452D89" w:rsidRDefault="00452D89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304AF" w:rsidRDefault="00452D8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52D89" w:rsidRDefault="00452D89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452D89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:rsidR="00452D89" w:rsidRDefault="00452D8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304AF" w:rsidRDefault="00452D8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:rsidR="00452D89" w:rsidRPr="00B56D0E" w:rsidRDefault="00452D8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452D89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:rsidR="00452D89" w:rsidRDefault="00452D8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304AF" w:rsidRDefault="00452D8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75A24" w:rsidRDefault="00452D8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52D89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:rsidR="00452D89" w:rsidRDefault="00452D8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304AF" w:rsidRDefault="00452D8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75A24" w:rsidRDefault="00452D8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52D89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452D89" w:rsidRDefault="00452D8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304AF" w:rsidRDefault="00452D8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52D89" w:rsidRDefault="00452D8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52D89" w:rsidRPr="00175A24" w:rsidRDefault="00452D8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452D89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452D89" w:rsidRDefault="00452D89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52D89" w:rsidRDefault="00452D89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52D89" w:rsidRDefault="00452D89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52D89" w:rsidRDefault="00452D89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452D89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452D89" w:rsidRDefault="00452D89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52D89" w:rsidRDefault="00452D8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52D89" w:rsidRDefault="00452D8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52D89" w:rsidRDefault="00452D8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452D89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452D89" w:rsidRDefault="00452D89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452D89" w:rsidRDefault="00452D8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304AF" w:rsidRDefault="00452D8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52D89" w:rsidRDefault="00452D8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52D89" w:rsidRDefault="00452D8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452D89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:rsidR="00452D89" w:rsidRDefault="00452D8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:rsidR="00452D89" w:rsidRDefault="00452D8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75A7C" w:rsidRDefault="00452D8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304AF" w:rsidRDefault="00452D8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52D89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:rsidR="00452D89" w:rsidRDefault="00452D8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75A7C" w:rsidRDefault="00452D8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:rsidR="00452D89" w:rsidRDefault="00452D8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304AF" w:rsidRDefault="00452D8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52D89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:rsidR="00452D89" w:rsidRDefault="00452D8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75A7C" w:rsidRDefault="00452D8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:rsidR="00452D89" w:rsidRDefault="00452D8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304AF" w:rsidRDefault="00452D8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52D89" w:rsidRDefault="00452D8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452D89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304AF" w:rsidRDefault="00452D8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452D89" w:rsidRDefault="00452D89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452D89" w:rsidRDefault="00452D8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A3079" w:rsidRDefault="00452D8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304AF" w:rsidRDefault="00452D8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52D89" w:rsidRDefault="00452D8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452D89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:rsidR="00452D89" w:rsidRDefault="00452D8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304AF" w:rsidRDefault="00452D8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452D89" w:rsidRPr="00180EA2" w:rsidRDefault="00452D89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A3079" w:rsidRDefault="00452D8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304AF" w:rsidRDefault="00452D8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52D89" w:rsidRDefault="00452D8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452D89" w:rsidRDefault="00452D8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452D89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452D89" w:rsidRDefault="00452D89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A3079" w:rsidRDefault="00452D8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452D89" w:rsidRDefault="00452D8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304AF" w:rsidRDefault="00452D8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52D89" w:rsidRDefault="00452D8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452D89" w:rsidRDefault="00452D8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52D89" w:rsidRDefault="00452D8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452D89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452D89" w:rsidRDefault="00452D89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452D89" w:rsidRDefault="00452D8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:rsidR="00452D89" w:rsidRDefault="00452D8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CA3079" w:rsidRDefault="00452D8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304AF" w:rsidRDefault="00452D8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52D89" w:rsidRDefault="00452D8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:rsidR="00452D89" w:rsidRDefault="00452D8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:rsidR="00452D89" w:rsidRPr="00B71446" w:rsidRDefault="00452D8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:rsidR="00452D89" w:rsidRDefault="00452D89">
      <w:pPr>
        <w:tabs>
          <w:tab w:val="left" w:pos="6382"/>
        </w:tabs>
        <w:rPr>
          <w:sz w:val="20"/>
        </w:rPr>
      </w:pPr>
    </w:p>
    <w:p w:rsidR="00452D89" w:rsidRDefault="00452D89" w:rsidP="00B52218">
      <w:pPr>
        <w:pStyle w:val="Heading1"/>
        <w:spacing w:line="360" w:lineRule="auto"/>
      </w:pPr>
      <w:r>
        <w:t>LINIA 704</w:t>
      </w:r>
    </w:p>
    <w:p w:rsidR="00452D89" w:rsidRDefault="00452D89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452D89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:rsidR="00452D89" w:rsidRDefault="00452D89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4080B" w:rsidRDefault="00452D89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 -</w:t>
            </w:r>
          </w:p>
          <w:p w:rsidR="00452D89" w:rsidRDefault="00452D89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4080B" w:rsidRDefault="00452D89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:rsidR="00452D89" w:rsidRDefault="00452D89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4080B" w:rsidRDefault="00452D89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467E0" w:rsidRDefault="00452D89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452D89" w:rsidRPr="00C00026" w:rsidRDefault="00452D89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0002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4080B" w:rsidRDefault="00452D89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Barcea </w:t>
            </w:r>
          </w:p>
          <w:p w:rsidR="00452D89" w:rsidRDefault="00452D89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452D89" w:rsidRDefault="00452D89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4080B" w:rsidRDefault="00452D89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4080B" w:rsidRDefault="00452D89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4080B" w:rsidRDefault="00452D8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:rsidR="00452D89" w:rsidRDefault="00452D8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452D89" w:rsidRDefault="00452D8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4080B" w:rsidRDefault="00452D8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4080B" w:rsidRDefault="00452D8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:rsidR="00452D89" w:rsidRDefault="00452D8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452D89" w:rsidRDefault="00452D8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4080B" w:rsidRDefault="00452D8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4080B" w:rsidRDefault="00452D8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4080B" w:rsidRDefault="00452D8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Hanu Conachi</w:t>
            </w:r>
          </w:p>
          <w:p w:rsidR="00452D89" w:rsidRDefault="00452D8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452D89" w:rsidRDefault="00452D8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4080B" w:rsidRDefault="00452D8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4080B" w:rsidRDefault="00452D8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:rsidR="00452D89" w:rsidRDefault="00452D8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4080B" w:rsidRDefault="00452D8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:rsidR="00452D89" w:rsidRDefault="00452D8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4080B" w:rsidRDefault="00452D8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:rsidR="00452D89" w:rsidRDefault="00452D8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4080B" w:rsidRDefault="00452D8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467E0" w:rsidRDefault="00452D89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452D89" w:rsidRPr="008D7F2C" w:rsidRDefault="00452D89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D7F2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278+900</w:t>
            </w:r>
          </w:p>
          <w:p w:rsidR="00452D89" w:rsidRDefault="00452D8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:rsidR="00452D89" w:rsidRDefault="00452D89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4080B" w:rsidRDefault="00452D8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52D89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4080B" w:rsidRDefault="00452D8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452D89" w:rsidRDefault="00452D8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4080B" w:rsidRDefault="00452D8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4080B" w:rsidRDefault="00452D8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4080B" w:rsidRDefault="00452D8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452D89" w:rsidRDefault="00452D8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52D89" w:rsidRDefault="00452D8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4080B" w:rsidRDefault="00452D8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4080B" w:rsidRDefault="00452D8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4. </w:t>
            </w:r>
          </w:p>
        </w:tc>
      </w:tr>
      <w:tr w:rsidR="00452D89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4080B" w:rsidRDefault="00452D8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452D89" w:rsidRDefault="00452D8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4080B" w:rsidRDefault="00452D8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4 - 6.</w:t>
            </w:r>
          </w:p>
        </w:tc>
      </w:tr>
      <w:tr w:rsidR="00452D89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4080B" w:rsidRDefault="00452D8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452D89" w:rsidRDefault="00452D8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52D89" w:rsidRDefault="00452D8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4080B" w:rsidRDefault="00452D8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– 8.</w:t>
            </w:r>
          </w:p>
        </w:tc>
      </w:tr>
      <w:tr w:rsidR="00452D89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4080B" w:rsidRDefault="00452D8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452D89" w:rsidRDefault="00452D8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52D89" w:rsidRDefault="00452D8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4080B" w:rsidRDefault="00452D8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4080B" w:rsidRDefault="00452D8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şi 8. </w:t>
            </w:r>
          </w:p>
        </w:tc>
      </w:tr>
    </w:tbl>
    <w:p w:rsidR="00452D89" w:rsidRDefault="00452D89">
      <w:pPr>
        <w:spacing w:before="40" w:after="40" w:line="192" w:lineRule="auto"/>
        <w:ind w:right="57"/>
        <w:rPr>
          <w:sz w:val="20"/>
          <w:lang w:val="ro-RO"/>
        </w:rPr>
      </w:pPr>
    </w:p>
    <w:p w:rsidR="00452D89" w:rsidRDefault="00452D89" w:rsidP="00F0370D">
      <w:pPr>
        <w:pStyle w:val="Heading1"/>
        <w:spacing w:line="360" w:lineRule="auto"/>
      </w:pPr>
      <w:r>
        <w:t>LINIA 800</w:t>
      </w:r>
    </w:p>
    <w:p w:rsidR="00452D89" w:rsidRDefault="00452D89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52D89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52D89" w:rsidRDefault="00452D89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52D89" w:rsidRDefault="00452D89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52D89" w:rsidRDefault="00452D89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452D89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E5534B">
            <w:pPr>
              <w:numPr>
                <w:ilvl w:val="0"/>
                <w:numId w:val="4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52D89" w:rsidRDefault="00452D89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:rsidR="00452D89" w:rsidRDefault="00452D89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52D89" w:rsidRDefault="00452D89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Pr="00A8307A" w:rsidRDefault="00452D8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452D89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75A00" w:rsidRDefault="00452D89" w:rsidP="00E5534B">
            <w:pPr>
              <w:numPr>
                <w:ilvl w:val="0"/>
                <w:numId w:val="4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452D89" w:rsidRPr="00A8307A" w:rsidRDefault="00452D8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:rsidR="00452D89" w:rsidRDefault="00452D8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452D89" w:rsidRPr="00A8307A" w:rsidRDefault="00452D8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Pr="00A8307A" w:rsidRDefault="00452D8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2D89" w:rsidRDefault="00452D8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52D89" w:rsidRDefault="00452D89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:rsidR="00452D89" w:rsidRDefault="00452D89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:rsidR="00452D89" w:rsidRDefault="00452D89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452D89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452D89" w:rsidRDefault="00452D8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452D89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452D89" w:rsidRDefault="00452D8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452D89" w:rsidRDefault="00452D8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:rsidR="00452D89" w:rsidRDefault="00452D8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:rsidR="00452D89" w:rsidRDefault="00452D8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:rsidR="00452D89" w:rsidRDefault="00452D8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:rsidR="00452D89" w:rsidRDefault="00452D8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452D89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452D89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452D89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52D89" w:rsidRDefault="00452D8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452D89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452D89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452D89" w:rsidTr="00B41EFF">
        <w:tblPrEx>
          <w:tblCellMar>
            <w:left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</w:t>
            </w:r>
          </w:p>
          <w:p w:rsidR="00452D89" w:rsidRDefault="00452D8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452D89" w:rsidRDefault="00452D8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:rsidR="00452D89" w:rsidRDefault="00452D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2D89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452D89" w:rsidRDefault="00452D8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:rsidR="00452D89" w:rsidRDefault="00452D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:rsidR="00452D89" w:rsidRDefault="00452D89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:rsidR="00452D89" w:rsidRDefault="00452D89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452D89" w:rsidRDefault="00452D89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452D89" w:rsidRPr="009F2F6A" w:rsidRDefault="00452D89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452D89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452D89" w:rsidRDefault="00452D89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:rsidR="00452D89" w:rsidRDefault="00452D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2D89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452D89" w:rsidRDefault="00452D8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 </w:t>
            </w:r>
          </w:p>
          <w:p w:rsidR="00452D89" w:rsidRDefault="00452D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stație peste diag. </w:t>
            </w:r>
          </w:p>
          <w:p w:rsidR="00452D89" w:rsidRDefault="00452D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3 - 9, </w:t>
            </w:r>
            <w:r>
              <w:rPr>
                <w:b/>
                <w:bCs/>
                <w:sz w:val="20"/>
                <w:lang w:val="ro-RO"/>
              </w:rPr>
              <w:br/>
              <w:t xml:space="preserve">9 - 15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linia 3 directă </w:t>
            </w:r>
          </w:p>
          <w:p w:rsidR="00452D89" w:rsidRDefault="00452D8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:rsidR="00452D89" w:rsidRDefault="00452D8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452D89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452D89" w:rsidRPr="008B2519" w:rsidRDefault="00452D8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452D89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452D89" w:rsidRDefault="00452D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52D89" w:rsidRDefault="00452D8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2D89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52D89" w:rsidRDefault="00452D8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452D89" w:rsidRDefault="00452D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2D89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452D89" w:rsidRDefault="00452D89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452D89" w:rsidRDefault="00452D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452D89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452D89" w:rsidRDefault="00452D89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452D89" w:rsidRDefault="00452D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452D89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452D89" w:rsidRDefault="00452D89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:rsidR="00452D89" w:rsidRDefault="00452D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11 - 2T. </w:t>
            </w:r>
          </w:p>
        </w:tc>
      </w:tr>
      <w:tr w:rsidR="00452D89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452D89" w:rsidRDefault="00452D89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:rsidR="00452D89" w:rsidRDefault="00452D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11 - 2T.</w:t>
            </w:r>
          </w:p>
        </w:tc>
      </w:tr>
      <w:tr w:rsidR="00452D89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452D89" w:rsidRDefault="00452D89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:rsidR="00452D89" w:rsidRDefault="00452D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la liniile 11 - 2T.</w:t>
            </w:r>
          </w:p>
        </w:tc>
      </w:tr>
      <w:tr w:rsidR="00452D89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452D89" w:rsidRDefault="00452D89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:rsidR="00452D89" w:rsidRDefault="00452D89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472C0" w:rsidRDefault="00452D89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9472C0" w:rsidRDefault="00452D89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452D89" w:rsidRPr="009472C0" w:rsidRDefault="00452D89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452D89" w:rsidRDefault="00452D89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11 - 2T.</w:t>
            </w:r>
          </w:p>
        </w:tc>
      </w:tr>
      <w:tr w:rsidR="00452D89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452D89" w:rsidRDefault="00452D89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452D89" w:rsidRDefault="00452D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:rsidR="00452D89" w:rsidRDefault="00452D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472C0" w:rsidRDefault="00452D89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9472C0" w:rsidRDefault="00452D89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452D89" w:rsidRPr="009472C0" w:rsidRDefault="00452D89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452D89" w:rsidRDefault="00452D89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452D89" w:rsidRPr="009472C0" w:rsidRDefault="00452D89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452D89" w:rsidRDefault="00452D89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:rsidR="00452D89" w:rsidRPr="009472C0" w:rsidRDefault="00452D89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452D89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452D89" w:rsidRDefault="00452D89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:rsidR="00452D89" w:rsidRDefault="00452D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452D89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452D89" w:rsidRDefault="00452D89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:rsidR="00452D89" w:rsidRDefault="00452D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452D89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452D89" w:rsidRDefault="00452D89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52D89" w:rsidRDefault="00452D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452D89" w:rsidRDefault="00452D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linile 1, 2, 3 în și din  fir I + II L 804 Fetești  -  Movila</w:t>
            </w:r>
          </w:p>
        </w:tc>
      </w:tr>
      <w:tr w:rsidR="00452D89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00E2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452D89" w:rsidRDefault="00452D89" w:rsidP="00400E2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52D89" w:rsidRDefault="00452D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452D89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F4E4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52D89" w:rsidRDefault="00452D89" w:rsidP="007F4E4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F4E4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52D89" w:rsidRDefault="00452D89" w:rsidP="007F4E4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F4E4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7F4E4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452D89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8604D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52D89" w:rsidRDefault="00452D89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04D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52D89" w:rsidRDefault="00452D89" w:rsidP="008604D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8604D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452D89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8604D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52D89" w:rsidRDefault="00452D89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04D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52D89" w:rsidRDefault="00452D89" w:rsidP="008604D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8604D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452D89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52D89" w:rsidRDefault="00452D89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04D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452D89" w:rsidRDefault="00452D89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452D89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52D89" w:rsidRDefault="00452D89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04D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452D89" w:rsidRDefault="00452D89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452D89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52D89" w:rsidRDefault="00452D89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52D89" w:rsidRDefault="00452D89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52D89" w:rsidRDefault="00452D89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452D89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52D89" w:rsidRDefault="00452D89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:rsidR="00452D89" w:rsidRDefault="00452D89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452D89" w:rsidRDefault="00452D89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:rsidR="00452D89" w:rsidRDefault="00452D89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452D89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52D89" w:rsidRDefault="00452D89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:rsidR="00452D89" w:rsidRDefault="00452D89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:rsidR="00452D89" w:rsidRDefault="00452D89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452D89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52D89" w:rsidRDefault="00452D89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:rsidR="00452D89" w:rsidRDefault="00452D89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:rsidR="00452D89" w:rsidRDefault="00452D89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452D89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52D89" w:rsidRDefault="00452D89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:rsidR="00452D89" w:rsidRDefault="00452D89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45B2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452D89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52D89" w:rsidRDefault="00452D89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52D89" w:rsidRDefault="00452D89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58, 64 </w:t>
            </w:r>
          </w:p>
          <w:p w:rsidR="00452D89" w:rsidRDefault="00452D89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și de la fir I + II linia 800 Fetești - Ramificație Borcea, în și din liniile 6, 7 și 8.</w:t>
            </w:r>
          </w:p>
        </w:tc>
      </w:tr>
      <w:tr w:rsidR="00452D89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68 </w:t>
            </w:r>
          </w:p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452D89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 </w:t>
            </w:r>
          </w:p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452D89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452D89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452D89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452D89" w:rsidRDefault="00452D89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452D89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2D89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2D89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154+810</w:t>
            </w:r>
          </w:p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154+860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Ovidiu</w:t>
            </w:r>
          </w:p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705148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705148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2D89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452D89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452D89" w:rsidRDefault="00452D89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452D89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:rsidR="00452D89" w:rsidRDefault="00452D89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452D89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3B, 35B </w:t>
            </w:r>
          </w:p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452D89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:rsidR="00452D89" w:rsidRDefault="00452D89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452D89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705148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452D89" w:rsidRDefault="00452D89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452D89" w:rsidRDefault="00452D89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:rsidR="00452D89" w:rsidRDefault="00452D89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:rsidR="00452D89" w:rsidRDefault="00452D89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452D89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705148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705148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452D89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452D89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:rsidR="00452D89" w:rsidRDefault="00452D89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452D89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452D89" w:rsidRDefault="00452D89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452D89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452D89" w:rsidRDefault="00452D89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452D89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452D89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452D89" w:rsidRDefault="00452D89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161EA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8D08DE" w:rsidRDefault="00452D89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452D89" w:rsidRDefault="00452D89">
      <w:pPr>
        <w:spacing w:before="40" w:after="40" w:line="192" w:lineRule="auto"/>
        <w:ind w:right="57"/>
        <w:rPr>
          <w:sz w:val="20"/>
          <w:lang w:val="ro-RO"/>
        </w:rPr>
      </w:pPr>
    </w:p>
    <w:p w:rsidR="00452D89" w:rsidRDefault="00452D89" w:rsidP="00C261F4">
      <w:pPr>
        <w:pStyle w:val="Heading1"/>
        <w:spacing w:line="360" w:lineRule="auto"/>
      </w:pPr>
      <w:r>
        <w:t>LINIA 801 B</w:t>
      </w:r>
    </w:p>
    <w:p w:rsidR="00452D89" w:rsidRDefault="00452D89" w:rsidP="00B10E9F">
      <w:pPr>
        <w:pStyle w:val="Heading1"/>
        <w:spacing w:line="360" w:lineRule="auto"/>
        <w:rPr>
          <w:b w:val="0"/>
          <w:bCs w:val="0"/>
          <w:sz w:val="8"/>
        </w:rPr>
      </w:pPr>
      <w:r>
        <w:t>BUCUREŞTI OBOR - PANTELIMON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452D89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56109" w:rsidRDefault="00452D89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452D89" w:rsidRDefault="00452D89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56109" w:rsidRDefault="00452D89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56109" w:rsidRDefault="00452D89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56109" w:rsidRDefault="00452D89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0F1593">
        <w:trPr>
          <w:cantSplit/>
          <w:trHeight w:val="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56109" w:rsidRDefault="00452D89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  <w:p w:rsidR="00452D89" w:rsidRDefault="00452D89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52D89" w:rsidRDefault="00452D89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8 - 12 </w:t>
            </w:r>
          </w:p>
          <w:p w:rsidR="00452D89" w:rsidRDefault="00452D89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452D89" w:rsidRDefault="00452D89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E0E12" w:rsidRDefault="00452D89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E0E1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56109" w:rsidRDefault="00452D89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452D89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56109" w:rsidRDefault="00452D89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925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64F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3E0E12" w:rsidRDefault="00452D89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56109" w:rsidRDefault="00452D89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452D89" w:rsidRDefault="00452D89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1A, 2A, 2B şi 3B.</w:t>
            </w:r>
          </w:p>
        </w:tc>
      </w:tr>
    </w:tbl>
    <w:p w:rsidR="00452D89" w:rsidRDefault="00452D89">
      <w:pPr>
        <w:spacing w:before="40" w:after="40" w:line="192" w:lineRule="auto"/>
        <w:ind w:right="57"/>
        <w:rPr>
          <w:sz w:val="20"/>
          <w:lang w:val="ro-RO"/>
        </w:rPr>
      </w:pPr>
    </w:p>
    <w:p w:rsidR="00452D89" w:rsidRDefault="00452D89" w:rsidP="005011D2">
      <w:pPr>
        <w:pStyle w:val="Heading1"/>
        <w:spacing w:line="360" w:lineRule="auto"/>
      </w:pPr>
      <w:r>
        <w:t>LINIA 802</w:t>
      </w:r>
    </w:p>
    <w:p w:rsidR="00452D89" w:rsidRDefault="00452D89" w:rsidP="009A7564">
      <w:pPr>
        <w:pStyle w:val="Heading1"/>
        <w:spacing w:line="360" w:lineRule="auto"/>
        <w:rPr>
          <w:b w:val="0"/>
          <w:bCs w:val="0"/>
          <w:sz w:val="8"/>
        </w:rPr>
      </w:pPr>
      <w:r>
        <w:t>TITAN SUD - OLTENIŢA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452D89" w:rsidTr="0091255E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18+100</w:t>
            </w:r>
          </w:p>
          <w:p w:rsidR="00452D89" w:rsidRDefault="00452D8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Titan Sud</w:t>
            </w:r>
          </w:p>
          <w:p w:rsidR="00452D89" w:rsidRDefault="00452D89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91255E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A41C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Titan Sud</w:t>
            </w:r>
          </w:p>
          <w:p w:rsidR="00452D89" w:rsidRDefault="00452D89" w:rsidP="00CA41C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91255E">
        <w:trPr>
          <w:cantSplit/>
          <w:trHeight w:val="3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18+800</w:t>
            </w:r>
          </w:p>
          <w:p w:rsidR="00452D89" w:rsidRDefault="00452D8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Titan Sud -</w:t>
            </w:r>
          </w:p>
          <w:p w:rsidR="00452D89" w:rsidRDefault="00452D89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:rsidR="00452D89" w:rsidRDefault="00452D89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91255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452D89" w:rsidRDefault="00452D89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:rsidR="00452D89" w:rsidRDefault="00452D89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91255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452D89" w:rsidRDefault="00452D89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:rsidR="00452D89" w:rsidRDefault="00452D89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452D89" w:rsidRDefault="00452D89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921F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452D89" w:rsidRDefault="00452D89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:rsidR="00452D89" w:rsidRDefault="00452D89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452D89" w:rsidRDefault="00452D8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C0DDB" w:rsidRDefault="00452D89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la liniile 3 şi 4 </w:t>
            </w:r>
          </w:p>
          <w:p w:rsidR="00452D89" w:rsidRPr="00FC0DDB" w:rsidRDefault="00452D89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FC0DDB">
              <w:rPr>
                <w:b/>
                <w:bCs/>
                <w:i/>
                <w:sz w:val="20"/>
                <w:lang w:val="ro-RO"/>
              </w:rPr>
              <w:t>Bucureşti Sud.</w:t>
            </w:r>
          </w:p>
        </w:tc>
      </w:tr>
      <w:tr w:rsidR="00452D89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452D89" w:rsidRDefault="00452D89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:rsidR="00452D89" w:rsidRDefault="00452D89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C0DDB" w:rsidRDefault="00452D89" w:rsidP="00154F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26+650</w:t>
            </w:r>
          </w:p>
          <w:p w:rsidR="00452D89" w:rsidRDefault="00452D8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:rsidR="00452D89" w:rsidRDefault="00452D89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:rsidR="00452D89" w:rsidRDefault="00452D89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semnalizată ca limitare de viteză.</w:t>
            </w:r>
          </w:p>
          <w:p w:rsidR="00452D89" w:rsidRPr="00FC0DDB" w:rsidRDefault="00452D89" w:rsidP="000E58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 şi pentru ambele direcţii.</w:t>
            </w:r>
          </w:p>
        </w:tc>
      </w:tr>
      <w:tr w:rsidR="00452D89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30+490</w:t>
            </w:r>
          </w:p>
          <w:p w:rsidR="00452D89" w:rsidRDefault="00452D8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30+540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:rsidR="00452D89" w:rsidRDefault="00452D89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:rsidR="00452D89" w:rsidRDefault="00452D89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52D89" w:rsidRDefault="00452D89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2000 Hz.</w:t>
            </w:r>
          </w:p>
          <w:p w:rsidR="00452D89" w:rsidRDefault="00452D89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primul vehicul din compunerea trenului.</w:t>
            </w:r>
          </w:p>
        </w:tc>
      </w:tr>
      <w:tr w:rsidR="00452D89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34+000</w:t>
            </w:r>
          </w:p>
          <w:p w:rsidR="00452D89" w:rsidRDefault="00452D8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34+430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:rsidR="00452D89" w:rsidRDefault="00452D89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:rsidR="00452D89" w:rsidRDefault="00452D89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E58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2D89" w:rsidTr="008E4D2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36+500</w:t>
            </w:r>
          </w:p>
          <w:p w:rsidR="00452D89" w:rsidRDefault="00452D8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:rsidR="00452D89" w:rsidRDefault="00452D89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:rsidR="00452D89" w:rsidRDefault="00452D89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52D89" w:rsidRDefault="00452D89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trenului.</w:t>
            </w:r>
          </w:p>
        </w:tc>
      </w:tr>
      <w:tr w:rsidR="00452D89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37+430</w:t>
            </w:r>
          </w:p>
          <w:p w:rsidR="00452D89" w:rsidRDefault="00452D8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:rsidR="00452D89" w:rsidRDefault="00452D89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semnalizată ca limitare de viteză.</w:t>
            </w:r>
          </w:p>
          <w:p w:rsidR="00452D89" w:rsidRDefault="00452D89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 şi pentru ambele direcţii.</w:t>
            </w:r>
          </w:p>
        </w:tc>
      </w:tr>
      <w:tr w:rsidR="00452D89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43+900</w:t>
            </w:r>
          </w:p>
          <w:p w:rsidR="00452D89" w:rsidRDefault="00452D8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</w:t>
            </w:r>
          </w:p>
          <w:p w:rsidR="00452D89" w:rsidRDefault="00452D89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:rsidR="00452D89" w:rsidRDefault="00452D89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2D89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44+900</w:t>
            </w:r>
          </w:p>
          <w:p w:rsidR="00452D89" w:rsidRDefault="00452D8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2278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</w:t>
            </w:r>
          </w:p>
          <w:p w:rsidR="00452D89" w:rsidRDefault="00452D89" w:rsidP="00C2278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:rsidR="00452D89" w:rsidRDefault="00452D89" w:rsidP="00C2278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2D89" w:rsidTr="00CC080C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68+350</w:t>
            </w:r>
          </w:p>
          <w:p w:rsidR="00452D89" w:rsidRDefault="00452D8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Budeşti - </w:t>
            </w:r>
          </w:p>
          <w:p w:rsidR="00452D89" w:rsidRDefault="00452D89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Olteniţa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452D89" w:rsidRDefault="00452D89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trenului.</w:t>
            </w:r>
          </w:p>
        </w:tc>
      </w:tr>
      <w:tr w:rsidR="00452D89" w:rsidTr="002D066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77+100</w:t>
            </w:r>
          </w:p>
          <w:p w:rsidR="00452D89" w:rsidRDefault="00452D8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77+740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Olteniţa </w:t>
            </w:r>
          </w:p>
          <w:p w:rsidR="00452D89" w:rsidRDefault="00452D89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2D89" w:rsidTr="002D066E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Olteniţa</w:t>
            </w:r>
          </w:p>
          <w:p w:rsidR="00452D89" w:rsidRDefault="00452D89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2D066E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932F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Olteniţa</w:t>
            </w:r>
          </w:p>
          <w:p w:rsidR="00452D89" w:rsidRDefault="00452D89" w:rsidP="000932F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932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452D89" w:rsidRDefault="00452D89">
      <w:pPr>
        <w:spacing w:before="40" w:after="40" w:line="192" w:lineRule="auto"/>
        <w:ind w:right="57"/>
        <w:rPr>
          <w:sz w:val="20"/>
          <w:lang w:val="ro-RO"/>
        </w:rPr>
      </w:pPr>
    </w:p>
    <w:p w:rsidR="00452D89" w:rsidRDefault="00452D89" w:rsidP="00FF5C69">
      <w:pPr>
        <w:pStyle w:val="Heading1"/>
        <w:spacing w:line="276" w:lineRule="auto"/>
      </w:pPr>
      <w:r>
        <w:t>LINIA 804</w:t>
      </w:r>
    </w:p>
    <w:p w:rsidR="00452D89" w:rsidRDefault="00452D89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452D89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:rsidR="00452D89" w:rsidRDefault="00452D89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9444C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9444C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36B1D" w:rsidRDefault="00452D89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452D89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Dâmbu - </w:t>
            </w:r>
          </w:p>
          <w:p w:rsidR="00452D89" w:rsidRDefault="00452D89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9444C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9444C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436B1D" w:rsidRDefault="00452D89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452D89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:rsidR="00452D89" w:rsidRDefault="00452D8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9444C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9444C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25A4B" w:rsidRDefault="00452D89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:rsidR="00452D89" w:rsidRDefault="00452D8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2D89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9444C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9444C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452D89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152FB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:rsidR="00452D89" w:rsidRDefault="00452D8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452D89" w:rsidRDefault="00452D8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9444C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9444C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32+569</w:t>
            </w:r>
          </w:p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152FB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452D89" w:rsidRDefault="00452D89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:rsidR="00452D89" w:rsidRDefault="00452D89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:rsidR="00452D89" w:rsidRDefault="00452D89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:rsidR="00452D89" w:rsidRDefault="00452D89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9444C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9444C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152FB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452D89" w:rsidRDefault="00452D89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452D89" w:rsidRDefault="00452D89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:rsidR="00452D89" w:rsidRDefault="00452D89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9444C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:rsidR="00452D89" w:rsidRDefault="00452D89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9444C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2D89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152FB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452D89" w:rsidRDefault="00452D8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:rsidR="00452D89" w:rsidRDefault="00452D89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9444C" w:rsidRDefault="00452D89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9444C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152FB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:rsidR="00452D89" w:rsidRDefault="00452D8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9444C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9444C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452D89" w:rsidRDefault="00452D89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452D89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152FB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:rsidR="00452D89" w:rsidRDefault="00452D8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9444C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9444C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452D89" w:rsidRDefault="00452D8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452D89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:rsidR="00452D89" w:rsidRDefault="00452D8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452D89" w:rsidRDefault="00452D8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:rsidR="00452D89" w:rsidRDefault="00452D8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:rsidR="00452D89" w:rsidRDefault="00452D8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:rsidR="00452D89" w:rsidRDefault="00452D8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9444C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9444C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:rsidR="00452D89" w:rsidRDefault="00452D8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9444C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9444C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152FB" w:rsidRDefault="00452D8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:rsidR="00452D89" w:rsidRDefault="00452D8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9444C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9444C" w:rsidRDefault="00452D8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152FB" w:rsidRDefault="00452D8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452D89" w:rsidRDefault="00452D8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9444C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9444C" w:rsidRDefault="00452D8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452D89" w:rsidRDefault="00452D8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452D89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152FB" w:rsidRDefault="00452D8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452D89" w:rsidRDefault="00452D8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9444C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9444C" w:rsidRDefault="00452D8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452D89" w:rsidRDefault="00452D8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452D89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152FB" w:rsidRDefault="00452D8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452D89" w:rsidRDefault="00452D8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9444C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9444C" w:rsidRDefault="00452D8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452D89" w:rsidRDefault="00452D8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452D89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152FB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452D89" w:rsidRDefault="00452D8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9444C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9444C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52D89" w:rsidRDefault="00452D89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452D89" w:rsidRDefault="00452D89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52D89" w:rsidRDefault="00452D89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452D89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152FB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452D89" w:rsidRDefault="00452D8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9444C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9444C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452D89" w:rsidRDefault="00452D8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452D89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152FB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52D89" w:rsidRDefault="00452D8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:rsidR="00452D89" w:rsidRDefault="00452D8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9444C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9444C" w:rsidRDefault="00452D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2D89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152FB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52D89" w:rsidRDefault="00452D8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:rsidR="00452D89" w:rsidRDefault="00452D8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9444C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452D89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9444C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2D89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152FB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52D89" w:rsidRDefault="00452D8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9444C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452D89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152FB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52D89" w:rsidRDefault="00452D89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52D89" w:rsidRDefault="00452D89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21 - 89</w:t>
            </w:r>
          </w:p>
          <w:p w:rsidR="00452D89" w:rsidRDefault="00452D89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(sch. 21, 39, 45, </w:t>
            </w:r>
          </w:p>
          <w:p w:rsidR="00452D89" w:rsidRDefault="00452D89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9444C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Pr="0045712D" w:rsidRDefault="00452D89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452D89" w:rsidRDefault="00452D89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Fetești - Movila la liniile 11 - 2T.</w:t>
            </w:r>
          </w:p>
        </w:tc>
      </w:tr>
      <w:tr w:rsidR="00452D89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152FB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52D89" w:rsidRDefault="00452D89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52D89" w:rsidRDefault="00452D89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1, 2, 3 în și din fir I + II L804 Fetești - Movila</w:t>
            </w:r>
          </w:p>
        </w:tc>
      </w:tr>
      <w:tr w:rsidR="00452D89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152FB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52D89" w:rsidRDefault="00452D89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52D89" w:rsidRDefault="00452D89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480C7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Molila în și din fir I + II L800 Fetești - Bărăganu</w:t>
            </w:r>
          </w:p>
        </w:tc>
      </w:tr>
      <w:tr w:rsidR="00452D89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152FB" w:rsidRDefault="00452D8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52D89" w:rsidRDefault="00452D89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52D89" w:rsidRDefault="00452D8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 în și din fir I + II L804 Fetești Molila în și din fir I + II L800 Fetești - Bărăganu</w:t>
            </w:r>
          </w:p>
        </w:tc>
      </w:tr>
      <w:tr w:rsidR="00452D89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152FB" w:rsidRDefault="00452D8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52D89" w:rsidRDefault="00452D89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52D89" w:rsidRDefault="00452D8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7, 8 în și din fir I + II L804 Fetești Molila în și din fir I + II L800 Fetești - Bărăganu</w:t>
            </w:r>
          </w:p>
        </w:tc>
      </w:tr>
      <w:tr w:rsidR="00452D89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152FB" w:rsidRDefault="00452D8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52D89" w:rsidRDefault="00452D89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52D89" w:rsidRDefault="00452D8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și de la linia  8 în și din fir </w:t>
            </w:r>
          </w:p>
          <w:p w:rsidR="00452D89" w:rsidRDefault="00452D89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 + II L804 Fetești Molila în și din fir I + II L800 Fetești - Bărăganu</w:t>
            </w:r>
          </w:p>
        </w:tc>
      </w:tr>
      <w:tr w:rsidR="00452D89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152FB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52D89" w:rsidRDefault="00452D89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9444C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452D89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152FB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52D89" w:rsidRDefault="00452D8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9444C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9444C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152FB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52D89" w:rsidRDefault="00452D8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9444C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9444C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452D89" w:rsidRDefault="00452D89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452D89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152FB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52D89" w:rsidRDefault="00452D89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9444C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9444C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452D89" w:rsidRDefault="00452D89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452D89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152FB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52D89" w:rsidRDefault="00452D89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9444C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9444C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452D89" w:rsidRDefault="00452D89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452D89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152FB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52D89" w:rsidRDefault="00452D89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9444C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9444C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452D89" w:rsidRDefault="00452D89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452D89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152FB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52D89" w:rsidRDefault="00452D8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452D89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452D89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9444C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9444C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452D89" w:rsidRDefault="00452D89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452D89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152FB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52D89" w:rsidRDefault="00452D8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452D89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452D89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9444C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9444C" w:rsidRDefault="00452D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452D89" w:rsidRDefault="00452D89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452D89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452D89" w:rsidRDefault="00452D8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152FB" w:rsidRDefault="00452D8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52D89" w:rsidRDefault="00452D89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:rsidR="00452D89" w:rsidRDefault="00452D89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9444C" w:rsidRDefault="00452D8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2D89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152FB" w:rsidRDefault="00452D8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52D89" w:rsidRDefault="00452D89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:rsidR="00452D89" w:rsidRDefault="00452D89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452D89" w:rsidRDefault="00452D8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9444C" w:rsidRDefault="00452D8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2D89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A152FB" w:rsidRDefault="00452D89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52D89" w:rsidRDefault="00452D89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9444C" w:rsidRDefault="00452D89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F9444C" w:rsidRDefault="00452D89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452D89" w:rsidRDefault="00452D89" w:rsidP="00802827">
      <w:pPr>
        <w:spacing w:line="276" w:lineRule="auto"/>
        <w:ind w:right="57"/>
        <w:rPr>
          <w:sz w:val="20"/>
          <w:lang w:val="ro-RO"/>
        </w:rPr>
      </w:pPr>
    </w:p>
    <w:p w:rsidR="00452D89" w:rsidRDefault="00452D89" w:rsidP="00535684">
      <w:pPr>
        <w:pStyle w:val="Heading1"/>
        <w:spacing w:line="360" w:lineRule="auto"/>
      </w:pPr>
      <w:r>
        <w:t>LINIA 807</w:t>
      </w:r>
    </w:p>
    <w:p w:rsidR="00452D89" w:rsidRDefault="00452D89" w:rsidP="00FC1359">
      <w:pPr>
        <w:pStyle w:val="Heading1"/>
        <w:spacing w:line="360" w:lineRule="auto"/>
        <w:rPr>
          <w:b w:val="0"/>
          <w:bCs w:val="0"/>
          <w:sz w:val="8"/>
        </w:rPr>
      </w:pPr>
      <w:r>
        <w:t>SLOBOZIA NOUĂ - SLOBOZIA VECHE - CIULNIŢA - CĂLĂRAŞI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452D89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15+320</w:t>
            </w:r>
          </w:p>
          <w:p w:rsidR="00452D89" w:rsidRDefault="00452D89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345A6" w:rsidRDefault="00452D89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Veche -</w:t>
            </w:r>
          </w:p>
          <w:p w:rsidR="00452D89" w:rsidRDefault="00452D89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345A6" w:rsidRDefault="00452D89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345A6" w:rsidRDefault="00452D89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pentru trenurile care au în compunere două și trei locomotive cuplate.</w:t>
            </w:r>
          </w:p>
          <w:p w:rsidR="00452D89" w:rsidRDefault="00452D89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Este interzisă circulația trenurilor care au în compunere 4 sau mai multe locomotive cuplate.</w:t>
            </w:r>
          </w:p>
          <w:p w:rsidR="00452D89" w:rsidRDefault="00452D89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Este interzisă frânarea și staționarea pe pod km 15+250.</w:t>
            </w:r>
          </w:p>
        </w:tc>
      </w:tr>
      <w:tr w:rsidR="00452D89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  <w:p w:rsidR="00452D89" w:rsidRDefault="00452D89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Sud -</w:t>
            </w:r>
          </w:p>
          <w:p w:rsidR="00452D89" w:rsidRDefault="00452D89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345A6" w:rsidRDefault="00452D89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345A6" w:rsidRDefault="00452D89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2D89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Ciulnița</w:t>
            </w:r>
          </w:p>
          <w:p w:rsidR="00452D89" w:rsidRDefault="00452D89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52D89" w:rsidRDefault="00452D89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3 - 9, </w:t>
            </w:r>
          </w:p>
          <w:p w:rsidR="00452D89" w:rsidRDefault="00452D89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345A6" w:rsidRDefault="00452D89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345A6" w:rsidRDefault="00452D89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și de la linia 3 directă </w:t>
            </w:r>
          </w:p>
          <w:p w:rsidR="00452D89" w:rsidRDefault="00452D89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dinspre/spre </w:t>
            </w:r>
          </w:p>
          <w:p w:rsidR="00452D89" w:rsidRDefault="00452D89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452D89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345A6" w:rsidRDefault="00452D89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452D89" w:rsidRDefault="00452D89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 7, 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345A6" w:rsidRDefault="00452D89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345A6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345A6" w:rsidRDefault="00452D89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345A6" w:rsidRDefault="00452D89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452D89" w:rsidRDefault="00452D89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345A6" w:rsidRDefault="00452D89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0+860</w:t>
            </w:r>
          </w:p>
          <w:p w:rsidR="00452D89" w:rsidRDefault="00452D89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1+806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345A6" w:rsidRDefault="00452D89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C30A6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345A6" w:rsidRDefault="00452D89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Sud</w:t>
            </w:r>
          </w:p>
          <w:p w:rsidR="00452D89" w:rsidRDefault="00452D89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345A6" w:rsidRDefault="00452D89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345A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345A6" w:rsidRDefault="00452D89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452D89" w:rsidRDefault="00452D89">
      <w:pPr>
        <w:spacing w:before="40" w:after="40" w:line="192" w:lineRule="auto"/>
        <w:ind w:right="57"/>
        <w:rPr>
          <w:sz w:val="20"/>
          <w:lang w:val="ro-RO"/>
        </w:rPr>
      </w:pPr>
    </w:p>
    <w:p w:rsidR="00452D89" w:rsidRDefault="00452D89" w:rsidP="00D509E3">
      <w:pPr>
        <w:pStyle w:val="Heading1"/>
        <w:spacing w:line="360" w:lineRule="auto"/>
      </w:pPr>
      <w:r>
        <w:t>LINIA 812</w:t>
      </w:r>
    </w:p>
    <w:p w:rsidR="00452D89" w:rsidRDefault="00452D89" w:rsidP="00AC38B3">
      <w:pPr>
        <w:pStyle w:val="Heading1"/>
        <w:spacing w:line="360" w:lineRule="auto"/>
        <w:rPr>
          <w:b w:val="0"/>
          <w:bCs w:val="0"/>
          <w:sz w:val="8"/>
        </w:rPr>
      </w:pPr>
      <w:r>
        <w:t>MEDGIDIA - TULCEA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452D89" w:rsidTr="009E1B6C">
        <w:trPr>
          <w:cantSplit/>
          <w:trHeight w:val="11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E553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liniile 10, </w:t>
            </w:r>
          </w:p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şi 14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 ieşiri</w:t>
            </w:r>
          </w:p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A7C82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9E1B6C">
        <w:trPr>
          <w:cantSplit/>
          <w:trHeight w:val="7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E553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A7C82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6269AA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E553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4+450</w:t>
            </w:r>
          </w:p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2C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Medgidia –</w:t>
            </w:r>
          </w:p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A7C82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452D89" w:rsidTr="009727BE">
        <w:trPr>
          <w:cantSplit/>
          <w:trHeight w:val="6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E553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13+700</w:t>
            </w:r>
          </w:p>
          <w:p w:rsidR="00452D89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Medgidia –</w:t>
            </w:r>
          </w:p>
          <w:p w:rsidR="00452D89" w:rsidRDefault="00452D89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A7C82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2D89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E553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peste diag.</w:t>
            </w:r>
          </w:p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A7C82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diagonalele 11 – 13 </w:t>
            </w:r>
          </w:p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liniile 3 – 5. </w:t>
            </w:r>
          </w:p>
        </w:tc>
      </w:tr>
      <w:tr w:rsidR="00452D89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E553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452D89" w:rsidRDefault="00452D89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Cap X și </w:t>
            </w:r>
          </w:p>
          <w:p w:rsidR="00452D89" w:rsidRPr="001A61C3" w:rsidRDefault="00452D89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A7C82" w:rsidRDefault="00452D89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452D89" w:rsidRDefault="00452D89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ax stație și Cap Y </w:t>
            </w:r>
          </w:p>
          <w:p w:rsidR="00452D89" w:rsidRDefault="00452D89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este închisă.</w:t>
            </w:r>
          </w:p>
        </w:tc>
      </w:tr>
      <w:tr w:rsidR="00452D89" w:rsidTr="009E1B6C">
        <w:trPr>
          <w:cantSplit/>
          <w:trHeight w:val="7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E553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A7C82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9E1B6C">
        <w:trPr>
          <w:cantSplit/>
          <w:trHeight w:val="1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E553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:rsidR="00452D89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:rsidR="00452D89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A7C82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9E1B6C">
        <w:trPr>
          <w:cantSplit/>
          <w:trHeight w:val="18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E553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452D89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şi </w:t>
            </w:r>
          </w:p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A7C82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axa staţiei la Cap Y linia este închisă.</w:t>
            </w:r>
          </w:p>
        </w:tc>
      </w:tr>
      <w:tr w:rsidR="00452D89" w:rsidTr="00230397">
        <w:trPr>
          <w:cantSplit/>
          <w:trHeight w:val="18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E553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</w:t>
            </w:r>
          </w:p>
          <w:p w:rsidR="00452D89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120 m </w:t>
            </w:r>
          </w:p>
          <w:p w:rsidR="00452D89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17 </w:t>
            </w:r>
          </w:p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Cântar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A7C82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452D89" w:rsidTr="006D3EDC">
        <w:trPr>
          <w:cantSplit/>
          <w:trHeight w:val="1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E553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A7C82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diagonalele 14 – 16 </w:t>
            </w:r>
          </w:p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liniile 5 şi 6. </w:t>
            </w:r>
          </w:p>
        </w:tc>
      </w:tr>
      <w:tr w:rsidR="00452D89" w:rsidTr="006D3EDC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E553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RMK  </w:t>
            </w:r>
          </w:p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1+300</w:t>
            </w:r>
          </w:p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6+675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A7C82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2D89" w:rsidTr="00230397">
        <w:trPr>
          <w:cantSplit/>
          <w:trHeight w:val="9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E553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Linia RMK  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52D89" w:rsidRPr="001A61C3" w:rsidRDefault="00452D89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şi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A7C82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113A52">
        <w:trPr>
          <w:cantSplit/>
          <w:trHeight w:val="22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E553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30+300</w:t>
            </w:r>
          </w:p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2C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 –</w:t>
            </w:r>
          </w:p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Târguşor Dobrogea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A7C82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numai </w:t>
            </w:r>
          </w:p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primul vehicul din compunerea trenului (locomotivă sau vagon).</w:t>
            </w:r>
          </w:p>
        </w:tc>
      </w:tr>
      <w:tr w:rsidR="00452D89" w:rsidTr="00660FD7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E553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Târguşor Dobrogea</w:t>
            </w:r>
          </w:p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A7C82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660F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prin Cap Y.</w:t>
            </w:r>
          </w:p>
        </w:tc>
      </w:tr>
      <w:tr w:rsidR="00452D89" w:rsidTr="009C1356">
        <w:trPr>
          <w:cantSplit/>
          <w:trHeight w:val="4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E553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39+470</w:t>
            </w:r>
          </w:p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39+775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Târguşor Dobrogea -</w:t>
            </w:r>
          </w:p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Cogealac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2792" w:rsidRDefault="00452D89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62792">
              <w:rPr>
                <w:b/>
                <w:bCs/>
                <w:iCs/>
                <w:sz w:val="20"/>
                <w:lang w:val="ro-RO"/>
              </w:rPr>
              <w:t>*Valabil pentru trenurile remorcate cu două și trei locomotive cuplate.</w:t>
            </w:r>
          </w:p>
          <w:p w:rsidR="00452D89" w:rsidRPr="00562792" w:rsidRDefault="00452D89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62792">
              <w:rPr>
                <w:b/>
                <w:bCs/>
                <w:iCs/>
                <w:sz w:val="20"/>
                <w:lang w:val="ro-RO"/>
              </w:rPr>
              <w:t>Este interzisă circulația trenurilor care au  în compunere patru sau mai multe locomotive cuplate.</w:t>
            </w:r>
          </w:p>
          <w:p w:rsidR="00452D89" w:rsidRDefault="00452D89" w:rsidP="009C1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343D04">
        <w:trPr>
          <w:cantSplit/>
          <w:trHeight w:val="92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E553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Cogealac</w:t>
            </w:r>
          </w:p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A7C82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230397">
        <w:trPr>
          <w:cantSplit/>
          <w:trHeight w:val="1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E553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Mihai Viteazu</w:t>
            </w:r>
          </w:p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5</w:t>
            </w:r>
          </w:p>
          <w:p w:rsidR="00452D89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şi </w:t>
            </w:r>
          </w:p>
          <w:p w:rsidR="00452D89" w:rsidRPr="001A61C3" w:rsidRDefault="00452D89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A7C82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schimbătorul</w:t>
            </w:r>
          </w:p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numărul 6 şi schimbătorul numărul 2, linia este închisă.</w:t>
            </w:r>
          </w:p>
        </w:tc>
      </w:tr>
      <w:tr w:rsidR="00452D89" w:rsidTr="008E3FDE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E553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Dobrogei</w:t>
            </w:r>
          </w:p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A7C82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B61092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E553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Dobrogei</w:t>
            </w:r>
          </w:p>
          <w:p w:rsidR="00452D89" w:rsidRDefault="00452D89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rampă</w:t>
            </w:r>
          </w:p>
          <w:p w:rsidR="00452D89" w:rsidRDefault="00452D89" w:rsidP="002D13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7 şi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452D89" w:rsidRPr="001A61C3" w:rsidRDefault="00452D89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A7C82" w:rsidRDefault="00452D89" w:rsidP="007B4C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E553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Babadag</w:t>
            </w:r>
          </w:p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A7C82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E553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107+325</w:t>
            </w:r>
          </w:p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:rsidR="00452D89" w:rsidRDefault="00452D89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A7C82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2D89" w:rsidTr="00467403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E553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110+540</w:t>
            </w:r>
          </w:p>
          <w:p w:rsidR="00452D89" w:rsidRPr="001A61C3" w:rsidRDefault="00452D89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110+640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:rsidR="00452D89" w:rsidRDefault="00452D89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A7C82" w:rsidRDefault="00452D89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674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52D89" w:rsidRDefault="00452D89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doar cu primul vehicul din compunerea trenului (locomotivă sau vagon).</w:t>
            </w:r>
          </w:p>
        </w:tc>
      </w:tr>
      <w:tr w:rsidR="00452D89" w:rsidTr="009815F5">
        <w:trPr>
          <w:cantSplit/>
          <w:trHeight w:val="22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E553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122+275</w:t>
            </w:r>
          </w:p>
          <w:p w:rsidR="00452D89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A7C82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</w:t>
            </w:r>
          </w:p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(locomotivă  sau vagon).</w:t>
            </w:r>
          </w:p>
        </w:tc>
      </w:tr>
      <w:tr w:rsidR="00452D89" w:rsidTr="00412A56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E553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126+750</w:t>
            </w:r>
          </w:p>
          <w:p w:rsidR="00452D89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:rsidR="00452D89" w:rsidRDefault="00452D89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A7C82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2D89" w:rsidTr="00412A56">
        <w:trPr>
          <w:cantSplit/>
          <w:trHeight w:val="8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E553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A7C82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343D04">
        <w:trPr>
          <w:cantSplit/>
          <w:trHeight w:val="19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E553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între axa staţiei </w:t>
            </w:r>
          </w:p>
          <w:p w:rsidR="00452D89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1A61C3">
              <w:rPr>
                <w:b/>
                <w:bCs/>
                <w:sz w:val="20"/>
                <w:lang w:val="ro-RO"/>
              </w:rPr>
              <w:t>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A7C82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Cap X la axa staţiei linia este închisă.</w:t>
            </w:r>
          </w:p>
        </w:tc>
      </w:tr>
      <w:tr w:rsidR="00452D89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E553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7316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A7C82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C7BE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452D89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E553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130+800</w:t>
            </w:r>
          </w:p>
          <w:p w:rsidR="00452D89" w:rsidRPr="001A61C3" w:rsidRDefault="00452D89" w:rsidP="003868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 -</w:t>
            </w:r>
          </w:p>
          <w:p w:rsidR="00452D89" w:rsidRDefault="00452D89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A7C82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2D89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E553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133+000</w:t>
            </w:r>
          </w:p>
          <w:p w:rsidR="00452D89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 -</w:t>
            </w:r>
          </w:p>
          <w:p w:rsidR="00452D89" w:rsidRDefault="00452D89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A7C82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343D04">
        <w:trPr>
          <w:cantSplit/>
          <w:trHeight w:val="1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E553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3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z w:val="20"/>
                <w:lang w:val="ro-RO"/>
              </w:rPr>
              <w:t>/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A7C82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CB0418">
        <w:trPr>
          <w:cantSplit/>
          <w:trHeight w:val="12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E553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52D89" w:rsidRPr="001A61C3" w:rsidRDefault="00452D89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  <w:r>
              <w:rPr>
                <w:b/>
                <w:bCs/>
                <w:spacing w:val="-10"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  <w:lang w:val="ro-RO"/>
              </w:rPr>
              <w:t>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A7C82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18.</w:t>
            </w:r>
          </w:p>
        </w:tc>
      </w:tr>
      <w:tr w:rsidR="00452D89" w:rsidTr="00343D04">
        <w:trPr>
          <w:cantSplit/>
          <w:trHeight w:val="11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E553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52D89" w:rsidRPr="001A61C3" w:rsidRDefault="00452D89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  <w:r>
              <w:rPr>
                <w:b/>
                <w:bCs/>
                <w:spacing w:val="-10"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  <w:lang w:val="ro-RO"/>
              </w:rPr>
              <w:t>3</w:t>
            </w:r>
            <w:r>
              <w:rPr>
                <w:b/>
                <w:bCs/>
                <w:spacing w:val="-10"/>
                <w:sz w:val="20"/>
                <w:lang w:val="ro-RO"/>
              </w:rPr>
              <w:t>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A7C82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şi 18.</w:t>
            </w:r>
          </w:p>
        </w:tc>
      </w:tr>
      <w:tr w:rsidR="00452D89" w:rsidTr="00343D04">
        <w:trPr>
          <w:cantSplit/>
          <w:trHeight w:val="5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E553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A7C82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230397">
        <w:trPr>
          <w:cantSplit/>
          <w:trHeight w:val="6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E553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452D89" w:rsidRDefault="00452D89" w:rsidP="0078028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A7C82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23039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E553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452D89" w:rsidRDefault="00452D89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axul stației în </w:t>
            </w:r>
          </w:p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A7C82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Pr="00F662B5" w:rsidRDefault="00452D89" w:rsidP="00F662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662B5">
              <w:rPr>
                <w:b/>
                <w:bCs/>
                <w:i/>
                <w:sz w:val="20"/>
                <w:lang w:val="ro-RO"/>
              </w:rPr>
              <w:t>Din axul stației în Cap Y linia este închisă.</w:t>
            </w:r>
          </w:p>
        </w:tc>
      </w:tr>
      <w:tr w:rsidR="00452D89" w:rsidTr="00230397">
        <w:trPr>
          <w:cantSplit/>
          <w:trHeight w:val="5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E553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A7C82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230397">
        <w:trPr>
          <w:cantSplit/>
          <w:trHeight w:val="83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E553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18 A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452D89" w:rsidRPr="001A61C3" w:rsidRDefault="00452D89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9 şi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A7C82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FC38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E553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452D89" w:rsidRPr="001A61C3" w:rsidRDefault="00452D89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33</w:t>
            </w:r>
            <w:r>
              <w:rPr>
                <w:b/>
                <w:bCs/>
                <w:sz w:val="20"/>
                <w:lang w:val="ro-RO"/>
              </w:rPr>
              <w:t xml:space="preserve"> şi 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A7C82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52D89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E553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141+350</w:t>
            </w:r>
          </w:p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 -</w:t>
            </w:r>
          </w:p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Oraş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A7C82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2D89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E553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Oraş</w:t>
            </w:r>
          </w:p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A7C82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E553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Oraş</w:t>
            </w:r>
          </w:p>
          <w:p w:rsidR="00452D89" w:rsidRDefault="00452D89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452D89" w:rsidRPr="001A61C3" w:rsidRDefault="00452D89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A7C82" w:rsidRDefault="00452D89" w:rsidP="00BC57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343D04">
        <w:trPr>
          <w:cantSplit/>
          <w:trHeight w:val="9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E5534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Tulcea Oraş </w:t>
            </w:r>
          </w:p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452D89" w:rsidRDefault="00452D89" w:rsidP="008D6A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și 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6A7C82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61C3" w:rsidRDefault="00452D89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772CB4" w:rsidRDefault="00452D89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452D89" w:rsidRDefault="00452D89">
      <w:pPr>
        <w:spacing w:before="40" w:after="40" w:line="192" w:lineRule="auto"/>
        <w:ind w:right="57"/>
        <w:rPr>
          <w:sz w:val="20"/>
          <w:lang w:val="ro-RO"/>
        </w:rPr>
      </w:pPr>
    </w:p>
    <w:p w:rsidR="00452D89" w:rsidRDefault="00452D89" w:rsidP="00672C80">
      <w:pPr>
        <w:pStyle w:val="Heading1"/>
        <w:spacing w:line="360" w:lineRule="auto"/>
      </w:pPr>
      <w:r>
        <w:t>LINIA 813</w:t>
      </w:r>
    </w:p>
    <w:p w:rsidR="00452D89" w:rsidRDefault="00452D89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452D89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452D89" w:rsidRDefault="00452D89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452D89" w:rsidRDefault="00452D89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452D89" w:rsidRDefault="00452D89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452D89" w:rsidRPr="00285047" w:rsidRDefault="00452D89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452D89" w:rsidRDefault="00452D8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452D89" w:rsidRDefault="00452D89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452D89" w:rsidRDefault="00452D89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:rsidR="00452D89" w:rsidRDefault="00452D89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sch. 44 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7 și 8, si linia DEU Constanța Oraș</w:t>
            </w:r>
          </w:p>
        </w:tc>
      </w:tr>
      <w:tr w:rsidR="00452D89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452D89" w:rsidRDefault="00452D8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:rsidR="00452D89" w:rsidRDefault="00452D89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diag.</w:t>
            </w:r>
          </w:p>
          <w:p w:rsidR="00452D89" w:rsidRDefault="00452D89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452D89" w:rsidRDefault="00452D8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Ramificaţie </w:t>
            </w:r>
          </w:p>
          <w:p w:rsidR="00452D89" w:rsidRDefault="00452D8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A0BE2" w:rsidRDefault="00452D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între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</w:p>
          <w:p w:rsidR="00452D89" w:rsidRPr="001A0BE2" w:rsidRDefault="00452D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26 şi 28 </w:t>
            </w:r>
          </w:p>
          <w:p w:rsidR="00452D89" w:rsidRPr="001A0BE2" w:rsidRDefault="00452D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:rsidR="00452D89" w:rsidRPr="00564F54" w:rsidRDefault="00452D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peste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26 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452D89" w:rsidRDefault="00452D8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</w:t>
            </w:r>
          </w:p>
          <w:p w:rsidR="00452D89" w:rsidRDefault="00452D8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peste </w:t>
            </w:r>
          </w:p>
          <w:p w:rsidR="00452D89" w:rsidRDefault="00452D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sch. 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4 </w:t>
            </w:r>
          </w:p>
          <w:p w:rsidR="00452D89" w:rsidRPr="00DD369C" w:rsidRDefault="00452D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 firul III 813 în firul II 814.</w:t>
            </w:r>
          </w:p>
        </w:tc>
      </w:tr>
      <w:tr w:rsidR="00452D89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452D89" w:rsidRDefault="00452D8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52D89" w:rsidRDefault="00452D8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 813.</w:t>
            </w:r>
          </w:p>
        </w:tc>
      </w:tr>
      <w:tr w:rsidR="00452D89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452D89" w:rsidRDefault="00452D8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52D89" w:rsidRDefault="00452D8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452D89" w:rsidRDefault="00452D8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trecerea de pe firul I pe firul II şi invers. </w:t>
            </w:r>
          </w:p>
        </w:tc>
      </w:tr>
      <w:tr w:rsidR="00452D89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452D89" w:rsidRDefault="00452D8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52D89" w:rsidRDefault="00452D8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452D89" w:rsidRDefault="00452D8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II.</w:t>
            </w:r>
          </w:p>
        </w:tc>
      </w:tr>
      <w:tr w:rsidR="00452D89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452D89" w:rsidRDefault="00452D8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52D89" w:rsidRDefault="00452D8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452D89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229+700</w:t>
            </w:r>
          </w:p>
          <w:p w:rsidR="00452D89" w:rsidRDefault="00452D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229+800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452D89" w:rsidRDefault="00452D8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452D89" w:rsidRDefault="00452D8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452D89" w:rsidRDefault="00452D8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13 </w:t>
            </w:r>
          </w:p>
          <w:p w:rsidR="00452D89" w:rsidRDefault="00452D8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OIL TERMINAL.</w:t>
            </w:r>
          </w:p>
        </w:tc>
      </w:tr>
      <w:tr w:rsidR="00452D89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452D89" w:rsidRDefault="00452D8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452D89" w:rsidRDefault="00452D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452D89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452D89" w:rsidRDefault="00452D8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452D89" w:rsidRDefault="00452D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452D89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452D89" w:rsidRDefault="00452D8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:rsidR="00452D89" w:rsidRDefault="00452D8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452D89" w:rsidRDefault="00452D8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:rsidR="00452D89" w:rsidRDefault="00452D8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452D89" w:rsidRDefault="00452D8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452D89" w:rsidRDefault="00452D8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52D89" w:rsidRDefault="00452D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şi 7.</w:t>
            </w:r>
          </w:p>
        </w:tc>
      </w:tr>
      <w:tr w:rsidR="00452D89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:rsidR="00452D89" w:rsidRDefault="00452D8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452D89" w:rsidRDefault="00452D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452D89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:rsidR="00452D89" w:rsidRDefault="00452D8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52D89" w:rsidRDefault="00452D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452D89" w:rsidRDefault="00452D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II 813 la </w:t>
            </w:r>
          </w:p>
          <w:p w:rsidR="00452D89" w:rsidRPr="00CB3CD0" w:rsidRDefault="00452D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liniile 4 -7 </w:t>
            </w:r>
            <w:r>
              <w:rPr>
                <w:b/>
                <w:bCs/>
                <w:i/>
                <w:sz w:val="20"/>
                <w:lang w:val="ro-RO"/>
              </w:rPr>
              <w:t>s</w:t>
            </w:r>
            <w:r w:rsidRPr="00175D9D">
              <w:rPr>
                <w:b/>
                <w:bCs/>
                <w:i/>
                <w:sz w:val="20"/>
                <w:lang w:val="ro-RO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452D89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452D89" w:rsidRDefault="00452D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Agigea Nord - </w:t>
            </w:r>
          </w:p>
          <w:p w:rsidR="00452D89" w:rsidRDefault="00452D8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Constanța Port Zona C</w:t>
            </w:r>
          </w:p>
          <w:p w:rsidR="00452D89" w:rsidRDefault="00452D8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452D89" w:rsidRDefault="00452D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Port</w:t>
            </w:r>
          </w:p>
          <w:p w:rsidR="00452D89" w:rsidRDefault="00452D8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:rsidR="00452D89" w:rsidRDefault="00452D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 -</w:t>
            </w:r>
          </w:p>
          <w:p w:rsidR="00452D89" w:rsidRDefault="00452D8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:rsidR="00452D89" w:rsidRDefault="00452D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234+000</w:t>
            </w:r>
          </w:p>
          <w:p w:rsidR="00452D89" w:rsidRDefault="00452D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452D89" w:rsidRDefault="00452D8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452D89" w:rsidRDefault="00452D8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452D89" w:rsidRDefault="00452D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 / 11 </w:t>
            </w:r>
          </w:p>
          <w:p w:rsidR="00452D89" w:rsidRDefault="00452D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din st. Agigea Nord pe firul II 813 spre staţia Ferry - Boat.</w:t>
            </w:r>
          </w:p>
        </w:tc>
      </w:tr>
      <w:tr w:rsidR="00452D89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452D89" w:rsidRDefault="00452D8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52D89" w:rsidRDefault="00452D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813 spre staţia </w:t>
            </w:r>
          </w:p>
          <w:p w:rsidR="00452D89" w:rsidRDefault="00452D8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- Boat.</w:t>
            </w:r>
          </w:p>
        </w:tc>
      </w:tr>
      <w:tr w:rsidR="00452D89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52D89" w:rsidRDefault="00452D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245+070</w:t>
            </w:r>
          </w:p>
          <w:p w:rsidR="00452D89" w:rsidRDefault="00452D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:rsidR="00452D89" w:rsidRDefault="00452D8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452D89" w:rsidRDefault="00452D8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pentru primul vehicul din compunerea trenului (locomotivă sau vagon).</w:t>
            </w:r>
          </w:p>
        </w:tc>
      </w:tr>
      <w:tr w:rsidR="00452D89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248+900</w:t>
            </w:r>
          </w:p>
          <w:p w:rsidR="00452D89" w:rsidRDefault="00452D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:rsidR="00452D89" w:rsidRDefault="00452D89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250+500</w:t>
            </w:r>
          </w:p>
          <w:p w:rsidR="00452D89" w:rsidRDefault="00452D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:rsidR="00452D89" w:rsidRDefault="00452D8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52D89" w:rsidRDefault="00452D8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 trenului (locomotivă sau vagon).</w:t>
            </w:r>
          </w:p>
        </w:tc>
      </w:tr>
      <w:tr w:rsidR="00452D89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:rsidR="00452D89" w:rsidRDefault="00452D8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452D89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Neptun</w:t>
            </w:r>
          </w:p>
          <w:p w:rsidR="00452D89" w:rsidRDefault="00452D8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52D89" w:rsidRDefault="00452D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</w:tc>
      </w:tr>
      <w:tr w:rsidR="00452D89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265+750</w:t>
            </w:r>
          </w:p>
          <w:p w:rsidR="00452D89" w:rsidRDefault="00452D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266+100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1060A5" w:rsidRDefault="00452D8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Costinești - Mangalia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:rsidR="00452D89" w:rsidRDefault="00452D8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6 </w:t>
            </w:r>
          </w:p>
          <w:p w:rsidR="00452D89" w:rsidRDefault="00452D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452D89" w:rsidRDefault="00452D8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8 - 10.</w:t>
            </w:r>
          </w:p>
        </w:tc>
      </w:tr>
      <w:tr w:rsidR="00452D89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:rsidR="00452D89" w:rsidRDefault="00452D8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64F54" w:rsidRDefault="00452D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452D89" w:rsidRPr="00237377" w:rsidRDefault="00452D89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452D89" w:rsidRDefault="00452D89" w:rsidP="00D96D74">
      <w:pPr>
        <w:pStyle w:val="Heading1"/>
        <w:spacing w:line="360" w:lineRule="auto"/>
      </w:pPr>
      <w:r>
        <w:t>LINIA 813 A</w:t>
      </w:r>
    </w:p>
    <w:p w:rsidR="00452D89" w:rsidRDefault="00452D89" w:rsidP="00E13613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AGIGEA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452D89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452D89" w:rsidRDefault="00452D89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230A0" w:rsidRDefault="00452D89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230A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 -</w:t>
            </w:r>
          </w:p>
          <w:p w:rsidR="00452D89" w:rsidRDefault="00452D89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Sud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033AC" w:rsidRDefault="00452D89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033AC" w:rsidRDefault="00452D89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1+000</w:t>
            </w:r>
          </w:p>
          <w:p w:rsidR="00452D89" w:rsidRDefault="00452D89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230A0" w:rsidRDefault="00452D89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230A0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Sud</w:t>
            </w:r>
          </w:p>
          <w:p w:rsidR="00452D89" w:rsidRDefault="00452D89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452D89" w:rsidRDefault="00452D89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schimbătorul numărul 1 </w:t>
            </w:r>
          </w:p>
          <w:p w:rsidR="00452D89" w:rsidRDefault="00452D89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schimbătorul numărul FN 15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033AC" w:rsidRDefault="00452D89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033AC" w:rsidRDefault="00452D89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230A0" w:rsidRDefault="00452D89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Sud</w:t>
            </w:r>
          </w:p>
          <w:p w:rsidR="00452D89" w:rsidRDefault="00452D89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033AC" w:rsidRDefault="00452D89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033A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9033AC" w:rsidRDefault="00452D89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452D89" w:rsidRDefault="00452D89">
      <w:pPr>
        <w:spacing w:before="40" w:after="40" w:line="192" w:lineRule="auto"/>
        <w:ind w:right="57"/>
        <w:rPr>
          <w:sz w:val="20"/>
          <w:lang w:val="ro-RO"/>
        </w:rPr>
      </w:pPr>
    </w:p>
    <w:p w:rsidR="00452D89" w:rsidRDefault="00452D89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:rsidR="00452D89" w:rsidRDefault="00452D89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452D89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B6917" w:rsidRDefault="00452D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52D89" w:rsidRDefault="00452D89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A6824" w:rsidRDefault="00452D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B6917" w:rsidRDefault="00452D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52D89" w:rsidRDefault="00452D89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452D89" w:rsidRDefault="00452D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A6824" w:rsidRDefault="00452D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B6917" w:rsidRDefault="00452D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52D89" w:rsidRDefault="00452D89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:rsidR="00452D89" w:rsidRDefault="00452D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A6824" w:rsidRDefault="00452D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B6917" w:rsidRDefault="00452D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52D89" w:rsidRDefault="00452D89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A6824" w:rsidRDefault="00452D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452D89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B6917" w:rsidRDefault="00452D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52D89" w:rsidRDefault="00452D89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452D89" w:rsidRDefault="00452D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A6824" w:rsidRDefault="00452D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B6917" w:rsidRDefault="00452D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52D89" w:rsidRDefault="00452D89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A6824" w:rsidRDefault="00452D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Pr="00C87E63" w:rsidRDefault="00452D8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:rsidR="00452D89" w:rsidRPr="00C87E63" w:rsidRDefault="00452D89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452D89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B6917" w:rsidRDefault="00452D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52D89" w:rsidRDefault="00452D89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452D89" w:rsidRDefault="00452D89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52D89" w:rsidRDefault="00452D89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A6824" w:rsidRDefault="00452D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B6917" w:rsidRDefault="00452D8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52D89" w:rsidRDefault="00452D89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52D89" w:rsidRDefault="00452D89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A6824" w:rsidRDefault="00452D8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452D89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B6917" w:rsidRDefault="00452D8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52D89" w:rsidRDefault="00452D89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A6824" w:rsidRDefault="00452D8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452D89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:rsidR="00452D89" w:rsidRDefault="00452D8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B6917" w:rsidRDefault="00452D8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:rsidR="00452D89" w:rsidRDefault="00452D89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452D89" w:rsidRDefault="00452D89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:rsidR="00452D89" w:rsidRDefault="00452D8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A6824" w:rsidRDefault="00452D8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B6917" w:rsidRDefault="00452D8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452D89" w:rsidRDefault="00452D89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:rsidR="00452D89" w:rsidRPr="00810F5B" w:rsidRDefault="00452D89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57C88" w:rsidRDefault="00452D8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A6824" w:rsidRDefault="00452D8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452D89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B6917" w:rsidRDefault="00452D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452D89" w:rsidRDefault="00452D89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 -</w:t>
            </w:r>
          </w:p>
          <w:p w:rsidR="00452D89" w:rsidRDefault="00452D89" w:rsidP="007A71CD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Constanţa Port 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:rsidR="00452D89" w:rsidRDefault="00452D89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directă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A6824" w:rsidRDefault="00452D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st. Constanța Port B </w:t>
            </w:r>
          </w:p>
          <w:p w:rsidR="00452D89" w:rsidRDefault="00452D89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firul II linia 814.</w:t>
            </w:r>
          </w:p>
        </w:tc>
      </w:tr>
      <w:tr w:rsidR="00452D89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B6917" w:rsidRDefault="00452D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57C88" w:rsidRDefault="00452D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A6824" w:rsidRDefault="00452D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Pr="00D83307" w:rsidRDefault="00452D89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452D89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B6917" w:rsidRDefault="00452D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:rsidR="00452D89" w:rsidRDefault="00452D89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A6824" w:rsidRDefault="00452D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B6917" w:rsidRDefault="00452D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452D89" w:rsidRDefault="00452D89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57C88" w:rsidRDefault="00452D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A6824" w:rsidRDefault="00452D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B6917" w:rsidRDefault="00452D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452D89" w:rsidRPr="006315B8" w:rsidRDefault="00452D89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57C88" w:rsidRDefault="00452D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A6824" w:rsidRDefault="00452D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6F58D1">
        <w:trPr>
          <w:cantSplit/>
          <w:trHeight w:val="9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B6917" w:rsidRDefault="00452D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52D89" w:rsidRDefault="00452D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557C88" w:rsidRDefault="00452D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57C8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2A6824" w:rsidRDefault="00452D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3M - 11M, Grupa VB şi la liniile 1Z, 2Z și 3 - 9 Grupa VA.</w:t>
            </w:r>
          </w:p>
        </w:tc>
      </w:tr>
    </w:tbl>
    <w:p w:rsidR="00452D89" w:rsidRDefault="00452D89">
      <w:pPr>
        <w:tabs>
          <w:tab w:val="left" w:pos="3183"/>
        </w:tabs>
        <w:rPr>
          <w:sz w:val="20"/>
          <w:lang w:val="ro-RO"/>
        </w:rPr>
      </w:pPr>
    </w:p>
    <w:p w:rsidR="00452D89" w:rsidRDefault="00452D89" w:rsidP="00445244">
      <w:pPr>
        <w:pStyle w:val="Heading1"/>
        <w:spacing w:line="24" w:lineRule="atLeast"/>
      </w:pPr>
      <w:r>
        <w:t>LINIA 818</w:t>
      </w:r>
    </w:p>
    <w:p w:rsidR="00452D89" w:rsidRDefault="00452D89" w:rsidP="00445244">
      <w:pPr>
        <w:pStyle w:val="Heading1"/>
        <w:spacing w:line="24" w:lineRule="atLeast"/>
        <w:rPr>
          <w:b w:val="0"/>
          <w:bCs w:val="0"/>
          <w:sz w:val="8"/>
        </w:rPr>
      </w:pPr>
      <w:r>
        <w:t>PALAS - CONSTANŢA MĂRFURI - NĂVODARI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452D89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54142" w:rsidRDefault="00452D8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Oraș</w:t>
            </w:r>
          </w:p>
          <w:p w:rsidR="00452D89" w:rsidRDefault="00452D89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:rsidR="00452D89" w:rsidRDefault="00452D89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:rsidR="00452D89" w:rsidRDefault="00452D8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54142" w:rsidRDefault="00452D8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452D89" w:rsidRDefault="00452D89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firul III în direcția Palas sau Constanța Mărfuri.</w:t>
            </w:r>
          </w:p>
        </w:tc>
      </w:tr>
      <w:tr w:rsidR="00452D89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54142" w:rsidRDefault="00452D8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52D89" w:rsidRDefault="00452D89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54142" w:rsidRDefault="00452D8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54142" w:rsidRDefault="00452D8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52D89" w:rsidRDefault="00452D89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700 m</w:t>
            </w:r>
          </w:p>
          <w:p w:rsidR="00452D89" w:rsidRDefault="00452D8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:rsidR="00452D89" w:rsidRDefault="00452D8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54142" w:rsidRDefault="00452D8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54142" w:rsidRDefault="00452D8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52D89" w:rsidRDefault="00452D89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35B</w:t>
            </w:r>
          </w:p>
          <w:p w:rsidR="00452D89" w:rsidRDefault="00452D8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52D89" w:rsidRDefault="00452D8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54142" w:rsidRDefault="00452D8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54142" w:rsidRDefault="00452D8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52D89" w:rsidRDefault="00452D89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452D89" w:rsidRDefault="00452D8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54142" w:rsidRDefault="00452D8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54142" w:rsidRDefault="00452D8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52D89" w:rsidRDefault="00452D89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452D89" w:rsidRDefault="00452D89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54142" w:rsidRDefault="00452D8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54142" w:rsidRDefault="00452D8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452D89" w:rsidRDefault="00452D89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A, 2 A.</w:t>
            </w:r>
          </w:p>
        </w:tc>
      </w:tr>
      <w:tr w:rsidR="00452D89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54142" w:rsidRDefault="00452D8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52D89" w:rsidRDefault="00452D89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452D89" w:rsidRDefault="00452D89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54142" w:rsidRDefault="00452D8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52D89" w:rsidRDefault="00452D89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52D89" w:rsidRDefault="00452D89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452D89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54142" w:rsidRDefault="00452D8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52D89" w:rsidRDefault="00452D89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452D89" w:rsidRDefault="00452D89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54142" w:rsidRDefault="00452D8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0+600</w:t>
            </w:r>
          </w:p>
          <w:p w:rsidR="00452D89" w:rsidRDefault="00452D8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54142" w:rsidRDefault="00452D8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:rsidR="00452D89" w:rsidRDefault="00452D89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54142" w:rsidRDefault="00452D8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52D89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54142" w:rsidRDefault="00452D8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Mărfuri</w:t>
            </w:r>
          </w:p>
          <w:p w:rsidR="00452D89" w:rsidRDefault="00452D89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54142" w:rsidRDefault="00452D8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54142" w:rsidRDefault="00452D8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54142" w:rsidRDefault="00452D8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Mărfuri</w:t>
            </w:r>
          </w:p>
          <w:p w:rsidR="00452D89" w:rsidRDefault="00452D89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54142" w:rsidRDefault="00452D8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54142" w:rsidRDefault="00452D8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52D89" w:rsidTr="00134655">
        <w:trPr>
          <w:cantSplit/>
          <w:trHeight w:val="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54142" w:rsidRDefault="00452D8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 –</w:t>
            </w:r>
          </w:p>
          <w:p w:rsidR="00452D89" w:rsidRDefault="00452D89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54142" w:rsidRDefault="00452D8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12+400</w:t>
            </w:r>
          </w:p>
          <w:p w:rsidR="00452D89" w:rsidRDefault="00452D8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54142" w:rsidRDefault="00452D8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52D89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E5534B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54142" w:rsidRDefault="00452D8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 –</w:t>
            </w:r>
          </w:p>
          <w:p w:rsidR="00452D89" w:rsidRDefault="00452D89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Năvodari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54142" w:rsidRDefault="00452D8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Default="00452D8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22+300</w:t>
            </w:r>
          </w:p>
          <w:p w:rsidR="00452D89" w:rsidRDefault="00452D89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23+805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D89" w:rsidRPr="00E54142" w:rsidRDefault="00452D89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2D89" w:rsidRDefault="00452D89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452D89" w:rsidRDefault="00452D89" w:rsidP="00445244">
      <w:pPr>
        <w:spacing w:before="40" w:after="40" w:line="24" w:lineRule="atLeast"/>
        <w:ind w:right="57"/>
        <w:rPr>
          <w:sz w:val="20"/>
          <w:lang w:val="ro-RO"/>
        </w:rPr>
      </w:pPr>
    </w:p>
    <w:p w:rsidR="00452D89" w:rsidRDefault="00452D8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E8166C" w:rsidRDefault="00E8166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E8166C" w:rsidRDefault="00E8166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E8166C" w:rsidRPr="00C21F42" w:rsidRDefault="00E8166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52D89" w:rsidRPr="00C21F42" w:rsidRDefault="00452D8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452D89" w:rsidRPr="00C21F42" w:rsidRDefault="00452D8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452D89" w:rsidRPr="00C21F42" w:rsidRDefault="00452D89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452D89" w:rsidRDefault="00452D89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452D89" w:rsidRPr="00C21F42" w:rsidRDefault="00452D89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452D89" w:rsidRPr="00C21F42" w:rsidRDefault="00452D89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452D89" w:rsidRPr="00C21F42" w:rsidRDefault="00452D89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452D89" w:rsidRPr="00C21F42" w:rsidRDefault="00452D89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FB37F1" w:rsidRPr="006D3185" w:rsidRDefault="00FB37F1" w:rsidP="006D3185"/>
    <w:sectPr w:rsidR="00FB37F1" w:rsidRPr="006D3185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34B" w:rsidRDefault="00E5534B">
      <w:r>
        <w:separator/>
      </w:r>
    </w:p>
  </w:endnote>
  <w:endnote w:type="continuationSeparator" w:id="0">
    <w:p w:rsidR="00E5534B" w:rsidRDefault="00E55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34B" w:rsidRDefault="00E5534B">
      <w:r>
        <w:separator/>
      </w:r>
    </w:p>
  </w:footnote>
  <w:footnote w:type="continuationSeparator" w:id="0">
    <w:p w:rsidR="00E5534B" w:rsidRDefault="00E553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2170D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27E7">
      <w:rPr>
        <w:rStyle w:val="PageNumber"/>
        <w:noProof/>
      </w:rPr>
      <w:t>76</w:t>
    </w:r>
    <w:r>
      <w:rPr>
        <w:rStyle w:val="PageNumber"/>
      </w:rPr>
      <w:fldChar w:fldCharType="end"/>
    </w:r>
  </w:p>
  <w:p w:rsidR="006F5073" w:rsidRDefault="00D22484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0626F4">
      <w:rPr>
        <w:b/>
        <w:bCs/>
        <w:i/>
        <w:iCs/>
        <w:sz w:val="22"/>
      </w:rPr>
      <w:t>decada 11-20 ianuarie 2025</w:t>
    </w:r>
  </w:p>
  <w:p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3E6C71">
      <w:rPr>
        <w:rStyle w:val="PageNumber"/>
        <w:b/>
        <w:bCs/>
      </w:rPr>
      <w:t>BUCURESTI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2170D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27E7">
      <w:rPr>
        <w:rStyle w:val="PageNumber"/>
        <w:noProof/>
      </w:rPr>
      <w:t>75</w:t>
    </w:r>
    <w:r>
      <w:rPr>
        <w:rStyle w:val="PageNumber"/>
      </w:rPr>
      <w:fldChar w:fldCharType="end"/>
    </w:r>
  </w:p>
  <w:p w:rsidR="00004110" w:rsidRPr="00A048AC" w:rsidRDefault="00D22484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0626F4">
      <w:rPr>
        <w:b/>
        <w:bCs/>
        <w:i/>
        <w:iCs/>
        <w:sz w:val="22"/>
      </w:rPr>
      <w:t>decada 11-20 ianuarie 2025</w:t>
    </w:r>
  </w:p>
  <w:p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3E6C71">
      <w:rPr>
        <w:rStyle w:val="PageNumber"/>
        <w:b/>
        <w:bCs/>
      </w:rPr>
      <w:t>BUCURESTI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6F5073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ED5"/>
    <w:multiLevelType w:val="hybridMultilevel"/>
    <w:tmpl w:val="2C40158A"/>
    <w:lvl w:ilvl="0" w:tplc="2086F8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CD734E"/>
    <w:multiLevelType w:val="hybridMultilevel"/>
    <w:tmpl w:val="AFA0278E"/>
    <w:lvl w:ilvl="0" w:tplc="7640DB0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">
    <w:nsid w:val="011E034A"/>
    <w:multiLevelType w:val="hybridMultilevel"/>
    <w:tmpl w:val="914EEC8C"/>
    <w:lvl w:ilvl="0" w:tplc="A8A2DA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013F3"/>
    <w:multiLevelType w:val="hybridMultilevel"/>
    <w:tmpl w:val="7BE46D14"/>
    <w:lvl w:ilvl="0" w:tplc="AF8067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>
    <w:nsid w:val="05511201"/>
    <w:multiLevelType w:val="hybridMultilevel"/>
    <w:tmpl w:val="E498266C"/>
    <w:lvl w:ilvl="0" w:tplc="9FBC5FC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">
    <w:nsid w:val="05566613"/>
    <w:multiLevelType w:val="hybridMultilevel"/>
    <w:tmpl w:val="65CCD1E4"/>
    <w:lvl w:ilvl="0" w:tplc="9FBC5FC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62B4DD0"/>
    <w:multiLevelType w:val="hybridMultilevel"/>
    <w:tmpl w:val="F1E0D21E"/>
    <w:lvl w:ilvl="0" w:tplc="145AFE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68F58FA"/>
    <w:multiLevelType w:val="hybridMultilevel"/>
    <w:tmpl w:val="901E408A"/>
    <w:lvl w:ilvl="0" w:tplc="36BE852A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B878BE"/>
    <w:multiLevelType w:val="hybridMultilevel"/>
    <w:tmpl w:val="6ED455AE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>
    <w:nsid w:val="0B074EEC"/>
    <w:multiLevelType w:val="hybridMultilevel"/>
    <w:tmpl w:val="E3141F54"/>
    <w:lvl w:ilvl="0" w:tplc="9FBC5FC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3">
    <w:nsid w:val="0BCA7584"/>
    <w:multiLevelType w:val="hybridMultilevel"/>
    <w:tmpl w:val="463AB2E8"/>
    <w:lvl w:ilvl="0" w:tplc="9FBC5FC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4">
    <w:nsid w:val="0DDA17EB"/>
    <w:multiLevelType w:val="hybridMultilevel"/>
    <w:tmpl w:val="FF14430C"/>
    <w:lvl w:ilvl="0" w:tplc="7DFCB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5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6">
    <w:nsid w:val="0F4D2BA3"/>
    <w:multiLevelType w:val="hybridMultilevel"/>
    <w:tmpl w:val="98DCD6A8"/>
    <w:lvl w:ilvl="0" w:tplc="9FBC5FC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7">
    <w:nsid w:val="100554FD"/>
    <w:multiLevelType w:val="hybridMultilevel"/>
    <w:tmpl w:val="37AACD08"/>
    <w:lvl w:ilvl="0" w:tplc="9E7A598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3A848DD"/>
    <w:multiLevelType w:val="hybridMultilevel"/>
    <w:tmpl w:val="24A413C6"/>
    <w:lvl w:ilvl="0" w:tplc="C12AFDC2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1">
    <w:nsid w:val="16060BCA"/>
    <w:multiLevelType w:val="hybridMultilevel"/>
    <w:tmpl w:val="0F8A8EB4"/>
    <w:lvl w:ilvl="0" w:tplc="9FBC5FC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2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9AA514C"/>
    <w:multiLevelType w:val="hybridMultilevel"/>
    <w:tmpl w:val="86644EDE"/>
    <w:lvl w:ilvl="0" w:tplc="FCC2364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AD51D96"/>
    <w:multiLevelType w:val="hybridMultilevel"/>
    <w:tmpl w:val="150A7C58"/>
    <w:lvl w:ilvl="0" w:tplc="2B3C13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C6F05D2"/>
    <w:multiLevelType w:val="hybridMultilevel"/>
    <w:tmpl w:val="CD74625E"/>
    <w:lvl w:ilvl="0" w:tplc="9FBC5FC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9">
    <w:nsid w:val="1DA9101D"/>
    <w:multiLevelType w:val="hybridMultilevel"/>
    <w:tmpl w:val="5BD67C22"/>
    <w:lvl w:ilvl="0" w:tplc="C63A53B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>
    <w:nsid w:val="22182B65"/>
    <w:multiLevelType w:val="hybridMultilevel"/>
    <w:tmpl w:val="74704ED4"/>
    <w:lvl w:ilvl="0" w:tplc="D7B82B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2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3">
    <w:nsid w:val="2CD814E5"/>
    <w:multiLevelType w:val="hybridMultilevel"/>
    <w:tmpl w:val="8438ED88"/>
    <w:lvl w:ilvl="0" w:tplc="9FBC5FC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4">
    <w:nsid w:val="2F12086A"/>
    <w:multiLevelType w:val="hybridMultilevel"/>
    <w:tmpl w:val="7B587CCC"/>
    <w:lvl w:ilvl="0" w:tplc="C372945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5">
    <w:nsid w:val="30433702"/>
    <w:multiLevelType w:val="hybridMultilevel"/>
    <w:tmpl w:val="8B70E5F8"/>
    <w:lvl w:ilvl="0" w:tplc="3A8A50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4240A8E"/>
    <w:multiLevelType w:val="hybridMultilevel"/>
    <w:tmpl w:val="525867EE"/>
    <w:lvl w:ilvl="0" w:tplc="9FBC5FC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7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B5F6E85"/>
    <w:multiLevelType w:val="hybridMultilevel"/>
    <w:tmpl w:val="E1A4FE52"/>
    <w:lvl w:ilvl="0" w:tplc="6AA0054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9">
    <w:nsid w:val="3E0B6E02"/>
    <w:multiLevelType w:val="hybridMultilevel"/>
    <w:tmpl w:val="BBB824C8"/>
    <w:lvl w:ilvl="0" w:tplc="F9E689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0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41">
    <w:nsid w:val="3F5269EE"/>
    <w:multiLevelType w:val="hybridMultilevel"/>
    <w:tmpl w:val="30ACBC5E"/>
    <w:lvl w:ilvl="0" w:tplc="9FBC5FC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2">
    <w:nsid w:val="43234AD8"/>
    <w:multiLevelType w:val="multilevel"/>
    <w:tmpl w:val="26B41A02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9354ED"/>
    <w:multiLevelType w:val="hybridMultilevel"/>
    <w:tmpl w:val="33DA79E4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CA2276E"/>
    <w:multiLevelType w:val="hybridMultilevel"/>
    <w:tmpl w:val="B8D2D2A2"/>
    <w:lvl w:ilvl="0" w:tplc="9FBC5FC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7">
    <w:nsid w:val="4FA12286"/>
    <w:multiLevelType w:val="hybridMultilevel"/>
    <w:tmpl w:val="39049B90"/>
    <w:lvl w:ilvl="0" w:tplc="FF620DF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8">
    <w:nsid w:val="507852B9"/>
    <w:multiLevelType w:val="hybridMultilevel"/>
    <w:tmpl w:val="758887FA"/>
    <w:lvl w:ilvl="0" w:tplc="C78837B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9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50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1">
    <w:nsid w:val="5A83277E"/>
    <w:multiLevelType w:val="hybridMultilevel"/>
    <w:tmpl w:val="05C84538"/>
    <w:lvl w:ilvl="0" w:tplc="6E88D5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2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6435D8D"/>
    <w:multiLevelType w:val="hybridMultilevel"/>
    <w:tmpl w:val="87DA3922"/>
    <w:lvl w:ilvl="0" w:tplc="9FBC5FC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6">
    <w:nsid w:val="681951B5"/>
    <w:multiLevelType w:val="hybridMultilevel"/>
    <w:tmpl w:val="55DC2D90"/>
    <w:lvl w:ilvl="0" w:tplc="0DD62B0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7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8">
    <w:nsid w:val="6B212E3D"/>
    <w:multiLevelType w:val="hybridMultilevel"/>
    <w:tmpl w:val="23F85CA0"/>
    <w:lvl w:ilvl="0" w:tplc="EF0A1894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9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1">
    <w:nsid w:val="6DDD77BC"/>
    <w:multiLevelType w:val="hybridMultilevel"/>
    <w:tmpl w:val="39D404BA"/>
    <w:lvl w:ilvl="0" w:tplc="8BAE18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2">
    <w:nsid w:val="6E7713B3"/>
    <w:multiLevelType w:val="hybridMultilevel"/>
    <w:tmpl w:val="382A1CDE"/>
    <w:lvl w:ilvl="0" w:tplc="9CECA8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3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5">
    <w:nsid w:val="6F7A6AF9"/>
    <w:multiLevelType w:val="hybridMultilevel"/>
    <w:tmpl w:val="11BA48B6"/>
    <w:lvl w:ilvl="0" w:tplc="3B58F2C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6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6F572F1"/>
    <w:multiLevelType w:val="hybridMultilevel"/>
    <w:tmpl w:val="B0DEB76C"/>
    <w:lvl w:ilvl="0" w:tplc="0EC01F3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8">
    <w:nsid w:val="7D050E90"/>
    <w:multiLevelType w:val="hybridMultilevel"/>
    <w:tmpl w:val="CBA2BC1A"/>
    <w:lvl w:ilvl="0" w:tplc="9FBC5FC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9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43"/>
  </w:num>
  <w:num w:numId="2">
    <w:abstractNumId w:val="45"/>
  </w:num>
  <w:num w:numId="3">
    <w:abstractNumId w:val="6"/>
  </w:num>
  <w:num w:numId="4">
    <w:abstractNumId w:val="42"/>
  </w:num>
  <w:num w:numId="5">
    <w:abstractNumId w:val="11"/>
  </w:num>
  <w:num w:numId="6">
    <w:abstractNumId w:val="23"/>
  </w:num>
  <w:num w:numId="7">
    <w:abstractNumId w:val="48"/>
  </w:num>
  <w:num w:numId="8">
    <w:abstractNumId w:val="26"/>
  </w:num>
  <w:num w:numId="9">
    <w:abstractNumId w:val="40"/>
  </w:num>
  <w:num w:numId="10">
    <w:abstractNumId w:val="61"/>
  </w:num>
  <w:num w:numId="11">
    <w:abstractNumId w:val="27"/>
  </w:num>
  <w:num w:numId="12">
    <w:abstractNumId w:val="2"/>
  </w:num>
  <w:num w:numId="13">
    <w:abstractNumId w:val="60"/>
  </w:num>
  <w:num w:numId="14">
    <w:abstractNumId w:val="19"/>
  </w:num>
  <w:num w:numId="15">
    <w:abstractNumId w:val="7"/>
  </w:num>
  <w:num w:numId="16">
    <w:abstractNumId w:val="39"/>
  </w:num>
  <w:num w:numId="17">
    <w:abstractNumId w:val="1"/>
  </w:num>
  <w:num w:numId="18">
    <w:abstractNumId w:val="56"/>
  </w:num>
  <w:num w:numId="19">
    <w:abstractNumId w:val="8"/>
  </w:num>
  <w:num w:numId="20">
    <w:abstractNumId w:val="49"/>
  </w:num>
  <w:num w:numId="21">
    <w:abstractNumId w:val="35"/>
  </w:num>
  <w:num w:numId="22">
    <w:abstractNumId w:val="59"/>
  </w:num>
  <w:num w:numId="23">
    <w:abstractNumId w:val="69"/>
  </w:num>
  <w:num w:numId="24">
    <w:abstractNumId w:val="32"/>
  </w:num>
  <w:num w:numId="25">
    <w:abstractNumId w:val="34"/>
  </w:num>
  <w:num w:numId="26">
    <w:abstractNumId w:val="38"/>
  </w:num>
  <w:num w:numId="27">
    <w:abstractNumId w:val="57"/>
  </w:num>
  <w:num w:numId="28">
    <w:abstractNumId w:val="58"/>
  </w:num>
  <w:num w:numId="29">
    <w:abstractNumId w:val="65"/>
  </w:num>
  <w:num w:numId="30">
    <w:abstractNumId w:val="15"/>
  </w:num>
  <w:num w:numId="31">
    <w:abstractNumId w:val="66"/>
  </w:num>
  <w:num w:numId="32">
    <w:abstractNumId w:val="37"/>
  </w:num>
  <w:num w:numId="33">
    <w:abstractNumId w:val="64"/>
  </w:num>
  <w:num w:numId="34">
    <w:abstractNumId w:val="62"/>
  </w:num>
  <w:num w:numId="35">
    <w:abstractNumId w:val="31"/>
  </w:num>
  <w:num w:numId="36">
    <w:abstractNumId w:val="22"/>
  </w:num>
  <w:num w:numId="37">
    <w:abstractNumId w:val="25"/>
  </w:num>
  <w:num w:numId="38">
    <w:abstractNumId w:val="51"/>
  </w:num>
  <w:num w:numId="39">
    <w:abstractNumId w:val="50"/>
  </w:num>
  <w:num w:numId="40">
    <w:abstractNumId w:val="18"/>
  </w:num>
  <w:num w:numId="41">
    <w:abstractNumId w:val="24"/>
  </w:num>
  <w:num w:numId="42">
    <w:abstractNumId w:val="54"/>
  </w:num>
  <w:num w:numId="43">
    <w:abstractNumId w:val="53"/>
  </w:num>
  <w:num w:numId="44">
    <w:abstractNumId w:val="44"/>
  </w:num>
  <w:num w:numId="45">
    <w:abstractNumId w:val="10"/>
  </w:num>
  <w:num w:numId="46">
    <w:abstractNumId w:val="9"/>
  </w:num>
  <w:num w:numId="47">
    <w:abstractNumId w:val="29"/>
  </w:num>
  <w:num w:numId="48">
    <w:abstractNumId w:val="52"/>
  </w:num>
  <w:num w:numId="49">
    <w:abstractNumId w:val="30"/>
  </w:num>
  <w:num w:numId="50">
    <w:abstractNumId w:val="17"/>
  </w:num>
  <w:num w:numId="51">
    <w:abstractNumId w:val="20"/>
  </w:num>
  <w:num w:numId="52">
    <w:abstractNumId w:val="3"/>
  </w:num>
  <w:num w:numId="53">
    <w:abstractNumId w:val="63"/>
  </w:num>
  <w:num w:numId="54">
    <w:abstractNumId w:val="67"/>
  </w:num>
  <w:num w:numId="55">
    <w:abstractNumId w:val="47"/>
  </w:num>
  <w:num w:numId="56">
    <w:abstractNumId w:val="0"/>
  </w:num>
  <w:num w:numId="57">
    <w:abstractNumId w:val="14"/>
  </w:num>
  <w:num w:numId="58">
    <w:abstractNumId w:val="13"/>
  </w:num>
  <w:num w:numId="59">
    <w:abstractNumId w:val="5"/>
  </w:num>
  <w:num w:numId="60">
    <w:abstractNumId w:val="4"/>
  </w:num>
  <w:num w:numId="61">
    <w:abstractNumId w:val="21"/>
  </w:num>
  <w:num w:numId="62">
    <w:abstractNumId w:val="12"/>
  </w:num>
  <w:num w:numId="63">
    <w:abstractNumId w:val="68"/>
  </w:num>
  <w:num w:numId="64">
    <w:abstractNumId w:val="55"/>
  </w:num>
  <w:num w:numId="65">
    <w:abstractNumId w:val="41"/>
  </w:num>
  <w:num w:numId="66">
    <w:abstractNumId w:val="46"/>
  </w:num>
  <w:num w:numId="67">
    <w:abstractNumId w:val="36"/>
  </w:num>
  <w:num w:numId="68">
    <w:abstractNumId w:val="28"/>
  </w:num>
  <w:num w:numId="69">
    <w:abstractNumId w:val="33"/>
  </w:num>
  <w:num w:numId="70">
    <w:abstractNumId w:val="16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mwqJHxgAvwrRIj0CBgozmeIB7nY=" w:salt="ZmBzXnog8oyr7KY80dPfXw=="/>
  <w:defaultTabStop w:val="720"/>
  <w:hyphenationZone w:val="425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8FA"/>
    <w:rsid w:val="00024A9E"/>
    <w:rsid w:val="00024E3A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10C"/>
    <w:rsid w:val="0002736F"/>
    <w:rsid w:val="00027DDB"/>
    <w:rsid w:val="000307C8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473DB"/>
    <w:rsid w:val="000506A8"/>
    <w:rsid w:val="00050E1D"/>
    <w:rsid w:val="000512DA"/>
    <w:rsid w:val="00051625"/>
    <w:rsid w:val="0005167E"/>
    <w:rsid w:val="00051E88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20A"/>
    <w:rsid w:val="00061437"/>
    <w:rsid w:val="000616CA"/>
    <w:rsid w:val="00061834"/>
    <w:rsid w:val="00061949"/>
    <w:rsid w:val="000621E3"/>
    <w:rsid w:val="000626F4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5EFB"/>
    <w:rsid w:val="000670AB"/>
    <w:rsid w:val="00067227"/>
    <w:rsid w:val="00070740"/>
    <w:rsid w:val="000708A8"/>
    <w:rsid w:val="00070A10"/>
    <w:rsid w:val="00070B88"/>
    <w:rsid w:val="00070E56"/>
    <w:rsid w:val="00071171"/>
    <w:rsid w:val="000713FD"/>
    <w:rsid w:val="0007159D"/>
    <w:rsid w:val="00071958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38E"/>
    <w:rsid w:val="00076427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4F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2DD"/>
    <w:rsid w:val="0009332F"/>
    <w:rsid w:val="00093344"/>
    <w:rsid w:val="000934ED"/>
    <w:rsid w:val="000948BC"/>
    <w:rsid w:val="00094947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0C38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6BC"/>
    <w:rsid w:val="000B69C5"/>
    <w:rsid w:val="000B787E"/>
    <w:rsid w:val="000B7B54"/>
    <w:rsid w:val="000C03A6"/>
    <w:rsid w:val="000C0C5A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43E1"/>
    <w:rsid w:val="000D4D0E"/>
    <w:rsid w:val="000D52D2"/>
    <w:rsid w:val="000D53F8"/>
    <w:rsid w:val="000D5507"/>
    <w:rsid w:val="000D567E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3FD3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AFB"/>
    <w:rsid w:val="00135B27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5014F"/>
    <w:rsid w:val="00150384"/>
    <w:rsid w:val="001504A4"/>
    <w:rsid w:val="00150542"/>
    <w:rsid w:val="00150E4A"/>
    <w:rsid w:val="001510FD"/>
    <w:rsid w:val="0015167D"/>
    <w:rsid w:val="00151B34"/>
    <w:rsid w:val="00151BD1"/>
    <w:rsid w:val="00151DB4"/>
    <w:rsid w:val="00152500"/>
    <w:rsid w:val="00152B66"/>
    <w:rsid w:val="00152F6B"/>
    <w:rsid w:val="0015316E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38F"/>
    <w:rsid w:val="001574C6"/>
    <w:rsid w:val="00157965"/>
    <w:rsid w:val="001616EC"/>
    <w:rsid w:val="00161B3A"/>
    <w:rsid w:val="00161B89"/>
    <w:rsid w:val="00161EA6"/>
    <w:rsid w:val="00162E5A"/>
    <w:rsid w:val="0016339C"/>
    <w:rsid w:val="001635FE"/>
    <w:rsid w:val="001636ED"/>
    <w:rsid w:val="00164296"/>
    <w:rsid w:val="00164398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592"/>
    <w:rsid w:val="001829D8"/>
    <w:rsid w:val="00182A77"/>
    <w:rsid w:val="00182B00"/>
    <w:rsid w:val="00182D35"/>
    <w:rsid w:val="001831ED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6C2"/>
    <w:rsid w:val="001A5B7E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28E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18C"/>
    <w:rsid w:val="001E5587"/>
    <w:rsid w:val="001E5AB2"/>
    <w:rsid w:val="001E5C07"/>
    <w:rsid w:val="001E6C67"/>
    <w:rsid w:val="001E6E20"/>
    <w:rsid w:val="001F06B1"/>
    <w:rsid w:val="001F0720"/>
    <w:rsid w:val="001F093E"/>
    <w:rsid w:val="001F1205"/>
    <w:rsid w:val="001F13BA"/>
    <w:rsid w:val="001F1451"/>
    <w:rsid w:val="001F1AC5"/>
    <w:rsid w:val="001F1BA6"/>
    <w:rsid w:val="001F20DF"/>
    <w:rsid w:val="001F2BF5"/>
    <w:rsid w:val="001F2DCF"/>
    <w:rsid w:val="001F3544"/>
    <w:rsid w:val="001F35F1"/>
    <w:rsid w:val="001F394C"/>
    <w:rsid w:val="001F3A9E"/>
    <w:rsid w:val="001F407C"/>
    <w:rsid w:val="001F44A3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276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0DB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2D9"/>
    <w:rsid w:val="0022368A"/>
    <w:rsid w:val="00223B6D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20DA"/>
    <w:rsid w:val="00243052"/>
    <w:rsid w:val="00243294"/>
    <w:rsid w:val="00243CBE"/>
    <w:rsid w:val="00243FD2"/>
    <w:rsid w:val="00244823"/>
    <w:rsid w:val="0024524F"/>
    <w:rsid w:val="002453B7"/>
    <w:rsid w:val="002455DA"/>
    <w:rsid w:val="00245744"/>
    <w:rsid w:val="00246578"/>
    <w:rsid w:val="00247CC3"/>
    <w:rsid w:val="002500D5"/>
    <w:rsid w:val="0025041E"/>
    <w:rsid w:val="00250492"/>
    <w:rsid w:val="002506F7"/>
    <w:rsid w:val="00250ACB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3D7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3A"/>
    <w:rsid w:val="00296A7E"/>
    <w:rsid w:val="0029722D"/>
    <w:rsid w:val="002A0317"/>
    <w:rsid w:val="002A05F8"/>
    <w:rsid w:val="002A0A9F"/>
    <w:rsid w:val="002A0D3C"/>
    <w:rsid w:val="002A0DA0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3C6"/>
    <w:rsid w:val="002A569F"/>
    <w:rsid w:val="002A639C"/>
    <w:rsid w:val="002A650E"/>
    <w:rsid w:val="002A65E5"/>
    <w:rsid w:val="002A6B3A"/>
    <w:rsid w:val="002A6C62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1A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1EBF"/>
    <w:rsid w:val="002D202E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CC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E7F6B"/>
    <w:rsid w:val="002F0460"/>
    <w:rsid w:val="002F0654"/>
    <w:rsid w:val="002F0703"/>
    <w:rsid w:val="002F099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4B46"/>
    <w:rsid w:val="003256AC"/>
    <w:rsid w:val="00325F7C"/>
    <w:rsid w:val="003272BF"/>
    <w:rsid w:val="003276FA"/>
    <w:rsid w:val="00327766"/>
    <w:rsid w:val="00327A59"/>
    <w:rsid w:val="00327D0B"/>
    <w:rsid w:val="003302D4"/>
    <w:rsid w:val="003305EB"/>
    <w:rsid w:val="00330D6C"/>
    <w:rsid w:val="00331713"/>
    <w:rsid w:val="00331F67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49C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63C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5E6F"/>
    <w:rsid w:val="00396602"/>
    <w:rsid w:val="00396A8B"/>
    <w:rsid w:val="00396DE6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7AA"/>
    <w:rsid w:val="003A5C85"/>
    <w:rsid w:val="003A5DAF"/>
    <w:rsid w:val="003A6145"/>
    <w:rsid w:val="003A63B2"/>
    <w:rsid w:val="003A7E90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98A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5CF3"/>
    <w:rsid w:val="003C64AC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0E0"/>
    <w:rsid w:val="003D122B"/>
    <w:rsid w:val="003D12D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C71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60F"/>
    <w:rsid w:val="00410820"/>
    <w:rsid w:val="00410893"/>
    <w:rsid w:val="0041152E"/>
    <w:rsid w:val="004117A9"/>
    <w:rsid w:val="0041185E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6994"/>
    <w:rsid w:val="00417137"/>
    <w:rsid w:val="0041747A"/>
    <w:rsid w:val="004176AF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3E3E"/>
    <w:rsid w:val="0042411D"/>
    <w:rsid w:val="0042412C"/>
    <w:rsid w:val="0042419B"/>
    <w:rsid w:val="004241A2"/>
    <w:rsid w:val="00424A20"/>
    <w:rsid w:val="00424EE8"/>
    <w:rsid w:val="004274D0"/>
    <w:rsid w:val="004277B8"/>
    <w:rsid w:val="00427E63"/>
    <w:rsid w:val="004303E0"/>
    <w:rsid w:val="00430E61"/>
    <w:rsid w:val="0043105A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86C"/>
    <w:rsid w:val="00434B96"/>
    <w:rsid w:val="004350B8"/>
    <w:rsid w:val="0043512C"/>
    <w:rsid w:val="004352E2"/>
    <w:rsid w:val="0043563D"/>
    <w:rsid w:val="00435F86"/>
    <w:rsid w:val="00436073"/>
    <w:rsid w:val="0043633C"/>
    <w:rsid w:val="00436B07"/>
    <w:rsid w:val="00437339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6D0"/>
    <w:rsid w:val="00445771"/>
    <w:rsid w:val="00445F3C"/>
    <w:rsid w:val="004467B1"/>
    <w:rsid w:val="00447696"/>
    <w:rsid w:val="00450F7C"/>
    <w:rsid w:val="00451492"/>
    <w:rsid w:val="00452302"/>
    <w:rsid w:val="00452B7D"/>
    <w:rsid w:val="00452D89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080"/>
    <w:rsid w:val="004617D9"/>
    <w:rsid w:val="004621F4"/>
    <w:rsid w:val="004626EA"/>
    <w:rsid w:val="00462CE0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CD7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97AD9"/>
    <w:rsid w:val="004A036B"/>
    <w:rsid w:val="004A0565"/>
    <w:rsid w:val="004A0912"/>
    <w:rsid w:val="004A16B2"/>
    <w:rsid w:val="004A19F3"/>
    <w:rsid w:val="004A1B81"/>
    <w:rsid w:val="004A2AB5"/>
    <w:rsid w:val="004A3813"/>
    <w:rsid w:val="004A3AC0"/>
    <w:rsid w:val="004A444B"/>
    <w:rsid w:val="004A4813"/>
    <w:rsid w:val="004A493E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69CE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7B4"/>
    <w:rsid w:val="004F1C90"/>
    <w:rsid w:val="004F2A0A"/>
    <w:rsid w:val="004F3A1C"/>
    <w:rsid w:val="004F4193"/>
    <w:rsid w:val="004F422F"/>
    <w:rsid w:val="004F4405"/>
    <w:rsid w:val="004F4492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F48"/>
    <w:rsid w:val="00501905"/>
    <w:rsid w:val="00501C25"/>
    <w:rsid w:val="005021D0"/>
    <w:rsid w:val="00502525"/>
    <w:rsid w:val="00502875"/>
    <w:rsid w:val="00502D91"/>
    <w:rsid w:val="00502E3B"/>
    <w:rsid w:val="005032E0"/>
    <w:rsid w:val="00503381"/>
    <w:rsid w:val="00503438"/>
    <w:rsid w:val="005036E7"/>
    <w:rsid w:val="00503E38"/>
    <w:rsid w:val="0050439E"/>
    <w:rsid w:val="00504483"/>
    <w:rsid w:val="00504818"/>
    <w:rsid w:val="00504C8D"/>
    <w:rsid w:val="00504E77"/>
    <w:rsid w:val="005051E9"/>
    <w:rsid w:val="00505754"/>
    <w:rsid w:val="00505988"/>
    <w:rsid w:val="00505A6D"/>
    <w:rsid w:val="00505CD8"/>
    <w:rsid w:val="00506EF7"/>
    <w:rsid w:val="00507AD7"/>
    <w:rsid w:val="0051032A"/>
    <w:rsid w:val="00510486"/>
    <w:rsid w:val="00510A65"/>
    <w:rsid w:val="00510D1B"/>
    <w:rsid w:val="00510ED3"/>
    <w:rsid w:val="005110EC"/>
    <w:rsid w:val="00511499"/>
    <w:rsid w:val="00511B06"/>
    <w:rsid w:val="005120B2"/>
    <w:rsid w:val="00512DA9"/>
    <w:rsid w:val="00513317"/>
    <w:rsid w:val="00513684"/>
    <w:rsid w:val="0051416E"/>
    <w:rsid w:val="00514BC5"/>
    <w:rsid w:val="00514D52"/>
    <w:rsid w:val="00514E66"/>
    <w:rsid w:val="00514EAA"/>
    <w:rsid w:val="00514FE2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306CC"/>
    <w:rsid w:val="005309B9"/>
    <w:rsid w:val="00530FB7"/>
    <w:rsid w:val="005311B1"/>
    <w:rsid w:val="00532713"/>
    <w:rsid w:val="00532963"/>
    <w:rsid w:val="00532D66"/>
    <w:rsid w:val="00533615"/>
    <w:rsid w:val="00534866"/>
    <w:rsid w:val="00534F3A"/>
    <w:rsid w:val="00535011"/>
    <w:rsid w:val="005359E6"/>
    <w:rsid w:val="00536920"/>
    <w:rsid w:val="00536AB3"/>
    <w:rsid w:val="005379C4"/>
    <w:rsid w:val="00537ABD"/>
    <w:rsid w:val="0054001D"/>
    <w:rsid w:val="00540051"/>
    <w:rsid w:val="00541168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9FD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016"/>
    <w:rsid w:val="005642BE"/>
    <w:rsid w:val="0056434A"/>
    <w:rsid w:val="005647B4"/>
    <w:rsid w:val="00564D8A"/>
    <w:rsid w:val="00565312"/>
    <w:rsid w:val="00565AA6"/>
    <w:rsid w:val="00565CC0"/>
    <w:rsid w:val="005664ED"/>
    <w:rsid w:val="00566652"/>
    <w:rsid w:val="00566D95"/>
    <w:rsid w:val="00566E6C"/>
    <w:rsid w:val="00567271"/>
    <w:rsid w:val="0056765D"/>
    <w:rsid w:val="00567920"/>
    <w:rsid w:val="0057008B"/>
    <w:rsid w:val="00570F1A"/>
    <w:rsid w:val="00571A73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08A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E7D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4E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0FCC"/>
    <w:rsid w:val="005C1939"/>
    <w:rsid w:val="005C1B54"/>
    <w:rsid w:val="005C201A"/>
    <w:rsid w:val="005C2A5C"/>
    <w:rsid w:val="005C3A1C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7D8"/>
    <w:rsid w:val="005D1F9D"/>
    <w:rsid w:val="005D246C"/>
    <w:rsid w:val="005D2778"/>
    <w:rsid w:val="005D27A8"/>
    <w:rsid w:val="005D28F6"/>
    <w:rsid w:val="005D3035"/>
    <w:rsid w:val="005D352E"/>
    <w:rsid w:val="005D3892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BAA"/>
    <w:rsid w:val="005D5CFE"/>
    <w:rsid w:val="005D5F87"/>
    <w:rsid w:val="005D60C8"/>
    <w:rsid w:val="005D6278"/>
    <w:rsid w:val="005D714E"/>
    <w:rsid w:val="005D7386"/>
    <w:rsid w:val="005D73C6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3ED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64E4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0FC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4FF"/>
    <w:rsid w:val="00617F8D"/>
    <w:rsid w:val="00620933"/>
    <w:rsid w:val="00620989"/>
    <w:rsid w:val="006209C1"/>
    <w:rsid w:val="00620D52"/>
    <w:rsid w:val="00620ECF"/>
    <w:rsid w:val="00621769"/>
    <w:rsid w:val="00622DAF"/>
    <w:rsid w:val="00623351"/>
    <w:rsid w:val="00623505"/>
    <w:rsid w:val="006238E7"/>
    <w:rsid w:val="00624152"/>
    <w:rsid w:val="0062524C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506B"/>
    <w:rsid w:val="006357C3"/>
    <w:rsid w:val="006359DB"/>
    <w:rsid w:val="00635CB8"/>
    <w:rsid w:val="00636467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0EC7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5C4"/>
    <w:rsid w:val="00660E35"/>
    <w:rsid w:val="0066176B"/>
    <w:rsid w:val="00661D27"/>
    <w:rsid w:val="0066294E"/>
    <w:rsid w:val="0066309E"/>
    <w:rsid w:val="0066359B"/>
    <w:rsid w:val="006637C0"/>
    <w:rsid w:val="00663882"/>
    <w:rsid w:val="0066510C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5"/>
    <w:rsid w:val="00675C56"/>
    <w:rsid w:val="00676983"/>
    <w:rsid w:val="00676F93"/>
    <w:rsid w:val="00677279"/>
    <w:rsid w:val="00677D70"/>
    <w:rsid w:val="00680488"/>
    <w:rsid w:val="00680787"/>
    <w:rsid w:val="00680DAF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0AC"/>
    <w:rsid w:val="0068537C"/>
    <w:rsid w:val="0068645D"/>
    <w:rsid w:val="00686603"/>
    <w:rsid w:val="006867B1"/>
    <w:rsid w:val="006869A0"/>
    <w:rsid w:val="0068726C"/>
    <w:rsid w:val="006873BC"/>
    <w:rsid w:val="006874F3"/>
    <w:rsid w:val="00687975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3DB9"/>
    <w:rsid w:val="006A431C"/>
    <w:rsid w:val="006A43C7"/>
    <w:rsid w:val="006A4681"/>
    <w:rsid w:val="006A470A"/>
    <w:rsid w:val="006A471A"/>
    <w:rsid w:val="006A4C53"/>
    <w:rsid w:val="006A562B"/>
    <w:rsid w:val="006A6AD7"/>
    <w:rsid w:val="006B0113"/>
    <w:rsid w:val="006B0200"/>
    <w:rsid w:val="006B0426"/>
    <w:rsid w:val="006B12A8"/>
    <w:rsid w:val="006B1583"/>
    <w:rsid w:val="006B1E38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4D3"/>
    <w:rsid w:val="006D281C"/>
    <w:rsid w:val="006D2900"/>
    <w:rsid w:val="006D3185"/>
    <w:rsid w:val="006D3539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9C5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523C"/>
    <w:rsid w:val="006E5B8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64"/>
    <w:rsid w:val="00701FEA"/>
    <w:rsid w:val="0070210A"/>
    <w:rsid w:val="00702458"/>
    <w:rsid w:val="007026E9"/>
    <w:rsid w:val="00702A26"/>
    <w:rsid w:val="00702F3A"/>
    <w:rsid w:val="00703082"/>
    <w:rsid w:val="00703B99"/>
    <w:rsid w:val="0070439E"/>
    <w:rsid w:val="007052DC"/>
    <w:rsid w:val="0070534B"/>
    <w:rsid w:val="00705CDB"/>
    <w:rsid w:val="00705E09"/>
    <w:rsid w:val="007061FC"/>
    <w:rsid w:val="00706BE9"/>
    <w:rsid w:val="00706F6C"/>
    <w:rsid w:val="00707647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A05"/>
    <w:rsid w:val="00722B35"/>
    <w:rsid w:val="00723AA9"/>
    <w:rsid w:val="00723EEF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611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810"/>
    <w:rsid w:val="00762AAF"/>
    <w:rsid w:val="00763379"/>
    <w:rsid w:val="007636B1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67A3E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128"/>
    <w:rsid w:val="007732B5"/>
    <w:rsid w:val="007737CC"/>
    <w:rsid w:val="007739E7"/>
    <w:rsid w:val="0077415D"/>
    <w:rsid w:val="007741F4"/>
    <w:rsid w:val="0077487B"/>
    <w:rsid w:val="00774C4E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2BA"/>
    <w:rsid w:val="007864F9"/>
    <w:rsid w:val="00786E6F"/>
    <w:rsid w:val="00786F8B"/>
    <w:rsid w:val="0078764A"/>
    <w:rsid w:val="007900BF"/>
    <w:rsid w:val="007905D2"/>
    <w:rsid w:val="00790C11"/>
    <w:rsid w:val="00790D61"/>
    <w:rsid w:val="00791302"/>
    <w:rsid w:val="0079148B"/>
    <w:rsid w:val="00791CED"/>
    <w:rsid w:val="007920E5"/>
    <w:rsid w:val="00792196"/>
    <w:rsid w:val="00792505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269"/>
    <w:rsid w:val="007972AD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603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06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5BE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279D4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382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37453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0D2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545B"/>
    <w:rsid w:val="00855CEA"/>
    <w:rsid w:val="00855D96"/>
    <w:rsid w:val="00855E41"/>
    <w:rsid w:val="0085688F"/>
    <w:rsid w:val="00856F88"/>
    <w:rsid w:val="00857420"/>
    <w:rsid w:val="00857A4D"/>
    <w:rsid w:val="00857FD1"/>
    <w:rsid w:val="008603DF"/>
    <w:rsid w:val="008606D0"/>
    <w:rsid w:val="008606F0"/>
    <w:rsid w:val="008608A3"/>
    <w:rsid w:val="00861269"/>
    <w:rsid w:val="008618A8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868E1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CC8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43"/>
    <w:rsid w:val="008A1BF2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2CC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15F"/>
    <w:rsid w:val="008C451A"/>
    <w:rsid w:val="008C4528"/>
    <w:rsid w:val="008C486C"/>
    <w:rsid w:val="008C4B85"/>
    <w:rsid w:val="008C569A"/>
    <w:rsid w:val="008C5703"/>
    <w:rsid w:val="008C5857"/>
    <w:rsid w:val="008C5907"/>
    <w:rsid w:val="008C5E33"/>
    <w:rsid w:val="008C5FB3"/>
    <w:rsid w:val="008C6D20"/>
    <w:rsid w:val="008C7233"/>
    <w:rsid w:val="008C78FC"/>
    <w:rsid w:val="008C7C63"/>
    <w:rsid w:val="008C7C7A"/>
    <w:rsid w:val="008C7ECF"/>
    <w:rsid w:val="008D0418"/>
    <w:rsid w:val="008D09DB"/>
    <w:rsid w:val="008D0EA4"/>
    <w:rsid w:val="008D199F"/>
    <w:rsid w:val="008D1C01"/>
    <w:rsid w:val="008D2387"/>
    <w:rsid w:val="008D263F"/>
    <w:rsid w:val="008D27C5"/>
    <w:rsid w:val="008D2F58"/>
    <w:rsid w:val="008D3415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0F59"/>
    <w:rsid w:val="008E13ED"/>
    <w:rsid w:val="008E1AAC"/>
    <w:rsid w:val="008E1F1C"/>
    <w:rsid w:val="008E235C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476D"/>
    <w:rsid w:val="00925ABB"/>
    <w:rsid w:val="00925ADD"/>
    <w:rsid w:val="00925B39"/>
    <w:rsid w:val="00926533"/>
    <w:rsid w:val="00926D5F"/>
    <w:rsid w:val="00926DCE"/>
    <w:rsid w:val="00926E3B"/>
    <w:rsid w:val="00926F21"/>
    <w:rsid w:val="00926F9C"/>
    <w:rsid w:val="00926FCA"/>
    <w:rsid w:val="00926FFD"/>
    <w:rsid w:val="0092771A"/>
    <w:rsid w:val="0093006B"/>
    <w:rsid w:val="00931A0E"/>
    <w:rsid w:val="00931C8F"/>
    <w:rsid w:val="00931EAB"/>
    <w:rsid w:val="00931ECA"/>
    <w:rsid w:val="00931F82"/>
    <w:rsid w:val="009331EE"/>
    <w:rsid w:val="00933625"/>
    <w:rsid w:val="009336B6"/>
    <w:rsid w:val="00933DC8"/>
    <w:rsid w:val="00934B89"/>
    <w:rsid w:val="00934C51"/>
    <w:rsid w:val="00935142"/>
    <w:rsid w:val="00935391"/>
    <w:rsid w:val="0093542C"/>
    <w:rsid w:val="0093563F"/>
    <w:rsid w:val="0093576B"/>
    <w:rsid w:val="009358E4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97"/>
    <w:rsid w:val="00944C29"/>
    <w:rsid w:val="00944FA3"/>
    <w:rsid w:val="0094571D"/>
    <w:rsid w:val="00945D6D"/>
    <w:rsid w:val="00945DEB"/>
    <w:rsid w:val="009475B9"/>
    <w:rsid w:val="00947790"/>
    <w:rsid w:val="00947A5C"/>
    <w:rsid w:val="009506C8"/>
    <w:rsid w:val="0095074A"/>
    <w:rsid w:val="00950768"/>
    <w:rsid w:val="009508F7"/>
    <w:rsid w:val="0095098A"/>
    <w:rsid w:val="0095168C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62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A0E"/>
    <w:rsid w:val="00964BFA"/>
    <w:rsid w:val="0096521B"/>
    <w:rsid w:val="00965B91"/>
    <w:rsid w:val="009667DB"/>
    <w:rsid w:val="00966D26"/>
    <w:rsid w:val="0096768B"/>
    <w:rsid w:val="00967AAC"/>
    <w:rsid w:val="00967B7C"/>
    <w:rsid w:val="00970154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3F9B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599"/>
    <w:rsid w:val="00991885"/>
    <w:rsid w:val="00991C33"/>
    <w:rsid w:val="009921A3"/>
    <w:rsid w:val="00992720"/>
    <w:rsid w:val="0099292C"/>
    <w:rsid w:val="00992A95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A070D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7E4"/>
    <w:rsid w:val="009A4E7D"/>
    <w:rsid w:val="009A5001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8F8"/>
    <w:rsid w:val="009B0C96"/>
    <w:rsid w:val="009B0D02"/>
    <w:rsid w:val="009B0D60"/>
    <w:rsid w:val="009B1AAB"/>
    <w:rsid w:val="009B1B45"/>
    <w:rsid w:val="009B37AA"/>
    <w:rsid w:val="009B3929"/>
    <w:rsid w:val="009B3977"/>
    <w:rsid w:val="009B443E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15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A1C"/>
    <w:rsid w:val="009D7FE0"/>
    <w:rsid w:val="009E0224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4A6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BFE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57E46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8A5"/>
    <w:rsid w:val="00A73685"/>
    <w:rsid w:val="00A73698"/>
    <w:rsid w:val="00A7382C"/>
    <w:rsid w:val="00A73AB7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1F1"/>
    <w:rsid w:val="00A86A6A"/>
    <w:rsid w:val="00A86AFF"/>
    <w:rsid w:val="00A87B36"/>
    <w:rsid w:val="00A9068F"/>
    <w:rsid w:val="00A90C20"/>
    <w:rsid w:val="00A914AA"/>
    <w:rsid w:val="00A915E2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4E61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A94"/>
    <w:rsid w:val="00AA6EBE"/>
    <w:rsid w:val="00AA7039"/>
    <w:rsid w:val="00AA79BF"/>
    <w:rsid w:val="00AA7B8E"/>
    <w:rsid w:val="00AB044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4CE"/>
    <w:rsid w:val="00AB7769"/>
    <w:rsid w:val="00AC0383"/>
    <w:rsid w:val="00AC06A1"/>
    <w:rsid w:val="00AC1E51"/>
    <w:rsid w:val="00AC1F49"/>
    <w:rsid w:val="00AC2007"/>
    <w:rsid w:val="00AC211D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13"/>
    <w:rsid w:val="00AC6E6E"/>
    <w:rsid w:val="00AC7002"/>
    <w:rsid w:val="00AC79D2"/>
    <w:rsid w:val="00AD03D1"/>
    <w:rsid w:val="00AD082B"/>
    <w:rsid w:val="00AD0B01"/>
    <w:rsid w:val="00AD12DE"/>
    <w:rsid w:val="00AD1721"/>
    <w:rsid w:val="00AD2136"/>
    <w:rsid w:val="00AD27BB"/>
    <w:rsid w:val="00AD38FA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181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7D3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B7A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6E9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2DD6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55BB"/>
    <w:rsid w:val="00B764B3"/>
    <w:rsid w:val="00B77376"/>
    <w:rsid w:val="00B7759A"/>
    <w:rsid w:val="00B77FEB"/>
    <w:rsid w:val="00B80FE2"/>
    <w:rsid w:val="00B81130"/>
    <w:rsid w:val="00B81182"/>
    <w:rsid w:val="00B81B47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3EC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9E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2E"/>
    <w:rsid w:val="00BD4BD4"/>
    <w:rsid w:val="00BD544E"/>
    <w:rsid w:val="00BD625D"/>
    <w:rsid w:val="00BD6264"/>
    <w:rsid w:val="00BD633C"/>
    <w:rsid w:val="00BD69FD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B5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E36"/>
    <w:rsid w:val="00C02067"/>
    <w:rsid w:val="00C0294D"/>
    <w:rsid w:val="00C02D1C"/>
    <w:rsid w:val="00C03042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27D3F"/>
    <w:rsid w:val="00C300F2"/>
    <w:rsid w:val="00C3037B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6E3B"/>
    <w:rsid w:val="00C37188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29F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655"/>
    <w:rsid w:val="00C55E15"/>
    <w:rsid w:val="00C57047"/>
    <w:rsid w:val="00C576B9"/>
    <w:rsid w:val="00C578E4"/>
    <w:rsid w:val="00C579C2"/>
    <w:rsid w:val="00C57CA2"/>
    <w:rsid w:val="00C60353"/>
    <w:rsid w:val="00C603A7"/>
    <w:rsid w:val="00C6049E"/>
    <w:rsid w:val="00C604D0"/>
    <w:rsid w:val="00C6077A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1BC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65A"/>
    <w:rsid w:val="00C81A22"/>
    <w:rsid w:val="00C81AA3"/>
    <w:rsid w:val="00C81F1E"/>
    <w:rsid w:val="00C820BC"/>
    <w:rsid w:val="00C82E9B"/>
    <w:rsid w:val="00C83173"/>
    <w:rsid w:val="00C8336A"/>
    <w:rsid w:val="00C83537"/>
    <w:rsid w:val="00C83684"/>
    <w:rsid w:val="00C83CB6"/>
    <w:rsid w:val="00C83EBB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0DFE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024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B7F98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3350"/>
    <w:rsid w:val="00CC457A"/>
    <w:rsid w:val="00CC5019"/>
    <w:rsid w:val="00CC51E1"/>
    <w:rsid w:val="00CC52A6"/>
    <w:rsid w:val="00CC5A3D"/>
    <w:rsid w:val="00CC5BD8"/>
    <w:rsid w:val="00CC5D0F"/>
    <w:rsid w:val="00CC5F40"/>
    <w:rsid w:val="00CC64A1"/>
    <w:rsid w:val="00CC6595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484"/>
    <w:rsid w:val="00D22965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B43"/>
    <w:rsid w:val="00D33CA4"/>
    <w:rsid w:val="00D345FE"/>
    <w:rsid w:val="00D348BB"/>
    <w:rsid w:val="00D354B3"/>
    <w:rsid w:val="00D3575E"/>
    <w:rsid w:val="00D35F5F"/>
    <w:rsid w:val="00D35FB6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6065"/>
    <w:rsid w:val="00D46EE6"/>
    <w:rsid w:val="00D47167"/>
    <w:rsid w:val="00D4752E"/>
    <w:rsid w:val="00D475BC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57C05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D25"/>
    <w:rsid w:val="00D7216B"/>
    <w:rsid w:val="00D7232E"/>
    <w:rsid w:val="00D7270C"/>
    <w:rsid w:val="00D727E7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228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3D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64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3944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654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546"/>
    <w:rsid w:val="00DD0DDA"/>
    <w:rsid w:val="00DD0EEB"/>
    <w:rsid w:val="00DD158C"/>
    <w:rsid w:val="00DD1ABA"/>
    <w:rsid w:val="00DD2B27"/>
    <w:rsid w:val="00DD2CA2"/>
    <w:rsid w:val="00DD3327"/>
    <w:rsid w:val="00DD4288"/>
    <w:rsid w:val="00DD454A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B4D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76F"/>
    <w:rsid w:val="00DE7B82"/>
    <w:rsid w:val="00DE7BEE"/>
    <w:rsid w:val="00DE7C3B"/>
    <w:rsid w:val="00DF0F24"/>
    <w:rsid w:val="00DF17B8"/>
    <w:rsid w:val="00DF1B5C"/>
    <w:rsid w:val="00DF1C9D"/>
    <w:rsid w:val="00DF210D"/>
    <w:rsid w:val="00DF3D32"/>
    <w:rsid w:val="00DF3E32"/>
    <w:rsid w:val="00DF3F7C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5F3"/>
    <w:rsid w:val="00DF78FA"/>
    <w:rsid w:val="00DF7F90"/>
    <w:rsid w:val="00E00039"/>
    <w:rsid w:val="00E00075"/>
    <w:rsid w:val="00E0026F"/>
    <w:rsid w:val="00E00941"/>
    <w:rsid w:val="00E00BE0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60E"/>
    <w:rsid w:val="00E208CE"/>
    <w:rsid w:val="00E20B84"/>
    <w:rsid w:val="00E20DC5"/>
    <w:rsid w:val="00E21DC2"/>
    <w:rsid w:val="00E223E0"/>
    <w:rsid w:val="00E22C93"/>
    <w:rsid w:val="00E23C75"/>
    <w:rsid w:val="00E23FC3"/>
    <w:rsid w:val="00E24142"/>
    <w:rsid w:val="00E2504B"/>
    <w:rsid w:val="00E2507D"/>
    <w:rsid w:val="00E25F45"/>
    <w:rsid w:val="00E260E7"/>
    <w:rsid w:val="00E2663B"/>
    <w:rsid w:val="00E26A3C"/>
    <w:rsid w:val="00E273FD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53A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06D"/>
    <w:rsid w:val="00E55170"/>
    <w:rsid w:val="00E5534B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483"/>
    <w:rsid w:val="00E70A7D"/>
    <w:rsid w:val="00E71249"/>
    <w:rsid w:val="00E713D3"/>
    <w:rsid w:val="00E71982"/>
    <w:rsid w:val="00E72453"/>
    <w:rsid w:val="00E724EE"/>
    <w:rsid w:val="00E7270A"/>
    <w:rsid w:val="00E73198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166C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25C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60A"/>
    <w:rsid w:val="00EC4B47"/>
    <w:rsid w:val="00EC5313"/>
    <w:rsid w:val="00EC5AA1"/>
    <w:rsid w:val="00EC5EE7"/>
    <w:rsid w:val="00EC6258"/>
    <w:rsid w:val="00EC6881"/>
    <w:rsid w:val="00EC6A83"/>
    <w:rsid w:val="00EC70F3"/>
    <w:rsid w:val="00EC73DB"/>
    <w:rsid w:val="00EC759E"/>
    <w:rsid w:val="00EC7B18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861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9D9"/>
    <w:rsid w:val="00F00DD7"/>
    <w:rsid w:val="00F00F72"/>
    <w:rsid w:val="00F0134E"/>
    <w:rsid w:val="00F01E16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501"/>
    <w:rsid w:val="00F10B7D"/>
    <w:rsid w:val="00F10CB6"/>
    <w:rsid w:val="00F10EA0"/>
    <w:rsid w:val="00F110AF"/>
    <w:rsid w:val="00F11F3A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360E"/>
    <w:rsid w:val="00F45387"/>
    <w:rsid w:val="00F4568C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3CB"/>
    <w:rsid w:val="00F536FA"/>
    <w:rsid w:val="00F53CC8"/>
    <w:rsid w:val="00F544F6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170"/>
    <w:rsid w:val="00F6045D"/>
    <w:rsid w:val="00F60B51"/>
    <w:rsid w:val="00F60DA9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DD3"/>
    <w:rsid w:val="00F73E66"/>
    <w:rsid w:val="00F73F22"/>
    <w:rsid w:val="00F74A18"/>
    <w:rsid w:val="00F74B5C"/>
    <w:rsid w:val="00F74D3A"/>
    <w:rsid w:val="00F74E1D"/>
    <w:rsid w:val="00F74F48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5E21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2C1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A7C2F"/>
    <w:rsid w:val="00FB0D6C"/>
    <w:rsid w:val="00FB1026"/>
    <w:rsid w:val="00FB1838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A71"/>
    <w:rsid w:val="00FC0C2B"/>
    <w:rsid w:val="00FC0C69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  <w:lang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  <w:lang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  <w:rPr>
      <w:lang/>
    </w:r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  <w:rPr>
      <w:lang/>
    </w:r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  <w:lang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E70483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E70483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6</TotalTime>
  <Pages>190</Pages>
  <Words>27520</Words>
  <Characters>156866</Characters>
  <Application>Microsoft Office Word</Application>
  <DocSecurity>0</DocSecurity>
  <Lines>1307</Lines>
  <Paragraphs>368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184018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5</cp:revision>
  <cp:lastPrinted>2012-08-09T05:47:00Z</cp:lastPrinted>
  <dcterms:created xsi:type="dcterms:W3CDTF">2024-12-17T07:36:00Z</dcterms:created>
  <dcterms:modified xsi:type="dcterms:W3CDTF">2024-12-17T08:16:00Z</dcterms:modified>
</cp:coreProperties>
</file>