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98" w:rsidRPr="00B26C8D" w:rsidRDefault="000A3898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0A3898" w:rsidRPr="00B26C8D" w:rsidRDefault="000A3898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>(de la pagina 1 la pagina )</w:t>
      </w:r>
    </w:p>
    <w:p w:rsidR="000A3898" w:rsidRDefault="000A389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0A3898" w:rsidRDefault="000A389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0A3898" w:rsidRDefault="000A3898">
      <w:pPr>
        <w:jc w:val="center"/>
        <w:rPr>
          <w:sz w:val="28"/>
        </w:rPr>
      </w:pPr>
    </w:p>
    <w:p w:rsidR="000A3898" w:rsidRDefault="000A3898">
      <w:pPr>
        <w:jc w:val="center"/>
        <w:rPr>
          <w:sz w:val="28"/>
        </w:rPr>
      </w:pPr>
    </w:p>
    <w:p w:rsidR="000A3898" w:rsidRDefault="000A3898">
      <w:pPr>
        <w:jc w:val="center"/>
        <w:rPr>
          <w:sz w:val="28"/>
        </w:rPr>
      </w:pPr>
    </w:p>
    <w:p w:rsidR="000A3898" w:rsidRDefault="000A3898">
      <w:pPr>
        <w:jc w:val="center"/>
        <w:rPr>
          <w:sz w:val="28"/>
        </w:rPr>
      </w:pPr>
    </w:p>
    <w:p w:rsidR="000A3898" w:rsidRDefault="000A3898">
      <w:pPr>
        <w:jc w:val="center"/>
        <w:rPr>
          <w:sz w:val="28"/>
        </w:rPr>
      </w:pPr>
    </w:p>
    <w:p w:rsidR="000A3898" w:rsidRDefault="004A1419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0A3898">
        <w:rPr>
          <w:b/>
          <w:bCs/>
          <w:spacing w:val="80"/>
          <w:sz w:val="32"/>
          <w:lang w:val="en-US"/>
        </w:rPr>
        <w:t>B.A.R.</w:t>
      </w:r>
      <w:r w:rsidR="000A3898">
        <w:rPr>
          <w:b/>
          <w:bCs/>
          <w:spacing w:val="80"/>
          <w:sz w:val="32"/>
        </w:rPr>
        <w:t>CONSTANŢA</w:t>
      </w:r>
    </w:p>
    <w:p w:rsidR="000A3898" w:rsidRDefault="000A3898">
      <w:pPr>
        <w:rPr>
          <w:b/>
          <w:bCs/>
          <w:spacing w:val="40"/>
        </w:rPr>
      </w:pPr>
    </w:p>
    <w:p w:rsidR="000A3898" w:rsidRDefault="000A389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0A3898" w:rsidRDefault="000A389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ianuarie 2025</w:t>
      </w:r>
    </w:p>
    <w:p w:rsidR="000A3898" w:rsidRDefault="000A389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A3898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0A3898" w:rsidRDefault="000A389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0A3898" w:rsidRDefault="000A3898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0A3898" w:rsidRDefault="000A389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0A3898" w:rsidRDefault="000A389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0A3898" w:rsidRDefault="000A3898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0A3898" w:rsidRDefault="000A389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0A3898" w:rsidRDefault="000A389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0A3898" w:rsidRDefault="000A3898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0A3898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0A3898" w:rsidRDefault="000A389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0A3898" w:rsidRDefault="000A389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0A3898" w:rsidRDefault="000A3898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0A3898" w:rsidRDefault="000A3898">
      <w:pPr>
        <w:spacing w:line="192" w:lineRule="auto"/>
        <w:jc w:val="center"/>
      </w:pPr>
    </w:p>
    <w:p w:rsidR="000A3898" w:rsidRDefault="000A3898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0A3898" w:rsidRPr="006310EB" w:rsidRDefault="000A389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0A3898" w:rsidRPr="006310EB" w:rsidRDefault="000A389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0A3898" w:rsidRPr="006310EB" w:rsidRDefault="000A3898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0A3898" w:rsidRDefault="000A3898" w:rsidP="00C64D9B">
      <w:pPr>
        <w:pStyle w:val="Heading1"/>
        <w:spacing w:line="360" w:lineRule="auto"/>
      </w:pPr>
      <w:r>
        <w:t xml:space="preserve">LINIA 301 Ba </w:t>
      </w:r>
    </w:p>
    <w:p w:rsidR="000A3898" w:rsidRDefault="000A3898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A3898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1A0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0A3898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1A0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0A3898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0A3898" w:rsidRDefault="000A389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0A3898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1A0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0A3898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0A3898" w:rsidRDefault="000A3898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0A3898" w:rsidRPr="00964B09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1A0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44AE6" w:rsidRDefault="000A3898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line="192" w:lineRule="auto"/>
        <w:ind w:right="57"/>
        <w:rPr>
          <w:sz w:val="20"/>
        </w:rPr>
      </w:pPr>
    </w:p>
    <w:p w:rsidR="000A3898" w:rsidRDefault="000A3898" w:rsidP="009E1E10">
      <w:pPr>
        <w:pStyle w:val="Heading1"/>
        <w:spacing w:line="360" w:lineRule="auto"/>
      </w:pPr>
      <w:r>
        <w:t>LINIA 301 Bb</w:t>
      </w:r>
    </w:p>
    <w:p w:rsidR="000A3898" w:rsidRDefault="000A3898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A3898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3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0A3898" w:rsidRDefault="000A3898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0A3898" w:rsidRDefault="000A3898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CF0E71">
      <w:pPr>
        <w:pStyle w:val="Heading1"/>
        <w:spacing w:line="276" w:lineRule="auto"/>
      </w:pPr>
      <w:r>
        <w:t>LINIA 301 D</w:t>
      </w:r>
    </w:p>
    <w:p w:rsidR="000A3898" w:rsidRDefault="000A3898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A3898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0A3898" w:rsidRDefault="000A3898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0A3898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0A3898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35D4F" w:rsidRDefault="000A3898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 w:rsidP="00CF0E71">
      <w:pPr>
        <w:spacing w:before="40" w:line="276" w:lineRule="auto"/>
        <w:ind w:right="57"/>
        <w:rPr>
          <w:sz w:val="20"/>
        </w:rPr>
      </w:pPr>
    </w:p>
    <w:p w:rsidR="000A3898" w:rsidRDefault="000A389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0A3898" w:rsidRPr="005D215B" w:rsidRDefault="000A389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A389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3607C" w:rsidRDefault="000A38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0A3898" w:rsidRDefault="000A38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0A389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3607C" w:rsidRDefault="000A38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0A3898" w:rsidRDefault="000A38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0A3898" w:rsidRDefault="000A389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0A389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3607C" w:rsidRDefault="000A38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0A3898" w:rsidRDefault="000A389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0A3898" w:rsidRDefault="000A38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0A389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3607C" w:rsidRDefault="000A38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0A3898" w:rsidRDefault="000A389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0A3898" w:rsidRDefault="000A389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0A3898" w:rsidRDefault="000A38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  <w:lang w:val="en-US"/>
        </w:rPr>
      </w:pPr>
    </w:p>
    <w:p w:rsidR="000A3898" w:rsidRDefault="000A3898" w:rsidP="00F14E3C">
      <w:pPr>
        <w:pStyle w:val="Heading1"/>
        <w:spacing w:line="360" w:lineRule="auto"/>
      </w:pPr>
      <w:r>
        <w:t>LINIA 301 F1</w:t>
      </w:r>
    </w:p>
    <w:p w:rsidR="000A3898" w:rsidRDefault="000A389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A389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0A3898" w:rsidRDefault="000A38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0A3898" w:rsidRDefault="000A38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0A389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0A3898" w:rsidRDefault="000A38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0A389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0A3898" w:rsidRDefault="000A38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0A3898" w:rsidRDefault="000A38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0A3898" w:rsidRDefault="000A38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0A3898" w:rsidRDefault="000A38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0A3898" w:rsidRDefault="000A38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7E3B63">
      <w:pPr>
        <w:pStyle w:val="Heading1"/>
        <w:spacing w:line="360" w:lineRule="auto"/>
      </w:pPr>
      <w:r>
        <w:t>LINIA 301 G</w:t>
      </w:r>
    </w:p>
    <w:p w:rsidR="000A3898" w:rsidRDefault="000A389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A389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0A389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0A3898" w:rsidRDefault="000A38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A3898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0A3898" w:rsidRDefault="000A389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A3898" w:rsidRDefault="000A3898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line="192" w:lineRule="auto"/>
        <w:ind w:right="57"/>
        <w:rPr>
          <w:sz w:val="20"/>
        </w:rPr>
      </w:pPr>
    </w:p>
    <w:p w:rsidR="000A3898" w:rsidRDefault="000A3898" w:rsidP="00956F37">
      <w:pPr>
        <w:pStyle w:val="Heading1"/>
        <w:spacing w:line="360" w:lineRule="auto"/>
      </w:pPr>
      <w:r>
        <w:t>LINIA 301 N</w:t>
      </w:r>
    </w:p>
    <w:p w:rsidR="000A3898" w:rsidRDefault="000A389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A389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2092F" w:rsidRDefault="000A389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2092F" w:rsidRDefault="000A38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2092F" w:rsidRDefault="000A38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Pr="00474FB0" w:rsidRDefault="000A389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A389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2092F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B57E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3B57EB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2092F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2092F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0A389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2092F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2092F" w:rsidRDefault="000A38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7F72A5">
      <w:pPr>
        <w:pStyle w:val="Heading1"/>
        <w:spacing w:line="360" w:lineRule="auto"/>
      </w:pPr>
      <w:r>
        <w:t>LINIA 301 O</w:t>
      </w:r>
    </w:p>
    <w:p w:rsidR="000A3898" w:rsidRDefault="000A3898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A3898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0A3898" w:rsidRDefault="000A3898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0A389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0A3898" w:rsidRDefault="000A389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0A3898" w:rsidRDefault="000A3898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0A389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0A389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0A3898" w:rsidRDefault="000A389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0A3898" w:rsidRDefault="000A389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1029A" w:rsidRDefault="000A389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0A3898" w:rsidRDefault="000A389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3260D9">
      <w:pPr>
        <w:pStyle w:val="Heading1"/>
        <w:spacing w:line="360" w:lineRule="auto"/>
      </w:pPr>
      <w:r>
        <w:t>LINIA 301 P</w:t>
      </w:r>
    </w:p>
    <w:p w:rsidR="000A3898" w:rsidRDefault="000A389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A389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0A3898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A75A00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8307A" w:rsidRDefault="000A389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8307A" w:rsidRDefault="000A389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0A3898" w:rsidRPr="00A8307A" w:rsidRDefault="000A389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8307A" w:rsidRDefault="000A389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8307A" w:rsidRDefault="000A389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8307A" w:rsidRDefault="000A389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0A3898" w:rsidRDefault="000A389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0A3898" w:rsidRDefault="000A38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0A38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0A38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0A38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0A38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0A38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0A3898" w:rsidRDefault="000A389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0A3898" w:rsidRDefault="000A389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0A38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0A3898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0A3898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0A389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0A3898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0A3898" w:rsidRDefault="000A389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0A3898" w:rsidRDefault="000A389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B37B8" w:rsidRDefault="000A38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4F6534">
      <w:pPr>
        <w:pStyle w:val="Heading1"/>
        <w:spacing w:line="360" w:lineRule="auto"/>
      </w:pPr>
      <w:r>
        <w:t>LINIA 700</w:t>
      </w:r>
    </w:p>
    <w:p w:rsidR="000A3898" w:rsidRDefault="000A389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A389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0A389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0A3898" w:rsidRPr="00B401EA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0A3898" w:rsidRDefault="000A389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0A3898" w:rsidRDefault="000A389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0A38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0A3898" w:rsidRDefault="000A389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0A38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0A3898" w:rsidRDefault="000A3898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0A3898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0A3898" w:rsidRDefault="000A389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C20CA5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0A3898" w:rsidRPr="00EB107D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0A3898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0A3898" w:rsidRPr="00C401D9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0A3898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0A389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C20CA5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0A3898" w:rsidRPr="00EB107D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0A389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0A389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0A389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A389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0A389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0A389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0A389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0A3898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0A3898" w:rsidRDefault="000A38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0A3898" w:rsidRDefault="000A389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A3898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A3898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0A3898" w:rsidRDefault="000A389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0A3898" w:rsidRDefault="000A389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A389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0A3898" w:rsidRDefault="000A389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0A3898" w:rsidRDefault="000A389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0A389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0A3898" w:rsidRPr="00B56D0E" w:rsidRDefault="000A38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A3898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75A24" w:rsidRDefault="000A38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75A24" w:rsidRDefault="000A38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Pr="00175A24" w:rsidRDefault="000A38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A389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A3898" w:rsidRDefault="000A389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A389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A389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A3898" w:rsidRDefault="000A389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A389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75A7C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75A7C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75A7C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0A389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CA3079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A389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A3898" w:rsidRPr="00180EA2" w:rsidRDefault="000A389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CA3079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A389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A3898" w:rsidRDefault="000A389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CA3079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A389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CA3079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304AF" w:rsidRDefault="000A38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0A3898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0A3898" w:rsidRPr="00B71446" w:rsidRDefault="000A38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0A3898" w:rsidRDefault="000A3898">
      <w:pPr>
        <w:tabs>
          <w:tab w:val="left" w:pos="6382"/>
        </w:tabs>
        <w:rPr>
          <w:sz w:val="20"/>
        </w:rPr>
      </w:pPr>
    </w:p>
    <w:p w:rsidR="000A3898" w:rsidRDefault="000A3898" w:rsidP="00F0370D">
      <w:pPr>
        <w:pStyle w:val="Heading1"/>
        <w:spacing w:line="360" w:lineRule="auto"/>
      </w:pPr>
      <w:r>
        <w:t>LINIA 800</w:t>
      </w:r>
    </w:p>
    <w:p w:rsidR="000A3898" w:rsidRDefault="000A389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A389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0A3898" w:rsidRDefault="000A38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0A389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A75A00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A8307A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A8307A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A8307A" w:rsidRDefault="000A389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0A3898" w:rsidRDefault="000A389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A3898" w:rsidRDefault="000A389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A8307A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A8307A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Pr="00A8307A" w:rsidRDefault="000A38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0A389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A75A00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0A3898" w:rsidRPr="00A8307A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A8307A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0A3898" w:rsidRDefault="000A38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0A3898" w:rsidRPr="00A8307A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Pr="00A8307A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0A3898" w:rsidRDefault="000A389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0A3898" w:rsidRDefault="000A389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0A3898" w:rsidRDefault="000A389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0A3898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0A3898" w:rsidRDefault="000A38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0A3898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0A3898" w:rsidRDefault="000A38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0A3898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0A3898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0A3898" w:rsidRDefault="000A389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0A3898" w:rsidRDefault="000A389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0A3898" w:rsidRDefault="000A389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0A3898" w:rsidRPr="009F2F6A" w:rsidRDefault="000A389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0A389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0A3898" w:rsidRDefault="000A389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3 - 9, </w:t>
            </w:r>
            <w:r>
              <w:rPr>
                <w:b/>
                <w:bCs/>
                <w:sz w:val="20"/>
              </w:rPr>
              <w:br/>
              <w:t xml:space="preserve">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3 directă 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0A389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0A3898" w:rsidRPr="008B2519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A389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0A38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0A38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0A38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0A38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0A38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0A3898" w:rsidRDefault="000A389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0A3898" w:rsidRDefault="000A3898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472C0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Pr="009472C0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0A3898" w:rsidRPr="009472C0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0A38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0A3898" w:rsidRDefault="000A3898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472C0" w:rsidRDefault="000A389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Pr="009472C0" w:rsidRDefault="000A389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0A3898" w:rsidRPr="009472C0" w:rsidRDefault="000A389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0A3898" w:rsidRDefault="000A389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A3898" w:rsidRPr="009472C0" w:rsidRDefault="000A389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0A3898" w:rsidRDefault="000A389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0A3898" w:rsidRPr="009472C0" w:rsidRDefault="000A3898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0A389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0A389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0A38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0A3898" w:rsidRDefault="000A3898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0A38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0A3898" w:rsidRDefault="000A3898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0A38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0A38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0A38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0A3898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0A3898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0A3898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A3898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0A3898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0A3898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0A389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45B2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A389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58, 64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și de la fir I + II linia 800 Fetești - Ramificație Borcea, în și din liniile 6, 7 și 8.</w:t>
            </w:r>
          </w:p>
        </w:tc>
      </w:tr>
      <w:tr w:rsidR="000A389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0A389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A389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0A389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0A389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0A389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0A3898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0A3898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0A3898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0A389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0A3898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0A3898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0A3898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0A389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0A389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161EA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8D08DE" w:rsidRDefault="000A3898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C261F4">
      <w:pPr>
        <w:pStyle w:val="Heading1"/>
        <w:spacing w:line="360" w:lineRule="auto"/>
      </w:pPr>
      <w:r>
        <w:t>LINIA 801 B</w:t>
      </w:r>
    </w:p>
    <w:p w:rsidR="000A3898" w:rsidRDefault="000A3898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6109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6109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6109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6109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6109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0A3898" w:rsidRDefault="000A3898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E0E12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6109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A3898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6109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E0E12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6109" w:rsidRDefault="000A3898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0A3898" w:rsidRDefault="000A3898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FF5C69">
      <w:pPr>
        <w:pStyle w:val="Heading1"/>
        <w:spacing w:line="276" w:lineRule="auto"/>
      </w:pPr>
      <w:r>
        <w:t>LINIA 804</w:t>
      </w:r>
    </w:p>
    <w:p w:rsidR="000A3898" w:rsidRDefault="000A389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A389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0A3898" w:rsidRDefault="000A3898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436B1D" w:rsidRDefault="000A389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0A389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0A3898" w:rsidRDefault="000A3898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436B1D" w:rsidRDefault="000A389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0A389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25A4B" w:rsidRDefault="000A389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0A389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0A3898" w:rsidRDefault="000A389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0A3898" w:rsidRDefault="000A389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0A3898" w:rsidRDefault="000A3898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0A3898" w:rsidRDefault="000A3898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0A3898" w:rsidRDefault="000A389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0A3898" w:rsidRDefault="000A3898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0A3898" w:rsidRDefault="000A3898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0A3898" w:rsidRDefault="000A389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0A3898" w:rsidRDefault="000A3898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0A3898" w:rsidRDefault="000A389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A389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A389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A3898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A3898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A3898" w:rsidRDefault="000A389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0A3898" w:rsidRDefault="000A3898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0A3898" w:rsidRDefault="000A389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0A3898" w:rsidRDefault="000A389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Pr="0045712D" w:rsidRDefault="000A38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A3898" w:rsidRDefault="000A38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0A3898" w:rsidRDefault="000A38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0A38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0A38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0A38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0A38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0A38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0A3898" w:rsidRDefault="000A38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0A3898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0A389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0A3898" w:rsidRDefault="000A38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0A389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0A3898" w:rsidRDefault="000A389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0A3898" w:rsidRDefault="000A3898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0A3898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A152FB" w:rsidRDefault="000A38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0A3898" w:rsidRDefault="000A3898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F9444C" w:rsidRDefault="000A38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 w:rsidP="00802827">
      <w:pPr>
        <w:spacing w:line="276" w:lineRule="auto"/>
        <w:ind w:right="57"/>
        <w:rPr>
          <w:sz w:val="20"/>
        </w:rPr>
      </w:pPr>
    </w:p>
    <w:p w:rsidR="000A3898" w:rsidRDefault="000A3898" w:rsidP="00535684">
      <w:pPr>
        <w:pStyle w:val="Heading1"/>
        <w:spacing w:line="360" w:lineRule="auto"/>
      </w:pPr>
      <w:r>
        <w:t>LINIA 807</w:t>
      </w:r>
    </w:p>
    <w:p w:rsidR="000A3898" w:rsidRDefault="000A3898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0A3898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3 - 9, 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linia 3 directă </w:t>
            </w:r>
          </w:p>
          <w:p w:rsidR="000A3898" w:rsidRDefault="000A389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dinspre/spre </w:t>
            </w:r>
          </w:p>
          <w:p w:rsidR="000A3898" w:rsidRDefault="000A3898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0A3898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345A6" w:rsidRDefault="000A3898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0A3898" w:rsidRDefault="000A3898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0A3898" w:rsidRDefault="000A3898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0A3898" w:rsidRDefault="000A3898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0A3898" w:rsidRDefault="000A3898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0A3898" w:rsidRDefault="000A3898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0A3898" w:rsidRDefault="000A3898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0A3898" w:rsidRDefault="000A3898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0A3898" w:rsidRDefault="000A3898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0A3898" w:rsidRDefault="000A3898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0A3898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0A3898" w:rsidRDefault="000A3898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0A3898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0A3898" w:rsidRDefault="000A389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0A3898" w:rsidRDefault="000A389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0A3898" w:rsidRDefault="000A3898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0A3898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0A3898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0A3898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0A3898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BB01D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E445D" w:rsidRDefault="000A3898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0A3898" w:rsidRDefault="000A3898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322BD3">
      <w:pPr>
        <w:pStyle w:val="Heading1"/>
        <w:spacing w:line="360" w:lineRule="auto"/>
      </w:pPr>
      <w:r>
        <w:t>LINIA 810 A</w:t>
      </w:r>
    </w:p>
    <w:p w:rsidR="000A3898" w:rsidRDefault="000A3898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0A3898" w:rsidRDefault="000A389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0A3898" w:rsidRDefault="000A389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0A3898" w:rsidRDefault="000A389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0A3898" w:rsidRDefault="000A389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0A3898" w:rsidRDefault="000A3898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D509E3">
      <w:pPr>
        <w:pStyle w:val="Heading1"/>
        <w:spacing w:line="360" w:lineRule="auto"/>
      </w:pPr>
      <w:r>
        <w:t>LINIA 812</w:t>
      </w:r>
    </w:p>
    <w:p w:rsidR="000A3898" w:rsidRDefault="000A3898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A3898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0A3898" w:rsidRDefault="000A3898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0A3898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0A3898" w:rsidRDefault="000A3898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0A3898" w:rsidRPr="001A61C3" w:rsidRDefault="000A389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0A3898" w:rsidRDefault="000A389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0A3898" w:rsidRDefault="000A3898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0A3898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0A3898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0A3898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0A3898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A3898" w:rsidRPr="001A61C3" w:rsidRDefault="000A389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0A3898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0A3898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2792" w:rsidRDefault="000A3898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0A3898" w:rsidRPr="00562792" w:rsidRDefault="000A3898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0A3898" w:rsidRDefault="000A3898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0A3898" w:rsidRPr="001A61C3" w:rsidRDefault="000A389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0A3898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0A3898" w:rsidRDefault="000A3898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0A3898" w:rsidRDefault="000A3898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0A3898" w:rsidRPr="001A61C3" w:rsidRDefault="000A3898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0A3898" w:rsidRDefault="000A3898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0A3898" w:rsidRPr="001A61C3" w:rsidRDefault="000A389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0A3898" w:rsidRDefault="000A3898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0A3898" w:rsidRDefault="000A3898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0A3898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0A3898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0A3898" w:rsidRDefault="000A3898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0A3898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A3898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0A3898" w:rsidRPr="001A61C3" w:rsidRDefault="000A3898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0A3898" w:rsidRDefault="000A3898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0A3898" w:rsidRDefault="000A3898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0A3898" w:rsidRPr="001A61C3" w:rsidRDefault="000A389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0A3898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0A3898" w:rsidRPr="001A61C3" w:rsidRDefault="000A389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0A3898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0A3898" w:rsidRDefault="000A3898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0A3898" w:rsidRDefault="000A3898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Pr="00F662B5" w:rsidRDefault="000A3898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0A3898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0A3898" w:rsidRPr="001A61C3" w:rsidRDefault="000A389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0A3898" w:rsidRPr="001A61C3" w:rsidRDefault="000A3898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A3898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0A3898" w:rsidRDefault="000A3898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0A3898" w:rsidRPr="001A61C3" w:rsidRDefault="000A3898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0F5A7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0A3898" w:rsidRDefault="000A3898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6A7C82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61C3" w:rsidRDefault="000A3898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772CB4" w:rsidRDefault="000A3898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672C80">
      <w:pPr>
        <w:pStyle w:val="Heading1"/>
        <w:spacing w:line="360" w:lineRule="auto"/>
      </w:pPr>
      <w:r>
        <w:t>LINIA 813</w:t>
      </w:r>
    </w:p>
    <w:p w:rsidR="000A3898" w:rsidRDefault="000A3898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0A389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0A3898" w:rsidRDefault="000A389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0A3898" w:rsidRPr="00285047" w:rsidRDefault="000A389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0A3898" w:rsidRDefault="000A389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0A3898" w:rsidRDefault="000A389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0A3898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0A3898" w:rsidRDefault="000A389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0A3898" w:rsidRDefault="000A389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A0BE2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0A3898" w:rsidRPr="001A0BE2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0A3898" w:rsidRPr="001A0BE2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0A3898" w:rsidRPr="00564F54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0A3898" w:rsidRPr="00DD369C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0A3898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0A3898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0A3898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0A3898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0A3898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0A3898" w:rsidRDefault="000A389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0A3898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A3898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0A3898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0A3898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A3898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0A3898" w:rsidRPr="00CB3CD0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0A389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0A3898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0A3898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0A3898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0A3898" w:rsidRDefault="000A3898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0A3898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0A3898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0A3898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1060A5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0A3898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64F54" w:rsidRDefault="000A389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Pr="00237377" w:rsidRDefault="000A3898">
      <w:pPr>
        <w:spacing w:before="40" w:after="40" w:line="192" w:lineRule="auto"/>
        <w:ind w:right="57"/>
        <w:rPr>
          <w:sz w:val="20"/>
          <w:szCs w:val="20"/>
        </w:rPr>
      </w:pPr>
    </w:p>
    <w:p w:rsidR="000A3898" w:rsidRDefault="000A3898" w:rsidP="00D96D74">
      <w:pPr>
        <w:pStyle w:val="Heading1"/>
        <w:spacing w:line="360" w:lineRule="auto"/>
      </w:pPr>
      <w:r>
        <w:t>LINIA 813 A</w:t>
      </w:r>
    </w:p>
    <w:p w:rsidR="000A3898" w:rsidRDefault="000A3898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230A0" w:rsidRDefault="000A389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0A3898" w:rsidRDefault="000A389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033AC" w:rsidRDefault="000A389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033AC" w:rsidRDefault="000A389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230A0" w:rsidRDefault="000A389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0A3898" w:rsidRDefault="000A389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0A3898" w:rsidRDefault="000A389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0A3898" w:rsidRDefault="000A389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033AC" w:rsidRDefault="000A389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033AC" w:rsidRDefault="000A389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230A0" w:rsidRDefault="000A389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0A3898" w:rsidRDefault="000A3898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033AC" w:rsidRDefault="000A389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9033AC" w:rsidRDefault="000A3898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A73B8F">
      <w:pPr>
        <w:pStyle w:val="Heading1"/>
        <w:spacing w:line="360" w:lineRule="auto"/>
      </w:pPr>
      <w:r>
        <w:t>LINIA 813 B</w:t>
      </w:r>
    </w:p>
    <w:p w:rsidR="000A3898" w:rsidRDefault="000A3898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0A3898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0A3898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0A3898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0A3898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0A3898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0A3898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0A389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0A389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0A389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0A3898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0A3898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0A38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0A38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305F8E" w:rsidRDefault="000A38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0A3898" w:rsidRDefault="000A3898" w:rsidP="002242FB">
      <w:pPr>
        <w:spacing w:before="40" w:after="40" w:line="192" w:lineRule="auto"/>
        <w:ind w:right="57"/>
      </w:pPr>
    </w:p>
    <w:p w:rsidR="000A3898" w:rsidRDefault="000A389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0A3898" w:rsidRDefault="000A3898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0A38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0A38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Pr="00C87E63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0A3898" w:rsidRPr="00C87E63" w:rsidRDefault="000A3898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0A38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0A3898" w:rsidRDefault="000A3898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A3898" w:rsidRDefault="000A3898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0A389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0A389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0A3898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0A3898" w:rsidRDefault="000A38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0A3898" w:rsidRDefault="000A38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0A3898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0A3898" w:rsidRDefault="000A38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0A3898" w:rsidRPr="00810F5B" w:rsidRDefault="000A389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7C88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0A3898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0A3898" w:rsidRDefault="000A3898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0A3898" w:rsidRDefault="000A389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0A3898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7C8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Pr="00D83307" w:rsidRDefault="000A38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0A3898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7C8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0A3898" w:rsidRPr="006315B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7C8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B6917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557C8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2A6824" w:rsidRDefault="000A38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0A3898" w:rsidRDefault="000A3898">
      <w:pPr>
        <w:tabs>
          <w:tab w:val="left" w:pos="3183"/>
        </w:tabs>
        <w:rPr>
          <w:sz w:val="20"/>
        </w:rPr>
      </w:pPr>
    </w:p>
    <w:p w:rsidR="000A3898" w:rsidRDefault="000A3898" w:rsidP="00E566AF">
      <w:pPr>
        <w:pStyle w:val="Heading1"/>
        <w:spacing w:line="360" w:lineRule="auto"/>
      </w:pPr>
      <w:r>
        <w:t>LINIA 817</w:t>
      </w:r>
    </w:p>
    <w:p w:rsidR="000A3898" w:rsidRDefault="000A3898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0A3898" w:rsidRDefault="000A3898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0A3898" w:rsidRDefault="000A3898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0A3898" w:rsidRDefault="000A3898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0A3898" w:rsidRDefault="000A389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0A3898" w:rsidRDefault="000A389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0A3898" w:rsidRDefault="000A389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0A3898" w:rsidRDefault="000A389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0A3898" w:rsidRDefault="000A3898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0A3898" w:rsidRDefault="000A3898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0A3898" w:rsidRDefault="000A3898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0A3898" w:rsidRDefault="000A3898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0A3898" w:rsidRDefault="000A3898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0A3898" w:rsidRDefault="000A3898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0A3898" w:rsidRDefault="000A3898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0A3898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0A3898" w:rsidRDefault="000A389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0A3898" w:rsidRDefault="000A3898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0A3898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0A3898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A3898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0A3898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0A692F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90477" w:rsidRDefault="000A3898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6F6DF5">
      <w:pPr>
        <w:pStyle w:val="Heading1"/>
        <w:spacing w:line="360" w:lineRule="auto"/>
      </w:pPr>
      <w:r>
        <w:t>LINIA 817 A</w:t>
      </w:r>
    </w:p>
    <w:p w:rsidR="000A3898" w:rsidRDefault="000A3898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D7456E" w:rsidRDefault="000A389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0A3898" w:rsidRDefault="000A3898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0A3898" w:rsidRDefault="000A3898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0A3898" w:rsidRDefault="000A3898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17F4E" w:rsidRDefault="000A389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17F4E" w:rsidRDefault="000A389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D7456E" w:rsidRDefault="000A389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0A3898" w:rsidRDefault="000A3898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17F4E" w:rsidRDefault="000A389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17F4E" w:rsidRDefault="000A3898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>
      <w:pPr>
        <w:spacing w:before="40" w:after="40" w:line="192" w:lineRule="auto"/>
        <w:ind w:right="57"/>
        <w:rPr>
          <w:sz w:val="20"/>
        </w:rPr>
      </w:pPr>
    </w:p>
    <w:p w:rsidR="000A3898" w:rsidRDefault="000A3898" w:rsidP="00445244">
      <w:pPr>
        <w:pStyle w:val="Heading1"/>
        <w:spacing w:line="24" w:lineRule="atLeast"/>
      </w:pPr>
      <w:r>
        <w:t>LINIA 818</w:t>
      </w:r>
    </w:p>
    <w:p w:rsidR="000A3898" w:rsidRDefault="000A3898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A389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0A389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0A389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0A3898" w:rsidRDefault="000A3898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0A3898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A389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A3898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A3898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0F5A7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0A3898" w:rsidRDefault="000A3898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98" w:rsidRPr="00E54142" w:rsidRDefault="000A3898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3898" w:rsidRDefault="000A3898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A3898" w:rsidRDefault="000A3898" w:rsidP="00445244">
      <w:pPr>
        <w:spacing w:before="40" w:after="40" w:line="24" w:lineRule="atLeast"/>
        <w:ind w:right="57"/>
        <w:rPr>
          <w:sz w:val="20"/>
        </w:rPr>
      </w:pPr>
    </w:p>
    <w:p w:rsidR="000A3898" w:rsidRDefault="000A38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C6493" w:rsidRDefault="00EC64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C6493" w:rsidRPr="00C21F42" w:rsidRDefault="00EC64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A3898" w:rsidRPr="00C21F42" w:rsidRDefault="000A38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0A3898" w:rsidRPr="00C21F42" w:rsidRDefault="000A38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0A3898" w:rsidRPr="00C21F42" w:rsidRDefault="000A389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0A3898" w:rsidRDefault="000A389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0A3898" w:rsidRPr="00C21F42" w:rsidRDefault="000A389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0A3898" w:rsidRPr="00C21F42" w:rsidRDefault="000A389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0A3898" w:rsidRPr="00C21F42" w:rsidRDefault="000A389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0A3898" w:rsidRPr="00C21F42" w:rsidRDefault="000A389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E574F7" w:rsidRDefault="001513BB" w:rsidP="00E574F7"/>
    <w:sectPr w:rsidR="001513BB" w:rsidRPr="00E574F7" w:rsidSect="003135CD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72" w:rsidRDefault="000F5A72">
      <w:r>
        <w:separator/>
      </w:r>
    </w:p>
  </w:endnote>
  <w:endnote w:type="continuationSeparator" w:id="0">
    <w:p w:rsidR="000F5A72" w:rsidRDefault="000F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72" w:rsidRDefault="000F5A72">
      <w:r>
        <w:separator/>
      </w:r>
    </w:p>
  </w:footnote>
  <w:footnote w:type="continuationSeparator" w:id="0">
    <w:p w:rsidR="000F5A72" w:rsidRDefault="000F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4A141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B31">
      <w:rPr>
        <w:rStyle w:val="PageNumber"/>
      </w:rPr>
      <w:t>50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F44C4B">
      <w:rPr>
        <w:b/>
        <w:bCs/>
        <w:i/>
        <w:iCs/>
        <w:sz w:val="22"/>
      </w:rPr>
      <w:t>decada 11-20 ianuarie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4A141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B31">
      <w:rPr>
        <w:rStyle w:val="PageNumber"/>
      </w:rPr>
      <w:t>51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44C4B">
      <w:rPr>
        <w:b/>
        <w:bCs/>
        <w:i/>
        <w:iCs/>
        <w:sz w:val="22"/>
      </w:rPr>
      <w:t>decada 11-20 ianuarie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3793"/>
    <w:multiLevelType w:val="hybridMultilevel"/>
    <w:tmpl w:val="90D835B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8461BD7"/>
    <w:multiLevelType w:val="hybridMultilevel"/>
    <w:tmpl w:val="927E93A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32534CC"/>
    <w:multiLevelType w:val="hybridMultilevel"/>
    <w:tmpl w:val="44A6172E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15797FAC"/>
    <w:multiLevelType w:val="hybridMultilevel"/>
    <w:tmpl w:val="A14C54E8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15E067A6"/>
    <w:multiLevelType w:val="hybridMultilevel"/>
    <w:tmpl w:val="1CF4454C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B38599F"/>
    <w:multiLevelType w:val="hybridMultilevel"/>
    <w:tmpl w:val="DE608414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1D946BDF"/>
    <w:multiLevelType w:val="hybridMultilevel"/>
    <w:tmpl w:val="1B72426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20B16A71"/>
    <w:multiLevelType w:val="hybridMultilevel"/>
    <w:tmpl w:val="77EC0F44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247F5952"/>
    <w:multiLevelType w:val="hybridMultilevel"/>
    <w:tmpl w:val="AF10A446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2821297E"/>
    <w:multiLevelType w:val="hybridMultilevel"/>
    <w:tmpl w:val="E3C21BF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292F1EBC"/>
    <w:multiLevelType w:val="hybridMultilevel"/>
    <w:tmpl w:val="9AA41FA0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31ED7CED"/>
    <w:multiLevelType w:val="hybridMultilevel"/>
    <w:tmpl w:val="DEFC13BA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38696371"/>
    <w:multiLevelType w:val="hybridMultilevel"/>
    <w:tmpl w:val="78EE9F46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3BDB0A7B"/>
    <w:multiLevelType w:val="hybridMultilevel"/>
    <w:tmpl w:val="A192E8C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3E0B6E02"/>
    <w:multiLevelType w:val="hybridMultilevel"/>
    <w:tmpl w:val="82CC520E"/>
    <w:lvl w:ilvl="0" w:tplc="9FBC5FC8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3E81144A"/>
    <w:multiLevelType w:val="hybridMultilevel"/>
    <w:tmpl w:val="359E66CC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3ED0631C"/>
    <w:multiLevelType w:val="hybridMultilevel"/>
    <w:tmpl w:val="03C868C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3F270835"/>
    <w:multiLevelType w:val="hybridMultilevel"/>
    <w:tmpl w:val="0A5CC17A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414B0D62"/>
    <w:multiLevelType w:val="hybridMultilevel"/>
    <w:tmpl w:val="2C10AED6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4D255CD4"/>
    <w:multiLevelType w:val="hybridMultilevel"/>
    <w:tmpl w:val="E64C8002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66BC174E"/>
    <w:multiLevelType w:val="hybridMultilevel"/>
    <w:tmpl w:val="82E29834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6ACD1B96"/>
    <w:multiLevelType w:val="hybridMultilevel"/>
    <w:tmpl w:val="EF34419C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6E022156"/>
    <w:multiLevelType w:val="hybridMultilevel"/>
    <w:tmpl w:val="36D29590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23"/>
  </w:num>
  <w:num w:numId="5">
    <w:abstractNumId w:val="13"/>
  </w:num>
  <w:num w:numId="6">
    <w:abstractNumId w:val="8"/>
  </w:num>
  <w:num w:numId="7">
    <w:abstractNumId w:val="18"/>
  </w:num>
  <w:num w:numId="8">
    <w:abstractNumId w:val="24"/>
  </w:num>
  <w:num w:numId="9">
    <w:abstractNumId w:val="1"/>
  </w:num>
  <w:num w:numId="10">
    <w:abstractNumId w:val="9"/>
  </w:num>
  <w:num w:numId="11">
    <w:abstractNumId w:val="4"/>
  </w:num>
  <w:num w:numId="12">
    <w:abstractNumId w:val="21"/>
  </w:num>
  <w:num w:numId="13">
    <w:abstractNumId w:val="15"/>
  </w:num>
  <w:num w:numId="14">
    <w:abstractNumId w:val="19"/>
  </w:num>
  <w:num w:numId="15">
    <w:abstractNumId w:val="11"/>
  </w:num>
  <w:num w:numId="16">
    <w:abstractNumId w:val="2"/>
  </w:num>
  <w:num w:numId="17">
    <w:abstractNumId w:val="6"/>
  </w:num>
  <w:num w:numId="18">
    <w:abstractNumId w:val="14"/>
  </w:num>
  <w:num w:numId="19">
    <w:abstractNumId w:val="5"/>
  </w:num>
  <w:num w:numId="20">
    <w:abstractNumId w:val="10"/>
  </w:num>
  <w:num w:numId="21">
    <w:abstractNumId w:val="12"/>
  </w:num>
  <w:num w:numId="22">
    <w:abstractNumId w:val="7"/>
  </w:num>
  <w:num w:numId="23">
    <w:abstractNumId w:val="20"/>
  </w:num>
  <w:num w:numId="24">
    <w:abstractNumId w:val="22"/>
  </w:num>
  <w:num w:numId="25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4qoMNbaJy24fvdSgS9rAMiZb/GI=" w:salt="YNZ7zRn0kB9Ua6LQwcp43Q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A72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419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477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B31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493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51</Pages>
  <Words>7918</Words>
  <Characters>45135</Characters>
  <Application>Microsoft Office Word</Application>
  <DocSecurity>0</DocSecurity>
  <Lines>376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2024-12-17T07:35:00Z</dcterms:created>
  <dcterms:modified xsi:type="dcterms:W3CDTF">2024-12-17T08:20:00Z</dcterms:modified>
</cp:coreProperties>
</file>