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11" w:rsidRPr="00E41207" w:rsidRDefault="002C6E11" w:rsidP="00C108D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E41207">
        <w:rPr>
          <w:b/>
          <w:spacing w:val="-8"/>
          <w:sz w:val="16"/>
          <w:szCs w:val="16"/>
        </w:rPr>
        <w:t>C.N.C.F. "C.F.R." S.A. -  D I R E C Ţ I A  L I N I I</w:t>
      </w:r>
    </w:p>
    <w:p w:rsidR="002C6E11" w:rsidRPr="00E41207" w:rsidRDefault="002C6E11" w:rsidP="00C108D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E41207">
        <w:rPr>
          <w:b/>
          <w:sz w:val="16"/>
          <w:szCs w:val="16"/>
        </w:rPr>
        <w:t xml:space="preserve"> (de la pagina 1 la pagina )</w:t>
      </w:r>
    </w:p>
    <w:p w:rsidR="002C6E11" w:rsidRDefault="002C6E11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2C6E11" w:rsidRDefault="002C6E11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2C6E11" w:rsidRDefault="002C6E11">
      <w:pPr>
        <w:jc w:val="center"/>
        <w:rPr>
          <w:sz w:val="28"/>
        </w:rPr>
      </w:pPr>
    </w:p>
    <w:p w:rsidR="002C6E11" w:rsidRDefault="002C6E11">
      <w:pPr>
        <w:jc w:val="center"/>
        <w:rPr>
          <w:sz w:val="28"/>
        </w:rPr>
      </w:pPr>
    </w:p>
    <w:p w:rsidR="002C6E11" w:rsidRDefault="002C6E11">
      <w:pPr>
        <w:jc w:val="center"/>
        <w:rPr>
          <w:sz w:val="28"/>
        </w:rPr>
      </w:pPr>
    </w:p>
    <w:p w:rsidR="002C6E11" w:rsidRDefault="002C6E11">
      <w:pPr>
        <w:jc w:val="center"/>
        <w:rPr>
          <w:sz w:val="28"/>
        </w:rPr>
      </w:pPr>
    </w:p>
    <w:p w:rsidR="002C6E11" w:rsidRDefault="002C6E11">
      <w:pPr>
        <w:jc w:val="center"/>
        <w:rPr>
          <w:b/>
          <w:bCs/>
          <w:spacing w:val="80"/>
          <w:sz w:val="32"/>
          <w:lang w:val="en-US"/>
        </w:rPr>
      </w:pPr>
    </w:p>
    <w:p w:rsidR="002C6E11" w:rsidRDefault="00C22576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4.1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2C6E11">
        <w:rPr>
          <w:b/>
          <w:bCs/>
          <w:spacing w:val="80"/>
          <w:sz w:val="32"/>
          <w:lang w:val="en-US"/>
        </w:rPr>
        <w:t>B.A.R.</w:t>
      </w:r>
      <w:r w:rsidR="002C6E11">
        <w:rPr>
          <w:b/>
          <w:bCs/>
          <w:spacing w:val="80"/>
          <w:sz w:val="32"/>
        </w:rPr>
        <w:t>CRAIOVA</w:t>
      </w:r>
    </w:p>
    <w:p w:rsidR="00986422" w:rsidRDefault="00986422" w:rsidP="00986422">
      <w:pPr>
        <w:pStyle w:val="Heading8"/>
        <w:framePr w:w="8282" w:h="357" w:hRule="exact" w:wrap="notBeside" w:vAnchor="page" w:hAnchor="page" w:x="1763" w:y="3590"/>
        <w:jc w:val="center"/>
        <w:rPr>
          <w:rFonts w:ascii="Times New Roman" w:hAnsi="Times New Roman"/>
          <w:caps/>
          <w:sz w:val="10"/>
        </w:rPr>
      </w:pPr>
    </w:p>
    <w:p w:rsidR="00986422" w:rsidRDefault="00986422" w:rsidP="00986422">
      <w:pPr>
        <w:pStyle w:val="Heading8"/>
        <w:framePr w:w="8282" w:h="357" w:hRule="exact" w:wrap="notBeside" w:vAnchor="page" w:hAnchor="page" w:x="1763" w:y="3590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ianuarie 2025</w:t>
      </w:r>
    </w:p>
    <w:p w:rsidR="002C6E11" w:rsidRDefault="002C6E11">
      <w:pPr>
        <w:rPr>
          <w:b/>
          <w:bCs/>
          <w:spacing w:val="40"/>
        </w:rPr>
      </w:pPr>
    </w:p>
    <w:p w:rsidR="002C6E11" w:rsidRDefault="002C6E11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2C6E11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2C6E11" w:rsidRDefault="002C6E11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2C6E11" w:rsidRDefault="002C6E11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2C6E11" w:rsidRDefault="002C6E11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2C6E11" w:rsidRDefault="002C6E11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2C6E11" w:rsidRDefault="002C6E11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2C6E11" w:rsidRDefault="002C6E11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2C6E11" w:rsidRDefault="002C6E11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2C6E11" w:rsidRDefault="002C6E11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2C6E11" w:rsidRDefault="002C6E11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2C6E11" w:rsidRDefault="002C6E11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2C6E11" w:rsidRDefault="002C6E11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2C6E11" w:rsidRDefault="002C6E11" w:rsidP="004D230F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2C6E11" w:rsidRDefault="002C6E11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2C6E11" w:rsidRDefault="002C6E11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2C6E11" w:rsidRDefault="002C6E11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2C6E11" w:rsidRDefault="002C6E11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2C6E11" w:rsidRDefault="002C6E11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2C6E11" w:rsidRDefault="002C6E11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2C6E11" w:rsidRDefault="002C6E11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2C6E11" w:rsidRDefault="002C6E11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2C6E11" w:rsidRDefault="002C6E11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2C6E11" w:rsidRDefault="002C6E11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2C6E11" w:rsidRDefault="002C6E11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2C6E11" w:rsidRDefault="002C6E11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2C6E11" w:rsidRDefault="002C6E11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2C6E11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C6E11" w:rsidRDefault="002C6E11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2C6E11" w:rsidRDefault="002C6E11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2C6E11" w:rsidRDefault="002C6E11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2C6E11" w:rsidRDefault="002C6E11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2C6E11" w:rsidRDefault="002C6E11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2C6E11" w:rsidRDefault="002C6E11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2C6E11" w:rsidRDefault="002C6E11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2C6E11" w:rsidRDefault="002C6E11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2C6E11" w:rsidRDefault="002C6E11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2C6E11" w:rsidRDefault="002C6E11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2C6E11" w:rsidRDefault="002C6E11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2C6E11" w:rsidRDefault="002C6E11">
      <w:pPr>
        <w:spacing w:line="192" w:lineRule="auto"/>
        <w:jc w:val="center"/>
      </w:pPr>
    </w:p>
    <w:p w:rsidR="002C6E11" w:rsidRDefault="002C6E11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2C6E11" w:rsidRPr="00EA47EA" w:rsidRDefault="002C6E11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2C6E11" w:rsidRPr="00EA47EA" w:rsidRDefault="002C6E11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2C6E11" w:rsidRPr="00EA47EA" w:rsidRDefault="002C6E11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2C6E11" w:rsidRPr="00A8307A" w:rsidRDefault="002C6E11" w:rsidP="00516DD3">
      <w:pPr>
        <w:pStyle w:val="Heading1"/>
        <w:spacing w:line="360" w:lineRule="auto"/>
      </w:pPr>
      <w:r w:rsidRPr="00A8307A">
        <w:t>LINIA 100</w:t>
      </w:r>
    </w:p>
    <w:p w:rsidR="002C6E11" w:rsidRPr="00A8307A" w:rsidRDefault="002C6E11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2C6E11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2C6E11" w:rsidRPr="00A8307A" w:rsidRDefault="002C6E1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C6E11" w:rsidRPr="00A8307A" w:rsidRDefault="002C6E11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2C6E11" w:rsidRPr="00A8307A" w:rsidRDefault="002C6E1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C6E11" w:rsidRPr="00A8307A" w:rsidRDefault="002C6E1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2C6E11" w:rsidRPr="00A8307A" w:rsidRDefault="002C6E1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2C6E11" w:rsidRPr="00A8307A" w:rsidRDefault="002C6E1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Pr="00A8307A" w:rsidRDefault="002C6E1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2C6E11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58A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2C6E11" w:rsidRPr="00A8307A" w:rsidRDefault="002C6E11" w:rsidP="009158A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55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2C6E11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2C6E11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2C6E11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2C6E11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2C6E11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6E7012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2C6E11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2C6E11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2C6E11" w:rsidRPr="00A8307A" w:rsidRDefault="002C6E11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2C6E11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2C6E11" w:rsidRPr="00A8307A" w:rsidRDefault="002C6E11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2C6E11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2C6E11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2C6E11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2C6E11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2C6E11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C6E11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2C6E11" w:rsidRDefault="002C6E11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2C6E11" w:rsidRPr="0032656D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2C6E11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2C6E11" w:rsidRPr="00A8307A" w:rsidRDefault="002C6E11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2C6E11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2C6E11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C6E11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8907B7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2C6E11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2C6E11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653AC2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797B7F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C6E11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2C6E11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2C6E11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2C6E11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</w:rPr>
              <w:t xml:space="preserve">peste sch. 16, 20, 34, 40, 54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și TDJ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0407B7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C6E11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C6E11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2C6E11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2C6E11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2C6E11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C6E11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C6E1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2C6E1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C6E1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2C6E11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2C6E11" w:rsidRDefault="002C6E1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2C6E11" w:rsidRDefault="002C6E1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Pr="00A8307A" w:rsidRDefault="002C6E1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:rsidR="002C6E11" w:rsidRDefault="002C6E1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2C6E11" w:rsidRDefault="002C6E1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:rsidR="002C6E11" w:rsidRPr="00A8307A" w:rsidRDefault="002C6E1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Default="002C6E1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:rsidR="002C6E11" w:rsidRDefault="002C6E1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2C6E11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2C6E11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Default="002C6E1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2C6E11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2C6E11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2C6E11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2C6E11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2C6E11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2C6E11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2C6E11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2C6E11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2C6E11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2C6E11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C6E11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2C6E11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2C6E11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2C6E11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2C6E11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:rsidR="002C6E11" w:rsidRPr="00A8307A" w:rsidRDefault="002C6E11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2C6E11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2C6E11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2C6E11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2C6E11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2C6E11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2C6E11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2C6E11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2C6E11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2C6E11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2C6E11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2C6E11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C6E11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C6E11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C6E11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2C6E11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:rsidR="002C6E11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2C6E11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C6E11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2C6E11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2C6E11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2C6E11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2C6E11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2C6E11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2C6E11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2C6E11" w:rsidRPr="00CA7415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2C6E11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2C6E11" w:rsidRDefault="002C6E11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2C6E11" w:rsidRPr="00A8307A" w:rsidRDefault="002C6E11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 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261+400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CA7415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45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2C6E11" w:rsidRPr="00CA7415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2C6E11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C6E11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2C6E11" w:rsidRDefault="002C6E11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2C6E11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2C6E11" w:rsidRPr="00A8307A" w:rsidRDefault="002C6E11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2C6E11" w:rsidRDefault="002C6E11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2C6E11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B943BB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2C6E11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D0015E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2C6E1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2C6E11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2C6E1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2C6E1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2C6E11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2C6E11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2C6E11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2C6E11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344+450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344+550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495DE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 directă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DTJ 19 / 21.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2C6E1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2C6E1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2C6E11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2C6E11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2C6E11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2C6E11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2C6E11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2C6E11" w:rsidRPr="00A8307A" w:rsidRDefault="002C6E1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2C6E11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2C6E11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2C6E11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2C6E1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2C6E1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2C6E1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2C6E11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2C6E11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2C6E11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2C6E11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2C6E11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2C6E11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2C6E11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2C6E11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2C6E11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2C6E11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2C6E11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2C6E11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2C6E11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2C6E11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2C6E11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2C6E11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2C6E11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2C6E11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2C6E11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516+650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2C6E11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2C6E11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2C6E11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2C6E11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2C6E11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2C6E11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2C6E11" w:rsidRPr="00A8307A" w:rsidRDefault="002C6E11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2C6E11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2C6E11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2C6E11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2C6E11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2C6E11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2C6E11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2C6E1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2C6E11" w:rsidRPr="00DC4AFE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2C6E1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2C6E1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2C6E1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2C6E1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C6E1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2C6E1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2C6E1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2C6E1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2C6E1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2C6E1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2C6E1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2C6E1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90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2C6E11" w:rsidRPr="00A8307A" w:rsidRDefault="002C6E11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2C6E11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2C6E11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2C6E11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2C6E11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2C6E11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2C6E11" w:rsidRPr="00A8307A" w:rsidRDefault="002C6E1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:rsidR="002C6E11" w:rsidRPr="00A8307A" w:rsidRDefault="002C6E11" w:rsidP="008B25EE">
      <w:pPr>
        <w:spacing w:before="40" w:after="40" w:line="192" w:lineRule="auto"/>
        <w:ind w:right="57"/>
        <w:rPr>
          <w:sz w:val="20"/>
        </w:rPr>
      </w:pPr>
    </w:p>
    <w:p w:rsidR="002C6E11" w:rsidRDefault="002C6E11" w:rsidP="004C7D25">
      <w:pPr>
        <w:pStyle w:val="Heading1"/>
        <w:spacing w:line="360" w:lineRule="auto"/>
      </w:pPr>
      <w:r>
        <w:t>LINIA 101</w:t>
      </w:r>
    </w:p>
    <w:p w:rsidR="002C6E11" w:rsidRDefault="002C6E11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C6E11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9+455</w:t>
            </w:r>
          </w:p>
          <w:p w:rsidR="002C6E11" w:rsidRDefault="002C6E11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Chitila - 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9E41CA" w:rsidRDefault="002C6E1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9E41CA" w:rsidRDefault="002C6E1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4 - 11 și spre 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 I Chitila - Săbăreni.</w:t>
            </w:r>
          </w:p>
        </w:tc>
      </w:tr>
      <w:tr w:rsidR="002C6E11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+ 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9E41CA" w:rsidRDefault="002C6E1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14+000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Săbăreni </w:t>
            </w:r>
          </w:p>
          <w:p w:rsidR="002C6E11" w:rsidRDefault="002C6E11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peste sch. 17  </w:t>
            </w:r>
          </w:p>
          <w:p w:rsidR="002C6E11" w:rsidRDefault="002C6E11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17 </w:t>
            </w:r>
          </w:p>
          <w:p w:rsidR="002C6E11" w:rsidRDefault="002C6E11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 abătută.</w:t>
            </w:r>
          </w:p>
        </w:tc>
      </w:tr>
      <w:tr w:rsidR="002C6E11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:rsidR="002C6E11" w:rsidRDefault="002C6E11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10 </w:t>
            </w:r>
          </w:p>
          <w:p w:rsidR="002C6E11" w:rsidRDefault="002C6E1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şi 5.</w:t>
            </w:r>
          </w:p>
        </w:tc>
      </w:tr>
      <w:tr w:rsidR="002C6E11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22+500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X,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9E41CA" w:rsidRDefault="002C6E1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2C6E11" w:rsidRDefault="002C6E11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- </w:t>
            </w:r>
          </w:p>
          <w:p w:rsidR="002C6E11" w:rsidRDefault="002C6E11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9E41CA" w:rsidRDefault="002C6E1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23+700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9 </w:t>
            </w:r>
          </w:p>
          <w:p w:rsidR="002C6E11" w:rsidRDefault="002C6E1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Ciocăneşti -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35+400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zonă aparate de cale Cap X și Cap Y și 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 -</w:t>
            </w:r>
          </w:p>
          <w:p w:rsidR="002C6E11" w:rsidRDefault="002C6E11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2C6E11" w:rsidRDefault="002C6E11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165AE" w:rsidRDefault="002C6E11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47+800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2C6E11" w:rsidRDefault="002C6E11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- ax stație.</w:t>
            </w:r>
          </w:p>
        </w:tc>
      </w:tr>
      <w:tr w:rsidR="002C6E11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2C6E11" w:rsidRDefault="002C6E11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2C6E11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2C6E11" w:rsidRDefault="002C6E11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6, 7 și 8.</w:t>
            </w:r>
          </w:p>
        </w:tc>
      </w:tr>
      <w:tr w:rsidR="002C6E11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2C6E11" w:rsidRDefault="002C6E11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și 8.</w:t>
            </w:r>
          </w:p>
        </w:tc>
      </w:tr>
      <w:tr w:rsidR="002C6E11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2C6E11" w:rsidRDefault="002C6E11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și 10.</w:t>
            </w:r>
          </w:p>
        </w:tc>
      </w:tr>
      <w:tr w:rsidR="002C6E11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2C6E11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34 / 42 </w:t>
            </w:r>
          </w:p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2C6E11" w:rsidRPr="00A165AE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5 - 9.</w:t>
            </w:r>
          </w:p>
        </w:tc>
      </w:tr>
      <w:tr w:rsidR="002C6E1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Fusea</w:t>
            </w:r>
          </w:p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54+000</w:t>
            </w:r>
          </w:p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Fusea -</w:t>
            </w:r>
          </w:p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57+760</w:t>
            </w:r>
          </w:p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57+740</w:t>
            </w:r>
          </w:p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2C6E11" w:rsidRDefault="002C6E11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58+850</w:t>
            </w:r>
          </w:p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58+900</w:t>
            </w:r>
          </w:p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66+000</w:t>
            </w:r>
          </w:p>
          <w:p w:rsidR="002C6E11" w:rsidRDefault="002C6E1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romb bretea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9-11-7-13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abate-rile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2C6E11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LFI SC Mairon SA.</w:t>
            </w:r>
          </w:p>
        </w:tc>
      </w:tr>
      <w:tr w:rsidR="002C6E11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2C6E11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5 - 8.</w:t>
            </w:r>
          </w:p>
        </w:tc>
      </w:tr>
      <w:tr w:rsidR="002C6E11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14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2C6E11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2C6E11" w:rsidRDefault="002C6E11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16, 18, 20 </w:t>
            </w:r>
          </w:p>
          <w:p w:rsidR="002C6E11" w:rsidRPr="009E41CA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4 - 7.</w:t>
            </w:r>
          </w:p>
        </w:tc>
      </w:tr>
      <w:tr w:rsidR="002C6E11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6.</w:t>
            </w:r>
          </w:p>
        </w:tc>
      </w:tr>
      <w:tr w:rsidR="002C6E11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4 - 6.</w:t>
            </w:r>
          </w:p>
        </w:tc>
      </w:tr>
      <w:tr w:rsidR="002C6E11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Călineşti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 abătute.</w:t>
            </w:r>
          </w:p>
        </w:tc>
      </w:tr>
      <w:tr w:rsidR="002C6E11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:rsidR="002C6E11" w:rsidRDefault="002C6E11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și</w:t>
            </w:r>
          </w:p>
          <w:p w:rsidR="002C6E11" w:rsidRDefault="002C6E11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Goleşti </w:t>
            </w:r>
          </w:p>
          <w:p w:rsidR="002C6E11" w:rsidRDefault="002C6E11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X, liniile 1 - 6,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1A - 7A, firele I și II.</w:t>
            </w:r>
          </w:p>
        </w:tc>
      </w:tr>
      <w:tr w:rsidR="002C6E11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Goleşti, F 1, linia 1C și linia 3 directă </w:t>
            </w:r>
          </w:p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Golești, Golești - Pitești și linia 1 directă St. Pitești, de la semnal intrare X până la călcâi sch. 13.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1, 9, 15, 33, 37, 56, 50, 22, 12, 6  si 2 St. Golești, peste sch. 4R Ramificație Golești  până la călcâi sch. 13 St. Pitești.</w:t>
            </w:r>
          </w:p>
        </w:tc>
      </w:tr>
      <w:tr w:rsidR="002C6E11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:rsidR="002C6E11" w:rsidRDefault="002C6E11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:rsidR="002C6E11" w:rsidRDefault="002C6E11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C6E11" w:rsidRDefault="002C6E11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:rsidR="002C6E11" w:rsidRPr="002C6BE4" w:rsidRDefault="002C6E11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2C6E11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şi 6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 expedieri.</w:t>
            </w:r>
          </w:p>
        </w:tc>
      </w:tr>
      <w:tr w:rsidR="002C6E11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2C6E11" w:rsidRPr="00164983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58349B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2C6E11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 C. Brătianu - Goleşti.</w:t>
            </w:r>
          </w:p>
        </w:tc>
      </w:tr>
      <w:tr w:rsidR="002C6E11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între călcâiul sch.  15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şi 2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2C6E11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Costești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60983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Cap Y, liniile 3 - 5 </w:t>
            </w:r>
          </w:p>
          <w:p w:rsidR="002C6E11" w:rsidRDefault="002C6E11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Fâlfani L 101 și </w:t>
            </w:r>
          </w:p>
          <w:p w:rsidR="002C6E11" w:rsidRDefault="002C6E11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>direc</w:t>
            </w:r>
            <w:r>
              <w:rPr>
                <w:b/>
                <w:bCs/>
                <w:i/>
                <w:iCs/>
                <w:sz w:val="20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L 110.</w:t>
            </w:r>
          </w:p>
        </w:tc>
      </w:tr>
      <w:tr w:rsidR="002C6E11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152+400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Corbu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4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2C6E11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Sineşti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1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2C6E11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Bălteni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Recea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în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2C6E11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27, 33,  22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3 - 11  primiri - expedieri.</w:t>
            </w:r>
          </w:p>
        </w:tc>
      </w:tr>
      <w:tr w:rsidR="002C6E11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2C6E11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5 - 11 primiri – expedieri.</w:t>
            </w:r>
          </w:p>
        </w:tc>
      </w:tr>
      <w:tr w:rsidR="002C6E11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8 - 15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2C6E11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Slătioara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205+450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2C6E11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2C6E11" w:rsidRDefault="002C6E11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3 - 11 Piatra Olt.</w:t>
            </w:r>
          </w:p>
        </w:tc>
      </w:tr>
      <w:tr w:rsidR="002C6E11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35 / 39 și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2C6E11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2C6E11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 -  11.</w:t>
            </w:r>
          </w:p>
        </w:tc>
      </w:tr>
      <w:tr w:rsidR="002C6E11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Balş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2C6E11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219+775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064A3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220+850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2C6E11" w:rsidRDefault="002C6E11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21CB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2C6E11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064A3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221+910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064A3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:rsidR="002C6E11" w:rsidRPr="001D28D8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230+550</w:t>
            </w:r>
          </w:p>
          <w:p w:rsidR="002C6E11" w:rsidRPr="006064A3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Robăneşti-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2C6E11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Pieleşti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3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241+900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 -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C6E11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Plaiu Vulcănești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2 și 3 primiri - expedieri, Cap X.</w:t>
            </w:r>
          </w:p>
        </w:tc>
      </w:tr>
      <w:tr w:rsidR="002C6E11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 în  paralelogram.</w:t>
            </w:r>
          </w:p>
        </w:tc>
      </w:tr>
      <w:tr w:rsidR="002C6E11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73 -77-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2C6E11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28 A la liniile 1 - 4B.</w:t>
            </w:r>
          </w:p>
        </w:tc>
      </w:tr>
      <w:tr w:rsidR="002C6E11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2C6E11" w:rsidRDefault="002C6E11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C6E11" w:rsidRDefault="002C6E11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2A către liniile </w:t>
            </w:r>
          </w:p>
          <w:p w:rsidR="002C6E11" w:rsidRDefault="002C6E11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26 și 27. </w:t>
            </w:r>
          </w:p>
        </w:tc>
      </w:tr>
      <w:tr w:rsidR="002C6E11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23, 33,  35, TDJ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55, 57, 59, 65, 67, 69, 145,147, 149,151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2C6E11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149 pe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157 pe </w:t>
            </w:r>
          </w:p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2C6E11" w:rsidRDefault="002C6E11">
      <w:pPr>
        <w:spacing w:before="40" w:after="40" w:line="192" w:lineRule="auto"/>
        <w:ind w:right="57"/>
        <w:rPr>
          <w:sz w:val="20"/>
        </w:rPr>
      </w:pPr>
    </w:p>
    <w:p w:rsidR="002C6E11" w:rsidRPr="002A69B0" w:rsidRDefault="002C6E11" w:rsidP="002A69B0">
      <w:pPr>
        <w:pStyle w:val="Heading1"/>
        <w:spacing w:line="360" w:lineRule="auto"/>
      </w:pPr>
      <w:r>
        <w:t>LINIA 102 A</w:t>
      </w:r>
    </w:p>
    <w:p w:rsidR="002C6E11" w:rsidRDefault="002C6E11" w:rsidP="00CC7E9F">
      <w:pPr>
        <w:pStyle w:val="Heading1"/>
        <w:spacing w:line="360" w:lineRule="auto"/>
        <w:rPr>
          <w:b w:val="0"/>
          <w:bCs w:val="0"/>
          <w:sz w:val="8"/>
        </w:rPr>
      </w:pPr>
      <w:r>
        <w:t>BRADU DE SUS - BRADU RAFINĂRIE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C6E11" w:rsidTr="009A3A16">
        <w:trPr>
          <w:cantSplit/>
          <w:trHeight w:val="3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52487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:rsidR="002C6E11" w:rsidRDefault="002C6E11" w:rsidP="002A69B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2C6E11" w:rsidRDefault="002C6E11" w:rsidP="000703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sch.   21, 23, 27, 29, 29A, 31,  33, 33A, 37 şi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52487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D26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liniile 1A - 14.</w:t>
            </w:r>
          </w:p>
        </w:tc>
      </w:tr>
      <w:tr w:rsidR="002C6E11" w:rsidTr="00902A9B">
        <w:trPr>
          <w:cantSplit/>
          <w:trHeight w:val="6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52487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52487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1 A, 2 şi 3.</w:t>
            </w:r>
          </w:p>
        </w:tc>
      </w:tr>
      <w:tr w:rsidR="002C6E11" w:rsidTr="009A3A16">
        <w:trPr>
          <w:cantSplit/>
          <w:trHeight w:val="3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52487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14, 16, 18, 20, 22, 26, 42, 42A </w:t>
            </w:r>
          </w:p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52487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- 24.</w:t>
            </w:r>
          </w:p>
        </w:tc>
      </w:tr>
      <w:tr w:rsidR="002C6E11" w:rsidTr="009A3A16">
        <w:trPr>
          <w:cantSplit/>
          <w:trHeight w:val="12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52487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şi 1 </w:t>
            </w:r>
          </w:p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înce-pând </w:t>
            </w:r>
          </w:p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:rsidR="002C6E11" w:rsidRDefault="002C6E11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8732A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52487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52487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8732A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52487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52487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2C6E11" w:rsidRDefault="002C6E11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2C6E11" w:rsidRDefault="002C6E11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axul stației până la călcâi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52487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9A3A16">
        <w:trPr>
          <w:cantSplit/>
          <w:trHeight w:val="15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52487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 </w:t>
            </w:r>
          </w:p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8732A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52487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902A9B">
        <w:trPr>
          <w:cantSplit/>
          <w:trHeight w:val="6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52487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 </w:t>
            </w:r>
          </w:p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8732A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52487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9A3A16">
        <w:trPr>
          <w:cantSplit/>
          <w:trHeight w:val="3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52487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:rsidR="002C6E11" w:rsidRPr="0088732A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8732A">
              <w:rPr>
                <w:b/>
                <w:bCs/>
                <w:sz w:val="20"/>
              </w:rPr>
              <w:t>primiri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C6E11" w:rsidRDefault="002C6E11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2C6E11" w:rsidRDefault="002C6E11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8732A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52487" w:rsidRDefault="002C6E11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2C6E11" w:rsidRDefault="002C6E11">
      <w:pPr>
        <w:spacing w:before="40" w:after="40" w:line="192" w:lineRule="auto"/>
        <w:ind w:right="57"/>
        <w:rPr>
          <w:sz w:val="20"/>
        </w:rPr>
      </w:pPr>
    </w:p>
    <w:p w:rsidR="002C6E11" w:rsidRDefault="002C6E11" w:rsidP="00D76EC7">
      <w:pPr>
        <w:pStyle w:val="Heading1"/>
        <w:spacing w:line="360" w:lineRule="auto"/>
      </w:pPr>
      <w:r>
        <w:t>LINIA 102 B</w:t>
      </w:r>
    </w:p>
    <w:p w:rsidR="002C6E11" w:rsidRDefault="002C6E11" w:rsidP="007E2181">
      <w:pPr>
        <w:pStyle w:val="Heading1"/>
        <w:spacing w:line="360" w:lineRule="auto"/>
        <w:rPr>
          <w:b w:val="0"/>
          <w:bCs w:val="0"/>
          <w:sz w:val="8"/>
        </w:rPr>
      </w:pPr>
      <w:r>
        <w:t>PÂRVU - BRADU RAFINĂRIE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4"/>
        <w:gridCol w:w="870"/>
        <w:gridCol w:w="753"/>
        <w:gridCol w:w="870"/>
        <w:gridCol w:w="756"/>
        <w:gridCol w:w="2490"/>
      </w:tblGrid>
      <w:tr w:rsidR="002C6E11" w:rsidTr="008B18A8">
        <w:trPr>
          <w:cantSplit/>
          <w:trHeight w:val="39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C6E11" w:rsidRDefault="002C6E11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23,  27, 29, 29A, 31, 33, 33A, 37 şi 73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2E38A0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 - 14.</w:t>
            </w:r>
          </w:p>
        </w:tc>
      </w:tr>
      <w:tr w:rsidR="002C6E11" w:rsidTr="006A4D05">
        <w:trPr>
          <w:cantSplit/>
          <w:trHeight w:val="11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2E38A0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1, 1 A, 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şi 3.</w:t>
            </w:r>
          </w:p>
        </w:tc>
      </w:tr>
      <w:tr w:rsidR="002C6E11" w:rsidTr="006A4D05">
        <w:trPr>
          <w:cantSplit/>
          <w:trHeight w:val="3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 14, 16, 18, 20, 22, 26, 42, 42A 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2E38A0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1A - 24.</w:t>
            </w:r>
          </w:p>
        </w:tc>
      </w:tr>
      <w:tr w:rsidR="002C6E11" w:rsidTr="006A4D05">
        <w:trPr>
          <w:cantSplit/>
          <w:trHeight w:val="2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liniile 1A şi  1</w:t>
            </w:r>
            <w:r w:rsidRPr="006F437A">
              <w:rPr>
                <w:b/>
                <w:bCs/>
                <w:sz w:val="18"/>
                <w:szCs w:val="18"/>
              </w:rPr>
              <w:t xml:space="preserve"> </w:t>
            </w:r>
          </w:p>
          <w:p w:rsidR="002C6E11" w:rsidRPr="00473804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înce-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pând 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:rsidR="002C6E11" w:rsidRDefault="002C6E11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2E38A0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6A4D05">
        <w:trPr>
          <w:cantSplit/>
          <w:trHeight w:val="18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2C6E11" w:rsidRPr="00473804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2E38A0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C43DF0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C6E11" w:rsidRDefault="002C6E11" w:rsidP="004C21B5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2C6E11" w:rsidRDefault="002C6E11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2C6E11" w:rsidRDefault="002C6E11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axul stației până la călcâi sch. 22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2E38A0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A74854">
        <w:trPr>
          <w:cantSplit/>
          <w:trHeight w:val="1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</w:t>
            </w:r>
          </w:p>
          <w:p w:rsidR="002C6E11" w:rsidRPr="00473804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2E38A0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6A4D05">
        <w:trPr>
          <w:cantSplit/>
          <w:trHeight w:val="12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2E38A0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6A4D05">
        <w:trPr>
          <w:cantSplit/>
          <w:trHeight w:val="19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:rsidR="002C6E11" w:rsidRPr="005B65A6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5B65A6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C6E11" w:rsidRDefault="002C6E11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2C6E11" w:rsidRDefault="002C6E11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2E38A0" w:rsidRDefault="002C6E11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2C6E11" w:rsidRDefault="002C6E11">
      <w:pPr>
        <w:spacing w:before="40" w:after="40" w:line="192" w:lineRule="auto"/>
        <w:ind w:right="57"/>
        <w:rPr>
          <w:sz w:val="20"/>
        </w:rPr>
      </w:pPr>
    </w:p>
    <w:p w:rsidR="002C6E11" w:rsidRDefault="002C6E11" w:rsidP="00410133">
      <w:pPr>
        <w:pStyle w:val="Heading1"/>
        <w:spacing w:line="360" w:lineRule="auto"/>
      </w:pPr>
      <w:r>
        <w:t>LINIA 108</w:t>
      </w:r>
    </w:p>
    <w:p w:rsidR="002C6E11" w:rsidRDefault="002C6E11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C6E11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:rsidR="002C6E11" w:rsidRDefault="002C6E1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2C6E11" w:rsidRDefault="002C6E11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:rsidR="002C6E11" w:rsidRDefault="002C6E11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:rsidR="002C6E11" w:rsidRDefault="002C6E11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C6E11" w:rsidRDefault="002C6E11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:rsidR="002C6E11" w:rsidRDefault="002C6E11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2C6E11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2C6E11" w:rsidRDefault="002C6E11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C6E11" w:rsidRDefault="002C6E1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:rsidR="002C6E11" w:rsidRPr="00164983" w:rsidRDefault="002C6E1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58349B" w:rsidRDefault="002C6E11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2C6E11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2C6E11" w:rsidRDefault="002C6E11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C6E11" w:rsidRDefault="002C6E11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I.C. Brătianu - Goleşti.</w:t>
            </w:r>
          </w:p>
        </w:tc>
      </w:tr>
      <w:tr w:rsidR="002C6E11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4 - 6 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2C6E11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2C6E11" w:rsidRDefault="002C6E11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101+208</w:t>
            </w:r>
          </w:p>
          <w:p w:rsidR="002C6E11" w:rsidRPr="001571B7" w:rsidRDefault="002C6E11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:rsidR="002C6E11" w:rsidRPr="00F80ACE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107+600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I.C. Brătianu - 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</w:t>
            </w:r>
            <w:r>
              <w:rPr>
                <w:b/>
                <w:bCs/>
                <w:iCs/>
                <w:sz w:val="20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</w:rPr>
              <w:t>trenuril</w:t>
            </w:r>
            <w:r>
              <w:rPr>
                <w:b/>
                <w:bCs/>
                <w:iCs/>
                <w:sz w:val="20"/>
              </w:rPr>
              <w:t>e</w:t>
            </w:r>
            <w:r w:rsidRPr="00F80ACE">
              <w:rPr>
                <w:b/>
                <w:bCs/>
                <w:iCs/>
                <w:sz w:val="20"/>
              </w:rPr>
              <w:t xml:space="preserve"> care au în componenţă două locomotive cuplate.</w:t>
            </w:r>
          </w:p>
          <w:p w:rsidR="002C6E11" w:rsidRDefault="002C6E11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F1ED3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6EDA" w:rsidRDefault="002C6E11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2C6E11" w:rsidRDefault="002C6E11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2C6E11" w:rsidRDefault="002C6E11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(de la km 113+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 până la km 113+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C6E11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2C6E11" w:rsidRDefault="002C6E11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2C6E11" w:rsidRDefault="002C6E11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:rsidR="002C6E11" w:rsidRDefault="002C6E11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</w:rPr>
              <w:t xml:space="preserve"> I.C. Brătianu.</w:t>
            </w:r>
          </w:p>
        </w:tc>
      </w:tr>
      <w:tr w:rsidR="002C6E11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2C6E11" w:rsidRDefault="002C6E11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 Stâlpeni.</w:t>
            </w:r>
          </w:p>
        </w:tc>
      </w:tr>
      <w:tr w:rsidR="002C6E11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2C6E11" w:rsidRDefault="002C6E11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14 </w:t>
            </w:r>
          </w:p>
          <w:p w:rsidR="002C6E11" w:rsidRDefault="002C6E11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:rsidR="002C6E11" w:rsidRDefault="002C6E11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Uzina de Autoturisme pentru toate convoaiele de manevră.</w:t>
            </w:r>
          </w:p>
        </w:tc>
      </w:tr>
      <w:tr w:rsidR="002C6E11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E804A9" w:rsidRDefault="002C6E11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115+600</w:t>
            </w:r>
          </w:p>
          <w:p w:rsidR="002C6E11" w:rsidRDefault="002C6E11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2C6E11" w:rsidRDefault="002C6E11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E804A9" w:rsidRDefault="002C6E11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804A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E804A9">
              <w:rPr>
                <w:b/>
                <w:bCs/>
                <w:iCs/>
                <w:sz w:val="20"/>
              </w:rPr>
              <w:t>două locomotive cuplate.</w:t>
            </w:r>
          </w:p>
          <w:p w:rsidR="002C6E11" w:rsidRPr="00884DD1" w:rsidRDefault="002C6E11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D4D10" w:rsidRDefault="002C6E11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129+535</w:t>
            </w:r>
          </w:p>
          <w:p w:rsidR="002C6E11" w:rsidRDefault="002C6E11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2C6E11" w:rsidRDefault="002C6E11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D4D10" w:rsidRDefault="002C6E11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D4D10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DD4D10">
              <w:rPr>
                <w:b/>
                <w:bCs/>
                <w:iCs/>
                <w:sz w:val="20"/>
              </w:rPr>
              <w:t>două locomotive cuplate.</w:t>
            </w:r>
          </w:p>
          <w:p w:rsidR="002C6E11" w:rsidRPr="00054DFC" w:rsidRDefault="002C6E11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54DF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35AB9" w:rsidRDefault="002C6E11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137+685</w:t>
            </w:r>
          </w:p>
          <w:p w:rsidR="002C6E11" w:rsidRDefault="002C6E11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 -</w:t>
            </w:r>
          </w:p>
          <w:p w:rsidR="002C6E11" w:rsidRDefault="002C6E11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35AB9" w:rsidRDefault="002C6E11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35AB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535AB9">
              <w:rPr>
                <w:b/>
                <w:bCs/>
                <w:iCs/>
                <w:sz w:val="20"/>
              </w:rPr>
              <w:t>două locomotive cuplate.</w:t>
            </w:r>
          </w:p>
          <w:p w:rsidR="002C6E11" w:rsidRPr="00884DD1" w:rsidRDefault="002C6E11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35AB9" w:rsidRDefault="002C6E11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8068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:rsidR="002C6E11" w:rsidRDefault="002C6E11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2C6E11" w:rsidRDefault="002C6E11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C6E11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:rsidR="002C6E11" w:rsidRDefault="002C6E11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şi 3 </w:t>
            </w:r>
          </w:p>
          <w:p w:rsidR="002C6E11" w:rsidRDefault="002C6E11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155+800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 -</w:t>
            </w:r>
          </w:p>
          <w:p w:rsidR="002C6E11" w:rsidRDefault="002C6E11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  <w:p w:rsidR="002C6E11" w:rsidRDefault="002C6E11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:rsidR="002C6E11" w:rsidRDefault="002C6E11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 și</w:t>
            </w:r>
          </w:p>
          <w:p w:rsidR="002C6E11" w:rsidRDefault="002C6E11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directă </w:t>
            </w:r>
          </w:p>
          <w:p w:rsidR="002C6E11" w:rsidRDefault="002C6E11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De la vf. sch. 2 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st. Câmpulung până la 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>vf. sch. 1 st. Argeșel.</w:t>
            </w:r>
          </w:p>
          <w:p w:rsidR="002C6E11" w:rsidRPr="00326D39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Default="002C6E11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:rsidR="002C6E11" w:rsidRDefault="002C6E11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2C6E11" w:rsidRDefault="002C6E11" w:rsidP="0092433F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1 - 4, peste TDJ </w:t>
            </w:r>
          </w:p>
          <w:p w:rsidR="002C6E11" w:rsidRDefault="002C6E11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/ 21 și sch. 27, 18 și 16.</w:t>
            </w:r>
          </w:p>
        </w:tc>
      </w:tr>
      <w:tr w:rsidR="002C6E11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:rsidR="002C6E11" w:rsidRDefault="002C6E11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şi 7 </w:t>
            </w:r>
          </w:p>
          <w:p w:rsidR="002C6E11" w:rsidRDefault="002C6E11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16CE1" w:rsidRDefault="002C6E11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2C6E11" w:rsidRPr="00FE25BC" w:rsidRDefault="002C6E11" w:rsidP="00423AC0">
      <w:pPr>
        <w:spacing w:before="40" w:after="40" w:line="192" w:lineRule="auto"/>
        <w:ind w:right="57"/>
        <w:rPr>
          <w:b/>
          <w:sz w:val="20"/>
          <w:szCs w:val="20"/>
        </w:rPr>
      </w:pPr>
    </w:p>
    <w:p w:rsidR="002C6E11" w:rsidRDefault="002C6E11" w:rsidP="00815695">
      <w:pPr>
        <w:pStyle w:val="Heading1"/>
        <w:spacing w:line="360" w:lineRule="auto"/>
      </w:pPr>
      <w:r>
        <w:t>LINIA 109</w:t>
      </w:r>
    </w:p>
    <w:p w:rsidR="002C6E11" w:rsidRDefault="002C6E11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2C6E11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0CD" w:rsidRDefault="002C6E1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:rsidR="002C6E11" w:rsidRDefault="002C6E11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0CD" w:rsidRDefault="002C6E11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0CD" w:rsidRDefault="002C6E1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0CD" w:rsidRDefault="002C6E1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:rsidR="002C6E11" w:rsidRDefault="002C6E11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0CD" w:rsidRDefault="002C6E1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0CD" w:rsidRDefault="002C6E1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0CD" w:rsidRDefault="002C6E1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Bascov </w:t>
            </w:r>
          </w:p>
          <w:p w:rsidR="002C6E11" w:rsidRDefault="002C6E11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0CD" w:rsidRDefault="002C6E1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0CD" w:rsidRDefault="002C6E11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2C6E11" w:rsidRDefault="002C6E11">
      <w:pPr>
        <w:spacing w:before="40" w:after="40" w:line="192" w:lineRule="auto"/>
        <w:ind w:right="57"/>
        <w:rPr>
          <w:sz w:val="20"/>
        </w:rPr>
      </w:pPr>
    </w:p>
    <w:p w:rsidR="002C6E11" w:rsidRDefault="002C6E11" w:rsidP="00815695">
      <w:pPr>
        <w:pStyle w:val="Heading1"/>
        <w:spacing w:line="360" w:lineRule="auto"/>
      </w:pPr>
      <w:r>
        <w:t>LINIA 109 A</w:t>
      </w:r>
    </w:p>
    <w:p w:rsidR="002C6E11" w:rsidRDefault="002C6E11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VÂLCELE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2C6E11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131+243</w:t>
            </w:r>
          </w:p>
          <w:p w:rsidR="002C6E11" w:rsidRDefault="002C6E11" w:rsidP="00F85AF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145+774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0CD" w:rsidRDefault="002C6E11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Vâlcele Y -</w:t>
            </w:r>
          </w:p>
          <w:p w:rsidR="002C6E11" w:rsidRDefault="002C6E11" w:rsidP="00F85AF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Curtea de Argeș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0CD" w:rsidRDefault="002C6E11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0CD" w:rsidRDefault="002C6E11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C6E11" w:rsidRDefault="002C6E11" w:rsidP="006D13E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2C6E11" w:rsidRDefault="002C6E11">
      <w:pPr>
        <w:spacing w:before="40" w:line="192" w:lineRule="auto"/>
        <w:ind w:right="57"/>
        <w:rPr>
          <w:sz w:val="20"/>
        </w:rPr>
      </w:pPr>
    </w:p>
    <w:p w:rsidR="002C6E11" w:rsidRDefault="002C6E11" w:rsidP="00864E90">
      <w:pPr>
        <w:pStyle w:val="Heading1"/>
        <w:spacing w:line="360" w:lineRule="auto"/>
      </w:pPr>
      <w:r>
        <w:t>LINIA 110</w:t>
      </w:r>
    </w:p>
    <w:p w:rsidR="002C6E11" w:rsidRDefault="002C6E11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COSTEŞTI - ROŞIORI NORD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4"/>
        <w:gridCol w:w="2202"/>
        <w:gridCol w:w="847"/>
        <w:gridCol w:w="21"/>
        <w:gridCol w:w="798"/>
        <w:gridCol w:w="825"/>
        <w:gridCol w:w="753"/>
        <w:gridCol w:w="2490"/>
      </w:tblGrid>
      <w:tr w:rsidR="002C6E11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6B23DF" w:rsidRDefault="002C6E11" w:rsidP="00A7343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B23DF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2C6E11" w:rsidRPr="006B23DF" w:rsidRDefault="002C6E11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Y,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B23DF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B23DF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B23DF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B23DF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A487D" w:rsidRDefault="002C6E11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:rsidR="002C6E11" w:rsidRDefault="002C6E11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din Cap Y liniile 3 - 5 Costești din direcția Fâlfani L 101 și direcția </w:t>
            </w:r>
            <w:r w:rsidRPr="006A487D">
              <w:rPr>
                <w:b/>
                <w:bCs/>
                <w:i/>
                <w:sz w:val="20"/>
              </w:rPr>
              <w:t xml:space="preserve">Roşiori </w:t>
            </w:r>
            <w:r>
              <w:rPr>
                <w:b/>
                <w:bCs/>
                <w:i/>
                <w:sz w:val="20"/>
              </w:rPr>
              <w:t>Nord</w:t>
            </w:r>
            <w:r w:rsidRPr="006A487D">
              <w:rPr>
                <w:b/>
                <w:bCs/>
                <w:i/>
                <w:sz w:val="20"/>
              </w:rPr>
              <w:t xml:space="preserve"> L 110.</w:t>
            </w:r>
          </w:p>
        </w:tc>
      </w:tr>
      <w:tr w:rsidR="002C6E11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6B23DF" w:rsidRDefault="002C6E11" w:rsidP="00A7343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130+867</w:t>
            </w:r>
          </w:p>
          <w:p w:rsidR="002C6E11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  <w:p w:rsidR="002C6E11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(101+</w:t>
            </w:r>
          </w:p>
          <w:p w:rsidR="002C6E11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307 - pentru</w:t>
            </w:r>
          </w:p>
          <w:p w:rsidR="002C6E11" w:rsidRPr="006B23DF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100)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B23DF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2C6E11" w:rsidRPr="006B23DF" w:rsidRDefault="002C6E11" w:rsidP="00A97BB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Roşiori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B23DF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B23DF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B23DF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B23DF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a mai mult de două locomotive cuplate.</w:t>
            </w:r>
          </w:p>
          <w:p w:rsidR="002C6E11" w:rsidRPr="006B23DF" w:rsidRDefault="002C6E11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6B23DF" w:rsidRDefault="002C6E11" w:rsidP="00A7343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B23DF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Balaci</w:t>
            </w:r>
          </w:p>
          <w:p w:rsidR="002C6E11" w:rsidRDefault="002C6E11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2 și 3 </w:t>
            </w:r>
          </w:p>
          <w:p w:rsidR="002C6E11" w:rsidRPr="006B23DF" w:rsidRDefault="002C6E11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B23DF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B23DF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B23DF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B23DF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2C6E11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6B23DF" w:rsidRDefault="002C6E11" w:rsidP="00A7343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157+450</w:t>
            </w:r>
          </w:p>
          <w:p w:rsidR="002C6E11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B23DF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Miroși - </w:t>
            </w:r>
          </w:p>
          <w:p w:rsidR="002C6E11" w:rsidRDefault="002C6E1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Balaci,</w:t>
            </w:r>
          </w:p>
          <w:p w:rsidR="002C6E11" w:rsidRDefault="002C6E1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 Balaci</w:t>
            </w:r>
          </w:p>
          <w:p w:rsidR="002C6E11" w:rsidRDefault="002C6E1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Balaci -</w:t>
            </w:r>
          </w:p>
          <w:p w:rsidR="002C6E11" w:rsidRDefault="002C6E1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B23DF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B23DF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A487D" w:rsidRDefault="002C6E11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2C6E11" w:rsidRPr="006B23DF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6B23DF" w:rsidRDefault="002C6E11" w:rsidP="00A7343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A48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2C6E11" w:rsidRDefault="002C6E11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B23DF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B23DF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B23DF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B23DF" w:rsidRDefault="002C6E11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Tr="005E3862">
        <w:trPr>
          <w:cantSplit/>
          <w:trHeight w:val="4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B601C" w:rsidRDefault="002C6E11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525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2C6E11" w:rsidRDefault="002C6E11" w:rsidP="00DE75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C6E11" w:rsidRDefault="002C6E11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49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14600" w:rsidRDefault="002C6E11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14600" w:rsidRDefault="002C6E11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</w:tbl>
    <w:p w:rsidR="002C6E11" w:rsidRDefault="002C6E11">
      <w:pPr>
        <w:spacing w:before="40" w:after="40" w:line="192" w:lineRule="auto"/>
        <w:ind w:right="57"/>
        <w:rPr>
          <w:sz w:val="20"/>
        </w:rPr>
      </w:pPr>
    </w:p>
    <w:p w:rsidR="002C6E11" w:rsidRDefault="002C6E11" w:rsidP="00864E90">
      <w:pPr>
        <w:pStyle w:val="Heading1"/>
        <w:spacing w:line="360" w:lineRule="auto"/>
      </w:pPr>
      <w:r>
        <w:t>LINIA 110 A</w:t>
      </w:r>
    </w:p>
    <w:p w:rsidR="002C6E11" w:rsidRDefault="002C6E11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ROŞIORI NORD - ROȘIORI 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2C6E11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A7343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2C6E11" w:rsidRPr="00762927" w:rsidRDefault="002C6E11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2C6E11" w:rsidRDefault="002C6E11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15 / 17 </w:t>
            </w:r>
          </w:p>
          <w:p w:rsidR="002C6E11" w:rsidRPr="00762927" w:rsidRDefault="002C6E11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C6E11" w:rsidRDefault="002C6E11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2C6E11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A7343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2C6E11" w:rsidRPr="00762927" w:rsidRDefault="002C6E11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peste </w:t>
            </w:r>
            <w:r>
              <w:rPr>
                <w:b/>
                <w:bCs/>
                <w:color w:val="000000"/>
                <w:sz w:val="20"/>
              </w:rPr>
              <w:t>sch. 49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C6E11" w:rsidRPr="00762927" w:rsidRDefault="002C6E11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 Cap X.</w:t>
            </w:r>
          </w:p>
        </w:tc>
      </w:tr>
      <w:tr w:rsidR="002C6E11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A7343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2C6E11" w:rsidRDefault="002C6E11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7 </w:t>
            </w:r>
          </w:p>
          <w:p w:rsidR="002C6E11" w:rsidRPr="00762927" w:rsidRDefault="002C6E11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A7343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192+700</w:t>
            </w:r>
          </w:p>
          <w:p w:rsidR="002C6E11" w:rsidRPr="00762927" w:rsidRDefault="002C6E11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194+000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Nord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:rsidR="002C6E11" w:rsidRPr="00762927" w:rsidRDefault="002C6E11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Est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A7343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Est</w:t>
            </w:r>
          </w:p>
          <w:p w:rsidR="002C6E11" w:rsidRPr="00762927" w:rsidRDefault="002C6E11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:rsidR="002C6E11" w:rsidRPr="00762927" w:rsidRDefault="002C6E11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62927" w:rsidRDefault="002C6E11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2C6E11" w:rsidRDefault="002C6E11">
      <w:pPr>
        <w:spacing w:before="40" w:after="40" w:line="192" w:lineRule="auto"/>
        <w:ind w:right="57"/>
        <w:rPr>
          <w:sz w:val="20"/>
        </w:rPr>
      </w:pPr>
    </w:p>
    <w:p w:rsidR="002C6E11" w:rsidRDefault="002C6E11" w:rsidP="00864E90">
      <w:pPr>
        <w:pStyle w:val="Heading1"/>
        <w:spacing w:line="360" w:lineRule="auto"/>
      </w:pPr>
      <w:r>
        <w:t>LINIA 110 B</w:t>
      </w:r>
    </w:p>
    <w:p w:rsidR="002C6E11" w:rsidRDefault="002C6E11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ROȘIORI EST - TURNU MĂGURELE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2C6E11" w:rsidRPr="00D84313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195+466</w:t>
            </w:r>
          </w:p>
          <w:p w:rsidR="002C6E11" w:rsidRPr="00D84313" w:rsidRDefault="002C6E11" w:rsidP="005F1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240+783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84313" w:rsidRDefault="002C6E11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Roşiori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D84313">
              <w:rPr>
                <w:b/>
                <w:bCs/>
                <w:color w:val="000000"/>
                <w:sz w:val="20"/>
              </w:rPr>
              <w:t>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2C6E11" w:rsidRPr="00D84313" w:rsidRDefault="002C6E11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84313" w:rsidRDefault="002C6E11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84313" w:rsidRDefault="002C6E11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84313" w:rsidRDefault="002C6E11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84313" w:rsidRDefault="002C6E11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9371B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C6E11" w:rsidRPr="00D84313" w:rsidRDefault="002C6E11" w:rsidP="009371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RPr="00D84313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D84313" w:rsidRDefault="002C6E11" w:rsidP="00A7343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84313" w:rsidRDefault="002C6E11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84313" w:rsidRDefault="002C6E11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84313" w:rsidRDefault="002C6E11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Roşiori Est</w:t>
            </w:r>
          </w:p>
          <w:p w:rsidR="002C6E11" w:rsidRPr="00D84313" w:rsidRDefault="002C6E11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:rsidR="002C6E11" w:rsidRPr="00D84313" w:rsidRDefault="002C6E11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84313" w:rsidRDefault="002C6E11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84313" w:rsidRDefault="002C6E11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84313" w:rsidRDefault="002C6E11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84313" w:rsidRDefault="002C6E11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84313" w:rsidRDefault="002C6E11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D84313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84313" w:rsidRDefault="002C6E11" w:rsidP="00A7343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84313" w:rsidRDefault="002C6E11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84313" w:rsidRDefault="002C6E11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Turnu Măgurele Oraş</w:t>
            </w:r>
          </w:p>
          <w:p w:rsidR="002C6E11" w:rsidRPr="00D84313" w:rsidRDefault="002C6E11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1 și  4</w:t>
            </w:r>
            <w:r w:rsidRPr="00D84313"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2C6E11" w:rsidRPr="00D84313" w:rsidRDefault="002C6E11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84313" w:rsidRDefault="002C6E11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</w:t>
            </w:r>
          </w:p>
          <w:p w:rsidR="002C6E11" w:rsidRPr="00D84313" w:rsidRDefault="002C6E11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84313" w:rsidRDefault="002C6E11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84313" w:rsidRDefault="002C6E11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84313" w:rsidRDefault="002C6E11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84313" w:rsidRDefault="002C6E11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2C6E11" w:rsidRDefault="002C6E11">
      <w:pPr>
        <w:spacing w:before="40" w:after="40" w:line="192" w:lineRule="auto"/>
        <w:ind w:right="57"/>
        <w:rPr>
          <w:sz w:val="20"/>
        </w:rPr>
      </w:pPr>
    </w:p>
    <w:p w:rsidR="002C6E11" w:rsidRDefault="002C6E11" w:rsidP="000F4DAE">
      <w:pPr>
        <w:pStyle w:val="Heading1"/>
        <w:spacing w:line="360" w:lineRule="auto"/>
      </w:pPr>
      <w:r>
        <w:t>LINIA 111</w:t>
      </w:r>
    </w:p>
    <w:p w:rsidR="002C6E11" w:rsidRDefault="002C6E11" w:rsidP="00FF1C05">
      <w:pPr>
        <w:pStyle w:val="Heading1"/>
        <w:spacing w:line="360" w:lineRule="auto"/>
        <w:rPr>
          <w:b w:val="0"/>
          <w:bCs w:val="0"/>
          <w:sz w:val="8"/>
        </w:rPr>
      </w:pPr>
      <w:r>
        <w:t>ROŞIORI EST - ALEXANDRIA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2C6E11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A7343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30 în abatere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C6E11" w:rsidRPr="005564C7" w:rsidRDefault="002C6E11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2. </w:t>
            </w:r>
          </w:p>
        </w:tc>
      </w:tr>
      <w:tr w:rsidR="002C6E11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A7343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  <w:p w:rsidR="002C6E11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3 și 4 </w:t>
            </w:r>
          </w:p>
          <w:p w:rsidR="002C6E11" w:rsidRPr="005564C7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A7343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195+600</w:t>
            </w:r>
          </w:p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2C6E11" w:rsidRPr="005564C7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A7343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202+825</w:t>
            </w:r>
          </w:p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202+875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-</w:t>
            </w:r>
          </w:p>
          <w:p w:rsidR="002C6E11" w:rsidRPr="005564C7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D2784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5D2784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2C6E11" w:rsidRPr="00736DB4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36D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A7343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:rsidR="002C6E11" w:rsidRPr="005564C7" w:rsidRDefault="002C6E11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2C6E11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3, 4 </w:t>
            </w:r>
          </w:p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B43314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C6E11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>la liniile 2 și 3.</w:t>
            </w:r>
          </w:p>
        </w:tc>
      </w:tr>
      <w:tr w:rsidR="002C6E11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A7343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:rsidR="002C6E11" w:rsidRPr="005564C7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:rsidR="002C6E11" w:rsidRPr="005564C7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A7343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A7343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212+000</w:t>
            </w:r>
          </w:p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214+500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2C6E11" w:rsidRPr="005564C7" w:rsidRDefault="002C6E11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A7343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219+000</w:t>
            </w:r>
          </w:p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2C6E11" w:rsidRPr="005564C7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5564C7" w:rsidTr="005564C7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A7343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2C6E11" w:rsidRDefault="002C6E11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10, 13 </w:t>
            </w:r>
          </w:p>
          <w:p w:rsidR="002C6E11" w:rsidRDefault="002C6E11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2C6E11" w:rsidRDefault="002C6E11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T.D.J. </w:t>
            </w:r>
          </w:p>
          <w:p w:rsidR="002C6E11" w:rsidRPr="005564C7" w:rsidRDefault="002C6E11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C6E11" w:rsidRPr="005564C7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>la liniile 2 și  3.</w:t>
            </w:r>
          </w:p>
        </w:tc>
      </w:tr>
      <w:tr w:rsidR="002C6E11" w:rsidRPr="005564C7" w:rsidTr="005564C7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A7343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:rsidR="002C6E11" w:rsidRPr="005564C7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2C6E11" w:rsidRPr="005564C7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5564C7" w:rsidTr="005564C7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A7343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:rsidR="002C6E11" w:rsidRPr="005564C7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T.D.J.</w:t>
            </w:r>
          </w:p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19 / 21, </w:t>
            </w:r>
          </w:p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12 / 14</w:t>
            </w:r>
          </w:p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şi</w:t>
            </w:r>
          </w:p>
          <w:p w:rsidR="002C6E11" w:rsidRPr="005564C7" w:rsidRDefault="002C6E11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564C7" w:rsidRDefault="002C6E11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2C6E11" w:rsidRDefault="002C6E11">
      <w:pPr>
        <w:spacing w:before="40" w:after="40" w:line="192" w:lineRule="auto"/>
        <w:ind w:right="57"/>
        <w:rPr>
          <w:sz w:val="20"/>
        </w:rPr>
      </w:pPr>
    </w:p>
    <w:p w:rsidR="002C6E11" w:rsidRDefault="002C6E11" w:rsidP="00CB56C2">
      <w:pPr>
        <w:pStyle w:val="Heading1"/>
        <w:spacing w:line="360" w:lineRule="auto"/>
      </w:pPr>
      <w:r>
        <w:t>LINIA 111 A</w:t>
      </w:r>
    </w:p>
    <w:p w:rsidR="002C6E11" w:rsidRDefault="002C6E11" w:rsidP="00CB56C2">
      <w:pPr>
        <w:pStyle w:val="Heading1"/>
        <w:spacing w:line="360" w:lineRule="auto"/>
        <w:rPr>
          <w:b w:val="0"/>
          <w:bCs w:val="0"/>
          <w:sz w:val="8"/>
        </w:rPr>
      </w:pPr>
      <w:r>
        <w:t>ALEXANDRIA - ZIMNICEA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2C6E11" w:rsidTr="009E6FEC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7415A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10, 13 </w:t>
            </w:r>
          </w:p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7415A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 3.</w:t>
            </w:r>
          </w:p>
        </w:tc>
      </w:tr>
      <w:tr w:rsidR="002C6E11" w:rsidTr="009E6FEC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7415A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:rsidR="002C6E11" w:rsidRDefault="002C6E11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2C6E11" w:rsidRDefault="002C6E11" w:rsidP="006361B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7415A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7415A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9E6FEC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7415A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:rsidR="002C6E11" w:rsidRDefault="002C6E11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/ 21, </w:t>
            </w:r>
          </w:p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2C6E11" w:rsidRDefault="002C6E11" w:rsidP="008F4578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7415A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7415A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A028FC">
        <w:trPr>
          <w:cantSplit/>
          <w:trHeight w:val="13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226+444</w:t>
            </w:r>
          </w:p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273+200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7415A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F2DFE" w:rsidRDefault="002C6E11" w:rsidP="00CB56C2">
            <w:pPr>
              <w:spacing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>Alexandria -</w:t>
            </w:r>
          </w:p>
          <w:p w:rsidR="002C6E11" w:rsidRDefault="002C6E11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 xml:space="preserve"> Zimnicea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7415A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A028FC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:rsidR="002C6E11" w:rsidRPr="00CB56C2" w:rsidRDefault="002C6E11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56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9E6FEC">
        <w:trPr>
          <w:cantSplit/>
          <w:trHeight w:val="452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7415A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Zimnicea</w:t>
            </w:r>
          </w:p>
          <w:p w:rsidR="002C6E11" w:rsidRDefault="002C6E11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2A,  2B şi 3 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7415A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7415A" w:rsidRDefault="002C6E11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2C6E11" w:rsidRDefault="002C6E11" w:rsidP="00CB56C2">
      <w:pPr>
        <w:spacing w:line="360" w:lineRule="auto"/>
        <w:ind w:right="57"/>
        <w:rPr>
          <w:sz w:val="20"/>
        </w:rPr>
      </w:pPr>
    </w:p>
    <w:p w:rsidR="002C6E11" w:rsidRDefault="002C6E11" w:rsidP="00DB78D2">
      <w:pPr>
        <w:pStyle w:val="Heading1"/>
        <w:spacing w:line="360" w:lineRule="auto"/>
      </w:pPr>
      <w:r>
        <w:t>LINIA 112</w:t>
      </w:r>
    </w:p>
    <w:p w:rsidR="002C6E11" w:rsidRDefault="002C6E11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2C6E11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C6E11" w:rsidRDefault="002C6E11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2C6E11" w:rsidRDefault="002C6E11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2C6E11" w:rsidRDefault="002C6E11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curentă Piatra Olt Arcești și</w:t>
            </w:r>
          </w:p>
          <w:p w:rsidR="002C6E11" w:rsidRDefault="002C6E11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Piatra Olt - Slătioara</w:t>
            </w:r>
          </w:p>
        </w:tc>
      </w:tr>
      <w:tr w:rsidR="002C6E11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2C6E11" w:rsidRDefault="002C6E11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2C6E11" w:rsidRDefault="002C6E11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C6E11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:rsidR="002C6E11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2C6E11" w:rsidRDefault="002C6E1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2C6E11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2C6E11" w:rsidRDefault="002C6E11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2C6E11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2C6E11" w:rsidRDefault="002C6E11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C6E11" w:rsidRDefault="002C6E11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2C6E11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219+300</w:t>
            </w:r>
          </w:p>
          <w:p w:rsidR="002C6E11" w:rsidRDefault="002C6E11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Piatra Olt -</w:t>
            </w:r>
          </w:p>
          <w:p w:rsidR="002C6E11" w:rsidRDefault="002C6E11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:rsidR="002C6E11" w:rsidRDefault="002C6E11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2C6E1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231+150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EB0A86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233+850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2C6E1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2C6E11" w:rsidRDefault="002C6E11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2C6E1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2C6E11" w:rsidRDefault="002C6E11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Cap Y,</w:t>
            </w:r>
          </w:p>
          <w:p w:rsidR="002C6E11" w:rsidRDefault="002C6E11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2C6E11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2C6E11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2C6E11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C6E11" w:rsidRPr="000A20AF" w:rsidRDefault="002C6E11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2C6E11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2C6E11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2C6E11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2C6E11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2C6E11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2C6E11" w:rsidRDefault="002C6E11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2C6E11" w:rsidRPr="007D0C03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3148" w:rsidRDefault="002C6E11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:rsidR="002C6E11" w:rsidRDefault="002C6E11">
      <w:pPr>
        <w:spacing w:before="40" w:after="40" w:line="192" w:lineRule="auto"/>
        <w:ind w:right="57"/>
        <w:rPr>
          <w:sz w:val="20"/>
        </w:rPr>
      </w:pPr>
    </w:p>
    <w:p w:rsidR="002C6E11" w:rsidRPr="00341E40" w:rsidRDefault="002C6E11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LINIA 112 A</w:t>
      </w:r>
    </w:p>
    <w:p w:rsidR="002C6E11" w:rsidRPr="00341E40" w:rsidRDefault="002C6E11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GRUPA TEHNICA CARACAL – CORABIA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1"/>
        <w:gridCol w:w="869"/>
        <w:gridCol w:w="753"/>
        <w:gridCol w:w="869"/>
        <w:gridCol w:w="753"/>
        <w:gridCol w:w="2490"/>
      </w:tblGrid>
      <w:tr w:rsidR="002C6E11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A7343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2C6E11" w:rsidRPr="00341E40" w:rsidRDefault="002C6E11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Caracal </w:t>
            </w:r>
          </w:p>
          <w:p w:rsidR="002C6E11" w:rsidRPr="00341E40" w:rsidRDefault="002C6E11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2C6E11" w:rsidRPr="00341E40" w:rsidRDefault="002C6E11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10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A7343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2C6E11" w:rsidRDefault="002C6E11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2C6E11" w:rsidRPr="00341E40" w:rsidRDefault="002C6E11" w:rsidP="009903E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C6E11" w:rsidRDefault="002C6E11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2C6E11" w:rsidRPr="00341E40" w:rsidRDefault="002C6E11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  <w:tr w:rsidR="002C6E11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A7343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242+950</w:t>
            </w:r>
          </w:p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282+229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2C6E11" w:rsidRPr="00341E40" w:rsidRDefault="002C6E11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2C6E11" w:rsidRPr="00341E40" w:rsidRDefault="002C6E11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C6E11" w:rsidRDefault="002C6E11" w:rsidP="002A0159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mai mult de două locomotive cuplate.</w:t>
            </w:r>
          </w:p>
          <w:p w:rsidR="002C6E11" w:rsidRPr="002A0159" w:rsidRDefault="002C6E11" w:rsidP="002A0159">
            <w:pPr>
              <w:spacing w:before="40" w:after="40" w:line="360" w:lineRule="auto"/>
              <w:ind w:left="82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A7343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252+690</w:t>
            </w:r>
          </w:p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252+740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2C6E11" w:rsidRPr="00341E40" w:rsidRDefault="002C6E11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2C6E11" w:rsidRPr="00341E40" w:rsidRDefault="002C6E11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2C6E11" w:rsidRPr="00083153" w:rsidRDefault="002C6E11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A7343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257+075</w:t>
            </w:r>
          </w:p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257+125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2C6E11" w:rsidRPr="00341E40" w:rsidRDefault="002C6E11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2C6E11" w:rsidRPr="00341E40" w:rsidRDefault="002C6E11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2C6E11" w:rsidRPr="00083153" w:rsidRDefault="002C6E11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A7343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267+875</w:t>
            </w:r>
          </w:p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267+925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2C6E11" w:rsidRPr="00341E40" w:rsidRDefault="002C6E11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2C6E11" w:rsidRPr="00341E40" w:rsidRDefault="002C6E11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C6E11" w:rsidRPr="009B36D7" w:rsidRDefault="002C6E11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9B36D7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2C6E11" w:rsidRDefault="002C6E11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RPr="00341E40" w:rsidTr="005A1DE4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A7343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277+250</w:t>
            </w:r>
          </w:p>
          <w:p w:rsidR="002C6E11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2C6E11" w:rsidRPr="00341E40" w:rsidRDefault="002C6E11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2C6E11" w:rsidRPr="00341E40" w:rsidRDefault="002C6E11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A1DE4" w:rsidRDefault="002C6E11" w:rsidP="005A1D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A1DE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A7343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St. Corabia</w:t>
            </w:r>
          </w:p>
          <w:p w:rsidR="002C6E11" w:rsidRPr="00341E40" w:rsidRDefault="002C6E11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2C6E11" w:rsidRPr="00341E40" w:rsidRDefault="002C6E11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C6E11" w:rsidRPr="00341E40" w:rsidRDefault="002C6E11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2C6E11" w:rsidRPr="00341E40" w:rsidRDefault="002C6E11" w:rsidP="00341E40">
      <w:pPr>
        <w:rPr>
          <w:color w:val="000000"/>
        </w:rPr>
      </w:pPr>
    </w:p>
    <w:p w:rsidR="002C6E11" w:rsidRDefault="002C6E11" w:rsidP="00671189">
      <w:pPr>
        <w:pStyle w:val="Heading1"/>
        <w:spacing w:line="360" w:lineRule="auto"/>
      </w:pPr>
      <w:r>
        <w:t>LINIA 113</w:t>
      </w:r>
    </w:p>
    <w:p w:rsidR="002C6E11" w:rsidRDefault="002C6E11" w:rsidP="007D0571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CRAIOVA - CALAFAT</w:t>
      </w:r>
      <w:r>
        <w:rPr>
          <w:caps/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5"/>
        <w:gridCol w:w="880"/>
        <w:gridCol w:w="747"/>
        <w:gridCol w:w="2176"/>
        <w:gridCol w:w="981"/>
        <w:gridCol w:w="747"/>
        <w:gridCol w:w="850"/>
        <w:gridCol w:w="736"/>
        <w:gridCol w:w="2464"/>
      </w:tblGrid>
      <w:tr w:rsidR="002C6E11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:rsidR="002C6E11" w:rsidRDefault="002C6E11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0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2C6E11" w:rsidRDefault="002C6E11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 + 3B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:rsidR="002C6E11" w:rsidRDefault="002C6E11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în paralelogram.</w:t>
            </w:r>
          </w:p>
        </w:tc>
      </w:tr>
      <w:tr w:rsidR="002C6E11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2C6E11" w:rsidRDefault="002C6E11" w:rsidP="00317EC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C6E11" w:rsidRDefault="002C6E11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7D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linia 2 A la liniile 26 și 27.</w:t>
            </w:r>
          </w:p>
        </w:tc>
      </w:tr>
      <w:tr w:rsidR="002C6E11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43A6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C6E11" w:rsidRDefault="002C6E11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 A la liniile </w:t>
            </w:r>
          </w:p>
          <w:p w:rsidR="002C6E11" w:rsidRDefault="002C6E11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1 - 4B.</w:t>
            </w:r>
          </w:p>
        </w:tc>
      </w:tr>
      <w:tr w:rsidR="002C6E11" w:rsidTr="00BB5CB5">
        <w:trPr>
          <w:cantSplit/>
          <w:trHeight w:val="60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2C6E11" w:rsidRDefault="002C6E11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 / 79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7079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28A către liniile </w:t>
            </w:r>
          </w:p>
          <w:p w:rsidR="002C6E11" w:rsidRDefault="002C6E11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1 - 4B, 26 și 27.</w:t>
            </w:r>
          </w:p>
        </w:tc>
      </w:tr>
      <w:tr w:rsidR="002C6E11" w:rsidTr="00BB5CB5">
        <w:trPr>
          <w:cantSplit/>
          <w:trHeight w:val="45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2C6E11" w:rsidRDefault="002C6E11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2C6E11" w:rsidRDefault="002C6E11" w:rsidP="00566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006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liniile 1A, 2A și 28A către liniile 26 și 27.</w:t>
            </w:r>
          </w:p>
        </w:tc>
      </w:tr>
      <w:tr w:rsidR="002C6E11" w:rsidTr="00BB5CB5">
        <w:trPr>
          <w:cantSplit/>
          <w:trHeight w:val="22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2C6E11" w:rsidRDefault="002C6E11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C6E11" w:rsidRDefault="002C6E11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2C6E11" w:rsidRDefault="002C6E11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23, 33,  35, </w:t>
            </w:r>
          </w:p>
          <w:p w:rsidR="002C6E11" w:rsidRDefault="002C6E11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2C6E11" w:rsidRDefault="002C6E11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</w:t>
            </w:r>
          </w:p>
          <w:p w:rsidR="002C6E11" w:rsidRDefault="002C6E11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55, 57, 59, 65, 67, 69, 145,147, 149,151 </w:t>
            </w:r>
          </w:p>
          <w:p w:rsidR="002C6E11" w:rsidRDefault="002C6E11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625F2" w:rsidRDefault="002C6E11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2C6E11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2C6E11" w:rsidRDefault="002C6E11" w:rsidP="000F77D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149 pe 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2C6E11" w:rsidRDefault="002C6E11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157 pe </w:t>
            </w:r>
          </w:p>
          <w:p w:rsidR="002C6E11" w:rsidRDefault="002C6E11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Jiu Nou</w:t>
            </w:r>
          </w:p>
          <w:p w:rsidR="002C6E11" w:rsidRDefault="002C6E11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4,  Cap X, </w:t>
            </w:r>
          </w:p>
          <w:p w:rsidR="002C6E11" w:rsidRDefault="002C6E11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500 m, </w:t>
            </w:r>
          </w:p>
          <w:p w:rsidR="002C6E11" w:rsidRDefault="002C6E11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23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91FA4" w:rsidRDefault="002C6E11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91FA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F152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Jiu Nou Cap X + Y </w:t>
            </w:r>
          </w:p>
          <w:p w:rsidR="002C6E11" w:rsidRDefault="002C6E11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Pr="00A91FA4" w:rsidRDefault="002C6E11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</w:rPr>
              <w:t xml:space="preserve">15, 23 și 10, diag. 11-15,  15-23 </w:t>
            </w:r>
            <w:r>
              <w:rPr>
                <w:b/>
                <w:bCs/>
                <w:sz w:val="20"/>
              </w:rPr>
              <w:br/>
              <w:t>și 10-8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BB5CB5">
        <w:trPr>
          <w:cantSplit/>
          <w:trHeight w:val="768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259+900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Jiu Nou -</w:t>
            </w:r>
          </w:p>
          <w:p w:rsidR="002C6E11" w:rsidRDefault="002C6E11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Podari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91FA4" w:rsidRDefault="002C6E11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:rsidR="002C6E11" w:rsidRDefault="002C6E11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7, 9, 11, 13, 15 </w:t>
            </w:r>
          </w:p>
          <w:p w:rsidR="002C6E11" w:rsidRDefault="002C6E11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2 - 4.</w:t>
            </w:r>
          </w:p>
        </w:tc>
      </w:tr>
      <w:tr w:rsidR="002C6E11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:rsidR="002C6E11" w:rsidRDefault="002C6E11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2C6E11" w:rsidRDefault="002C6E11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:rsidR="002C6E11" w:rsidRDefault="002C6E11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 și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2C6E11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 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2C6E11" w:rsidRPr="001B3BD6" w:rsidRDefault="002C6E11" w:rsidP="000C5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Portăreşti,</w:t>
            </w:r>
          </w:p>
          <w:p w:rsidR="002C6E11" w:rsidRPr="002617B2" w:rsidRDefault="002C6E11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X + </w:t>
            </w:r>
            <w:r>
              <w:rPr>
                <w:b/>
                <w:bCs/>
                <w:sz w:val="20"/>
                <w:lang w:val="en-US"/>
              </w:rPr>
              <w:t>Cap Y</w:t>
            </w:r>
          </w:p>
          <w:p w:rsidR="002C6E11" w:rsidRDefault="002C6E11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C6E11" w:rsidRDefault="002C6E11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3, </w:t>
            </w:r>
          </w:p>
          <w:p w:rsidR="002C6E11" w:rsidRDefault="002C6E11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5 / 7, </w:t>
            </w:r>
          </w:p>
          <w:p w:rsidR="002C6E11" w:rsidRDefault="002C6E11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diagonala 1 - 3, </w:t>
            </w:r>
          </w:p>
          <w:p w:rsidR="002C6E11" w:rsidRDefault="002C6E11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/ 7, sch. 4,  TDJ 6 / 8, </w:t>
            </w:r>
          </w:p>
          <w:p w:rsidR="002C6E11" w:rsidRDefault="002C6E11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 2 - 4 și 4 - 6 / 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A577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81200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1200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C6E11" w:rsidRDefault="002C6E11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5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3, 7 și 8 Cap X.</w:t>
            </w:r>
          </w:p>
        </w:tc>
      </w:tr>
      <w:tr w:rsidR="002C6E11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408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peste sch. 3, 4, 5 şi 6.</w:t>
            </w:r>
          </w:p>
        </w:tc>
      </w:tr>
      <w:tr w:rsidR="002C6E11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2C6E11" w:rsidRDefault="002C6E11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2C6E11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55B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2C6E11" w:rsidRDefault="002C6E11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linia 3,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 de la călcâi sch.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. Calafat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1A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46C19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2C6E11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2C6E11" w:rsidRDefault="002C6E11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2C6E11" w:rsidRDefault="002C6E11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46C19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2C6E11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2C6E11" w:rsidRDefault="002C6E11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2C6E11" w:rsidRDefault="002C6E11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46C19" w:rsidRDefault="002C6E11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Afectează intrări - ieşiri peste sch. 5, 9, 16 şi 18. </w:t>
            </w:r>
          </w:p>
        </w:tc>
      </w:tr>
      <w:tr w:rsidR="002C6E11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7a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46C19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Şi peste schimbătorii</w:t>
            </w:r>
          </w:p>
          <w:p w:rsidR="002C6E11" w:rsidRPr="00946C19" w:rsidRDefault="002C6E11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25</w:t>
            </w:r>
            <w:r>
              <w:rPr>
                <w:b/>
                <w:bCs/>
                <w:i/>
                <w:sz w:val="20"/>
              </w:rPr>
              <w:t xml:space="preserve"> și </w:t>
            </w:r>
            <w:r w:rsidRPr="00946C19">
              <w:rPr>
                <w:b/>
                <w:bCs/>
                <w:i/>
                <w:sz w:val="20"/>
              </w:rPr>
              <w:t xml:space="preserve"> 10.</w:t>
            </w:r>
          </w:p>
        </w:tc>
      </w:tr>
      <w:tr w:rsidR="002C6E11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2C6E11" w:rsidRDefault="002C6E11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46C19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2C6E11" w:rsidTr="00BB5CB5">
        <w:trPr>
          <w:cantSplit/>
          <w:trHeight w:val="222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46C19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2C6E11" w:rsidTr="00BB5CB5">
        <w:trPr>
          <w:cantSplit/>
          <w:trHeight w:val="181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6 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12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982BC0">
            <w:pPr>
              <w:spacing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46C19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2C6E11" w:rsidRDefault="002C6E11" w:rsidP="00E65B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 13,  17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19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73CD9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C2E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Pa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C1231" w:rsidRDefault="002C6E11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21 și 23.</w:t>
            </w:r>
          </w:p>
        </w:tc>
      </w:tr>
    </w:tbl>
    <w:p w:rsidR="002C6E11" w:rsidRDefault="002C6E11">
      <w:pPr>
        <w:spacing w:before="40" w:after="40" w:line="192" w:lineRule="auto"/>
        <w:ind w:right="57"/>
        <w:rPr>
          <w:sz w:val="20"/>
        </w:rPr>
      </w:pPr>
    </w:p>
    <w:p w:rsidR="002C6E11" w:rsidRPr="005905D7" w:rsidRDefault="002C6E11" w:rsidP="006B4CB8">
      <w:pPr>
        <w:pStyle w:val="Heading1"/>
        <w:spacing w:line="360" w:lineRule="auto"/>
      </w:pPr>
      <w:r w:rsidRPr="005905D7">
        <w:t>LINIA 116</w:t>
      </w:r>
    </w:p>
    <w:p w:rsidR="002C6E11" w:rsidRPr="005905D7" w:rsidRDefault="002C6E11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2C6E1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</w:t>
            </w:r>
          </w:p>
          <w:p w:rsidR="002C6E11" w:rsidRPr="00743905" w:rsidRDefault="002C6E1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C6E11" w:rsidRPr="00743905" w:rsidRDefault="002C6E11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>1.</w:t>
            </w:r>
          </w:p>
        </w:tc>
      </w:tr>
      <w:tr w:rsidR="002C6E11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de la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2C6E11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3</w:t>
            </w:r>
          </w:p>
          <w:p w:rsidR="002C6E11" w:rsidRPr="00743905" w:rsidRDefault="002C6E11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8+665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Ţânţăreni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Cu acces la linia 2 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2C6E11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17+830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2C6E11" w:rsidRPr="0007721B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18+190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2C6E11" w:rsidRPr="00743905" w:rsidRDefault="002C6E1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2C6E11" w:rsidRDefault="002C6E1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18+540</w:t>
            </w:r>
          </w:p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  <w:p w:rsidR="002C6E11" w:rsidRPr="00743905" w:rsidRDefault="002C6E1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4C6D" w:rsidRDefault="002C6E11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</w:rPr>
              <w:t xml:space="preserve"> Cap X.</w:t>
            </w:r>
          </w:p>
          <w:p w:rsidR="002C6E11" w:rsidRDefault="002C6E1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C6E11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20+645</w:t>
            </w:r>
          </w:p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2C6E11" w:rsidRPr="00743905" w:rsidRDefault="002C6E1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2C6E11" w:rsidRPr="00743905" w:rsidRDefault="002C6E11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21+600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2C6E11" w:rsidRPr="00743905" w:rsidRDefault="002C6E1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37749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2C6E1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21+450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2C6E11" w:rsidRPr="00743905" w:rsidRDefault="002C6E11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640F6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640F6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C6E1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25+470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:rsidR="002C6E11" w:rsidRPr="00743905" w:rsidRDefault="002C6E1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</w:rPr>
              <w:t>pentru trenurile care au în componență două locomotive cuplate.</w:t>
            </w:r>
          </w:p>
          <w:p w:rsidR="002C6E11" w:rsidRPr="005A7670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25+450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:rsidR="002C6E11" w:rsidRDefault="002C6E1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Bibeşti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Cu acces la linia 1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2C6E11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Bărbăteşti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5, 7 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C6E11" w:rsidRPr="00743905" w:rsidRDefault="002C6E11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şi 4.</w:t>
            </w:r>
          </w:p>
        </w:tc>
      </w:tr>
      <w:tr w:rsidR="002C6E11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 Bărbăteşti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de la Cap X la 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2C6E1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Jupâneşti</w:t>
            </w:r>
          </w:p>
          <w:p w:rsidR="002C6E11" w:rsidRPr="00743905" w:rsidRDefault="002C6E11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Afectează intrări - ieşiri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la linia 2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2C6E1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45+660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2C6E11" w:rsidRPr="001D7D9E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 / 7,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sch. 11, 17, 24, 26, 30 şi TDJ 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3 - 8.</w:t>
            </w:r>
          </w:p>
        </w:tc>
      </w:tr>
      <w:tr w:rsidR="002C6E11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51+565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2C6E11" w:rsidRPr="0007721B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53+270</w:t>
            </w:r>
          </w:p>
          <w:p w:rsidR="002C6E11" w:rsidRPr="00743905" w:rsidRDefault="002C6E11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32</w:t>
            </w:r>
            <w:r w:rsidRPr="0074390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2C6E11" w:rsidRPr="00951746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51746">
              <w:rPr>
                <w:b/>
                <w:bCs/>
                <w:i/>
                <w:color w:val="000000"/>
                <w:sz w:val="20"/>
              </w:rPr>
              <w:t>Nesemnalizată pe teren.</w:t>
            </w:r>
          </w:p>
        </w:tc>
      </w:tr>
      <w:tr w:rsidR="002C6E1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56+530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Copăcioasa</w:t>
            </w:r>
          </w:p>
          <w:p w:rsidR="002C6E11" w:rsidRPr="00743905" w:rsidRDefault="002C6E11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C672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C6E1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68+900</w:t>
            </w:r>
          </w:p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Lunca Budieni -</w:t>
            </w:r>
          </w:p>
          <w:p w:rsidR="002C6E11" w:rsidRPr="00743905" w:rsidRDefault="002C6E11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69+546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 5 / 7 și 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linia 3 directă.</w:t>
            </w:r>
          </w:p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2C6E11" w:rsidRPr="00575A1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Stație paralelogram.</w:t>
            </w:r>
          </w:p>
        </w:tc>
      </w:tr>
      <w:tr w:rsidR="002C6E11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</w:t>
            </w:r>
            <w:r>
              <w:rPr>
                <w:b/>
                <w:bCs/>
                <w:color w:val="000000"/>
                <w:sz w:val="20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</w:t>
            </w:r>
            <w:r>
              <w:rPr>
                <w:b/>
                <w:bCs/>
                <w:color w:val="000000"/>
                <w:sz w:val="20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</w:rPr>
              <w:t>27,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2C6E11" w:rsidRPr="00743905" w:rsidRDefault="002C6E1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C6E11" w:rsidRPr="00743905" w:rsidRDefault="002C6E11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- 10.</w:t>
            </w:r>
          </w:p>
        </w:tc>
      </w:tr>
      <w:tr w:rsidR="002C6E11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75+080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6.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77+685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Ec. Teodoroiu -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51657" w:rsidRDefault="002C6E11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2C6E11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Valea Sadului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91+800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Valea Sadului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</w:t>
            </w:r>
            <w:r>
              <w:rPr>
                <w:b/>
                <w:bCs/>
                <w:color w:val="000000"/>
                <w:sz w:val="20"/>
              </w:rPr>
              <w:t>Meri</w:t>
            </w:r>
          </w:p>
          <w:p w:rsidR="002C6E11" w:rsidRPr="00743905" w:rsidRDefault="002C6E11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95+700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2C6E11" w:rsidRPr="00743905" w:rsidRDefault="002C6E11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96+250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2C6E11" w:rsidRPr="003B409E" w:rsidRDefault="002C6E1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98+600</w:t>
            </w:r>
          </w:p>
          <w:p w:rsidR="002C6E11" w:rsidRDefault="002C6E11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2C6E11" w:rsidRPr="00743905" w:rsidRDefault="002C6E11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100+420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2C6E11" w:rsidRPr="00743905" w:rsidRDefault="002C6E1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2C6E11" w:rsidRPr="00743905" w:rsidRDefault="002C6E1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100+950</w:t>
            </w:r>
          </w:p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:rsidR="002C6E11" w:rsidRDefault="002C6E1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2 directă, </w:t>
            </w:r>
          </w:p>
          <w:p w:rsidR="002C6E11" w:rsidRPr="00743905" w:rsidRDefault="002C6E1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B42B20" w:rsidRDefault="002C6E1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</w:rPr>
              <w:t>.</w:t>
            </w:r>
          </w:p>
          <w:p w:rsidR="002C6E11" w:rsidRPr="00B42B20" w:rsidRDefault="002C6E1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C6E11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930</w:t>
            </w:r>
          </w:p>
          <w:p w:rsidR="002C6E11" w:rsidRPr="00743905" w:rsidRDefault="002C6E11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104+</w:t>
            </w:r>
            <w:r>
              <w:rPr>
                <w:b/>
                <w:bCs/>
                <w:color w:val="000000"/>
                <w:sz w:val="20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 –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2C6E11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  <w:p w:rsidR="002C6E11" w:rsidRDefault="002C6E1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liniile 1 și 2</w:t>
            </w:r>
          </w:p>
          <w:p w:rsidR="002C6E11" w:rsidRDefault="002C6E1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2C6E11" w:rsidRPr="00743905" w:rsidRDefault="002C6E1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112+950</w:t>
            </w:r>
          </w:p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  <w:r>
              <w:rPr>
                <w:b/>
                <w:bCs/>
                <w:color w:val="000000"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1 Fără inductori.</w:t>
            </w:r>
          </w:p>
        </w:tc>
      </w:tr>
      <w:tr w:rsidR="002C6E11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115+600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:rsidR="002C6E11" w:rsidRPr="00743905" w:rsidRDefault="002C6E1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Între km 84+000 şi călcâiul schimbătorului numărul 12 este porţiune închisă.</w:t>
            </w:r>
          </w:p>
        </w:tc>
      </w:tr>
      <w:tr w:rsidR="002C6E11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schimbătorul numărul 22.</w:t>
            </w:r>
          </w:p>
        </w:tc>
      </w:tr>
      <w:tr w:rsidR="002C6E11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schimbătorii numerele 17 şi 18.</w:t>
            </w:r>
          </w:p>
        </w:tc>
      </w:tr>
      <w:tr w:rsidR="002C6E11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79+510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Stație paralelogram. Afectează intrări - ieşiri la liniile 1 - 3 Cap X.</w:t>
            </w:r>
          </w:p>
        </w:tc>
      </w:tr>
      <w:tr w:rsidR="002C6E11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4 - 14, Cap X.</w:t>
            </w:r>
          </w:p>
        </w:tc>
      </w:tr>
      <w:tr w:rsidR="002C6E1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:rsidR="002C6E11" w:rsidRPr="00743905" w:rsidRDefault="002C6E11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</w:t>
            </w:r>
            <w:r w:rsidRPr="00743905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 xml:space="preserve">B, </w:t>
            </w:r>
            <w:r>
              <w:rPr>
                <w:b/>
                <w:bCs/>
                <w:color w:val="000000"/>
                <w:sz w:val="20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</w:rPr>
              <w:t>9, 12</w:t>
            </w:r>
            <w:r>
              <w:rPr>
                <w:b/>
                <w:bCs/>
                <w:color w:val="000000"/>
                <w:sz w:val="20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 Călători</w:t>
            </w:r>
          </w:p>
          <w:p w:rsidR="002C6E11" w:rsidRPr="00D73778" w:rsidRDefault="002C6E11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</w:t>
            </w:r>
            <w:r>
              <w:rPr>
                <w:b/>
                <w:bCs/>
                <w:color w:val="000000"/>
                <w:sz w:val="20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2C6E11" w:rsidRPr="00743905" w:rsidRDefault="002C6E11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73778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2C6E11" w:rsidRPr="00743905" w:rsidRDefault="002C6E11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10 - 16,</w:t>
            </w:r>
          </w:p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20 - 24</w:t>
            </w:r>
          </w:p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liniile 1 - 12 abătute 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Cap Y.</w:t>
            </w:r>
          </w:p>
        </w:tc>
      </w:tr>
      <w:tr w:rsidR="002C6E1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2C6E11" w:rsidRPr="00743905" w:rsidRDefault="002C6E1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77+830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Petroşani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2C6E11" w:rsidRPr="00743905" w:rsidRDefault="002C6E11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74+500</w:t>
            </w:r>
          </w:p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2C6E11" w:rsidRPr="00743905" w:rsidRDefault="002C6E1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2C6E11" w:rsidRPr="00743905" w:rsidRDefault="002C6E1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1 - 5 / 7</w:t>
            </w:r>
          </w:p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2C6E11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Bănița -</w:t>
            </w:r>
          </w:p>
          <w:p w:rsidR="002C6E11" w:rsidRDefault="002C6E11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Merișor </w:t>
            </w:r>
          </w:p>
          <w:p w:rsidR="002C6E11" w:rsidRDefault="002C6E11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Merișor </w:t>
            </w:r>
          </w:p>
          <w:p w:rsidR="002C6E11" w:rsidRDefault="002C6E11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65+700</w:t>
            </w:r>
          </w:p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Baru Mare</w:t>
            </w:r>
          </w:p>
          <w:p w:rsidR="002C6E11" w:rsidRPr="00743905" w:rsidRDefault="002C6E1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între </w:t>
            </w:r>
          </w:p>
          <w:p w:rsidR="002C6E11" w:rsidRDefault="002C6E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ax stație și </w:t>
            </w:r>
          </w:p>
          <w:p w:rsidR="002C6E11" w:rsidRPr="00743905" w:rsidRDefault="002C6E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Pui -</w:t>
            </w:r>
          </w:p>
          <w:p w:rsidR="002C6E11" w:rsidRPr="00743905" w:rsidRDefault="002C6E1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38+600</w:t>
            </w:r>
          </w:p>
          <w:p w:rsidR="002C6E11" w:rsidRPr="00743905" w:rsidRDefault="002C6E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36+100</w:t>
            </w:r>
          </w:p>
          <w:p w:rsidR="002C6E11" w:rsidRPr="00743905" w:rsidRDefault="002C6E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 -</w:t>
            </w:r>
          </w:p>
          <w:p w:rsidR="002C6E11" w:rsidRDefault="002C6E1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30+050</w:t>
            </w:r>
          </w:p>
          <w:p w:rsidR="002C6E11" w:rsidRDefault="002C6E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:rsidR="002C6E11" w:rsidRDefault="002C6E1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:rsidR="002C6E11" w:rsidRDefault="002C6E1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12+450</w:t>
            </w:r>
          </w:p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- </w:t>
            </w:r>
          </w:p>
          <w:p w:rsidR="002C6E11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Băi și </w:t>
            </w:r>
          </w:p>
          <w:p w:rsidR="002C6E11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Călan Băi </w:t>
            </w:r>
          </w:p>
          <w:p w:rsidR="002C6E11" w:rsidRPr="00743905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:rsidR="002C6E11" w:rsidRPr="00743905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:rsidR="002C6E11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ax staţie şi </w:t>
            </w:r>
          </w:p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închisă.</w:t>
            </w:r>
          </w:p>
        </w:tc>
      </w:tr>
      <w:tr w:rsidR="002C6E11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Băcia linia 2 directă </w:t>
            </w:r>
          </w:p>
          <w:p w:rsidR="002C6E11" w:rsidRPr="00CD295A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6+270</w:t>
            </w:r>
          </w:p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2C6E11" w:rsidRPr="00743905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:rsidR="002C6E11" w:rsidRPr="00743905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137 -</w:t>
            </w:r>
          </w:p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2C6E11" w:rsidRPr="00743905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:rsidR="002C6E11" w:rsidRPr="00743905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:rsidR="002C6E11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2C6E11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2C6E11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2C6E11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2C6E11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:rsidR="002C6E11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13 </w:t>
            </w:r>
          </w:p>
          <w:p w:rsidR="002C6E11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2C6E11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2C6E11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2C6E11" w:rsidRDefault="002C6E1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2C6E11" w:rsidRPr="005905D7" w:rsidRDefault="002C6E11" w:rsidP="00B773E9">
      <w:pPr>
        <w:spacing w:before="40" w:after="40" w:line="192" w:lineRule="auto"/>
        <w:ind w:right="57"/>
        <w:rPr>
          <w:b/>
          <w:sz w:val="20"/>
        </w:rPr>
      </w:pPr>
    </w:p>
    <w:p w:rsidR="002C6E11" w:rsidRDefault="002C6E11" w:rsidP="00740BAB">
      <w:pPr>
        <w:pStyle w:val="Heading1"/>
        <w:spacing w:line="360" w:lineRule="auto"/>
      </w:pPr>
      <w:r>
        <w:t>LINIA 136</w:t>
      </w:r>
    </w:p>
    <w:p w:rsidR="002C6E11" w:rsidRDefault="002C6E11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2C6E11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2C6E11" w:rsidRDefault="002C6E11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12 </w:t>
            </w:r>
          </w:p>
          <w:p w:rsidR="002C6E11" w:rsidRDefault="002C6E11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2 - 5 către staţia Jirov.</w:t>
            </w:r>
          </w:p>
        </w:tc>
      </w:tr>
      <w:tr w:rsidR="002C6E11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linia 1.</w:t>
            </w:r>
          </w:p>
        </w:tc>
      </w:tr>
      <w:tr w:rsidR="002C6E11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2C6E11" w:rsidRDefault="002C6E11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și 5 direcţia Jirov.</w:t>
            </w:r>
          </w:p>
        </w:tc>
      </w:tr>
      <w:tr w:rsidR="002C6E11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</w:t>
            </w:r>
          </w:p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27+250</w:t>
            </w:r>
          </w:p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11.</w:t>
            </w:r>
          </w:p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7 şi 8 </w:t>
            </w:r>
          </w:p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2C6E11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– 13, Cap X.</w:t>
            </w:r>
          </w:p>
        </w:tc>
      </w:tr>
      <w:tr w:rsidR="002C6E11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2C6E11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2C6E11" w:rsidRDefault="002C6E11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22 / 26 şi </w:t>
            </w:r>
          </w:p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30, 38, 40 </w:t>
            </w:r>
          </w:p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1 - 13.</w:t>
            </w:r>
          </w:p>
        </w:tc>
      </w:tr>
    </w:tbl>
    <w:p w:rsidR="002C6E11" w:rsidRDefault="002C6E11">
      <w:pPr>
        <w:spacing w:line="192" w:lineRule="auto"/>
        <w:ind w:right="57"/>
        <w:rPr>
          <w:sz w:val="20"/>
        </w:rPr>
      </w:pPr>
    </w:p>
    <w:p w:rsidR="002C6E11" w:rsidRDefault="002C6E11" w:rsidP="002A3C7A">
      <w:pPr>
        <w:pStyle w:val="Heading1"/>
        <w:spacing w:line="360" w:lineRule="auto"/>
      </w:pPr>
      <w:r>
        <w:t>LINIA 138</w:t>
      </w:r>
    </w:p>
    <w:p w:rsidR="002C6E11" w:rsidRDefault="002C6E11" w:rsidP="00FE4C1D">
      <w:pPr>
        <w:pStyle w:val="Heading1"/>
        <w:spacing w:line="360" w:lineRule="auto"/>
        <w:rPr>
          <w:b w:val="0"/>
          <w:bCs w:val="0"/>
          <w:sz w:val="8"/>
        </w:rPr>
      </w:pPr>
      <w:r>
        <w:t>AMARADIA - BÂRSEŞTI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6"/>
        <w:gridCol w:w="2200"/>
        <w:gridCol w:w="869"/>
        <w:gridCol w:w="756"/>
        <w:gridCol w:w="869"/>
        <w:gridCol w:w="756"/>
        <w:gridCol w:w="2494"/>
      </w:tblGrid>
      <w:tr w:rsidR="002C6E11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0+840</w:t>
            </w:r>
          </w:p>
          <w:p w:rsidR="002C6E11" w:rsidRDefault="002C6E11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B4C96" w:rsidRDefault="002C6E11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:rsidR="002C6E11" w:rsidRDefault="002C6E11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B4C96" w:rsidRDefault="002C6E11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2C6E11" w:rsidRDefault="002C6E11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C6E11" w:rsidRPr="008B4C96" w:rsidRDefault="002C6E11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C6E11" w:rsidRDefault="002C6E11" w:rsidP="00DD2F2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B4C96" w:rsidRDefault="002C6E11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:rsidR="002C6E11" w:rsidRDefault="002C6E11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2C6E11" w:rsidRDefault="002C6E11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B4C96" w:rsidRDefault="002C6E11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2C6E11" w:rsidRDefault="002C6E11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C6E11" w:rsidRPr="008B4C96" w:rsidRDefault="002C6E11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B4C9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31, 30.</w:t>
            </w:r>
          </w:p>
        </w:tc>
      </w:tr>
      <w:tr w:rsidR="002C6E11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B4C96" w:rsidRDefault="002C6E11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:rsidR="002C6E11" w:rsidRDefault="002C6E11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2C6E11" w:rsidRDefault="002C6E11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 și</w:t>
            </w:r>
          </w:p>
          <w:p w:rsidR="002C6E11" w:rsidRDefault="002C6E11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30, 31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B4C96" w:rsidRDefault="002C6E11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2C6E11" w:rsidRDefault="002C6E11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C6E11" w:rsidRPr="008B4C96" w:rsidRDefault="002C6E11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324E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17, 31, 30, 26.</w:t>
            </w:r>
          </w:p>
        </w:tc>
      </w:tr>
    </w:tbl>
    <w:p w:rsidR="002C6E11" w:rsidRDefault="002C6E11">
      <w:pPr>
        <w:tabs>
          <w:tab w:val="left" w:pos="4320"/>
        </w:tabs>
        <w:rPr>
          <w:sz w:val="20"/>
        </w:rPr>
      </w:pPr>
    </w:p>
    <w:p w:rsidR="002C6E11" w:rsidRDefault="002C6E11" w:rsidP="00C83010">
      <w:pPr>
        <w:pStyle w:val="Heading1"/>
        <w:spacing w:line="360" w:lineRule="auto"/>
      </w:pPr>
      <w:r>
        <w:t>LINIA 143</w:t>
      </w:r>
    </w:p>
    <w:p w:rsidR="002C6E11" w:rsidRDefault="002C6E11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2C6E1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:rsidR="002C6E11" w:rsidRDefault="002C6E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:rsidR="002C6E11" w:rsidRDefault="002C6E1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:rsidR="002C6E11" w:rsidRDefault="002C6E1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:rsidR="002C6E11" w:rsidRDefault="002C6E11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:rsidR="002C6E11" w:rsidRDefault="002C6E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Default="002C6E1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2C6E11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:rsidR="002C6E11" w:rsidRDefault="002C6E11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:rsidR="002C6E11" w:rsidRDefault="002C6E11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:rsidR="002C6E11" w:rsidRDefault="002C6E11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2C6E1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C6E11" w:rsidRDefault="002C6E11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2C6E1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C6E11" w:rsidRDefault="002C6E11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2C6E11" w:rsidRDefault="002C6E11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2C6E1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C6E11" w:rsidRDefault="002C6E11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2C6E11" w:rsidRDefault="002C6E11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2C6E1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C6E11" w:rsidRDefault="002C6E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2C6E11" w:rsidRDefault="002C6E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2C6E11" w:rsidRDefault="002C6E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2C6E11" w:rsidRDefault="002C6E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:rsidR="002C6E11" w:rsidRDefault="002C6E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C6E11" w:rsidRDefault="002C6E11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2C6E11" w:rsidRDefault="002C6E11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2C6E11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:rsidR="002C6E11" w:rsidRDefault="002C6E11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2C6E11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2C6E11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C6E11" w:rsidRDefault="002C6E1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:rsidR="002C6E11" w:rsidRDefault="002C6E1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2C6E11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C6E11" w:rsidRDefault="002C6E1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2C6E11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C6E11" w:rsidRDefault="002C6E1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:rsidR="002C6E11" w:rsidRDefault="002C6E1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2C6E11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C6E11" w:rsidRDefault="002C6E1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2C6E11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:rsidR="002C6E11" w:rsidRDefault="002C6E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:rsidR="002C6E11" w:rsidRDefault="002C6E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2C6E11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:rsidR="002C6E11" w:rsidRDefault="002C6E11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2C6E11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2C6E11" w:rsidRDefault="002C6E11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B53EFA" w:rsidRDefault="002C6E1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2C6E11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B53EFA" w:rsidRDefault="002C6E1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B53EFA" w:rsidRDefault="002C6E1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B53EFA" w:rsidRDefault="002C6E1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2C6E1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C6E11" w:rsidRDefault="002C6E1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2C6E11" w:rsidRDefault="002C6E1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:rsidR="002C6E11" w:rsidRDefault="002C6E1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2C6E11" w:rsidRDefault="002C6E1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2C6E1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2C6E11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2C6E11" w:rsidRDefault="002C6E11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2C6E11" w:rsidRDefault="002C6E11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:rsidR="002C6E11" w:rsidRDefault="002C6E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2C6E11" w:rsidRDefault="002C6E11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:rsidR="002C6E11" w:rsidRDefault="002C6E1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2C6E11" w:rsidRDefault="002C6E11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:rsidR="002C6E11" w:rsidRDefault="002C6E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:rsidR="002C6E11" w:rsidRDefault="002C6E1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B53EFA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611B7" w:rsidRDefault="002C6E11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2C6E1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B25AA" w:rsidRDefault="002C6E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B3DC4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B3DC4" w:rsidRDefault="002C6E11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2C6E11" w:rsidRPr="00F11CE2" w:rsidRDefault="002C6E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B53EFA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2C6E11" w:rsidRPr="00260477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B53EFA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2C6E1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2C6E1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2C6E1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2C6E1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:rsidR="002C6E11" w:rsidRDefault="002C6E11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:rsidR="002C6E11" w:rsidRDefault="002C6E11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B53EFA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63+500</w:t>
            </w:r>
          </w:p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 -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13, 27, </w:t>
            </w:r>
          </w:p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:rsidR="002C6E11" w:rsidRDefault="002C6E11">
      <w:pPr>
        <w:spacing w:after="40" w:line="192" w:lineRule="auto"/>
        <w:ind w:right="57"/>
        <w:rPr>
          <w:sz w:val="20"/>
        </w:rPr>
      </w:pPr>
    </w:p>
    <w:p w:rsidR="002C6E11" w:rsidRDefault="002C6E11" w:rsidP="00EF6A64">
      <w:pPr>
        <w:pStyle w:val="Heading1"/>
        <w:spacing w:line="360" w:lineRule="auto"/>
      </w:pPr>
      <w:r>
        <w:t>LINIA 144</w:t>
      </w:r>
    </w:p>
    <w:p w:rsidR="002C6E11" w:rsidRDefault="002C6E11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2C6E1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:rsidR="002C6E11" w:rsidRDefault="002C6E11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 47.</w:t>
            </w:r>
          </w:p>
          <w:p w:rsidR="002C6E11" w:rsidRDefault="002C6E11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2C6E1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:rsidR="002C6E11" w:rsidRDefault="002C6E11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:rsidR="002C6E11" w:rsidRDefault="002C6E11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Default="002C6E11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2C6E1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2C6E11" w:rsidRDefault="002C6E11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28, 18, 14, 12, 6 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direcția Borăscu.</w:t>
            </w:r>
          </w:p>
        </w:tc>
      </w:tr>
      <w:tr w:rsidR="002C6E1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C6E11" w:rsidRDefault="002C6E11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2C6E11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47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linia 4 până la axa staţiei Turceni. </w:t>
            </w:r>
          </w:p>
        </w:tc>
      </w:tr>
      <w:tr w:rsidR="002C6E11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C6E11" w:rsidRDefault="002C6E11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839" w:rsidRDefault="002C6E11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2C6E1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C6E11" w:rsidRDefault="002C6E11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2C6E1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C6E11" w:rsidRDefault="002C6E11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2C6E1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C6E11" w:rsidRDefault="002C6E1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2C6E11" w:rsidRDefault="002C6E1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2C6E11" w:rsidRDefault="002C6E1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2C6E11" w:rsidRDefault="002C6E1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2C6E11" w:rsidRDefault="002C6E1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/ 59 și </w:t>
            </w:r>
          </w:p>
          <w:p w:rsidR="002C6E11" w:rsidRDefault="002C6E1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2C6E11" w:rsidRDefault="002C6E1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2C6E1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2C6E11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2C6E11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 Cap Y.</w:t>
            </w:r>
          </w:p>
        </w:tc>
      </w:tr>
      <w:tr w:rsidR="002C6E11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 Cap Y.</w:t>
            </w:r>
          </w:p>
        </w:tc>
      </w:tr>
      <w:tr w:rsidR="002C6E11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2C6E11" w:rsidRDefault="002C6E11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C6E11" w:rsidRDefault="002C6E11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2C6E11" w:rsidRDefault="002C6E11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:rsidR="002C6E11" w:rsidRDefault="002C6E11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2C6E11" w:rsidRDefault="002C6E11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2C6E11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18+150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19+150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2C6E11" w:rsidRDefault="002C6E11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20+725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20+775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C411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2C6E11" w:rsidRDefault="002C6E11" w:rsidP="00CC411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21+000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21+250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2C6E11" w:rsidRDefault="002C6E11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22+238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 și 4.</w:t>
            </w:r>
          </w:p>
        </w:tc>
      </w:tr>
      <w:tr w:rsidR="002C6E11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2C6E11" w:rsidRDefault="002C6E11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2C6E11" w:rsidRDefault="002C6E11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2C6E11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28+350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2C6E11" w:rsidRDefault="002C6E11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interzice circulația cu două locomotive cuplate.</w:t>
            </w:r>
          </w:p>
        </w:tc>
      </w:tr>
      <w:tr w:rsidR="002C6E11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40+000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2C6E11" w:rsidRDefault="002C6E11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  <w:p w:rsidR="002C6E11" w:rsidRDefault="002C6E11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11, 15 17, 19 </w:t>
            </w:r>
          </w:p>
          <w:p w:rsidR="002C6E11" w:rsidRDefault="002C6E1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și 7.</w:t>
            </w:r>
          </w:p>
        </w:tc>
      </w:tr>
      <w:tr w:rsidR="002C6E11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</w:t>
            </w:r>
          </w:p>
          <w:p w:rsidR="002C6E11" w:rsidRDefault="002C6E1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</w:p>
          <w:p w:rsidR="002C6E11" w:rsidRDefault="002C6E1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diag. </w:t>
            </w:r>
          </w:p>
          <w:p w:rsidR="002C6E11" w:rsidRDefault="002C6E1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4 - 8 </w:t>
            </w:r>
          </w:p>
          <w:p w:rsidR="002C6E11" w:rsidRDefault="002C6E1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C6E11" w:rsidRDefault="002C6E1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2C6E11" w:rsidRDefault="002C6E11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A0087" w:rsidRDefault="002C6E11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 3 - 5 și 7.</w:t>
            </w:r>
          </w:p>
        </w:tc>
      </w:tr>
    </w:tbl>
    <w:p w:rsidR="002C6E11" w:rsidRDefault="002C6E11">
      <w:pPr>
        <w:spacing w:before="40" w:line="192" w:lineRule="auto"/>
        <w:ind w:right="57"/>
        <w:rPr>
          <w:sz w:val="20"/>
        </w:rPr>
      </w:pPr>
    </w:p>
    <w:p w:rsidR="002C6E11" w:rsidRDefault="002C6E11" w:rsidP="00E56A6A">
      <w:pPr>
        <w:pStyle w:val="Heading1"/>
        <w:spacing w:line="360" w:lineRule="auto"/>
      </w:pPr>
      <w:r>
        <w:t>LINIA 200</w:t>
      </w:r>
    </w:p>
    <w:p w:rsidR="002C6E11" w:rsidRDefault="002C6E11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C6E11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449+507</w:t>
            </w:r>
          </w:p>
          <w:p w:rsidR="002C6E11" w:rsidRDefault="002C6E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Orăştie -</w:t>
            </w:r>
          </w:p>
          <w:p w:rsidR="002C6E11" w:rsidRDefault="002C6E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716C0" w:rsidRDefault="002C6E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Pozițiile kilometrice reprezintă axele stațiilor.</w:t>
            </w:r>
          </w:p>
        </w:tc>
      </w:tr>
      <w:tr w:rsidR="002C6E11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Mintia</w:t>
            </w:r>
          </w:p>
          <w:p w:rsidR="002C6E11" w:rsidRDefault="002C6E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C6E11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Mintia -</w:t>
            </w:r>
          </w:p>
          <w:p w:rsidR="002C6E11" w:rsidRDefault="002C6E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491+700</w:t>
            </w:r>
          </w:p>
          <w:p w:rsidR="002C6E11" w:rsidRDefault="002C6E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2058A" w:rsidRDefault="002C6E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2C6E11" w:rsidRPr="00F716C0" w:rsidRDefault="002C6E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provizoriu. Inflexiune din fir I în fir II.</w:t>
            </w:r>
          </w:p>
        </w:tc>
      </w:tr>
      <w:tr w:rsidR="002C6E11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496+700</w:t>
            </w:r>
          </w:p>
          <w:p w:rsidR="002C6E11" w:rsidRDefault="002C6E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 -</w:t>
            </w:r>
          </w:p>
          <w:p w:rsidR="002C6E11" w:rsidRDefault="002C6E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C6E11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504+800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 - Câmpuri Surduc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C6E11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11 spre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staţie 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716C0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C6E1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716C0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C6E1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716C0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C6E1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716C0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2C6E1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C6E11" w:rsidRPr="00F716C0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X.</w:t>
            </w:r>
          </w:p>
        </w:tc>
      </w:tr>
      <w:tr w:rsidR="002C6E1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C6E1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2C6E1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Y.</w:t>
            </w:r>
          </w:p>
        </w:tc>
      </w:tr>
      <w:tr w:rsidR="002C6E11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Săvîrșin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C6E11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Săvîrșin -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546+950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 - variantă provizorie.</w:t>
            </w:r>
          </w:p>
        </w:tc>
      </w:tr>
      <w:tr w:rsidR="002C6E11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Vărădia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C6E11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559+300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C6E11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562+520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Bătuţa 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716C0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2C6E11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din firul I în firul II.</w:t>
            </w:r>
          </w:p>
        </w:tc>
      </w:tr>
      <w:tr w:rsidR="002C6E11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13 și 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032D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716C0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Inclusiv peste sch. nr. 13.</w:t>
            </w:r>
          </w:p>
        </w:tc>
      </w:tr>
      <w:tr w:rsidR="002C6E11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567+975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Bârzava Nouă - 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567+975</w:t>
            </w:r>
          </w:p>
          <w:p w:rsidR="002C6E11" w:rsidRDefault="002C6E1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32DF2" w:rsidRDefault="002C6E1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</w:tbl>
    <w:p w:rsidR="002C6E11" w:rsidRDefault="002C6E11" w:rsidP="00623FF6">
      <w:pPr>
        <w:spacing w:before="40" w:after="40" w:line="192" w:lineRule="auto"/>
        <w:ind w:right="57"/>
      </w:pPr>
    </w:p>
    <w:p w:rsidR="002C6E11" w:rsidRDefault="002C6E11" w:rsidP="006D4098">
      <w:pPr>
        <w:pStyle w:val="Heading1"/>
        <w:spacing w:line="360" w:lineRule="auto"/>
      </w:pPr>
      <w:r>
        <w:t>LINIA 201</w:t>
      </w:r>
    </w:p>
    <w:p w:rsidR="002C6E11" w:rsidRDefault="002C6E11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2C6E11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937B4" w:rsidRDefault="002C6E1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2C6E11" w:rsidRDefault="002C6E11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:rsidR="002C6E11" w:rsidRDefault="002C6E1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maca-</w:t>
            </w:r>
          </w:p>
          <w:p w:rsidR="002C6E11" w:rsidRDefault="002C6E1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zul extrem</w:t>
            </w:r>
          </w:p>
          <w:p w:rsidR="002C6E11" w:rsidRDefault="002C6E1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937B4" w:rsidRDefault="002C6E1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937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937B4" w:rsidRDefault="002C6E1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937B4" w:rsidRDefault="002C6E1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2C6E11" w:rsidRDefault="002C6E11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C6E11" w:rsidRDefault="002C6E1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937B4" w:rsidRDefault="002C6E1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şi 10.</w:t>
            </w:r>
          </w:p>
        </w:tc>
      </w:tr>
    </w:tbl>
    <w:p w:rsidR="002C6E11" w:rsidRDefault="002C6E11">
      <w:pPr>
        <w:spacing w:before="40" w:after="40" w:line="192" w:lineRule="auto"/>
        <w:ind w:right="57"/>
        <w:rPr>
          <w:sz w:val="20"/>
        </w:rPr>
      </w:pPr>
    </w:p>
    <w:p w:rsidR="002C6E11" w:rsidRDefault="002C6E11" w:rsidP="00C53936">
      <w:pPr>
        <w:pStyle w:val="Heading1"/>
        <w:spacing w:line="360" w:lineRule="auto"/>
      </w:pPr>
      <w:r>
        <w:t>LINIA 202 A</w:t>
      </w:r>
    </w:p>
    <w:p w:rsidR="002C6E11" w:rsidRDefault="002C6E11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2C6E11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74940" w:rsidRDefault="002C6E1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2C6E11" w:rsidRDefault="002C6E1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429E" w:rsidRDefault="002C6E1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429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1D, 2D şi 3D.</w:t>
            </w:r>
          </w:p>
        </w:tc>
      </w:tr>
      <w:tr w:rsidR="002C6E11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74940" w:rsidRDefault="002C6E1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8429E" w:rsidRDefault="002C6E1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 abătută Cap Y.</w:t>
            </w:r>
          </w:p>
          <w:p w:rsidR="002C6E11" w:rsidRDefault="002C6E11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2C6E11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3+200</w:t>
            </w:r>
          </w:p>
          <w:p w:rsidR="002C6E11" w:rsidRPr="00743905" w:rsidRDefault="002C6E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2C6E11" w:rsidRPr="00743905" w:rsidRDefault="002C6E1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</w:t>
            </w:r>
          </w:p>
          <w:p w:rsidR="002C6E11" w:rsidRPr="00743905" w:rsidRDefault="002C6E1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5D directă, cuprinsă între </w:t>
            </w:r>
          </w:p>
          <w:p w:rsidR="002C6E11" w:rsidRPr="00743905" w:rsidRDefault="002C6E1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T.D.J. 64 / 72 şi </w:t>
            </w:r>
          </w:p>
          <w:p w:rsidR="002C6E11" w:rsidRPr="00743905" w:rsidRDefault="002C6E1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2C6E11" w:rsidRPr="00743905" w:rsidRDefault="002C6E1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Staţie paralelogram.</w:t>
            </w:r>
          </w:p>
        </w:tc>
      </w:tr>
      <w:tr w:rsidR="002C6E11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2C6E11" w:rsidRPr="00743905" w:rsidRDefault="002C6E1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:rsidR="002C6E11" w:rsidRPr="00743905" w:rsidRDefault="002C6E1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2C6E11" w:rsidRPr="00743905" w:rsidRDefault="002C6E11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A7343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2C6E11" w:rsidRPr="00743905" w:rsidRDefault="002C6E1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:rsidR="002C6E11" w:rsidRPr="00743905" w:rsidRDefault="002C6E1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2C6E11" w:rsidRPr="00743905" w:rsidRDefault="002C6E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43905" w:rsidRDefault="002C6E1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2C6E11" w:rsidRDefault="002C6E11">
      <w:pPr>
        <w:spacing w:before="40" w:after="40" w:line="192" w:lineRule="auto"/>
        <w:ind w:right="57"/>
        <w:rPr>
          <w:sz w:val="20"/>
        </w:rPr>
      </w:pPr>
    </w:p>
    <w:p w:rsidR="002C6E11" w:rsidRDefault="002C6E11" w:rsidP="002A4CB1">
      <w:pPr>
        <w:pStyle w:val="Heading1"/>
        <w:spacing w:line="360" w:lineRule="auto"/>
      </w:pPr>
      <w:r>
        <w:t>LINIA 203</w:t>
      </w:r>
    </w:p>
    <w:p w:rsidR="002C6E11" w:rsidRDefault="002C6E11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2C6E11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2C6E11" w:rsidRPr="007126D7" w:rsidRDefault="002C6E11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2C6E11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:rsidR="002C6E11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2C6E11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:rsidR="002C6E11" w:rsidRPr="007126D7" w:rsidRDefault="002C6E1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2C6E11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:rsidR="002C6E11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:rsidR="002C6E11" w:rsidRPr="007126D7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2C6E11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206+350</w:t>
            </w:r>
          </w:p>
          <w:p w:rsidR="002C6E11" w:rsidRPr="007126D7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 xml:space="preserve">Cap X, peste TDJ 15 / 17 </w:t>
            </w:r>
          </w:p>
          <w:p w:rsidR="002C6E11" w:rsidRDefault="002C6E11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TDJ 15/17</w:t>
            </w:r>
          </w:p>
          <w:p w:rsidR="002C6E11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C6E11" w:rsidRPr="00744E1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2C6E11" w:rsidRPr="007126D7" w:rsidRDefault="002C6E11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C6E11" w:rsidRPr="007126D7" w:rsidRDefault="002C6E1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C6E11" w:rsidRPr="00744E1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2C6E11" w:rsidRPr="007126D7" w:rsidRDefault="002C6E11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C6E11" w:rsidRPr="007126D7" w:rsidRDefault="002C6E1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C6E11" w:rsidRPr="008F5A6B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C6E11" w:rsidRPr="007126D7" w:rsidRDefault="002C6E1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C6E11" w:rsidRPr="00744E1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C6E11" w:rsidRPr="007126D7" w:rsidRDefault="002C6E1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C6E11" w:rsidRPr="00744E1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C6E11" w:rsidRPr="007126D7" w:rsidRDefault="002C6E1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C6E11" w:rsidRPr="00744E1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C6E11" w:rsidRPr="007126D7" w:rsidRDefault="002C6E1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C6E11" w:rsidRPr="00744E1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C6E11" w:rsidRPr="007126D7" w:rsidRDefault="002C6E11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C6E11" w:rsidRPr="00744E1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C6E11" w:rsidRPr="007126D7" w:rsidRDefault="002C6E11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C6E11" w:rsidRPr="00744E1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C6E11" w:rsidRPr="007126D7" w:rsidRDefault="002C6E11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C6E11" w:rsidRPr="00744E1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93BAB" w:rsidRDefault="002C6E11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:rsidR="002C6E11" w:rsidRDefault="002C6E11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-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expedieri.</w:t>
            </w:r>
          </w:p>
        </w:tc>
      </w:tr>
      <w:tr w:rsidR="002C6E11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2C6E11" w:rsidRPr="007126D7" w:rsidRDefault="002C6E11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3EC0" w:rsidRDefault="002C6E11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C6E11" w:rsidRPr="007126D7" w:rsidRDefault="002C6E11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C6E11" w:rsidRPr="00744E1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C6E11" w:rsidRPr="007126D7" w:rsidRDefault="002C6E1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C6E11" w:rsidRPr="00744E1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268+700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2C6E11" w:rsidRPr="007126D7" w:rsidRDefault="002C6E11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C6E11" w:rsidRPr="007126D7" w:rsidRDefault="002C6E1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C6E11" w:rsidRPr="00744E1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2C6E11" w:rsidRPr="007126D7" w:rsidRDefault="002C6E1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C6E11" w:rsidRPr="00744E1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2C6E11" w:rsidRPr="007126D7" w:rsidRDefault="002C6E11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E9314B" w:rsidRDefault="002C6E11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:rsidR="002C6E11" w:rsidRDefault="002C6E1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2C6E11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:rsidR="002C6E11" w:rsidRPr="007126D7" w:rsidRDefault="002C6E11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:rsidR="002C6E11" w:rsidRPr="007126D7" w:rsidRDefault="002C6E11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:rsidR="002C6E11" w:rsidRPr="007126D7" w:rsidRDefault="002C6E11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2C6E11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2C6E11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2C6E11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:rsidR="002C6E11" w:rsidRPr="007126D7" w:rsidRDefault="002C6E11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2C6E11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:rsidR="002C6E11" w:rsidRPr="007126D7" w:rsidRDefault="002C6E1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2C6E11" w:rsidRDefault="002C6E1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2C6E11" w:rsidRDefault="002C6E1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:rsidR="002C6E11" w:rsidRDefault="002C6E1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:rsidR="002C6E11" w:rsidRDefault="002C6E1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2C6E11" w:rsidRDefault="002C6E1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:rsidR="002C6E11" w:rsidRDefault="002C6E1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2C6E11" w:rsidRPr="007126D7" w:rsidRDefault="002C6E1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C6E11" w:rsidRPr="007126D7" w:rsidRDefault="002C6E11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2C6E11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:rsidR="002C6E11" w:rsidRPr="007126D7" w:rsidRDefault="002C6E11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2C6E11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2C6E11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:rsidR="002C6E11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:rsidR="002C6E11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:rsidR="002C6E11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2C6E11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C6E11" w:rsidRDefault="002C6E11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2C6E11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:rsidR="002C6E11" w:rsidRDefault="002C6E11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:rsidR="002C6E11" w:rsidRDefault="002C6E11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2C6E11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:rsidR="002C6E11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2C6E11" w:rsidRDefault="002C6E11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:rsidR="002C6E11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2C6E11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C6E11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55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9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800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</w:t>
            </w:r>
            <w:r w:rsidRPr="007126D7">
              <w:rPr>
                <w:b/>
                <w:bCs/>
                <w:color w:val="000000"/>
                <w:sz w:val="36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:rsidR="002C6E11" w:rsidRDefault="002C6E11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:rsidR="002C6E11" w:rsidRPr="007126D7" w:rsidRDefault="002C6E11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:rsidR="002C6E11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2C6E11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:rsidR="002C6E11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2C6E11" w:rsidRDefault="002C6E11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C6E11" w:rsidRPr="007126D7" w:rsidRDefault="002C6E11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2C6E11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2C6E11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404+100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2C6E11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A7343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:rsidR="002C6E11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2C6E11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2C6E11" w:rsidRPr="007126D7" w:rsidRDefault="002C6E1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:rsidR="002C6E11" w:rsidRDefault="002C6E11" w:rsidP="000039F1">
      <w:pPr>
        <w:spacing w:before="40" w:after="40" w:line="192" w:lineRule="auto"/>
        <w:ind w:right="57"/>
        <w:rPr>
          <w:sz w:val="20"/>
        </w:rPr>
      </w:pPr>
    </w:p>
    <w:p w:rsidR="002C6E11" w:rsidRDefault="002C6E11" w:rsidP="00D0730E">
      <w:pPr>
        <w:pStyle w:val="Heading1"/>
        <w:spacing w:line="360" w:lineRule="auto"/>
      </w:pPr>
      <w:r>
        <w:t xml:space="preserve">LINIA 204 </w:t>
      </w:r>
    </w:p>
    <w:p w:rsidR="002C6E11" w:rsidRDefault="002C6E11" w:rsidP="0055419D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BĂBENI - ALUNU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C6E11" w:rsidTr="00085693">
        <w:trPr>
          <w:cantSplit/>
          <w:trHeight w:val="17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1+150</w:t>
            </w:r>
          </w:p>
          <w:p w:rsidR="002C6E11" w:rsidRDefault="002C6E11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467F9" w:rsidRDefault="002C6E11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Băbeni -</w:t>
            </w:r>
          </w:p>
          <w:p w:rsidR="002C6E11" w:rsidRDefault="002C6E11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2006A" w:rsidRDefault="002C6E11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467F9" w:rsidRDefault="002C6E11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126D7" w:rsidRDefault="002C6E11" w:rsidP="00EF3726">
            <w:pPr>
              <w:spacing w:before="40" w:after="40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2C6E11" w:rsidRDefault="002C6E11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467F9" w:rsidRDefault="002C6E11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Băbeni</w:t>
            </w:r>
          </w:p>
          <w:p w:rsidR="002C6E11" w:rsidRDefault="002C6E11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4 - 6 </w:t>
            </w:r>
          </w:p>
          <w:p w:rsidR="002C6E11" w:rsidRDefault="002C6E11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:rsidR="002C6E11" w:rsidRDefault="002C6E11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marca de siguran-ţă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2006A" w:rsidRDefault="002C6E11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467F9" w:rsidRDefault="002C6E11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2C6E11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  <w:p w:rsidR="002C6E11" w:rsidRDefault="002C6E11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467F9" w:rsidRDefault="002C6E11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Popești -</w:t>
            </w:r>
          </w:p>
          <w:p w:rsidR="002C6E11" w:rsidRDefault="002C6E11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Berbeşti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2006A" w:rsidRDefault="002C6E11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467F9" w:rsidRDefault="002C6E11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Trenurile circulă numai la lumina zilei.</w:t>
            </w:r>
          </w:p>
        </w:tc>
      </w:tr>
      <w:tr w:rsidR="002C6E11" w:rsidTr="000304BA">
        <w:trPr>
          <w:cantSplit/>
          <w:trHeight w:val="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467F9" w:rsidRDefault="002C6E11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Berbeşti</w:t>
            </w:r>
          </w:p>
          <w:p w:rsidR="002C6E11" w:rsidRDefault="002C6E11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și 3 </w:t>
            </w:r>
          </w:p>
          <w:p w:rsidR="002C6E11" w:rsidRDefault="002C6E11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2006A" w:rsidRDefault="002C6E11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467F9" w:rsidRDefault="002C6E11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</w:tbl>
    <w:p w:rsidR="002C6E11" w:rsidRDefault="002C6E11">
      <w:pPr>
        <w:spacing w:before="40" w:after="40" w:line="192" w:lineRule="auto"/>
        <w:ind w:right="57"/>
        <w:rPr>
          <w:sz w:val="20"/>
        </w:rPr>
      </w:pPr>
    </w:p>
    <w:p w:rsidR="002C6E11" w:rsidRDefault="002C6E11" w:rsidP="005B00A7">
      <w:pPr>
        <w:pStyle w:val="Heading1"/>
        <w:spacing w:line="360" w:lineRule="auto"/>
      </w:pPr>
      <w:r>
        <w:t>LINIA 218</w:t>
      </w:r>
    </w:p>
    <w:p w:rsidR="002C6E11" w:rsidRDefault="002C6E11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C6E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F787F" w:rsidRDefault="002C6E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Timişoara Nord</w:t>
            </w:r>
          </w:p>
          <w:p w:rsidR="002C6E11" w:rsidRDefault="002C6E11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65A98" w:rsidRDefault="002C6E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</w:t>
            </w:r>
          </w:p>
          <w:p w:rsidR="002C6E11" w:rsidRPr="00465A98" w:rsidRDefault="002C6E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F787F" w:rsidRDefault="002C6E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F787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C6E11" w:rsidRPr="00A8307A" w:rsidRDefault="002C6E1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peste sch. 11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 xml:space="preserve">, 97 </w:t>
            </w:r>
          </w:p>
          <w:p w:rsidR="002C6E11" w:rsidRPr="00664FA3" w:rsidRDefault="002C6E1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2C6E11" w:rsidRDefault="002C6E1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2C6E11" w:rsidRPr="00664FA3" w:rsidRDefault="002C6E1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</w:rPr>
              <w:t>Lugoj.</w:t>
            </w:r>
          </w:p>
        </w:tc>
      </w:tr>
      <w:tr w:rsidR="002C6E11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C6E11" w:rsidRPr="00A8307A" w:rsidRDefault="002C6E1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664FA3" w:rsidRDefault="002C6E1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 xml:space="preserve">peste sch. </w:t>
            </w:r>
          </w:p>
          <w:p w:rsidR="002C6E11" w:rsidRPr="00664FA3" w:rsidRDefault="002C6E1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2C6E11" w:rsidRPr="00A8307A" w:rsidRDefault="002C6E1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2C6E11" w:rsidRPr="00A8307A" w:rsidRDefault="002C6E1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2C6E11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F40D2" w:rsidRDefault="002C6E1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C6E11" w:rsidRPr="00A8307A" w:rsidRDefault="002C6E1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F40D2" w:rsidRDefault="002C6E1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F40D2" w:rsidRDefault="002C6E1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2C6E11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F40D2" w:rsidRDefault="002C6E1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C6E11" w:rsidRPr="00A8307A" w:rsidRDefault="002C6E1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2C6E11" w:rsidRPr="00A8307A" w:rsidRDefault="002C6E1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F40D2" w:rsidRDefault="002C6E1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3F40D2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F40D2" w:rsidRDefault="002C6E1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2C6E11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32832" w:rsidRDefault="002C6E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C6E11" w:rsidRPr="00A8307A" w:rsidRDefault="002C6E11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B4F6A" w:rsidRDefault="002C6E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7B4F6A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732832" w:rsidRDefault="002C6E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și de la st. Timișoara Sud, Timișoara Vest și Ronaț Triaj.</w:t>
            </w:r>
          </w:p>
          <w:p w:rsidR="002C6E11" w:rsidRDefault="002C6E1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2C6E11" w:rsidRPr="00A8307A" w:rsidRDefault="002C6E1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2C6E11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B26991" w:rsidRDefault="002C6E1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C6E11" w:rsidRPr="00A8307A" w:rsidRDefault="002C6E11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B26991" w:rsidRDefault="002C6E1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B26991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B26991" w:rsidRDefault="002C6E1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2C6E11" w:rsidRPr="00A8307A" w:rsidRDefault="002C6E1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C6E11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D3BBC" w:rsidRDefault="002C6E1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C6E11" w:rsidRPr="00A8307A" w:rsidRDefault="002C6E11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D3BBC" w:rsidRDefault="002C6E1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0D3BBC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0D3BBC" w:rsidRDefault="002C6E1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2C6E11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658E6" w:rsidRDefault="002C6E1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C6E11" w:rsidRPr="00A8307A" w:rsidRDefault="002C6E11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658E6" w:rsidRDefault="002C6E1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9658E6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658E6" w:rsidRDefault="002C6E1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2C6E11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72E19" w:rsidRDefault="002C6E1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C6E11" w:rsidRPr="00A8307A" w:rsidRDefault="002C6E11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72E19" w:rsidRDefault="002C6E1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472E19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72E19" w:rsidRDefault="002C6E1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2C6E11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30A8D" w:rsidRDefault="002C6E1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C6E11" w:rsidRPr="00A8307A" w:rsidRDefault="002C6E1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30A8D" w:rsidRDefault="002C6E1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30A8D" w:rsidRDefault="002C6E1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2C6E11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30A8D" w:rsidRDefault="002C6E1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2C6E11" w:rsidRPr="00A8307A" w:rsidRDefault="002C6E1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30A8D" w:rsidRDefault="002C6E1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530A8D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30A8D" w:rsidRDefault="002C6E1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A8307A" w:rsidRDefault="002C6E1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2C6E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F787F" w:rsidRDefault="002C6E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2C6E11" w:rsidRDefault="002C6E11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 </w:t>
            </w:r>
          </w:p>
          <w:p w:rsidR="002C6E11" w:rsidRDefault="002C6E11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toate apara-tele de cale din stația </w:t>
            </w:r>
            <w:r>
              <w:rPr>
                <w:b/>
                <w:bCs/>
                <w:sz w:val="20"/>
              </w:rPr>
              <w:t>Ronaţ Triaj</w:t>
            </w:r>
          </w:p>
          <w:p w:rsidR="002C6E11" w:rsidRPr="00465A98" w:rsidRDefault="002C6E11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F787F" w:rsidRDefault="002C6E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3 - 8 abătute.</w:t>
            </w:r>
          </w:p>
        </w:tc>
      </w:tr>
      <w:tr w:rsidR="002C6E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F787F" w:rsidRDefault="002C6E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2C6E11" w:rsidRDefault="002C6E1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2C6E11" w:rsidRDefault="002C6E1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65A98" w:rsidRDefault="002C6E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diagonala 2 - 4 Ronaţ Triaj Grupa A.</w:t>
            </w:r>
          </w:p>
        </w:tc>
      </w:tr>
      <w:tr w:rsidR="002C6E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6+300</w:t>
            </w:r>
          </w:p>
          <w:p w:rsidR="002C6E11" w:rsidRDefault="002C6E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F787F" w:rsidRDefault="002C6E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2C6E11" w:rsidRDefault="002C6E11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  <w:p w:rsidR="002C6E11" w:rsidRDefault="002C6E11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65A98" w:rsidRDefault="002C6E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Default="002C6E1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7.</w:t>
            </w:r>
          </w:p>
        </w:tc>
      </w:tr>
      <w:tr w:rsidR="002C6E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F787F" w:rsidRDefault="002C6E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2C6E11" w:rsidRDefault="002C6E11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65A98" w:rsidRDefault="002C6E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3, Cap Y.</w:t>
            </w:r>
          </w:p>
        </w:tc>
      </w:tr>
      <w:tr w:rsidR="002C6E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F787F" w:rsidRDefault="002C6E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2C6E11" w:rsidRDefault="002C6E11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65A98" w:rsidRDefault="002C6E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 și </w:t>
            </w:r>
          </w:p>
          <w:p w:rsidR="002C6E11" w:rsidRDefault="002C6E1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Ronaț Triaj Grupa A. </w:t>
            </w:r>
          </w:p>
        </w:tc>
      </w:tr>
      <w:tr w:rsidR="002C6E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2C6E11" w:rsidRDefault="002C6E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F787F" w:rsidRDefault="002C6E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2C6E11" w:rsidRDefault="002C6E11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Cap X.</w:t>
            </w:r>
          </w:p>
        </w:tc>
      </w:tr>
      <w:tr w:rsidR="002C6E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F787F" w:rsidRDefault="002C6E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65A98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2C6E11" w:rsidRPr="00465A98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abătută. </w:t>
            </w:r>
          </w:p>
        </w:tc>
      </w:tr>
      <w:tr w:rsidR="002C6E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F787F" w:rsidRDefault="002C6E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65A98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 Cap X.</w:t>
            </w:r>
          </w:p>
        </w:tc>
      </w:tr>
      <w:tr w:rsidR="002C6E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F787F" w:rsidRDefault="002C6E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65A98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2C6E11" w:rsidRPr="00465A98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2C6E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24+000</w:t>
            </w:r>
          </w:p>
          <w:p w:rsidR="002C6E11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F787F" w:rsidRDefault="002C6E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Băile Calacea -Orțișoara și </w:t>
            </w:r>
          </w:p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65A98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F787F" w:rsidRDefault="002C6E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65A98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sch. </w:t>
            </w:r>
          </w:p>
          <w:p w:rsidR="002C6E11" w:rsidRPr="00465A98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Cap X.</w:t>
            </w:r>
          </w:p>
        </w:tc>
      </w:tr>
      <w:tr w:rsidR="002C6E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CF787F" w:rsidRDefault="002C6E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65A98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peste sch. 10</w:t>
            </w:r>
            <w:r>
              <w:rPr>
                <w:b/>
                <w:bCs/>
                <w:sz w:val="20"/>
                <w:szCs w:val="20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și 4 abătute, Cap Y.</w:t>
            </w:r>
          </w:p>
        </w:tc>
      </w:tr>
      <w:tr w:rsidR="002C6E11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31+300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Orțișoara - 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și St. Vinga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- Șag și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linia 3 directă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65A98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2C6E1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X.</w:t>
            </w:r>
          </w:p>
        </w:tc>
      </w:tr>
      <w:tr w:rsidR="002C6E1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Cap X.</w:t>
            </w:r>
          </w:p>
        </w:tc>
      </w:tr>
      <w:tr w:rsidR="002C6E1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Y.</w:t>
            </w:r>
          </w:p>
        </w:tc>
      </w:tr>
      <w:tr w:rsidR="002C6E1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Vinga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2C6E11" w:rsidRPr="00465A98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2C6E1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Valea Viilor 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465A98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Viilor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Cap Y.</w:t>
            </w:r>
          </w:p>
        </w:tc>
      </w:tr>
      <w:tr w:rsidR="002C6E1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49+000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Viilor -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11 și 12.</w:t>
            </w:r>
          </w:p>
        </w:tc>
      </w:tr>
      <w:tr w:rsidR="002C6E1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 7 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și 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2 și 3 abătute, Cap X.</w:t>
            </w:r>
          </w:p>
        </w:tc>
      </w:tr>
      <w:tr w:rsidR="002C6E1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2C6E11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 abătută Cap X.</w:t>
            </w:r>
          </w:p>
        </w:tc>
      </w:tr>
      <w:tr w:rsidR="002C6E11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Cap Y.</w:t>
            </w:r>
          </w:p>
        </w:tc>
      </w:tr>
      <w:tr w:rsidR="002C6E11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2C6E11" w:rsidRDefault="002C6E1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84D71" w:rsidRDefault="002C6E1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</w:tbl>
    <w:p w:rsidR="002C6E11" w:rsidRDefault="002C6E11">
      <w:pPr>
        <w:spacing w:before="40" w:after="40" w:line="192" w:lineRule="auto"/>
        <w:ind w:right="57"/>
        <w:rPr>
          <w:sz w:val="20"/>
        </w:rPr>
      </w:pPr>
    </w:p>
    <w:p w:rsidR="002C6E11" w:rsidRDefault="002C6E11" w:rsidP="001D4EEA">
      <w:pPr>
        <w:pStyle w:val="Heading1"/>
        <w:spacing w:line="360" w:lineRule="auto"/>
      </w:pPr>
      <w:r>
        <w:t>LINIA 301 Eb</w:t>
      </w:r>
    </w:p>
    <w:p w:rsidR="002C6E11" w:rsidRDefault="002C6E11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C6E11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24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72+528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2C6E11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:rsidR="002C6E11" w:rsidRDefault="002C6E11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71+900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pod metalic Km. 71+350 și sch. 2 Cap. Y Chiajna Km. 71+900.</w:t>
            </w:r>
          </w:p>
        </w:tc>
      </w:tr>
      <w:tr w:rsidR="002C6E11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68+850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67+700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II.</w:t>
            </w:r>
          </w:p>
        </w:tc>
      </w:tr>
      <w:tr w:rsidR="002C6E11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C6E11" w:rsidRDefault="002C6E1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 Cap X.</w:t>
            </w:r>
          </w:p>
        </w:tc>
      </w:tr>
      <w:tr w:rsidR="002C6E11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C6E11" w:rsidRDefault="002C6E1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7 - 10.</w:t>
            </w:r>
          </w:p>
        </w:tc>
      </w:tr>
      <w:tr w:rsidR="002C6E11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  linia 7 abătută.</w:t>
            </w:r>
          </w:p>
        </w:tc>
      </w:tr>
      <w:tr w:rsidR="002C6E11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2C6E11" w:rsidRDefault="002C6E11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 abătute.</w:t>
            </w:r>
          </w:p>
        </w:tc>
      </w:tr>
      <w:tr w:rsidR="002C6E11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59+280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 și III.</w:t>
            </w:r>
          </w:p>
        </w:tc>
      </w:tr>
      <w:tr w:rsidR="002C6E11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60+300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1, 2 și 3 directă 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2C6E11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:rsidR="002C6E11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:rsidR="002C6E11" w:rsidRDefault="002C6E1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:rsidR="002C6E11" w:rsidRDefault="002C6E1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  <w:p w:rsidR="002C6E11" w:rsidRDefault="002C6E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1, 2, 3 primiri - expedieri.</w:t>
            </w:r>
          </w:p>
        </w:tc>
      </w:tr>
      <w:tr w:rsidR="002C6E11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21173" w:rsidRDefault="002C6E11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2C6E11" w:rsidRPr="007972D9" w:rsidRDefault="002C6E11">
      <w:pPr>
        <w:spacing w:before="40" w:after="40" w:line="192" w:lineRule="auto"/>
        <w:ind w:right="57"/>
        <w:rPr>
          <w:sz w:val="20"/>
          <w:szCs w:val="20"/>
        </w:rPr>
      </w:pPr>
    </w:p>
    <w:p w:rsidR="002C6E11" w:rsidRDefault="002C6E11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2C6E11" w:rsidRPr="005D215B" w:rsidRDefault="002C6E11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C6E11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B3607C" w:rsidRDefault="002C6E1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:rsidR="002C6E11" w:rsidRDefault="002C6E1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2C6E11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B3607C" w:rsidRDefault="002C6E1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2C6E11" w:rsidRDefault="002C6E1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:rsidR="002C6E11" w:rsidRDefault="002C6E1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2C6E11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B3607C" w:rsidRDefault="002C6E1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:rsidR="002C6E11" w:rsidRDefault="002C6E11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2C6E11" w:rsidRDefault="002C6E1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2C6E11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B3607C" w:rsidRDefault="002C6E1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2C6E11" w:rsidRDefault="002C6E11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2C6E11" w:rsidRDefault="002C6E11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2C6E11" w:rsidRDefault="002C6E1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:rsidR="002C6E11" w:rsidRDefault="002C6E11">
      <w:pPr>
        <w:spacing w:before="40" w:after="40" w:line="192" w:lineRule="auto"/>
        <w:ind w:right="57"/>
        <w:rPr>
          <w:sz w:val="20"/>
          <w:lang w:val="en-US"/>
        </w:rPr>
      </w:pPr>
    </w:p>
    <w:p w:rsidR="002C6E11" w:rsidRDefault="002C6E11" w:rsidP="00F14E3C">
      <w:pPr>
        <w:pStyle w:val="Heading1"/>
        <w:spacing w:line="360" w:lineRule="auto"/>
      </w:pPr>
      <w:r>
        <w:t>LINIA 301 F1</w:t>
      </w:r>
    </w:p>
    <w:p w:rsidR="002C6E11" w:rsidRDefault="002C6E11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2C6E11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:rsidR="002C6E11" w:rsidRDefault="002C6E1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:rsidR="002C6E11" w:rsidRDefault="002C6E1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2C6E1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C6E11" w:rsidRDefault="002C6E1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2C6E1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:rsidR="002C6E11" w:rsidRDefault="002C6E1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:rsidR="002C6E11" w:rsidRDefault="002C6E1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:rsidR="002C6E11" w:rsidRDefault="002C6E1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2C6E11" w:rsidRDefault="002C6E1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:rsidR="002C6E11" w:rsidRDefault="002C6E1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:rsidR="002C6E11" w:rsidRDefault="002C6E11">
      <w:pPr>
        <w:spacing w:before="40" w:after="40" w:line="192" w:lineRule="auto"/>
        <w:ind w:right="57"/>
        <w:rPr>
          <w:sz w:val="20"/>
        </w:rPr>
      </w:pPr>
    </w:p>
    <w:p w:rsidR="002C6E11" w:rsidRDefault="002C6E11" w:rsidP="007E3B63">
      <w:pPr>
        <w:pStyle w:val="Heading1"/>
        <w:spacing w:line="360" w:lineRule="auto"/>
      </w:pPr>
      <w:r>
        <w:t>LINIA 301 G</w:t>
      </w:r>
    </w:p>
    <w:p w:rsidR="002C6E11" w:rsidRDefault="002C6E11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2C6E11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2C6E11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:rsidR="002C6E11" w:rsidRDefault="002C6E1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2C6E11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C6E11" w:rsidRDefault="002C6E11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C6E11" w:rsidRDefault="002C6E11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2C6E11" w:rsidRDefault="002C6E11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2C6E11" w:rsidRDefault="002C6E11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2C6E11" w:rsidRDefault="002C6E11">
      <w:pPr>
        <w:spacing w:before="40" w:line="192" w:lineRule="auto"/>
        <w:ind w:right="57"/>
        <w:rPr>
          <w:sz w:val="20"/>
        </w:rPr>
      </w:pPr>
    </w:p>
    <w:p w:rsidR="002C6E11" w:rsidRDefault="002C6E11" w:rsidP="00A04CFB">
      <w:pPr>
        <w:pStyle w:val="Heading1"/>
        <w:spacing w:line="360" w:lineRule="auto"/>
      </w:pPr>
      <w:r>
        <w:t>LINIA 301 K</w:t>
      </w:r>
    </w:p>
    <w:p w:rsidR="002C6E11" w:rsidRDefault="002C6E11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C6E11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DC00E9" w:rsidRDefault="002C6E11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</w:rPr>
            </w:pPr>
            <w:r w:rsidRPr="00DC00E9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2C6E11" w:rsidRDefault="002C6E11">
      <w:pPr>
        <w:spacing w:before="40" w:after="40" w:line="192" w:lineRule="auto"/>
        <w:ind w:right="57"/>
        <w:rPr>
          <w:sz w:val="20"/>
        </w:rPr>
      </w:pPr>
    </w:p>
    <w:p w:rsidR="002C6E11" w:rsidRDefault="002C6E11" w:rsidP="00956F37">
      <w:pPr>
        <w:pStyle w:val="Heading1"/>
        <w:spacing w:line="360" w:lineRule="auto"/>
      </w:pPr>
      <w:r>
        <w:t>LINIA 301 N</w:t>
      </w:r>
    </w:p>
    <w:p w:rsidR="002C6E11" w:rsidRDefault="002C6E11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2C6E1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C6E11" w:rsidRDefault="002C6E1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22092F" w:rsidRDefault="002C6E1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C6E11" w:rsidRDefault="002C6E1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22092F" w:rsidRDefault="002C6E1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C6E11" w:rsidRDefault="002C6E1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22092F" w:rsidRDefault="002C6E1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Pr="00474FB0" w:rsidRDefault="002C6E1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2C6E1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C6E11" w:rsidRDefault="002C6E1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22092F" w:rsidRDefault="002C6E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B57E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C6E11" w:rsidRDefault="002C6E11" w:rsidP="003B57EB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C6E11" w:rsidRDefault="002C6E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2C6E11" w:rsidRDefault="002C6E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22092F" w:rsidRDefault="002C6E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C6E11" w:rsidRDefault="002C6E1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2C6E11" w:rsidRDefault="002C6E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2C6E11" w:rsidRDefault="002C6E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22092F" w:rsidRDefault="002C6E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2C6E11" w:rsidRDefault="002C6E1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2C6E11" w:rsidRDefault="002C6E1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2C6E1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2C6E11" w:rsidRDefault="002C6E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2C6E11" w:rsidRDefault="002C6E1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22092F" w:rsidRDefault="002C6E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2C6E11" w:rsidRDefault="002C6E1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22092F" w:rsidRDefault="002C6E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2C6E11" w:rsidRDefault="002C6E11">
      <w:pPr>
        <w:spacing w:before="40" w:after="40" w:line="192" w:lineRule="auto"/>
        <w:ind w:right="57"/>
        <w:rPr>
          <w:sz w:val="20"/>
        </w:rPr>
      </w:pPr>
    </w:p>
    <w:p w:rsidR="002C6E11" w:rsidRDefault="002C6E11" w:rsidP="007F72A5">
      <w:pPr>
        <w:pStyle w:val="Heading1"/>
        <w:spacing w:line="360" w:lineRule="auto"/>
      </w:pPr>
      <w:r>
        <w:t>LINIA 301 O</w:t>
      </w:r>
    </w:p>
    <w:p w:rsidR="002C6E11" w:rsidRDefault="002C6E11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C6E11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2C6E11" w:rsidRDefault="002C6E1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2C6E11" w:rsidRDefault="002C6E1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2C6E11" w:rsidRDefault="002C6E11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2C6E11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2C6E11" w:rsidRDefault="002C6E11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2C6E11" w:rsidRDefault="002C6E1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2C6E11" w:rsidRDefault="002C6E1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2C6E11" w:rsidRDefault="002C6E1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C6E11" w:rsidRDefault="002C6E11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2C6E11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2C6E11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:rsidR="002C6E11" w:rsidRDefault="002C6E1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:rsidR="002C6E11" w:rsidRDefault="002C6E1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F1029A" w:rsidRDefault="002C6E11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:rsidR="002C6E11" w:rsidRDefault="002C6E11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:rsidR="002C6E11" w:rsidRDefault="002C6E11">
      <w:pPr>
        <w:spacing w:before="40" w:after="40" w:line="192" w:lineRule="auto"/>
        <w:ind w:right="57"/>
        <w:rPr>
          <w:sz w:val="20"/>
        </w:rPr>
      </w:pPr>
    </w:p>
    <w:p w:rsidR="002C6E11" w:rsidRDefault="002C6E11" w:rsidP="003260D9">
      <w:pPr>
        <w:pStyle w:val="Heading1"/>
        <w:spacing w:line="360" w:lineRule="auto"/>
      </w:pPr>
      <w:r>
        <w:t>LINIA 301 P</w:t>
      </w:r>
    </w:p>
    <w:p w:rsidR="002C6E11" w:rsidRDefault="002C6E11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C6E1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C6E11" w:rsidRDefault="002C6E1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C6E11" w:rsidRDefault="002C6E1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2C6E11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2C6E11" w:rsidRPr="00A8307A" w:rsidRDefault="002C6E11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2C6E11" w:rsidRDefault="002C6E1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2C6E11" w:rsidRDefault="002C6E1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C6E11" w:rsidRDefault="002C6E1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2C6E1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C6E11" w:rsidRDefault="002C6E1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2C6E1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C6E11" w:rsidRDefault="002C6E11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2C6E11" w:rsidRDefault="002C6E1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2C6E1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C6E11" w:rsidRDefault="002C6E1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2C6E1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C6E11" w:rsidRDefault="002C6E11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C6E11" w:rsidRDefault="002C6E1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2C6E1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C6E11" w:rsidRDefault="002C6E11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C6E11" w:rsidRDefault="002C6E1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2C6E11" w:rsidRDefault="002C6E1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2C6E1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C6E11" w:rsidRDefault="002C6E1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2C6E11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C6E11" w:rsidRDefault="002C6E1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2C6E11" w:rsidRDefault="002C6E1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2C6E11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C6E11" w:rsidRDefault="002C6E1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C6E11" w:rsidRDefault="002C6E1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2C6E11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C6E11" w:rsidRDefault="002C6E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2C6E11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C6E11" w:rsidRDefault="002C6E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2C6E11" w:rsidRDefault="002C6E11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2C6E11" w:rsidRDefault="002C6E11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2C6E11" w:rsidRDefault="002C6E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2C6E11" w:rsidRDefault="002C6E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C6E11" w:rsidRDefault="002C6E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C6E11" w:rsidRDefault="002C6E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C6E11" w:rsidRDefault="002C6E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2C6E11" w:rsidRDefault="002C6E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B37B8" w:rsidRDefault="002C6E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2C6E11" w:rsidRDefault="002C6E11">
      <w:pPr>
        <w:spacing w:before="40" w:after="40" w:line="192" w:lineRule="auto"/>
        <w:ind w:right="57"/>
        <w:rPr>
          <w:sz w:val="20"/>
        </w:rPr>
      </w:pPr>
    </w:p>
    <w:p w:rsidR="002C6E11" w:rsidRDefault="002C6E11" w:rsidP="00100E16">
      <w:pPr>
        <w:pStyle w:val="Heading1"/>
        <w:spacing w:line="360" w:lineRule="auto"/>
      </w:pPr>
      <w:r>
        <w:t>LINIA 301 Z2</w:t>
      </w:r>
    </w:p>
    <w:p w:rsidR="002C6E11" w:rsidRDefault="002C6E11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C6E11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53356" w:rsidRDefault="002C6E11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Bucureştii Noi</w:t>
            </w:r>
          </w:p>
          <w:p w:rsidR="002C6E11" w:rsidRDefault="002C6E11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C6E11" w:rsidRDefault="002C6E11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</w:t>
            </w:r>
          </w:p>
          <w:p w:rsidR="002C6E11" w:rsidRDefault="002C6E11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C6E11" w:rsidRDefault="002C6E11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53356" w:rsidRDefault="002C6E11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353356" w:rsidRDefault="002C6E11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Grupa C Bucureștii Noi în direcția Post Rudeni.</w:t>
            </w:r>
          </w:p>
        </w:tc>
      </w:tr>
    </w:tbl>
    <w:p w:rsidR="002C6E11" w:rsidRDefault="002C6E11">
      <w:pPr>
        <w:spacing w:before="40" w:line="192" w:lineRule="auto"/>
        <w:ind w:right="57"/>
        <w:rPr>
          <w:sz w:val="20"/>
        </w:rPr>
      </w:pPr>
    </w:p>
    <w:p w:rsidR="002C6E11" w:rsidRDefault="002C6E11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:rsidR="002C6E11" w:rsidRDefault="002C6E11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C6E11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94E5B" w:rsidRDefault="002C6E1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2C6E11" w:rsidRDefault="002C6E11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2C6E11" w:rsidRDefault="002C6E11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2C6E11" w:rsidRDefault="002C6E1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:rsidR="002C6E11" w:rsidRDefault="002C6E1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2C6E11" w:rsidRDefault="002C6E1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94E5B" w:rsidRDefault="002C6E1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94E5B" w:rsidRDefault="002C6E1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94E5B" w:rsidRDefault="002C6E1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2C6E11" w:rsidRDefault="002C6E11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2C6E11" w:rsidRDefault="002C6E11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:rsidR="002C6E11" w:rsidRDefault="002C6E11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94E5B" w:rsidRDefault="002C6E1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94E5B" w:rsidRDefault="002C6E11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2C6E11" w:rsidRDefault="002C6E1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:rsidR="002C6E11" w:rsidRDefault="002C6E1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2C6E11" w:rsidRDefault="002C6E11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94E5B" w:rsidRDefault="002C6E11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94E5B" w:rsidRDefault="002C6E11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2C6E11" w:rsidRDefault="002C6E1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:rsidR="002C6E11" w:rsidRDefault="002C6E11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94E5B" w:rsidRDefault="002C6E11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94E5B" w:rsidRDefault="002C6E11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2C6E11" w:rsidRDefault="002C6E11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:rsidR="002C6E11" w:rsidRDefault="002C6E11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2C6E11" w:rsidRDefault="002C6E11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594E5B" w:rsidRDefault="002C6E11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2C6E11" w:rsidRDefault="002C6E11">
      <w:pPr>
        <w:spacing w:before="40" w:after="40" w:line="192" w:lineRule="auto"/>
        <w:ind w:right="57"/>
        <w:rPr>
          <w:sz w:val="20"/>
          <w:lang w:val="en-US"/>
        </w:rPr>
      </w:pPr>
    </w:p>
    <w:p w:rsidR="002C6E11" w:rsidRDefault="002C6E11" w:rsidP="00F0370D">
      <w:pPr>
        <w:pStyle w:val="Heading1"/>
        <w:spacing w:line="360" w:lineRule="auto"/>
      </w:pPr>
      <w:r>
        <w:t>LINIA 800</w:t>
      </w:r>
    </w:p>
    <w:p w:rsidR="002C6E11" w:rsidRDefault="002C6E11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C6E1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C6E11" w:rsidRDefault="002C6E1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C6E11" w:rsidRDefault="002C6E1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2C6E11" w:rsidRDefault="002C6E1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2C6E11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C6E11" w:rsidRDefault="002C6E1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2C6E11" w:rsidRDefault="002C6E1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C6E11" w:rsidRDefault="002C6E1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Pr="00A8307A" w:rsidRDefault="002C6E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2C6E11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75A00" w:rsidRDefault="002C6E11" w:rsidP="00A73434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2C6E11" w:rsidRPr="00A8307A" w:rsidRDefault="002C6E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2C6E11" w:rsidRDefault="002C6E1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2C6E11" w:rsidRPr="00A8307A" w:rsidRDefault="002C6E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Pr="00A8307A" w:rsidRDefault="002C6E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2C6E11" w:rsidRDefault="002C6E1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2C6E11" w:rsidRDefault="002C6E1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2C6E11" w:rsidRDefault="002C6E1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2C6E11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2C6E11" w:rsidRDefault="002C6E1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2C6E11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2C6E11" w:rsidRDefault="002C6E1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2C6E11" w:rsidRDefault="002C6E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2C6E11" w:rsidRDefault="002C6E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2C6E11" w:rsidRDefault="002C6E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2C6E11" w:rsidRDefault="002C6E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2C6E11" w:rsidRDefault="002C6E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2C6E1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2C6E1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2C6E11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2C6E11" w:rsidRDefault="002C6E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2C6E1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2C6E1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2C6E11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2C6E11" w:rsidRDefault="002C6E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C6E11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2C6E11" w:rsidRDefault="002C6E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C6E11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2C6E11" w:rsidRDefault="002C6E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2C6E11" w:rsidRDefault="002C6E1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2C6E11" w:rsidRDefault="002C6E1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2C6E11" w:rsidRDefault="002C6E1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2C6E11" w:rsidRPr="009F2F6A" w:rsidRDefault="002C6E1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2C6E11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2C6E11" w:rsidRDefault="002C6E1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C6E11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2C6E11" w:rsidRDefault="002C6E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3 - 9, </w:t>
            </w:r>
            <w:r>
              <w:rPr>
                <w:b/>
                <w:bCs/>
                <w:sz w:val="20"/>
              </w:rPr>
              <w:br/>
              <w:t xml:space="preserve">9 - 15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3 directă </w:t>
            </w:r>
          </w:p>
          <w:p w:rsidR="002C6E11" w:rsidRDefault="002C6E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2C6E11" w:rsidRDefault="002C6E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2C6E11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2C6E11" w:rsidRPr="008B2519" w:rsidRDefault="002C6E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2C6E11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C6E11" w:rsidRDefault="002C6E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C6E11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C6E11" w:rsidRDefault="002C6E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C6E11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2C6E11" w:rsidRDefault="002C6E11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2C6E1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2C6E11" w:rsidRDefault="002C6E11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2C6E1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2C6E11" w:rsidRDefault="002C6E11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2C6E1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2C6E11" w:rsidRDefault="002C6E11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2C6E1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2C6E11" w:rsidRDefault="002C6E11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2C6E1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2C6E11" w:rsidRDefault="002C6E11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2C6E11" w:rsidRDefault="002C6E11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472C0" w:rsidRDefault="002C6E1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9472C0" w:rsidRDefault="002C6E1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2C6E11" w:rsidRPr="009472C0" w:rsidRDefault="002C6E1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2C6E11" w:rsidRDefault="002C6E1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2C6E1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2C6E11" w:rsidRDefault="002C6E11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9472C0" w:rsidRDefault="002C6E1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Pr="009472C0" w:rsidRDefault="002C6E1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2C6E11" w:rsidRPr="009472C0" w:rsidRDefault="002C6E1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2C6E11" w:rsidRDefault="002C6E1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2C6E11" w:rsidRPr="009472C0" w:rsidRDefault="002C6E1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2C6E11" w:rsidRDefault="002C6E1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2C6E11" w:rsidRPr="009472C0" w:rsidRDefault="002C6E1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2C6E11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2C6E11" w:rsidRDefault="002C6E11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2C6E11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2C6E11" w:rsidRDefault="002C6E11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2C6E11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2C6E11" w:rsidRDefault="002C6E11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2C6E11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400E2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2C6E11" w:rsidRDefault="002C6E11" w:rsidP="00400E2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2C6E11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F4E4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C6E11" w:rsidRDefault="002C6E11" w:rsidP="007F4E4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F4E4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7F4E4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F4E4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7F4E4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2C6E11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C6E11" w:rsidRDefault="002C6E1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2C6E11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C6E11" w:rsidRDefault="002C6E1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2C6E11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C6E11" w:rsidRDefault="002C6E1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2C6E11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C6E11" w:rsidRDefault="002C6E1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2C6E11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C6E11" w:rsidRDefault="002C6E1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C6E11" w:rsidRDefault="002C6E1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C6E11" w:rsidRDefault="002C6E1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2C6E11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C6E11" w:rsidRDefault="002C6E1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2C6E11" w:rsidRDefault="002C6E1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2C6E11" w:rsidRDefault="002C6E1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2C6E11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C6E11" w:rsidRDefault="002C6E1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2C6E11" w:rsidRDefault="002C6E1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2C6E11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C6E11" w:rsidRDefault="002C6E1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2C6E11" w:rsidRDefault="002C6E1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2C6E11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C6E11" w:rsidRDefault="002C6E1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A45B2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2C6E11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C6E11" w:rsidRDefault="002C6E1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58, 64 </w:t>
            </w:r>
          </w:p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și de la fir I + II linia 800 Fetești - Ramificație Borcea, în și din liniile 6, 7 și 8.</w:t>
            </w:r>
          </w:p>
        </w:tc>
      </w:tr>
      <w:tr w:rsidR="002C6E11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2C6E11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2C6E11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2C6E11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2C6E1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2C6E1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C6E1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C6E1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154+810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C6E11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2C6E11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2C6E1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C6E1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2C6E1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3B, 35B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2C6E1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2C6E11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2C6E11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2C6E11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2C6E11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2C6E11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2C6E11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2C6E11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2C6E11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C6E11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6E11" w:rsidRDefault="002C6E11" w:rsidP="00A7343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2C6E11" w:rsidRDefault="002C6E1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1161EA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Pr="008D08DE" w:rsidRDefault="002C6E1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E11" w:rsidRDefault="002C6E1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2C6E11" w:rsidRDefault="002C6E11">
      <w:pPr>
        <w:spacing w:before="40" w:after="40" w:line="192" w:lineRule="auto"/>
        <w:ind w:right="57"/>
        <w:rPr>
          <w:sz w:val="20"/>
        </w:rPr>
      </w:pPr>
    </w:p>
    <w:p w:rsidR="002C6E11" w:rsidRDefault="002C6E1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86422" w:rsidRDefault="0098642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86422" w:rsidRDefault="0098642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86422" w:rsidRDefault="0098642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86422" w:rsidRPr="00C21F42" w:rsidRDefault="0098642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C6E11" w:rsidRPr="00C21F42" w:rsidRDefault="002C6E1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2C6E11" w:rsidRPr="00C21F42" w:rsidRDefault="002C6E1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2C6E11" w:rsidRPr="00C21F42" w:rsidRDefault="002C6E11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2C6E11" w:rsidRDefault="002C6E11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2C6E11" w:rsidRPr="00C21F42" w:rsidRDefault="002C6E11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2C6E11" w:rsidRPr="00C21F42" w:rsidRDefault="002C6E11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2C6E11" w:rsidRPr="00C21F42" w:rsidRDefault="002C6E11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2C6E11" w:rsidRPr="00C21F42" w:rsidRDefault="002C6E11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303053" w:rsidRDefault="001513BB" w:rsidP="00303053"/>
    <w:sectPr w:rsidR="001513BB" w:rsidRPr="00303053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434" w:rsidRDefault="00A73434">
      <w:r>
        <w:separator/>
      </w:r>
    </w:p>
  </w:endnote>
  <w:endnote w:type="continuationSeparator" w:id="0">
    <w:p w:rsidR="00A73434" w:rsidRDefault="00A73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434" w:rsidRDefault="00A73434">
      <w:r>
        <w:separator/>
      </w:r>
    </w:p>
  </w:footnote>
  <w:footnote w:type="continuationSeparator" w:id="0">
    <w:p w:rsidR="00A73434" w:rsidRDefault="00A73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C2257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43C">
      <w:rPr>
        <w:rStyle w:val="PageNumber"/>
      </w:rPr>
      <w:t>2</w:t>
    </w:r>
    <w:r>
      <w:rPr>
        <w:rStyle w:val="PageNumber"/>
      </w:rPr>
      <w:fldChar w:fldCharType="end"/>
    </w:r>
  </w:p>
  <w:p w:rsidR="00615117" w:rsidRDefault="005D1033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1968A9">
      <w:rPr>
        <w:b/>
        <w:bCs/>
        <w:i/>
        <w:iCs/>
        <w:sz w:val="22"/>
      </w:rPr>
      <w:t>decada 11-20 ianuarie 2025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C2257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43C">
      <w:rPr>
        <w:rStyle w:val="PageNumber"/>
      </w:rPr>
      <w:t>113</w:t>
    </w:r>
    <w:r>
      <w:rPr>
        <w:rStyle w:val="PageNumber"/>
      </w:rPr>
      <w:fldChar w:fldCharType="end"/>
    </w:r>
  </w:p>
  <w:p w:rsidR="00D66BBF" w:rsidRPr="00A048AC" w:rsidRDefault="005D1033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1968A9">
      <w:rPr>
        <w:b/>
        <w:bCs/>
        <w:i/>
        <w:iCs/>
        <w:sz w:val="22"/>
      </w:rPr>
      <w:t>decada 11-20 ianuarie 2025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76CD"/>
    <w:multiLevelType w:val="hybridMultilevel"/>
    <w:tmpl w:val="8854935C"/>
    <w:lvl w:ilvl="0" w:tplc="A6D4BBA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F2E43"/>
    <w:multiLevelType w:val="hybridMultilevel"/>
    <w:tmpl w:val="BBC04924"/>
    <w:lvl w:ilvl="0" w:tplc="8E700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0D81428A"/>
    <w:multiLevelType w:val="hybridMultilevel"/>
    <w:tmpl w:val="83D61018"/>
    <w:lvl w:ilvl="0" w:tplc="F742337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2E6D2C"/>
    <w:multiLevelType w:val="hybridMultilevel"/>
    <w:tmpl w:val="197E80BA"/>
    <w:lvl w:ilvl="0" w:tplc="9FBC5FC8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3534AB"/>
    <w:multiLevelType w:val="hybridMultilevel"/>
    <w:tmpl w:val="8730B396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1AA14E4C"/>
    <w:multiLevelType w:val="hybridMultilevel"/>
    <w:tmpl w:val="FA9CBC32"/>
    <w:lvl w:ilvl="0" w:tplc="9FBC5FC8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3845FB"/>
    <w:multiLevelType w:val="hybridMultilevel"/>
    <w:tmpl w:val="FA44CAD8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>
    <w:nsid w:val="1F29223C"/>
    <w:multiLevelType w:val="hybridMultilevel"/>
    <w:tmpl w:val="A97A1A8A"/>
    <w:lvl w:ilvl="0" w:tplc="082E405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28BC7E02"/>
    <w:multiLevelType w:val="hybridMultilevel"/>
    <w:tmpl w:val="63E6CBEA"/>
    <w:lvl w:ilvl="0" w:tplc="E1DE9424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554FF"/>
    <w:multiLevelType w:val="hybridMultilevel"/>
    <w:tmpl w:val="43DCCE3A"/>
    <w:lvl w:ilvl="0" w:tplc="F61C5308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2B7A1D6E"/>
    <w:multiLevelType w:val="hybridMultilevel"/>
    <w:tmpl w:val="05DC0D3E"/>
    <w:lvl w:ilvl="0" w:tplc="22E62D8A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83224"/>
    <w:multiLevelType w:val="hybridMultilevel"/>
    <w:tmpl w:val="AEF80C88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A57A39"/>
    <w:multiLevelType w:val="hybridMultilevel"/>
    <w:tmpl w:val="3BB63AE0"/>
    <w:lvl w:ilvl="0" w:tplc="9FBC5FC8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4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99354ED"/>
    <w:multiLevelType w:val="hybridMultilevel"/>
    <w:tmpl w:val="290E5CC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A4431F"/>
    <w:multiLevelType w:val="hybridMultilevel"/>
    <w:tmpl w:val="8BAA7E44"/>
    <w:lvl w:ilvl="0" w:tplc="9FBC5FC8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76162D3"/>
    <w:multiLevelType w:val="hybridMultilevel"/>
    <w:tmpl w:val="E3CED892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>
    <w:nsid w:val="738D4771"/>
    <w:multiLevelType w:val="hybridMultilevel"/>
    <w:tmpl w:val="1180C6EC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5">
    <w:nsid w:val="7ED173F0"/>
    <w:multiLevelType w:val="hybridMultilevel"/>
    <w:tmpl w:val="18B8A2CC"/>
    <w:lvl w:ilvl="0" w:tplc="373A3346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5"/>
  </w:num>
  <w:num w:numId="2">
    <w:abstractNumId w:val="24"/>
  </w:num>
  <w:num w:numId="3">
    <w:abstractNumId w:val="5"/>
  </w:num>
  <w:num w:numId="4">
    <w:abstractNumId w:val="20"/>
  </w:num>
  <w:num w:numId="5">
    <w:abstractNumId w:val="28"/>
  </w:num>
  <w:num w:numId="6">
    <w:abstractNumId w:val="12"/>
  </w:num>
  <w:num w:numId="7">
    <w:abstractNumId w:val="6"/>
  </w:num>
  <w:num w:numId="8">
    <w:abstractNumId w:val="16"/>
  </w:num>
  <w:num w:numId="9">
    <w:abstractNumId w:val="17"/>
  </w:num>
  <w:num w:numId="10">
    <w:abstractNumId w:val="19"/>
  </w:num>
  <w:num w:numId="11">
    <w:abstractNumId w:val="35"/>
  </w:num>
  <w:num w:numId="12">
    <w:abstractNumId w:val="15"/>
  </w:num>
  <w:num w:numId="13">
    <w:abstractNumId w:val="23"/>
  </w:num>
  <w:num w:numId="14">
    <w:abstractNumId w:val="33"/>
  </w:num>
  <w:num w:numId="15">
    <w:abstractNumId w:val="1"/>
  </w:num>
  <w:num w:numId="16">
    <w:abstractNumId w:val="13"/>
  </w:num>
  <w:num w:numId="17">
    <w:abstractNumId w:val="0"/>
  </w:num>
  <w:num w:numId="18">
    <w:abstractNumId w:val="32"/>
  </w:num>
  <w:num w:numId="19">
    <w:abstractNumId w:val="29"/>
  </w:num>
  <w:num w:numId="20">
    <w:abstractNumId w:val="8"/>
  </w:num>
  <w:num w:numId="21">
    <w:abstractNumId w:val="3"/>
  </w:num>
  <w:num w:numId="22">
    <w:abstractNumId w:val="27"/>
  </w:num>
  <w:num w:numId="23">
    <w:abstractNumId w:val="2"/>
  </w:num>
  <w:num w:numId="24">
    <w:abstractNumId w:val="31"/>
  </w:num>
  <w:num w:numId="25">
    <w:abstractNumId w:val="36"/>
  </w:num>
  <w:num w:numId="26">
    <w:abstractNumId w:val="18"/>
  </w:num>
  <w:num w:numId="27">
    <w:abstractNumId w:val="22"/>
  </w:num>
  <w:num w:numId="28">
    <w:abstractNumId w:val="30"/>
  </w:num>
  <w:num w:numId="29">
    <w:abstractNumId w:val="4"/>
  </w:num>
  <w:num w:numId="30">
    <w:abstractNumId w:val="7"/>
  </w:num>
  <w:num w:numId="31">
    <w:abstractNumId w:val="14"/>
  </w:num>
  <w:num w:numId="32">
    <w:abstractNumId w:val="10"/>
  </w:num>
  <w:num w:numId="33">
    <w:abstractNumId w:val="11"/>
  </w:num>
  <w:num w:numId="34">
    <w:abstractNumId w:val="9"/>
  </w:num>
  <w:num w:numId="35">
    <w:abstractNumId w:val="21"/>
  </w:num>
  <w:num w:numId="36">
    <w:abstractNumId w:val="26"/>
  </w:num>
  <w:num w:numId="37">
    <w:abstractNumId w:val="3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q2uV4QqV8jlLQl+iOW5xm4c6Syw=" w:salt="IqF8XiKzBbLC63Cc/TwoNQ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89D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BEF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615"/>
    <w:rsid w:val="00042783"/>
    <w:rsid w:val="00042BA8"/>
    <w:rsid w:val="00042CB7"/>
    <w:rsid w:val="00042E36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48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EEF"/>
    <w:rsid w:val="0006363B"/>
    <w:rsid w:val="0006421E"/>
    <w:rsid w:val="0006443E"/>
    <w:rsid w:val="00065908"/>
    <w:rsid w:val="00065F7E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66EC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5FCC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9F9"/>
    <w:rsid w:val="00095C84"/>
    <w:rsid w:val="00095D0F"/>
    <w:rsid w:val="00096999"/>
    <w:rsid w:val="00096DDA"/>
    <w:rsid w:val="0009720C"/>
    <w:rsid w:val="000973C0"/>
    <w:rsid w:val="00097607"/>
    <w:rsid w:val="0009769E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286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B47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4D9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2324"/>
    <w:rsid w:val="000F29E5"/>
    <w:rsid w:val="000F3620"/>
    <w:rsid w:val="000F386E"/>
    <w:rsid w:val="000F3DB5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5B2"/>
    <w:rsid w:val="00101B24"/>
    <w:rsid w:val="00102272"/>
    <w:rsid w:val="00102807"/>
    <w:rsid w:val="00102E15"/>
    <w:rsid w:val="001031D9"/>
    <w:rsid w:val="0010330B"/>
    <w:rsid w:val="001033FE"/>
    <w:rsid w:val="001043C0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A1E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380"/>
    <w:rsid w:val="00135957"/>
    <w:rsid w:val="0013615A"/>
    <w:rsid w:val="00136D6A"/>
    <w:rsid w:val="00136EC7"/>
    <w:rsid w:val="001375EC"/>
    <w:rsid w:val="0013767B"/>
    <w:rsid w:val="0014066F"/>
    <w:rsid w:val="00140A9F"/>
    <w:rsid w:val="001413DB"/>
    <w:rsid w:val="00141761"/>
    <w:rsid w:val="0014199A"/>
    <w:rsid w:val="00141E4A"/>
    <w:rsid w:val="0014214D"/>
    <w:rsid w:val="001427BF"/>
    <w:rsid w:val="00142C7C"/>
    <w:rsid w:val="00142D64"/>
    <w:rsid w:val="00143804"/>
    <w:rsid w:val="00143BDF"/>
    <w:rsid w:val="00143C07"/>
    <w:rsid w:val="00143CB7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1D94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61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662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F49"/>
    <w:rsid w:val="00181BE8"/>
    <w:rsid w:val="00182758"/>
    <w:rsid w:val="00182917"/>
    <w:rsid w:val="0018439E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1A63"/>
    <w:rsid w:val="00192072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68A9"/>
    <w:rsid w:val="00197AD7"/>
    <w:rsid w:val="00197C6B"/>
    <w:rsid w:val="00197E12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9A8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084"/>
    <w:rsid w:val="001D371E"/>
    <w:rsid w:val="001D3BA4"/>
    <w:rsid w:val="001D4226"/>
    <w:rsid w:val="001D437D"/>
    <w:rsid w:val="001D4421"/>
    <w:rsid w:val="001D4BA8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73A4"/>
    <w:rsid w:val="001F1061"/>
    <w:rsid w:val="001F279F"/>
    <w:rsid w:val="001F2B93"/>
    <w:rsid w:val="001F2D22"/>
    <w:rsid w:val="001F36A8"/>
    <w:rsid w:val="001F3943"/>
    <w:rsid w:val="001F4057"/>
    <w:rsid w:val="001F507E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A"/>
    <w:rsid w:val="0021503F"/>
    <w:rsid w:val="0021573F"/>
    <w:rsid w:val="0021614B"/>
    <w:rsid w:val="00216431"/>
    <w:rsid w:val="002168A6"/>
    <w:rsid w:val="00216CDB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0EC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3AB5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E79"/>
    <w:rsid w:val="00244051"/>
    <w:rsid w:val="00244373"/>
    <w:rsid w:val="00244401"/>
    <w:rsid w:val="002445E9"/>
    <w:rsid w:val="00244815"/>
    <w:rsid w:val="00244862"/>
    <w:rsid w:val="00244FC3"/>
    <w:rsid w:val="00245253"/>
    <w:rsid w:val="00245EAB"/>
    <w:rsid w:val="00246C28"/>
    <w:rsid w:val="0024738E"/>
    <w:rsid w:val="00247A22"/>
    <w:rsid w:val="00247A7E"/>
    <w:rsid w:val="002500AC"/>
    <w:rsid w:val="002505F4"/>
    <w:rsid w:val="00250758"/>
    <w:rsid w:val="0025075E"/>
    <w:rsid w:val="00250A05"/>
    <w:rsid w:val="00250F32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325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87CDA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6CD"/>
    <w:rsid w:val="002B272A"/>
    <w:rsid w:val="002B2A1E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11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480"/>
    <w:rsid w:val="002D5533"/>
    <w:rsid w:val="002D55B2"/>
    <w:rsid w:val="002D56FC"/>
    <w:rsid w:val="002D6252"/>
    <w:rsid w:val="002D7E9B"/>
    <w:rsid w:val="002D7F8D"/>
    <w:rsid w:val="002E0F68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18B4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8D0"/>
    <w:rsid w:val="002F7D73"/>
    <w:rsid w:val="00300A21"/>
    <w:rsid w:val="00300E84"/>
    <w:rsid w:val="003017E1"/>
    <w:rsid w:val="003028CA"/>
    <w:rsid w:val="00302F78"/>
    <w:rsid w:val="00303053"/>
    <w:rsid w:val="00303744"/>
    <w:rsid w:val="00303A69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976"/>
    <w:rsid w:val="003232A5"/>
    <w:rsid w:val="0032357E"/>
    <w:rsid w:val="00323BEA"/>
    <w:rsid w:val="00324352"/>
    <w:rsid w:val="00324A26"/>
    <w:rsid w:val="00324ADE"/>
    <w:rsid w:val="003250F4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069"/>
    <w:rsid w:val="0033147C"/>
    <w:rsid w:val="00331497"/>
    <w:rsid w:val="00331FAD"/>
    <w:rsid w:val="0033214A"/>
    <w:rsid w:val="003321BF"/>
    <w:rsid w:val="003323A6"/>
    <w:rsid w:val="003327DF"/>
    <w:rsid w:val="00332B6E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95F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44F"/>
    <w:rsid w:val="00371573"/>
    <w:rsid w:val="00371756"/>
    <w:rsid w:val="003719B0"/>
    <w:rsid w:val="00371C41"/>
    <w:rsid w:val="00372908"/>
    <w:rsid w:val="00373139"/>
    <w:rsid w:val="003735AE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CF2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36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75A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31C"/>
    <w:rsid w:val="003E045D"/>
    <w:rsid w:val="003E04AF"/>
    <w:rsid w:val="003E083D"/>
    <w:rsid w:val="003E0B79"/>
    <w:rsid w:val="003E0E71"/>
    <w:rsid w:val="003E0EC2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55A6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30E5"/>
    <w:rsid w:val="0040427F"/>
    <w:rsid w:val="004049AB"/>
    <w:rsid w:val="004049AE"/>
    <w:rsid w:val="004049BC"/>
    <w:rsid w:val="00404E26"/>
    <w:rsid w:val="00404E8A"/>
    <w:rsid w:val="00405A07"/>
    <w:rsid w:val="00406F11"/>
    <w:rsid w:val="004076FE"/>
    <w:rsid w:val="00407725"/>
    <w:rsid w:val="00407791"/>
    <w:rsid w:val="004079E9"/>
    <w:rsid w:val="00407C63"/>
    <w:rsid w:val="00407E57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92"/>
    <w:rsid w:val="0041481C"/>
    <w:rsid w:val="004148FD"/>
    <w:rsid w:val="004150DA"/>
    <w:rsid w:val="00415426"/>
    <w:rsid w:val="00415976"/>
    <w:rsid w:val="00415B54"/>
    <w:rsid w:val="00415FFA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098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C0E"/>
    <w:rsid w:val="00456F3B"/>
    <w:rsid w:val="0045756F"/>
    <w:rsid w:val="00457684"/>
    <w:rsid w:val="004578F5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0EDA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1B33"/>
    <w:rsid w:val="00492093"/>
    <w:rsid w:val="00492D59"/>
    <w:rsid w:val="00493005"/>
    <w:rsid w:val="004931AE"/>
    <w:rsid w:val="00494814"/>
    <w:rsid w:val="00495259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3ED8"/>
    <w:rsid w:val="004A4015"/>
    <w:rsid w:val="004A5279"/>
    <w:rsid w:val="004A52C8"/>
    <w:rsid w:val="004A538D"/>
    <w:rsid w:val="004A55E6"/>
    <w:rsid w:val="004A5B76"/>
    <w:rsid w:val="004A5E52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44A"/>
    <w:rsid w:val="004B3B61"/>
    <w:rsid w:val="004B3B68"/>
    <w:rsid w:val="004B40FE"/>
    <w:rsid w:val="004B4990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2F8"/>
    <w:rsid w:val="004C2AE2"/>
    <w:rsid w:val="004C34B9"/>
    <w:rsid w:val="004C3AE3"/>
    <w:rsid w:val="004C3EEF"/>
    <w:rsid w:val="004C40FB"/>
    <w:rsid w:val="004C453A"/>
    <w:rsid w:val="004C5094"/>
    <w:rsid w:val="004C5110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580"/>
    <w:rsid w:val="004D060C"/>
    <w:rsid w:val="004D0C97"/>
    <w:rsid w:val="004D0F1F"/>
    <w:rsid w:val="004D0FC8"/>
    <w:rsid w:val="004D16AD"/>
    <w:rsid w:val="004D1AE6"/>
    <w:rsid w:val="004D1C55"/>
    <w:rsid w:val="004D2163"/>
    <w:rsid w:val="004D2191"/>
    <w:rsid w:val="004D254C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C04"/>
    <w:rsid w:val="004E0EE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6B4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48B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156"/>
    <w:rsid w:val="005134F9"/>
    <w:rsid w:val="00513926"/>
    <w:rsid w:val="005139A3"/>
    <w:rsid w:val="00513C2F"/>
    <w:rsid w:val="00513FC6"/>
    <w:rsid w:val="005140A0"/>
    <w:rsid w:val="005146D1"/>
    <w:rsid w:val="005148E9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CB3"/>
    <w:rsid w:val="005220CC"/>
    <w:rsid w:val="005222E9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C14"/>
    <w:rsid w:val="00524F01"/>
    <w:rsid w:val="00525620"/>
    <w:rsid w:val="005256C4"/>
    <w:rsid w:val="00525AAB"/>
    <w:rsid w:val="00525C28"/>
    <w:rsid w:val="00525CEF"/>
    <w:rsid w:val="005263DA"/>
    <w:rsid w:val="00526504"/>
    <w:rsid w:val="00526664"/>
    <w:rsid w:val="005266A2"/>
    <w:rsid w:val="005268ED"/>
    <w:rsid w:val="00526993"/>
    <w:rsid w:val="00526BC3"/>
    <w:rsid w:val="005300FA"/>
    <w:rsid w:val="005310D3"/>
    <w:rsid w:val="005310F3"/>
    <w:rsid w:val="00531301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0A4B"/>
    <w:rsid w:val="0055107C"/>
    <w:rsid w:val="00551F08"/>
    <w:rsid w:val="00552433"/>
    <w:rsid w:val="00552B9C"/>
    <w:rsid w:val="00552F44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97A"/>
    <w:rsid w:val="00561AB2"/>
    <w:rsid w:val="00562232"/>
    <w:rsid w:val="00562B7E"/>
    <w:rsid w:val="005631BF"/>
    <w:rsid w:val="005631F5"/>
    <w:rsid w:val="00563426"/>
    <w:rsid w:val="00563823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18F"/>
    <w:rsid w:val="00567464"/>
    <w:rsid w:val="00567AA8"/>
    <w:rsid w:val="00567B12"/>
    <w:rsid w:val="00570BC5"/>
    <w:rsid w:val="005724D8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AED"/>
    <w:rsid w:val="00584CFD"/>
    <w:rsid w:val="00584EEE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43C1"/>
    <w:rsid w:val="005946C4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13C9"/>
    <w:rsid w:val="005A1A74"/>
    <w:rsid w:val="005A20BC"/>
    <w:rsid w:val="005A2138"/>
    <w:rsid w:val="005A24D2"/>
    <w:rsid w:val="005A305E"/>
    <w:rsid w:val="005A32B2"/>
    <w:rsid w:val="005A3F70"/>
    <w:rsid w:val="005A42D0"/>
    <w:rsid w:val="005A4589"/>
    <w:rsid w:val="005A48C4"/>
    <w:rsid w:val="005A4960"/>
    <w:rsid w:val="005A4987"/>
    <w:rsid w:val="005A4A41"/>
    <w:rsid w:val="005A55B4"/>
    <w:rsid w:val="005A5CF5"/>
    <w:rsid w:val="005A5DD0"/>
    <w:rsid w:val="005A60C0"/>
    <w:rsid w:val="005A6657"/>
    <w:rsid w:val="005A6EC5"/>
    <w:rsid w:val="005A6FBB"/>
    <w:rsid w:val="005A7537"/>
    <w:rsid w:val="005A7BBA"/>
    <w:rsid w:val="005A7C77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104"/>
    <w:rsid w:val="005B5206"/>
    <w:rsid w:val="005B526A"/>
    <w:rsid w:val="005B5776"/>
    <w:rsid w:val="005B5A78"/>
    <w:rsid w:val="005B6434"/>
    <w:rsid w:val="005B65EC"/>
    <w:rsid w:val="005B68E7"/>
    <w:rsid w:val="005B6AC7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033"/>
    <w:rsid w:val="005D11D0"/>
    <w:rsid w:val="005D156F"/>
    <w:rsid w:val="005D16F9"/>
    <w:rsid w:val="005D2034"/>
    <w:rsid w:val="005D3460"/>
    <w:rsid w:val="005D4086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D12"/>
    <w:rsid w:val="005E3FE1"/>
    <w:rsid w:val="005E4018"/>
    <w:rsid w:val="005E460D"/>
    <w:rsid w:val="005E4F8B"/>
    <w:rsid w:val="005E55B8"/>
    <w:rsid w:val="005E5AB3"/>
    <w:rsid w:val="005E6128"/>
    <w:rsid w:val="005E643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3FF"/>
    <w:rsid w:val="005F266D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13"/>
    <w:rsid w:val="00615789"/>
    <w:rsid w:val="00615BCE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21B9"/>
    <w:rsid w:val="00623070"/>
    <w:rsid w:val="00623F91"/>
    <w:rsid w:val="0062454E"/>
    <w:rsid w:val="00624D11"/>
    <w:rsid w:val="00625275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7B1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47B"/>
    <w:rsid w:val="006529AF"/>
    <w:rsid w:val="00652D49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47C"/>
    <w:rsid w:val="00671797"/>
    <w:rsid w:val="006721DE"/>
    <w:rsid w:val="00672723"/>
    <w:rsid w:val="00672937"/>
    <w:rsid w:val="00672DB6"/>
    <w:rsid w:val="00672FA6"/>
    <w:rsid w:val="0067473B"/>
    <w:rsid w:val="00674859"/>
    <w:rsid w:val="00675254"/>
    <w:rsid w:val="00675AB6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A4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8E"/>
    <w:rsid w:val="00693953"/>
    <w:rsid w:val="0069426B"/>
    <w:rsid w:val="006943E5"/>
    <w:rsid w:val="006944FC"/>
    <w:rsid w:val="00694787"/>
    <w:rsid w:val="00695368"/>
    <w:rsid w:val="00695774"/>
    <w:rsid w:val="0069681D"/>
    <w:rsid w:val="00696A5D"/>
    <w:rsid w:val="00696D94"/>
    <w:rsid w:val="0069739F"/>
    <w:rsid w:val="00697A3A"/>
    <w:rsid w:val="006A00CD"/>
    <w:rsid w:val="006A07B6"/>
    <w:rsid w:val="006A0A45"/>
    <w:rsid w:val="006A0AB3"/>
    <w:rsid w:val="006A0DE0"/>
    <w:rsid w:val="006A0E30"/>
    <w:rsid w:val="006A0E75"/>
    <w:rsid w:val="006A1301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B3"/>
    <w:rsid w:val="006B0D39"/>
    <w:rsid w:val="006B0D90"/>
    <w:rsid w:val="006B10B7"/>
    <w:rsid w:val="006B24E4"/>
    <w:rsid w:val="006B2553"/>
    <w:rsid w:val="006B2ACB"/>
    <w:rsid w:val="006B2EF6"/>
    <w:rsid w:val="006B30C3"/>
    <w:rsid w:val="006B3356"/>
    <w:rsid w:val="006B33FC"/>
    <w:rsid w:val="006B34F4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1E2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292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91"/>
    <w:rsid w:val="006F07BA"/>
    <w:rsid w:val="006F11AB"/>
    <w:rsid w:val="006F1253"/>
    <w:rsid w:val="006F1537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1760"/>
    <w:rsid w:val="00711AC7"/>
    <w:rsid w:val="00712059"/>
    <w:rsid w:val="0071240F"/>
    <w:rsid w:val="007129CB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4C6E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396"/>
    <w:rsid w:val="00743521"/>
    <w:rsid w:val="00743DBF"/>
    <w:rsid w:val="007446E8"/>
    <w:rsid w:val="0074474C"/>
    <w:rsid w:val="00744B32"/>
    <w:rsid w:val="007451F2"/>
    <w:rsid w:val="00745219"/>
    <w:rsid w:val="00745272"/>
    <w:rsid w:val="0074604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194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15A8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AE9"/>
    <w:rsid w:val="007C302E"/>
    <w:rsid w:val="007C30D7"/>
    <w:rsid w:val="007C3397"/>
    <w:rsid w:val="007C36E2"/>
    <w:rsid w:val="007C3E59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0CC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677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C46"/>
    <w:rsid w:val="007F3F02"/>
    <w:rsid w:val="007F4250"/>
    <w:rsid w:val="007F42AE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BC5"/>
    <w:rsid w:val="007F7F8C"/>
    <w:rsid w:val="00800907"/>
    <w:rsid w:val="008009E3"/>
    <w:rsid w:val="00800BFB"/>
    <w:rsid w:val="00800C45"/>
    <w:rsid w:val="00801BE3"/>
    <w:rsid w:val="008023D7"/>
    <w:rsid w:val="00802AED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0EC9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256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10BA"/>
    <w:rsid w:val="0084119D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914"/>
    <w:rsid w:val="00853211"/>
    <w:rsid w:val="0085377D"/>
    <w:rsid w:val="00853A12"/>
    <w:rsid w:val="00853D5E"/>
    <w:rsid w:val="00854423"/>
    <w:rsid w:val="008546C7"/>
    <w:rsid w:val="008553D5"/>
    <w:rsid w:val="00856220"/>
    <w:rsid w:val="00856D7F"/>
    <w:rsid w:val="00856E61"/>
    <w:rsid w:val="00857EBB"/>
    <w:rsid w:val="008602A5"/>
    <w:rsid w:val="00861069"/>
    <w:rsid w:val="00861664"/>
    <w:rsid w:val="00861CDA"/>
    <w:rsid w:val="00862729"/>
    <w:rsid w:val="00862AAE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1CB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17D"/>
    <w:rsid w:val="00885200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827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4A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A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299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5EB4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0F3B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876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88A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51E1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AB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04"/>
    <w:rsid w:val="0095166F"/>
    <w:rsid w:val="0095183B"/>
    <w:rsid w:val="00951C49"/>
    <w:rsid w:val="00951D45"/>
    <w:rsid w:val="00951FCA"/>
    <w:rsid w:val="009527FE"/>
    <w:rsid w:val="00952953"/>
    <w:rsid w:val="009529D0"/>
    <w:rsid w:val="00952BF7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0DAC"/>
    <w:rsid w:val="009819D7"/>
    <w:rsid w:val="00981EBC"/>
    <w:rsid w:val="00982CDD"/>
    <w:rsid w:val="00982CED"/>
    <w:rsid w:val="00983448"/>
    <w:rsid w:val="009834EF"/>
    <w:rsid w:val="0098369E"/>
    <w:rsid w:val="009836D9"/>
    <w:rsid w:val="00983AAA"/>
    <w:rsid w:val="00983BE6"/>
    <w:rsid w:val="00983CF4"/>
    <w:rsid w:val="0098433D"/>
    <w:rsid w:val="0098507A"/>
    <w:rsid w:val="009850BB"/>
    <w:rsid w:val="009856C3"/>
    <w:rsid w:val="00985F2A"/>
    <w:rsid w:val="00986422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3D7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4C0E"/>
    <w:rsid w:val="009E607F"/>
    <w:rsid w:val="009E6ECC"/>
    <w:rsid w:val="009E7814"/>
    <w:rsid w:val="009E7EC2"/>
    <w:rsid w:val="009F0081"/>
    <w:rsid w:val="009F0850"/>
    <w:rsid w:val="009F1622"/>
    <w:rsid w:val="009F18B4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572"/>
    <w:rsid w:val="009F486B"/>
    <w:rsid w:val="009F498A"/>
    <w:rsid w:val="009F4A73"/>
    <w:rsid w:val="009F4C96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1F7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2004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86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D60"/>
    <w:rsid w:val="00A37AC0"/>
    <w:rsid w:val="00A37CB9"/>
    <w:rsid w:val="00A40AAB"/>
    <w:rsid w:val="00A41866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678"/>
    <w:rsid w:val="00A508F8"/>
    <w:rsid w:val="00A524A9"/>
    <w:rsid w:val="00A538F2"/>
    <w:rsid w:val="00A5391C"/>
    <w:rsid w:val="00A540B9"/>
    <w:rsid w:val="00A540BB"/>
    <w:rsid w:val="00A54494"/>
    <w:rsid w:val="00A54946"/>
    <w:rsid w:val="00A55A69"/>
    <w:rsid w:val="00A55DBD"/>
    <w:rsid w:val="00A5619B"/>
    <w:rsid w:val="00A568C5"/>
    <w:rsid w:val="00A56BDD"/>
    <w:rsid w:val="00A60088"/>
    <w:rsid w:val="00A6078A"/>
    <w:rsid w:val="00A60F23"/>
    <w:rsid w:val="00A60FCD"/>
    <w:rsid w:val="00A611AA"/>
    <w:rsid w:val="00A61267"/>
    <w:rsid w:val="00A613E4"/>
    <w:rsid w:val="00A61691"/>
    <w:rsid w:val="00A618DC"/>
    <w:rsid w:val="00A61AF8"/>
    <w:rsid w:val="00A61D66"/>
    <w:rsid w:val="00A61DD3"/>
    <w:rsid w:val="00A61F0D"/>
    <w:rsid w:val="00A621C1"/>
    <w:rsid w:val="00A630C4"/>
    <w:rsid w:val="00A630FF"/>
    <w:rsid w:val="00A639CC"/>
    <w:rsid w:val="00A64EA8"/>
    <w:rsid w:val="00A64F1D"/>
    <w:rsid w:val="00A65B38"/>
    <w:rsid w:val="00A662B7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3434"/>
    <w:rsid w:val="00A7488E"/>
    <w:rsid w:val="00A74925"/>
    <w:rsid w:val="00A75A82"/>
    <w:rsid w:val="00A75C27"/>
    <w:rsid w:val="00A75DEF"/>
    <w:rsid w:val="00A76703"/>
    <w:rsid w:val="00A7716C"/>
    <w:rsid w:val="00A77252"/>
    <w:rsid w:val="00A77606"/>
    <w:rsid w:val="00A77894"/>
    <w:rsid w:val="00A77BFF"/>
    <w:rsid w:val="00A77EC9"/>
    <w:rsid w:val="00A80D33"/>
    <w:rsid w:val="00A80DBE"/>
    <w:rsid w:val="00A80FD5"/>
    <w:rsid w:val="00A81E69"/>
    <w:rsid w:val="00A827A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7C4"/>
    <w:rsid w:val="00AA08AF"/>
    <w:rsid w:val="00AA0ABF"/>
    <w:rsid w:val="00AA0FB9"/>
    <w:rsid w:val="00AA12C7"/>
    <w:rsid w:val="00AA3AE4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AD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92E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258"/>
    <w:rsid w:val="00B21367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59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59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82A"/>
    <w:rsid w:val="00B76B56"/>
    <w:rsid w:val="00B778A2"/>
    <w:rsid w:val="00B80641"/>
    <w:rsid w:val="00B8067A"/>
    <w:rsid w:val="00B80938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6BE"/>
    <w:rsid w:val="00B96EE7"/>
    <w:rsid w:val="00B97054"/>
    <w:rsid w:val="00B9735A"/>
    <w:rsid w:val="00B97C7B"/>
    <w:rsid w:val="00BA0B29"/>
    <w:rsid w:val="00BA0D06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301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DE8"/>
    <w:rsid w:val="00BB3FF6"/>
    <w:rsid w:val="00BB49F0"/>
    <w:rsid w:val="00BB51D6"/>
    <w:rsid w:val="00BB5425"/>
    <w:rsid w:val="00BB59AC"/>
    <w:rsid w:val="00BB5A42"/>
    <w:rsid w:val="00BB6623"/>
    <w:rsid w:val="00BB67ED"/>
    <w:rsid w:val="00BB7281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5E3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C7076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205"/>
    <w:rsid w:val="00C02D9A"/>
    <w:rsid w:val="00C03217"/>
    <w:rsid w:val="00C03472"/>
    <w:rsid w:val="00C04DFF"/>
    <w:rsid w:val="00C05612"/>
    <w:rsid w:val="00C05D26"/>
    <w:rsid w:val="00C0615B"/>
    <w:rsid w:val="00C06728"/>
    <w:rsid w:val="00C06B86"/>
    <w:rsid w:val="00C06D05"/>
    <w:rsid w:val="00C06D7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76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0FD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4E8C"/>
    <w:rsid w:val="00C46283"/>
    <w:rsid w:val="00C46753"/>
    <w:rsid w:val="00C46C8F"/>
    <w:rsid w:val="00C4740A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71F"/>
    <w:rsid w:val="00C54903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7087"/>
    <w:rsid w:val="00C57BF9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77E56"/>
    <w:rsid w:val="00C8012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6EB0"/>
    <w:rsid w:val="00C8717F"/>
    <w:rsid w:val="00C87B7B"/>
    <w:rsid w:val="00C905F5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313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CD1"/>
    <w:rsid w:val="00CB0E1C"/>
    <w:rsid w:val="00CB0E30"/>
    <w:rsid w:val="00CB1C46"/>
    <w:rsid w:val="00CB3C19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5FB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ACA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38A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292"/>
    <w:rsid w:val="00D02620"/>
    <w:rsid w:val="00D0262A"/>
    <w:rsid w:val="00D0280F"/>
    <w:rsid w:val="00D030FA"/>
    <w:rsid w:val="00D031D4"/>
    <w:rsid w:val="00D035E2"/>
    <w:rsid w:val="00D04262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14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D63"/>
    <w:rsid w:val="00D23DCC"/>
    <w:rsid w:val="00D23DCD"/>
    <w:rsid w:val="00D23E37"/>
    <w:rsid w:val="00D24146"/>
    <w:rsid w:val="00D24D43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34B5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F49"/>
    <w:rsid w:val="00D540F9"/>
    <w:rsid w:val="00D5422E"/>
    <w:rsid w:val="00D54632"/>
    <w:rsid w:val="00D54685"/>
    <w:rsid w:val="00D546DD"/>
    <w:rsid w:val="00D54721"/>
    <w:rsid w:val="00D54CC3"/>
    <w:rsid w:val="00D54D28"/>
    <w:rsid w:val="00D55187"/>
    <w:rsid w:val="00D55CEB"/>
    <w:rsid w:val="00D56456"/>
    <w:rsid w:val="00D56A39"/>
    <w:rsid w:val="00D56EF1"/>
    <w:rsid w:val="00D56F13"/>
    <w:rsid w:val="00D57F05"/>
    <w:rsid w:val="00D600A4"/>
    <w:rsid w:val="00D601F0"/>
    <w:rsid w:val="00D605BE"/>
    <w:rsid w:val="00D60850"/>
    <w:rsid w:val="00D60EC9"/>
    <w:rsid w:val="00D60F72"/>
    <w:rsid w:val="00D61E98"/>
    <w:rsid w:val="00D62746"/>
    <w:rsid w:val="00D62B23"/>
    <w:rsid w:val="00D631FF"/>
    <w:rsid w:val="00D633D9"/>
    <w:rsid w:val="00D63807"/>
    <w:rsid w:val="00D63A16"/>
    <w:rsid w:val="00D63BB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4FD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0B8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51"/>
    <w:rsid w:val="00DC22A8"/>
    <w:rsid w:val="00DC22CA"/>
    <w:rsid w:val="00DC293D"/>
    <w:rsid w:val="00DC29BA"/>
    <w:rsid w:val="00DC2CB4"/>
    <w:rsid w:val="00DC3109"/>
    <w:rsid w:val="00DC3342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AE0"/>
    <w:rsid w:val="00DC6B48"/>
    <w:rsid w:val="00DC71EE"/>
    <w:rsid w:val="00DC76D6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154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67"/>
    <w:rsid w:val="00DE49AF"/>
    <w:rsid w:val="00DE49BB"/>
    <w:rsid w:val="00DE5D22"/>
    <w:rsid w:val="00DE6264"/>
    <w:rsid w:val="00DE6621"/>
    <w:rsid w:val="00DE6EB5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13A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6BC6"/>
    <w:rsid w:val="00E17355"/>
    <w:rsid w:val="00E203DD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42D"/>
    <w:rsid w:val="00E25BA7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43C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3BFB"/>
    <w:rsid w:val="00E53C36"/>
    <w:rsid w:val="00E54B80"/>
    <w:rsid w:val="00E54B92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6B"/>
    <w:rsid w:val="00E60AA9"/>
    <w:rsid w:val="00E61786"/>
    <w:rsid w:val="00E61D8D"/>
    <w:rsid w:val="00E62E49"/>
    <w:rsid w:val="00E62F28"/>
    <w:rsid w:val="00E636E8"/>
    <w:rsid w:val="00E65105"/>
    <w:rsid w:val="00E65988"/>
    <w:rsid w:val="00E65B00"/>
    <w:rsid w:val="00E65C1F"/>
    <w:rsid w:val="00E66020"/>
    <w:rsid w:val="00E665BD"/>
    <w:rsid w:val="00E667BF"/>
    <w:rsid w:val="00E66D5C"/>
    <w:rsid w:val="00E66F39"/>
    <w:rsid w:val="00E66F81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474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66EB"/>
    <w:rsid w:val="00E87D68"/>
    <w:rsid w:val="00E9020A"/>
    <w:rsid w:val="00E92416"/>
    <w:rsid w:val="00E92423"/>
    <w:rsid w:val="00E9271F"/>
    <w:rsid w:val="00E928EA"/>
    <w:rsid w:val="00E92C26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1E6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3C44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104"/>
    <w:rsid w:val="00EB73BE"/>
    <w:rsid w:val="00EB7D7E"/>
    <w:rsid w:val="00EB7EBA"/>
    <w:rsid w:val="00EC0038"/>
    <w:rsid w:val="00EC01C6"/>
    <w:rsid w:val="00EC03D7"/>
    <w:rsid w:val="00EC0533"/>
    <w:rsid w:val="00EC0609"/>
    <w:rsid w:val="00EC161B"/>
    <w:rsid w:val="00EC241F"/>
    <w:rsid w:val="00EC2483"/>
    <w:rsid w:val="00EC2629"/>
    <w:rsid w:val="00EC2824"/>
    <w:rsid w:val="00EC285B"/>
    <w:rsid w:val="00EC2C7F"/>
    <w:rsid w:val="00EC3470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BCB"/>
    <w:rsid w:val="00EE5D3C"/>
    <w:rsid w:val="00EE61A9"/>
    <w:rsid w:val="00EE61B5"/>
    <w:rsid w:val="00EE6C74"/>
    <w:rsid w:val="00EE6ED7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58A7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544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31EF"/>
    <w:rsid w:val="00F23298"/>
    <w:rsid w:val="00F23765"/>
    <w:rsid w:val="00F23821"/>
    <w:rsid w:val="00F2440A"/>
    <w:rsid w:val="00F24AA5"/>
    <w:rsid w:val="00F24BF9"/>
    <w:rsid w:val="00F25375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0A66"/>
    <w:rsid w:val="00F411C5"/>
    <w:rsid w:val="00F412B5"/>
    <w:rsid w:val="00F413DA"/>
    <w:rsid w:val="00F41D84"/>
    <w:rsid w:val="00F435CB"/>
    <w:rsid w:val="00F43BF7"/>
    <w:rsid w:val="00F43FB0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06C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553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2CBA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287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5E8"/>
    <w:rsid w:val="00FB0DBF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69C"/>
    <w:rsid w:val="00FB7A80"/>
    <w:rsid w:val="00FC017F"/>
    <w:rsid w:val="00FC0952"/>
    <w:rsid w:val="00FC1430"/>
    <w:rsid w:val="00FC18A9"/>
    <w:rsid w:val="00FC1944"/>
    <w:rsid w:val="00FC1A80"/>
    <w:rsid w:val="00FC24D2"/>
    <w:rsid w:val="00FC25ED"/>
    <w:rsid w:val="00FC26F1"/>
    <w:rsid w:val="00FC34F5"/>
    <w:rsid w:val="00FC3506"/>
    <w:rsid w:val="00FC395C"/>
    <w:rsid w:val="00FC3A37"/>
    <w:rsid w:val="00FC44CF"/>
    <w:rsid w:val="00FC51E1"/>
    <w:rsid w:val="00FC582D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4ACF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948"/>
    <w:rsid w:val="00FE4D36"/>
    <w:rsid w:val="00FE4ECB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A3A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697A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7A3A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697A3A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697A3A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697A3A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697A3A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697A3A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697A3A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697A3A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697A3A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697A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A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A3A"/>
  </w:style>
  <w:style w:type="paragraph" w:styleId="BlockText">
    <w:name w:val="Block Text"/>
    <w:basedOn w:val="Normal"/>
    <w:rsid w:val="00697A3A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697A3A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697A3A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697A3A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A61F0D"/>
    <w:rPr>
      <w:color w:val="0000FF"/>
      <w:u w:val="single"/>
    </w:rPr>
  </w:style>
  <w:style w:type="character" w:styleId="FollowedHyperlink">
    <w:name w:val="FollowedHyperlink"/>
    <w:rsid w:val="00A61F0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114</Pages>
  <Words>15170</Words>
  <Characters>86469</Characters>
  <Application>Microsoft Office Word</Application>
  <DocSecurity>0</DocSecurity>
  <Lines>720</Lines>
  <Paragraphs>202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4</cp:revision>
  <cp:lastPrinted>2012-08-09T06:05:00Z</cp:lastPrinted>
  <dcterms:created xsi:type="dcterms:W3CDTF">2024-12-17T07:36:00Z</dcterms:created>
  <dcterms:modified xsi:type="dcterms:W3CDTF">2024-12-17T08:21:00Z</dcterms:modified>
</cp:coreProperties>
</file>