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2BC" w:rsidRPr="00484029" w:rsidRDefault="006A72BC" w:rsidP="00FE7F5E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484029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:rsidR="006A72BC" w:rsidRPr="00484029" w:rsidRDefault="006A72BC" w:rsidP="00FE7F5E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484029">
        <w:rPr>
          <w:b/>
          <w:sz w:val="16"/>
          <w:szCs w:val="16"/>
          <w:lang w:val="ro-RO"/>
        </w:rPr>
        <w:t xml:space="preserve"> (de la pagina 1 la pagina )</w:t>
      </w:r>
    </w:p>
    <w:p w:rsidR="006A72BC" w:rsidRDefault="006A72BC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6A72BC" w:rsidRDefault="006A72BC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6A72BC" w:rsidRDefault="006A72BC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:rsidR="006A72BC" w:rsidRDefault="006A72BC">
      <w:pPr>
        <w:jc w:val="center"/>
        <w:rPr>
          <w:sz w:val="28"/>
        </w:rPr>
      </w:pPr>
    </w:p>
    <w:p w:rsidR="006A72BC" w:rsidRDefault="006A72BC">
      <w:pPr>
        <w:jc w:val="center"/>
        <w:rPr>
          <w:sz w:val="28"/>
        </w:rPr>
      </w:pPr>
    </w:p>
    <w:p w:rsidR="006A72BC" w:rsidRDefault="006A72BC">
      <w:pPr>
        <w:jc w:val="center"/>
        <w:rPr>
          <w:sz w:val="28"/>
        </w:rPr>
      </w:pPr>
    </w:p>
    <w:p w:rsidR="006A72BC" w:rsidRDefault="006A72BC">
      <w:pPr>
        <w:jc w:val="center"/>
        <w:rPr>
          <w:sz w:val="28"/>
        </w:rPr>
      </w:pPr>
    </w:p>
    <w:p w:rsidR="006A72BC" w:rsidRDefault="006A72BC">
      <w:pPr>
        <w:jc w:val="center"/>
        <w:rPr>
          <w:b/>
          <w:bCs/>
          <w:noProof/>
          <w:spacing w:val="80"/>
          <w:sz w:val="32"/>
          <w:lang w:val="en-US"/>
        </w:rPr>
      </w:pPr>
    </w:p>
    <w:p w:rsidR="006A72BC" w:rsidRDefault="001C4166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-.7pt;margin-top:14.9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6A72BC">
        <w:rPr>
          <w:b/>
          <w:bCs/>
          <w:noProof/>
          <w:spacing w:val="80"/>
          <w:sz w:val="32"/>
          <w:lang w:val="en-US"/>
        </w:rPr>
        <w:t>B.A.R.</w:t>
      </w:r>
      <w:r w:rsidR="006A72BC">
        <w:rPr>
          <w:b/>
          <w:bCs/>
          <w:spacing w:val="80"/>
          <w:sz w:val="32"/>
        </w:rPr>
        <w:t>GALAŢI</w:t>
      </w:r>
    </w:p>
    <w:p w:rsidR="00BE1959" w:rsidRDefault="00BE1959" w:rsidP="00BE1959">
      <w:pPr>
        <w:pStyle w:val="Heading8"/>
        <w:framePr w:w="8282" w:h="357" w:hRule="exact" w:wrap="notBeside" w:vAnchor="page" w:hAnchor="page" w:x="1742" w:y="3611"/>
        <w:jc w:val="center"/>
        <w:rPr>
          <w:rFonts w:ascii="Times New Roman" w:hAnsi="Times New Roman"/>
          <w:caps/>
          <w:sz w:val="10"/>
        </w:rPr>
      </w:pPr>
    </w:p>
    <w:p w:rsidR="00BE1959" w:rsidRDefault="00BE1959" w:rsidP="00BE1959">
      <w:pPr>
        <w:pStyle w:val="Heading8"/>
        <w:framePr w:w="8282" w:h="357" w:hRule="exact" w:wrap="notBeside" w:vAnchor="page" w:hAnchor="page" w:x="1742" w:y="3611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11-20 ianuarie 2025</w:t>
      </w:r>
    </w:p>
    <w:p w:rsidR="006A72BC" w:rsidRDefault="006A72BC">
      <w:pPr>
        <w:rPr>
          <w:b/>
          <w:bCs/>
          <w:spacing w:val="40"/>
        </w:rPr>
      </w:pPr>
    </w:p>
    <w:p w:rsidR="006A72BC" w:rsidRDefault="006A72BC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6A72BC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6A72BC" w:rsidRDefault="006A72BC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6A72BC" w:rsidRDefault="006A72BC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:rsidR="006A72BC" w:rsidRDefault="006A72BC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6A72BC" w:rsidRDefault="006A72BC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:rsidR="006A72BC" w:rsidRDefault="006A72BC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6A72BC" w:rsidRDefault="006A72BC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6A72BC" w:rsidRDefault="006A72BC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:rsidR="006A72BC" w:rsidRDefault="006A72BC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6A72BC" w:rsidRDefault="006A72BC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6A72BC" w:rsidRDefault="006A72BC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:rsidR="006A72BC" w:rsidRDefault="006A72BC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:rsidR="006A72BC" w:rsidRDefault="006A72BC" w:rsidP="001934AA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:rsidR="006A72BC" w:rsidRDefault="006A72BC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:rsidR="006A72BC" w:rsidRDefault="006A72BC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:rsidR="006A72BC" w:rsidRDefault="006A72BC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6A72BC" w:rsidRDefault="006A72BC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:rsidR="006A72BC" w:rsidRDefault="006A72BC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6A72BC" w:rsidRDefault="006A72BC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6A72BC" w:rsidRDefault="006A72BC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6A72BC" w:rsidRDefault="006A72BC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6A72BC" w:rsidRDefault="006A72BC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6A72BC" w:rsidRDefault="006A72BC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:rsidR="006A72BC" w:rsidRDefault="006A72BC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:rsidR="006A72BC" w:rsidRDefault="006A72BC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A72BC" w:rsidRDefault="006A72BC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6A72BC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6A72BC" w:rsidRDefault="006A72BC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6A72BC" w:rsidRDefault="006A72B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6A72BC" w:rsidRDefault="006A72B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6A72BC" w:rsidRDefault="006A72BC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6A72BC" w:rsidRDefault="006A72B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6A72BC" w:rsidRDefault="006A72B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6A72BC" w:rsidRDefault="006A72B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6A72BC" w:rsidRDefault="006A72B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:rsidR="006A72BC" w:rsidRDefault="006A72B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6A72BC" w:rsidRDefault="006A72B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6A72BC" w:rsidRDefault="006A72BC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:rsidR="006A72BC" w:rsidRDefault="006A72BC">
      <w:pPr>
        <w:spacing w:line="192" w:lineRule="auto"/>
        <w:jc w:val="center"/>
      </w:pPr>
    </w:p>
    <w:p w:rsidR="006A72BC" w:rsidRDefault="006A72BC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:rsidR="006A72BC" w:rsidRPr="007E3B71" w:rsidRDefault="006A72BC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6A72BC" w:rsidRPr="007E3B71" w:rsidRDefault="006A72BC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6A72BC" w:rsidRPr="007E3B71" w:rsidRDefault="006A72BC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6A72BC" w:rsidRDefault="006A72BC" w:rsidP="0095691E">
      <w:pPr>
        <w:pStyle w:val="Heading1"/>
        <w:spacing w:line="360" w:lineRule="auto"/>
      </w:pPr>
      <w:r>
        <w:t>LINIA 300</w:t>
      </w:r>
    </w:p>
    <w:p w:rsidR="006A72BC" w:rsidRDefault="006A72BC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6A72BC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A72BC" w:rsidRDefault="006A72B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44C9" w:rsidRDefault="006A72BC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A72BC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A72BC" w:rsidRDefault="006A72B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44C9" w:rsidRDefault="006A72BC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A72BC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A72BC" w:rsidRDefault="006A72B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A72BC" w:rsidRDefault="006A72B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44C9" w:rsidRDefault="006A72BC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A72BC" w:rsidRPr="00D344C9" w:rsidRDefault="006A72BC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6A72BC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A72BC" w:rsidRDefault="006A72BC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A72BC" w:rsidRDefault="006A72BC" w:rsidP="003B72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55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A72BC" w:rsidRDefault="006A72BC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6A72BC" w:rsidRDefault="006A72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6A72BC" w:rsidRDefault="006A72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6A72BC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:rsidR="006A72BC" w:rsidRDefault="006A72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A72BC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6A72BC" w:rsidRDefault="006A72BC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A72BC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6A72BC" w:rsidRDefault="006A72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:rsidR="006A72BC" w:rsidRDefault="006A72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A72BC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6A72BC" w:rsidRDefault="006A72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A72BC" w:rsidRDefault="006A72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6A72BC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A72BC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6A72BC" w:rsidRDefault="006A72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44C9" w:rsidRDefault="006A72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A72BC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6A72BC" w:rsidRDefault="006A72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:rsidR="006A72BC" w:rsidRDefault="006A72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:rsidR="006A72BC" w:rsidRPr="004870EE" w:rsidRDefault="006A72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6A72BC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A72BC" w:rsidRDefault="006A72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6A72BC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A72BC" w:rsidRDefault="006A72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6A72BC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6A72BC" w:rsidRDefault="006A72BC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A72BC" w:rsidRDefault="006A72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6A72BC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A72BC" w:rsidRDefault="006A72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6A72BC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Buda - </w:t>
            </w:r>
          </w:p>
          <w:p w:rsidR="006A72BC" w:rsidRDefault="006A72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Florești Prahova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A72BC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80+500</w:t>
            </w:r>
          </w:p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A72BC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82+500</w:t>
            </w:r>
          </w:p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10.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A72BC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:rsidR="006A72BC" w:rsidRDefault="006A72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A72BC" w:rsidRDefault="006A72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A72BC" w:rsidRPr="00D344C9" w:rsidRDefault="006A72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6A72BC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:rsidR="006A72BC" w:rsidRDefault="006A72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44C9" w:rsidRDefault="006A72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A72BC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A72BC" w:rsidRDefault="006A72B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6A72BC" w:rsidRPr="00D344C9" w:rsidRDefault="006A72B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6A72BC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6A72BC" w:rsidRDefault="006A72BC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A72BC" w:rsidRDefault="006A72B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A72BC" w:rsidRDefault="006A72B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6A72BC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6A72BC" w:rsidRDefault="006A72BC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A72BC" w:rsidRDefault="006A72B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A72BC" w:rsidRDefault="006A72B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6A72BC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6A72BC" w:rsidRDefault="006A72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A72BC" w:rsidRDefault="006A72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6A72BC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6A72BC" w:rsidRDefault="006A72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:rsidR="006A72BC" w:rsidRDefault="006A72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:rsidR="006A72BC" w:rsidRDefault="006A72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A72BC" w:rsidRDefault="006A72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6A72BC" w:rsidRDefault="006A72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:rsidR="006A72BC" w:rsidRDefault="006A72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:rsidR="006A72BC" w:rsidRDefault="006A72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:rsidR="006A72BC" w:rsidRDefault="006A72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:rsidR="006A72BC" w:rsidRDefault="006A72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:rsidR="006A72BC" w:rsidRDefault="006A72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6A72BC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6A72BC" w:rsidRDefault="006A72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A72BC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A72BC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6A72BC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6A72BC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:rsidR="006A72BC" w:rsidRDefault="006A72B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731A9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:rsidR="006A72BC" w:rsidRDefault="006A72BC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:rsidR="006A72BC" w:rsidRPr="001D4392" w:rsidRDefault="006A72BC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6A72BC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:rsidR="006A72BC" w:rsidRDefault="006A72B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731A9" w:rsidRDefault="006A72B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:rsidR="006A72BC" w:rsidRPr="00E731A9" w:rsidRDefault="006A72B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:rsidR="006A72BC" w:rsidRDefault="006A72B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:rsidR="006A72BC" w:rsidRDefault="006A72B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16BAF" w:rsidRDefault="006A72BC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A72BC" w:rsidRDefault="006A72BC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6A72BC" w:rsidRPr="003B726B" w:rsidRDefault="006A72BC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6A72BC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A72BC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:rsidR="006A72BC" w:rsidRDefault="006A72B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:rsidR="006A72BC" w:rsidRPr="00E731A9" w:rsidRDefault="006A72B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:rsidR="006A72BC" w:rsidRPr="00E731A9" w:rsidRDefault="006A72B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:rsidR="006A72BC" w:rsidRPr="001D4392" w:rsidRDefault="006A72B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A72BC" w:rsidRDefault="006A72BC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6A72BC" w:rsidRPr="003B726B" w:rsidRDefault="006A72BC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6A72BC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:rsidR="006A72BC" w:rsidRDefault="006A72B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:rsidR="006A72BC" w:rsidRPr="00E731A9" w:rsidRDefault="006A72B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:rsidR="006A72BC" w:rsidRPr="00E731A9" w:rsidRDefault="006A72B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:rsidR="006A72BC" w:rsidRPr="001D4392" w:rsidRDefault="006A72B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16BAF" w:rsidRDefault="006A72BC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A72BC" w:rsidRDefault="006A72BC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6A72BC" w:rsidRPr="003B726B" w:rsidRDefault="006A72BC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6A72BC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6A72BC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6A72BC" w:rsidRDefault="006A72BC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6A72BC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44C9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A72BC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6A72BC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A72BC" w:rsidRPr="00D344C9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6A72BC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A72BC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44C9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6A72BC" w:rsidRPr="00D344C9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A72BC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A72BC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44C9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A72BC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44C9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6A72BC" w:rsidRPr="00D344C9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A72BC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44C9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6A72BC" w:rsidRPr="00D344C9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A72BC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44C9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6A72BC" w:rsidRPr="00D344C9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6A72BC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6A72BC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:rsidR="006A72BC" w:rsidRPr="00D344C9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A72BC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6A72BC" w:rsidRDefault="006A72BC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6A72BC" w:rsidRDefault="006A72BC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A72BC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A72BC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6A72BC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6A72BC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228+400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 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A72BC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A72BC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A72BC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6A72BC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231+450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6A72BC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233+600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235+850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6A72BC" w:rsidRPr="00D344C9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6A72BC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237+600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44C9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A72BC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9324E" w:rsidRDefault="006A72BC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6A72BC" w:rsidRPr="000160B5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:rsidR="006A72BC" w:rsidRPr="006B78FD" w:rsidRDefault="006A72BC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6A72BC" w:rsidRPr="00ED17B8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A72BC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44C9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6A72BC" w:rsidRPr="00D344C9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6A72BC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44C9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A72BC" w:rsidRPr="00D344C9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6A72BC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A72BC" w:rsidRPr="00D344C9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6A72BC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44C9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6A72BC" w:rsidRPr="00D344C9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6A72BC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44C9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6A72BC" w:rsidRPr="00D344C9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6A72BC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44C9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A72BC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44C9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A72B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9324E" w:rsidRDefault="006A72BC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6A72BC" w:rsidRPr="000160B5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:rsidR="006A72BC" w:rsidRPr="005C2BB7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C155E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6A72B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C155E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:rsidR="006A72BC" w:rsidRPr="00EC155E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6A72B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E4F3A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6A72BC" w:rsidRPr="00DE4F3A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6A72B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E4F3A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6A72BC" w:rsidRPr="00DE4F3A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6A72B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E4F3A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6A72BC" w:rsidRPr="00DE4F3A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6A72BC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44C9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A72BC" w:rsidRPr="00D344C9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6A72BC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253+900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A72BC" w:rsidRPr="00D344C9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6A72BC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A72B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Cața - 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A72B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A72B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256+100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CB2A72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6A72BC" w:rsidRPr="00CB2A72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</w:tc>
      </w:tr>
      <w:tr w:rsidR="006A72B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258+800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A72B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A72B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6A72BC" w:rsidRPr="00CB2A72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A72BC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6A72BC" w:rsidRPr="00D344C9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(Protecție muncitori).</w:t>
            </w:r>
          </w:p>
        </w:tc>
      </w:tr>
      <w:tr w:rsidR="006A72BC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44C9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A72BC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A72BC" w:rsidRPr="00D344C9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6A72BC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44C9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A72BC" w:rsidRPr="00D344C9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6A72BC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270+000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A72BC" w:rsidRPr="00D344C9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A72BC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44C9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A72BC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44C9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6A72BC" w:rsidRPr="00D344C9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:rsidR="006A72BC" w:rsidRPr="00D344C9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6A72BC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A72BC" w:rsidRPr="00D344C9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6A72BC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44C9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A72BC" w:rsidRPr="00D344C9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6A72BC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44C9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A72BC" w:rsidRPr="00D344C9" w:rsidRDefault="006A72BC" w:rsidP="00EF45C0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:rsidR="006A72BC" w:rsidRPr="00D344C9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6A72BC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6A72BC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:rsidR="006A72BC" w:rsidRPr="00D344C9" w:rsidRDefault="006A72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6A72BC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:rsidR="006A72BC" w:rsidRDefault="006A72BC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:rsidR="006A72BC" w:rsidRDefault="006A72BC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A72BC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6A72BC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A72BC" w:rsidRPr="00D344C9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6A72BC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1190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6A72BC" w:rsidRDefault="006A72BC" w:rsidP="0091190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289+300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1190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A72BC" w:rsidRDefault="006A72BC" w:rsidP="0091190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A72BC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:rsidR="006A72BC" w:rsidRDefault="006A72BC" w:rsidP="00F96DF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289+500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A72BC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A72BC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A72BC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A72BC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A72BC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44C9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6A72BC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:rsidR="006A72BC" w:rsidRPr="00D344C9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6A72BC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:rsidR="006A72BC" w:rsidRPr="00D344C9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6A72BC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336+150</w:t>
            </w:r>
          </w:p>
          <w:p w:rsidR="006A72BC" w:rsidRDefault="006A72BC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336+250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Mediaș - Copșa Mică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336+150</w:t>
            </w:r>
          </w:p>
          <w:p w:rsidR="006A72BC" w:rsidRDefault="006A72BC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336+250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B726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A72BC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A72BC" w:rsidRPr="00D344C9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6A72BC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A72BC" w:rsidRPr="00D344C9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6A72BC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A72BC" w:rsidRPr="00D344C9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6A72BC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44C9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A72BC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44C9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A72BC" w:rsidRPr="00D344C9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6A72BC" w:rsidTr="004C49A9">
        <w:trPr>
          <w:cantSplit/>
          <w:trHeight w:val="110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413+700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Aiud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linia 4 directă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Aiud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44C9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Protecție lucrări în firul 2</w:t>
            </w:r>
          </w:p>
        </w:tc>
      </w:tr>
      <w:tr w:rsidR="006A72BC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6A72BC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6A72BC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44C9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6A72BC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8321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6A72BC" w:rsidRDefault="006A72BC" w:rsidP="0028321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6A72BC" w:rsidRDefault="006A72BC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44C9" w:rsidRDefault="006A72BC" w:rsidP="0028321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6A72BC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44C9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A72BC" w:rsidTr="004C49A9">
        <w:trPr>
          <w:cantSplit/>
          <w:trHeight w:val="2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Unirea - 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A72BC" w:rsidRPr="00D344C9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6A72BC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44C9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A72BC" w:rsidRPr="00D344C9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6A72BC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:rsidR="006A72BC" w:rsidRPr="00D344C9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6A72BC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6A72BC" w:rsidRDefault="006A72BC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A72BC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442+056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44C9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A72BC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Războieni -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44C9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A72BC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Călărași Turda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5-7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44C9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A72BC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:rsidR="006A72BC" w:rsidRPr="00D344C9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6A72BC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6A72BC" w:rsidRPr="00D344C9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6A72BC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6A72BC" w:rsidRPr="00D344C9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6A72BC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44C9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6A72BC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A72BC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44C9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6A72BC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A72BC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A72BC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44C9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A72BC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452+550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44C9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A72BC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44C9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A72BC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1 și 2.</w:t>
            </w:r>
          </w:p>
        </w:tc>
      </w:tr>
      <w:tr w:rsidR="006A72BC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A72BC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44C9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A72BC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și 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1, 7, 11 și 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44C9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A72BC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485+600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A72BC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A72BC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:rsidR="006A72BC" w:rsidRPr="00D344C9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6A72BC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44C9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A72BC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:rsidR="006A72BC" w:rsidRPr="00D344C9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A72BC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44C9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A72BC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A72BC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76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44C9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A72BC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6A72BC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37C5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:rsidR="006A72BC" w:rsidRDefault="006A72BC" w:rsidP="00B37C5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A72BC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:rsidR="006A72BC" w:rsidRDefault="006A72BC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6A72BC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560D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A72BC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6A72BC" w:rsidRDefault="006A72BC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6A72BC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6A72BC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6A72BC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6A72BC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6A72BC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6A72BC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7165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A72BC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6A72BC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6A72BC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6A72BC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6A72BC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6A72BC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6A72BC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6A72BC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00D25" w:rsidRDefault="006A72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A72BC" w:rsidRDefault="006A72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:rsidR="006A72BC" w:rsidRPr="00836022" w:rsidRDefault="006A72BC" w:rsidP="0095691E">
      <w:pPr>
        <w:spacing w:before="40" w:line="192" w:lineRule="auto"/>
        <w:ind w:right="57"/>
        <w:rPr>
          <w:sz w:val="20"/>
          <w:lang w:val="en-US"/>
        </w:rPr>
      </w:pPr>
    </w:p>
    <w:p w:rsidR="006A72BC" w:rsidRPr="00DE2227" w:rsidRDefault="006A72BC" w:rsidP="0095691E"/>
    <w:p w:rsidR="006A72BC" w:rsidRPr="0095691E" w:rsidRDefault="006A72BC" w:rsidP="0095691E"/>
    <w:p w:rsidR="006A72BC" w:rsidRDefault="006A72BC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:rsidR="006A72BC" w:rsidRPr="005D215B" w:rsidRDefault="006A72BC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6A72BC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B3607C" w:rsidRDefault="006A72BC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0+800</w:t>
            </w:r>
          </w:p>
          <w:p w:rsidR="006A72BC" w:rsidRDefault="006A72B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teren, numai cu palete cu diagonală.</w:t>
            </w:r>
          </w:p>
        </w:tc>
      </w:tr>
      <w:tr w:rsidR="006A72BC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B3607C" w:rsidRDefault="006A72BC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6A72BC" w:rsidRDefault="006A72B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I  -  V şi firele 1 şi 2 Chitila - Chiajna şi </w:t>
            </w:r>
          </w:p>
          <w:p w:rsidR="006A72BC" w:rsidRDefault="006A72BC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Chiajna - Jilava.</w:t>
            </w:r>
          </w:p>
        </w:tc>
      </w:tr>
      <w:tr w:rsidR="006A72BC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B3607C" w:rsidRDefault="006A72BC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Chiajna</w:t>
            </w:r>
          </w:p>
          <w:p w:rsidR="006A72BC" w:rsidRDefault="006A72BC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6A72BC" w:rsidRDefault="006A72B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directă.</w:t>
            </w:r>
          </w:p>
        </w:tc>
      </w:tr>
      <w:tr w:rsidR="006A72BC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B3607C" w:rsidRDefault="006A72BC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:rsidR="006A72BC" w:rsidRDefault="006A72BC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:rsidR="006A72BC" w:rsidRDefault="006A72BC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:rsidR="006A72BC" w:rsidRDefault="006A72B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</w:tbl>
    <w:p w:rsidR="006A72BC" w:rsidRDefault="006A72BC">
      <w:pPr>
        <w:spacing w:before="40" w:after="40" w:line="192" w:lineRule="auto"/>
        <w:ind w:right="57"/>
        <w:rPr>
          <w:sz w:val="20"/>
          <w:lang w:val="en-US"/>
        </w:rPr>
      </w:pPr>
    </w:p>
    <w:p w:rsidR="006A72BC" w:rsidRDefault="006A72BC" w:rsidP="00F14E3C">
      <w:pPr>
        <w:pStyle w:val="Heading1"/>
        <w:spacing w:line="360" w:lineRule="auto"/>
      </w:pPr>
      <w:r>
        <w:t>LINIA 301 F1</w:t>
      </w:r>
    </w:p>
    <w:p w:rsidR="006A72BC" w:rsidRDefault="006A72BC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6A72BC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BE195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A72BC" w:rsidRDefault="006A72BC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BE195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A72BC" w:rsidRDefault="006A72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BE195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A72BC" w:rsidRDefault="006A72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BE195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A72BC" w:rsidRDefault="006A72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pacing w:val="-10"/>
                <w:sz w:val="20"/>
                <w:lang w:val="ro-RO"/>
              </w:rPr>
              <w:t>diag.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6A72BC" w:rsidRDefault="006A72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4 - 16,</w:t>
            </w:r>
          </w:p>
          <w:p w:rsidR="006A72BC" w:rsidRDefault="006A72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BE195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A72BC" w:rsidRDefault="006A72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BE195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A72BC" w:rsidRDefault="006A72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BE195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A72BC" w:rsidRDefault="006A72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6A72BC" w:rsidRDefault="006A72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E195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A72BC" w:rsidRDefault="006A72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6A72BC" w:rsidRDefault="006A72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/ 48, 24 / 34, 26 / 36</w:t>
            </w:r>
          </w:p>
          <w:p w:rsidR="006A72BC" w:rsidRDefault="006A72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6A72BC" w:rsidRDefault="006A72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E195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A72BC" w:rsidRDefault="006A72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BE195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A72BC" w:rsidRDefault="006A72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A72BC" w:rsidRDefault="006A72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</w:t>
            </w:r>
          </w:p>
          <w:p w:rsidR="006A72BC" w:rsidRDefault="006A72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BE195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A72BC" w:rsidRDefault="006A72BC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BE195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A72BC" w:rsidRDefault="006A72BC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BE195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A72BC" w:rsidRDefault="006A72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A72BC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BE195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A72BC" w:rsidRDefault="006A72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100 şi </w:t>
            </w:r>
          </w:p>
          <w:p w:rsidR="006A72BC" w:rsidRDefault="006A72BC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A72BC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BE195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A72BC" w:rsidRDefault="006A72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între T.D.J.</w:t>
            </w:r>
          </w:p>
          <w:p w:rsidR="006A72BC" w:rsidRDefault="006A72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/ 60 şi </w:t>
            </w:r>
          </w:p>
          <w:p w:rsidR="006A72BC" w:rsidRDefault="006A72BC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23B2 – 28B2.</w:t>
            </w:r>
          </w:p>
        </w:tc>
      </w:tr>
      <w:tr w:rsidR="006A72BC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BE195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A72BC" w:rsidRDefault="006A72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64 </w:t>
            </w:r>
          </w:p>
          <w:p w:rsidR="006A72BC" w:rsidRDefault="006A72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6A72BC" w:rsidRDefault="006A72BC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14B2 – 16B2.</w:t>
            </w:r>
          </w:p>
        </w:tc>
      </w:tr>
      <w:tr w:rsidR="006A72BC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BE195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A72BC" w:rsidRDefault="006A72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BE195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A72BC" w:rsidRDefault="006A72BC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BE195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A72BC" w:rsidRDefault="006A72BC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BE195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A72BC" w:rsidRDefault="006A72BC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100 ml de la călcâi </w:t>
            </w:r>
          </w:p>
          <w:p w:rsidR="006A72BC" w:rsidRDefault="006A72BC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nr. 9 Post Giulești </w:t>
            </w:r>
          </w:p>
          <w:p w:rsidR="006A72BC" w:rsidRDefault="006A72BC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Post 23.</w:t>
            </w:r>
          </w:p>
          <w:p w:rsidR="006A72BC" w:rsidRDefault="006A72BC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6A72BC" w:rsidRDefault="006A72BC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Post 23 cu palete galbene </w:t>
            </w:r>
          </w:p>
          <w:p w:rsidR="006A72BC" w:rsidRDefault="006A72BC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diagonală.</w:t>
            </w:r>
          </w:p>
        </w:tc>
      </w:tr>
    </w:tbl>
    <w:p w:rsidR="006A72BC" w:rsidRDefault="006A72BC">
      <w:pPr>
        <w:spacing w:before="40" w:after="40" w:line="192" w:lineRule="auto"/>
        <w:ind w:right="57"/>
        <w:rPr>
          <w:sz w:val="20"/>
          <w:lang w:val="ro-RO"/>
        </w:rPr>
      </w:pPr>
    </w:p>
    <w:p w:rsidR="006A72BC" w:rsidRDefault="006A72BC" w:rsidP="007E3B63">
      <w:pPr>
        <w:pStyle w:val="Heading1"/>
        <w:spacing w:line="360" w:lineRule="auto"/>
      </w:pPr>
      <w:r>
        <w:t>LINIA 301 G</w:t>
      </w:r>
    </w:p>
    <w:p w:rsidR="006A72BC" w:rsidRDefault="006A72BC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6A72BC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BE195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A72BC" w:rsidRDefault="006A72BC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A72BC" w:rsidRDefault="006A72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romb</w:t>
            </w:r>
          </w:p>
          <w:p w:rsidR="006A72BC" w:rsidRDefault="006A72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:rsidR="006A72BC" w:rsidRDefault="006A72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tranzitări prin Post 17 de la Bucureștii Noi la Băneasa și de la Bucureștii Noi  grupa A2 Bucureşti Triaj.</w:t>
            </w:r>
          </w:p>
        </w:tc>
      </w:tr>
      <w:tr w:rsidR="006A72BC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BE195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A72BC" w:rsidRDefault="006A72B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A72BC" w:rsidRDefault="006A72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6A72BC" w:rsidRDefault="006A72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23 - 31 şi </w:t>
            </w:r>
          </w:p>
          <w:p w:rsidR="006A72BC" w:rsidRDefault="006A72BC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6A72BC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BE195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A72BC" w:rsidRDefault="006A72B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A72BC" w:rsidRDefault="006A72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6A72BC" w:rsidRDefault="006A72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BE195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A72BC" w:rsidRDefault="006A72B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BE195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A72BC" w:rsidRDefault="006A72BC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BE195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A72BC" w:rsidRDefault="006A72BC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E195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A72BC" w:rsidRDefault="006A72B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6A72BC" w:rsidRDefault="006A72BC" w:rsidP="00C178EA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BE195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A72BC" w:rsidRDefault="006A72B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A72BC" w:rsidRDefault="006A72BC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6A72BC" w:rsidRDefault="006A72BC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BE195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A72BC" w:rsidRDefault="006A72B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6A72BC" w:rsidRDefault="006A72BC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BE195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A72BC" w:rsidRDefault="006A72B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A72BC" w:rsidRDefault="006A72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26 - 20 </w:t>
            </w:r>
          </w:p>
          <w:p w:rsidR="006A72BC" w:rsidRDefault="006A72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BE195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A72BC" w:rsidRDefault="006A72B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BE195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A72BC" w:rsidRDefault="006A72B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A72BC" w:rsidRDefault="006A72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BE195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A72BC" w:rsidRDefault="006A72B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6A72BC" w:rsidRDefault="006A72BC">
      <w:pPr>
        <w:spacing w:before="40" w:line="192" w:lineRule="auto"/>
        <w:ind w:right="57"/>
        <w:rPr>
          <w:sz w:val="20"/>
          <w:lang w:val="ro-RO"/>
        </w:rPr>
      </w:pPr>
    </w:p>
    <w:p w:rsidR="006A72BC" w:rsidRDefault="006A72BC" w:rsidP="00A04CFB">
      <w:pPr>
        <w:pStyle w:val="Heading1"/>
        <w:spacing w:line="360" w:lineRule="auto"/>
      </w:pPr>
      <w:r>
        <w:t>LINIA 301 K</w:t>
      </w:r>
    </w:p>
    <w:p w:rsidR="006A72BC" w:rsidRDefault="006A72BC" w:rsidP="009F157E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- MOGOŞOAIA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6A72BC" w:rsidTr="004C27E1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16888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Mogoșoaia Cap Y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în abatere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C00E9" w:rsidRDefault="006A72BC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40"/>
                <w:szCs w:val="40"/>
                <w:lang w:val="ro-RO"/>
              </w:rPr>
            </w:pPr>
            <w:r w:rsidRPr="00DC00E9">
              <w:rPr>
                <w:b/>
                <w:bCs/>
                <w:sz w:val="40"/>
                <w:szCs w:val="40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27E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6A72BC" w:rsidRDefault="006A72BC">
      <w:pPr>
        <w:spacing w:before="40" w:after="40" w:line="192" w:lineRule="auto"/>
        <w:ind w:right="57"/>
        <w:rPr>
          <w:sz w:val="20"/>
          <w:lang w:val="ro-RO"/>
        </w:rPr>
      </w:pPr>
    </w:p>
    <w:p w:rsidR="006A72BC" w:rsidRDefault="006A72BC" w:rsidP="00956F37">
      <w:pPr>
        <w:pStyle w:val="Heading1"/>
        <w:spacing w:line="360" w:lineRule="auto"/>
      </w:pPr>
      <w:r>
        <w:t>LINIA 301 N</w:t>
      </w:r>
    </w:p>
    <w:p w:rsidR="006A72BC" w:rsidRDefault="006A72BC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6A72BC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A72BC" w:rsidRDefault="006A72B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22092F" w:rsidRDefault="006A72BC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A72BC" w:rsidRDefault="006A72B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22092F" w:rsidRDefault="006A72B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A72BC" w:rsidRDefault="006A72B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22092F" w:rsidRDefault="006A72B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Pr="00474FB0" w:rsidRDefault="006A72BC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6A72BC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A72BC" w:rsidRDefault="006A72BC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22092F" w:rsidRDefault="006A72B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B57E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A72BC" w:rsidRDefault="006A72BC" w:rsidP="003B57EB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6A72BC" w:rsidRDefault="006A72B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6A72BC" w:rsidRDefault="006A72B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22092F" w:rsidRDefault="006A72B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A72BC" w:rsidRDefault="006A72BC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6A72BC" w:rsidRDefault="006A72B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6A72BC" w:rsidRDefault="006A72B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22092F" w:rsidRDefault="006A72B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6A72BC" w:rsidRDefault="006A72B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6A72BC" w:rsidRDefault="006A72B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6A72BC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6A72BC" w:rsidRDefault="006A72B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6A72BC" w:rsidRDefault="006A72B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22092F" w:rsidRDefault="006A72B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A72BC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6A72BC" w:rsidRDefault="006A72B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A72BC" w:rsidRDefault="006A72B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22092F" w:rsidRDefault="006A72B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6A72BC" w:rsidRDefault="006A72BC">
      <w:pPr>
        <w:spacing w:before="40" w:after="40" w:line="192" w:lineRule="auto"/>
        <w:ind w:right="57"/>
        <w:rPr>
          <w:sz w:val="20"/>
          <w:lang w:val="ro-RO"/>
        </w:rPr>
      </w:pPr>
    </w:p>
    <w:p w:rsidR="006A72BC" w:rsidRDefault="006A72BC" w:rsidP="007F72A5">
      <w:pPr>
        <w:pStyle w:val="Heading1"/>
        <w:spacing w:line="360" w:lineRule="auto"/>
      </w:pPr>
      <w:r>
        <w:t>LINIA 301 O</w:t>
      </w:r>
    </w:p>
    <w:p w:rsidR="006A72BC" w:rsidRDefault="006A72BC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A72BC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1029A" w:rsidRDefault="006A72B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6A72BC" w:rsidRDefault="006A72B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1029A" w:rsidRDefault="006A72B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1029A" w:rsidRDefault="006A72B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1029A" w:rsidRDefault="006A72B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6A72BC" w:rsidRDefault="006A72B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1029A" w:rsidRDefault="006A72B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1029A" w:rsidRDefault="006A72B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1029A" w:rsidRDefault="006A72B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6A72BC" w:rsidRDefault="006A72BC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1029A" w:rsidRDefault="006A72B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1029A" w:rsidRDefault="006A72B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6A72BC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1029A" w:rsidRDefault="006A72B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6A72BC" w:rsidRDefault="006A72BC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A72BC" w:rsidRDefault="006A72BC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1029A" w:rsidRDefault="006A72BC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1029A" w:rsidRDefault="006A72BC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1029A" w:rsidRDefault="006A72B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6A72BC" w:rsidRDefault="006A72B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A72BC" w:rsidRDefault="006A72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1029A" w:rsidRDefault="006A72B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1029A" w:rsidRDefault="006A72B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1029A" w:rsidRDefault="006A72B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6A72BC" w:rsidRDefault="006A72B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A72BC" w:rsidRDefault="006A72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1029A" w:rsidRDefault="006A72B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1029A" w:rsidRDefault="006A72B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1029A" w:rsidRDefault="006A72B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6A72BC" w:rsidRDefault="006A72B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A72BC" w:rsidRDefault="006A72BC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1029A" w:rsidRDefault="006A72B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1029A" w:rsidRDefault="006A72B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6A72BC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1029A" w:rsidRDefault="006A72B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A72BC" w:rsidRDefault="006A72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1029A" w:rsidRDefault="006A72B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1029A" w:rsidRDefault="006A72B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6A72BC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1029A" w:rsidRDefault="006A72B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:rsidR="006A72BC" w:rsidRDefault="006A72BC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:rsidR="006A72BC" w:rsidRDefault="006A72BC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1029A" w:rsidRDefault="006A72BC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1029A" w:rsidRDefault="006A72BC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:rsidR="006A72BC" w:rsidRDefault="006A72BC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:rsidR="006A72BC" w:rsidRDefault="006A72BC">
      <w:pPr>
        <w:spacing w:before="40" w:after="40" w:line="192" w:lineRule="auto"/>
        <w:ind w:right="57"/>
        <w:rPr>
          <w:sz w:val="20"/>
          <w:lang w:val="ro-RO"/>
        </w:rPr>
      </w:pPr>
    </w:p>
    <w:p w:rsidR="006A72BC" w:rsidRDefault="006A72BC" w:rsidP="003260D9">
      <w:pPr>
        <w:pStyle w:val="Heading1"/>
        <w:spacing w:line="360" w:lineRule="auto"/>
      </w:pPr>
      <w:r>
        <w:t>LINIA 301 P</w:t>
      </w:r>
    </w:p>
    <w:p w:rsidR="006A72BC" w:rsidRDefault="006A72BC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6A72BC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B37B8" w:rsidRDefault="006A72BC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A72BC" w:rsidRDefault="006A72BC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B37B8" w:rsidRDefault="006A72BC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B37B8" w:rsidRDefault="006A72B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A72BC" w:rsidRDefault="006A72BC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B37B8" w:rsidRDefault="006A72B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B37B8" w:rsidRDefault="006A72B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B37B8" w:rsidRDefault="006A72B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6A72BC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Pr="00A75A00" w:rsidRDefault="006A72BC" w:rsidP="006A72BC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A8307A" w:rsidRDefault="006A72BC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A8307A" w:rsidRDefault="006A72BC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:rsidR="006A72BC" w:rsidRPr="00A8307A" w:rsidRDefault="006A72BC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A8307A" w:rsidRDefault="006A72BC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A8307A" w:rsidRDefault="006A72BC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A8307A" w:rsidRDefault="006A72BC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B37B8" w:rsidRDefault="006A72B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6A72BC" w:rsidRDefault="006A72BC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:rsidR="006A72BC" w:rsidRDefault="006A72B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B37B8" w:rsidRDefault="006A72B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B37B8" w:rsidRDefault="006A72B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A72BC" w:rsidRDefault="006A72BC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A72BC" w:rsidRDefault="006A72B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B37B8" w:rsidRDefault="006A72B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B37B8" w:rsidRDefault="006A72B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6A72BC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B37B8" w:rsidRDefault="006A72B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A72BC" w:rsidRDefault="006A72BC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A72BC" w:rsidRDefault="006A72B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B37B8" w:rsidRDefault="006A72B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6A72BC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B37B8" w:rsidRDefault="006A72B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A72BC" w:rsidRDefault="006A72BC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6A72BC" w:rsidRDefault="006A72B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B37B8" w:rsidRDefault="006A72B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6A72BC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B37B8" w:rsidRDefault="006A72B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A72BC" w:rsidRDefault="006A72BC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A72BC" w:rsidRDefault="006A72B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B37B8" w:rsidRDefault="006A72B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6A72BC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B37B8" w:rsidRDefault="006A72B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A72BC" w:rsidRDefault="006A72BC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A72BC" w:rsidRDefault="006A72B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B37B8" w:rsidRDefault="006A72B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6A72BC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B37B8" w:rsidRDefault="006A72BC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A72BC" w:rsidRDefault="006A72BC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A72BC" w:rsidRDefault="006A72BC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:rsidR="006A72BC" w:rsidRDefault="006A72BC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B37B8" w:rsidRDefault="006A72BC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6A72BC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B37B8" w:rsidRDefault="006A72B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A72BC" w:rsidRDefault="006A72B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A72BC" w:rsidRDefault="006A72B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B37B8" w:rsidRDefault="006A72B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6A72BC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B37B8" w:rsidRDefault="006A72B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A72BC" w:rsidRDefault="006A72B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6A72BC" w:rsidRDefault="006A72B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B37B8" w:rsidRDefault="006A72B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6A72BC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B37B8" w:rsidRDefault="006A72B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A72BC" w:rsidRDefault="006A72B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B37B8" w:rsidRDefault="006A72B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B37B8" w:rsidRDefault="006A72B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A72BC" w:rsidRDefault="006A72B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A72BC" w:rsidRDefault="006A72B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B37B8" w:rsidRDefault="006A72B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6A72BC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B37B8" w:rsidRDefault="006A72B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A72BC" w:rsidRDefault="006A72B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A72BC" w:rsidRDefault="006A72B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B37B8" w:rsidRDefault="006A72B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6A72BC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B37B8" w:rsidRDefault="006A72B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A72BC" w:rsidRDefault="006A72B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:rsidR="006A72BC" w:rsidRDefault="006A72BC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6A72BC" w:rsidRDefault="006A72BC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B37B8" w:rsidRDefault="006A72B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B37B8" w:rsidRDefault="006A72B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B37B8" w:rsidRDefault="006A72B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:rsidR="006A72BC" w:rsidRDefault="006A72B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:rsidR="006A72BC" w:rsidRDefault="006A72B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A72BC" w:rsidRDefault="006A72B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B37B8" w:rsidRDefault="006A72B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B37B8" w:rsidRDefault="006A72B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B37B8" w:rsidRDefault="006A72B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A72BC" w:rsidRDefault="006A72B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A72BC" w:rsidRDefault="006A72B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B37B8" w:rsidRDefault="006A72B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B37B8" w:rsidRDefault="006A72B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B37B8" w:rsidRDefault="006A72B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A72BC" w:rsidRDefault="006A72B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A72BC" w:rsidRDefault="006A72B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B37B8" w:rsidRDefault="006A72B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B37B8" w:rsidRDefault="006A72B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B37B8" w:rsidRDefault="006A72B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A72BC" w:rsidRDefault="006A72B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A72BC" w:rsidRDefault="006A72B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B37B8" w:rsidRDefault="006A72B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B37B8" w:rsidRDefault="006A72B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B37B8" w:rsidRDefault="006A72B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A72BC" w:rsidRDefault="006A72B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A72BC" w:rsidRDefault="006A72B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B37B8" w:rsidRDefault="006A72B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B37B8" w:rsidRDefault="006A72B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6A72BC" w:rsidRDefault="006A72BC">
      <w:pPr>
        <w:spacing w:before="40" w:after="40" w:line="192" w:lineRule="auto"/>
        <w:ind w:right="57"/>
        <w:rPr>
          <w:sz w:val="20"/>
          <w:lang w:val="ro-RO"/>
        </w:rPr>
      </w:pPr>
    </w:p>
    <w:p w:rsidR="006A72BC" w:rsidRDefault="006A72BC" w:rsidP="00E81B3B">
      <w:pPr>
        <w:pStyle w:val="Heading1"/>
        <w:spacing w:line="360" w:lineRule="auto"/>
      </w:pPr>
      <w:r>
        <w:t>LINIA 314 G</w:t>
      </w:r>
    </w:p>
    <w:p w:rsidR="006A72BC" w:rsidRDefault="006A72BC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6A72BC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F53C6" w:rsidRDefault="006A72B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6A72BC" w:rsidRDefault="006A72BC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6A72BC" w:rsidRDefault="006A72BC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F53C6" w:rsidRDefault="006A72B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F53C6" w:rsidRDefault="006A72B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F53C6" w:rsidRDefault="006A72B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6A72BC" w:rsidRDefault="006A72BC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6A72BC" w:rsidRDefault="006A72BC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F53C6" w:rsidRDefault="006A72B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F53C6" w:rsidRDefault="006A72B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F53C6" w:rsidRDefault="006A72B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6A72BC" w:rsidRDefault="006A72BC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F53C6" w:rsidRDefault="006A72B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F53C6" w:rsidRDefault="006A72B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6A72BC" w:rsidRDefault="006A72BC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A72BC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F53C6" w:rsidRDefault="006A72BC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6A72BC" w:rsidRDefault="006A72BC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F53C6" w:rsidRDefault="006A72BC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F53C6" w:rsidRDefault="006A72BC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6A72BC" w:rsidRDefault="006A72BC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A72BC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F53C6" w:rsidRDefault="006A72B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6A72BC" w:rsidRDefault="006A72BC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6A72BC" w:rsidRDefault="006A72BC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:rsidR="006A72BC" w:rsidRDefault="006A72BC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F53C6" w:rsidRDefault="006A72BC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F53C6" w:rsidRDefault="006A72BC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F53C6" w:rsidRDefault="006A72B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6A72BC" w:rsidRDefault="006A72BC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6A72BC" w:rsidRDefault="006A72BC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:rsidR="006A72BC" w:rsidRDefault="006A72BC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F53C6" w:rsidRDefault="006A72BC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F53C6" w:rsidRDefault="006A72BC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6A72BC" w:rsidRDefault="006A72BC">
      <w:pPr>
        <w:spacing w:before="40" w:after="40" w:line="192" w:lineRule="auto"/>
        <w:ind w:right="57"/>
        <w:rPr>
          <w:sz w:val="20"/>
          <w:lang w:val="ro-RO"/>
        </w:rPr>
      </w:pPr>
    </w:p>
    <w:p w:rsidR="006A72BC" w:rsidRDefault="006A72BC" w:rsidP="003A5387">
      <w:pPr>
        <w:pStyle w:val="Heading1"/>
        <w:spacing w:line="360" w:lineRule="auto"/>
      </w:pPr>
      <w:r>
        <w:t>LINIA 316</w:t>
      </w:r>
    </w:p>
    <w:p w:rsidR="006A72BC" w:rsidRDefault="006A72BC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A72BC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:rsidR="006A72BC" w:rsidRDefault="006A72B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A72BC" w:rsidRDefault="006A72B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6A72BC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:rsidR="006A72BC" w:rsidRDefault="006A72B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6A72BC" w:rsidRDefault="006A72B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:rsidR="006A72BC" w:rsidRDefault="006A72B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:rsidR="006A72BC" w:rsidRDefault="006A72B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:rsidR="006A72BC" w:rsidRDefault="006A72B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:rsidR="006A72BC" w:rsidRDefault="006A72B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6A72BC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6A72BC" w:rsidRDefault="006A72B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A72BC" w:rsidRDefault="006A72B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6A72BC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6A72BC" w:rsidRDefault="006A72B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6A72BC" w:rsidRDefault="006A72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6A72BC" w:rsidRDefault="006A72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:rsidR="006A72BC" w:rsidRDefault="006A72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:rsidR="006A72BC" w:rsidRDefault="006A72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A72BC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:rsidR="006A72BC" w:rsidRDefault="006A72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:rsidR="006A72BC" w:rsidRDefault="006A72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A72BC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:rsidR="006A72BC" w:rsidRDefault="006A72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A72BC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:rsidR="006A72BC" w:rsidRDefault="006A72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:rsidR="006A72BC" w:rsidRDefault="006A72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A72BC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:rsidR="006A72BC" w:rsidRDefault="006A72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514DA4" w:rsidRDefault="006A72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6A72BC" w:rsidRDefault="006A72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:rsidR="006A72BC" w:rsidRDefault="006A72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6A72BC" w:rsidRDefault="006A72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6A72BC" w:rsidRDefault="006A72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514DA4" w:rsidRDefault="006A72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6A72BC" w:rsidRDefault="006A72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41 și peste sch. 43, 45, 47 </w:t>
            </w:r>
          </w:p>
          <w:p w:rsidR="006A72BC" w:rsidRDefault="006A72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514DA4" w:rsidRDefault="006A72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T - 4 T și 5 C, Cap X.</w:t>
            </w:r>
          </w:p>
        </w:tc>
      </w:tr>
      <w:tr w:rsidR="006A72BC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6A72BC" w:rsidRDefault="006A72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6A72BC" w:rsidRDefault="006A72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:rsidR="006A72BC" w:rsidRDefault="006A72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514DA4" w:rsidRDefault="006A72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6A72BC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:rsidR="006A72BC" w:rsidRDefault="006A72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6A72BC" w:rsidRDefault="006A72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273EC0" w:rsidRDefault="006A72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514DA4" w:rsidRDefault="006A72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A72BC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:rsidR="006A72BC" w:rsidRDefault="006A72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6A72BC" w:rsidRDefault="006A72BC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273EC0" w:rsidRDefault="006A72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514DA4" w:rsidRDefault="006A72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A72BC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:rsidR="006A72BC" w:rsidRDefault="006A72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514DA4" w:rsidRDefault="006A72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6A72BC" w:rsidRDefault="006A72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514DA4" w:rsidRDefault="006A72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6A72BC" w:rsidRDefault="006A72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514DA4" w:rsidRDefault="006A72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:rsidR="006A72BC" w:rsidRDefault="006A72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:rsidR="006A72BC" w:rsidRDefault="006A72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514DA4" w:rsidRDefault="006A72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6A72BC" w:rsidRDefault="006A72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514DA4" w:rsidRDefault="006A72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6A72BC" w:rsidRDefault="006A72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514DA4" w:rsidRDefault="006A72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:rsidR="006A72BC" w:rsidRDefault="006A72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6A72BC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514DA4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514DA4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Pr="000D7AA7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6A72BC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514DA4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A72BC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514DA4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514DA4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Răstoliţa</w:t>
            </w:r>
          </w:p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514DA4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mărcile de siguranţă.</w:t>
            </w:r>
          </w:p>
        </w:tc>
      </w:tr>
      <w:tr w:rsidR="006A72BC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514DA4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A72BC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514DA4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A72BC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A72BC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514DA4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514DA4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A72BC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514DA4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A72BC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514DA4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6A72BC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:rsidR="006A72BC" w:rsidRDefault="006A72BC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:rsidR="006A72BC" w:rsidRDefault="006A72BC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514DA4" w:rsidRDefault="006A72BC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514DA4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6A72BC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:rsidR="006A72BC" w:rsidRDefault="006A72BC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514DA4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6A72BC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514DA4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6A72BC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514DA4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A72BC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514DA4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6A72BC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514DA4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6236C" w:rsidRDefault="006A72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:rsidR="006A72BC" w:rsidRDefault="006A72BC">
      <w:pPr>
        <w:spacing w:before="40" w:after="40" w:line="192" w:lineRule="auto"/>
        <w:ind w:right="57"/>
        <w:rPr>
          <w:sz w:val="20"/>
          <w:lang w:val="ro-RO"/>
        </w:rPr>
      </w:pPr>
    </w:p>
    <w:p w:rsidR="006A72BC" w:rsidRDefault="006A72BC" w:rsidP="00380064">
      <w:pPr>
        <w:pStyle w:val="Heading1"/>
        <w:spacing w:line="360" w:lineRule="auto"/>
      </w:pPr>
      <w:r>
        <w:t>LINIA 500</w:t>
      </w:r>
    </w:p>
    <w:p w:rsidR="006A72BC" w:rsidRPr="00071303" w:rsidRDefault="006A72BC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6A72BC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:rsidR="006A72BC" w:rsidRDefault="006A72B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:rsidR="006A72BC" w:rsidRDefault="006A72B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A72BC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6A72BC" w:rsidRDefault="006A72B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:rsidR="006A72BC" w:rsidRDefault="006A72B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6A72BC" w:rsidRDefault="006A72BC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6A72BC" w:rsidRDefault="006A72B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:rsidR="006A72BC" w:rsidRDefault="006A72B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:rsidR="006A72BC" w:rsidRDefault="006A72B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6A72BC" w:rsidRDefault="006A72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08670B" w:rsidRDefault="006A72BC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6A72BC" w:rsidRDefault="006A72B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:rsidR="006A72BC" w:rsidRDefault="006A72B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A72BC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08670B" w:rsidRDefault="006A72BC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6A72BC" w:rsidRDefault="006A72B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:rsidR="006A72BC" w:rsidRDefault="006A72B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6A72BC" w:rsidRDefault="006A72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A72BC" w:rsidRPr="00456545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Pr="00456545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456545" w:rsidRDefault="006A72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6A72BC" w:rsidRPr="00456545" w:rsidRDefault="006A72B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456545" w:rsidRDefault="006A72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456545" w:rsidRDefault="006A72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456545" w:rsidRDefault="006A72B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A72BC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Pr="00456545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456545" w:rsidRDefault="006A72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6A72BC" w:rsidRPr="00456545" w:rsidRDefault="006A72B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456545" w:rsidRDefault="006A72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456545" w:rsidRDefault="006A72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456545" w:rsidRDefault="006A72B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A72BC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Pr="00456545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6A72BC" w:rsidRPr="00456545" w:rsidRDefault="006A72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6A72BC" w:rsidRDefault="006A72B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6A72BC" w:rsidRPr="00456545" w:rsidRDefault="006A72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4143AF" w:rsidRDefault="006A72BC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6A72BC" w:rsidRPr="00A3090B" w:rsidRDefault="006A72B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Pr="00456545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6A72BC" w:rsidRDefault="006A72B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:rsidR="006A72BC" w:rsidRDefault="006A72B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:rsidR="006A72BC" w:rsidRDefault="006A72B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:rsidR="006A72BC" w:rsidRDefault="006A72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377D08" w:rsidRDefault="006A72B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Pr="00377D08" w:rsidRDefault="006A72B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:rsidR="006A72BC" w:rsidRPr="004143AF" w:rsidRDefault="006A72BC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6A72BC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Pr="00456545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:rsidR="006A72BC" w:rsidRDefault="006A72B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6A72BC" w:rsidRDefault="006A72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Pr="005F21B7" w:rsidRDefault="006A72B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6A72BC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Pr="00456545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:rsidR="006A72BC" w:rsidRDefault="006A72B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6A72BC" w:rsidRDefault="006A72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6A72BC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Pr="00456545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:rsidR="006A72BC" w:rsidRDefault="006A72B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6A72BC" w:rsidRDefault="006A72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6A72BC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Pr="00456545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:rsidR="006A72BC" w:rsidRDefault="006A72BC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6A72BC" w:rsidRDefault="006A72BC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:rsidR="006A72BC" w:rsidRDefault="006A72BC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6A72BC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Pr="00456545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6A72BC" w:rsidRDefault="006A72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:rsidR="006A72BC" w:rsidRDefault="006A72B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6A72BC" w:rsidRDefault="006A72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A72BC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6A72BC" w:rsidRDefault="006A72B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:rsidR="006A72BC" w:rsidRDefault="006A72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:rsidR="006A72BC" w:rsidRDefault="006A72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6A72BC" w:rsidRDefault="006A72B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:rsidR="006A72BC" w:rsidRDefault="006A72B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:rsidR="006A72BC" w:rsidRDefault="006A72B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6A72BC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6A72BC" w:rsidRDefault="006A72B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6A72BC" w:rsidRDefault="006A72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:rsidR="006A72BC" w:rsidRDefault="006A72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:rsidR="006A72BC" w:rsidRDefault="006A72B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:rsidR="006A72BC" w:rsidRDefault="006A72B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6A72BC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:rsidR="006A72BC" w:rsidRDefault="006A72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6A72BC" w:rsidRDefault="006A72B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:rsidR="006A72BC" w:rsidRDefault="006A72B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6A72BC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6A72BC" w:rsidRDefault="006A72B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:rsidR="006A72BC" w:rsidRDefault="006A72B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128+650</w:t>
            </w:r>
          </w:p>
          <w:p w:rsidR="006A72BC" w:rsidRDefault="006A72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40, 22, 20 și 4 Cap Y.</w:t>
            </w:r>
          </w:p>
        </w:tc>
      </w:tr>
      <w:tr w:rsidR="006A72BC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:rsidR="006A72BC" w:rsidRDefault="006A72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6A72BC" w:rsidRDefault="006A72B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A72BC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6A72BC" w:rsidRDefault="006A72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6A72BC" w:rsidRDefault="006A72B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4143AF" w:rsidRDefault="006A72B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6A72BC" w:rsidRPr="004143AF" w:rsidRDefault="006A72B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6A72BC" w:rsidRDefault="006A72B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6A72BC" w:rsidRDefault="006A72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4143AF" w:rsidRDefault="006A72B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6A72BC" w:rsidRPr="004143AF" w:rsidRDefault="006A72B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:rsidR="006A72BC" w:rsidRDefault="006A72B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4143AF" w:rsidRDefault="006A72B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A72BC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6A72BC" w:rsidRDefault="006A72B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:rsidR="006A72BC" w:rsidRDefault="006A72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4143AF" w:rsidRDefault="006A72B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A72BC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174+600</w:t>
            </w:r>
          </w:p>
          <w:p w:rsidR="006A72BC" w:rsidRDefault="006A72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6A72BC" w:rsidRDefault="006A72B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4143AF" w:rsidRDefault="006A72B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A72BC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6A72BC" w:rsidRDefault="006A72B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534A55" w:rsidRDefault="006A72B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6A72BC" w:rsidRPr="00534A55" w:rsidRDefault="006A72B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6A72BC" w:rsidRPr="004143AF" w:rsidRDefault="006A72B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6A72BC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534A55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6A72BC" w:rsidRPr="00534A55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6A72BC" w:rsidRPr="00534A55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6A72BC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4143AF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A72BC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0C4604" w:rsidRDefault="006A72BC" w:rsidP="00AA2500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0C4604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6A72BC" w:rsidRPr="004143AF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6A72BC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6A72BC" w:rsidRDefault="006A72BC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4143AF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A72BC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6A72BC" w:rsidRDefault="006A72BC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:rsidR="006A72BC" w:rsidRDefault="006A72BC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:rsidR="006A72BC" w:rsidRDefault="006A72BC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BB30B6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:rsidR="006A72BC" w:rsidRPr="004143AF" w:rsidRDefault="006A72BC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6A72BC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B0E8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:rsidR="006A72BC" w:rsidRDefault="006A72BC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6A72BC" w:rsidRPr="00BB30B6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 xml:space="preserve">Afectează intrări - ieşiri la și din linia 3 directă  Hm Cotești L500 </w:t>
            </w:r>
            <w:r w:rsidRPr="00EB0E84">
              <w:rPr>
                <w:b/>
                <w:bCs/>
                <w:i/>
                <w:iCs/>
                <w:sz w:val="20"/>
                <w:lang w:val="ro-RO"/>
              </w:rPr>
              <w:t>Gugești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EB0E84">
              <w:rPr>
                <w:b/>
                <w:bCs/>
                <w:i/>
                <w:iCs/>
                <w:sz w:val="20"/>
                <w:lang w:val="ro-RO"/>
              </w:rPr>
              <w:t>Cotești</w:t>
            </w:r>
          </w:p>
        </w:tc>
      </w:tr>
      <w:tr w:rsidR="006A72BC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A72BC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A72BC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0C4604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6A72BC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0C46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:rsidR="006A72BC" w:rsidRDefault="006A72BC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0C4604" w:rsidRDefault="006A72BC" w:rsidP="000C46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6A72BC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4143AF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6A72BC" w:rsidRPr="006C1F61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4143AF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6A72BC" w:rsidRPr="00D84BDE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A72BC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A72BC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534C03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6A72BC" w:rsidRPr="00534C03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6A72BC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4143AF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6A72BC" w:rsidRPr="00D84BDE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F07B1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:rsidR="006A72BC" w:rsidRPr="004143AF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6A72BC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6A72BC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6A72BC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6A72BC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6A72BC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6A72BC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6A72BC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6A72BC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D3CE2" w:rsidRDefault="006A72BC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 w:eastAsia="en-US"/>
              </w:rPr>
              <w:t>St. Adjud Grupa Tranzit</w:t>
            </w:r>
          </w:p>
          <w:p w:rsidR="006A72BC" w:rsidRPr="006D3CE2" w:rsidRDefault="006A72BC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D3CE2" w:rsidRDefault="006A72BC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A72BC" w:rsidRPr="006D3CE2" w:rsidRDefault="006A72BC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 w:eastAsia="en-US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  <w:t xml:space="preserve"> St. Adjud Grupa Tranzit</w:t>
            </w:r>
          </w:p>
          <w:p w:rsidR="006A72BC" w:rsidRDefault="006A72BC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6A72BC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AD0C48" w:rsidRDefault="006A72B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AD0C48"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6A72BC" w:rsidRPr="00AD0C48" w:rsidRDefault="006A72B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6A72BC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6A72BC" w:rsidRDefault="006A72BC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liniile 13 şi 14</w:t>
            </w:r>
          </w:p>
          <w:p w:rsidR="006A72BC" w:rsidRDefault="006A72BC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primiri - expedieri</w:t>
            </w:r>
          </w:p>
          <w:p w:rsidR="006A72BC" w:rsidRPr="002532C4" w:rsidRDefault="006A72BC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6A72BC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6A72BC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6A72BC" w:rsidRPr="0037264C" w:rsidRDefault="006A72B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7264C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6A72BC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6A72BC" w:rsidRPr="003A070D" w:rsidRDefault="006A72B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A070D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6A72BC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6A72BC" w:rsidRPr="00F401CD" w:rsidRDefault="006A72B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 w:eastAsia="en-US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6A72BC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6A72BC" w:rsidRDefault="006A72BC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 xml:space="preserve">linia 7 </w:t>
            </w:r>
          </w:p>
          <w:p w:rsidR="006A72BC" w:rsidRDefault="006A72B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6A72BC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6A72BC" w:rsidRDefault="006A72BC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linia 13</w:t>
            </w:r>
          </w:p>
          <w:p w:rsidR="006A72BC" w:rsidRDefault="006A72BC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  <w:p w:rsidR="006A72BC" w:rsidRPr="002532C4" w:rsidRDefault="006A72BC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6A72BC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6A72BC" w:rsidRDefault="006A72B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6A72BC" w:rsidRDefault="006A72BC" w:rsidP="00AA2500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6A72BC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2D1130" w:rsidRDefault="006A72B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6A72BC" w:rsidRPr="002D1130" w:rsidRDefault="006A72B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6A72BC" w:rsidRPr="002D1130" w:rsidRDefault="006A72B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lang w:val="ro-RO" w:eastAsia="en-US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 w:eastAsia="en-US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6A72BC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2D1130" w:rsidRDefault="006A72B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Linia 3 directă Cap Y Valea Seacă, linia curentă Valea Seacă  - Bacău, linia 1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6A72BC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Linia 2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300+600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6A72BC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6A72BC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6A72BC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:rsidR="006A72BC" w:rsidRPr="00CB3447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6A72BC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4143AF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326+100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34077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6A72BC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Secuieni Roman</w:t>
            </w:r>
          </w:p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A72BC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:rsidR="006A72BC" w:rsidRDefault="006A72B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A72BC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6A72BC" w:rsidRDefault="006A72B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A72BC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6A72BC" w:rsidRDefault="006A72B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A72BC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:rsidR="006A72BC" w:rsidRDefault="006A72B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A72BC" w:rsidRDefault="006A72B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A72BC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431+630</w:t>
            </w:r>
          </w:p>
          <w:p w:rsidR="006A72BC" w:rsidRDefault="006A72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431+680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Verești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6A72BC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6A72BC" w:rsidRDefault="006A72B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A72BC" w:rsidRDefault="006A72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A72BC" w:rsidTr="003A3836">
        <w:trPr>
          <w:cantSplit/>
          <w:trHeight w:val="8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6A72BC" w:rsidRDefault="006A72B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până la sch.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A72BC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6A72BC" w:rsidRDefault="006A72B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A72BC" w:rsidRDefault="006A72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6A72BC" w:rsidRDefault="006A72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:rsidR="006A72BC" w:rsidRDefault="006A72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6A72BC" w:rsidRDefault="006A72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:rsidR="006A72BC" w:rsidRDefault="006A72B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:rsidR="006A72BC" w:rsidRDefault="006A72B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6A72BC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6A72BC" w:rsidRDefault="006A72B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6A72BC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6A72BC" w:rsidRDefault="006A72B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A72BC" w:rsidRDefault="006A72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A72BC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6A72BC" w:rsidRDefault="006A72B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6A72BC" w:rsidRDefault="006A72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:rsidR="006A72BC" w:rsidRDefault="006A72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:rsidR="006A72BC" w:rsidRDefault="006A72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6A72BC" w:rsidRDefault="006A72B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6A72BC" w:rsidRDefault="006A72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6A72BC" w:rsidRDefault="006A72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:rsidR="006A72BC" w:rsidRDefault="006A72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461+800</w:t>
            </w:r>
          </w:p>
          <w:p w:rsidR="006A72BC" w:rsidRDefault="006A72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465+300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Dărmănești -</w:t>
            </w:r>
          </w:p>
          <w:p w:rsidR="006A72BC" w:rsidRDefault="006A72B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Milisăuţi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6A72BC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:rsidR="006A72BC" w:rsidRDefault="006A72B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A72BC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6A72BC" w:rsidRDefault="006A72B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A72BC" w:rsidRDefault="006A72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:rsidR="006A72BC" w:rsidRDefault="006A72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6A72BC" w:rsidRDefault="006A72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:rsidR="006A72BC" w:rsidRDefault="006A72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6A72BC" w:rsidRDefault="006A72B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A72BC" w:rsidRDefault="006A72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A72BC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6A72BC" w:rsidRDefault="006A72B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:rsidR="006A72BC" w:rsidRDefault="006A72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A72BC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6A72BC" w:rsidRDefault="006A72B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:rsidR="006A72BC" w:rsidRDefault="006A72B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33E71" w:rsidRDefault="006A72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6A72BC" w:rsidRPr="00BA7DAE" w:rsidRDefault="006A72BC" w:rsidP="000A5D7E">
      <w:pPr>
        <w:tabs>
          <w:tab w:val="left" w:pos="2748"/>
        </w:tabs>
        <w:rPr>
          <w:sz w:val="20"/>
          <w:lang w:val="ro-RO"/>
        </w:rPr>
      </w:pPr>
    </w:p>
    <w:p w:rsidR="006A72BC" w:rsidRDefault="006A72BC" w:rsidP="00E7698F">
      <w:pPr>
        <w:pStyle w:val="Heading1"/>
        <w:spacing w:line="360" w:lineRule="auto"/>
      </w:pPr>
      <w:r>
        <w:t>LINIA 504</w:t>
      </w:r>
    </w:p>
    <w:p w:rsidR="006A72BC" w:rsidRPr="00A16A49" w:rsidRDefault="006A72BC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A72BC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2+500</w:t>
            </w:r>
          </w:p>
          <w:p w:rsidR="006A72BC" w:rsidRDefault="006A72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6A72BC" w:rsidRDefault="006A72B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:rsidR="006A72BC" w:rsidRDefault="006A72BC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  <w:p w:rsidR="006A72BC" w:rsidRPr="004C4194" w:rsidRDefault="006A72BC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 N.</w:t>
            </w:r>
          </w:p>
        </w:tc>
      </w:tr>
      <w:tr w:rsidR="006A72BC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:rsidR="006A72BC" w:rsidRDefault="006A72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:rsidR="006A72BC" w:rsidRDefault="006A72B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:rsidR="006A72BC" w:rsidRDefault="006A72BC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4C4194" w:rsidRDefault="006A72BC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A72BC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:rsidR="006A72BC" w:rsidRDefault="006A72BC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:rsidR="006A72BC" w:rsidRDefault="006A72BC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4C4194" w:rsidRDefault="006A72BC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A72BC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:rsidR="006A72BC" w:rsidRDefault="006A72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:rsidR="006A72BC" w:rsidRDefault="006A72B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:rsidR="006A72BC" w:rsidRDefault="006A72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4C4194" w:rsidRDefault="006A72BC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:rsidR="006A72BC" w:rsidRPr="00D0576C" w:rsidRDefault="006A72B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6A72BC" w:rsidRDefault="006A72B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:rsidR="006A72BC" w:rsidRDefault="006A72B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A72BC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6A72BC" w:rsidRDefault="006A72BC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6A72BC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6A72BC" w:rsidRDefault="006A72BC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6A72BC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6A72BC" w:rsidRDefault="006A72B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:rsidR="006A72BC" w:rsidRDefault="006A72B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6A72BC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6A72BC" w:rsidRDefault="006A72BC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6A72BC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6A72BC" w:rsidRDefault="006A72BC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6A72BC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6A72BC" w:rsidRDefault="006A72BC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6A72BC" w:rsidRDefault="006A72BC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6A72BC" w:rsidRDefault="006A72BC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6A72BC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6A72BC" w:rsidRDefault="006A72BC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6A72BC" w:rsidRDefault="006A72BC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6A72BC" w:rsidRDefault="006A72BC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6A72BC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:rsidR="006A72BC" w:rsidRDefault="006A72BC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:rsidR="006A72BC" w:rsidRDefault="006A72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A72BC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:rsidR="006A72BC" w:rsidRDefault="006A72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:rsidR="006A72BC" w:rsidRDefault="006A72B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A72BC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6A72BC" w:rsidRDefault="006A72BC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6A72BC" w:rsidRDefault="006A72BC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6A72BC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6A72BC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6A72BC" w:rsidRDefault="006A72BC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6A72BC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6A72BC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:rsidR="006A72BC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6A72BC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:rsidR="006A72BC" w:rsidRDefault="006A72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:rsidR="006A72BC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4C4194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A72BC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:rsidR="006A72BC" w:rsidRDefault="006A72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6A72BC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4C4194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6A72BC" w:rsidRPr="00D0576C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:rsidR="006A72BC" w:rsidRDefault="006A72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6A72BC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A72BC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:rsidR="006A72BC" w:rsidRDefault="006A72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6A72BC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4C4194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6A72BC" w:rsidRPr="00D0576C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:rsidR="006A72BC" w:rsidRDefault="006A72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6A72BC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4C4194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6A72BC" w:rsidRPr="00D0576C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:rsidR="006A72BC" w:rsidRDefault="006A72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6A72BC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4C4194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6A72BC" w:rsidRPr="00D0576C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03C2B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6A72BC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:rsidR="006A72BC" w:rsidRDefault="006A72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:rsidR="006A72BC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4C4194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6A72BC" w:rsidRPr="00D0576C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:rsidR="006A72BC" w:rsidRDefault="006A72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:rsidR="006A72BC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4349C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6A72BC" w:rsidRPr="00E4349C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7, 9 și 11, </w:t>
            </w:r>
          </w:p>
          <w:p w:rsidR="006A72BC" w:rsidRPr="00E4349C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6A72BC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:rsidR="006A72BC" w:rsidRDefault="006A72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Pr="004C4194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6A72BC" w:rsidRPr="00D0576C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:rsidR="006A72BC" w:rsidRDefault="006A72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:rsidR="006A72BC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Pr="000D6FC2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6A72BC" w:rsidRPr="000D6FC2" w:rsidRDefault="006A72BC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6A72BC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:rsidR="006A72BC" w:rsidRDefault="006A72BC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:rsidR="006A72BC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4C4194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6A72BC" w:rsidRPr="00D0576C" w:rsidRDefault="006A72BC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:rsidR="006A72BC" w:rsidRDefault="006A72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:rsidR="006A72BC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4C4194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6A72BC" w:rsidRPr="00D0576C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:rsidR="006A72BC" w:rsidRDefault="006A72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:rsidR="006A72BC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4C4194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6A72BC" w:rsidRPr="00D0576C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:rsidR="006A72BC" w:rsidRDefault="006A72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:rsidR="006A72BC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4C4194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6A72BC" w:rsidRPr="00D0576C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:rsidR="006A72BC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423757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6A72BC" w:rsidRPr="00423757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6A72BC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:rsidR="006A72BC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94F88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:rsidR="006A72BC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6A72BC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:rsidR="006A72BC" w:rsidRDefault="006A72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:rsidR="006A72BC" w:rsidRDefault="006A72BC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94F88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A72BC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:rsidR="006A72BC" w:rsidRDefault="006A72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:rsidR="006A72BC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4C4194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6A72BC" w:rsidRPr="00D0576C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6A72BC" w:rsidRDefault="006A72BC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72</w:t>
            </w:r>
          </w:p>
          <w:p w:rsidR="006A72BC" w:rsidRDefault="006A72BC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6A72BC" w:rsidRDefault="006A72BC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6A72BC" w:rsidRDefault="006A72BC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E4685" w:rsidRDefault="006A72BC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6A72BC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6A72BC" w:rsidRDefault="006A72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0473F" w:rsidRDefault="006A72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:rsidR="006A72BC" w:rsidRDefault="006A72BC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6A72BC" w:rsidRDefault="006A72BC" w:rsidP="00F04622">
      <w:pPr>
        <w:pStyle w:val="Heading1"/>
        <w:spacing w:line="360" w:lineRule="auto"/>
      </w:pPr>
      <w:r>
        <w:t>LINIA 600</w:t>
      </w:r>
    </w:p>
    <w:p w:rsidR="006A72BC" w:rsidRDefault="006A72BC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A72BC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6+700</w:t>
            </w:r>
          </w:p>
          <w:p w:rsidR="006A72BC" w:rsidRDefault="006A72BC" w:rsidP="00C37C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 -</w:t>
            </w:r>
          </w:p>
          <w:p w:rsidR="006A72BC" w:rsidRDefault="006A72BC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2F6CED" w:rsidRDefault="006A72BC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C14131" w:rsidRDefault="006A72BC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5D499E" w:rsidRDefault="006A72BC" w:rsidP="00C37CB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6A72BC" w:rsidRPr="009E2C90" w:rsidRDefault="006A72BC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38+400</w:t>
            </w:r>
          </w:p>
          <w:p w:rsidR="006A72BC" w:rsidRDefault="006A72BC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Balta Albă – </w:t>
            </w:r>
          </w:p>
          <w:p w:rsidR="006A72BC" w:rsidRDefault="006A72BC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2F6CED" w:rsidRDefault="006A72BC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C14131" w:rsidRDefault="006A72BC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D03D3" w:rsidRDefault="006A72BC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D03D3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6A72BC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51+300</w:t>
            </w:r>
          </w:p>
          <w:p w:rsidR="006A72BC" w:rsidRDefault="006A72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Tătăranu -</w:t>
            </w:r>
          </w:p>
          <w:p w:rsidR="006A72BC" w:rsidRDefault="006A72BC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Bordeasca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2F6CED" w:rsidRDefault="006A72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C14131" w:rsidRDefault="006A72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5D499E" w:rsidRDefault="006A72BC" w:rsidP="00EF204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6A72BC" w:rsidRPr="009E2C90" w:rsidRDefault="006A72BC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55+974</w:t>
            </w:r>
          </w:p>
          <w:p w:rsidR="006A72BC" w:rsidRDefault="006A72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D20E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5D20EA">
              <w:rPr>
                <w:b/>
                <w:bCs/>
                <w:sz w:val="19"/>
                <w:szCs w:val="19"/>
                <w:lang w:val="ro-RO"/>
              </w:rPr>
              <w:t>Ax st. Bordeasca Nouă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6A72BC" w:rsidRDefault="006A72BC" w:rsidP="005D20E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2F6CED" w:rsidRDefault="006A72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C14131" w:rsidRDefault="006A72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5D20EA" w:rsidRDefault="006A72BC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D20EA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6A72BC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67+030</w:t>
            </w:r>
          </w:p>
          <w:p w:rsidR="006A72BC" w:rsidRDefault="006A72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48B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Bordeasca Nouă -</w:t>
            </w:r>
          </w:p>
          <w:p w:rsidR="006A72BC" w:rsidRDefault="006A72BC" w:rsidP="006348B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2F6CED" w:rsidRDefault="006A72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C14131" w:rsidRDefault="006A72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5D499E" w:rsidRDefault="006A72BC" w:rsidP="006348B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6A72BC" w:rsidRPr="009E2C90" w:rsidRDefault="006A72BC" w:rsidP="006348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73+300</w:t>
            </w:r>
          </w:p>
          <w:p w:rsidR="006A72BC" w:rsidRDefault="006A72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Suraia -</w:t>
            </w:r>
          </w:p>
          <w:p w:rsidR="006A72BC" w:rsidRDefault="006A72BC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Condrea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2F6CED" w:rsidRDefault="006A72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C14131" w:rsidRDefault="006A72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5D499E" w:rsidRDefault="006A72BC" w:rsidP="00752DB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6A72BC" w:rsidRPr="009E2C90" w:rsidRDefault="006A72BC" w:rsidP="00752D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C14131" w:rsidRDefault="006A72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Condrea</w:t>
            </w:r>
          </w:p>
          <w:p w:rsidR="006A72BC" w:rsidRDefault="006A72BC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6A72BC" w:rsidRDefault="006A72BC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6A72BC" w:rsidRDefault="006A72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6A72BC" w:rsidRDefault="006A72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6A72BC" w:rsidRDefault="006A72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2F6CED" w:rsidRDefault="006A72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C14131" w:rsidRDefault="006A72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3 - 7.</w:t>
            </w:r>
          </w:p>
        </w:tc>
      </w:tr>
      <w:tr w:rsidR="006A72BC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253+125</w:t>
            </w:r>
          </w:p>
          <w:p w:rsidR="006A72BC" w:rsidRDefault="006A72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Frunzeasca -</w:t>
            </w:r>
          </w:p>
          <w:p w:rsidR="006A72BC" w:rsidRDefault="006A72BC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2F6CED" w:rsidRDefault="006A72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C14131" w:rsidRDefault="006A72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5D499E" w:rsidRDefault="006A72BC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6A72BC" w:rsidRPr="009E2C90" w:rsidRDefault="006A72BC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262+200</w:t>
            </w:r>
          </w:p>
          <w:p w:rsidR="006A72BC" w:rsidRDefault="006A72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Nichiseni, linia 2 directă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2F6CED" w:rsidRDefault="006A72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C14131" w:rsidRDefault="006A72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6A72BC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286+050</w:t>
            </w:r>
          </w:p>
          <w:p w:rsidR="006A72BC" w:rsidRDefault="006A72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Tutova - Bârlad</w:t>
            </w:r>
          </w:p>
          <w:p w:rsidR="006A72BC" w:rsidRDefault="006A72BC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Cap X </w:t>
            </w:r>
          </w:p>
          <w:p w:rsidR="006A72BC" w:rsidRDefault="006A72BC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2F6CED" w:rsidRDefault="006A72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C14131" w:rsidRDefault="006A72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</w:tc>
      </w:tr>
      <w:tr w:rsidR="006A72BC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- 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2F6CED" w:rsidRDefault="006A72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304+407</w:t>
            </w:r>
          </w:p>
          <w:p w:rsidR="006A72BC" w:rsidRDefault="006A72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C14131" w:rsidRDefault="006A72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A72BC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2F6CED" w:rsidRDefault="006A72B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325+000</w:t>
            </w:r>
          </w:p>
          <w:p w:rsidR="006A72BC" w:rsidRDefault="006A72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</w:tc>
      </w:tr>
      <w:tr w:rsidR="006A72BC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2F6CED" w:rsidRDefault="006A72B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328+000</w:t>
            </w:r>
          </w:p>
          <w:p w:rsidR="006A72BC" w:rsidRDefault="006A72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335+362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A72BC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302+500</w:t>
            </w:r>
          </w:p>
          <w:p w:rsidR="006A72BC" w:rsidRDefault="006A72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321+950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–</w:t>
            </w:r>
          </w:p>
          <w:p w:rsidR="006A72BC" w:rsidRDefault="006A72B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2F6CED" w:rsidRDefault="006A72B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C14131" w:rsidRDefault="006A72B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423140" w:rsidRDefault="006A72BC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6A72BC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323+350</w:t>
            </w:r>
          </w:p>
          <w:p w:rsidR="006A72BC" w:rsidRDefault="006A72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C14131" w:rsidRDefault="006A72B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Zorleni – Crasna, </w:t>
            </w:r>
          </w:p>
          <w:p w:rsidR="006A72BC" w:rsidRDefault="006A72B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Crasna, Crasna - Munteni, </w:t>
            </w:r>
          </w:p>
          <w:p w:rsidR="006A72BC" w:rsidRDefault="006A72B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Munteni, Munteni - Vaslui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2F6CED" w:rsidRDefault="006A72B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A72BC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  <w:p w:rsidR="006A72BC" w:rsidRDefault="006A72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Vaslui - Bălteni, linia 1 directă Bălteni </w:t>
            </w:r>
          </w:p>
          <w:p w:rsidR="006A72BC" w:rsidRDefault="006A72B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Bălteni - Buhaiești si linia 3 directă Cap X </w:t>
            </w:r>
          </w:p>
          <w:p w:rsidR="006A72BC" w:rsidRDefault="006A72B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Buhaiești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2F6CED" w:rsidRDefault="006A72B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A72BC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  <w:p w:rsidR="006A72BC" w:rsidRDefault="006A72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Buhăești -</w:t>
            </w:r>
          </w:p>
          <w:p w:rsidR="006A72BC" w:rsidRDefault="006A72B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Rebricea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2F6CED" w:rsidRDefault="006A72B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2E2483" w:rsidRDefault="006A72BC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6A72BC" w:rsidTr="00325918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C14131" w:rsidRDefault="006A72B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6A72BC" w:rsidRDefault="006A72B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staţie </w:t>
            </w:r>
          </w:p>
          <w:p w:rsidR="006A72BC" w:rsidRDefault="006A72BC" w:rsidP="006A72BC">
            <w:pPr>
              <w:numPr>
                <w:ilvl w:val="0"/>
                <w:numId w:val="3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  <w:p w:rsidR="006A72BC" w:rsidRDefault="006A72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6A72BC" w:rsidRDefault="006A72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2F6CED" w:rsidRDefault="006A72B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C14131" w:rsidRDefault="006A72B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A72BC" w:rsidTr="00325918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C14131" w:rsidRDefault="006A72B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6A72BC" w:rsidRDefault="006A72B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linie cuprinsă între </w:t>
            </w:r>
          </w:p>
          <w:p w:rsidR="006A72BC" w:rsidRDefault="006A72B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A72BC" w:rsidRDefault="006A72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27, 35 </w:t>
            </w:r>
          </w:p>
          <w:p w:rsidR="006A72BC" w:rsidRDefault="006A72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2F6CED" w:rsidRDefault="006A72B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C14131" w:rsidRDefault="006A72B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linile 12, 13 şi 16 din Grupa Mărfuri, Cap X şi intrări - ieşiri </w:t>
            </w:r>
          </w:p>
          <w:p w:rsidR="006A72BC" w:rsidRDefault="006A72BC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X.</w:t>
            </w:r>
          </w:p>
        </w:tc>
      </w:tr>
      <w:tr w:rsidR="006A72BC" w:rsidTr="0032591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C14131" w:rsidRDefault="006A72B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:rsidR="006A72BC" w:rsidRDefault="006A72B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A72BC" w:rsidRDefault="006A72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2F6CED" w:rsidRDefault="006A72B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C14131" w:rsidRDefault="006A72B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:rsidR="006A72BC" w:rsidRDefault="006A72BC">
      <w:pPr>
        <w:spacing w:before="40" w:after="40" w:line="192" w:lineRule="auto"/>
        <w:ind w:right="57"/>
        <w:rPr>
          <w:sz w:val="20"/>
          <w:lang w:val="ro-RO"/>
        </w:rPr>
      </w:pPr>
    </w:p>
    <w:p w:rsidR="006A72BC" w:rsidRDefault="006A72BC" w:rsidP="003C645F">
      <w:pPr>
        <w:pStyle w:val="Heading1"/>
        <w:spacing w:line="360" w:lineRule="auto"/>
      </w:pPr>
      <w:r>
        <w:t>LINIA 602</w:t>
      </w:r>
    </w:p>
    <w:p w:rsidR="006A72BC" w:rsidRDefault="006A72BC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A72BC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:rsidR="006A72BC" w:rsidRDefault="006A72BC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:rsidR="006A72BC" w:rsidRDefault="006A72BC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406474" w:rsidRDefault="006A72BC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A41E4" w:rsidRDefault="006A72BC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:rsidR="006A72BC" w:rsidRDefault="006A72BC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:rsidR="006A72BC" w:rsidRPr="0007619C" w:rsidRDefault="006A72BC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:rsidR="006A72BC" w:rsidRDefault="006A72BC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:rsidR="006A72BC" w:rsidRDefault="006A72BC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406474" w:rsidRDefault="006A72BC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A41E4" w:rsidRDefault="006A72BC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:rsidR="006A72BC" w:rsidRDefault="006A72BC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:rsidR="006A72BC" w:rsidRDefault="006A72BC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6A72BC" w:rsidRDefault="006A72BC">
      <w:pPr>
        <w:spacing w:before="40" w:after="40" w:line="192" w:lineRule="auto"/>
        <w:ind w:right="57"/>
        <w:rPr>
          <w:sz w:val="20"/>
          <w:lang w:val="ro-RO"/>
        </w:rPr>
      </w:pPr>
    </w:p>
    <w:p w:rsidR="006A72BC" w:rsidRDefault="006A72BC" w:rsidP="004F6534">
      <w:pPr>
        <w:pStyle w:val="Heading1"/>
        <w:spacing w:line="360" w:lineRule="auto"/>
      </w:pPr>
      <w:r>
        <w:t>LINIA 700</w:t>
      </w:r>
    </w:p>
    <w:p w:rsidR="006A72BC" w:rsidRDefault="006A72BC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6A72BC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A72BC" w:rsidRDefault="006A72BC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A72BC" w:rsidRDefault="006A72BC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A72BC" w:rsidRDefault="006A72BC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6A72BC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6A72BC" w:rsidRDefault="006A72BC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A72BC" w:rsidRDefault="006A72BC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6A72BC" w:rsidRDefault="006A72B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A72BC" w:rsidRDefault="006A72BC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6A72BC" w:rsidRDefault="006A72B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6A72BC" w:rsidRDefault="006A72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6A72BC" w:rsidRDefault="006A72B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A72BC" w:rsidRDefault="006A72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:rsidR="006A72BC" w:rsidRDefault="006A72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6A72BC" w:rsidRDefault="006A72B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:rsidR="006A72BC" w:rsidRDefault="006A72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:rsidR="006A72BC" w:rsidRDefault="006A72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6A72BC" w:rsidRDefault="006A72B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6A72BC" w:rsidRDefault="006A72B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22</w:t>
            </w:r>
          </w:p>
          <w:p w:rsidR="006A72BC" w:rsidRPr="00B401EA" w:rsidRDefault="006A72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6A72BC" w:rsidRDefault="006A72BC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14</w:t>
            </w:r>
          </w:p>
          <w:p w:rsidR="006A72BC" w:rsidRDefault="006A72BC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6A72BC" w:rsidRDefault="006A72BC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:rsidR="006A72BC" w:rsidRDefault="006A72BC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6A72BC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6A72BC" w:rsidRDefault="006A72BC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:rsidR="006A72BC" w:rsidRDefault="006A72BC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6A72BC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Mogoșoaia - </w:t>
            </w:r>
          </w:p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A72BC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HM Căciulaţi</w:t>
            </w:r>
          </w:p>
          <w:p w:rsidR="006A72BC" w:rsidRDefault="006A72BC" w:rsidP="006533CF">
            <w:pPr>
              <w:pStyle w:val="Heading2"/>
              <w:spacing w:before="40" w:after="40" w:line="276" w:lineRule="auto"/>
              <w:rPr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6A72BC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HM Căciulaţi</w:t>
            </w:r>
          </w:p>
          <w:p w:rsidR="006A72BC" w:rsidRDefault="006A72BC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C20CA5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6A72BC" w:rsidRPr="00EB107D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6A72BC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:rsidR="006A72BC" w:rsidRPr="00C401D9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6A72BC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A72BC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6A72BC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C20CA5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6A72BC" w:rsidRPr="00EB107D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6A72BC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6A72BC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6A72BC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6A72BC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6A72BC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6A72BC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6A72BC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6A72BC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6A72BC" w:rsidRDefault="006A72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:rsidR="006A72BC" w:rsidRDefault="006A72BC">
      <w:pPr>
        <w:spacing w:before="40" w:after="40" w:line="192" w:lineRule="auto"/>
        <w:ind w:right="57"/>
        <w:rPr>
          <w:sz w:val="20"/>
          <w:lang w:val="ro-RO"/>
        </w:rPr>
      </w:pPr>
    </w:p>
    <w:p w:rsidR="006A72BC" w:rsidRDefault="006A72BC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:rsidR="006A72BC" w:rsidRDefault="006A72BC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6A72BC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304AF" w:rsidRDefault="006A72B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6A72BC" w:rsidRDefault="006A72BC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6A72BC" w:rsidRDefault="006A72B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:rsidR="006A72BC" w:rsidRDefault="006A72B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304AF" w:rsidRDefault="006A72B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A72BC" w:rsidRDefault="006A72BC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A72BC" w:rsidRDefault="006A72BC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:rsidR="006A72BC" w:rsidRDefault="006A72BC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:rsidR="006A72BC" w:rsidRDefault="006A72BC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6A72BC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304AF" w:rsidRDefault="006A72B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6A72BC" w:rsidRDefault="006A72BC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6A72BC" w:rsidRDefault="006A72B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:rsidR="006A72BC" w:rsidRDefault="006A72B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304AF" w:rsidRDefault="006A72B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A72BC" w:rsidRDefault="006A72BC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:rsidR="006A72BC" w:rsidRDefault="006A72BC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:rsidR="006A72BC" w:rsidRDefault="006A72BC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6A72BC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:rsidR="006A72BC" w:rsidRDefault="006A72BC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:rsidR="006A72BC" w:rsidRDefault="006A72BC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304AF" w:rsidRDefault="006A72B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A72BC" w:rsidRDefault="006A72BC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6A72BC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:rsidR="006A72BC" w:rsidRDefault="006A72B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304AF" w:rsidRDefault="006A72B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:rsidR="006A72BC" w:rsidRPr="00B56D0E" w:rsidRDefault="006A72BC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6A72BC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:rsidR="006A72BC" w:rsidRDefault="006A72B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304AF" w:rsidRDefault="006A72B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75A24" w:rsidRDefault="006A72BC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A72BC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:rsidR="006A72BC" w:rsidRDefault="006A72B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304AF" w:rsidRDefault="006A72B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75A24" w:rsidRDefault="006A72BC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A72BC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6A72BC" w:rsidRDefault="006A72B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304AF" w:rsidRDefault="006A72B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A72BC" w:rsidRDefault="006A72BC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A72BC" w:rsidRPr="00175A24" w:rsidRDefault="006A72BC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6A72BC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6A72BC" w:rsidRDefault="006A72BC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A72BC" w:rsidRDefault="006A72BC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A72BC" w:rsidRDefault="006A72BC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A72BC" w:rsidRDefault="006A72BC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6A72BC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6A72BC" w:rsidRDefault="006A72BC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A72BC" w:rsidRDefault="006A72B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A72BC" w:rsidRDefault="006A72B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A72BC" w:rsidRDefault="006A72B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6A72BC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6A72BC" w:rsidRDefault="006A72BC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6A72BC" w:rsidRDefault="006A72B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304AF" w:rsidRDefault="006A72B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A72BC" w:rsidRDefault="006A72B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A72BC" w:rsidRDefault="006A72B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6A72BC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:rsidR="006A72BC" w:rsidRDefault="006A72B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:rsidR="006A72BC" w:rsidRDefault="006A72B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75A7C" w:rsidRDefault="006A72B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304AF" w:rsidRDefault="006A72B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A72BC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C9761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Cireșu -</w:t>
            </w:r>
          </w:p>
          <w:p w:rsidR="006A72BC" w:rsidRDefault="006A72B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Dudești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75A7C" w:rsidRDefault="006A72B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16+300</w:t>
            </w:r>
          </w:p>
          <w:p w:rsidR="006A72BC" w:rsidRDefault="006A72B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304AF" w:rsidRDefault="006A72B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A72BC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:rsidR="006A72BC" w:rsidRDefault="006A72B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75A7C" w:rsidRDefault="006A72B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:rsidR="006A72BC" w:rsidRDefault="006A72B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304AF" w:rsidRDefault="006A72B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A72BC" w:rsidRDefault="006A72B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6A72BC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304AF" w:rsidRDefault="006A72B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6A72BC" w:rsidRDefault="006A72BC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6A72BC" w:rsidRDefault="006A72B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CA3079" w:rsidRDefault="006A72B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304AF" w:rsidRDefault="006A72B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A72BC" w:rsidRDefault="006A72B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6A72BC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:rsidR="006A72BC" w:rsidRDefault="006A72B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304AF" w:rsidRDefault="006A72B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6A72BC" w:rsidRPr="00180EA2" w:rsidRDefault="006A72BC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CA3079" w:rsidRDefault="006A72B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304AF" w:rsidRDefault="006A72B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A72BC" w:rsidRDefault="006A72B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6A72BC" w:rsidRDefault="006A72B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6A72BC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6A72BC" w:rsidRDefault="006A72BC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CA3079" w:rsidRDefault="006A72B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6A72BC" w:rsidRDefault="006A72B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304AF" w:rsidRDefault="006A72B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A72BC" w:rsidRDefault="006A72B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6A72BC" w:rsidRDefault="006A72B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A72BC" w:rsidRDefault="006A72B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6A72BC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6A72BC" w:rsidRDefault="006A72BC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6A72BC" w:rsidRDefault="006A72B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:rsidR="006A72BC" w:rsidRDefault="006A72B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CA3079" w:rsidRDefault="006A72B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304AF" w:rsidRDefault="006A72B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A72BC" w:rsidRDefault="006A72B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:rsidR="006A72BC" w:rsidRDefault="006A72B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:rsidR="006A72BC" w:rsidRPr="00B71446" w:rsidRDefault="006A72B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:rsidR="006A72BC" w:rsidRDefault="006A72BC">
      <w:pPr>
        <w:tabs>
          <w:tab w:val="left" w:pos="6382"/>
        </w:tabs>
        <w:rPr>
          <w:sz w:val="20"/>
        </w:rPr>
      </w:pPr>
    </w:p>
    <w:p w:rsidR="006A72BC" w:rsidRDefault="006A72BC" w:rsidP="00B52218">
      <w:pPr>
        <w:pStyle w:val="Heading1"/>
        <w:spacing w:line="360" w:lineRule="auto"/>
      </w:pPr>
      <w:r>
        <w:t>LINIA 704</w:t>
      </w:r>
    </w:p>
    <w:p w:rsidR="006A72BC" w:rsidRDefault="006A72BC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6A72BC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:rsidR="006A72BC" w:rsidRDefault="006A72BC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4080B" w:rsidRDefault="006A72BC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Tecuci -</w:t>
            </w:r>
          </w:p>
          <w:p w:rsidR="006A72BC" w:rsidRDefault="006A72BC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4080B" w:rsidRDefault="006A72BC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:rsidR="006A72BC" w:rsidRDefault="006A72BC" w:rsidP="008B49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4080B" w:rsidRDefault="006A72BC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467E0" w:rsidRDefault="006A72BC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6A72BC" w:rsidRPr="00C00026" w:rsidRDefault="006A72BC" w:rsidP="008B49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0002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4080B" w:rsidRDefault="006A72BC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Barcea </w:t>
            </w:r>
          </w:p>
          <w:p w:rsidR="006A72BC" w:rsidRDefault="006A72BC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6A72BC" w:rsidRDefault="006A72BC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4080B" w:rsidRDefault="006A72BC" w:rsidP="00AE5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4080B" w:rsidRDefault="006A72BC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7564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A72BC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4080B" w:rsidRDefault="006A72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:rsidR="006A72BC" w:rsidRDefault="006A72B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6A72BC" w:rsidRDefault="006A72B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4080B" w:rsidRDefault="006A72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A72BC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4080B" w:rsidRDefault="006A72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:rsidR="006A72BC" w:rsidRDefault="006A72B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6A72BC" w:rsidRDefault="006A72B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4080B" w:rsidRDefault="006A72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4080B" w:rsidRDefault="006A72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4080B" w:rsidRDefault="006A72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Hanu Conachi</w:t>
            </w:r>
          </w:p>
          <w:p w:rsidR="006A72BC" w:rsidRDefault="006A72B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6A72BC" w:rsidRDefault="006A72B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4080B" w:rsidRDefault="006A72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4080B" w:rsidRDefault="006A72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:rsidR="006A72BC" w:rsidRDefault="006A72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4080B" w:rsidRDefault="006A72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:rsidR="006A72BC" w:rsidRDefault="006A72B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4080B" w:rsidRDefault="006A72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:rsidR="006A72BC" w:rsidRDefault="006A72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4080B" w:rsidRDefault="006A72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467E0" w:rsidRDefault="006A72BC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6A72BC" w:rsidRPr="008D7F2C" w:rsidRDefault="006A72B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D7F2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278+900</w:t>
            </w:r>
          </w:p>
          <w:p w:rsidR="006A72BC" w:rsidRDefault="006A72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:rsidR="006A72BC" w:rsidRDefault="006A72BC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4080B" w:rsidRDefault="006A72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A72BC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4080B" w:rsidRDefault="006A72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6A72BC" w:rsidRDefault="006A72B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4080B" w:rsidRDefault="006A72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4080B" w:rsidRDefault="006A72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4080B" w:rsidRDefault="006A72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6A72BC" w:rsidRDefault="006A72B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A72BC" w:rsidRDefault="006A72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4080B" w:rsidRDefault="006A72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4080B" w:rsidRDefault="006A72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4. </w:t>
            </w:r>
          </w:p>
        </w:tc>
      </w:tr>
      <w:tr w:rsidR="006A72BC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4080B" w:rsidRDefault="006A72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6A72BC" w:rsidRDefault="006A72B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4080B" w:rsidRDefault="006A72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4 - 6.</w:t>
            </w:r>
          </w:p>
        </w:tc>
      </w:tr>
      <w:tr w:rsidR="006A72BC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4080B" w:rsidRDefault="006A72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6A72BC" w:rsidRDefault="006A72B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A72BC" w:rsidRDefault="006A72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4080B" w:rsidRDefault="006A72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– 8.</w:t>
            </w:r>
          </w:p>
        </w:tc>
      </w:tr>
      <w:tr w:rsidR="006A72BC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4080B" w:rsidRDefault="006A72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6A72BC" w:rsidRDefault="006A72B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A72BC" w:rsidRDefault="006A72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4080B" w:rsidRDefault="006A72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4080B" w:rsidRDefault="006A72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şi 8. </w:t>
            </w:r>
          </w:p>
        </w:tc>
      </w:tr>
    </w:tbl>
    <w:p w:rsidR="006A72BC" w:rsidRDefault="006A72BC">
      <w:pPr>
        <w:spacing w:before="40" w:after="40" w:line="192" w:lineRule="auto"/>
        <w:ind w:right="57"/>
        <w:rPr>
          <w:sz w:val="20"/>
          <w:lang w:val="ro-RO"/>
        </w:rPr>
      </w:pPr>
    </w:p>
    <w:p w:rsidR="006A72BC" w:rsidRDefault="006A72BC" w:rsidP="00D06EF4">
      <w:pPr>
        <w:pStyle w:val="Heading1"/>
        <w:spacing w:line="360" w:lineRule="auto"/>
      </w:pPr>
      <w:r>
        <w:t>LINIA 705</w:t>
      </w:r>
    </w:p>
    <w:p w:rsidR="006A72BC" w:rsidRDefault="006A72BC" w:rsidP="00F227EA">
      <w:pPr>
        <w:pStyle w:val="Heading1"/>
        <w:spacing w:line="360" w:lineRule="auto"/>
        <w:rPr>
          <w:b w:val="0"/>
          <w:bCs w:val="0"/>
          <w:sz w:val="8"/>
        </w:rPr>
      </w:pPr>
      <w:r>
        <w:t>GALAŢI - BÂRLAD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6A72BC" w:rsidTr="004C7B41">
        <w:trPr>
          <w:cantSplit/>
          <w:trHeight w:val="13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  <w:p w:rsidR="006A72BC" w:rsidRDefault="006A72BC" w:rsidP="00F858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A1A91" w:rsidRDefault="006A72B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-</w:t>
            </w:r>
          </w:p>
          <w:p w:rsidR="006A72BC" w:rsidRDefault="006A72B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Tuluceşti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A1A91" w:rsidRDefault="006A72B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A1A91" w:rsidRDefault="006A72B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A72BC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A1A91" w:rsidRDefault="006A72B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Tuluceşti</w:t>
            </w:r>
          </w:p>
          <w:p w:rsidR="006A72BC" w:rsidRDefault="006A72B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6A72BC" w:rsidRDefault="006A72B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A1A91" w:rsidRDefault="006A72B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A1A91" w:rsidRDefault="006A72B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B1BD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4C7B41">
        <w:trPr>
          <w:cantSplit/>
          <w:trHeight w:val="64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A1A91" w:rsidRDefault="006A72B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Tuluceşti</w:t>
            </w:r>
          </w:p>
          <w:p w:rsidR="006A72BC" w:rsidRDefault="006A72B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A72BC" w:rsidRDefault="006A72B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3 - 7 </w:t>
            </w:r>
          </w:p>
          <w:p w:rsidR="006A72BC" w:rsidRDefault="006A72B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6A72BC" w:rsidRDefault="006A72BC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A1A91" w:rsidRDefault="006A72B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A1A91" w:rsidRDefault="006A72B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3.</w:t>
            </w:r>
          </w:p>
        </w:tc>
      </w:tr>
      <w:tr w:rsidR="006A72BC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A1A91" w:rsidRDefault="006A72B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Tuluceşti</w:t>
            </w:r>
          </w:p>
          <w:p w:rsidR="006A72BC" w:rsidRDefault="006A72B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A1A91" w:rsidRDefault="006A72B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A1A91" w:rsidRDefault="006A72B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şi 4.</w:t>
            </w:r>
          </w:p>
        </w:tc>
      </w:tr>
      <w:tr w:rsidR="006A72BC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27+300</w:t>
            </w:r>
          </w:p>
          <w:p w:rsidR="006A72BC" w:rsidRDefault="006A72B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A1A91" w:rsidRDefault="006A72B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Tuluceşti -</w:t>
            </w:r>
          </w:p>
          <w:p w:rsidR="006A72BC" w:rsidRDefault="006A72B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Foltești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A1A91" w:rsidRDefault="006A72B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A1A91" w:rsidRDefault="006A72B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A72BC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53+500</w:t>
            </w:r>
          </w:p>
          <w:p w:rsidR="006A72BC" w:rsidRDefault="006A72B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Tg. Bujor</w:t>
            </w:r>
          </w:p>
          <w:p w:rsidR="006A72BC" w:rsidRDefault="006A72B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A1A91" w:rsidRDefault="006A72B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A1A91" w:rsidRDefault="006A72B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A72BC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66+950</w:t>
            </w:r>
          </w:p>
          <w:p w:rsidR="006A72BC" w:rsidRDefault="006A72BC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Tg. Bujor -</w:t>
            </w:r>
          </w:p>
          <w:p w:rsidR="006A72BC" w:rsidRDefault="006A72BC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A1A91" w:rsidRDefault="006A72B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A1A91" w:rsidRDefault="006A72B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A72BC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80+600</w:t>
            </w:r>
          </w:p>
          <w:p w:rsidR="006A72BC" w:rsidRDefault="006A72BC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Bereşti -</w:t>
            </w:r>
          </w:p>
          <w:p w:rsidR="006A72BC" w:rsidRDefault="006A72BC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A1A91" w:rsidRDefault="006A72B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A1A91" w:rsidRDefault="006A72B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 permanentă.</w:t>
            </w:r>
          </w:p>
        </w:tc>
      </w:tr>
      <w:tr w:rsidR="006A72BC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98+575</w:t>
            </w:r>
          </w:p>
          <w:p w:rsidR="006A72BC" w:rsidRDefault="006A72BC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98+625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Bereşti -</w:t>
            </w:r>
          </w:p>
          <w:p w:rsidR="006A72BC" w:rsidRDefault="006A72BC" w:rsidP="007540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A1A91" w:rsidRDefault="006A72B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A1A91" w:rsidRDefault="006A72B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A72BC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104+943</w:t>
            </w:r>
          </w:p>
          <w:p w:rsidR="006A72BC" w:rsidRDefault="006A72B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104+999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A1A91" w:rsidRDefault="006A72B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 -</w:t>
            </w:r>
          </w:p>
          <w:p w:rsidR="006A72BC" w:rsidRDefault="006A72B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Bălăbăneşti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A1A91" w:rsidRDefault="006A72B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A1A91" w:rsidRDefault="006A72B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84B80" w:rsidRDefault="006A72BC" w:rsidP="000F25E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D84B8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6A72BC" w:rsidRPr="00577556" w:rsidRDefault="006A72BC" w:rsidP="000F25E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7755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A1A91" w:rsidRDefault="006A72B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Bereşti </w:t>
            </w:r>
          </w:p>
          <w:p w:rsidR="006A72BC" w:rsidRDefault="006A72B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6A72BC" w:rsidRDefault="006A72B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A1A91" w:rsidRDefault="006A72B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A1A91" w:rsidRDefault="006A72B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4C7B41">
        <w:trPr>
          <w:cantSplit/>
          <w:trHeight w:val="12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A1A91" w:rsidRDefault="006A72B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Bereşti </w:t>
            </w:r>
          </w:p>
          <w:p w:rsidR="006A72BC" w:rsidRDefault="006A72B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Y</w:t>
            </w:r>
          </w:p>
          <w:p w:rsidR="006A72BC" w:rsidRDefault="006A72B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A72BC" w:rsidRDefault="006A72B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 7, diag.</w:t>
            </w:r>
          </w:p>
          <w:p w:rsidR="006A72BC" w:rsidRDefault="006A72B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 -  5, </w:t>
            </w:r>
          </w:p>
          <w:p w:rsidR="006A72BC" w:rsidRDefault="006A72B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 -  7, </w:t>
            </w:r>
          </w:p>
          <w:p w:rsidR="006A72BC" w:rsidRDefault="006A72B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 -  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A1A91" w:rsidRDefault="006A72B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6A1A91" w:rsidRDefault="006A72B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2 - 6.</w:t>
            </w:r>
          </w:p>
        </w:tc>
      </w:tr>
    </w:tbl>
    <w:p w:rsidR="006A72BC" w:rsidRPr="00454E32" w:rsidRDefault="006A72BC">
      <w:pPr>
        <w:spacing w:before="40" w:after="40" w:line="192" w:lineRule="auto"/>
        <w:ind w:right="57"/>
        <w:rPr>
          <w:b/>
          <w:sz w:val="20"/>
          <w:lang w:val="ro-RO"/>
        </w:rPr>
      </w:pPr>
    </w:p>
    <w:p w:rsidR="006A72BC" w:rsidRDefault="006A72BC" w:rsidP="00BD6EB6">
      <w:pPr>
        <w:pStyle w:val="Heading1"/>
        <w:spacing w:line="360" w:lineRule="auto"/>
      </w:pPr>
      <w:r>
        <w:t>LINIA 706 A</w:t>
      </w:r>
    </w:p>
    <w:p w:rsidR="006A72BC" w:rsidRDefault="006A72BC" w:rsidP="00D70D6B">
      <w:pPr>
        <w:pStyle w:val="Heading1"/>
        <w:spacing w:line="360" w:lineRule="auto"/>
        <w:rPr>
          <w:b w:val="0"/>
          <w:bCs w:val="0"/>
          <w:sz w:val="8"/>
        </w:rPr>
      </w:pPr>
      <w:r>
        <w:t>GALAŢI BRATEŞ - RAMIFICAŢIE HALTA TUNEL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6A72BC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5650BB" w:rsidRDefault="006A72BC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6A72BC" w:rsidRDefault="006A72BC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0B62B1" w:rsidRDefault="006A72BC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5650BB" w:rsidRDefault="006A72BC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5650BB" w:rsidRDefault="006A72BC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C8364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6A72BC" w:rsidRDefault="006A72BC" w:rsidP="00C8364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C8364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A72BC" w:rsidRDefault="006A72BC" w:rsidP="00C8364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5650BB" w:rsidRDefault="006A72BC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1 - 4.</w:t>
            </w:r>
          </w:p>
        </w:tc>
      </w:tr>
      <w:tr w:rsidR="006A72BC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5650BB" w:rsidRDefault="006A72BC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341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6A72BC" w:rsidRDefault="006A72BC" w:rsidP="00B341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341D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341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5650BB" w:rsidRDefault="006A72BC" w:rsidP="00B341D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341D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C8364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C8364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şi 9.</w:t>
            </w:r>
          </w:p>
        </w:tc>
      </w:tr>
      <w:tr w:rsidR="006A72BC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5650BB" w:rsidRDefault="006A72BC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936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6A72BC" w:rsidRDefault="006A72BC" w:rsidP="001936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5650BB" w:rsidRDefault="006A72BC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6A72BC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5650BB" w:rsidRDefault="006A72BC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CC4D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6A72BC" w:rsidRDefault="006A72BC" w:rsidP="00CC4D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5650BB" w:rsidRDefault="006A72BC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1 - 14.</w:t>
            </w:r>
          </w:p>
        </w:tc>
      </w:tr>
      <w:tr w:rsidR="006A72BC" w:rsidTr="00E27E65">
        <w:trPr>
          <w:cantSplit/>
          <w:trHeight w:val="12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5650BB" w:rsidRDefault="006A72BC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6A72BC" w:rsidRDefault="006A72BC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24, 26,  36 </w:t>
            </w:r>
          </w:p>
          <w:p w:rsidR="006A72BC" w:rsidRDefault="006A72BC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6A72BC" w:rsidRDefault="006A72BC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 32 / 38, 34 / 40, 46 / 50 şi </w:t>
            </w:r>
          </w:p>
          <w:p w:rsidR="006A72BC" w:rsidRDefault="006A72BC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0B62B1" w:rsidRDefault="006A72BC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5650BB" w:rsidRDefault="006A72BC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6A72BC" w:rsidRDefault="006A72BC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1 - 13.</w:t>
            </w:r>
          </w:p>
        </w:tc>
      </w:tr>
      <w:tr w:rsidR="006A72BC" w:rsidTr="001A477E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A47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5650BB" w:rsidRDefault="006A72BC" w:rsidP="001A47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A47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6A72BC" w:rsidRDefault="006A72BC" w:rsidP="001A47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A47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A47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5650BB" w:rsidRDefault="006A72BC" w:rsidP="001A47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A47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1A47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1A47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şi 6.</w:t>
            </w:r>
          </w:p>
        </w:tc>
      </w:tr>
      <w:tr w:rsidR="006A72BC" w:rsidTr="00E27E65">
        <w:trPr>
          <w:cantSplit/>
          <w:trHeight w:val="158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5650BB" w:rsidRDefault="006A72BC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6A72BC" w:rsidRDefault="006A72BC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  <w:p w:rsidR="006A72BC" w:rsidRDefault="006A72BC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6A72BC" w:rsidRDefault="006A72BC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:rsidR="006A72BC" w:rsidRDefault="006A72BC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21 / 23, 25 / 29 şi </w:t>
            </w:r>
          </w:p>
          <w:p w:rsidR="006A72BC" w:rsidRDefault="006A72BC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5650BB" w:rsidRDefault="006A72BC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1 - 14.</w:t>
            </w:r>
          </w:p>
        </w:tc>
      </w:tr>
    </w:tbl>
    <w:p w:rsidR="006A72BC" w:rsidRDefault="006A72BC">
      <w:pPr>
        <w:spacing w:before="40" w:after="40" w:line="192" w:lineRule="auto"/>
        <w:ind w:right="57"/>
        <w:rPr>
          <w:sz w:val="20"/>
          <w:lang w:val="ro-RO"/>
        </w:rPr>
      </w:pPr>
    </w:p>
    <w:p w:rsidR="006A72BC" w:rsidRDefault="006A72BC" w:rsidP="0094622D">
      <w:pPr>
        <w:pStyle w:val="Heading1"/>
        <w:spacing w:line="360" w:lineRule="auto"/>
      </w:pPr>
      <w:r>
        <w:t>LINIA 706 B</w:t>
      </w:r>
    </w:p>
    <w:p w:rsidR="006A72BC" w:rsidRDefault="006A72BC" w:rsidP="00961F23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RAMIFICAŢIE TULUCEŞTI - GALAŢI BRATEŞ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3"/>
        <w:gridCol w:w="870"/>
        <w:gridCol w:w="755"/>
        <w:gridCol w:w="870"/>
        <w:gridCol w:w="755"/>
        <w:gridCol w:w="2490"/>
      </w:tblGrid>
      <w:tr w:rsidR="006A72BC" w:rsidTr="00B57F35">
        <w:trPr>
          <w:cantSplit/>
          <w:trHeight w:val="100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47184" w:rsidRDefault="006A72BC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6A72BC" w:rsidRDefault="006A72BC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6A72BC" w:rsidRDefault="006A72BC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47184" w:rsidRDefault="006A72BC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47184" w:rsidRDefault="006A72BC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6A72BC" w:rsidRDefault="006A72BC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1 - 14.</w:t>
            </w:r>
          </w:p>
        </w:tc>
      </w:tr>
      <w:tr w:rsidR="006A72BC" w:rsidTr="00B57F35">
        <w:trPr>
          <w:cantSplit/>
          <w:trHeight w:val="340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47184" w:rsidRDefault="006A72BC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6A72BC" w:rsidRDefault="006A72BC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  <w:p w:rsidR="006A72BC" w:rsidRDefault="006A72BC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6A72BC" w:rsidRDefault="006A72BC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6A72BC" w:rsidRDefault="006A72BC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21 / 23, 25 / 29 şi </w:t>
            </w:r>
          </w:p>
          <w:p w:rsidR="006A72BC" w:rsidRDefault="006A72BC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47184" w:rsidRDefault="006A72BC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47184" w:rsidRDefault="006A72BC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6A72BC" w:rsidRDefault="006A72BC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1 - 14.</w:t>
            </w:r>
          </w:p>
        </w:tc>
      </w:tr>
      <w:tr w:rsidR="006A72BC" w:rsidTr="00E74F0E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47184" w:rsidRDefault="006A72BC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6A72BC" w:rsidRDefault="006A72BC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47184" w:rsidRDefault="006A72BC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47184" w:rsidRDefault="006A72BC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6A72BC" w:rsidTr="00B57F35">
        <w:trPr>
          <w:cantSplit/>
          <w:trHeight w:val="10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47184" w:rsidRDefault="006A72BC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6A72BC" w:rsidRDefault="006A72BC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C106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A72BC" w:rsidRDefault="006A72BC" w:rsidP="001947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47184" w:rsidRDefault="006A72BC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C106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47184" w:rsidRDefault="006A72BC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C106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6A72BC" w:rsidRDefault="006A72BC" w:rsidP="001947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1 - 4.</w:t>
            </w:r>
          </w:p>
        </w:tc>
      </w:tr>
      <w:tr w:rsidR="006A72BC" w:rsidTr="00E74F0E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47184" w:rsidRDefault="006A72BC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6114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6A72BC" w:rsidRDefault="006A72BC" w:rsidP="00B6114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0500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47184" w:rsidRDefault="006A72BC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47184" w:rsidRDefault="006A72BC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6A72BC" w:rsidRDefault="006A72BC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şi 2.</w:t>
            </w:r>
          </w:p>
        </w:tc>
      </w:tr>
      <w:tr w:rsidR="006A72BC" w:rsidTr="00B57F35">
        <w:trPr>
          <w:cantSplit/>
          <w:trHeight w:val="7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47184" w:rsidRDefault="006A72BC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6A72BC" w:rsidRDefault="006A72BC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0500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47184" w:rsidRDefault="006A72BC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C106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47184" w:rsidRDefault="006A72BC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C106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6A72BC" w:rsidRDefault="006A72BC" w:rsidP="004D68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8 şi 9.</w:t>
            </w:r>
          </w:p>
        </w:tc>
      </w:tr>
      <w:tr w:rsidR="006A72BC" w:rsidTr="00484EAF">
        <w:trPr>
          <w:cantSplit/>
          <w:trHeight w:val="7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5650BB" w:rsidRDefault="006A72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84EA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6A72BC" w:rsidRDefault="006A72BC" w:rsidP="00484EA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5650BB" w:rsidRDefault="006A72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484EAF" w:rsidRDefault="006A72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484EAF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6A72BC" w:rsidRPr="00484EAF" w:rsidRDefault="006A72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484EAF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:rsidR="006A72BC" w:rsidRPr="00484EAF" w:rsidRDefault="006A72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484EAF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1 - 14.</w:t>
            </w:r>
          </w:p>
        </w:tc>
      </w:tr>
      <w:tr w:rsidR="006A72BC" w:rsidTr="00B57F35">
        <w:trPr>
          <w:cantSplit/>
          <w:trHeight w:val="88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47184" w:rsidRDefault="006A72BC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6A72BC" w:rsidRDefault="006A72BC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24, 26 şi 36, T.D.J.</w:t>
            </w:r>
          </w:p>
          <w:p w:rsidR="006A72BC" w:rsidRDefault="006A72BC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32 / 38, 34 / 40, 46 / 50 şi </w:t>
            </w:r>
          </w:p>
          <w:p w:rsidR="006A72BC" w:rsidRDefault="006A72BC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47184" w:rsidRDefault="006A72BC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47184" w:rsidRDefault="006A72BC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6A72BC" w:rsidRDefault="006A72BC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1 - 13.</w:t>
            </w:r>
          </w:p>
        </w:tc>
      </w:tr>
      <w:tr w:rsidR="006A72BC" w:rsidTr="00B57F35">
        <w:trPr>
          <w:cantSplit/>
          <w:trHeight w:val="5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47184" w:rsidRDefault="006A72BC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6A72BC" w:rsidRDefault="006A72BC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0500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47184" w:rsidRDefault="006A72BC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47184" w:rsidRDefault="006A72BC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6A72BC" w:rsidRDefault="006A72BC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5 şi 6.</w:t>
            </w:r>
          </w:p>
        </w:tc>
      </w:tr>
    </w:tbl>
    <w:p w:rsidR="006A72BC" w:rsidRDefault="006A72BC">
      <w:pPr>
        <w:spacing w:before="40" w:after="40" w:line="192" w:lineRule="auto"/>
        <w:ind w:right="57"/>
        <w:rPr>
          <w:sz w:val="20"/>
          <w:lang w:val="ro-RO"/>
        </w:rPr>
      </w:pPr>
    </w:p>
    <w:p w:rsidR="006A72BC" w:rsidRDefault="006A72BC" w:rsidP="00155979">
      <w:pPr>
        <w:pStyle w:val="Heading1"/>
        <w:spacing w:line="360" w:lineRule="auto"/>
      </w:pPr>
      <w:r>
        <w:t>LINIA 706 E</w:t>
      </w:r>
    </w:p>
    <w:p w:rsidR="006A72BC" w:rsidRDefault="006A72BC" w:rsidP="00427A2C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BRATEŞ - GALAŢI MĂRFURI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6A72BC" w:rsidTr="001C68C1">
        <w:trPr>
          <w:cantSplit/>
          <w:trHeight w:val="28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BE19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D3471" w:rsidRDefault="006A72BC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6A72BC" w:rsidRDefault="006A72BC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  <w:p w:rsidR="006A72BC" w:rsidRDefault="006A72B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6A72BC" w:rsidRDefault="006A72B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:rsidR="006A72BC" w:rsidRDefault="006A72B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21 / 23, 25 / 29 </w:t>
            </w:r>
          </w:p>
          <w:p w:rsidR="006A72BC" w:rsidRDefault="006A72B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6A72BC" w:rsidRDefault="006A72B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D3471" w:rsidRDefault="006A72BC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D3471" w:rsidRDefault="006A72BC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6A72BC" w:rsidRDefault="006A72BC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1 - 14.</w:t>
            </w:r>
          </w:p>
        </w:tc>
      </w:tr>
      <w:tr w:rsidR="006A72BC" w:rsidTr="001C68C1">
        <w:trPr>
          <w:cantSplit/>
          <w:trHeight w:val="40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BE19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D3471" w:rsidRDefault="006A72BC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6A72BC" w:rsidRDefault="006A72BC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D3471" w:rsidRDefault="006A72BC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D3471" w:rsidRDefault="006A72BC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6A72BC" w:rsidTr="001C68C1">
        <w:trPr>
          <w:cantSplit/>
          <w:trHeight w:val="68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BE19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D3471" w:rsidRDefault="006A72BC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758C4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6A72BC" w:rsidRDefault="006A72BC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A72BC" w:rsidRDefault="006A72B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D3471" w:rsidRDefault="006A72BC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D3471" w:rsidRDefault="006A72BC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6A72BC" w:rsidRDefault="006A72BC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1 - 4.</w:t>
            </w:r>
          </w:p>
        </w:tc>
      </w:tr>
      <w:tr w:rsidR="006A72BC" w:rsidTr="00242545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BE19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D3471" w:rsidRDefault="006A72BC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6A72BC" w:rsidRDefault="006A72BC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307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D3471" w:rsidRDefault="006A72BC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C68C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D3471" w:rsidRDefault="006A72BC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6A72BC" w:rsidRDefault="006A72BC" w:rsidP="00242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și 2.</w:t>
            </w:r>
          </w:p>
        </w:tc>
      </w:tr>
      <w:tr w:rsidR="006A72BC" w:rsidTr="001C68C1">
        <w:trPr>
          <w:cantSplit/>
          <w:trHeight w:val="3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BE19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D3471" w:rsidRDefault="006A72BC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6A72BC" w:rsidRDefault="006A72BC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307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D3471" w:rsidRDefault="006A72BC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C68C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D3471" w:rsidRDefault="006A72BC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6A72BC" w:rsidRDefault="006A72BC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8 și 9.</w:t>
            </w:r>
          </w:p>
        </w:tc>
      </w:tr>
      <w:tr w:rsidR="006A72BC" w:rsidTr="001A5376">
        <w:trPr>
          <w:cantSplit/>
          <w:trHeight w:val="3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BE19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5650BB" w:rsidRDefault="006A72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A537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6A72BC" w:rsidRDefault="006A72BC" w:rsidP="001A537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5650BB" w:rsidRDefault="006A72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A5376" w:rsidRDefault="006A72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1A5376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6A72BC" w:rsidRPr="001A5376" w:rsidRDefault="006A72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1A5376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:rsidR="006A72BC" w:rsidRPr="001A5376" w:rsidRDefault="006A72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1A5376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1 - 14.</w:t>
            </w:r>
          </w:p>
        </w:tc>
      </w:tr>
      <w:tr w:rsidR="006A72BC" w:rsidTr="001C68C1">
        <w:trPr>
          <w:cantSplit/>
          <w:trHeight w:val="304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BE19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D3471" w:rsidRDefault="006A72BC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6A72BC" w:rsidRDefault="006A72BC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A72BC" w:rsidRDefault="006A72B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24, 26 </w:t>
            </w:r>
          </w:p>
          <w:p w:rsidR="006A72BC" w:rsidRDefault="006A72B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36 </w:t>
            </w:r>
          </w:p>
          <w:p w:rsidR="006A72BC" w:rsidRDefault="006A72B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6A72BC" w:rsidRDefault="006A72B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32 / 38, 34 / 40, 46 / 50 </w:t>
            </w:r>
          </w:p>
          <w:p w:rsidR="006A72BC" w:rsidRDefault="006A72B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6A72BC" w:rsidRDefault="006A72B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D3471" w:rsidRDefault="006A72BC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D3471" w:rsidRDefault="006A72BC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6A72BC" w:rsidRDefault="006A72BC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1 - 13.</w:t>
            </w:r>
          </w:p>
        </w:tc>
      </w:tr>
      <w:tr w:rsidR="006A72BC" w:rsidTr="001C68C1">
        <w:trPr>
          <w:cantSplit/>
          <w:trHeight w:val="8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BE19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D3471" w:rsidRDefault="006A72BC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6A72BC" w:rsidRDefault="006A72BC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307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D3471" w:rsidRDefault="006A72BC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C68C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D3471" w:rsidRDefault="006A72BC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6A72BC" w:rsidRDefault="006A72BC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5 și 6.</w:t>
            </w:r>
          </w:p>
        </w:tc>
      </w:tr>
      <w:tr w:rsidR="006A72BC" w:rsidTr="001C68C1">
        <w:trPr>
          <w:cantSplit/>
          <w:trHeight w:val="13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BE195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0+691</w:t>
            </w:r>
          </w:p>
          <w:p w:rsidR="006A72BC" w:rsidRDefault="006A72B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1+185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D3471" w:rsidRDefault="006A72BC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Galaţi Brateş - </w:t>
            </w:r>
          </w:p>
          <w:p w:rsidR="006A72BC" w:rsidRDefault="006A72BC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D3471" w:rsidRDefault="006A72BC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D3471" w:rsidRDefault="006A72BC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6A72BC" w:rsidRDefault="006A72BC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De la schimbătorul numărul 6 Grupa Galaţi Brateş, la schimbătorul numărul 1 Grupa Galaţi Mărfuri.</w:t>
            </w:r>
          </w:p>
        </w:tc>
      </w:tr>
    </w:tbl>
    <w:p w:rsidR="006A72BC" w:rsidRDefault="006A72BC">
      <w:pPr>
        <w:spacing w:before="40" w:after="40" w:line="192" w:lineRule="auto"/>
        <w:ind w:right="57"/>
        <w:rPr>
          <w:sz w:val="20"/>
          <w:lang w:val="ro-RO"/>
        </w:rPr>
      </w:pPr>
    </w:p>
    <w:p w:rsidR="006A72BC" w:rsidRDefault="006A72BC" w:rsidP="00D762FB">
      <w:pPr>
        <w:pStyle w:val="Heading1"/>
        <w:spacing w:line="360" w:lineRule="auto"/>
      </w:pPr>
      <w:r>
        <w:t>LINIA 706 F</w:t>
      </w:r>
    </w:p>
    <w:p w:rsidR="006A72BC" w:rsidRDefault="006A72BC" w:rsidP="004B5C20">
      <w:pPr>
        <w:pStyle w:val="Heading1"/>
        <w:spacing w:line="360" w:lineRule="auto"/>
        <w:rPr>
          <w:b w:val="0"/>
          <w:bCs w:val="0"/>
          <w:sz w:val="8"/>
        </w:rPr>
      </w:pPr>
      <w:r>
        <w:t>GALAŢI CĂLĂTORI - GALAŢI BRATEŞ - GALAŢI TRANSBORDARE - GALAŢI LARGĂ A</w:t>
      </w: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9"/>
        <w:gridCol w:w="753"/>
        <w:gridCol w:w="2201"/>
        <w:gridCol w:w="869"/>
        <w:gridCol w:w="753"/>
        <w:gridCol w:w="869"/>
        <w:gridCol w:w="753"/>
        <w:gridCol w:w="2490"/>
      </w:tblGrid>
      <w:tr w:rsidR="006A72BC" w:rsidTr="00CA79AC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55555" w:rsidRDefault="006A72B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:rsidR="006A72BC" w:rsidRDefault="006A72BC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6A72BC" w:rsidRDefault="006A72BC" w:rsidP="00204B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 şi  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55555" w:rsidRDefault="006A72B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55555" w:rsidRDefault="006A72B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6A72BC" w:rsidTr="005024A5">
        <w:trPr>
          <w:cantSplit/>
          <w:trHeight w:val="99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260+480</w:t>
            </w:r>
          </w:p>
          <w:p w:rsidR="006A72BC" w:rsidRDefault="006A72B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260+915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55555" w:rsidRDefault="006A72B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Călători -</w:t>
            </w:r>
          </w:p>
          <w:p w:rsidR="006A72BC" w:rsidRDefault="006A72BC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Galaţi  Brateş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55555" w:rsidRDefault="006A72B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55555" w:rsidRDefault="006A72B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semnalul M 1 </w:t>
            </w:r>
          </w:p>
          <w:p w:rsidR="006A72BC" w:rsidRDefault="006A72BC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staţia Galaţi Călători</w:t>
            </w:r>
          </w:p>
          <w:p w:rsidR="006A72BC" w:rsidRDefault="006A72BC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semnalul M 11 </w:t>
            </w:r>
          </w:p>
          <w:p w:rsidR="006A72BC" w:rsidRDefault="006A72BC" w:rsidP="007412F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staţia </w:t>
            </w:r>
            <w:r w:rsidRPr="007412FF">
              <w:rPr>
                <w:b/>
                <w:bCs/>
                <w:i/>
                <w:sz w:val="20"/>
                <w:lang w:val="ro-RO"/>
              </w:rPr>
              <w:t>Galaţi Brateş.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</w:tr>
      <w:tr w:rsidR="006A72BC" w:rsidTr="00CA79AC">
        <w:trPr>
          <w:cantSplit/>
          <w:trHeight w:val="19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55555" w:rsidRDefault="006A72B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6A72BC" w:rsidRDefault="006A72BC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17 </w:t>
            </w:r>
          </w:p>
          <w:p w:rsidR="006A72BC" w:rsidRDefault="006A72B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6A72BC" w:rsidRDefault="006A72B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21 / 23, 25 / 29 </w:t>
            </w:r>
          </w:p>
          <w:p w:rsidR="006A72BC" w:rsidRDefault="006A72B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6A72BC" w:rsidRDefault="006A72B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55555" w:rsidRDefault="006A72B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55555" w:rsidRDefault="006A72B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1 - 14.</w:t>
            </w:r>
          </w:p>
        </w:tc>
      </w:tr>
      <w:tr w:rsidR="006A72BC" w:rsidTr="00CA79AC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55555" w:rsidRDefault="006A72B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6A72BC" w:rsidRDefault="006A72BC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A72BC" w:rsidRDefault="006A72B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55555" w:rsidRDefault="006A72B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55555" w:rsidRDefault="006A72B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5024A5">
        <w:trPr>
          <w:cantSplit/>
          <w:trHeight w:val="9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55555" w:rsidRDefault="006A72B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6A72BC" w:rsidRDefault="006A72BC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024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A72BC" w:rsidRDefault="006A72BC" w:rsidP="007567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55555" w:rsidRDefault="006A72BC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024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55555" w:rsidRDefault="006A72BC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7567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1 - 4.</w:t>
            </w:r>
          </w:p>
        </w:tc>
      </w:tr>
      <w:tr w:rsidR="006A72BC" w:rsidTr="00CA79AC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55555" w:rsidRDefault="006A72B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94F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6A72BC" w:rsidRDefault="006A72BC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04B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55555" w:rsidRDefault="006A72B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55555" w:rsidRDefault="006A72B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şi 2.</w:t>
            </w:r>
          </w:p>
        </w:tc>
      </w:tr>
      <w:tr w:rsidR="006A72BC" w:rsidTr="00CA79AC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55555" w:rsidRDefault="006A72B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6A72BC" w:rsidRDefault="006A72BC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04B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57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55555" w:rsidRDefault="006A72BC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024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55555" w:rsidRDefault="006A72BC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 şi 92.</w:t>
            </w:r>
          </w:p>
        </w:tc>
      </w:tr>
      <w:tr w:rsidR="006A72BC" w:rsidTr="00533F54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5650BB" w:rsidRDefault="006A72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6A72BC" w:rsidRDefault="006A72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5650BB" w:rsidRDefault="006A72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1 - 14.</w:t>
            </w:r>
          </w:p>
        </w:tc>
      </w:tr>
      <w:tr w:rsidR="006A72BC" w:rsidTr="00175F70">
        <w:trPr>
          <w:cantSplit/>
          <w:trHeight w:val="38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55555" w:rsidRDefault="006A72B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6A72BC" w:rsidRDefault="006A72BC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A72BC" w:rsidRDefault="006A72B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 24, 26 </w:t>
            </w:r>
          </w:p>
          <w:p w:rsidR="006A72BC" w:rsidRDefault="006A72B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 36 </w:t>
            </w:r>
          </w:p>
          <w:p w:rsidR="006A72BC" w:rsidRDefault="006A72B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6A72BC" w:rsidRDefault="006A72B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nr. </w:t>
            </w:r>
          </w:p>
          <w:p w:rsidR="006A72BC" w:rsidRDefault="006A72B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32 / 38, 34 / 40, 46 / 50 </w:t>
            </w:r>
          </w:p>
          <w:p w:rsidR="006A72BC" w:rsidRDefault="006A72B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6A72BC" w:rsidRDefault="006A72B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55555" w:rsidRDefault="006A72B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55555" w:rsidRDefault="006A72B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54655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1 - 13.</w:t>
            </w:r>
          </w:p>
        </w:tc>
      </w:tr>
      <w:tr w:rsidR="006A72BC" w:rsidTr="005024A5">
        <w:trPr>
          <w:cantSplit/>
          <w:trHeight w:val="78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55555" w:rsidRDefault="006A72B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6A72BC" w:rsidRDefault="006A72BC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A72BC" w:rsidRDefault="006A72B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60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55555" w:rsidRDefault="006A72B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55555" w:rsidRDefault="006A72B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8778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și 6.</w:t>
            </w:r>
          </w:p>
        </w:tc>
      </w:tr>
      <w:tr w:rsidR="006A72BC" w:rsidTr="00175F70">
        <w:trPr>
          <w:cantSplit/>
          <w:trHeight w:val="26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264+000</w:t>
            </w:r>
          </w:p>
          <w:p w:rsidR="006A72BC" w:rsidRDefault="006A72B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266+300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55555" w:rsidRDefault="006A72B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D21F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Transbordare - Galaţi Largă 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55555" w:rsidRDefault="006A72B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55555" w:rsidRDefault="006A72B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A72BC" w:rsidTr="00175F70">
        <w:trPr>
          <w:cantSplit/>
          <w:trHeight w:val="26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0D73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6A72BC" w:rsidRDefault="006A72BC" w:rsidP="006D21F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prim. - expedieri</w:t>
            </w:r>
          </w:p>
          <w:p w:rsidR="006A72BC" w:rsidRDefault="006A72BC" w:rsidP="006D21F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 + normală)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55555" w:rsidRDefault="006A72B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55555" w:rsidRDefault="006A72B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175F70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55555" w:rsidRDefault="006A72B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6A72BC" w:rsidRDefault="006A72BC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A72BC" w:rsidRDefault="006A72B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 28 </w:t>
            </w:r>
          </w:p>
          <w:p w:rsidR="006A72BC" w:rsidRDefault="006A72B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 15 </w:t>
            </w:r>
          </w:p>
          <w:p w:rsidR="006A72BC" w:rsidRDefault="006A72B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6A72BC" w:rsidRDefault="006A72B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6A72BC" w:rsidRDefault="006A72B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55555" w:rsidRDefault="006A72B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55555" w:rsidRDefault="006A72B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8 - 10.</w:t>
            </w:r>
          </w:p>
        </w:tc>
      </w:tr>
    </w:tbl>
    <w:p w:rsidR="006A72BC" w:rsidRDefault="006A72BC">
      <w:pPr>
        <w:spacing w:before="40" w:after="40" w:line="192" w:lineRule="auto"/>
        <w:ind w:right="57"/>
        <w:rPr>
          <w:sz w:val="20"/>
          <w:lang w:val="ro-RO"/>
        </w:rPr>
      </w:pPr>
    </w:p>
    <w:p w:rsidR="006A72BC" w:rsidRDefault="006A72BC" w:rsidP="002F1D47">
      <w:pPr>
        <w:pStyle w:val="Heading1"/>
        <w:spacing w:line="360" w:lineRule="auto"/>
      </w:pPr>
      <w:r>
        <w:t>LINIA 706 H</w:t>
      </w:r>
    </w:p>
    <w:p w:rsidR="006A72BC" w:rsidRDefault="006A72BC" w:rsidP="0075000F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BRATEŞ - GALAŢI BAZIN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6A72BC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BE195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5650BB" w:rsidRDefault="006A72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11C8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6A72BC" w:rsidRDefault="006A72BC" w:rsidP="00211C8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5650BB" w:rsidRDefault="006A72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211C81" w:rsidRDefault="006A72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6A72BC" w:rsidRPr="00211C81" w:rsidRDefault="006A72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:rsidR="006A72BC" w:rsidRPr="00211C81" w:rsidRDefault="006A72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1 - 14.</w:t>
            </w:r>
          </w:p>
        </w:tc>
      </w:tr>
      <w:tr w:rsidR="006A72BC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BE195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5650BB" w:rsidRDefault="006A72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6A72BC" w:rsidRDefault="006A72BC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26, 36 și TDJ 32/38, 34/40, 46/50 și 48/52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5650BB" w:rsidRDefault="006A72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211C81" w:rsidRDefault="006A72BC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6A72BC" w:rsidRPr="00211C81" w:rsidRDefault="006A72BC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:rsidR="006A72BC" w:rsidRPr="00211C81" w:rsidRDefault="006A72BC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</w:t>
            </w: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3</w:t>
            </w: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.</w:t>
            </w:r>
          </w:p>
        </w:tc>
      </w:tr>
      <w:tr w:rsidR="006A72BC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BE195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5650BB" w:rsidRDefault="006A72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6A72BC" w:rsidRDefault="006A72BC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5650BB" w:rsidRDefault="006A72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211C81" w:rsidRDefault="006A72BC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6A72BC" w:rsidRPr="00211C81" w:rsidRDefault="006A72BC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:rsidR="006A72BC" w:rsidRPr="00211C81" w:rsidRDefault="006A72BC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5 și 6</w:t>
            </w: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.</w:t>
            </w:r>
          </w:p>
        </w:tc>
      </w:tr>
      <w:tr w:rsidR="006A72BC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BE195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0+647</w:t>
            </w:r>
          </w:p>
          <w:p w:rsidR="006A72BC" w:rsidRDefault="006A72BC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2+234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4C242C" w:rsidRDefault="006A72BC" w:rsidP="00A165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C242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65C4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Brateş -</w:t>
            </w:r>
          </w:p>
          <w:p w:rsidR="006A72BC" w:rsidRDefault="006A72BC" w:rsidP="00A165C4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Bazin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4F0B2D" w:rsidRDefault="006A72BC" w:rsidP="00A165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4F0B2D" w:rsidRDefault="006A72BC" w:rsidP="00A165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6A72BC" w:rsidRDefault="006A72BC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De la schimbătorul numărul 6 </w:t>
            </w:r>
          </w:p>
          <w:p w:rsidR="006A72BC" w:rsidRDefault="006A72BC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Grupa Galaţi Brateş, </w:t>
            </w:r>
          </w:p>
          <w:p w:rsidR="006A72BC" w:rsidRDefault="006A72BC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la T.D.J. numărul 38 / 40 Grupa Galaţi Bazin.</w:t>
            </w:r>
          </w:p>
        </w:tc>
      </w:tr>
    </w:tbl>
    <w:p w:rsidR="006A72BC" w:rsidRDefault="006A72BC">
      <w:pPr>
        <w:spacing w:before="40" w:after="40" w:line="192" w:lineRule="auto"/>
        <w:ind w:right="57"/>
        <w:rPr>
          <w:sz w:val="20"/>
          <w:lang w:val="ro-RO"/>
        </w:rPr>
      </w:pPr>
    </w:p>
    <w:p w:rsidR="006A72BC" w:rsidRDefault="006A72BC" w:rsidP="00661BBB">
      <w:pPr>
        <w:pStyle w:val="Heading1"/>
        <w:spacing w:line="360" w:lineRule="auto"/>
      </w:pPr>
      <w:r>
        <w:t>LINIA 706 J</w:t>
      </w:r>
    </w:p>
    <w:p w:rsidR="006A72BC" w:rsidRDefault="006A72BC" w:rsidP="00B5312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MĂRFURI - GALAŢI BAZIN - GALAŢI LARGĂ A (CALE LARGĂ)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6A72BC" w:rsidTr="001340F9">
        <w:trPr>
          <w:cantSplit/>
          <w:trHeight w:val="141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BE195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1+525</w:t>
            </w:r>
          </w:p>
          <w:p w:rsidR="006A72BC" w:rsidRDefault="006A72BC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9B3676" w:rsidRDefault="006A72BC" w:rsidP="0069551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B367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9551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Mărfuri</w:t>
            </w:r>
          </w:p>
          <w:p w:rsidR="006A72BC" w:rsidRDefault="006A72BC" w:rsidP="000B6A7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6 directă </w:t>
            </w:r>
          </w:p>
          <w:p w:rsidR="006A72BC" w:rsidRDefault="006A72BC" w:rsidP="000B6A7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C7758" w:rsidRDefault="006A72BC" w:rsidP="0069551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C7758" w:rsidRDefault="006A72BC" w:rsidP="0069551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0B6A72" w:rsidRDefault="006A72BC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6A72BC" w:rsidRPr="000B6A72" w:rsidRDefault="006A72BC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>peste sch. 2</w:t>
            </w: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 </w:t>
            </w: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cale largă, </w:t>
            </w:r>
          </w:p>
          <w:p w:rsidR="006A72BC" w:rsidRDefault="006A72BC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st. </w:t>
            </w:r>
            <w:r w:rsidRPr="000B6A72">
              <w:rPr>
                <w:b/>
                <w:bCs/>
                <w:i/>
                <w:iCs/>
                <w:sz w:val="20"/>
                <w:lang w:val="ro-RO"/>
              </w:rPr>
              <w:t>Galaţi Mărfuri, Cap Y.</w:t>
            </w:r>
          </w:p>
        </w:tc>
      </w:tr>
      <w:tr w:rsidR="006A72BC" w:rsidTr="001340F9">
        <w:trPr>
          <w:cantSplit/>
          <w:trHeight w:val="141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BE195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1+570</w:t>
            </w:r>
          </w:p>
          <w:p w:rsidR="006A72BC" w:rsidRDefault="006A72BC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4+180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9B3676" w:rsidRDefault="006A72BC" w:rsidP="00DB5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B5DB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Mărfuri -</w:t>
            </w:r>
          </w:p>
          <w:p w:rsidR="006A72BC" w:rsidRDefault="006A72BC" w:rsidP="00DB5DB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C7758" w:rsidRDefault="006A72BC" w:rsidP="00DB5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C7758" w:rsidRDefault="006A72BC" w:rsidP="00DB5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0B6A72" w:rsidRDefault="006A72BC" w:rsidP="00DB5D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6A72BC" w:rsidTr="001340F9">
        <w:trPr>
          <w:cantSplit/>
          <w:trHeight w:val="141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BE195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Galaţi Largă A </w:t>
            </w:r>
          </w:p>
          <w:p w:rsidR="006A72BC" w:rsidRDefault="006A72BC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</w:t>
            </w:r>
          </w:p>
          <w:p w:rsidR="006A72BC" w:rsidRDefault="006A72BC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C7758" w:rsidRDefault="006A72BC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C7758" w:rsidRDefault="006A72BC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0B6A72" w:rsidRDefault="006A72BC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6A72BC" w:rsidTr="001340F9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BE195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9B3676" w:rsidRDefault="006A72BC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6A72BC" w:rsidRDefault="006A72BC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6A72BC" w:rsidRDefault="006A72BC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C7758" w:rsidRDefault="006A72BC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C775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C7758" w:rsidRDefault="006A72BC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6A72BC" w:rsidTr="001340F9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BE195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9B3676" w:rsidRDefault="006A72BC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6A72BC" w:rsidRDefault="006A72BC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  <w:p w:rsidR="006A72BC" w:rsidRDefault="006A72BC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:rsidR="006A72BC" w:rsidRDefault="006A72BC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 + normală)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C7758" w:rsidRDefault="006A72BC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C7758" w:rsidRDefault="006A72BC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6A72BC" w:rsidTr="001340F9">
        <w:trPr>
          <w:cantSplit/>
          <w:trHeight w:val="195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BE195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9B3676" w:rsidRDefault="006A72BC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6A72BC" w:rsidRDefault="006A72BC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6A72BC" w:rsidRDefault="006A72BC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cale şi </w:t>
            </w:r>
          </w:p>
          <w:p w:rsidR="006A72BC" w:rsidRDefault="006A72BC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de legătură dintre acestea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C7758" w:rsidRDefault="006A72BC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C775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C7758" w:rsidRDefault="006A72BC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6A72BC" w:rsidRDefault="006A72BC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0 - 7.</w:t>
            </w:r>
          </w:p>
        </w:tc>
      </w:tr>
    </w:tbl>
    <w:p w:rsidR="006A72BC" w:rsidRDefault="006A72BC">
      <w:pPr>
        <w:spacing w:before="40" w:after="40" w:line="192" w:lineRule="auto"/>
        <w:ind w:right="57"/>
        <w:rPr>
          <w:sz w:val="20"/>
          <w:lang w:val="ro-RO"/>
        </w:rPr>
      </w:pPr>
    </w:p>
    <w:p w:rsidR="006A72BC" w:rsidRDefault="006A72BC" w:rsidP="00A97D04">
      <w:pPr>
        <w:pStyle w:val="Heading1"/>
        <w:spacing w:line="360" w:lineRule="auto"/>
      </w:pPr>
      <w:r>
        <w:t>LINIA 706 K</w:t>
      </w:r>
    </w:p>
    <w:p w:rsidR="006A72BC" w:rsidRDefault="006A72BC" w:rsidP="001012E1">
      <w:pPr>
        <w:pStyle w:val="Heading1"/>
        <w:spacing w:line="360" w:lineRule="auto"/>
        <w:rPr>
          <w:b w:val="0"/>
          <w:bCs w:val="0"/>
          <w:sz w:val="8"/>
        </w:rPr>
      </w:pPr>
      <w:r>
        <w:t>GALAŢI BRATEŞ - GALAŢI LARGĂ (CALE LARGĂ)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6A72BC" w:rsidTr="00AD5B98">
        <w:trPr>
          <w:cantSplit/>
          <w:trHeight w:val="12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260+180</w:t>
            </w:r>
          </w:p>
          <w:p w:rsidR="006A72BC" w:rsidRDefault="006A72BC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261+160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7C1681" w:rsidRDefault="006A72BC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Călători -</w:t>
            </w:r>
          </w:p>
          <w:p w:rsidR="006A72BC" w:rsidRDefault="006A72BC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Brateş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7C1681" w:rsidRDefault="006A72BC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7C1681" w:rsidRDefault="006A72BC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semnalul M 27 din staţia Galaţi Călători</w:t>
            </w:r>
          </w:p>
          <w:p w:rsidR="006A72BC" w:rsidRDefault="006A72BC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semnalul M 25 </w:t>
            </w:r>
          </w:p>
          <w:p w:rsidR="006A72BC" w:rsidRDefault="006A72BC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 staţia Galaţi Brateş.</w:t>
            </w:r>
          </w:p>
        </w:tc>
      </w:tr>
      <w:tr w:rsidR="006A72BC" w:rsidTr="00AD5B98">
        <w:trPr>
          <w:cantSplit/>
          <w:trHeight w:val="1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7C1681" w:rsidRDefault="006A72BC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6A72BC" w:rsidRDefault="006A72BC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</w:t>
            </w:r>
          </w:p>
          <w:p w:rsidR="006A72BC" w:rsidRDefault="006A72BC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7C1681" w:rsidRDefault="006A72BC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168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7C1681" w:rsidRDefault="006A72BC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AD5B98">
        <w:trPr>
          <w:cantSplit/>
          <w:trHeight w:val="16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7C1681" w:rsidRDefault="006A72BC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6A72BC" w:rsidRDefault="006A72BC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de la călcâiul sch. </w:t>
            </w:r>
          </w:p>
          <w:p w:rsidR="006A72BC" w:rsidRDefault="006A72BC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nr.  66 până la călcâiul sch. </w:t>
            </w:r>
          </w:p>
          <w:p w:rsidR="006A72BC" w:rsidRDefault="006A72BC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nr. 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7C1681" w:rsidRDefault="006A72BC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168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7C1681" w:rsidRDefault="006A72BC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semnalele M 46</w:t>
            </w:r>
          </w:p>
          <w:p w:rsidR="006A72BC" w:rsidRDefault="006A72BC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M 4 cale largă.</w:t>
            </w:r>
          </w:p>
        </w:tc>
      </w:tr>
      <w:tr w:rsidR="006A72BC" w:rsidTr="00AD5B98">
        <w:trPr>
          <w:cantSplit/>
          <w:trHeight w:val="16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7C1681" w:rsidRDefault="006A72BC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Largă A</w:t>
            </w:r>
          </w:p>
          <w:p w:rsidR="006A72BC" w:rsidRDefault="006A72BC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prim.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7C1681" w:rsidRDefault="006A72BC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7C1681" w:rsidRDefault="006A72BC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AD5B98">
        <w:trPr>
          <w:cantSplit/>
          <w:trHeight w:val="16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7C1681" w:rsidRDefault="006A72BC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Largă A</w:t>
            </w:r>
          </w:p>
          <w:p w:rsidR="006A72BC" w:rsidRDefault="006A72BC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prim. - expedieri</w:t>
            </w:r>
          </w:p>
          <w:p w:rsidR="006A72BC" w:rsidRDefault="006A72BC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 + normală)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7C1681" w:rsidRDefault="006A72BC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7C1681" w:rsidRDefault="006A72BC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AD5B98">
        <w:trPr>
          <w:cantSplit/>
          <w:trHeight w:val="1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7C1681" w:rsidRDefault="006A72BC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6A72BC" w:rsidRDefault="006A72BC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6A72BC" w:rsidRDefault="006A72BC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6A72BC" w:rsidRDefault="006A72BC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de legătură dintre acestea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7C1681" w:rsidRDefault="006A72BC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168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7C1681" w:rsidRDefault="006A72BC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0 - 7.</w:t>
            </w:r>
          </w:p>
        </w:tc>
      </w:tr>
      <w:tr w:rsidR="006A72BC" w:rsidTr="00AD5B98">
        <w:trPr>
          <w:cantSplit/>
          <w:trHeight w:val="1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7C1681" w:rsidRDefault="006A72BC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62F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6A72BC" w:rsidRDefault="006A72BC" w:rsidP="00462F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vf. inimă de încă-lecare </w:t>
            </w:r>
          </w:p>
          <w:p w:rsidR="006A72BC" w:rsidRDefault="006A72BC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</w:t>
            </w:r>
          </w:p>
          <w:p w:rsidR="006A72BC" w:rsidRDefault="006A72BC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des-călecare</w:t>
            </w:r>
          </w:p>
          <w:p w:rsidR="006A72BC" w:rsidRDefault="006A72BC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266+300</w:t>
            </w:r>
          </w:p>
          <w:p w:rsidR="006A72BC" w:rsidRDefault="006A72BC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până la vf. </w:t>
            </w:r>
          </w:p>
          <w:p w:rsidR="006A72BC" w:rsidRDefault="006A72BC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</w:t>
            </w:r>
          </w:p>
          <w:p w:rsidR="006A72BC" w:rsidRDefault="006A72BC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Largă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7C1681" w:rsidRDefault="006A72BC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7C1681" w:rsidRDefault="006A72BC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6A72BC" w:rsidRPr="00487DEA" w:rsidRDefault="006A72BC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6A72BC" w:rsidRDefault="006A72BC" w:rsidP="0005618A">
      <w:pPr>
        <w:pStyle w:val="Heading1"/>
        <w:spacing w:line="360" w:lineRule="auto"/>
      </w:pPr>
      <w:r>
        <w:t>LINIA 706 K+F</w:t>
      </w:r>
    </w:p>
    <w:p w:rsidR="006A72BC" w:rsidRDefault="006A72BC" w:rsidP="008C2FBA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LARGĂ A - POD PRUT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6A72BC" w:rsidTr="00083FCD">
        <w:trPr>
          <w:cantSplit/>
          <w:trHeight w:val="99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BE195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266+300</w:t>
            </w:r>
          </w:p>
          <w:p w:rsidR="006A72BC" w:rsidRDefault="006A72BC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D072E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Galaţi Largă A - Frontieră de Stat </w:t>
            </w:r>
          </w:p>
          <w:p w:rsidR="006A72BC" w:rsidRDefault="006A72BC" w:rsidP="00D072E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Prut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021BA" w:rsidRDefault="006A72BC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021BA" w:rsidRDefault="006A72BC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6A72BC" w:rsidRDefault="006A72BC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De la inima de încălecare - descălecare până la paleta de semnalizare a limitării de viteză </w:t>
            </w:r>
          </w:p>
          <w:p w:rsidR="006A72BC" w:rsidRDefault="006A72BC" w:rsidP="00D9023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L.V. = 5 km/h pentru Scanner-ul de la Frontiera de Stat.</w:t>
            </w:r>
          </w:p>
        </w:tc>
      </w:tr>
      <w:tr w:rsidR="006A72BC" w:rsidTr="00492444">
        <w:trPr>
          <w:cantSplit/>
          <w:trHeight w:val="99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BE195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271+800</w:t>
            </w:r>
          </w:p>
          <w:p w:rsidR="006A72BC" w:rsidRDefault="006A72BC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272+054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021BA" w:rsidRDefault="006A72BC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30110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Galaţi Largă A - Frontieră de Stat  </w:t>
            </w:r>
          </w:p>
          <w:p w:rsidR="006A72BC" w:rsidRDefault="006A72BC" w:rsidP="0030110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Pod Prut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021BA" w:rsidRDefault="006A72BC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021BA" w:rsidRDefault="006A72BC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6A72BC" w:rsidRDefault="006A72BC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Pe toată lungimea Podului Prut, </w:t>
            </w:r>
          </w:p>
          <w:p w:rsidR="006A72BC" w:rsidRDefault="006A72BC" w:rsidP="00791E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Cale largă şi normală, plus 24 m (prelungire distanţă 24 m din cauza introducerii pe teren a limitării  de  viteză permanente de 5 km / h).</w:t>
            </w:r>
          </w:p>
        </w:tc>
      </w:tr>
    </w:tbl>
    <w:p w:rsidR="006A72BC" w:rsidRDefault="006A72BC">
      <w:pPr>
        <w:spacing w:before="40" w:after="40" w:line="192" w:lineRule="auto"/>
        <w:ind w:right="57"/>
        <w:rPr>
          <w:sz w:val="20"/>
          <w:lang w:val="ro-RO"/>
        </w:rPr>
      </w:pPr>
    </w:p>
    <w:p w:rsidR="006A72BC" w:rsidRDefault="006A72BC" w:rsidP="006A59BE">
      <w:pPr>
        <w:pStyle w:val="Heading1"/>
        <w:spacing w:line="360" w:lineRule="auto"/>
      </w:pPr>
      <w:r>
        <w:t xml:space="preserve">LINIA 706 L </w:t>
      </w:r>
    </w:p>
    <w:p w:rsidR="006A72BC" w:rsidRDefault="006A72BC" w:rsidP="000545DA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BRATEŞ CALE LARGĂ - HALTĂ TUNEL - RAMIFICAŢIE TUNEL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6A72BC" w:rsidTr="0035149B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BE195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951D7A" w:rsidRDefault="006A72BC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32D5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6A72BC" w:rsidRDefault="006A72BC" w:rsidP="00832D5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32D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951D7A" w:rsidRDefault="006A72BC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951D7A" w:rsidRDefault="006A72BC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6A72BC" w:rsidRDefault="006A72BC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15 - 17.</w:t>
            </w:r>
          </w:p>
        </w:tc>
      </w:tr>
      <w:tr w:rsidR="006A72BC" w:rsidTr="0035149B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BE195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951D7A" w:rsidRDefault="006A72BC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6A72BC" w:rsidRDefault="006A72BC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32D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 până la vf. sch. 68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951D7A" w:rsidRDefault="006A72BC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6A72BC" w:rsidRDefault="006A72BC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15 - 17.</w:t>
            </w:r>
          </w:p>
        </w:tc>
      </w:tr>
      <w:tr w:rsidR="006A72BC" w:rsidTr="0035149B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BE195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951D7A" w:rsidRDefault="006A72BC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6A72BC" w:rsidRDefault="006A72BC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32D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68 și 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951D7A" w:rsidRDefault="006A72BC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463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6A72BC" w:rsidRDefault="006A72BC" w:rsidP="0070463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15 - 17.</w:t>
            </w:r>
          </w:p>
        </w:tc>
      </w:tr>
    </w:tbl>
    <w:p w:rsidR="006A72BC" w:rsidRDefault="006A72BC">
      <w:pPr>
        <w:spacing w:before="40" w:after="40" w:line="192" w:lineRule="auto"/>
        <w:ind w:right="57"/>
        <w:rPr>
          <w:sz w:val="20"/>
          <w:lang w:val="ro-RO"/>
        </w:rPr>
      </w:pPr>
    </w:p>
    <w:p w:rsidR="006A72BC" w:rsidRDefault="006A72BC" w:rsidP="00BC4232">
      <w:pPr>
        <w:pStyle w:val="Heading1"/>
        <w:spacing w:line="360" w:lineRule="auto"/>
      </w:pPr>
      <w:r>
        <w:t>LINIA 708 A</w:t>
      </w:r>
    </w:p>
    <w:p w:rsidR="006A72BC" w:rsidRDefault="006A72BC" w:rsidP="009A57E6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BARBOŞI CĂLĂTORI - BARBOŞI tRIAJ</w:t>
      </w:r>
      <w:r>
        <w:rPr>
          <w:caps/>
          <w:sz w:val="20"/>
        </w:rPr>
        <w:t xml:space="preserve">  </w:t>
      </w:r>
      <w:r>
        <w:t>RACORDARE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6A72BC" w:rsidTr="00F81F51">
        <w:trPr>
          <w:cantSplit/>
          <w:trHeight w:val="5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B1BA1" w:rsidRDefault="006A72B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B1BA1" w:rsidRDefault="006A72B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B1BA1" w:rsidRDefault="006A72B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 și 1 - 3 Furnal.</w:t>
            </w:r>
          </w:p>
        </w:tc>
      </w:tr>
      <w:tr w:rsidR="006A72BC" w:rsidTr="00F81F51">
        <w:trPr>
          <w:cantSplit/>
          <w:trHeight w:val="5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B1BA1" w:rsidRDefault="006A72B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B1BA1" w:rsidRDefault="006A72B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B1BA1" w:rsidRDefault="006A72B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7 - 11.</w:t>
            </w:r>
          </w:p>
        </w:tc>
      </w:tr>
      <w:tr w:rsidR="006A72BC" w:rsidTr="00F81F51">
        <w:trPr>
          <w:cantSplit/>
          <w:trHeight w:val="5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B1BA1" w:rsidRDefault="006A72B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B1BA1" w:rsidRDefault="006A72B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B1BA1" w:rsidRDefault="006A72B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st. Barboși Triaj Grupa A Cap X.</w:t>
            </w:r>
          </w:p>
        </w:tc>
      </w:tr>
      <w:tr w:rsidR="006A72BC" w:rsidTr="00F81F5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B1BA1" w:rsidRDefault="006A72B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37  /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B1BA1" w:rsidRDefault="006A72B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B1BA1" w:rsidRDefault="006A72B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8 - 11.</w:t>
            </w:r>
          </w:p>
        </w:tc>
      </w:tr>
      <w:tr w:rsidR="006A72BC" w:rsidTr="00F81F5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B1BA1" w:rsidRDefault="006A72B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B1BA1" w:rsidRDefault="006A72B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B1BA1" w:rsidRDefault="006A72B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şi 11.</w:t>
            </w:r>
          </w:p>
        </w:tc>
      </w:tr>
      <w:tr w:rsidR="006A72BC" w:rsidTr="00F81F5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B1BA1" w:rsidRDefault="006A72B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B1BA1" w:rsidRDefault="006A72B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B1BA1" w:rsidRDefault="006A72B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şi 2 Furnal.</w:t>
            </w:r>
          </w:p>
        </w:tc>
      </w:tr>
      <w:tr w:rsidR="006A72BC" w:rsidTr="00F81F51">
        <w:trPr>
          <w:cantSplit/>
          <w:trHeight w:val="9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B1BA1" w:rsidRDefault="006A72B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A, liniile 5 şi 6 </w:t>
            </w:r>
          </w:p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B1BA1" w:rsidRDefault="006A72B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B1BA1" w:rsidRDefault="006A72B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B1BA1" w:rsidRDefault="006A72B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linia 10</w:t>
            </w:r>
          </w:p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B1BA1" w:rsidRDefault="006A72B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B1BA1" w:rsidRDefault="006A72B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B1BA1" w:rsidRDefault="006A72B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E35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A72BC" w:rsidRDefault="006A72BC" w:rsidP="004E35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E35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A72BC" w:rsidRDefault="006A72BC" w:rsidP="004E35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B1BA1" w:rsidRDefault="006A72B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B1BA1" w:rsidRDefault="006A72B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E35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4E35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4E35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 6.</w:t>
            </w:r>
          </w:p>
        </w:tc>
      </w:tr>
      <w:tr w:rsidR="006A72BC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B1BA1" w:rsidRDefault="006A72B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B1BA1" w:rsidRDefault="006A72B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B1BA1" w:rsidRDefault="006A72B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st. Barboși Triaj Grupa A Cap Y.</w:t>
            </w:r>
          </w:p>
        </w:tc>
      </w:tr>
      <w:tr w:rsidR="006A72BC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B1BA1" w:rsidRDefault="006A72B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B1BA1" w:rsidRDefault="006A72B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B1BA1" w:rsidRDefault="006A72B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6A72BC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B1BA1" w:rsidRDefault="006A72B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linia 1 D </w:t>
            </w:r>
          </w:p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B1BA1" w:rsidRDefault="006A72B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B1BA1" w:rsidRDefault="006A72B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B1BA1" w:rsidRDefault="006A72B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118, </w:t>
            </w:r>
          </w:p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6A72BC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B1BA1" w:rsidRDefault="006A72B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B1BA1" w:rsidRDefault="006A72B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120, </w:t>
            </w:r>
          </w:p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B1BA1" w:rsidRDefault="006A72B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diag. </w:t>
            </w:r>
          </w:p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28 - 118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B1BA1" w:rsidRDefault="006A72B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0D și 1D.</w:t>
            </w:r>
          </w:p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4332C0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B1BA1" w:rsidRDefault="006A72B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B1BA1" w:rsidRDefault="006A72B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B1BA1" w:rsidRDefault="006A72B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4C7040">
            <w:pPr>
              <w:spacing w:before="40" w:after="40" w:line="360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11 şi 12.</w:t>
            </w:r>
          </w:p>
        </w:tc>
      </w:tr>
      <w:tr w:rsidR="006A72BC" w:rsidTr="00F81F51">
        <w:tblPrEx>
          <w:tblCellMar>
            <w:left w:w="0" w:type="dxa"/>
            <w:right w:w="0" w:type="dxa"/>
          </w:tblCellMar>
        </w:tblPrEx>
        <w:trPr>
          <w:cantSplit/>
          <w:trHeight w:val="5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B1BA1" w:rsidRDefault="006A72B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A72BC" w:rsidRDefault="006A72BC" w:rsidP="004C704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B1BA1" w:rsidRDefault="006A72B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B1BA1" w:rsidRDefault="006A72B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</w:t>
            </w:r>
          </w:p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Revizia de vagoane </w:t>
            </w:r>
          </w:p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Barboşi Triaj. </w:t>
            </w:r>
          </w:p>
        </w:tc>
      </w:tr>
      <w:tr w:rsidR="006A72BC" w:rsidTr="00F81F51">
        <w:trPr>
          <w:cantSplit/>
          <w:trHeight w:val="182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B1BA1" w:rsidRDefault="006A72B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 sch. </w:t>
            </w:r>
          </w:p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22, 24 </w:t>
            </w:r>
          </w:p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şi </w:t>
            </w:r>
          </w:p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T.D.J.</w:t>
            </w:r>
          </w:p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30  /  34,</w:t>
            </w:r>
          </w:p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32  / 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B1BA1" w:rsidRDefault="006A72B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B1BA1" w:rsidRDefault="006A72B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- 49.</w:t>
            </w:r>
          </w:p>
        </w:tc>
      </w:tr>
      <w:tr w:rsidR="006A72BC" w:rsidTr="00F81F51">
        <w:trPr>
          <w:cantSplit/>
          <w:trHeight w:val="6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B1BA1" w:rsidRDefault="006A72B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 sch. 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B1BA1" w:rsidRDefault="006A72B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B1BA1" w:rsidRDefault="006A72B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 49.</w:t>
            </w:r>
          </w:p>
        </w:tc>
      </w:tr>
      <w:tr w:rsidR="006A72BC" w:rsidTr="00F81F5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B1BA1" w:rsidRDefault="006A72B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B1BA1" w:rsidRDefault="006A72B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B1BA1" w:rsidRDefault="006A72B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Pr="00245F94" w:rsidRDefault="006A72BC" w:rsidP="004C7040">
            <w:pPr>
              <w:spacing w:before="40" w:after="40" w:line="360" w:lineRule="auto"/>
              <w:ind w:left="57" w:right="57"/>
              <w:rPr>
                <w:b/>
                <w:i/>
                <w:iCs/>
                <w:spacing w:val="-2"/>
                <w:sz w:val="20"/>
                <w:lang w:val="ro-RO"/>
              </w:rPr>
            </w:pPr>
            <w:r w:rsidRPr="00245F94">
              <w:rPr>
                <w:b/>
                <w:i/>
                <w:iCs/>
                <w:spacing w:val="-2"/>
                <w:sz w:val="20"/>
                <w:lang w:val="ro-RO"/>
              </w:rPr>
              <w:t>Afectează intrări - ieşiri la liniile 0D</w:t>
            </w:r>
            <w:r>
              <w:rPr>
                <w:b/>
                <w:i/>
                <w:iCs/>
                <w:spacing w:val="-2"/>
                <w:sz w:val="20"/>
                <w:lang w:val="ro-RO"/>
              </w:rPr>
              <w:t xml:space="preserve"> </w:t>
            </w:r>
            <w:r w:rsidRPr="00245F94">
              <w:rPr>
                <w:b/>
                <w:i/>
                <w:iCs/>
                <w:spacing w:val="-2"/>
                <w:sz w:val="20"/>
                <w:lang w:val="ro-RO"/>
              </w:rPr>
              <w:t>-</w:t>
            </w:r>
            <w:r>
              <w:rPr>
                <w:b/>
                <w:i/>
                <w:iCs/>
                <w:spacing w:val="-2"/>
                <w:sz w:val="20"/>
                <w:lang w:val="ro-RO"/>
              </w:rPr>
              <w:t xml:space="preserve"> </w:t>
            </w:r>
            <w:r w:rsidRPr="00245F94">
              <w:rPr>
                <w:b/>
                <w:i/>
                <w:iCs/>
                <w:spacing w:val="-2"/>
                <w:sz w:val="20"/>
                <w:lang w:val="ro-RO"/>
              </w:rPr>
              <w:t>49</w:t>
            </w:r>
            <w:r>
              <w:rPr>
                <w:b/>
                <w:i/>
                <w:iCs/>
                <w:spacing w:val="-2"/>
                <w:sz w:val="20"/>
                <w:lang w:val="ro-RO"/>
              </w:rPr>
              <w:t>.</w:t>
            </w:r>
          </w:p>
        </w:tc>
      </w:tr>
      <w:tr w:rsidR="006A72BC" w:rsidTr="00F81F51">
        <w:trPr>
          <w:cantSplit/>
          <w:trHeight w:val="166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3+900</w:t>
            </w:r>
          </w:p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5+380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B1BA1" w:rsidRDefault="006A72B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  -</w:t>
            </w:r>
          </w:p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B1BA1" w:rsidRDefault="006A72B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B1BA1" w:rsidRDefault="006A72B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Călcâiul inimii </w:t>
            </w:r>
          </w:p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T.D.J.  2 / 4 st. Barboşi Triaj Grupa B, </w:t>
            </w:r>
          </w:p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vârful sch. nr.  40 B</w:t>
            </w:r>
          </w:p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Barboşi  Călători  Cap Y.</w:t>
            </w:r>
          </w:p>
        </w:tc>
      </w:tr>
      <w:tr w:rsidR="006A72BC" w:rsidTr="00F81F51">
        <w:trPr>
          <w:cantSplit/>
          <w:trHeight w:val="166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B1BA1" w:rsidRDefault="006A72B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B1BA1" w:rsidRDefault="006A72B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 st. Barboşi  Călători  Cap Y.</w:t>
            </w:r>
          </w:p>
        </w:tc>
      </w:tr>
      <w:tr w:rsidR="006A72BC" w:rsidTr="00BC4497">
        <w:trPr>
          <w:cantSplit/>
          <w:trHeight w:val="91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6A72BC" w:rsidRDefault="006A72BC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A72BC" w:rsidRDefault="006A72BC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B1BA1" w:rsidRDefault="006A72B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B1BA1" w:rsidRDefault="006A72B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D74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F81F51">
        <w:trPr>
          <w:cantSplit/>
          <w:trHeight w:val="166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6A72BC" w:rsidRDefault="006A72BC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A72BC" w:rsidRDefault="006A72BC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4A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B1BA1" w:rsidRDefault="006A72B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B1BA1" w:rsidRDefault="006A72B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6D74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6D74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1 - 8 primiri - expedieri, st. Barboşi  Călători  Cap Y.</w:t>
            </w:r>
          </w:p>
        </w:tc>
      </w:tr>
    </w:tbl>
    <w:p w:rsidR="006A72BC" w:rsidRDefault="006A72BC" w:rsidP="00F03EFC">
      <w:pPr>
        <w:spacing w:before="40" w:after="40" w:line="192" w:lineRule="auto"/>
        <w:ind w:right="57"/>
        <w:rPr>
          <w:sz w:val="20"/>
          <w:lang w:val="ro-RO"/>
        </w:rPr>
      </w:pPr>
    </w:p>
    <w:p w:rsidR="006A72BC" w:rsidRDefault="006A72BC" w:rsidP="00CA1B1F">
      <w:pPr>
        <w:pStyle w:val="Heading1"/>
        <w:spacing w:line="360" w:lineRule="auto"/>
      </w:pPr>
      <w:r>
        <w:t>LINIA 708 B</w:t>
      </w:r>
    </w:p>
    <w:p w:rsidR="006A72BC" w:rsidRDefault="006A72BC" w:rsidP="00C0218F">
      <w:pPr>
        <w:pStyle w:val="Heading1"/>
        <w:spacing w:line="360" w:lineRule="auto"/>
        <w:rPr>
          <w:b w:val="0"/>
          <w:bCs w:val="0"/>
          <w:sz w:val="8"/>
        </w:rPr>
      </w:pPr>
      <w:r>
        <w:t>BARBOŞI TRIAJ - BARBOŞI CĂLĂTORI  BUCLA I şi BUCLA II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6A72BC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E47D6" w:rsidRDefault="006A72BC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1676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A72BC" w:rsidRDefault="006A72BC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1676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A72BC" w:rsidRDefault="006A72BC" w:rsidP="00E1676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E47D6" w:rsidRDefault="006A72BC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teren.Afectează intrări - ieşiri la liniile 1-6</w:t>
            </w:r>
          </w:p>
        </w:tc>
      </w:tr>
      <w:tr w:rsidR="006A72BC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E47D6" w:rsidRDefault="006A72BC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A72BC" w:rsidRDefault="006A72BC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linia 1 D </w:t>
            </w:r>
          </w:p>
          <w:p w:rsidR="006A72BC" w:rsidRDefault="006A72BC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E47D6" w:rsidRDefault="006A72BC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E47D6" w:rsidRDefault="006A72BC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5D0EFE" w:rsidRDefault="006A72BC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E47D6" w:rsidRDefault="006A72BC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A72BC" w:rsidRDefault="006A72BC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A72BC" w:rsidRDefault="006A72BC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E47D6" w:rsidRDefault="006A72BC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E47D6" w:rsidRDefault="006A72BC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118, </w:t>
            </w:r>
          </w:p>
          <w:p w:rsidR="006A72BC" w:rsidRDefault="006A72BC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:rsidR="006A72BC" w:rsidRDefault="006A72BC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E47D6" w:rsidRDefault="006A72BC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A72BC" w:rsidRDefault="006A72BC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A72BC" w:rsidRDefault="006A72BC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E47D6" w:rsidRDefault="006A72BC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E47D6" w:rsidRDefault="006A72BC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120, </w:t>
            </w:r>
          </w:p>
          <w:p w:rsidR="006A72BC" w:rsidRDefault="006A72BC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:rsidR="006A72BC" w:rsidRDefault="006A72BC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C4586D">
        <w:trPr>
          <w:cantSplit/>
          <w:trHeight w:val="5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E47D6" w:rsidRDefault="006A72BC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C4586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A72BC" w:rsidRDefault="006A72BC" w:rsidP="00C4586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C458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diag. </w:t>
            </w:r>
          </w:p>
          <w:p w:rsidR="006A72BC" w:rsidRDefault="006A72BC" w:rsidP="00C458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28 - 118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E47D6" w:rsidRDefault="006A72BC" w:rsidP="00C4586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C458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E47D6" w:rsidRDefault="006A72BC" w:rsidP="00C4586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C4586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0D  și 1D.</w:t>
            </w:r>
          </w:p>
          <w:p w:rsidR="006A72BC" w:rsidRPr="005D0EFE" w:rsidRDefault="006A72BC" w:rsidP="00C4586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A6117E">
        <w:trPr>
          <w:cantSplit/>
          <w:trHeight w:val="64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E47D6" w:rsidRDefault="006A72BC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A72BC" w:rsidRDefault="006A72BC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A72BC" w:rsidRDefault="006A72BC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E47D6" w:rsidRDefault="006A72BC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E47D6" w:rsidRDefault="006A72BC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1D, 11 şi 12 din </w:t>
            </w:r>
          </w:p>
          <w:p w:rsidR="006A72BC" w:rsidRPr="005D0EFE" w:rsidRDefault="006A72BC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D0EFE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5D0EFE">
              <w:rPr>
                <w:b/>
                <w:bCs/>
                <w:i/>
                <w:sz w:val="20"/>
                <w:lang w:val="ro-RO"/>
              </w:rPr>
              <w:t>Barboşi Triaj Gr. B.</w:t>
            </w:r>
          </w:p>
        </w:tc>
      </w:tr>
      <w:tr w:rsidR="006A72BC" w:rsidTr="00330472">
        <w:trPr>
          <w:cantSplit/>
          <w:trHeight w:val="15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E47D6" w:rsidRDefault="006A72BC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A72BC" w:rsidRDefault="006A72BC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 sch. </w:t>
            </w:r>
          </w:p>
          <w:p w:rsidR="006A72BC" w:rsidRDefault="006A72B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22, 24 </w:t>
            </w:r>
          </w:p>
          <w:p w:rsidR="006A72BC" w:rsidRDefault="006A72B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şi </w:t>
            </w:r>
          </w:p>
          <w:p w:rsidR="006A72BC" w:rsidRDefault="006A72B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T.D.J.</w:t>
            </w:r>
          </w:p>
          <w:p w:rsidR="006A72BC" w:rsidRDefault="006A72B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30  /  34,</w:t>
            </w:r>
          </w:p>
          <w:p w:rsidR="006A72BC" w:rsidRDefault="006A72B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32  / 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E47D6" w:rsidRDefault="006A72BC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E47D6" w:rsidRDefault="006A72BC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B22714" w:rsidRDefault="006A72BC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Pr="00B22714" w:rsidRDefault="006A72BC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- 49.</w:t>
            </w:r>
          </w:p>
        </w:tc>
      </w:tr>
      <w:tr w:rsidR="006A72BC" w:rsidTr="00330472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E47D6" w:rsidRDefault="006A72BC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A72BC" w:rsidRDefault="006A72BC" w:rsidP="00BC793F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E47D6" w:rsidRDefault="006A72BC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E47D6" w:rsidRDefault="006A72BC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B22714" w:rsidRDefault="006A72BC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Pr="00B22714" w:rsidRDefault="006A72BC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Afectează intrări - ieşiri la liniile 45 - 49 şi Revizia de Vagoane Barboşi Triaj.</w:t>
            </w:r>
          </w:p>
        </w:tc>
      </w:tr>
      <w:tr w:rsidR="006A72BC" w:rsidTr="00330472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E47D6" w:rsidRDefault="006A72BC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A72BC" w:rsidRDefault="006A72BC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E47D6" w:rsidRDefault="006A72BC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E47D6" w:rsidRDefault="006A72BC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B22714" w:rsidRDefault="006A72BC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Pr="00B22714" w:rsidRDefault="006A72BC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la liniile 1D -  49.</w:t>
            </w:r>
          </w:p>
        </w:tc>
      </w:tr>
      <w:tr w:rsidR="006A72BC" w:rsidTr="00330472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E47D6" w:rsidRDefault="006A72BC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A72BC" w:rsidRDefault="006A72BC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6A72BC" w:rsidRDefault="006A72B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E47D6" w:rsidRDefault="006A72BC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E47D6" w:rsidRDefault="006A72BC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B22714" w:rsidRDefault="006A72BC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-4"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pacing w:val="-4"/>
                <w:sz w:val="20"/>
                <w:lang w:val="ro-RO"/>
              </w:rPr>
              <w:t xml:space="preserve">Afectează intrări - ieşiri </w:t>
            </w:r>
          </w:p>
          <w:p w:rsidR="006A72BC" w:rsidRPr="00B22714" w:rsidRDefault="006A72BC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-4"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pacing w:val="-4"/>
                <w:sz w:val="20"/>
                <w:lang w:val="ro-RO"/>
              </w:rPr>
              <w:t>la liniile 0D – 49.</w:t>
            </w:r>
          </w:p>
        </w:tc>
      </w:tr>
      <w:tr w:rsidR="006A72BC" w:rsidTr="00330472">
        <w:tblPrEx>
          <w:tblCellMar>
            <w:left w:w="0" w:type="dxa"/>
            <w:right w:w="0" w:type="dxa"/>
          </w:tblCellMar>
        </w:tblPrEx>
        <w:trPr>
          <w:cantSplit/>
          <w:trHeight w:val="12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3+280</w:t>
            </w:r>
          </w:p>
          <w:p w:rsidR="006A72BC" w:rsidRDefault="006A72B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E47D6" w:rsidRDefault="006A72BC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Triaj -</w:t>
            </w:r>
          </w:p>
          <w:p w:rsidR="006A72BC" w:rsidRDefault="006A72BC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E47D6" w:rsidRDefault="006A72BC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E47D6" w:rsidRDefault="006A72BC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Pr="00B22714" w:rsidRDefault="006A72BC" w:rsidP="00E1676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 xml:space="preserve">De la călcâiul schimbătorului numărul 2 St. Barboşi Triaj Grupa B la schimbătorul numărul 7 St. Barboşi </w:t>
            </w:r>
            <w:r w:rsidRPr="00B22714">
              <w:rPr>
                <w:b/>
                <w:bCs/>
                <w:i/>
                <w:sz w:val="20"/>
                <w:lang w:val="ro-RO"/>
              </w:rPr>
              <w:t>Călători</w:t>
            </w:r>
            <w:r w:rsidRPr="00B22714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</w:tbl>
    <w:p w:rsidR="006A72BC" w:rsidRDefault="006A72BC">
      <w:pPr>
        <w:spacing w:before="40" w:after="40" w:line="192" w:lineRule="auto"/>
        <w:ind w:right="57"/>
        <w:rPr>
          <w:sz w:val="20"/>
          <w:lang w:val="ro-RO"/>
        </w:rPr>
      </w:pPr>
    </w:p>
    <w:p w:rsidR="006A72BC" w:rsidRDefault="006A72BC" w:rsidP="00C025C3">
      <w:pPr>
        <w:pStyle w:val="Heading1"/>
        <w:spacing w:line="360" w:lineRule="auto"/>
      </w:pPr>
      <w:r>
        <w:t xml:space="preserve">LINIA 708 C </w:t>
      </w:r>
    </w:p>
    <w:p w:rsidR="006A72BC" w:rsidRDefault="006A72BC" w:rsidP="002A1D70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BARBOŞI TRAJ GRUPA A - RAMIFICAŢIE BARBOŞI TRIAJ POST 14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6A72BC" w:rsidTr="008078C2">
        <w:trPr>
          <w:cantSplit/>
          <w:trHeight w:val="139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BE195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47363B" w:rsidRDefault="006A72BC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:rsidR="006A72BC" w:rsidRDefault="006A72BC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0598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4B2FA4" w:rsidRDefault="006A72BC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47363B" w:rsidRDefault="006A72BC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6A72BC" w:rsidRDefault="006A72BC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7 - 11.</w:t>
            </w:r>
          </w:p>
        </w:tc>
      </w:tr>
      <w:tr w:rsidR="006A72BC" w:rsidTr="008078C2">
        <w:trPr>
          <w:cantSplit/>
          <w:trHeight w:val="139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BE195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47363B" w:rsidRDefault="006A72BC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:rsidR="006A72BC" w:rsidRDefault="006A72BC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0598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4B2FA4" w:rsidRDefault="006A72BC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47363B" w:rsidRDefault="006A72BC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6A72BC" w:rsidRDefault="006A72BC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8 - 11.</w:t>
            </w:r>
          </w:p>
        </w:tc>
      </w:tr>
      <w:tr w:rsidR="006A72BC" w:rsidTr="008078C2">
        <w:trPr>
          <w:cantSplit/>
          <w:trHeight w:val="140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BE195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47363B" w:rsidRDefault="006A72BC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:rsidR="006A72BC" w:rsidRDefault="006A72BC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33FC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4B2FA4" w:rsidRDefault="006A72BC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47363B" w:rsidRDefault="006A72BC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6A72BC" w:rsidRDefault="006A72BC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10 şi 11.</w:t>
            </w:r>
          </w:p>
        </w:tc>
      </w:tr>
      <w:tr w:rsidR="006A72BC" w:rsidTr="008078C2">
        <w:trPr>
          <w:cantSplit/>
          <w:trHeight w:val="16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BE195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47363B" w:rsidRDefault="006A72BC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:rsidR="006A72BC" w:rsidRDefault="006A72BC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10 </w:t>
            </w:r>
          </w:p>
          <w:p w:rsidR="006A72BC" w:rsidRDefault="006A72BC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0598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4B2FA4" w:rsidRDefault="006A72BC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47363B" w:rsidRDefault="006A72BC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</w:tbl>
    <w:p w:rsidR="006A72BC" w:rsidRDefault="006A72BC">
      <w:pPr>
        <w:spacing w:line="192" w:lineRule="auto"/>
        <w:ind w:right="57"/>
        <w:rPr>
          <w:sz w:val="20"/>
          <w:lang w:val="ro-RO"/>
        </w:rPr>
      </w:pPr>
    </w:p>
    <w:p w:rsidR="006A72BC" w:rsidRDefault="006A72BC" w:rsidP="002030C7">
      <w:pPr>
        <w:pStyle w:val="Heading1"/>
        <w:spacing w:line="360" w:lineRule="auto"/>
      </w:pPr>
      <w:r>
        <w:t>LINIA 708 D</w:t>
      </w:r>
    </w:p>
    <w:p w:rsidR="006A72BC" w:rsidRDefault="006A72BC" w:rsidP="009A47B1">
      <w:pPr>
        <w:pStyle w:val="Heading1"/>
        <w:spacing w:line="360" w:lineRule="auto"/>
        <w:rPr>
          <w:b w:val="0"/>
          <w:bCs w:val="0"/>
          <w:sz w:val="8"/>
        </w:rPr>
      </w:pPr>
      <w:r>
        <w:t>BARBOŞI TRIAJ - MĂLINA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6A72BC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091C1D" w:rsidRDefault="006A72BC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A72BC" w:rsidRDefault="006A72BC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A, linia 10 </w:t>
            </w:r>
          </w:p>
          <w:p w:rsidR="006A72BC" w:rsidRDefault="006A72BC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9A4F95" w:rsidRDefault="006A72BC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091C1D" w:rsidRDefault="006A72BC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36E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091C1D" w:rsidRDefault="006A72BC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A72BC" w:rsidRDefault="006A72BC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A72BC" w:rsidRDefault="006A72BC" w:rsidP="00C503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9A4F95" w:rsidRDefault="006A72BC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091C1D" w:rsidRDefault="006A72BC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36E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6A72BC" w:rsidRDefault="006A72BC" w:rsidP="00A36E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6A72BC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091C1D" w:rsidRDefault="006A72B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A72BC" w:rsidRDefault="006A72BC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A72BC" w:rsidRDefault="006A72B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9A4F95" w:rsidRDefault="006A72B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091C1D" w:rsidRDefault="006A72B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6A72BC" w:rsidRDefault="006A72BC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1 - 6 și 1 - 3 Furnal.</w:t>
            </w:r>
          </w:p>
        </w:tc>
      </w:tr>
      <w:tr w:rsidR="006A72BC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091C1D" w:rsidRDefault="006A72B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A72BC" w:rsidRDefault="006A72BC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A72BC" w:rsidRDefault="006A72B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9A4F95" w:rsidRDefault="006A72B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091C1D" w:rsidRDefault="006A72B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6A72BC" w:rsidRDefault="006A72BC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6A72BC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091C1D" w:rsidRDefault="006A72B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A72BC" w:rsidRDefault="006A72BC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A72BC" w:rsidRDefault="006A72B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091C1D" w:rsidRDefault="006A72B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6A72BC" w:rsidRPr="00E66186" w:rsidRDefault="006A72BC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66186">
              <w:rPr>
                <w:b/>
                <w:bCs/>
                <w:i/>
                <w:iCs/>
                <w:sz w:val="20"/>
                <w:lang w:val="ro-RO"/>
              </w:rPr>
              <w:t xml:space="preserve">la liniile 5 și 6, st. </w:t>
            </w:r>
            <w:r w:rsidRPr="00E66186">
              <w:rPr>
                <w:b/>
                <w:bCs/>
                <w:i/>
                <w:sz w:val="20"/>
                <w:lang w:val="ro-RO"/>
              </w:rPr>
              <w:t>Barboşi Triaj Gr. A, Cap X.</w:t>
            </w:r>
          </w:p>
        </w:tc>
      </w:tr>
      <w:tr w:rsidR="006A72BC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091C1D" w:rsidRDefault="006A72B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A72BC" w:rsidRDefault="006A72BC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9A4F95" w:rsidRDefault="006A72B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091C1D" w:rsidRDefault="006A72B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8 - 11.</w:t>
            </w:r>
          </w:p>
        </w:tc>
      </w:tr>
      <w:tr w:rsidR="006A72BC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091C1D" w:rsidRDefault="006A72B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A72BC" w:rsidRDefault="006A72BC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A, liniile 5 şi 6 </w:t>
            </w:r>
          </w:p>
          <w:p w:rsidR="006A72BC" w:rsidRDefault="006A72BC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9A4F95" w:rsidRDefault="006A72B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091C1D" w:rsidRDefault="006A72B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091C1D" w:rsidRDefault="006A72B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A72BC" w:rsidRDefault="006A72BC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A72BC" w:rsidRDefault="006A72B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9A4F95" w:rsidRDefault="006A72B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091C1D" w:rsidRDefault="006A72B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:rsidR="006A72BC" w:rsidRDefault="006A72BC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1F şi 2F.</w:t>
            </w:r>
          </w:p>
        </w:tc>
      </w:tr>
      <w:tr w:rsidR="006A72BC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091C1D" w:rsidRDefault="006A72B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A72BC" w:rsidRDefault="006A72BC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A72BC" w:rsidRDefault="006A72B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9A4F95" w:rsidRDefault="006A72B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091C1D" w:rsidRDefault="006A72B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:rsidR="006A72BC" w:rsidRDefault="006A72BC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Pr="00130084" w:rsidRDefault="006A72BC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30084">
              <w:rPr>
                <w:b/>
                <w:bCs/>
                <w:i/>
                <w:iCs/>
                <w:sz w:val="20"/>
                <w:lang w:val="ro-RO"/>
              </w:rPr>
              <w:t>la liniile 5 și 6 st.</w:t>
            </w:r>
            <w:r w:rsidRPr="00130084">
              <w:rPr>
                <w:b/>
                <w:bCs/>
                <w:i/>
                <w:sz w:val="20"/>
                <w:lang w:val="ro-RO"/>
              </w:rPr>
              <w:t xml:space="preserve"> Barboşi Triaj Gr. A, Cap Y</w:t>
            </w:r>
            <w:r w:rsidRPr="00130084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6A72BC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091C1D" w:rsidRDefault="006A72B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A72BC" w:rsidRDefault="006A72BC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6A72BC" w:rsidRDefault="006A72B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 / 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9A4F95" w:rsidRDefault="006A72B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091C1D" w:rsidRDefault="006A72B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1F – 11A.</w:t>
            </w:r>
          </w:p>
        </w:tc>
      </w:tr>
      <w:tr w:rsidR="006A72BC" w:rsidTr="0045773A">
        <w:trPr>
          <w:cantSplit/>
          <w:trHeight w:val="1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091C1D" w:rsidRDefault="006A72B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A72BC" w:rsidRDefault="006A72BC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A72BC" w:rsidRDefault="006A72B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9A4F95" w:rsidRDefault="006A72B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091C1D" w:rsidRDefault="006A72B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</w:tbl>
    <w:p w:rsidR="006A72BC" w:rsidRDefault="006A72BC">
      <w:pPr>
        <w:spacing w:before="40" w:after="40" w:line="192" w:lineRule="auto"/>
        <w:ind w:right="57"/>
        <w:rPr>
          <w:sz w:val="20"/>
          <w:lang w:val="ro-RO"/>
        </w:rPr>
      </w:pPr>
    </w:p>
    <w:p w:rsidR="006A72BC" w:rsidRDefault="006A72BC" w:rsidP="000457EA">
      <w:pPr>
        <w:pStyle w:val="Heading1"/>
        <w:spacing w:line="276" w:lineRule="auto"/>
      </w:pPr>
      <w:r>
        <w:t>LINIA 708 E</w:t>
      </w:r>
    </w:p>
    <w:p w:rsidR="006A72BC" w:rsidRDefault="006A72BC" w:rsidP="000457EA">
      <w:pPr>
        <w:pStyle w:val="Heading1"/>
        <w:spacing w:line="276" w:lineRule="auto"/>
        <w:rPr>
          <w:b w:val="0"/>
          <w:bCs w:val="0"/>
          <w:sz w:val="8"/>
        </w:rPr>
      </w:pPr>
      <w:r>
        <w:rPr>
          <w:caps/>
        </w:rPr>
        <w:t>BARBOŞI CĂLĂTORI - CĂTUŞA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6A72BC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A45A5" w:rsidRDefault="006A72BC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6A72BC" w:rsidRDefault="006A72BC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T.D.J.</w:t>
            </w:r>
          </w:p>
          <w:p w:rsidR="006A72BC" w:rsidRDefault="006A72BC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40  /  40A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A45A5" w:rsidRDefault="006A72BC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A45A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A45A5" w:rsidRDefault="006A72BC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0457E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A45A5" w:rsidRDefault="006A72BC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6117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6A72BC" w:rsidRDefault="006A72BC" w:rsidP="00B6117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A45A5" w:rsidRDefault="006A72BC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A45A5" w:rsidRDefault="006A72BC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337FC9" w:rsidRDefault="006A72BC" w:rsidP="00B611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6A72BC" w:rsidRPr="00337FC9" w:rsidRDefault="006A72BC" w:rsidP="00B611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B611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7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 - 8 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6A72BC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A45A5" w:rsidRDefault="006A72BC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6A72BC" w:rsidRDefault="006A72BC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B779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A45A5" w:rsidRDefault="006A72BC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A45A5" w:rsidRDefault="006A72BC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337FC9" w:rsidRDefault="006A72BC" w:rsidP="000457E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6A72BC" w:rsidRPr="00337FC9" w:rsidRDefault="006A72BC" w:rsidP="000457E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337FC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la liniile 6 - 8 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6A72BC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A45A5" w:rsidRDefault="006A72BC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6A72BC" w:rsidRDefault="006A72BC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A45A5" w:rsidRDefault="006A72BC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337FC9" w:rsidRDefault="006A72BC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6A72BC" w:rsidRPr="00337FC9" w:rsidRDefault="006A72BC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Pr="00337FC9" w:rsidRDefault="006A72BC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la liniile 6 - 8 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6A72BC" w:rsidTr="00E861C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A45A5" w:rsidRDefault="006A72B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6A72BC" w:rsidRDefault="006A72B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A45A5" w:rsidRDefault="006A72B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337FC9" w:rsidRDefault="006A72BC" w:rsidP="00E861C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6A72BC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A45A5" w:rsidRDefault="006A72BC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6A72BC" w:rsidRDefault="006A72BC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A72BC" w:rsidRDefault="006A72BC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A45A5" w:rsidRDefault="006A72BC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A45A5" w:rsidRDefault="006A72BC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337FC9" w:rsidRDefault="006A72BC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6A72BC" w:rsidRPr="00337FC9" w:rsidRDefault="006A72BC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 - 8 </w:t>
            </w:r>
          </w:p>
          <w:p w:rsidR="006A72BC" w:rsidRDefault="006A72BC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:rsidR="006A72BC" w:rsidRDefault="006A72BC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6A72BC" w:rsidTr="00F44E38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A45A5" w:rsidRDefault="006A72BC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720AA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6A72BC" w:rsidRDefault="006A72BC" w:rsidP="00B720AA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A72BC" w:rsidRDefault="006A72BC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A45A5" w:rsidRDefault="006A72BC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A45A5" w:rsidRDefault="006A72BC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1 - 8 </w:t>
            </w:r>
          </w:p>
          <w:p w:rsidR="006A72BC" w:rsidRDefault="006A72BC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6A72BC" w:rsidTr="00F44E38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A45A5" w:rsidRDefault="006A72BC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6A72BC" w:rsidRDefault="006A72BC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A45A5" w:rsidRDefault="006A72BC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68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3E68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1 - 8 </w:t>
            </w:r>
          </w:p>
          <w:p w:rsidR="006A72BC" w:rsidRDefault="006A72BC" w:rsidP="003E6870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expedieri, </w:t>
            </w:r>
          </w:p>
          <w:p w:rsidR="006A72BC" w:rsidRDefault="006A72BC" w:rsidP="003E6870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 w:rsidRPr="003E6870">
              <w:rPr>
                <w:b/>
                <w:bCs/>
                <w:i/>
                <w:iCs/>
                <w:sz w:val="20"/>
                <w:lang w:val="ro-RO"/>
              </w:rPr>
              <w:t>st. Barboşi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3E6870">
              <w:rPr>
                <w:b/>
                <w:bCs/>
                <w:i/>
                <w:iCs/>
                <w:sz w:val="20"/>
                <w:lang w:val="ro-RO"/>
              </w:rPr>
              <w:t>Cap Y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6A72BC" w:rsidTr="00F44E38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6A72BC" w:rsidRDefault="006A72BC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A45A5" w:rsidRDefault="006A72BC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 -</w:t>
            </w:r>
          </w:p>
          <w:p w:rsidR="006A72BC" w:rsidRDefault="006A72BC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Cătușa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A45A5" w:rsidRDefault="006A72BC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68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6A72BC" w:rsidRPr="0099384A" w:rsidRDefault="006A72BC" w:rsidP="000457EA">
      <w:pPr>
        <w:spacing w:before="40" w:after="40" w:line="276" w:lineRule="auto"/>
        <w:ind w:right="57"/>
        <w:rPr>
          <w:sz w:val="20"/>
          <w:szCs w:val="20"/>
          <w:lang w:val="ro-RO"/>
        </w:rPr>
      </w:pPr>
    </w:p>
    <w:p w:rsidR="006A72BC" w:rsidRDefault="006A72BC" w:rsidP="00E44A86">
      <w:pPr>
        <w:pStyle w:val="Heading1"/>
        <w:spacing w:line="276" w:lineRule="auto"/>
      </w:pPr>
      <w:r>
        <w:t>LINIA 708 F</w:t>
      </w:r>
    </w:p>
    <w:p w:rsidR="006A72BC" w:rsidRDefault="006A72BC" w:rsidP="00E44A86">
      <w:pPr>
        <w:pStyle w:val="Heading1"/>
        <w:spacing w:line="276" w:lineRule="auto"/>
        <w:rPr>
          <w:b w:val="0"/>
          <w:bCs w:val="0"/>
          <w:sz w:val="8"/>
        </w:rPr>
      </w:pPr>
      <w:r>
        <w:rPr>
          <w:caps/>
        </w:rPr>
        <w:t>VARIANTA SUPRATRAVERSATĂ  BARBOŞI TRIAJ - BARBOŞI CĂLĂTORI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6A72BC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1+020</w:t>
            </w:r>
          </w:p>
          <w:p w:rsidR="006A72BC" w:rsidRDefault="006A72B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5716F" w:rsidRDefault="006A72B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Complex Barboşi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5716F" w:rsidRDefault="006A72B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52422F" w:rsidRDefault="006A72BC" w:rsidP="00E953C7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2422F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6A72BC" w:rsidRDefault="006A72BC" w:rsidP="00E953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2422F">
              <w:rPr>
                <w:b/>
                <w:bCs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A72BC" w:rsidRDefault="006A72BC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linia 1D </w:t>
            </w:r>
          </w:p>
          <w:p w:rsidR="006A72BC" w:rsidRDefault="006A72BC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5716F" w:rsidRDefault="006A72B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F516B" w:rsidRDefault="006A72BC" w:rsidP="00E953C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A72BC" w:rsidRDefault="006A72BC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5716F" w:rsidRDefault="006A72B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118, </w:t>
            </w:r>
          </w:p>
          <w:p w:rsidR="006A72BC" w:rsidRPr="00DF516B" w:rsidRDefault="006A72BC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:rsidR="006A72BC" w:rsidRDefault="006A72BC" w:rsidP="00DF516B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A72BC" w:rsidRDefault="006A72BC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F51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5716F" w:rsidRDefault="006A72B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120</w:t>
            </w:r>
            <w:r w:rsidRPr="00DF516B"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</w:p>
          <w:p w:rsidR="006A72BC" w:rsidRPr="00DF516B" w:rsidRDefault="006A72BC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:rsidR="006A72BC" w:rsidRDefault="006A72BC" w:rsidP="00DF516B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5716F" w:rsidRDefault="006A72B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A72BC" w:rsidRDefault="006A72BC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5716F" w:rsidRDefault="006A72B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5716F" w:rsidRDefault="006A72B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1D, 11 şi 12 </w:t>
            </w:r>
          </w:p>
          <w:p w:rsidR="006A72BC" w:rsidRPr="009D322E" w:rsidRDefault="006A72BC" w:rsidP="00127D7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</w:t>
            </w:r>
            <w:r w:rsidRPr="009D322E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D322E">
              <w:rPr>
                <w:b/>
                <w:bCs/>
                <w:i/>
                <w:sz w:val="20"/>
                <w:lang w:val="ro-RO"/>
              </w:rPr>
              <w:t>Barboşi Triaj Gr. B.</w:t>
            </w:r>
          </w:p>
        </w:tc>
      </w:tr>
      <w:tr w:rsidR="006A72BC" w:rsidTr="00C5687A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5716F" w:rsidRDefault="006A72B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A72BC" w:rsidRDefault="006A72BC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5716F" w:rsidRDefault="006A72B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5716F" w:rsidRDefault="006A72B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şi </w:t>
            </w:r>
          </w:p>
          <w:p w:rsidR="006A72BC" w:rsidRDefault="006A72B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Revizia Vagoane </w:t>
            </w:r>
          </w:p>
          <w:p w:rsidR="006A72BC" w:rsidRDefault="006A72B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Triaj.</w:t>
            </w:r>
          </w:p>
        </w:tc>
      </w:tr>
      <w:tr w:rsidR="006A72BC" w:rsidTr="00C5687A">
        <w:trPr>
          <w:cantSplit/>
          <w:trHeight w:val="3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5716F" w:rsidRDefault="006A72B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A72BC" w:rsidRDefault="006A72BC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5716F" w:rsidRDefault="006A72B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5716F" w:rsidRDefault="006A72B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şi </w:t>
            </w:r>
          </w:p>
          <w:p w:rsidR="006A72BC" w:rsidRDefault="006A72B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Revizia Vagoane </w:t>
            </w:r>
          </w:p>
          <w:p w:rsidR="006A72BC" w:rsidRDefault="006A72B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Triaj.</w:t>
            </w:r>
          </w:p>
        </w:tc>
      </w:tr>
      <w:tr w:rsidR="006A72BC" w:rsidTr="00C5687A">
        <w:trPr>
          <w:cantSplit/>
          <w:trHeight w:val="16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5716F" w:rsidRDefault="006A72B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A72BC" w:rsidRDefault="006A72BC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sch.   22, 24 </w:t>
            </w:r>
          </w:p>
          <w:p w:rsidR="006A72BC" w:rsidRDefault="006A72B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:rsidR="006A72BC" w:rsidRDefault="006A72B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T.D.J. </w:t>
            </w:r>
          </w:p>
          <w:p w:rsidR="006A72BC" w:rsidRDefault="006A72B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30 / 34 </w:t>
            </w:r>
          </w:p>
          <w:p w:rsidR="006A72BC" w:rsidRDefault="006A72B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:rsidR="006A72BC" w:rsidRDefault="006A72B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32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5716F" w:rsidRDefault="006A72B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5716F" w:rsidRDefault="006A72B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– 49.</w:t>
            </w:r>
          </w:p>
        </w:tc>
      </w:tr>
      <w:tr w:rsidR="006A72BC" w:rsidTr="00C5687A">
        <w:trPr>
          <w:cantSplit/>
          <w:trHeight w:val="98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5716F" w:rsidRDefault="006A72B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A72BC" w:rsidRDefault="006A72BC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5716F" w:rsidRDefault="006A72B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5716F" w:rsidRDefault="006A72B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41 - 49, </w:t>
            </w:r>
          </w:p>
          <w:p w:rsidR="006A72BC" w:rsidRDefault="006A72B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Revizia Vagoane </w:t>
            </w:r>
          </w:p>
          <w:p w:rsidR="006A72BC" w:rsidRDefault="006A72B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</w:t>
            </w:r>
          </w:p>
          <w:p w:rsidR="006A72BC" w:rsidRDefault="006A72B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la liniile de spălare.</w:t>
            </w:r>
          </w:p>
        </w:tc>
      </w:tr>
      <w:tr w:rsidR="006A72BC" w:rsidTr="00C5687A">
        <w:trPr>
          <w:cantSplit/>
          <w:trHeight w:val="31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5716F" w:rsidRDefault="006A72B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A72BC" w:rsidRDefault="006A72BC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A72BC" w:rsidRDefault="006A72BC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5716F" w:rsidRDefault="006A72B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5716F" w:rsidRDefault="006A72B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</w:t>
            </w:r>
          </w:p>
          <w:p w:rsidR="006A72BC" w:rsidRDefault="006A72B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Revizia de vagoane </w:t>
            </w:r>
          </w:p>
          <w:p w:rsidR="006A72BC" w:rsidRDefault="006A72B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Triaj.</w:t>
            </w:r>
          </w:p>
        </w:tc>
      </w:tr>
      <w:tr w:rsidR="006A72BC" w:rsidTr="00A77F5B">
        <w:trPr>
          <w:cantSplit/>
          <w:trHeight w:val="87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5716F" w:rsidRDefault="006A72B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A72BC" w:rsidRDefault="006A72BC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A72BC" w:rsidRDefault="006A72B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6A72BC" w:rsidRDefault="006A72BC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 şi 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5716F" w:rsidRDefault="006A72B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5716F" w:rsidRDefault="006A72B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31 – 49.</w:t>
            </w:r>
          </w:p>
        </w:tc>
      </w:tr>
      <w:tr w:rsidR="006A72BC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5716F" w:rsidRDefault="006A72B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44A86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6A72BC" w:rsidRDefault="006A72BC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6A72BC" w:rsidRDefault="006A72B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5716F" w:rsidRDefault="006A72B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5716F" w:rsidRDefault="006A72B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6A72BC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5716F" w:rsidRDefault="006A72B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6A72BC" w:rsidRDefault="006A72BC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A72BC" w:rsidRDefault="006A72BC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36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5716F" w:rsidRDefault="006A72B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5716F" w:rsidRDefault="006A72B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0743B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0743B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0743B7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– 8, </w:t>
            </w:r>
          </w:p>
          <w:p w:rsidR="006A72BC" w:rsidRDefault="006A72BC" w:rsidP="000743B7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 w:rsidRPr="000743B7">
              <w:rPr>
                <w:b/>
                <w:bCs/>
                <w:i/>
                <w:iCs/>
                <w:sz w:val="20"/>
                <w:lang w:val="ro-RO"/>
              </w:rPr>
              <w:t>st. Barboşi Călători Cap Y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6A72BC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5716F" w:rsidRDefault="006A72B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6A72BC" w:rsidRDefault="006A72BC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A72BC" w:rsidRDefault="006A72BC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5716F" w:rsidRDefault="006A72B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5716F" w:rsidRDefault="006A72B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5716F" w:rsidRDefault="006A72B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222B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6A72BC" w:rsidRDefault="006A72BC" w:rsidP="00A222B5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222B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A72BC" w:rsidRDefault="006A72BC" w:rsidP="00A222B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A45A5" w:rsidRDefault="006A72BC" w:rsidP="00A222B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5716F" w:rsidRDefault="006A72B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337FC9" w:rsidRDefault="006A72BC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6A72BC" w:rsidRPr="00337FC9" w:rsidRDefault="006A72BC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 - 8 </w:t>
            </w:r>
          </w:p>
          <w:p w:rsidR="006A72BC" w:rsidRDefault="006A72BC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:rsidR="006A72BC" w:rsidRDefault="006A72BC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</w:tbl>
    <w:p w:rsidR="006A72BC" w:rsidRDefault="006A72BC" w:rsidP="00E44A86">
      <w:pPr>
        <w:spacing w:before="40" w:after="40" w:line="276" w:lineRule="auto"/>
        <w:ind w:right="57"/>
        <w:rPr>
          <w:sz w:val="20"/>
          <w:lang w:val="ro-RO"/>
        </w:rPr>
      </w:pPr>
    </w:p>
    <w:p w:rsidR="006A72BC" w:rsidRDefault="006A72BC" w:rsidP="002F0159">
      <w:pPr>
        <w:pStyle w:val="Heading1"/>
        <w:spacing w:line="276" w:lineRule="auto"/>
      </w:pPr>
      <w:r>
        <w:t>LINIA 708 H</w:t>
      </w:r>
    </w:p>
    <w:p w:rsidR="006A72BC" w:rsidRDefault="006A72BC" w:rsidP="002F0159">
      <w:pPr>
        <w:pStyle w:val="Heading1"/>
        <w:spacing w:line="276" w:lineRule="auto"/>
        <w:rPr>
          <w:b w:val="0"/>
          <w:bCs w:val="0"/>
          <w:sz w:val="8"/>
        </w:rPr>
      </w:pPr>
      <w:r>
        <w:rPr>
          <w:caps/>
        </w:rPr>
        <w:t>RAMIFICAŢIE BARBOŞI  PORT - BARBOŞI PORT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6A72BC" w:rsidTr="00691640">
        <w:trPr>
          <w:cantSplit/>
          <w:trHeight w:val="9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6A72BC" w:rsidRDefault="006A72BC" w:rsidP="00102C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B724A5" w:rsidRDefault="006A72BC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Barboşi Port -</w:t>
            </w:r>
          </w:p>
          <w:p w:rsidR="006A72BC" w:rsidRDefault="006A72BC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Port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B724A5" w:rsidRDefault="006A72BC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A56C3" w:rsidRDefault="006A72BC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6A72BC" w:rsidRDefault="006A72BC" w:rsidP="00102C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De la vârful sch. nr. 3R Ramificație Barboși Port</w:t>
            </w:r>
          </w:p>
          <w:p w:rsidR="006A72BC" w:rsidRDefault="006A72BC" w:rsidP="00102C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la vârful sch. nr. 1 </w:t>
            </w:r>
          </w:p>
          <w:p w:rsidR="006A72BC" w:rsidRDefault="006A72BC" w:rsidP="00102C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st. Barboș Port.</w:t>
            </w:r>
          </w:p>
        </w:tc>
      </w:tr>
      <w:tr w:rsidR="006A72BC" w:rsidTr="00F652A5">
        <w:trPr>
          <w:cantSplit/>
          <w:trHeight w:val="58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B724A5" w:rsidRDefault="006A72BC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Port</w:t>
            </w:r>
          </w:p>
          <w:p w:rsidR="006A72BC" w:rsidRDefault="006A72BC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:rsidR="006A72BC" w:rsidRDefault="006A72B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2,  3,  </w:t>
            </w:r>
          </w:p>
          <w:p w:rsidR="006A72BC" w:rsidRDefault="006A72B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5, 13,  15, 17,  19, 4,  </w:t>
            </w:r>
          </w:p>
          <w:p w:rsidR="006A72BC" w:rsidRDefault="006A72B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6,</w:t>
            </w:r>
          </w:p>
          <w:p w:rsidR="006A72BC" w:rsidRDefault="006A72B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6A72BC" w:rsidRDefault="006A72B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/ 11, </w:t>
            </w:r>
          </w:p>
          <w:p w:rsidR="006A72BC" w:rsidRDefault="006A72B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10, peste diag.</w:t>
            </w:r>
          </w:p>
          <w:p w:rsidR="006A72BC" w:rsidRDefault="006A72B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2 - 4, </w:t>
            </w:r>
          </w:p>
          <w:p w:rsidR="006A72BC" w:rsidRDefault="006A72B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4 - 6, </w:t>
            </w:r>
          </w:p>
          <w:p w:rsidR="006A72BC" w:rsidRDefault="006A72B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4 - 10, </w:t>
            </w:r>
          </w:p>
          <w:p w:rsidR="006A72BC" w:rsidRDefault="006A72B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1 - 3, </w:t>
            </w:r>
          </w:p>
          <w:p w:rsidR="006A72BC" w:rsidRDefault="006A72B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3 - 9,</w:t>
            </w:r>
          </w:p>
          <w:p w:rsidR="006A72BC" w:rsidRDefault="006A72B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11 - 15,</w:t>
            </w:r>
          </w:p>
          <w:p w:rsidR="006A72BC" w:rsidRDefault="006A72B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5 - 13, </w:t>
            </w:r>
          </w:p>
          <w:p w:rsidR="006A72BC" w:rsidRDefault="006A72B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5 - 9, </w:t>
            </w:r>
          </w:p>
          <w:p w:rsidR="006A72BC" w:rsidRDefault="006A72B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3 - 13,</w:t>
            </w:r>
          </w:p>
          <w:p w:rsidR="006A72BC" w:rsidRDefault="006A72B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B724A5" w:rsidRDefault="006A72BC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724A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A56C3" w:rsidRDefault="006A72BC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6A72BC" w:rsidRDefault="006A72BC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1 - 5.</w:t>
            </w:r>
          </w:p>
        </w:tc>
      </w:tr>
      <w:tr w:rsidR="006A72BC" w:rsidTr="00F652A5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B724A5" w:rsidRDefault="006A72BC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Port</w:t>
            </w:r>
          </w:p>
          <w:p w:rsidR="006A72BC" w:rsidRDefault="006A72BC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B724A5" w:rsidRDefault="006A72BC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A56C3" w:rsidRDefault="006A72BC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6A72BC" w:rsidTr="00F652A5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B724A5" w:rsidRDefault="006A72BC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Port</w:t>
            </w:r>
          </w:p>
          <w:p w:rsidR="006A72BC" w:rsidRDefault="006A72BC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2, 3, 4 şi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B724A5" w:rsidRDefault="006A72BC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724A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DA56C3" w:rsidRDefault="006A72BC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</w:tbl>
    <w:p w:rsidR="006A72BC" w:rsidRDefault="006A72BC" w:rsidP="002F0159">
      <w:pPr>
        <w:spacing w:before="40" w:after="40" w:line="276" w:lineRule="auto"/>
        <w:ind w:right="57"/>
        <w:rPr>
          <w:sz w:val="20"/>
          <w:lang w:val="ro-RO"/>
        </w:rPr>
      </w:pPr>
    </w:p>
    <w:p w:rsidR="006A72BC" w:rsidRDefault="006A72BC" w:rsidP="00F0370D">
      <w:pPr>
        <w:pStyle w:val="Heading1"/>
        <w:spacing w:line="360" w:lineRule="auto"/>
      </w:pPr>
      <w:r>
        <w:t>LINIA 800</w:t>
      </w:r>
    </w:p>
    <w:p w:rsidR="006A72BC" w:rsidRDefault="006A72BC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6A72BC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A72BC" w:rsidRDefault="006A72B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Pr="008D08DE" w:rsidRDefault="006A72BC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A72BC" w:rsidRDefault="006A72B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Pr="008D08DE" w:rsidRDefault="006A72B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A72BC" w:rsidRDefault="006A72B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Pr="008D08DE" w:rsidRDefault="006A72B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6A72BC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Pr="00A75A00" w:rsidRDefault="006A72BC" w:rsidP="006A72BC">
            <w:pPr>
              <w:numPr>
                <w:ilvl w:val="0"/>
                <w:numId w:val="2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Pr="00A8307A" w:rsidRDefault="006A72B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Pr="00A8307A" w:rsidRDefault="006A72B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Pr="00A8307A" w:rsidRDefault="006A72BC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A72BC" w:rsidRDefault="006A72BC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:rsidR="006A72BC" w:rsidRDefault="006A72BC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6A72BC" w:rsidRDefault="006A72BC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Pr="00A8307A" w:rsidRDefault="006A72B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Pr="00A8307A" w:rsidRDefault="006A72B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Pr="00A8307A" w:rsidRDefault="006A72B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6A72BC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Pr="00A75A00" w:rsidRDefault="006A72BC" w:rsidP="006A72BC">
            <w:pPr>
              <w:numPr>
                <w:ilvl w:val="0"/>
                <w:numId w:val="2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6A72BC" w:rsidRPr="00A8307A" w:rsidRDefault="006A72B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Pr="00A8307A" w:rsidRDefault="006A72B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:rsidR="006A72BC" w:rsidRDefault="006A72B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6A72BC" w:rsidRPr="00A8307A" w:rsidRDefault="006A72B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Pr="00A8307A" w:rsidRDefault="006A72B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A72BC" w:rsidRDefault="006A72B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A72BC" w:rsidRDefault="006A72BC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:rsidR="006A72BC" w:rsidRDefault="006A72BC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:rsidR="006A72BC" w:rsidRDefault="006A72BC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6A72BC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6A72BC" w:rsidRDefault="006A72B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A72BC" w:rsidRDefault="006A72B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D08DE" w:rsidRDefault="006A72B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6A72BC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6A72BC" w:rsidRDefault="006A72B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6A72BC" w:rsidRDefault="006A72B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:rsidR="006A72BC" w:rsidRDefault="006A72B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:rsidR="006A72BC" w:rsidRDefault="006A72B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:rsidR="006A72BC" w:rsidRDefault="006A72B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:rsidR="006A72BC" w:rsidRDefault="006A72B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D08DE" w:rsidRDefault="006A72B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D08DE" w:rsidRDefault="006A72B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6A72BC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D08DE" w:rsidRDefault="006A72B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6A72BC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D08DE" w:rsidRDefault="006A72B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6A72BC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A72BC" w:rsidRDefault="006A72B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D08DE" w:rsidRDefault="006A72B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6A72BC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D08DE" w:rsidRDefault="006A72B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6A72BC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D08DE" w:rsidRDefault="006A72B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6A72BC" w:rsidTr="00B41EFF">
        <w:tblPrEx>
          <w:tblCellMar>
            <w:left w:w="0" w:type="dxa"/>
            <w:right w:w="0" w:type="dxa"/>
          </w:tblCellMar>
        </w:tblPrEx>
        <w:trPr>
          <w:cantSplit/>
          <w:trHeight w:val="3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</w:t>
            </w:r>
          </w:p>
          <w:p w:rsidR="006A72BC" w:rsidRDefault="006A72B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A72BC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6A72BC" w:rsidRDefault="006A72B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:rsidR="006A72BC" w:rsidRDefault="006A72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A72BC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6A72BC" w:rsidRDefault="006A72B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:rsidR="006A72BC" w:rsidRDefault="006A72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  <w:p w:rsidR="006A72BC" w:rsidRDefault="006A72BC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în </w:t>
            </w:r>
          </w:p>
          <w:p w:rsidR="006A72BC" w:rsidRDefault="006A72BC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6A72BC" w:rsidRDefault="006A72BC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6A72BC" w:rsidRPr="009F2F6A" w:rsidRDefault="006A72BC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lele de duminică.</w:t>
            </w:r>
          </w:p>
        </w:tc>
      </w:tr>
      <w:tr w:rsidR="006A72BC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6A72BC" w:rsidRDefault="006A72BC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:rsidR="006A72BC" w:rsidRDefault="006A72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A72BC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6A72BC" w:rsidRDefault="006A72B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 </w:t>
            </w:r>
          </w:p>
          <w:p w:rsidR="006A72BC" w:rsidRDefault="006A72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stație peste diag. </w:t>
            </w:r>
          </w:p>
          <w:p w:rsidR="006A72BC" w:rsidRDefault="006A72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3 - 9, </w:t>
            </w:r>
            <w:r>
              <w:rPr>
                <w:b/>
                <w:bCs/>
                <w:sz w:val="20"/>
                <w:lang w:val="ro-RO"/>
              </w:rPr>
              <w:br/>
              <w:t xml:space="preserve">9 - 15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linia 3 directă </w:t>
            </w:r>
          </w:p>
          <w:p w:rsidR="006A72BC" w:rsidRDefault="006A72B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:rsidR="006A72BC" w:rsidRDefault="006A72B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6A72BC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6A72BC" w:rsidRPr="008B2519" w:rsidRDefault="006A72B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A72BC" w:rsidRDefault="006A72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D08DE" w:rsidRDefault="006A72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6A72BC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6A72BC" w:rsidRDefault="006A72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A72BC" w:rsidRDefault="006A72B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D08DE" w:rsidRDefault="006A72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A72BC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A72BC" w:rsidRDefault="006A72B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6A72BC" w:rsidRDefault="006A72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D08DE" w:rsidRDefault="006A72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A72BC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6A72BC" w:rsidRDefault="006A72BC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6A72BC" w:rsidRDefault="006A72B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D08DE" w:rsidRDefault="006A72B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6A72BC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6A72BC" w:rsidRDefault="006A72BC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6A72BC" w:rsidRDefault="006A72B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D08DE" w:rsidRDefault="006A72B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6A72BC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6A72BC" w:rsidRDefault="006A72BC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:rsidR="006A72BC" w:rsidRDefault="006A72B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D08DE" w:rsidRDefault="006A72B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11 - 2T. </w:t>
            </w:r>
          </w:p>
        </w:tc>
      </w:tr>
      <w:tr w:rsidR="006A72BC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6A72BC" w:rsidRDefault="006A72BC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:rsidR="006A72BC" w:rsidRDefault="006A72B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D08DE" w:rsidRDefault="006A72B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11 - 2T.</w:t>
            </w:r>
          </w:p>
        </w:tc>
      </w:tr>
      <w:tr w:rsidR="006A72BC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6A72BC" w:rsidRDefault="006A72BC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:rsidR="006A72BC" w:rsidRDefault="006A72B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D08DE" w:rsidRDefault="006A72B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la liniile 11 - 2T.</w:t>
            </w:r>
          </w:p>
        </w:tc>
      </w:tr>
      <w:tr w:rsidR="006A72BC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6A72BC" w:rsidRDefault="006A72BC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:rsidR="006A72BC" w:rsidRDefault="006A72BC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D08DE" w:rsidRDefault="006A72B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9472C0" w:rsidRDefault="006A72BC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Pr="009472C0" w:rsidRDefault="006A72BC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6A72BC" w:rsidRPr="009472C0" w:rsidRDefault="006A72BC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6A72BC" w:rsidRDefault="006A72BC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11 - 2T.</w:t>
            </w:r>
          </w:p>
        </w:tc>
      </w:tr>
      <w:tr w:rsidR="006A72BC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6A72BC" w:rsidRDefault="006A72BC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6A72BC" w:rsidRDefault="006A72B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:rsidR="006A72BC" w:rsidRDefault="006A72B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D08DE" w:rsidRDefault="006A72B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9472C0" w:rsidRDefault="006A72BC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Pr="009472C0" w:rsidRDefault="006A72BC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6A72BC" w:rsidRPr="009472C0" w:rsidRDefault="006A72BC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6A72BC" w:rsidRDefault="006A72BC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6A72BC" w:rsidRPr="009472C0" w:rsidRDefault="006A72BC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6A72BC" w:rsidRDefault="006A72BC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:rsidR="006A72BC" w:rsidRPr="009472C0" w:rsidRDefault="006A72BC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6A72BC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6A72BC" w:rsidRDefault="006A72BC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:rsidR="006A72BC" w:rsidRDefault="006A72B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D08DE" w:rsidRDefault="006A72B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6A72BC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6A72BC" w:rsidRDefault="006A72BC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:rsidR="006A72BC" w:rsidRDefault="006A72B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D08DE" w:rsidRDefault="006A72B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6A72BC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6A72BC" w:rsidRDefault="006A72BC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6A72BC" w:rsidRDefault="006A72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6A72BC" w:rsidRDefault="006A72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D08DE" w:rsidRDefault="006A72BC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linile 1, 2, 3 în și din  fir I + II L 804 Fetești  -  Movila</w:t>
            </w:r>
          </w:p>
        </w:tc>
      </w:tr>
      <w:tr w:rsidR="006A72BC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00E2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6A72BC" w:rsidRDefault="006A72BC" w:rsidP="00400E2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A72BC" w:rsidRDefault="006A72BC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D08DE" w:rsidRDefault="006A72BC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6A72BC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F4E4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A72BC" w:rsidRDefault="006A72BC" w:rsidP="007F4E4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F4E4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A72BC" w:rsidRDefault="006A72BC" w:rsidP="007F4E4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D08DE" w:rsidRDefault="006A72BC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F4E4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7F4E4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6A72BC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8604D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A72BC" w:rsidRDefault="006A72BC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604D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A72BC" w:rsidRDefault="006A72BC" w:rsidP="008604D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D08DE" w:rsidRDefault="006A72BC" w:rsidP="008604D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6A72BC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8604D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A72BC" w:rsidRDefault="006A72BC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604D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A72BC" w:rsidRDefault="006A72BC" w:rsidP="008604D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D08DE" w:rsidRDefault="006A72BC" w:rsidP="008604D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6A72BC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A72BC" w:rsidRDefault="006A72BC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604D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6A72BC" w:rsidRDefault="006A72BC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D08DE" w:rsidRDefault="006A72BC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6A72BC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A72BC" w:rsidRDefault="006A72BC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604D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6A72BC" w:rsidRDefault="006A72BC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D08DE" w:rsidRDefault="006A72BC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6A72BC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A72BC" w:rsidRDefault="006A72BC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D08DE" w:rsidRDefault="006A72BC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A72BC" w:rsidRDefault="006A72BC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D08DE" w:rsidRDefault="006A72BC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A72BC" w:rsidRDefault="006A72BC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D08DE" w:rsidRDefault="006A72BC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6A72BC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A72BC" w:rsidRDefault="006A72BC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:rsidR="006A72BC" w:rsidRDefault="006A72BC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D08DE" w:rsidRDefault="006A72BC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6A72BC" w:rsidRDefault="006A72BC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:rsidR="006A72BC" w:rsidRDefault="006A72BC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6A72BC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A72BC" w:rsidRDefault="006A72BC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:rsidR="006A72BC" w:rsidRDefault="006A72BC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D08DE" w:rsidRDefault="006A72BC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:rsidR="006A72BC" w:rsidRDefault="006A72BC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6A72BC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A72BC" w:rsidRDefault="006A72BC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:rsidR="006A72BC" w:rsidRDefault="006A72BC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D08DE" w:rsidRDefault="006A72BC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:rsidR="006A72BC" w:rsidRDefault="006A72BC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6A72BC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A72BC" w:rsidRDefault="006A72BC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:rsidR="006A72BC" w:rsidRDefault="006A72BC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D08DE" w:rsidRDefault="006A72BC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A45B2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6A72BC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A72BC" w:rsidRDefault="006A72BC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A72BC" w:rsidRDefault="006A72BC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58, 64 </w:t>
            </w:r>
          </w:p>
          <w:p w:rsidR="006A72BC" w:rsidRDefault="006A72BC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D08DE" w:rsidRDefault="006A72BC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și de la fir I + II linia 800 Fetești - Ramificație Borcea, în și din liniile 6, 7 și 8.</w:t>
            </w:r>
          </w:p>
        </w:tc>
      </w:tr>
      <w:tr w:rsidR="006A72BC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68 </w:t>
            </w:r>
          </w:p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D08DE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6A72BC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 </w:t>
            </w:r>
          </w:p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D08DE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6A72BC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D08DE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6A72BC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D08DE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6A72BC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D08DE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6A72BC" w:rsidRDefault="006A72BC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6A72BC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D08DE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A72BC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D08DE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A72BC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154+810</w:t>
            </w:r>
          </w:p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154+860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Ovidiu</w:t>
            </w:r>
          </w:p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A72BC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705148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705148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A72BC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D08DE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D08DE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6A72BC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D08DE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D08DE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D08DE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D08DE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D08DE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D08DE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6A72BC" w:rsidRDefault="006A72BC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6A72B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D08DE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A72B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D08DE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:rsidR="006A72BC" w:rsidRDefault="006A72BC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6A72B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D08DE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D08DE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3B, 35B </w:t>
            </w:r>
          </w:p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D08DE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D08DE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6A72B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D08DE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D08DE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:rsidR="006A72BC" w:rsidRDefault="006A72BC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6A72BC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705148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D08DE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6A72BC" w:rsidRDefault="006A72BC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6A72BC" w:rsidRDefault="006A72BC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:rsidR="006A72BC" w:rsidRDefault="006A72BC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:rsidR="006A72BC" w:rsidRDefault="006A72BC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6A72BC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705148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D08DE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705148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D08DE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6A72BC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D08DE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 A şi spre Constanța mărfuri.</w:t>
            </w:r>
          </w:p>
        </w:tc>
      </w:tr>
      <w:tr w:rsidR="006A72BC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D08DE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:rsidR="006A72BC" w:rsidRDefault="006A72BC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6A72BC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D08DE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6A72BC" w:rsidRDefault="006A72BC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6A72BC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D08DE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:rsidR="006A72BC" w:rsidRDefault="006A72BC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6A72BC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D08DE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6A72BC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D08DE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D08DE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D08DE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6A72BC" w:rsidRDefault="006A72BC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1161EA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8D08DE" w:rsidRDefault="006A72BC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6A72BC" w:rsidRDefault="006A72BC">
      <w:pPr>
        <w:spacing w:before="40" w:after="40" w:line="192" w:lineRule="auto"/>
        <w:ind w:right="57"/>
        <w:rPr>
          <w:sz w:val="20"/>
          <w:lang w:val="ro-RO"/>
        </w:rPr>
      </w:pPr>
    </w:p>
    <w:p w:rsidR="006A72BC" w:rsidRDefault="006A72BC" w:rsidP="00FF5C69">
      <w:pPr>
        <w:pStyle w:val="Heading1"/>
        <w:spacing w:line="276" w:lineRule="auto"/>
      </w:pPr>
      <w:r>
        <w:t>LINIA 804</w:t>
      </w:r>
    </w:p>
    <w:p w:rsidR="006A72BC" w:rsidRDefault="006A72BC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6A72BC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:rsidR="006A72BC" w:rsidRDefault="006A72BC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9444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9444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436B1D" w:rsidRDefault="006A72BC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6A72BC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Dâmbu - </w:t>
            </w:r>
          </w:p>
          <w:p w:rsidR="006A72BC" w:rsidRDefault="006A72BC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9444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9444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436B1D" w:rsidRDefault="006A72BC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6A72BC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:rsidR="006A72BC" w:rsidRDefault="006A72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9444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9444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E25A4B" w:rsidRDefault="006A72BC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:rsidR="006A72BC" w:rsidRDefault="006A72B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A72BC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 -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9444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9444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6A72BC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A152FB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:rsidR="006A72BC" w:rsidRDefault="006A72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6A72BC" w:rsidRDefault="006A72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9444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9444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32+569</w:t>
            </w:r>
          </w:p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A152FB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:rsidR="006A72BC" w:rsidRDefault="006A72BC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:rsidR="006A72BC" w:rsidRDefault="006A72BC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:rsidR="006A72BC" w:rsidRDefault="006A72BC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:rsidR="006A72BC" w:rsidRDefault="006A72BC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9444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9444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A152FB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:rsidR="006A72BC" w:rsidRDefault="006A72BC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:rsidR="006A72BC" w:rsidRDefault="006A72BC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:rsidR="006A72BC" w:rsidRDefault="006A72BC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9444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:rsidR="006A72BC" w:rsidRDefault="006A72BC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9444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A72BC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A152FB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:rsidR="006A72BC" w:rsidRDefault="006A72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:rsidR="006A72BC" w:rsidRDefault="006A72BC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A72BC" w:rsidRDefault="006A72BC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9444C" w:rsidRDefault="006A72BC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9444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A152FB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:rsidR="006A72BC" w:rsidRDefault="006A72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9444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9444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6A72BC" w:rsidRDefault="006A72BC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6A72BC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A152FB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:rsidR="006A72BC" w:rsidRDefault="006A72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9444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9444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6A72BC" w:rsidRDefault="006A72B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6A72BC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:rsidR="006A72BC" w:rsidRDefault="006A72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6A72BC" w:rsidRDefault="006A72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:rsidR="006A72BC" w:rsidRDefault="006A72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:rsidR="006A72BC" w:rsidRDefault="006A72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:rsidR="006A72BC" w:rsidRDefault="006A72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9444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9444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:rsidR="006A72BC" w:rsidRDefault="006A72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9444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9444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A152FB" w:rsidRDefault="006A72B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:rsidR="006A72BC" w:rsidRDefault="006A72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9444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9444C" w:rsidRDefault="006A72B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A152FB" w:rsidRDefault="006A72B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6A72BC" w:rsidRDefault="006A72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9444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9444C" w:rsidRDefault="006A72B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6A72BC" w:rsidRDefault="006A72B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6A72BC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A152FB" w:rsidRDefault="006A72B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6A72BC" w:rsidRDefault="006A72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9444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9444C" w:rsidRDefault="006A72B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6A72BC" w:rsidRDefault="006A72B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6A72BC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A152FB" w:rsidRDefault="006A72B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6A72BC" w:rsidRDefault="006A72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9444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9444C" w:rsidRDefault="006A72B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6A72BC" w:rsidRDefault="006A72B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6A72BC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A152FB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6A72BC" w:rsidRDefault="006A72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9444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9444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A72BC" w:rsidRDefault="006A72BC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6A72BC" w:rsidRDefault="006A72BC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A72BC" w:rsidRDefault="006A72BC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6A72BC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A152FB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6A72BC" w:rsidRDefault="006A72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9444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9444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6A72BC" w:rsidRDefault="006A72B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6A72BC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A152FB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A72BC" w:rsidRDefault="006A72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:rsidR="006A72BC" w:rsidRDefault="006A72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9444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9444C" w:rsidRDefault="006A72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A72BC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A152FB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A72BC" w:rsidRDefault="006A72B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:rsidR="006A72BC" w:rsidRDefault="006A72B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9444C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6A72BC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9444C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A72BC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A152FB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A72BC" w:rsidRDefault="006A72B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9444C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6A72BC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A152FB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A72BC" w:rsidRDefault="006A72BC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6A72BC" w:rsidRDefault="006A72BC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21 - 89</w:t>
            </w:r>
          </w:p>
          <w:p w:rsidR="006A72BC" w:rsidRDefault="006A72BC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(sch. 21, 39, 45, </w:t>
            </w:r>
          </w:p>
          <w:p w:rsidR="006A72BC" w:rsidRDefault="006A72BC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9444C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Pr="0045712D" w:rsidRDefault="006A72BC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6A72BC" w:rsidRDefault="006A72BC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Fetești - Movila la liniile 11 - 2T.</w:t>
            </w:r>
          </w:p>
        </w:tc>
      </w:tr>
      <w:tr w:rsidR="006A72BC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A152FB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A72BC" w:rsidRDefault="006A72BC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6A72BC" w:rsidRDefault="006A72BC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1, 2, 3 în și din fir I + II L804 Fetești - Movila</w:t>
            </w:r>
          </w:p>
        </w:tc>
      </w:tr>
      <w:tr w:rsidR="006A72BC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A152FB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A72BC" w:rsidRDefault="006A72BC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6A72BC" w:rsidRDefault="006A72BC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480C7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Molila în și din fir I + II L800 Fetești - Bărăganu</w:t>
            </w:r>
          </w:p>
        </w:tc>
      </w:tr>
      <w:tr w:rsidR="006A72BC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A152FB" w:rsidRDefault="006A72B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A72BC" w:rsidRDefault="006A72BC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6A72BC" w:rsidRDefault="006A72B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 în și din fir I + II L804 Fetești Molila în și din fir I + II L800 Fetești - Bărăganu</w:t>
            </w:r>
          </w:p>
        </w:tc>
      </w:tr>
      <w:tr w:rsidR="006A72BC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A152FB" w:rsidRDefault="006A72B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A72BC" w:rsidRDefault="006A72BC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6A72BC" w:rsidRDefault="006A72B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7, 8 în și din fir I + II L804 Fetești Molila în și din fir I + II L800 Fetești - Bărăganu</w:t>
            </w:r>
          </w:p>
        </w:tc>
      </w:tr>
      <w:tr w:rsidR="006A72BC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A152FB" w:rsidRDefault="006A72B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A72BC" w:rsidRDefault="006A72BC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6A72BC" w:rsidRDefault="006A72B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și de la linia  8 în și din fir </w:t>
            </w:r>
          </w:p>
          <w:p w:rsidR="006A72BC" w:rsidRDefault="006A72BC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 + II L804 Fetești Molila în și din fir I + II L800 Fetești - Bărăganu</w:t>
            </w:r>
          </w:p>
        </w:tc>
      </w:tr>
      <w:tr w:rsidR="006A72BC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A152FB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A72BC" w:rsidRDefault="006A72BC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9444C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6A72BC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A152FB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A72BC" w:rsidRDefault="006A72B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9444C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9444C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A152FB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A72BC" w:rsidRDefault="006A72B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9444C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9444C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6A72BC" w:rsidRDefault="006A72B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6A72BC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A152FB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A72BC" w:rsidRDefault="006A72BC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9444C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9444C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6A72BC" w:rsidRDefault="006A72B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6A72BC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A152FB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A72BC" w:rsidRDefault="006A72BC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9444C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9444C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6A72BC" w:rsidRDefault="006A72B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6A72BC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A152FB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A72BC" w:rsidRDefault="006A72BC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9444C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9444C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6A72BC" w:rsidRDefault="006A72B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6A72BC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A152FB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A72BC" w:rsidRDefault="006A72B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6A72BC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6A72BC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9444C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9444C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6A72BC" w:rsidRDefault="006A72B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6A72BC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A152FB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A72BC" w:rsidRDefault="006A72B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6A72BC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6A72BC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9444C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9444C" w:rsidRDefault="006A72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6A72BC" w:rsidRDefault="006A72B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6A72BC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6A72BC" w:rsidRDefault="006A72B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A152FB" w:rsidRDefault="006A72B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A72BC" w:rsidRDefault="006A72BC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:rsidR="006A72BC" w:rsidRDefault="006A72BC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9444C" w:rsidRDefault="006A72B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A72BC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A152FB" w:rsidRDefault="006A72B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A72BC" w:rsidRDefault="006A72BC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:rsidR="006A72BC" w:rsidRDefault="006A72BC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6A72BC" w:rsidRDefault="006A72B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9444C" w:rsidRDefault="006A72B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A72BC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A152FB" w:rsidRDefault="006A72BC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A72BC" w:rsidRDefault="006A72BC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9444C" w:rsidRDefault="006A72BC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F9444C" w:rsidRDefault="006A72BC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6A72BC" w:rsidRDefault="006A72BC" w:rsidP="00802827">
      <w:pPr>
        <w:spacing w:line="276" w:lineRule="auto"/>
        <w:ind w:right="57"/>
        <w:rPr>
          <w:sz w:val="20"/>
          <w:lang w:val="ro-RO"/>
        </w:rPr>
      </w:pPr>
    </w:p>
    <w:p w:rsidR="006A72BC" w:rsidRDefault="006A72BC" w:rsidP="00A73B8F">
      <w:pPr>
        <w:pStyle w:val="Heading1"/>
        <w:spacing w:line="360" w:lineRule="auto"/>
      </w:pPr>
      <w:r>
        <w:t>LINIA 813 B</w:t>
      </w:r>
    </w:p>
    <w:p w:rsidR="006A72BC" w:rsidRDefault="006A72BC" w:rsidP="00BA2E4F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FERRY BOAT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6A72BC" w:rsidTr="00CC3AB4">
        <w:trPr>
          <w:cantSplit/>
          <w:trHeight w:val="22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305F8E" w:rsidRDefault="006A72BC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6A72BC" w:rsidRDefault="006A72BC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6A72BC" w:rsidRDefault="006A72BC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/ 11 </w:t>
            </w:r>
          </w:p>
          <w:p w:rsidR="006A72BC" w:rsidRDefault="006A72BC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305F8E" w:rsidRDefault="006A72BC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305F8E" w:rsidRDefault="006A72BC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6A72BC" w:rsidRDefault="006A72BC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 firul II 813 spre staţia </w:t>
            </w:r>
          </w:p>
          <w:p w:rsidR="006A72BC" w:rsidRDefault="006A72BC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Boat.</w:t>
            </w:r>
          </w:p>
        </w:tc>
      </w:tr>
      <w:tr w:rsidR="006A72BC" w:rsidTr="00C43986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1+400</w:t>
            </w:r>
          </w:p>
          <w:p w:rsidR="006A72BC" w:rsidRDefault="006A72BC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305F8E" w:rsidRDefault="006A72BC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 -</w:t>
            </w:r>
          </w:p>
          <w:p w:rsidR="006A72BC" w:rsidRDefault="006A72BC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Ferry Boat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305F8E" w:rsidRDefault="006A72BC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305F8E" w:rsidRDefault="006A72BC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A72BC" w:rsidTr="00335911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305F8E" w:rsidRDefault="006A72BC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6A72BC" w:rsidRDefault="006A72BC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6A72BC" w:rsidRDefault="006A72BC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305F8E" w:rsidRDefault="006A72BC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305F8E" w:rsidRDefault="006A72BC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6A72BC" w:rsidRDefault="006A72BC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 -  8.</w:t>
            </w:r>
          </w:p>
        </w:tc>
      </w:tr>
      <w:tr w:rsidR="006A72BC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305F8E" w:rsidRDefault="006A72BC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6A72BC" w:rsidRDefault="006A72BC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E42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305F8E" w:rsidRDefault="006A72BC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305F8E" w:rsidRDefault="006A72BC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6 - 16.</w:t>
            </w:r>
          </w:p>
        </w:tc>
      </w:tr>
      <w:tr w:rsidR="006A72BC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305F8E" w:rsidRDefault="006A72B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6A72BC" w:rsidRDefault="006A72B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305F8E" w:rsidRDefault="006A72B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37617E">
        <w:trPr>
          <w:cantSplit/>
          <w:trHeight w:val="18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305F8E" w:rsidRDefault="006A72B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6A72BC" w:rsidRDefault="006A72B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</w:t>
            </w:r>
          </w:p>
          <w:p w:rsidR="006A72BC" w:rsidRDefault="006A72B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305F8E" w:rsidRDefault="006A72BC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305F8E" w:rsidRDefault="006A72B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6A72BC" w:rsidRDefault="006A72B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8.</w:t>
            </w:r>
          </w:p>
        </w:tc>
      </w:tr>
      <w:tr w:rsidR="006A72BC" w:rsidTr="00C87586">
        <w:trPr>
          <w:cantSplit/>
          <w:trHeight w:val="15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305F8E" w:rsidRDefault="006A72B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6A72BC" w:rsidRDefault="006A72B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305F8E" w:rsidRDefault="006A72BC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305F8E" w:rsidRDefault="006A72B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6A72BC" w:rsidRDefault="006A72B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  <w:tr w:rsidR="006A72BC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305F8E" w:rsidRDefault="006A72B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6A72BC" w:rsidRDefault="006A72B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305F8E" w:rsidRDefault="006A72BC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305F8E" w:rsidRDefault="006A72B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6A72BC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305F8E" w:rsidRDefault="006A72B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6A72BC" w:rsidRDefault="006A72B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305F8E" w:rsidRDefault="006A72BC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305F8E" w:rsidRDefault="006A72B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12 - 16.</w:t>
            </w:r>
          </w:p>
        </w:tc>
      </w:tr>
      <w:tr w:rsidR="006A72BC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305F8E" w:rsidRDefault="006A72B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6A72BC" w:rsidRDefault="006A72B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13A,</w:t>
            </w:r>
          </w:p>
          <w:p w:rsidR="006A72BC" w:rsidRDefault="006A72B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305F8E" w:rsidRDefault="006A72B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305F8E" w:rsidRDefault="006A72B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6A72BC" w:rsidRDefault="006A72B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A72BC" w:rsidRDefault="006A72B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305F8E" w:rsidRDefault="006A72B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6A72BC" w:rsidRDefault="006A72B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12 și 13.</w:t>
            </w:r>
          </w:p>
        </w:tc>
      </w:tr>
      <w:tr w:rsidR="006A72BC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305F8E" w:rsidRDefault="006A72B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6A72BC" w:rsidRDefault="006A72B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A72BC" w:rsidRDefault="006A72B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:rsidR="006A72BC" w:rsidRDefault="006A72B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53 </w:t>
            </w:r>
          </w:p>
          <w:p w:rsidR="006A72BC" w:rsidRDefault="006A72B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305F8E" w:rsidRDefault="006A72B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6A72BC" w:rsidRDefault="006A72B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12 - 16.</w:t>
            </w:r>
          </w:p>
        </w:tc>
      </w:tr>
      <w:tr w:rsidR="006A72BC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305F8E" w:rsidRDefault="006A72B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6A72BC" w:rsidRDefault="006A72B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A72BC" w:rsidRDefault="006A72B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305F8E" w:rsidRDefault="006A72B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6A72BC" w:rsidRDefault="006A72B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15.</w:t>
            </w:r>
          </w:p>
        </w:tc>
      </w:tr>
      <w:tr w:rsidR="006A72BC" w:rsidTr="0037617E">
        <w:trPr>
          <w:cantSplit/>
          <w:trHeight w:val="6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305F8E" w:rsidRDefault="006A72B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6A72BC" w:rsidRDefault="006A72B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şi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305F8E" w:rsidRDefault="006A72BC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305F8E" w:rsidRDefault="006A72B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305F8E" w:rsidRDefault="006A72B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:rsidR="006A72BC" w:rsidRDefault="006A72B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 și 13 - 17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305F8E" w:rsidRDefault="006A72BC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305F8E" w:rsidRDefault="006A72B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305F8E" w:rsidRDefault="006A72B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:rsidR="006A72BC" w:rsidRDefault="006A72B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305F8E" w:rsidRDefault="006A72BC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305F8E" w:rsidRDefault="006A72B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305F8E" w:rsidRDefault="006A72B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:rsidR="006A72BC" w:rsidRDefault="006A72B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6A72BC" w:rsidRDefault="006A72B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8A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305F8E" w:rsidRDefault="006A72BC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305F8E" w:rsidRDefault="006A72B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6 - 11.</w:t>
            </w:r>
          </w:p>
        </w:tc>
      </w:tr>
      <w:tr w:rsidR="006A72BC" w:rsidTr="00AD6E27">
        <w:trPr>
          <w:cantSplit/>
          <w:trHeight w:val="9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305F8E" w:rsidRDefault="006A72B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:rsidR="006A72BC" w:rsidRDefault="006A72B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305F8E" w:rsidRDefault="006A72B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15 - 17.</w:t>
            </w:r>
          </w:p>
        </w:tc>
      </w:tr>
      <w:tr w:rsidR="006A72BC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305F8E" w:rsidRDefault="006A72B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:rsidR="006A72BC" w:rsidRDefault="006A72B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:rsidR="006A72BC" w:rsidRDefault="006A72B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de tragere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305F8E" w:rsidRDefault="006A72B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de tragere racordată din sch. nr. 4.</w:t>
            </w:r>
          </w:p>
        </w:tc>
      </w:tr>
      <w:tr w:rsidR="006A72BC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305F8E" w:rsidRDefault="006A72B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:rsidR="006A72BC" w:rsidRDefault="006A72B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305F8E" w:rsidRDefault="006A72BC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305F8E" w:rsidRDefault="006A72B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5 - 11.</w:t>
            </w:r>
          </w:p>
        </w:tc>
      </w:tr>
    </w:tbl>
    <w:p w:rsidR="006A72BC" w:rsidRDefault="006A72BC" w:rsidP="002242FB">
      <w:pPr>
        <w:spacing w:before="40" w:after="40" w:line="192" w:lineRule="auto"/>
        <w:ind w:right="57"/>
        <w:rPr>
          <w:lang w:val="ro-RO"/>
        </w:rPr>
      </w:pPr>
    </w:p>
    <w:p w:rsidR="006A72BC" w:rsidRDefault="006A72BC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814</w:t>
      </w:r>
    </w:p>
    <w:p w:rsidR="006A72BC" w:rsidRDefault="006A72BC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6A72BC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2B6917" w:rsidRDefault="006A72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A72BC" w:rsidRDefault="006A72BC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2A6824" w:rsidRDefault="006A72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2B6917" w:rsidRDefault="006A72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A72BC" w:rsidRDefault="006A72BC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6A72BC" w:rsidRDefault="006A72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2A6824" w:rsidRDefault="006A72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2B6917" w:rsidRDefault="006A72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A72BC" w:rsidRDefault="006A72BC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:rsidR="006A72BC" w:rsidRDefault="006A72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2A6824" w:rsidRDefault="006A72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2B6917" w:rsidRDefault="006A72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A72BC" w:rsidRDefault="006A72BC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2A6824" w:rsidRDefault="006A72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6A72BC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2B6917" w:rsidRDefault="006A72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A72BC" w:rsidRDefault="006A72BC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6A72BC" w:rsidRDefault="006A72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2A6824" w:rsidRDefault="006A72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2B6917" w:rsidRDefault="006A72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A72BC" w:rsidRDefault="006A72BC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2A6824" w:rsidRDefault="006A72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Pr="00C87E63" w:rsidRDefault="006A72B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:rsidR="006A72BC" w:rsidRPr="00C87E63" w:rsidRDefault="006A72BC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6A72BC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2B6917" w:rsidRDefault="006A72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A72BC" w:rsidRDefault="006A72BC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6A72BC" w:rsidRDefault="006A72BC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A72BC" w:rsidRDefault="006A72BC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2A6824" w:rsidRDefault="006A72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2B6917" w:rsidRDefault="006A72B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A72BC" w:rsidRDefault="006A72BC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6A72BC" w:rsidRDefault="006A72BC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2A6824" w:rsidRDefault="006A72B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6A72BC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2B6917" w:rsidRDefault="006A72B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A72BC" w:rsidRDefault="006A72BC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2A6824" w:rsidRDefault="006A72B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A72BC" w:rsidRDefault="006A72BC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6A72BC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:rsidR="006A72BC" w:rsidRDefault="006A72B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2B6917" w:rsidRDefault="006A72B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:rsidR="006A72BC" w:rsidRDefault="006A72BC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6A72BC" w:rsidRDefault="006A72BC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:rsidR="006A72BC" w:rsidRDefault="006A72B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2A6824" w:rsidRDefault="006A72B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A72BC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2B6917" w:rsidRDefault="006A72B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6A72BC" w:rsidRDefault="006A72BC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:rsidR="006A72BC" w:rsidRPr="00810F5B" w:rsidRDefault="006A72BC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557C88" w:rsidRDefault="006A72B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2A6824" w:rsidRDefault="006A72B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6A72BC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2B6917" w:rsidRDefault="006A72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6A72BC" w:rsidRDefault="006A72BC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 -</w:t>
            </w:r>
          </w:p>
          <w:p w:rsidR="006A72BC" w:rsidRDefault="006A72BC" w:rsidP="007A71CD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Constanţa Port 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  <w:p w:rsidR="006A72BC" w:rsidRDefault="006A72BC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directă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2A6824" w:rsidRDefault="006A72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Default="006A72BC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st. Constanța Port B </w:t>
            </w:r>
          </w:p>
          <w:p w:rsidR="006A72BC" w:rsidRDefault="006A72BC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firul II linia 814.</w:t>
            </w:r>
          </w:p>
        </w:tc>
      </w:tr>
      <w:tr w:rsidR="006A72BC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2B6917" w:rsidRDefault="006A72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557C88" w:rsidRDefault="006A72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2A6824" w:rsidRDefault="006A72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A72BC" w:rsidRPr="00D83307" w:rsidRDefault="006A72BC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6A72BC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2B6917" w:rsidRDefault="006A72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:rsidR="006A72BC" w:rsidRDefault="006A72BC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2A6824" w:rsidRDefault="006A72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2B6917" w:rsidRDefault="006A72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:rsidR="006A72BC" w:rsidRDefault="006A72BC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557C88" w:rsidRDefault="006A72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2A6824" w:rsidRDefault="006A72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2B6917" w:rsidRDefault="006A72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:rsidR="006A72BC" w:rsidRPr="006315B8" w:rsidRDefault="006A72BC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557C88" w:rsidRDefault="006A72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2A6824" w:rsidRDefault="006A72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A72BC" w:rsidTr="006F58D1">
        <w:trPr>
          <w:cantSplit/>
          <w:trHeight w:val="9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2BC" w:rsidRDefault="006A72BC" w:rsidP="006A72B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2B6917" w:rsidRDefault="006A72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A72BC" w:rsidRDefault="006A72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557C88" w:rsidRDefault="006A72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57C8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Pr="002A6824" w:rsidRDefault="006A72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2BC" w:rsidRDefault="006A72BC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3M - 11M, Grupa VB şi la liniile 1Z, 2Z și 3 - 9 Grupa VA.</w:t>
            </w:r>
          </w:p>
        </w:tc>
      </w:tr>
    </w:tbl>
    <w:p w:rsidR="006A72BC" w:rsidRDefault="006A72BC">
      <w:pPr>
        <w:tabs>
          <w:tab w:val="left" w:pos="3183"/>
        </w:tabs>
        <w:rPr>
          <w:sz w:val="20"/>
          <w:lang w:val="ro-RO"/>
        </w:rPr>
      </w:pPr>
    </w:p>
    <w:p w:rsidR="006A72BC" w:rsidRPr="00C21F42" w:rsidRDefault="006A72B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6A72BC" w:rsidRPr="00C21F42" w:rsidRDefault="006A72B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6A72BC" w:rsidRPr="00C21F42" w:rsidRDefault="006A72B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6A72BC" w:rsidRPr="00C21F42" w:rsidRDefault="006A72BC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6A72BC" w:rsidRDefault="006A72BC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6A72BC" w:rsidRPr="00C21F42" w:rsidRDefault="006A72BC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6A72BC" w:rsidRPr="00C21F42" w:rsidRDefault="006A72BC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6A72BC" w:rsidRPr="00C21F42" w:rsidRDefault="006A72BC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FB37F1" w:rsidRPr="00E02C62" w:rsidRDefault="00FB37F1" w:rsidP="00E02C62"/>
    <w:sectPr w:rsidR="00FB37F1" w:rsidRPr="00E02C62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D10" w:rsidRDefault="004A2D10">
      <w:r>
        <w:separator/>
      </w:r>
    </w:p>
  </w:endnote>
  <w:endnote w:type="continuationSeparator" w:id="0">
    <w:p w:rsidR="004A2D10" w:rsidRDefault="004A2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70" w:rsidRDefault="005C7D7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70" w:rsidRDefault="005C7D7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70" w:rsidRDefault="005C7D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D10" w:rsidRDefault="004A2D10">
      <w:r>
        <w:separator/>
      </w:r>
    </w:p>
  </w:footnote>
  <w:footnote w:type="continuationSeparator" w:id="0">
    <w:p w:rsidR="004A2D10" w:rsidRDefault="004A2D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1C4166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1FA0">
      <w:rPr>
        <w:rStyle w:val="PageNumber"/>
        <w:noProof/>
      </w:rPr>
      <w:t>2</w:t>
    </w:r>
    <w:r>
      <w:rPr>
        <w:rStyle w:val="PageNumber"/>
      </w:rPr>
      <w:fldChar w:fldCharType="end"/>
    </w:r>
  </w:p>
  <w:p w:rsidR="006F5073" w:rsidRDefault="00E4556F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D23208">
      <w:rPr>
        <w:b/>
        <w:bCs/>
        <w:i/>
        <w:iCs/>
        <w:sz w:val="22"/>
      </w:rPr>
      <w:t>decada 11-20 ianuarie 2025</w:t>
    </w:r>
  </w:p>
  <w:p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C01B1B">
      <w:rPr>
        <w:rStyle w:val="PageNumber"/>
        <w:b/>
        <w:bCs/>
      </w:rPr>
      <w:t>GALATI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1C4166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1FA0">
      <w:rPr>
        <w:rStyle w:val="PageNumber"/>
        <w:noProof/>
      </w:rPr>
      <w:t>55</w:t>
    </w:r>
    <w:r>
      <w:rPr>
        <w:rStyle w:val="PageNumber"/>
      </w:rPr>
      <w:fldChar w:fldCharType="end"/>
    </w:r>
  </w:p>
  <w:p w:rsidR="00004110" w:rsidRPr="00A048AC" w:rsidRDefault="00E4556F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D23208">
      <w:rPr>
        <w:b/>
        <w:bCs/>
        <w:i/>
        <w:iCs/>
        <w:sz w:val="22"/>
      </w:rPr>
      <w:t>decada 11-20 ianuarie 2025</w:t>
    </w:r>
  </w:p>
  <w:p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C01B1B">
      <w:rPr>
        <w:rStyle w:val="PageNumber"/>
        <w:b/>
        <w:bCs/>
      </w:rPr>
      <w:t>GALATI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6F5073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2A0D"/>
    <w:multiLevelType w:val="hybridMultilevel"/>
    <w:tmpl w:val="BE3A4E52"/>
    <w:lvl w:ilvl="0" w:tplc="9FBC5FC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">
    <w:nsid w:val="059A1051"/>
    <w:multiLevelType w:val="hybridMultilevel"/>
    <w:tmpl w:val="71649FB2"/>
    <w:lvl w:ilvl="0" w:tplc="9FBC5FC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>
    <w:nsid w:val="05FF2E43"/>
    <w:multiLevelType w:val="hybridMultilevel"/>
    <w:tmpl w:val="112C42A0"/>
    <w:lvl w:ilvl="0" w:tplc="18D0268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4947A8"/>
    <w:multiLevelType w:val="hybridMultilevel"/>
    <w:tmpl w:val="72EE7C20"/>
    <w:lvl w:ilvl="0" w:tplc="05AE5BE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">
    <w:nsid w:val="08F71537"/>
    <w:multiLevelType w:val="hybridMultilevel"/>
    <w:tmpl w:val="8258CBE8"/>
    <w:lvl w:ilvl="0" w:tplc="F8624B1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B1001A"/>
    <w:multiLevelType w:val="hybridMultilevel"/>
    <w:tmpl w:val="893A1F9E"/>
    <w:lvl w:ilvl="0" w:tplc="D6F63A7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AB878BE"/>
    <w:multiLevelType w:val="hybridMultilevel"/>
    <w:tmpl w:val="88BAE5CC"/>
    <w:lvl w:ilvl="0" w:tplc="BECE7C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>
    <w:nsid w:val="0DDA17EB"/>
    <w:multiLevelType w:val="hybridMultilevel"/>
    <w:tmpl w:val="FF14430C"/>
    <w:lvl w:ilvl="0" w:tplc="7DFCB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>
    <w:nsid w:val="10442BC8"/>
    <w:multiLevelType w:val="hybridMultilevel"/>
    <w:tmpl w:val="A10E389C"/>
    <w:lvl w:ilvl="0" w:tplc="C1A6AB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3">
    <w:nsid w:val="116A4998"/>
    <w:multiLevelType w:val="hybridMultilevel"/>
    <w:tmpl w:val="055A9E6A"/>
    <w:lvl w:ilvl="0" w:tplc="9FBC5FC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4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>
    <w:nsid w:val="2BAF1DFA"/>
    <w:multiLevelType w:val="hybridMultilevel"/>
    <w:tmpl w:val="C3BA53BC"/>
    <w:lvl w:ilvl="0" w:tplc="6DF2420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E51F80"/>
    <w:multiLevelType w:val="hybridMultilevel"/>
    <w:tmpl w:val="C23E655C"/>
    <w:lvl w:ilvl="0" w:tplc="1E4A434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>
    <w:nsid w:val="40677D1B"/>
    <w:multiLevelType w:val="hybridMultilevel"/>
    <w:tmpl w:val="DC16BDCA"/>
    <w:lvl w:ilvl="0" w:tplc="B5D89BD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AB6C06"/>
    <w:multiLevelType w:val="hybridMultilevel"/>
    <w:tmpl w:val="609002C0"/>
    <w:lvl w:ilvl="0" w:tplc="D1728FC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D26C77"/>
    <w:multiLevelType w:val="hybridMultilevel"/>
    <w:tmpl w:val="B4B659C6"/>
    <w:lvl w:ilvl="0" w:tplc="01B267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496A9A"/>
    <w:multiLevelType w:val="hybridMultilevel"/>
    <w:tmpl w:val="E296119E"/>
    <w:lvl w:ilvl="0" w:tplc="9FBC5FC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5">
    <w:nsid w:val="505632CA"/>
    <w:multiLevelType w:val="hybridMultilevel"/>
    <w:tmpl w:val="EA183726"/>
    <w:lvl w:ilvl="0" w:tplc="274A8B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7">
    <w:nsid w:val="57324EEC"/>
    <w:multiLevelType w:val="hybridMultilevel"/>
    <w:tmpl w:val="D4E2581A"/>
    <w:lvl w:ilvl="0" w:tplc="B02039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8">
    <w:nsid w:val="57CF5823"/>
    <w:multiLevelType w:val="hybridMultilevel"/>
    <w:tmpl w:val="2FE6D804"/>
    <w:lvl w:ilvl="0" w:tplc="97065C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764D2"/>
    <w:multiLevelType w:val="hybridMultilevel"/>
    <w:tmpl w:val="42E22C68"/>
    <w:lvl w:ilvl="0" w:tplc="9FBC5FC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0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5A3CE1"/>
    <w:multiLevelType w:val="hybridMultilevel"/>
    <w:tmpl w:val="94EA457A"/>
    <w:lvl w:ilvl="0" w:tplc="9FBC5FC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4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16070A"/>
    <w:multiLevelType w:val="hybridMultilevel"/>
    <w:tmpl w:val="8FCCEDDE"/>
    <w:lvl w:ilvl="0" w:tplc="9FBC5FC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8">
    <w:nsid w:val="7E850D25"/>
    <w:multiLevelType w:val="hybridMultilevel"/>
    <w:tmpl w:val="00AC1AD4"/>
    <w:lvl w:ilvl="0" w:tplc="9FBC5FC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9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21"/>
  </w:num>
  <w:num w:numId="2">
    <w:abstractNumId w:val="3"/>
  </w:num>
  <w:num w:numId="3">
    <w:abstractNumId w:val="2"/>
  </w:num>
  <w:num w:numId="4">
    <w:abstractNumId w:val="26"/>
  </w:num>
  <w:num w:numId="5">
    <w:abstractNumId w:val="34"/>
  </w:num>
  <w:num w:numId="6">
    <w:abstractNumId w:val="39"/>
  </w:num>
  <w:num w:numId="7">
    <w:abstractNumId w:val="16"/>
  </w:num>
  <w:num w:numId="8">
    <w:abstractNumId w:val="10"/>
  </w:num>
  <w:num w:numId="9">
    <w:abstractNumId w:val="36"/>
  </w:num>
  <w:num w:numId="10">
    <w:abstractNumId w:val="14"/>
  </w:num>
  <w:num w:numId="11">
    <w:abstractNumId w:val="15"/>
  </w:num>
  <w:num w:numId="12">
    <w:abstractNumId w:val="27"/>
  </w:num>
  <w:num w:numId="13">
    <w:abstractNumId w:val="11"/>
  </w:num>
  <w:num w:numId="14">
    <w:abstractNumId w:val="32"/>
  </w:num>
  <w:num w:numId="15">
    <w:abstractNumId w:val="31"/>
  </w:num>
  <w:num w:numId="16">
    <w:abstractNumId w:val="22"/>
  </w:num>
  <w:num w:numId="17">
    <w:abstractNumId w:val="23"/>
  </w:num>
  <w:num w:numId="18">
    <w:abstractNumId w:val="18"/>
  </w:num>
  <w:num w:numId="19">
    <w:abstractNumId w:val="8"/>
  </w:num>
  <w:num w:numId="20">
    <w:abstractNumId w:val="12"/>
  </w:num>
  <w:num w:numId="21">
    <w:abstractNumId w:val="4"/>
  </w:num>
  <w:num w:numId="22">
    <w:abstractNumId w:val="28"/>
  </w:num>
  <w:num w:numId="23">
    <w:abstractNumId w:val="25"/>
  </w:num>
  <w:num w:numId="24">
    <w:abstractNumId w:val="17"/>
  </w:num>
  <w:num w:numId="25">
    <w:abstractNumId w:val="6"/>
  </w:num>
  <w:num w:numId="26">
    <w:abstractNumId w:val="5"/>
  </w:num>
  <w:num w:numId="27">
    <w:abstractNumId w:val="20"/>
  </w:num>
  <w:num w:numId="28">
    <w:abstractNumId w:val="7"/>
  </w:num>
  <w:num w:numId="29">
    <w:abstractNumId w:val="30"/>
  </w:num>
  <w:num w:numId="30">
    <w:abstractNumId w:val="19"/>
  </w:num>
  <w:num w:numId="31">
    <w:abstractNumId w:val="35"/>
  </w:num>
  <w:num w:numId="32">
    <w:abstractNumId w:val="9"/>
  </w:num>
  <w:num w:numId="33">
    <w:abstractNumId w:val="37"/>
  </w:num>
  <w:num w:numId="34">
    <w:abstractNumId w:val="38"/>
  </w:num>
  <w:num w:numId="35">
    <w:abstractNumId w:val="13"/>
  </w:num>
  <w:num w:numId="36">
    <w:abstractNumId w:val="29"/>
  </w:num>
  <w:num w:numId="37">
    <w:abstractNumId w:val="1"/>
  </w:num>
  <w:num w:numId="38">
    <w:abstractNumId w:val="24"/>
  </w:num>
  <w:num w:numId="39">
    <w:abstractNumId w:val="33"/>
  </w:num>
  <w:num w:numId="40">
    <w:abstractNumId w:val="0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kFNhcKpJEjJ+RyWy0G2u3KZhed8=" w:salt="a9tJAWeYlQaOitmzGVAHZQ=="/>
  <w:defaultTabStop w:val="720"/>
  <w:hyphenationZone w:val="425"/>
  <w:evenAndOddHeaders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5D8A"/>
    <w:rsid w:val="00005E7F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B93"/>
    <w:rsid w:val="000120BA"/>
    <w:rsid w:val="0001236C"/>
    <w:rsid w:val="000128FF"/>
    <w:rsid w:val="00012BA4"/>
    <w:rsid w:val="000139C0"/>
    <w:rsid w:val="00013BE5"/>
    <w:rsid w:val="00013C88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2A5F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1C7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9F4"/>
    <w:rsid w:val="0004724D"/>
    <w:rsid w:val="000506A8"/>
    <w:rsid w:val="00050E1D"/>
    <w:rsid w:val="000512DA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4DDE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916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3E84"/>
    <w:rsid w:val="000643C5"/>
    <w:rsid w:val="00064423"/>
    <w:rsid w:val="000648D5"/>
    <w:rsid w:val="00064A0E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969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5B0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0B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8F6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3E91"/>
    <w:rsid w:val="000D43E1"/>
    <w:rsid w:val="000D4D0E"/>
    <w:rsid w:val="000D52D2"/>
    <w:rsid w:val="000D53F8"/>
    <w:rsid w:val="000D567E"/>
    <w:rsid w:val="000D5CB8"/>
    <w:rsid w:val="000D5E36"/>
    <w:rsid w:val="000D5EDB"/>
    <w:rsid w:val="000D6084"/>
    <w:rsid w:val="000D6208"/>
    <w:rsid w:val="000D6601"/>
    <w:rsid w:val="000D7203"/>
    <w:rsid w:val="000D790D"/>
    <w:rsid w:val="000D7D26"/>
    <w:rsid w:val="000E0117"/>
    <w:rsid w:val="000E0541"/>
    <w:rsid w:val="000E08A4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3FED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775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1F77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D82"/>
    <w:rsid w:val="00114EB4"/>
    <w:rsid w:val="00115189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47225"/>
    <w:rsid w:val="0015014F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B66"/>
    <w:rsid w:val="00152F6B"/>
    <w:rsid w:val="0015316E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15E"/>
    <w:rsid w:val="0015738F"/>
    <w:rsid w:val="001574C6"/>
    <w:rsid w:val="00157965"/>
    <w:rsid w:val="001616EC"/>
    <w:rsid w:val="00161B3A"/>
    <w:rsid w:val="00161EA6"/>
    <w:rsid w:val="001620F9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2F1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9D8"/>
    <w:rsid w:val="00182A77"/>
    <w:rsid w:val="00182B00"/>
    <w:rsid w:val="00182D35"/>
    <w:rsid w:val="001831ED"/>
    <w:rsid w:val="00183655"/>
    <w:rsid w:val="00183893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2EF4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2E5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166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274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587"/>
    <w:rsid w:val="001E5AB2"/>
    <w:rsid w:val="001E5C07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538E"/>
    <w:rsid w:val="001F593A"/>
    <w:rsid w:val="001F59DF"/>
    <w:rsid w:val="001F6013"/>
    <w:rsid w:val="001F60E8"/>
    <w:rsid w:val="001F7300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4B7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190E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24B"/>
    <w:rsid w:val="00222522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85B"/>
    <w:rsid w:val="00233925"/>
    <w:rsid w:val="00233E40"/>
    <w:rsid w:val="002342F8"/>
    <w:rsid w:val="002346DB"/>
    <w:rsid w:val="00234B3D"/>
    <w:rsid w:val="00234FDE"/>
    <w:rsid w:val="00235339"/>
    <w:rsid w:val="002354BB"/>
    <w:rsid w:val="002357E0"/>
    <w:rsid w:val="00236800"/>
    <w:rsid w:val="00236882"/>
    <w:rsid w:val="00236BF4"/>
    <w:rsid w:val="00236D79"/>
    <w:rsid w:val="00236D8A"/>
    <w:rsid w:val="00237063"/>
    <w:rsid w:val="0023712C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DE7"/>
    <w:rsid w:val="00243FD2"/>
    <w:rsid w:val="00244823"/>
    <w:rsid w:val="00244868"/>
    <w:rsid w:val="002453B7"/>
    <w:rsid w:val="002455DA"/>
    <w:rsid w:val="00245744"/>
    <w:rsid w:val="00246578"/>
    <w:rsid w:val="002472CD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96D"/>
    <w:rsid w:val="00256B12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553"/>
    <w:rsid w:val="002929E3"/>
    <w:rsid w:val="00293180"/>
    <w:rsid w:val="00293B28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A7C3B"/>
    <w:rsid w:val="002B03AB"/>
    <w:rsid w:val="002B131A"/>
    <w:rsid w:val="002B1D89"/>
    <w:rsid w:val="002B1DD3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6CB5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5AC9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779"/>
    <w:rsid w:val="002F49A2"/>
    <w:rsid w:val="002F503F"/>
    <w:rsid w:val="002F53D8"/>
    <w:rsid w:val="002F6206"/>
    <w:rsid w:val="002F6316"/>
    <w:rsid w:val="002F6485"/>
    <w:rsid w:val="002F6E7B"/>
    <w:rsid w:val="002F7325"/>
    <w:rsid w:val="002F7912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284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5EE0"/>
    <w:rsid w:val="003562AB"/>
    <w:rsid w:val="00356753"/>
    <w:rsid w:val="00357663"/>
    <w:rsid w:val="00357866"/>
    <w:rsid w:val="00357A7E"/>
    <w:rsid w:val="00357F6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474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56C"/>
    <w:rsid w:val="003718DB"/>
    <w:rsid w:val="00371DF6"/>
    <w:rsid w:val="00371E42"/>
    <w:rsid w:val="003722A7"/>
    <w:rsid w:val="003723FA"/>
    <w:rsid w:val="00372B95"/>
    <w:rsid w:val="0037303C"/>
    <w:rsid w:val="0037355B"/>
    <w:rsid w:val="00373CA6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ED5"/>
    <w:rsid w:val="00383B81"/>
    <w:rsid w:val="00386BA4"/>
    <w:rsid w:val="00386BC6"/>
    <w:rsid w:val="00387032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03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DA1"/>
    <w:rsid w:val="003A4E4C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E5C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A40"/>
    <w:rsid w:val="003E4CB2"/>
    <w:rsid w:val="003E51BD"/>
    <w:rsid w:val="003E5456"/>
    <w:rsid w:val="003E5509"/>
    <w:rsid w:val="003E5729"/>
    <w:rsid w:val="003E5BD1"/>
    <w:rsid w:val="003E5C92"/>
    <w:rsid w:val="003E6F0B"/>
    <w:rsid w:val="003E6F3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3B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4762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B3B"/>
    <w:rsid w:val="004136F5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20A5C"/>
    <w:rsid w:val="00420DA8"/>
    <w:rsid w:val="00421352"/>
    <w:rsid w:val="0042146D"/>
    <w:rsid w:val="00421E44"/>
    <w:rsid w:val="0042291B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E61"/>
    <w:rsid w:val="0043105A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F86"/>
    <w:rsid w:val="00436073"/>
    <w:rsid w:val="00436B07"/>
    <w:rsid w:val="00437339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7696"/>
    <w:rsid w:val="00450F7C"/>
    <w:rsid w:val="00451492"/>
    <w:rsid w:val="00452302"/>
    <w:rsid w:val="00452B7D"/>
    <w:rsid w:val="00452FC9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708"/>
    <w:rsid w:val="0048087E"/>
    <w:rsid w:val="00480886"/>
    <w:rsid w:val="00481128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26B"/>
    <w:rsid w:val="004A036B"/>
    <w:rsid w:val="004A0565"/>
    <w:rsid w:val="004A0912"/>
    <w:rsid w:val="004A16B2"/>
    <w:rsid w:val="004A19F3"/>
    <w:rsid w:val="004A1B81"/>
    <w:rsid w:val="004A2AB5"/>
    <w:rsid w:val="004A2D10"/>
    <w:rsid w:val="004A3813"/>
    <w:rsid w:val="004A3AC0"/>
    <w:rsid w:val="004A444B"/>
    <w:rsid w:val="004A4813"/>
    <w:rsid w:val="004A4AA3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64C"/>
    <w:rsid w:val="004B5AEC"/>
    <w:rsid w:val="004B5D15"/>
    <w:rsid w:val="004B6619"/>
    <w:rsid w:val="004B6C03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1121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0D86"/>
    <w:rsid w:val="004D1D64"/>
    <w:rsid w:val="004D216A"/>
    <w:rsid w:val="004D23A5"/>
    <w:rsid w:val="004D23D6"/>
    <w:rsid w:val="004D2CD8"/>
    <w:rsid w:val="004D2E74"/>
    <w:rsid w:val="004D32AE"/>
    <w:rsid w:val="004D34DA"/>
    <w:rsid w:val="004D3C04"/>
    <w:rsid w:val="004D3F59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5072"/>
    <w:rsid w:val="004F544D"/>
    <w:rsid w:val="004F59C0"/>
    <w:rsid w:val="004F6550"/>
    <w:rsid w:val="004F69AA"/>
    <w:rsid w:val="004F6A65"/>
    <w:rsid w:val="004F6EE8"/>
    <w:rsid w:val="004F7101"/>
    <w:rsid w:val="00500041"/>
    <w:rsid w:val="0050009F"/>
    <w:rsid w:val="00500A2A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E77"/>
    <w:rsid w:val="00504EFF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10EC"/>
    <w:rsid w:val="00511499"/>
    <w:rsid w:val="00511B06"/>
    <w:rsid w:val="005120B2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46F8"/>
    <w:rsid w:val="0052589D"/>
    <w:rsid w:val="00525CC8"/>
    <w:rsid w:val="00526399"/>
    <w:rsid w:val="00526950"/>
    <w:rsid w:val="00526DCE"/>
    <w:rsid w:val="005275A5"/>
    <w:rsid w:val="00527869"/>
    <w:rsid w:val="005306CC"/>
    <w:rsid w:val="005309B9"/>
    <w:rsid w:val="00530FB7"/>
    <w:rsid w:val="005311B1"/>
    <w:rsid w:val="00532713"/>
    <w:rsid w:val="00532963"/>
    <w:rsid w:val="00532D66"/>
    <w:rsid w:val="00533615"/>
    <w:rsid w:val="00534866"/>
    <w:rsid w:val="00534F3A"/>
    <w:rsid w:val="00535011"/>
    <w:rsid w:val="00535928"/>
    <w:rsid w:val="005359E6"/>
    <w:rsid w:val="00536920"/>
    <w:rsid w:val="00536AB3"/>
    <w:rsid w:val="005379C4"/>
    <w:rsid w:val="00537ABD"/>
    <w:rsid w:val="0054001D"/>
    <w:rsid w:val="00540051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048"/>
    <w:rsid w:val="005471B2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A5F"/>
    <w:rsid w:val="00562D64"/>
    <w:rsid w:val="00563C02"/>
    <w:rsid w:val="00563C76"/>
    <w:rsid w:val="00563FCF"/>
    <w:rsid w:val="005642BE"/>
    <w:rsid w:val="0056434A"/>
    <w:rsid w:val="005647B4"/>
    <w:rsid w:val="00564D8A"/>
    <w:rsid w:val="00565312"/>
    <w:rsid w:val="0056554E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A3F"/>
    <w:rsid w:val="00570F1A"/>
    <w:rsid w:val="00571D9D"/>
    <w:rsid w:val="00572909"/>
    <w:rsid w:val="00572C65"/>
    <w:rsid w:val="00573382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2AB5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97582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2E17"/>
    <w:rsid w:val="005C3A1C"/>
    <w:rsid w:val="005C3D71"/>
    <w:rsid w:val="005C3DBE"/>
    <w:rsid w:val="005C3EA9"/>
    <w:rsid w:val="005C4CFF"/>
    <w:rsid w:val="005C4E20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C7D70"/>
    <w:rsid w:val="005D058B"/>
    <w:rsid w:val="005D0D71"/>
    <w:rsid w:val="005D161E"/>
    <w:rsid w:val="005D1F9D"/>
    <w:rsid w:val="005D246C"/>
    <w:rsid w:val="005D2778"/>
    <w:rsid w:val="005D27A8"/>
    <w:rsid w:val="005D28F6"/>
    <w:rsid w:val="005D3035"/>
    <w:rsid w:val="005D352E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CFE"/>
    <w:rsid w:val="005D5F87"/>
    <w:rsid w:val="005D60C8"/>
    <w:rsid w:val="005D6278"/>
    <w:rsid w:val="005D714E"/>
    <w:rsid w:val="005D7386"/>
    <w:rsid w:val="005D73C6"/>
    <w:rsid w:val="005D7D58"/>
    <w:rsid w:val="005E0B9C"/>
    <w:rsid w:val="005E17BE"/>
    <w:rsid w:val="005E1ED5"/>
    <w:rsid w:val="005E1F23"/>
    <w:rsid w:val="005E1F70"/>
    <w:rsid w:val="005E22E3"/>
    <w:rsid w:val="005E28EA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A34"/>
    <w:rsid w:val="00613C25"/>
    <w:rsid w:val="00613E25"/>
    <w:rsid w:val="006141B9"/>
    <w:rsid w:val="006142C0"/>
    <w:rsid w:val="006146DF"/>
    <w:rsid w:val="006149AD"/>
    <w:rsid w:val="00614F82"/>
    <w:rsid w:val="00614F8C"/>
    <w:rsid w:val="006164FF"/>
    <w:rsid w:val="00617F8D"/>
    <w:rsid w:val="00620933"/>
    <w:rsid w:val="00620989"/>
    <w:rsid w:val="00620D52"/>
    <w:rsid w:val="00620ECF"/>
    <w:rsid w:val="00621769"/>
    <w:rsid w:val="00622DAF"/>
    <w:rsid w:val="00623351"/>
    <w:rsid w:val="00623505"/>
    <w:rsid w:val="006238E7"/>
    <w:rsid w:val="00624152"/>
    <w:rsid w:val="00624633"/>
    <w:rsid w:val="00624868"/>
    <w:rsid w:val="00625CBC"/>
    <w:rsid w:val="006260F9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A46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E35"/>
    <w:rsid w:val="0066176B"/>
    <w:rsid w:val="00661D27"/>
    <w:rsid w:val="0066294E"/>
    <w:rsid w:val="0066309E"/>
    <w:rsid w:val="0066359B"/>
    <w:rsid w:val="006637C0"/>
    <w:rsid w:val="00663882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11EC"/>
    <w:rsid w:val="00681246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5BB3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431C"/>
    <w:rsid w:val="006A43C7"/>
    <w:rsid w:val="006A4681"/>
    <w:rsid w:val="006A470A"/>
    <w:rsid w:val="006A471A"/>
    <w:rsid w:val="006A4C53"/>
    <w:rsid w:val="006A6AD7"/>
    <w:rsid w:val="006A72BC"/>
    <w:rsid w:val="006B0113"/>
    <w:rsid w:val="006B0200"/>
    <w:rsid w:val="006B0426"/>
    <w:rsid w:val="006B12A8"/>
    <w:rsid w:val="006B1583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5D0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2932"/>
    <w:rsid w:val="006D2BB6"/>
    <w:rsid w:val="006D3539"/>
    <w:rsid w:val="006D3A57"/>
    <w:rsid w:val="006D50D5"/>
    <w:rsid w:val="006D51B9"/>
    <w:rsid w:val="006D5435"/>
    <w:rsid w:val="006D5D92"/>
    <w:rsid w:val="006D6C3C"/>
    <w:rsid w:val="006D6DE0"/>
    <w:rsid w:val="006D6EE3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3C6"/>
    <w:rsid w:val="006E37B4"/>
    <w:rsid w:val="006E3DD5"/>
    <w:rsid w:val="006E3F88"/>
    <w:rsid w:val="006E413E"/>
    <w:rsid w:val="006E42A5"/>
    <w:rsid w:val="006E4384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BE9"/>
    <w:rsid w:val="00706F6C"/>
    <w:rsid w:val="00706FA6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737"/>
    <w:rsid w:val="007219B0"/>
    <w:rsid w:val="00722455"/>
    <w:rsid w:val="00722513"/>
    <w:rsid w:val="00722686"/>
    <w:rsid w:val="00722B35"/>
    <w:rsid w:val="00723AA9"/>
    <w:rsid w:val="00723EEF"/>
    <w:rsid w:val="007256AA"/>
    <w:rsid w:val="00725750"/>
    <w:rsid w:val="00725D50"/>
    <w:rsid w:val="00725DC0"/>
    <w:rsid w:val="0072650F"/>
    <w:rsid w:val="00726BD7"/>
    <w:rsid w:val="007275B5"/>
    <w:rsid w:val="00727FC0"/>
    <w:rsid w:val="00730064"/>
    <w:rsid w:val="00730467"/>
    <w:rsid w:val="007305E1"/>
    <w:rsid w:val="0073062D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B06"/>
    <w:rsid w:val="00741F56"/>
    <w:rsid w:val="00741FA0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0E69"/>
    <w:rsid w:val="00751224"/>
    <w:rsid w:val="00751BF8"/>
    <w:rsid w:val="00751D6E"/>
    <w:rsid w:val="00751EF2"/>
    <w:rsid w:val="00751F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79"/>
    <w:rsid w:val="007636B1"/>
    <w:rsid w:val="007638C3"/>
    <w:rsid w:val="00763CEE"/>
    <w:rsid w:val="00763EDE"/>
    <w:rsid w:val="00763F3E"/>
    <w:rsid w:val="00764000"/>
    <w:rsid w:val="00764718"/>
    <w:rsid w:val="00764780"/>
    <w:rsid w:val="007648B5"/>
    <w:rsid w:val="00764DA8"/>
    <w:rsid w:val="007655E8"/>
    <w:rsid w:val="00767505"/>
    <w:rsid w:val="007676DF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895"/>
    <w:rsid w:val="00772F13"/>
    <w:rsid w:val="00772F37"/>
    <w:rsid w:val="00772FCE"/>
    <w:rsid w:val="007732B5"/>
    <w:rsid w:val="007737CC"/>
    <w:rsid w:val="007739E7"/>
    <w:rsid w:val="0077415D"/>
    <w:rsid w:val="007741F4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4F35"/>
    <w:rsid w:val="007854AE"/>
    <w:rsid w:val="00785F86"/>
    <w:rsid w:val="007861E6"/>
    <w:rsid w:val="007862BA"/>
    <w:rsid w:val="007864F9"/>
    <w:rsid w:val="00786E6F"/>
    <w:rsid w:val="00786F8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027"/>
    <w:rsid w:val="00796144"/>
    <w:rsid w:val="00796406"/>
    <w:rsid w:val="00796A09"/>
    <w:rsid w:val="00797323"/>
    <w:rsid w:val="00797701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1F57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6A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03D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5C0A"/>
    <w:rsid w:val="007D6598"/>
    <w:rsid w:val="007D6641"/>
    <w:rsid w:val="007D78CE"/>
    <w:rsid w:val="007D7B5E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3553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2ED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44AA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0B06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545B"/>
    <w:rsid w:val="00855CEA"/>
    <w:rsid w:val="00855D96"/>
    <w:rsid w:val="00855E41"/>
    <w:rsid w:val="0085688F"/>
    <w:rsid w:val="00856F88"/>
    <w:rsid w:val="00857420"/>
    <w:rsid w:val="00857FD1"/>
    <w:rsid w:val="008603DF"/>
    <w:rsid w:val="008606D0"/>
    <w:rsid w:val="008606F0"/>
    <w:rsid w:val="008608A3"/>
    <w:rsid w:val="00861269"/>
    <w:rsid w:val="008618A8"/>
    <w:rsid w:val="00861D21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86E06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97CF8"/>
    <w:rsid w:val="008A00A5"/>
    <w:rsid w:val="008A025A"/>
    <w:rsid w:val="008A055A"/>
    <w:rsid w:val="008A0EE0"/>
    <w:rsid w:val="008A1531"/>
    <w:rsid w:val="008A1BF2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51A"/>
    <w:rsid w:val="008C4528"/>
    <w:rsid w:val="008C486C"/>
    <w:rsid w:val="008C4B85"/>
    <w:rsid w:val="008C4E59"/>
    <w:rsid w:val="008C569A"/>
    <w:rsid w:val="008C5703"/>
    <w:rsid w:val="008C5857"/>
    <w:rsid w:val="008C5907"/>
    <w:rsid w:val="008C5E33"/>
    <w:rsid w:val="008C5FB3"/>
    <w:rsid w:val="008C6D20"/>
    <w:rsid w:val="008C7233"/>
    <w:rsid w:val="008C7747"/>
    <w:rsid w:val="008C78FC"/>
    <w:rsid w:val="008C79DA"/>
    <w:rsid w:val="008C7C63"/>
    <w:rsid w:val="008C7C7A"/>
    <w:rsid w:val="008D0418"/>
    <w:rsid w:val="008D09DB"/>
    <w:rsid w:val="008D0EA4"/>
    <w:rsid w:val="008D199F"/>
    <w:rsid w:val="008D1C01"/>
    <w:rsid w:val="008D1CEB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FF5"/>
    <w:rsid w:val="008E31B5"/>
    <w:rsid w:val="008E32AC"/>
    <w:rsid w:val="008E347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459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2D5"/>
    <w:rsid w:val="00903A3B"/>
    <w:rsid w:val="00903FAA"/>
    <w:rsid w:val="00904200"/>
    <w:rsid w:val="009046E3"/>
    <w:rsid w:val="0090476C"/>
    <w:rsid w:val="00905584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5E"/>
    <w:rsid w:val="009129D5"/>
    <w:rsid w:val="00912B8F"/>
    <w:rsid w:val="00913261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6D39"/>
    <w:rsid w:val="00917C44"/>
    <w:rsid w:val="00920C08"/>
    <w:rsid w:val="00920F11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5ABB"/>
    <w:rsid w:val="00925B39"/>
    <w:rsid w:val="009264F3"/>
    <w:rsid w:val="00926533"/>
    <w:rsid w:val="009266B1"/>
    <w:rsid w:val="00926D5F"/>
    <w:rsid w:val="00926DCE"/>
    <w:rsid w:val="00926E3B"/>
    <w:rsid w:val="00926F9C"/>
    <w:rsid w:val="00926FCA"/>
    <w:rsid w:val="00926FFD"/>
    <w:rsid w:val="0093006B"/>
    <w:rsid w:val="00931A0E"/>
    <w:rsid w:val="00931C8F"/>
    <w:rsid w:val="00931EAB"/>
    <w:rsid w:val="00931F82"/>
    <w:rsid w:val="009331EE"/>
    <w:rsid w:val="00933625"/>
    <w:rsid w:val="009336B6"/>
    <w:rsid w:val="00933DC8"/>
    <w:rsid w:val="00934B89"/>
    <w:rsid w:val="00934C51"/>
    <w:rsid w:val="00935142"/>
    <w:rsid w:val="00935391"/>
    <w:rsid w:val="0093542C"/>
    <w:rsid w:val="0093563F"/>
    <w:rsid w:val="0093576B"/>
    <w:rsid w:val="009358E4"/>
    <w:rsid w:val="00936637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908"/>
    <w:rsid w:val="00943C96"/>
    <w:rsid w:val="00943EE8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A0E"/>
    <w:rsid w:val="00964BFA"/>
    <w:rsid w:val="0096521B"/>
    <w:rsid w:val="00965B91"/>
    <w:rsid w:val="009667DB"/>
    <w:rsid w:val="00966D26"/>
    <w:rsid w:val="0096768B"/>
    <w:rsid w:val="00967AAC"/>
    <w:rsid w:val="00967B7C"/>
    <w:rsid w:val="00970154"/>
    <w:rsid w:val="009702C7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89A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413D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A070D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7E4"/>
    <w:rsid w:val="009A4E7D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37AA"/>
    <w:rsid w:val="009B3929"/>
    <w:rsid w:val="009B3977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627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260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2B61"/>
    <w:rsid w:val="009E36E3"/>
    <w:rsid w:val="009E372A"/>
    <w:rsid w:val="009E3DE8"/>
    <w:rsid w:val="009E4154"/>
    <w:rsid w:val="009E57A1"/>
    <w:rsid w:val="009E5A1B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7AD"/>
    <w:rsid w:val="009F1CC7"/>
    <w:rsid w:val="009F2C2C"/>
    <w:rsid w:val="009F2E84"/>
    <w:rsid w:val="009F34A4"/>
    <w:rsid w:val="009F51D5"/>
    <w:rsid w:val="009F5415"/>
    <w:rsid w:val="009F5B60"/>
    <w:rsid w:val="009F5DA1"/>
    <w:rsid w:val="009F64C3"/>
    <w:rsid w:val="009F64DB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CFA"/>
    <w:rsid w:val="00A104A5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5BFF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706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41"/>
    <w:rsid w:val="00A56FA5"/>
    <w:rsid w:val="00A57D9A"/>
    <w:rsid w:val="00A60432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1CF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1AC"/>
    <w:rsid w:val="00A724B6"/>
    <w:rsid w:val="00A728A5"/>
    <w:rsid w:val="00A73685"/>
    <w:rsid w:val="00A73698"/>
    <w:rsid w:val="00A7382C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A6A"/>
    <w:rsid w:val="00A86AFF"/>
    <w:rsid w:val="00A87B36"/>
    <w:rsid w:val="00A9068F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4A2"/>
    <w:rsid w:val="00A93588"/>
    <w:rsid w:val="00A936B7"/>
    <w:rsid w:val="00A94CE5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3E5D"/>
    <w:rsid w:val="00AA415A"/>
    <w:rsid w:val="00AA42F0"/>
    <w:rsid w:val="00AA466A"/>
    <w:rsid w:val="00AA5606"/>
    <w:rsid w:val="00AA59B6"/>
    <w:rsid w:val="00AA64FF"/>
    <w:rsid w:val="00AA651A"/>
    <w:rsid w:val="00AA669D"/>
    <w:rsid w:val="00AA6A94"/>
    <w:rsid w:val="00AA7039"/>
    <w:rsid w:val="00AA79BF"/>
    <w:rsid w:val="00AA7B8E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FD2"/>
    <w:rsid w:val="00AB7769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4114"/>
    <w:rsid w:val="00AC5511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8FA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919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4F69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88E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D8C"/>
    <w:rsid w:val="00B2256E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1AF7"/>
    <w:rsid w:val="00B31AFC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62CB"/>
    <w:rsid w:val="00B46C0A"/>
    <w:rsid w:val="00B47551"/>
    <w:rsid w:val="00B50B17"/>
    <w:rsid w:val="00B50D05"/>
    <w:rsid w:val="00B51B44"/>
    <w:rsid w:val="00B51D0F"/>
    <w:rsid w:val="00B53AE1"/>
    <w:rsid w:val="00B53CFF"/>
    <w:rsid w:val="00B54A45"/>
    <w:rsid w:val="00B54B8E"/>
    <w:rsid w:val="00B550A7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54BE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64B3"/>
    <w:rsid w:val="00B77376"/>
    <w:rsid w:val="00B7759A"/>
    <w:rsid w:val="00B77FEB"/>
    <w:rsid w:val="00B80FE2"/>
    <w:rsid w:val="00B81130"/>
    <w:rsid w:val="00B81182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87F5E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B92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B7B1E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95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5665"/>
    <w:rsid w:val="00BD625D"/>
    <w:rsid w:val="00BD6264"/>
    <w:rsid w:val="00BD633C"/>
    <w:rsid w:val="00BD6904"/>
    <w:rsid w:val="00BD69FD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959"/>
    <w:rsid w:val="00BE1B0A"/>
    <w:rsid w:val="00BE1C94"/>
    <w:rsid w:val="00BE231D"/>
    <w:rsid w:val="00BE23BB"/>
    <w:rsid w:val="00BE2538"/>
    <w:rsid w:val="00BE3031"/>
    <w:rsid w:val="00BE31E8"/>
    <w:rsid w:val="00BE328D"/>
    <w:rsid w:val="00BE3484"/>
    <w:rsid w:val="00BE39DE"/>
    <w:rsid w:val="00BE3A16"/>
    <w:rsid w:val="00BE3A90"/>
    <w:rsid w:val="00BE4E94"/>
    <w:rsid w:val="00BE5406"/>
    <w:rsid w:val="00BE5B5C"/>
    <w:rsid w:val="00BE6D5F"/>
    <w:rsid w:val="00BE6EBB"/>
    <w:rsid w:val="00BE715C"/>
    <w:rsid w:val="00BE7A01"/>
    <w:rsid w:val="00BE7C30"/>
    <w:rsid w:val="00BE7D6E"/>
    <w:rsid w:val="00BF086D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B"/>
    <w:rsid w:val="00C01B1C"/>
    <w:rsid w:val="00C01E36"/>
    <w:rsid w:val="00C02067"/>
    <w:rsid w:val="00C0294D"/>
    <w:rsid w:val="00C02D1C"/>
    <w:rsid w:val="00C037AA"/>
    <w:rsid w:val="00C03AFB"/>
    <w:rsid w:val="00C04B83"/>
    <w:rsid w:val="00C04E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38E4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81D"/>
    <w:rsid w:val="00C309C6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7188"/>
    <w:rsid w:val="00C37B8D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5D04"/>
    <w:rsid w:val="00C46AB9"/>
    <w:rsid w:val="00C46C37"/>
    <w:rsid w:val="00C47952"/>
    <w:rsid w:val="00C50114"/>
    <w:rsid w:val="00C50202"/>
    <w:rsid w:val="00C50739"/>
    <w:rsid w:val="00C50A5D"/>
    <w:rsid w:val="00C51101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9A"/>
    <w:rsid w:val="00C576B9"/>
    <w:rsid w:val="00C579C2"/>
    <w:rsid w:val="00C57CA2"/>
    <w:rsid w:val="00C60353"/>
    <w:rsid w:val="00C603A7"/>
    <w:rsid w:val="00C6049E"/>
    <w:rsid w:val="00C604D0"/>
    <w:rsid w:val="00C6077A"/>
    <w:rsid w:val="00C609CB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67DB9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4DA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77BF9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EBB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403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D0F"/>
    <w:rsid w:val="00CC5F40"/>
    <w:rsid w:val="00CC64A1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1EC0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5DB"/>
    <w:rsid w:val="00CD5D81"/>
    <w:rsid w:val="00CD5E08"/>
    <w:rsid w:val="00CD6194"/>
    <w:rsid w:val="00CD662D"/>
    <w:rsid w:val="00CD6C0C"/>
    <w:rsid w:val="00CD721E"/>
    <w:rsid w:val="00CD7F65"/>
    <w:rsid w:val="00CE0B55"/>
    <w:rsid w:val="00CE248A"/>
    <w:rsid w:val="00CE2CAB"/>
    <w:rsid w:val="00CE3A23"/>
    <w:rsid w:val="00CE3B39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279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208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6CB"/>
    <w:rsid w:val="00D27B0A"/>
    <w:rsid w:val="00D300C8"/>
    <w:rsid w:val="00D30E88"/>
    <w:rsid w:val="00D3190B"/>
    <w:rsid w:val="00D31B2C"/>
    <w:rsid w:val="00D3208B"/>
    <w:rsid w:val="00D32170"/>
    <w:rsid w:val="00D322E7"/>
    <w:rsid w:val="00D32C32"/>
    <w:rsid w:val="00D3313F"/>
    <w:rsid w:val="00D332C3"/>
    <w:rsid w:val="00D338A3"/>
    <w:rsid w:val="00D3391C"/>
    <w:rsid w:val="00D33CA4"/>
    <w:rsid w:val="00D3446E"/>
    <w:rsid w:val="00D345FE"/>
    <w:rsid w:val="00D348BB"/>
    <w:rsid w:val="00D34D79"/>
    <w:rsid w:val="00D354B3"/>
    <w:rsid w:val="00D35F5F"/>
    <w:rsid w:val="00D35FB6"/>
    <w:rsid w:val="00D36FD7"/>
    <w:rsid w:val="00D37152"/>
    <w:rsid w:val="00D37D86"/>
    <w:rsid w:val="00D405C2"/>
    <w:rsid w:val="00D408D4"/>
    <w:rsid w:val="00D410AE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5D22"/>
    <w:rsid w:val="00D46065"/>
    <w:rsid w:val="00D46EE6"/>
    <w:rsid w:val="00D47167"/>
    <w:rsid w:val="00D4752E"/>
    <w:rsid w:val="00D47923"/>
    <w:rsid w:val="00D47BCC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02F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582"/>
    <w:rsid w:val="00D73E14"/>
    <w:rsid w:val="00D74367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52B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11"/>
    <w:rsid w:val="00DA19F5"/>
    <w:rsid w:val="00DA1F15"/>
    <w:rsid w:val="00DA22FD"/>
    <w:rsid w:val="00DA27A1"/>
    <w:rsid w:val="00DA27E9"/>
    <w:rsid w:val="00DA320D"/>
    <w:rsid w:val="00DA34E1"/>
    <w:rsid w:val="00DA3665"/>
    <w:rsid w:val="00DA45B6"/>
    <w:rsid w:val="00DA45E8"/>
    <w:rsid w:val="00DA493E"/>
    <w:rsid w:val="00DA4ADD"/>
    <w:rsid w:val="00DA4AE4"/>
    <w:rsid w:val="00DA4B72"/>
    <w:rsid w:val="00DA4F0C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41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B27"/>
    <w:rsid w:val="00DD2CA2"/>
    <w:rsid w:val="00DD3327"/>
    <w:rsid w:val="00DD4288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B82"/>
    <w:rsid w:val="00DE7C3B"/>
    <w:rsid w:val="00DF0F21"/>
    <w:rsid w:val="00DF0F24"/>
    <w:rsid w:val="00DF17B8"/>
    <w:rsid w:val="00DF1B5C"/>
    <w:rsid w:val="00DF1C9D"/>
    <w:rsid w:val="00DF210D"/>
    <w:rsid w:val="00DF3D32"/>
    <w:rsid w:val="00DF3E32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C62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68B7"/>
    <w:rsid w:val="00E0700C"/>
    <w:rsid w:val="00E07745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1CC3"/>
    <w:rsid w:val="00E223E0"/>
    <w:rsid w:val="00E22C93"/>
    <w:rsid w:val="00E23AFC"/>
    <w:rsid w:val="00E23C75"/>
    <w:rsid w:val="00E23FC3"/>
    <w:rsid w:val="00E24142"/>
    <w:rsid w:val="00E2504B"/>
    <w:rsid w:val="00E2507D"/>
    <w:rsid w:val="00E25F45"/>
    <w:rsid w:val="00E260E7"/>
    <w:rsid w:val="00E2663B"/>
    <w:rsid w:val="00E26A3C"/>
    <w:rsid w:val="00E27519"/>
    <w:rsid w:val="00E30280"/>
    <w:rsid w:val="00E30708"/>
    <w:rsid w:val="00E30723"/>
    <w:rsid w:val="00E3091E"/>
    <w:rsid w:val="00E309AC"/>
    <w:rsid w:val="00E310E8"/>
    <w:rsid w:val="00E311BE"/>
    <w:rsid w:val="00E312BE"/>
    <w:rsid w:val="00E314B5"/>
    <w:rsid w:val="00E328F9"/>
    <w:rsid w:val="00E329C5"/>
    <w:rsid w:val="00E32C51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079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4BD"/>
    <w:rsid w:val="00E4319F"/>
    <w:rsid w:val="00E438A8"/>
    <w:rsid w:val="00E43A74"/>
    <w:rsid w:val="00E43E0E"/>
    <w:rsid w:val="00E44077"/>
    <w:rsid w:val="00E44F09"/>
    <w:rsid w:val="00E45471"/>
    <w:rsid w:val="00E4556F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BA6"/>
    <w:rsid w:val="00E512F1"/>
    <w:rsid w:val="00E51AF5"/>
    <w:rsid w:val="00E522FD"/>
    <w:rsid w:val="00E52444"/>
    <w:rsid w:val="00E527B6"/>
    <w:rsid w:val="00E52891"/>
    <w:rsid w:val="00E52C3B"/>
    <w:rsid w:val="00E52F42"/>
    <w:rsid w:val="00E5321C"/>
    <w:rsid w:val="00E53AEB"/>
    <w:rsid w:val="00E54F8E"/>
    <w:rsid w:val="00E55170"/>
    <w:rsid w:val="00E55A9F"/>
    <w:rsid w:val="00E55BE7"/>
    <w:rsid w:val="00E55D0D"/>
    <w:rsid w:val="00E5697A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6F4B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5E6A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5DA3"/>
    <w:rsid w:val="00E96482"/>
    <w:rsid w:val="00E967EF"/>
    <w:rsid w:val="00E9697D"/>
    <w:rsid w:val="00E97608"/>
    <w:rsid w:val="00E978FB"/>
    <w:rsid w:val="00E979CB"/>
    <w:rsid w:val="00EA03E1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7C8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4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00B"/>
    <w:rsid w:val="00EC21DF"/>
    <w:rsid w:val="00EC2282"/>
    <w:rsid w:val="00EC248D"/>
    <w:rsid w:val="00EC2B14"/>
    <w:rsid w:val="00EC2C6C"/>
    <w:rsid w:val="00EC2DE9"/>
    <w:rsid w:val="00EC311D"/>
    <w:rsid w:val="00EC34D0"/>
    <w:rsid w:val="00EC399C"/>
    <w:rsid w:val="00EC44E8"/>
    <w:rsid w:val="00EC452F"/>
    <w:rsid w:val="00EC4B47"/>
    <w:rsid w:val="00EC5313"/>
    <w:rsid w:val="00EC5AA1"/>
    <w:rsid w:val="00EC6258"/>
    <w:rsid w:val="00EC6881"/>
    <w:rsid w:val="00EC6A83"/>
    <w:rsid w:val="00EC70F3"/>
    <w:rsid w:val="00EC7300"/>
    <w:rsid w:val="00EC73DB"/>
    <w:rsid w:val="00EC759E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10A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84F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7AF"/>
    <w:rsid w:val="00EF1993"/>
    <w:rsid w:val="00EF1EED"/>
    <w:rsid w:val="00EF2364"/>
    <w:rsid w:val="00EF2503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DD7"/>
    <w:rsid w:val="00F00F72"/>
    <w:rsid w:val="00F0134E"/>
    <w:rsid w:val="00F01E4E"/>
    <w:rsid w:val="00F02379"/>
    <w:rsid w:val="00F0249A"/>
    <w:rsid w:val="00F02EC6"/>
    <w:rsid w:val="00F02FF1"/>
    <w:rsid w:val="00F035C2"/>
    <w:rsid w:val="00F03765"/>
    <w:rsid w:val="00F03C76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10501"/>
    <w:rsid w:val="00F10B7D"/>
    <w:rsid w:val="00F10CB6"/>
    <w:rsid w:val="00F10EA0"/>
    <w:rsid w:val="00F110AF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0FD"/>
    <w:rsid w:val="00F31722"/>
    <w:rsid w:val="00F32010"/>
    <w:rsid w:val="00F3210D"/>
    <w:rsid w:val="00F326ED"/>
    <w:rsid w:val="00F32AC4"/>
    <w:rsid w:val="00F32D1F"/>
    <w:rsid w:val="00F3319E"/>
    <w:rsid w:val="00F3363B"/>
    <w:rsid w:val="00F336EE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4545"/>
    <w:rsid w:val="00F5471C"/>
    <w:rsid w:val="00F548D9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5017"/>
    <w:rsid w:val="00F653B6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15B"/>
    <w:rsid w:val="00F7247C"/>
    <w:rsid w:val="00F724CA"/>
    <w:rsid w:val="00F72AB3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3AA"/>
    <w:rsid w:val="00F97446"/>
    <w:rsid w:val="00F9772A"/>
    <w:rsid w:val="00F97CBD"/>
    <w:rsid w:val="00FA0310"/>
    <w:rsid w:val="00FA128E"/>
    <w:rsid w:val="00FA199D"/>
    <w:rsid w:val="00FA1C19"/>
    <w:rsid w:val="00FA2013"/>
    <w:rsid w:val="00FA2228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B0D6C"/>
    <w:rsid w:val="00FB1026"/>
    <w:rsid w:val="00FB1838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1773"/>
    <w:rsid w:val="00FD1FF1"/>
    <w:rsid w:val="00FD259D"/>
    <w:rsid w:val="00FD2E4E"/>
    <w:rsid w:val="00FD2E97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51F4"/>
    <w:rsid w:val="00FD64C2"/>
    <w:rsid w:val="00FD684F"/>
    <w:rsid w:val="00FD6C01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  <w:lang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  <w:lang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  <w:rPr>
      <w:lang/>
    </w:r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  <w:rPr>
      <w:lang/>
    </w:r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  <w:lang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EB645A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EB645A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5</TotalTime>
  <Pages>94</Pages>
  <Words>14546</Words>
  <Characters>82914</Characters>
  <Application>Microsoft Office Word</Application>
  <DocSecurity>0</DocSecurity>
  <Lines>690</Lines>
  <Paragraphs>194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97266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5</cp:revision>
  <cp:lastPrinted>2012-08-09T05:47:00Z</cp:lastPrinted>
  <dcterms:created xsi:type="dcterms:W3CDTF">2024-12-17T07:36:00Z</dcterms:created>
  <dcterms:modified xsi:type="dcterms:W3CDTF">2024-12-17T08:22:00Z</dcterms:modified>
</cp:coreProperties>
</file>