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04" w:rsidRPr="00B26C8D" w:rsidRDefault="005C6204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:rsidR="005C6204" w:rsidRPr="00B26C8D" w:rsidRDefault="005C6204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:rsidR="005C6204" w:rsidRDefault="005C6204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5C6204" w:rsidRDefault="005C6204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5C6204" w:rsidRDefault="005C6204">
      <w:pPr>
        <w:jc w:val="center"/>
        <w:rPr>
          <w:sz w:val="28"/>
        </w:rPr>
      </w:pPr>
    </w:p>
    <w:p w:rsidR="005C6204" w:rsidRDefault="005C6204">
      <w:pPr>
        <w:jc w:val="center"/>
        <w:rPr>
          <w:sz w:val="28"/>
        </w:rPr>
      </w:pPr>
    </w:p>
    <w:p w:rsidR="005C6204" w:rsidRDefault="005C6204">
      <w:pPr>
        <w:jc w:val="center"/>
        <w:rPr>
          <w:sz w:val="28"/>
        </w:rPr>
      </w:pPr>
    </w:p>
    <w:p w:rsidR="005C6204" w:rsidRDefault="005C6204">
      <w:pPr>
        <w:jc w:val="center"/>
        <w:rPr>
          <w:sz w:val="28"/>
        </w:rPr>
      </w:pPr>
    </w:p>
    <w:p w:rsidR="005C6204" w:rsidRDefault="005C6204">
      <w:pPr>
        <w:jc w:val="center"/>
        <w:rPr>
          <w:sz w:val="28"/>
        </w:rPr>
      </w:pPr>
    </w:p>
    <w:p w:rsidR="005C6204" w:rsidRDefault="0098536A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5C6204">
        <w:rPr>
          <w:b/>
          <w:bCs/>
          <w:spacing w:val="80"/>
          <w:sz w:val="32"/>
          <w:lang w:val="en-US"/>
        </w:rPr>
        <w:t>B.A.R.</w:t>
      </w:r>
      <w:r w:rsidR="005C6204">
        <w:rPr>
          <w:b/>
          <w:bCs/>
          <w:spacing w:val="80"/>
          <w:sz w:val="32"/>
        </w:rPr>
        <w:t>IAȘI</w:t>
      </w:r>
    </w:p>
    <w:p w:rsidR="005C6204" w:rsidRDefault="005C6204">
      <w:pPr>
        <w:rPr>
          <w:b/>
          <w:bCs/>
          <w:spacing w:val="40"/>
        </w:rPr>
      </w:pPr>
    </w:p>
    <w:p w:rsidR="005C6204" w:rsidRDefault="005C6204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5C6204" w:rsidRDefault="005C6204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februarie 2025</w:t>
      </w:r>
    </w:p>
    <w:p w:rsidR="005C6204" w:rsidRDefault="005C6204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5C6204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5C6204" w:rsidRDefault="005C6204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5C6204" w:rsidRDefault="005C6204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5C6204" w:rsidRDefault="005C620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5C6204" w:rsidRDefault="005C6204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5C6204" w:rsidRDefault="005C620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5C6204" w:rsidRDefault="005C620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5C6204" w:rsidRDefault="005C620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5C6204" w:rsidRDefault="005C620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5C6204" w:rsidRDefault="005C6204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5C6204" w:rsidRDefault="005C6204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5C6204" w:rsidRDefault="005C6204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5C6204" w:rsidRDefault="005C6204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5C6204" w:rsidRDefault="005C6204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5C6204" w:rsidRDefault="005C6204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5C6204" w:rsidRDefault="005C6204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5C6204" w:rsidRDefault="005C6204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5C6204" w:rsidRDefault="005C6204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5C6204" w:rsidRDefault="005C6204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5C6204" w:rsidRDefault="005C620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5C6204" w:rsidRDefault="005C620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5C6204" w:rsidRDefault="005C620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5C6204" w:rsidRDefault="005C620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5C6204" w:rsidRDefault="005C620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5C6204" w:rsidRDefault="005C620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5C6204" w:rsidRDefault="005C6204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5C6204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5C6204" w:rsidRDefault="005C6204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5C6204" w:rsidRDefault="005C620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5C6204" w:rsidRDefault="005C620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5C6204" w:rsidRDefault="005C6204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5C6204" w:rsidRDefault="005C620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5C6204" w:rsidRDefault="005C620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5C6204" w:rsidRDefault="005C620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5C6204" w:rsidRDefault="005C620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5C6204" w:rsidRDefault="005C620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5C6204" w:rsidRDefault="005C620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5C6204" w:rsidRDefault="005C6204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5C6204" w:rsidRDefault="005C6204">
      <w:pPr>
        <w:spacing w:line="192" w:lineRule="auto"/>
        <w:jc w:val="center"/>
      </w:pPr>
    </w:p>
    <w:p w:rsidR="005C6204" w:rsidRDefault="005C6204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5C6204" w:rsidRPr="006310EB" w:rsidRDefault="005C6204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5C6204" w:rsidRPr="006310EB" w:rsidRDefault="005C6204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5C6204" w:rsidRPr="006310EB" w:rsidRDefault="005C6204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5C6204" w:rsidRPr="00A8307A" w:rsidRDefault="005C6204" w:rsidP="00516DD3">
      <w:pPr>
        <w:pStyle w:val="Heading1"/>
        <w:spacing w:line="360" w:lineRule="auto"/>
      </w:pPr>
      <w:r w:rsidRPr="00A8307A">
        <w:t>LINIA 100</w:t>
      </w:r>
    </w:p>
    <w:p w:rsidR="005C6204" w:rsidRPr="00A8307A" w:rsidRDefault="005C6204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5C6204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C6204" w:rsidRPr="00A8307A" w:rsidRDefault="005C620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C6204" w:rsidRPr="00A8307A" w:rsidRDefault="005C6204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C6204" w:rsidRPr="00A8307A" w:rsidRDefault="005C620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C6204" w:rsidRPr="00A8307A" w:rsidRDefault="005C620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C6204" w:rsidRPr="00A8307A" w:rsidRDefault="005C620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5C6204" w:rsidRPr="00A8307A" w:rsidRDefault="005C620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Pr="00A8307A" w:rsidRDefault="005C6204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5C620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5C620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5C620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5C6204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5C620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5C620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6E7012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5C620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5C620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5C6204" w:rsidRPr="00A8307A" w:rsidRDefault="005C6204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5C620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5C6204" w:rsidRPr="00A8307A" w:rsidRDefault="005C6204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5C620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5C620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5C620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5C620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5C6204" w:rsidRDefault="005C620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5C6204" w:rsidRPr="00A8307A" w:rsidRDefault="005C620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5C620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5C6204" w:rsidRDefault="005C6204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5C6204" w:rsidRPr="0032656D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5C620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5C6204" w:rsidRPr="00A8307A" w:rsidRDefault="005C620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5C6204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5C6204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C6204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8907B7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5C6204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5C6204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C6204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653AC2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797B7F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C6204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5C6204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5C6204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5C6204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0407B7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5C6204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5C6204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5C6204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5C620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5C620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5C6204" w:rsidRDefault="005C620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5C6204" w:rsidRDefault="005C620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C6204" w:rsidRPr="00A8307A" w:rsidRDefault="005C620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:rsidR="005C6204" w:rsidRDefault="005C620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5C6204" w:rsidRDefault="005C620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:rsidR="005C6204" w:rsidRPr="00A8307A" w:rsidRDefault="005C620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C6204" w:rsidRDefault="005C620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:rsidR="005C6204" w:rsidRDefault="005C620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5C620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5C620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C6204" w:rsidRDefault="005C620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5C6204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5C6204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5C620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5C620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5C620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5C620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5C620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5C620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5C6204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5C6204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5C620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5C620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5C620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5C6204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:rsidR="005C6204" w:rsidRPr="00A8307A" w:rsidRDefault="005C6204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5C620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5C6204" w:rsidRPr="00A8307A" w:rsidRDefault="005C6204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5C6204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5C6204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5C6204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5C6204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5C6204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5C6204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5C6204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5C6204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5C6204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5C6204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5C620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C6204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5C6204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:rsidR="005C6204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5C620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C6204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5C620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5C6204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5C6204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5C6204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5C6204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5C6204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5C6204" w:rsidRPr="00CA7415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5C6204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5C6204" w:rsidRDefault="005C620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:rsidR="005C6204" w:rsidRPr="00A8307A" w:rsidRDefault="005C620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5C6204" w:rsidRPr="00CA7415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5C6204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5C6204" w:rsidRDefault="005C6204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5C6204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5C6204" w:rsidRPr="00A8307A" w:rsidRDefault="005C620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5C6204" w:rsidRDefault="005C6204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5C6204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B943BB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5C6204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D0015E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5C620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5C6204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5C620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5C620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5C6204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5C6204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5C6204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5C6204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344+450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344+550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495DE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 directă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DTJ 19 / 21.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5C620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5C620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5C6204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5C6204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5C6204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5C6204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5C6204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5C6204" w:rsidRPr="00A8307A" w:rsidRDefault="005C620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5C6204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5C6204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5C6204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5C620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5C620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5C620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5C6204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5C6204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5C6204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5C6204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5C6204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5C6204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5C6204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5C6204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5C6204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5C6204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5C6204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5C620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5C620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5C620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5C620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5C620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5C620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5C6204" w:rsidRDefault="005C6204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5C6204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5C620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5C620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516+650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5C620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5C620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5C620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5C620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5C620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5C620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C6204" w:rsidRPr="00A8307A" w:rsidRDefault="005C6204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5C6204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5C620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5C6204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5C6204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5C6204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5C6204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5C620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5C6204" w:rsidRPr="00DC4AFE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5C620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5C620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5C620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5C620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C620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5C620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5C620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5C620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5C620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5C620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5C620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5C620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90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5C6204" w:rsidRPr="00A8307A" w:rsidRDefault="005C6204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5C6204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5C6204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A8307A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5C6204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5C6204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5C6204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5C6204" w:rsidRPr="00A8307A" w:rsidRDefault="005C620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:rsidR="005C6204" w:rsidRPr="00A8307A" w:rsidRDefault="005C6204" w:rsidP="008B25EE">
      <w:pPr>
        <w:spacing w:before="40" w:after="40" w:line="192" w:lineRule="auto"/>
        <w:ind w:right="57"/>
        <w:rPr>
          <w:sz w:val="20"/>
        </w:rPr>
      </w:pPr>
    </w:p>
    <w:p w:rsidR="005C6204" w:rsidRDefault="005C6204" w:rsidP="0095691E">
      <w:pPr>
        <w:pStyle w:val="Heading1"/>
        <w:spacing w:line="360" w:lineRule="auto"/>
      </w:pPr>
      <w:r>
        <w:t>LINIA 300</w:t>
      </w:r>
    </w:p>
    <w:p w:rsidR="005C6204" w:rsidRDefault="005C6204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5C6204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C6204" w:rsidRDefault="005C620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C6204" w:rsidRDefault="005C620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C6204" w:rsidRDefault="005C620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Pr="00D344C9" w:rsidRDefault="005C6204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5C6204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C6204" w:rsidRDefault="005C6204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C6204" w:rsidRDefault="005C6204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5C6204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 peste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9+950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5C6204" w:rsidRDefault="005C6204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16+000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5C620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620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Brazi, peste sch 3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50+600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6204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:rsidR="005C6204" w:rsidRPr="004870EE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5C620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52+300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Brazi, peste sch 18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620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5C620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5C620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:rsidR="005C6204" w:rsidRDefault="005C6204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5C620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5C6204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Buda - 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69+920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6204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80+500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620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82+500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6204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C6204" w:rsidRPr="00D344C9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5C6204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5C6204" w:rsidRDefault="005C620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5C6204" w:rsidRPr="00D344C9" w:rsidRDefault="005C620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5C620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5C6204" w:rsidRDefault="005C620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C6204" w:rsidRDefault="005C620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5C620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5C6204" w:rsidRDefault="005C620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5C6204" w:rsidRDefault="005C620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C6204" w:rsidRDefault="005C620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5C6204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5C620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5C620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5C620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5C620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Brașov</w:t>
            </w:r>
          </w:p>
          <w:p w:rsidR="005C6204" w:rsidRDefault="005C620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731A9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350</w:t>
            </w:r>
            <w:r w:rsidRPr="00E731A9">
              <w:rPr>
                <w:b/>
                <w:bCs/>
                <w:sz w:val="16"/>
                <w:szCs w:val="16"/>
              </w:rPr>
              <w:t xml:space="preserve"> Km </w:t>
            </w:r>
            <w:r>
              <w:rPr>
                <w:b/>
                <w:bCs/>
                <w:sz w:val="16"/>
                <w:szCs w:val="16"/>
              </w:rPr>
              <w:t>pr</w:t>
            </w:r>
            <w:r w:rsidRPr="00E731A9">
              <w:rPr>
                <w:b/>
                <w:bCs/>
                <w:sz w:val="16"/>
                <w:szCs w:val="16"/>
              </w:rPr>
              <w:t>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capătul dinspre</w:t>
            </w:r>
          </w:p>
          <w:p w:rsidR="005C6204" w:rsidRDefault="005C6204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Brașov. Fără inductori.</w:t>
            </w:r>
          </w:p>
          <w:bookmarkEnd w:id="1"/>
          <w:p w:rsidR="005C6204" w:rsidRPr="001D4392" w:rsidRDefault="005C6204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5C620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Brașov</w:t>
            </w:r>
          </w:p>
          <w:p w:rsidR="005C6204" w:rsidRDefault="005C620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731A9" w:rsidRDefault="005C620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169+864 Km ex.</w:t>
            </w:r>
          </w:p>
          <w:p w:rsidR="005C6204" w:rsidRPr="00E731A9" w:rsidRDefault="005C620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171+041 Km pr.</w:t>
            </w:r>
          </w:p>
          <w:p w:rsidR="005C6204" w:rsidRDefault="005C620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:rsidR="005C6204" w:rsidRDefault="005C620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16BAF" w:rsidRDefault="005C6204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5C6204" w:rsidRPr="003B726B" w:rsidRDefault="005C6204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marfă </w:t>
            </w:r>
          </w:p>
        </w:tc>
      </w:tr>
      <w:tr w:rsidR="005C620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C620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 -</w:t>
            </w:r>
          </w:p>
          <w:p w:rsidR="005C6204" w:rsidRDefault="005C620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76+450</w:t>
            </w:r>
          </w:p>
          <w:p w:rsidR="005C6204" w:rsidRPr="00E731A9" w:rsidRDefault="005C620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  <w:r w:rsidRPr="00E731A9">
              <w:rPr>
                <w:b/>
                <w:bCs/>
                <w:sz w:val="16"/>
                <w:szCs w:val="16"/>
              </w:rPr>
              <w:t>m ex.</w:t>
            </w:r>
          </w:p>
          <w:p w:rsidR="005C6204" w:rsidRPr="00E731A9" w:rsidRDefault="005C620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:rsidR="005C6204" w:rsidRPr="001D4392" w:rsidRDefault="005C620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5C6204" w:rsidRPr="003B726B" w:rsidRDefault="005C6204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5C620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Stupini - </w:t>
            </w:r>
          </w:p>
          <w:p w:rsidR="005C6204" w:rsidRDefault="005C620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450</w:t>
            </w:r>
          </w:p>
          <w:p w:rsidR="005C6204" w:rsidRPr="00E731A9" w:rsidRDefault="005C620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Km ex.</w:t>
            </w:r>
          </w:p>
          <w:p w:rsidR="005C6204" w:rsidRPr="00E731A9" w:rsidRDefault="005C620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:rsidR="005C6204" w:rsidRPr="001D4392" w:rsidRDefault="005C620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16BAF" w:rsidRDefault="005C6204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5C6204" w:rsidRPr="003B726B" w:rsidRDefault="005C6204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Valabil pentru toate trenurile de mafă</w:t>
            </w:r>
          </w:p>
        </w:tc>
      </w:tr>
      <w:tr w:rsidR="005C620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5C620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5C6204" w:rsidRDefault="005C6204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183+300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5C6204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C6204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5C6204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5C6204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C6204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C6204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C6204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C6204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C6204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5C6204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203+250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Podețe provizorii.</w:t>
            </w:r>
          </w:p>
        </w:tc>
      </w:tr>
      <w:tr w:rsidR="005C6204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207+950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:rsidR="005C6204" w:rsidRDefault="005C620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5C6204" w:rsidRDefault="005C620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C6204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 -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și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C620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5C620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5C620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228+400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620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6204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5C6204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231+450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5C6204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233+600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5C6204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237+600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C6204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9324E" w:rsidRDefault="005C6204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5C6204" w:rsidRPr="000160B5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:rsidR="005C6204" w:rsidRPr="006B78FD" w:rsidRDefault="005C6204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C6204" w:rsidRPr="00ED17B8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5C6204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5C6204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5C6204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5C6204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5C6204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9324E" w:rsidRDefault="005C6204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5C6204" w:rsidRPr="000160B5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:rsidR="005C6204" w:rsidRPr="005C2BB7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C155E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5C620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C155E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:rsidR="005C6204" w:rsidRPr="00EC155E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5C620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E4F3A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5C6204" w:rsidRPr="00DE4F3A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5C620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E4F3A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5C6204" w:rsidRPr="00DE4F3A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5C620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E4F3A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5C6204" w:rsidRPr="00DE4F3A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5C6204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Caţa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de pe firul I pe firul II şi invers.</w:t>
            </w:r>
          </w:p>
        </w:tc>
      </w:tr>
      <w:tr w:rsidR="005C6204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253+900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5C6204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Cața -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256+100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B2A72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C6204" w:rsidRPr="00CB2A72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Protecție muncitori.</w:t>
            </w:r>
          </w:p>
        </w:tc>
      </w:tr>
      <w:tr w:rsidR="005C620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258+800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C6204" w:rsidRPr="00CB2A72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(Protecție muncitori).</w:t>
            </w:r>
          </w:p>
        </w:tc>
      </w:tr>
      <w:tr w:rsidR="005C6204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5C6204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5C6204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270+000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 -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C6204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5C6204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5C6204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5C620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Pr="00D344C9" w:rsidRDefault="005C6204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5C620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5C6204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:rsidR="005C6204" w:rsidRPr="00D344C9" w:rsidRDefault="005C620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5C620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  <w:p w:rsidR="005C6204" w:rsidRDefault="005C6204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5C6204" w:rsidRDefault="005C6204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C620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5C620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5C620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:rsidR="005C6204" w:rsidRDefault="005C6204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289+300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5C6204" w:rsidRDefault="005C6204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C620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:rsidR="005C6204" w:rsidRDefault="005C6204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289+500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C620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C620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C620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5C620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5C620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5C620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336+150</w:t>
            </w:r>
          </w:p>
          <w:p w:rsidR="005C6204" w:rsidRDefault="005C620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336+150</w:t>
            </w:r>
          </w:p>
          <w:p w:rsidR="005C6204" w:rsidRDefault="005C620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620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Copșa Mică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5 - 9.</w:t>
            </w:r>
          </w:p>
        </w:tc>
      </w:tr>
      <w:tr w:rsidR="005C6204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5C6204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5C6204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5C6204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399+623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Teiuş -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Aiud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linia 4 directă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Protecție lucrări în firul 2</w:t>
            </w:r>
          </w:p>
        </w:tc>
      </w:tr>
      <w:tr w:rsidR="005C6204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5C6204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5C6204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425+900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  <w:tr w:rsidR="005C6204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5C6204" w:rsidRDefault="005C6204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425+900</w:t>
            </w:r>
          </w:p>
          <w:p w:rsidR="005C6204" w:rsidRDefault="005C6204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  <w:tr w:rsidR="005C6204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Unirea -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I.</w:t>
            </w:r>
          </w:p>
        </w:tc>
      </w:tr>
      <w:tr w:rsidR="005C620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5C620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5C620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:rsidR="005C6204" w:rsidRDefault="005C6204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620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442+056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620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Războieni -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620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5C6204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5C6204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5C6204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5C6204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5C6204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6204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452+500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6204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450+900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620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620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liniile 1 și 2.</w:t>
            </w:r>
          </w:p>
        </w:tc>
      </w:tr>
      <w:tr w:rsidR="005C620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475+100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C620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C620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și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1, 7, 11 și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483+950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C620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485+600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620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6204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5C6204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6204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44C9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5C6204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5C6204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Aleşd-</w:t>
            </w:r>
          </w:p>
          <w:p w:rsidR="005C6204" w:rsidRDefault="005C6204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624+414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C6204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629+982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Tilechiu-</w:t>
            </w:r>
          </w:p>
          <w:p w:rsidR="005C6204" w:rsidRDefault="005C6204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5C6204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C6204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640+906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:rsidR="005C6204" w:rsidRDefault="005C6204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5C6204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5C620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5C620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5C620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5C620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5C620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651+890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Est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C6204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5C6204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5C620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5C620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5C620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5C620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5C620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5C620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00D25" w:rsidRDefault="005C620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C6204" w:rsidRDefault="005C620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</w:tbl>
    <w:p w:rsidR="005C6204" w:rsidRPr="00836022" w:rsidRDefault="005C6204" w:rsidP="0095691E">
      <w:pPr>
        <w:spacing w:before="40" w:line="192" w:lineRule="auto"/>
        <w:ind w:right="57"/>
        <w:rPr>
          <w:sz w:val="20"/>
          <w:lang w:val="en-US"/>
        </w:rPr>
      </w:pPr>
    </w:p>
    <w:p w:rsidR="005C6204" w:rsidRPr="00DE2227" w:rsidRDefault="005C6204" w:rsidP="0095691E"/>
    <w:p w:rsidR="005C6204" w:rsidRPr="0095691E" w:rsidRDefault="005C6204" w:rsidP="0095691E"/>
    <w:p w:rsidR="005C6204" w:rsidRDefault="005C6204" w:rsidP="00A04CFB">
      <w:pPr>
        <w:pStyle w:val="Heading1"/>
        <w:spacing w:line="360" w:lineRule="auto"/>
      </w:pPr>
      <w:r>
        <w:t>LINIA 301 K</w:t>
      </w:r>
    </w:p>
    <w:p w:rsidR="005C6204" w:rsidRDefault="005C6204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5C6204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C00E9" w:rsidRDefault="005C6204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</w:rPr>
            </w:pPr>
            <w:r w:rsidRPr="00DC00E9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5C6204" w:rsidRDefault="005C6204">
      <w:pPr>
        <w:spacing w:before="40" w:after="40" w:line="192" w:lineRule="auto"/>
        <w:ind w:right="57"/>
        <w:rPr>
          <w:sz w:val="20"/>
        </w:rPr>
      </w:pPr>
    </w:p>
    <w:p w:rsidR="005C6204" w:rsidRDefault="005C6204" w:rsidP="00956F37">
      <w:pPr>
        <w:pStyle w:val="Heading1"/>
        <w:spacing w:line="360" w:lineRule="auto"/>
      </w:pPr>
      <w:r>
        <w:t>LINIA 301 N</w:t>
      </w:r>
    </w:p>
    <w:p w:rsidR="005C6204" w:rsidRDefault="005C6204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5C620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C6204" w:rsidRDefault="005C620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2092F" w:rsidRDefault="005C620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C6204" w:rsidRDefault="005C620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2092F" w:rsidRDefault="005C620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C6204" w:rsidRDefault="005C620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2092F" w:rsidRDefault="005C620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Pr="00474FB0" w:rsidRDefault="005C620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5C6204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C6204" w:rsidRDefault="005C620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2092F" w:rsidRDefault="005C620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C6204" w:rsidRDefault="005C620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5C6204" w:rsidRDefault="005C620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5C6204" w:rsidRDefault="005C620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2092F" w:rsidRDefault="005C620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5C6204" w:rsidRDefault="005C620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5C6204" w:rsidRDefault="005C620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5C6204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5C6204" w:rsidRDefault="005C620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5C6204" w:rsidRDefault="005C620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2092F" w:rsidRDefault="005C620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5C6204" w:rsidRDefault="005C620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2092F" w:rsidRDefault="005C620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5C6204" w:rsidRDefault="005C6204">
      <w:pPr>
        <w:spacing w:before="40" w:after="40" w:line="192" w:lineRule="auto"/>
        <w:ind w:right="57"/>
        <w:rPr>
          <w:sz w:val="20"/>
        </w:rPr>
      </w:pPr>
    </w:p>
    <w:p w:rsidR="005C6204" w:rsidRDefault="005C6204" w:rsidP="003260D9">
      <w:pPr>
        <w:pStyle w:val="Heading1"/>
        <w:spacing w:line="360" w:lineRule="auto"/>
      </w:pPr>
      <w:r>
        <w:t>LINIA 301 P</w:t>
      </w:r>
    </w:p>
    <w:p w:rsidR="005C6204" w:rsidRDefault="005C6204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C620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C6204" w:rsidRDefault="005C620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C6204" w:rsidRDefault="005C620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5C6204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5C6204" w:rsidRPr="00A8307A" w:rsidRDefault="005C6204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5C6204" w:rsidRDefault="005C620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5C6204" w:rsidRDefault="005C620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C6204" w:rsidRDefault="005C620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5C620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C6204" w:rsidRDefault="005C620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5C620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C6204" w:rsidRDefault="005C6204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5C6204" w:rsidRDefault="005C620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5C620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C6204" w:rsidRDefault="005C620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5C620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C6204" w:rsidRDefault="005C6204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C6204" w:rsidRDefault="005C620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5C620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C6204" w:rsidRDefault="005C6204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C6204" w:rsidRDefault="005C620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5C6204" w:rsidRDefault="005C620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5C620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C6204" w:rsidRDefault="005C620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5C6204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C6204" w:rsidRDefault="005C620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5C6204" w:rsidRDefault="005C620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5C6204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C6204" w:rsidRDefault="005C620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C6204" w:rsidRDefault="005C620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5C6204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C6204" w:rsidRDefault="005C620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5C6204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C6204" w:rsidRDefault="005C620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5C6204" w:rsidRDefault="005C6204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5C6204" w:rsidRDefault="005C6204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5C6204" w:rsidRDefault="005C620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5C6204" w:rsidRDefault="005C620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C6204" w:rsidRDefault="005C620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C6204" w:rsidRDefault="005C620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C6204" w:rsidRDefault="005C620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C6204" w:rsidRDefault="005C620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B37B8" w:rsidRDefault="005C620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5C6204" w:rsidRDefault="005C6204">
      <w:pPr>
        <w:spacing w:before="40" w:after="40" w:line="192" w:lineRule="auto"/>
        <w:ind w:right="57"/>
        <w:rPr>
          <w:sz w:val="20"/>
        </w:rPr>
      </w:pPr>
    </w:p>
    <w:p w:rsidR="005C6204" w:rsidRDefault="005C6204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:rsidR="005C6204" w:rsidRDefault="005C6204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C6204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94E5B" w:rsidRDefault="005C620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5C6204" w:rsidRDefault="005C620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5C6204" w:rsidRDefault="005C620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5C6204" w:rsidRDefault="005C620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:rsidR="005C6204" w:rsidRDefault="005C620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C6204" w:rsidRDefault="005C620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94E5B" w:rsidRDefault="005C620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94E5B" w:rsidRDefault="005C620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94E5B" w:rsidRDefault="005C620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5C6204" w:rsidRDefault="005C6204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5C6204" w:rsidRDefault="005C6204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:rsidR="005C6204" w:rsidRDefault="005C6204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94E5B" w:rsidRDefault="005C620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94E5B" w:rsidRDefault="005C620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5C6204" w:rsidRDefault="005C620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:rsidR="005C6204" w:rsidRDefault="005C620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5C6204" w:rsidRDefault="005C620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94E5B" w:rsidRDefault="005C620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94E5B" w:rsidRDefault="005C620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5C6204" w:rsidRDefault="005C620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:rsidR="005C6204" w:rsidRDefault="005C620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94E5B" w:rsidRDefault="005C620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94E5B" w:rsidRDefault="005C620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5C6204" w:rsidRDefault="005C620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:rsidR="005C6204" w:rsidRDefault="005C620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5C6204" w:rsidRDefault="005C620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94E5B" w:rsidRDefault="005C620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5C6204" w:rsidRDefault="005C6204">
      <w:pPr>
        <w:spacing w:before="40" w:after="40" w:line="192" w:lineRule="auto"/>
        <w:ind w:right="57"/>
        <w:rPr>
          <w:sz w:val="20"/>
          <w:lang w:val="en-US"/>
        </w:rPr>
      </w:pPr>
    </w:p>
    <w:p w:rsidR="005C6204" w:rsidRDefault="005C6204" w:rsidP="003A5387">
      <w:pPr>
        <w:pStyle w:val="Heading1"/>
        <w:spacing w:line="360" w:lineRule="auto"/>
      </w:pPr>
      <w:r>
        <w:t>LINIA 316</w:t>
      </w:r>
    </w:p>
    <w:p w:rsidR="005C6204" w:rsidRDefault="005C6204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6204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:rsidR="005C6204" w:rsidRDefault="005C620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C6204" w:rsidRDefault="005C620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5C620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:rsidR="005C6204" w:rsidRDefault="005C620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5C6204" w:rsidRDefault="005C620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:rsidR="005C6204" w:rsidRDefault="005C620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:rsidR="005C6204" w:rsidRDefault="005C620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:rsidR="005C6204" w:rsidRDefault="005C620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:rsidR="005C6204" w:rsidRDefault="005C620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5C620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5C6204" w:rsidRDefault="005C620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C6204" w:rsidRDefault="005C620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5C620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5C6204" w:rsidRDefault="005C620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36+000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53+595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Malnaș Băi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81+000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86+800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Sâncrăieni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sch.17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5C6204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3EC0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106+500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:rsidR="005C6204" w:rsidRDefault="005C620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3EC0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paleta galbenă.</w:t>
            </w:r>
          </w:p>
        </w:tc>
      </w:tr>
      <w:tr w:rsidR="005C620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Pr="000D7AA7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5C6204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Răstoliţa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mărcile de siguranţă.</w:t>
            </w:r>
          </w:p>
        </w:tc>
      </w:tr>
      <w:tr w:rsidR="005C6204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5C6204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  <w:p w:rsidR="005C6204" w:rsidRDefault="005C6204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  <w:p w:rsidR="005C6204" w:rsidRDefault="005C6204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5C6204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  <w:p w:rsidR="005C6204" w:rsidRDefault="005C620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5C6204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5C6204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5C6204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14DA4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6236C" w:rsidRDefault="005C620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:rsidR="005C6204" w:rsidRDefault="005C6204">
      <w:pPr>
        <w:spacing w:before="40" w:after="40" w:line="192" w:lineRule="auto"/>
        <w:ind w:right="57"/>
        <w:rPr>
          <w:sz w:val="20"/>
        </w:rPr>
      </w:pPr>
    </w:p>
    <w:p w:rsidR="005C6204" w:rsidRDefault="005C6204" w:rsidP="00503CFC">
      <w:pPr>
        <w:pStyle w:val="Heading1"/>
        <w:spacing w:line="360" w:lineRule="auto"/>
      </w:pPr>
      <w:r>
        <w:t>LINIA 412</w:t>
      </w:r>
    </w:p>
    <w:p w:rsidR="005C6204" w:rsidRDefault="005C6204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C6204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C35B0" w:rsidRDefault="005C6204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:rsidR="005C6204" w:rsidRDefault="005C6204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:rsidR="005C6204" w:rsidRDefault="005C6204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5C620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8+480</w:t>
            </w:r>
          </w:p>
          <w:p w:rsidR="005C6204" w:rsidRDefault="005C6204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C35B0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C35B0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5C6204" w:rsidRDefault="005C6204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5C6204" w:rsidRDefault="005C6204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5C6204" w:rsidRDefault="005C6204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Bonțida -</w:t>
            </w:r>
          </w:p>
          <w:p w:rsidR="005C6204" w:rsidRDefault="005C6204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5C6204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22+200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-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Vf. sch. 2 -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Iclod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orele 06.00 - 20.00.</w:t>
            </w:r>
          </w:p>
        </w:tc>
      </w:tr>
      <w:tr w:rsidR="005C6204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:rsidR="005C6204" w:rsidRDefault="005C6204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:rsidR="005C6204" w:rsidRDefault="005C6204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25+790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C35B0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C35B0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Gherla </w:t>
            </w:r>
          </w:p>
          <w:p w:rsidR="005C6204" w:rsidRDefault="005C6204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32+132</w:t>
            </w:r>
          </w:p>
          <w:p w:rsidR="005C6204" w:rsidRDefault="005C6204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C35B0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C35B0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:rsidR="005C6204" w:rsidRDefault="005C6204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C35B0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:rsidR="005C6204" w:rsidRDefault="005C620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5C6204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C35B0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:rsidR="005C6204" w:rsidRDefault="005C6204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 Cap Y, 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</w:rPr>
              <w:t>Dej Călători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C6204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:rsidR="005C6204" w:rsidRDefault="005C62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C35B0" w:rsidRDefault="005C62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:rsidR="005C6204" w:rsidRDefault="005C62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48+800</w:t>
            </w:r>
          </w:p>
          <w:p w:rsidR="005C6204" w:rsidRDefault="005C62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 -</w:t>
            </w:r>
          </w:p>
          <w:p w:rsidR="005C6204" w:rsidRDefault="005C6204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C6204" w:rsidRDefault="005C62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C35B0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C35B0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91+930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107+450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115+948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118+000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:rsidR="005C6204" w:rsidRPr="0075484B" w:rsidRDefault="005C6204" w:rsidP="0075484B">
            <w:pPr>
              <w:spacing w:before="40" w:after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122+200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C35B0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C35B0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5C620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Pr="005C35B0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C35B0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5C6204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C35B0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96332" w:rsidRDefault="005C620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5C6204" w:rsidRDefault="005C6204">
      <w:pPr>
        <w:spacing w:before="40" w:after="40" w:line="192" w:lineRule="auto"/>
        <w:ind w:right="57"/>
        <w:rPr>
          <w:sz w:val="20"/>
        </w:rPr>
      </w:pPr>
    </w:p>
    <w:p w:rsidR="005C6204" w:rsidRDefault="005C6204" w:rsidP="0002281B">
      <w:pPr>
        <w:pStyle w:val="Heading1"/>
        <w:spacing w:line="360" w:lineRule="auto"/>
      </w:pPr>
      <w:r>
        <w:t>LINIA 416</w:t>
      </w:r>
    </w:p>
    <w:p w:rsidR="005C6204" w:rsidRDefault="005C6204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6204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:rsidR="005C6204" w:rsidRDefault="005C6204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5C620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:rsidR="005C6204" w:rsidRDefault="005C6204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5C6204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2+743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7+600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20+500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Coldău – </w:t>
            </w:r>
          </w:p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5C6204" w:rsidRDefault="005C620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5C6204" w:rsidRDefault="005C6204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5C6204" w:rsidRDefault="005C620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doar pentru trenurile remorcate cu cel puțin două locomotive în cap.</w:t>
            </w:r>
          </w:p>
          <w:p w:rsidR="005C6204" w:rsidRDefault="005C6204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aferent fir II.</w:t>
            </w:r>
          </w:p>
        </w:tc>
      </w:tr>
      <w:tr w:rsidR="005C6204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21+880</w:t>
            </w:r>
          </w:p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5C6204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5C6204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20605" w:rsidRDefault="005C6204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C6204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:rsidR="005C6204" w:rsidRDefault="005C620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5C6204" w:rsidRDefault="005C620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9205F" w:rsidRDefault="005C620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5C6204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5C6204" w:rsidRDefault="005C620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5C6204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5C6204" w:rsidRDefault="005C620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5C6204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5C6204" w:rsidRDefault="005C620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C6204" w:rsidRDefault="005C620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5C620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5C6204" w:rsidRDefault="005C620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5C6204" w:rsidRDefault="005C620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4423F" w:rsidRDefault="005C620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5C6204" w:rsidRDefault="005C6204">
      <w:pPr>
        <w:spacing w:before="40" w:after="40" w:line="192" w:lineRule="auto"/>
        <w:ind w:right="57"/>
        <w:rPr>
          <w:sz w:val="20"/>
        </w:rPr>
      </w:pPr>
    </w:p>
    <w:p w:rsidR="005C6204" w:rsidRDefault="005C6204" w:rsidP="00380064">
      <w:pPr>
        <w:pStyle w:val="Heading1"/>
        <w:spacing w:line="360" w:lineRule="auto"/>
      </w:pPr>
      <w:r>
        <w:t>LINIA 500</w:t>
      </w:r>
    </w:p>
    <w:p w:rsidR="005C6204" w:rsidRPr="00071303" w:rsidRDefault="005C6204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5C620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:rsidR="005C6204" w:rsidRDefault="005C620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:rsidR="005C6204" w:rsidRDefault="005C620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:rsidR="005C6204" w:rsidRDefault="005C620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:rsidR="005C6204" w:rsidRDefault="005C620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5C6204" w:rsidRDefault="005C6204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:rsidR="005C6204" w:rsidRDefault="005C620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:rsidR="005C6204" w:rsidRDefault="005C620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:rsidR="005C6204" w:rsidRDefault="005C620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08670B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08670B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inclusiv zona aparatelor de cale</w:t>
            </w:r>
          </w:p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456545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56545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:rsidR="005C6204" w:rsidRPr="00456545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56545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56545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56545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620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456545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56545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:rsidR="005C6204" w:rsidRPr="00456545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56545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56545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56545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620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456545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:rsidR="005C6204" w:rsidRPr="00456545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:rsidR="005C6204" w:rsidRPr="00456545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143AF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5C6204" w:rsidRPr="00A3090B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456545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77D08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377D08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:rsidR="005C6204" w:rsidRPr="004143AF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5C620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456545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5F21B7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5C620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456545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5C620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456545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5C620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456545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:rsidR="005C6204" w:rsidRDefault="005C6204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5C6204" w:rsidRDefault="005C620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:rsidR="005C6204" w:rsidRDefault="005C620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5C620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456545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5C6204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5C6204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5C6204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128+650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40, 22, 20 și 4 Cap Y.</w:t>
            </w:r>
          </w:p>
        </w:tc>
      </w:tr>
      <w:tr w:rsidR="005C6204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143AF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5C6204" w:rsidRPr="004143AF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143AF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5C6204" w:rsidRPr="004143AF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143AF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C620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143AF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C620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174+600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143AF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C620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:rsidR="005C6204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34A55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:rsidR="005C6204" w:rsidRPr="00534A55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5C6204" w:rsidRPr="004143AF" w:rsidRDefault="005C620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5C620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34A55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:rsidR="005C6204" w:rsidRPr="00534A55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5C6204" w:rsidRPr="00534A55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5C6204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143AF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C6204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0C4604" w:rsidRDefault="005C6204" w:rsidP="00AA2500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0C46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:rsidR="005C6204" w:rsidRPr="004143AF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5C6204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:rsidR="005C6204" w:rsidRDefault="005C6204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143AF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C620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:rsidR="005C6204" w:rsidRDefault="005C6204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și</w:t>
            </w:r>
          </w:p>
          <w:p w:rsidR="005C6204" w:rsidRDefault="005C6204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:rsidR="005C6204" w:rsidRDefault="005C6204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BB30B6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5C6204" w:rsidRDefault="005C6204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:rsidR="005C6204" w:rsidRPr="004143AF" w:rsidRDefault="005C6204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5C6204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0C46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5C6204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:rsidR="005C6204" w:rsidRDefault="005C6204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0C4604" w:rsidRDefault="005C6204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5C6204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143AF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5C6204" w:rsidRPr="006C1F61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143AF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5C6204" w:rsidRPr="00D84BDE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C620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C620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34C03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:rsidR="005C6204" w:rsidRPr="00534C03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5C620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143AF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5C6204" w:rsidRPr="00D84BDE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F07B1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:rsidR="005C6204" w:rsidRPr="004143AF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5C6204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5C6204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5C6204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5C6204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5C6204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5C6204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5C6204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5C6204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D3CE2" w:rsidRDefault="005C6204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eastAsia="en-US"/>
              </w:rPr>
              <w:t>St. Adjud Grupa Tranzit</w:t>
            </w:r>
          </w:p>
          <w:p w:rsidR="005C6204" w:rsidRPr="006D3CE2" w:rsidRDefault="005C6204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D3CE2" w:rsidRDefault="005C6204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C6204" w:rsidRPr="006D3CE2" w:rsidRDefault="005C6204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eastAsia="en-US"/>
              </w:rPr>
              <w:t xml:space="preserve"> St. Adjud Grupa Tranzit</w:t>
            </w:r>
          </w:p>
          <w:p w:rsidR="005C6204" w:rsidRDefault="005C6204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5C6204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D0C48" w:rsidRDefault="005C620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AD0C48"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5C6204" w:rsidRPr="00AD0C48" w:rsidRDefault="005C620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5C6204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5C6204" w:rsidRDefault="005C6204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liniile 13 şi 14</w:t>
            </w:r>
          </w:p>
          <w:p w:rsidR="005C6204" w:rsidRDefault="005C6204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primiri - expedieri</w:t>
            </w:r>
          </w:p>
          <w:p w:rsidR="005C6204" w:rsidRPr="002532C4" w:rsidRDefault="005C6204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5C6204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5C6204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5C6204" w:rsidRPr="0037264C" w:rsidRDefault="005C620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37264C"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5C6204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5C6204" w:rsidRPr="003A070D" w:rsidRDefault="005C620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3A070D"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5C6204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5C6204" w:rsidRPr="00F401CD" w:rsidRDefault="005C620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5C6204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5C6204" w:rsidRDefault="005C6204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 xml:space="preserve">linia 7 </w:t>
            </w:r>
          </w:p>
          <w:p w:rsidR="005C6204" w:rsidRDefault="005C620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5C620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5C6204" w:rsidRDefault="005C6204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linia 13</w:t>
            </w:r>
          </w:p>
          <w:p w:rsidR="005C6204" w:rsidRDefault="005C6204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primiri - expedieri</w:t>
            </w:r>
          </w:p>
          <w:p w:rsidR="005C6204" w:rsidRPr="002532C4" w:rsidRDefault="005C6204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5C620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St. Adjud </w:t>
            </w:r>
          </w:p>
          <w:p w:rsidR="005C6204" w:rsidRDefault="005C620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Grupa Tranzit,</w:t>
            </w:r>
          </w:p>
          <w:p w:rsidR="005C6204" w:rsidRDefault="005C6204" w:rsidP="00AA2500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5C620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D1130" w:rsidRDefault="005C620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spacing w:val="-4"/>
                <w:lang w:eastAsia="en-US"/>
              </w:rPr>
              <w:t xml:space="preserve">St. Adjud </w:t>
            </w:r>
          </w:p>
          <w:p w:rsidR="005C6204" w:rsidRPr="002D1130" w:rsidRDefault="005C620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spacing w:val="-4"/>
                <w:lang w:eastAsia="en-US"/>
              </w:rPr>
              <w:t>Grupa Tranzit,</w:t>
            </w:r>
          </w:p>
          <w:p w:rsidR="005C6204" w:rsidRPr="002D1130" w:rsidRDefault="005C620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lang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5C620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D1130" w:rsidRDefault="005C620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5C620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300+600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5C6204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5C6204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5C620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:rsidR="005C6204" w:rsidRPr="00CB3447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5C620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143AF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11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143AF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C620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326+100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Galbeni - 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34077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5C620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Secuieni Roman</w:t>
            </w:r>
          </w:p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:rsidR="005C6204" w:rsidRDefault="005C620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:rsidR="005C6204" w:rsidRDefault="005C620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:rsidR="005C6204" w:rsidRDefault="005C620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:rsidR="005C6204" w:rsidRDefault="005C620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431+630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431+680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5C6204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5C6204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5C620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461+800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Dărmănești -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5C620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5C6204" w:rsidRPr="00BA7DAE" w:rsidRDefault="005C6204" w:rsidP="000A5D7E">
      <w:pPr>
        <w:tabs>
          <w:tab w:val="left" w:pos="2748"/>
        </w:tabs>
        <w:rPr>
          <w:sz w:val="20"/>
        </w:rPr>
      </w:pPr>
    </w:p>
    <w:p w:rsidR="005C6204" w:rsidRDefault="005C6204" w:rsidP="00E7698F">
      <w:pPr>
        <w:pStyle w:val="Heading1"/>
        <w:spacing w:line="360" w:lineRule="auto"/>
      </w:pPr>
      <w:r>
        <w:t>LINIA 504</w:t>
      </w:r>
    </w:p>
    <w:p w:rsidR="005C6204" w:rsidRPr="00A16A49" w:rsidRDefault="005C6204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6204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2+500</w:t>
            </w:r>
          </w:p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5C6204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:rsidR="005C6204" w:rsidRDefault="005C6204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  <w:p w:rsidR="005C6204" w:rsidRPr="004C4194" w:rsidRDefault="005C6204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 N.</w:t>
            </w:r>
          </w:p>
        </w:tc>
      </w:tr>
      <w:tr w:rsidR="005C6204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:rsidR="005C6204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:rsidR="005C6204" w:rsidRDefault="005C620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C4194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C6204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:rsidR="005C6204" w:rsidRDefault="005C6204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:rsidR="005C6204" w:rsidRDefault="005C620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C4194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C6204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:rsidR="005C6204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C4194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:rsidR="005C6204" w:rsidRPr="00D0576C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5C6204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:rsidR="005C6204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5C6204" w:rsidRDefault="005C620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5C6204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5C6204" w:rsidRDefault="005C620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5C6204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5C6204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:rsidR="005C6204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5C6204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5C6204" w:rsidRDefault="005C620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5C6204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5C6204" w:rsidRDefault="005C620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5C620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5C6204" w:rsidRDefault="005C620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C6204" w:rsidRDefault="005C6204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5C6204" w:rsidRDefault="005C620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5C620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5C6204" w:rsidRDefault="005C6204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C6204" w:rsidRDefault="005C6204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5C6204" w:rsidRDefault="005C6204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5C620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:rsidR="005C6204" w:rsidRDefault="005C6204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:rsidR="005C6204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5C6204" w:rsidRDefault="005C6204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C6204" w:rsidRDefault="005C620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5C620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C6204" w:rsidRDefault="005C620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5C6204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5C6204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C419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C620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C419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5C6204" w:rsidRPr="00D0576C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C620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C419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5C6204" w:rsidRPr="00D0576C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C419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5C6204" w:rsidRPr="00D0576C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C419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5C6204" w:rsidRPr="00D0576C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03C2B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5C6204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C419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5C6204" w:rsidRPr="00D0576C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349C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5C6204" w:rsidRPr="00E4349C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7, 9 și 11, </w:t>
            </w:r>
          </w:p>
          <w:p w:rsidR="005C6204" w:rsidRPr="00E4349C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5C6204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4C419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5C6204" w:rsidRPr="00D0576C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Pr="000D6FC2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5C6204" w:rsidRPr="000D6FC2" w:rsidRDefault="005C6204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C6204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:rsidR="005C6204" w:rsidRDefault="005C6204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C419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5C6204" w:rsidRPr="00D0576C" w:rsidRDefault="005C6204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C419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5C6204" w:rsidRPr="00D0576C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C419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5C6204" w:rsidRPr="00D0576C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C419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5C6204" w:rsidRPr="00D0576C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23757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:rsidR="005C6204" w:rsidRPr="00423757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5C6204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F88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5C6204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:rsidR="005C6204" w:rsidRDefault="005C6204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F88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C419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5C6204" w:rsidRPr="00D0576C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5C6204" w:rsidRDefault="005C620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72</w:t>
            </w:r>
          </w:p>
          <w:p w:rsidR="005C6204" w:rsidRDefault="005C620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5C6204" w:rsidRDefault="005C620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5C6204" w:rsidRDefault="005C6204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E4685" w:rsidRDefault="005C6204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0473F" w:rsidRDefault="005C620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:rsidR="005C6204" w:rsidRDefault="005C6204" w:rsidP="00F340A3">
      <w:pPr>
        <w:spacing w:before="40" w:after="40" w:line="192" w:lineRule="auto"/>
        <w:ind w:right="57"/>
        <w:rPr>
          <w:sz w:val="20"/>
          <w:szCs w:val="20"/>
        </w:rPr>
      </w:pPr>
    </w:p>
    <w:p w:rsidR="005C6204" w:rsidRDefault="005C6204" w:rsidP="00EE4C95">
      <w:pPr>
        <w:pStyle w:val="Heading1"/>
        <w:spacing w:line="360" w:lineRule="auto"/>
      </w:pPr>
      <w:r>
        <w:t>LINIA 507</w:t>
      </w:r>
    </w:p>
    <w:p w:rsidR="005C6204" w:rsidRPr="006A4B24" w:rsidRDefault="005C6204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6204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5C6204" w:rsidRDefault="005C620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1695C" w:rsidRDefault="005C620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:rsidR="005C6204" w:rsidRDefault="005C620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:rsidR="005C6204" w:rsidRDefault="005C6204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5C6204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5C6204" w:rsidRDefault="005C6204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1695C" w:rsidRDefault="005C620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:rsidR="005C6204" w:rsidRDefault="005C620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5C6204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5C6204" w:rsidRDefault="005C620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:rsidR="005C6204" w:rsidRDefault="005C620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1695C" w:rsidRDefault="005C620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5C620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:rsidR="005C6204" w:rsidRDefault="005C620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1695C" w:rsidRDefault="005C620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5C6204" w:rsidRDefault="005C620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5C6204" w:rsidRDefault="005C620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:rsidR="005C6204" w:rsidRDefault="005C620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:rsidR="005C6204" w:rsidRDefault="005C620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5C6204" w:rsidRDefault="005C620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5C6204" w:rsidRDefault="005C620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5C6204" w:rsidRDefault="005C620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5C6204" w:rsidRDefault="005C620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:rsidR="005C6204" w:rsidRDefault="005C620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:rsidR="005C6204" w:rsidRDefault="005C6204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5C6204" w:rsidRDefault="005C620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5C6204" w:rsidRDefault="005C620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:rsidR="005C6204" w:rsidRDefault="005C620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5C6204" w:rsidRDefault="005C6204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:rsidR="005C6204" w:rsidRDefault="005C620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5C6204" w:rsidRDefault="005C6204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5C6204" w:rsidRDefault="005C620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5C6204" w:rsidRDefault="005C620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:rsidR="005C6204" w:rsidRDefault="005C620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5C6204" w:rsidRDefault="005C6204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5C6204" w:rsidRDefault="005C620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5C6204" w:rsidRDefault="005C620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5C6204" w:rsidRDefault="005C6204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5C6204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5C6204" w:rsidRDefault="005C62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:rsidR="005C6204" w:rsidRDefault="005C62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5C620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5C6204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5C620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1695C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1695C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1695C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1695C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1695C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1695C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1695C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1695C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1695C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1695C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1695C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1695C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1695C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761C4" w:rsidRDefault="005C620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5C6204" w:rsidRDefault="005C6204">
      <w:pPr>
        <w:spacing w:before="40" w:after="40" w:line="192" w:lineRule="auto"/>
        <w:ind w:right="57"/>
        <w:rPr>
          <w:sz w:val="20"/>
        </w:rPr>
      </w:pPr>
    </w:p>
    <w:p w:rsidR="005C6204" w:rsidRDefault="005C6204" w:rsidP="00D430CA">
      <w:pPr>
        <w:pStyle w:val="Heading1"/>
        <w:spacing w:line="360" w:lineRule="auto"/>
      </w:pPr>
      <w:r>
        <w:t>LINIA 510</w:t>
      </w:r>
    </w:p>
    <w:p w:rsidR="005C6204" w:rsidRDefault="005C6204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C6204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459D6" w:rsidRDefault="005C6204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C6D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:rsidR="005C6204" w:rsidRDefault="005C6204" w:rsidP="00E34D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C6DFD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459D6" w:rsidRDefault="005C6204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3459D6" w:rsidRDefault="005C6204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C6D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:rsidR="005C6204" w:rsidRDefault="005C6204" w:rsidP="00E34D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1 - 5.</w:t>
            </w:r>
          </w:p>
        </w:tc>
      </w:tr>
    </w:tbl>
    <w:p w:rsidR="005C6204" w:rsidRDefault="005C6204">
      <w:pPr>
        <w:spacing w:before="40" w:after="40" w:line="192" w:lineRule="auto"/>
        <w:ind w:right="57"/>
        <w:rPr>
          <w:sz w:val="20"/>
        </w:rPr>
      </w:pPr>
    </w:p>
    <w:p w:rsidR="005C6204" w:rsidRDefault="005C6204" w:rsidP="007E1810">
      <w:pPr>
        <w:pStyle w:val="Heading1"/>
        <w:spacing w:line="360" w:lineRule="auto"/>
      </w:pPr>
      <w:r>
        <w:t>LINIA 511</w:t>
      </w:r>
    </w:p>
    <w:p w:rsidR="005C6204" w:rsidRPr="009B4FEF" w:rsidRDefault="005C6204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6204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D22F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5C6204" w:rsidRDefault="005C62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5C6204" w:rsidRDefault="005C62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5C6204" w:rsidRDefault="005C62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:rsidR="005C6204" w:rsidRDefault="005C62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33E71" w:rsidRDefault="005C62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9E7CE7" w:rsidRDefault="005C6204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5C6204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D22F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C6204" w:rsidRDefault="005C6204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02EF7" w:rsidRDefault="005C620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BE2D76" w:rsidRDefault="005C620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D22F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BE2D76" w:rsidRDefault="005C620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9395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:rsidR="005C6204" w:rsidRPr="00176852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D22F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108A9" w:rsidRDefault="005C620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02EF7" w:rsidRDefault="005C620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BE2D76" w:rsidRDefault="005C620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D22F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108A9" w:rsidRDefault="005C620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:rsidR="005C6204" w:rsidRDefault="005C6204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:rsidR="005C6204" w:rsidRDefault="005C6204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:rsidR="005C6204" w:rsidRDefault="005C6204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02EF7" w:rsidRDefault="005C620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BE2D76" w:rsidRDefault="005C620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D22F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108A9" w:rsidRDefault="005C620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02EF7" w:rsidRDefault="005C620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BE2D76" w:rsidRDefault="005C620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D22F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108A9" w:rsidRDefault="005C620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02EF7" w:rsidRDefault="005C620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BE2D76" w:rsidRDefault="005C620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D22F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02EF7" w:rsidRDefault="005C620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BE2D76" w:rsidRDefault="005C620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D22F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108A9" w:rsidRDefault="005C620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02EF7" w:rsidRDefault="005C620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BE2D76" w:rsidRDefault="005C620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D22F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108A9" w:rsidRDefault="005C620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:rsidR="005C6204" w:rsidRDefault="005C620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:rsidR="005C6204" w:rsidRDefault="005C620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5C6204" w:rsidRDefault="005C620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5C6204" w:rsidRDefault="005C620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5C6204" w:rsidRDefault="005C620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:rsidR="005C6204" w:rsidRDefault="005C620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02EF7" w:rsidRDefault="005C620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BE2D76" w:rsidRDefault="005C620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D22F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108A9" w:rsidRDefault="005C620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5C6204" w:rsidRDefault="005C620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5C6204" w:rsidRDefault="005C620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:rsidR="005C6204" w:rsidRDefault="005C620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C6204" w:rsidRDefault="005C620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5C6204" w:rsidRDefault="005C620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02EF7" w:rsidRDefault="005C620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BE2D76" w:rsidRDefault="005C620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D22F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108A9" w:rsidRDefault="005C620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5C6204" w:rsidRDefault="005C620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02EF7" w:rsidRDefault="005C620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BE2D76" w:rsidRDefault="005C620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5C6204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D22F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108A9" w:rsidRDefault="005C620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5C6204" w:rsidRDefault="005C620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BE2D76" w:rsidRDefault="005C620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5C6204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D22F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:rsidR="005C6204" w:rsidRDefault="005C620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108A9" w:rsidRDefault="005C620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5C6204" w:rsidRDefault="005C620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BE2D76" w:rsidRDefault="005C620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D22F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108A9" w:rsidRDefault="005C620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5C6204" w:rsidRDefault="005C620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5C6204" w:rsidRDefault="005C620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BE2D76" w:rsidRDefault="005C620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5C6204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D22F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108A9" w:rsidRDefault="005C620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5C6204" w:rsidRDefault="005C620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02EF7" w:rsidRDefault="005C620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BE2D76" w:rsidRDefault="005C620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D22F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108A9" w:rsidRDefault="005C620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5C6204" w:rsidRDefault="005C620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02EF7" w:rsidRDefault="005C620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BE2D76" w:rsidRDefault="005C620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5C6204" w:rsidRDefault="005C6204">
      <w:pPr>
        <w:spacing w:before="40" w:after="40" w:line="192" w:lineRule="auto"/>
        <w:ind w:right="57"/>
        <w:rPr>
          <w:sz w:val="20"/>
        </w:rPr>
      </w:pPr>
    </w:p>
    <w:p w:rsidR="005C6204" w:rsidRDefault="005C6204">
      <w:pPr>
        <w:spacing w:before="40" w:after="40" w:line="192" w:lineRule="auto"/>
        <w:ind w:right="57"/>
        <w:rPr>
          <w:sz w:val="20"/>
          <w:szCs w:val="20"/>
        </w:rPr>
      </w:pPr>
    </w:p>
    <w:p w:rsidR="005C6204" w:rsidRDefault="005C6204" w:rsidP="00072BF3">
      <w:pPr>
        <w:pStyle w:val="Heading1"/>
        <w:spacing w:line="360" w:lineRule="auto"/>
      </w:pPr>
      <w:bookmarkStart w:id="2" w:name="_Hlk182558800"/>
      <w:r>
        <w:t>LINIA 517</w:t>
      </w:r>
    </w:p>
    <w:p w:rsidR="005C6204" w:rsidRDefault="005C6204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5C6204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D22F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5C6204" w:rsidRDefault="005C620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D22F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5C6204" w:rsidRDefault="005C620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</w:t>
            </w:r>
          </w:p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5C6204" w:rsidRDefault="005C6204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D22F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5C6204" w:rsidRDefault="005C620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5C6204" w:rsidRDefault="005C6204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:rsidR="005C6204" w:rsidRDefault="005C6204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5C6204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D22F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5C6204" w:rsidRDefault="005C620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5C6204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D22F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5C6204" w:rsidRDefault="005C6204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D22F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:rsidR="005C6204" w:rsidRDefault="005C620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D22F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:rsidR="005C6204" w:rsidRDefault="005C620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5C6204" w:rsidRDefault="005C6204" w:rsidP="00F232A2">
      <w:pPr>
        <w:spacing w:before="40" w:after="40" w:line="192" w:lineRule="auto"/>
        <w:ind w:right="57"/>
        <w:rPr>
          <w:sz w:val="20"/>
        </w:rPr>
      </w:pPr>
    </w:p>
    <w:p w:rsidR="005C6204" w:rsidRDefault="005C6204" w:rsidP="00F04622">
      <w:pPr>
        <w:pStyle w:val="Heading1"/>
        <w:spacing w:line="360" w:lineRule="auto"/>
      </w:pPr>
      <w:r>
        <w:t>LINIA 600</w:t>
      </w:r>
    </w:p>
    <w:p w:rsidR="005C6204" w:rsidRDefault="005C6204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6204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:rsidR="005C6204" w:rsidRDefault="005C6204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:rsidR="005C6204" w:rsidRDefault="005C6204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F6CED" w:rsidRDefault="005C620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14131" w:rsidRDefault="005C620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D499E" w:rsidRDefault="005C6204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5C6204" w:rsidRPr="009E2C90" w:rsidRDefault="005C6204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:rsidR="005C6204" w:rsidRDefault="005C620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:rsidR="005C6204" w:rsidRDefault="005C6204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F6CED" w:rsidRDefault="005C620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14131" w:rsidRDefault="005C620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D03D3" w:rsidRDefault="005C6204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5C6204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Tătăranu -</w:t>
            </w:r>
          </w:p>
          <w:p w:rsidR="005C6204" w:rsidRDefault="005C620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F6CED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14131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D499E" w:rsidRDefault="005C6204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5C6204" w:rsidRPr="009E2C90" w:rsidRDefault="005C6204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5D20EA">
              <w:rPr>
                <w:b/>
                <w:bCs/>
                <w:sz w:val="19"/>
                <w:szCs w:val="19"/>
              </w:rPr>
              <w:t>Ax st. Bordeasca Nouă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C6204" w:rsidRDefault="005C6204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F6CED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14131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D20EA" w:rsidRDefault="005C6204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5C6204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 -</w:t>
            </w:r>
          </w:p>
          <w:p w:rsidR="005C6204" w:rsidRDefault="005C6204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F6CED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14131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D499E" w:rsidRDefault="005C6204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5C6204" w:rsidRPr="009E2C90" w:rsidRDefault="005C6204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 -</w:t>
            </w:r>
          </w:p>
          <w:p w:rsidR="005C6204" w:rsidRDefault="005C6204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F6CED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14131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D499E" w:rsidRDefault="005C6204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5C6204" w:rsidRPr="009E2C90" w:rsidRDefault="005C6204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14131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Condrea</w:t>
            </w:r>
          </w:p>
          <w:p w:rsidR="005C6204" w:rsidRDefault="005C620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5C6204" w:rsidRDefault="005C620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F6CED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14131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3 - 7.</w:t>
            </w:r>
          </w:p>
        </w:tc>
      </w:tr>
      <w:tr w:rsidR="005C620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:rsidR="005C6204" w:rsidRDefault="005C620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F6CED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14131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5D499E" w:rsidRDefault="005C6204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5C6204" w:rsidRPr="009E2C90" w:rsidRDefault="005C6204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262+200</w:t>
            </w:r>
          </w:p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F6CED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14131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5C620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286+050</w:t>
            </w:r>
          </w:p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 - Bârlad</w:t>
            </w:r>
          </w:p>
          <w:p w:rsidR="005C6204" w:rsidRDefault="005C620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Cap X </w:t>
            </w:r>
          </w:p>
          <w:p w:rsidR="005C6204" w:rsidRDefault="005C620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F6CED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14131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</w:tc>
      </w:tr>
      <w:tr w:rsidR="005C620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F6CED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296+050</w:t>
            </w:r>
          </w:p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14131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de 1000 Hz</w:t>
            </w:r>
          </w:p>
        </w:tc>
      </w:tr>
      <w:tr w:rsidR="005C620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lc. Zorleni - Crasna, linia 4 directă Crasna și </w:t>
            </w:r>
          </w:p>
          <w:p w:rsidR="005C6204" w:rsidRDefault="005C6204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F6CED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312+000</w:t>
            </w:r>
          </w:p>
          <w:p w:rsidR="005C6204" w:rsidRDefault="005C620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14131" w:rsidRDefault="005C620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de 1000 Hz</w:t>
            </w:r>
          </w:p>
        </w:tc>
      </w:tr>
      <w:tr w:rsidR="005C620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F6CED" w:rsidRDefault="005C620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302+500</w:t>
            </w:r>
          </w:p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:rsidR="005C6204" w:rsidRDefault="005C620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F6CED" w:rsidRDefault="005C620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14131" w:rsidRDefault="005C620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23140" w:rsidRDefault="005C620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5C6204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323+350</w:t>
            </w:r>
          </w:p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14131" w:rsidRDefault="005C620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Zorleni – Crasna, </w:t>
            </w:r>
          </w:p>
          <w:p w:rsidR="005C6204" w:rsidRDefault="005C620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Crasna, Crasna - Munteni, </w:t>
            </w:r>
          </w:p>
          <w:p w:rsidR="005C6204" w:rsidRDefault="005C620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F6CED" w:rsidRDefault="005C620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Vaslui - Bălteni, linia 1 directă Bălteni </w:t>
            </w:r>
          </w:p>
          <w:p w:rsidR="005C6204" w:rsidRDefault="005C620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Bălteni - Buhaiești si linia 3 directă Cap X </w:t>
            </w:r>
          </w:p>
          <w:p w:rsidR="005C6204" w:rsidRDefault="005C620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F6CED" w:rsidRDefault="005C620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Buhăești -</w:t>
            </w:r>
          </w:p>
          <w:p w:rsidR="005C6204" w:rsidRDefault="005C620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F6CED" w:rsidRDefault="005C620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E2483" w:rsidRDefault="005C620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5C6204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14131" w:rsidRDefault="005C620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5C6204" w:rsidRDefault="005C620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:rsidR="005C6204" w:rsidRDefault="005C6204" w:rsidP="005C6204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F6CED" w:rsidRDefault="005C620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14131" w:rsidRDefault="005C620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14131" w:rsidRDefault="005C620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5C6204" w:rsidRDefault="005C620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:rsidR="005C6204" w:rsidRDefault="005C620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F6CED" w:rsidRDefault="005C620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14131" w:rsidRDefault="005C620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:rsidR="005C6204" w:rsidRDefault="005C620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5C6204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14131" w:rsidRDefault="005C620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:rsidR="005C6204" w:rsidRDefault="005C6204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F6CED" w:rsidRDefault="005C620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14131" w:rsidRDefault="005C620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5C6204" w:rsidRDefault="005C6204">
      <w:pPr>
        <w:spacing w:before="40" w:after="40" w:line="192" w:lineRule="auto"/>
        <w:ind w:right="57"/>
        <w:rPr>
          <w:sz w:val="20"/>
        </w:rPr>
      </w:pPr>
    </w:p>
    <w:p w:rsidR="005C6204" w:rsidRDefault="005C6204" w:rsidP="003C645F">
      <w:pPr>
        <w:pStyle w:val="Heading1"/>
        <w:spacing w:line="360" w:lineRule="auto"/>
      </w:pPr>
      <w:r>
        <w:t>LINIA 602</w:t>
      </w:r>
    </w:p>
    <w:p w:rsidR="005C6204" w:rsidRDefault="005C6204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6204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:rsidR="005C6204" w:rsidRDefault="005C6204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:rsidR="005C6204" w:rsidRDefault="005C6204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06474" w:rsidRDefault="005C6204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A41E4" w:rsidRDefault="005C6204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:rsidR="005C6204" w:rsidRDefault="005C6204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:rsidR="005C6204" w:rsidRPr="0007619C" w:rsidRDefault="005C6204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:rsidR="005C6204" w:rsidRDefault="005C620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:rsidR="005C6204" w:rsidRDefault="005C6204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06474" w:rsidRDefault="005C6204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A41E4" w:rsidRDefault="005C6204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:rsidR="005C6204" w:rsidRDefault="005C620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:rsidR="005C6204" w:rsidRDefault="005C6204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5C6204" w:rsidRDefault="005C6204">
      <w:pPr>
        <w:spacing w:before="40" w:after="40" w:line="192" w:lineRule="auto"/>
        <w:ind w:right="57"/>
        <w:rPr>
          <w:sz w:val="20"/>
        </w:rPr>
      </w:pPr>
    </w:p>
    <w:p w:rsidR="005C6204" w:rsidRDefault="005C6204" w:rsidP="00857B52">
      <w:pPr>
        <w:pStyle w:val="Heading1"/>
        <w:spacing w:line="360" w:lineRule="auto"/>
      </w:pPr>
      <w:r>
        <w:t>LINIA 605</w:t>
      </w:r>
    </w:p>
    <w:p w:rsidR="005C6204" w:rsidRDefault="005C6204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6204" w:rsidTr="00026A53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C1631" w:rsidRDefault="005C6204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5C6204" w:rsidRDefault="005C620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C1631" w:rsidRDefault="005C620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B63618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61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C1631" w:rsidRDefault="005C6204" w:rsidP="00B6361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5C6204" w:rsidRDefault="005C6204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5C6204" w:rsidRDefault="005C6204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C1631" w:rsidRDefault="005C620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B63618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C1631" w:rsidRDefault="005C6204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5C6204" w:rsidRDefault="005C6204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5C6204" w:rsidRDefault="005C6204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:rsidR="005C6204" w:rsidRDefault="005C6204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5C6204" w:rsidRDefault="005C6204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C1631" w:rsidRDefault="005C620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B63618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C1631" w:rsidRDefault="005C6204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5C6204" w:rsidRDefault="005C6204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5C6204" w:rsidRDefault="005C6204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:rsidR="005C6204" w:rsidRDefault="005C6204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C1631" w:rsidRDefault="005C620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7135E4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C1631" w:rsidRDefault="005C6204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:rsidR="005C6204" w:rsidRDefault="005C620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C1631" w:rsidRDefault="005C620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7135E4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C1631" w:rsidRDefault="005C6204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:rsidR="005C6204" w:rsidRDefault="005C620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C1631" w:rsidRDefault="005C620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324EA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C1631" w:rsidRDefault="005C6204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:rsidR="005C6204" w:rsidRDefault="005C620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C1631" w:rsidRDefault="005C620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324EA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C1631" w:rsidRDefault="005C6204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:rsidR="005C6204" w:rsidRDefault="005C620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5C6204" w:rsidRPr="00026A53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C1631" w:rsidRDefault="005C620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7135E4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C1631" w:rsidRDefault="005C6204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:rsidR="005C6204" w:rsidRDefault="005C6204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:rsidR="005C6204" w:rsidRDefault="005C6204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C1631" w:rsidRDefault="005C6204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5C6204" w:rsidRDefault="005C6204">
      <w:pPr>
        <w:spacing w:before="40" w:line="192" w:lineRule="auto"/>
        <w:ind w:right="57"/>
        <w:rPr>
          <w:sz w:val="20"/>
        </w:rPr>
      </w:pPr>
    </w:p>
    <w:p w:rsidR="005C6204" w:rsidRDefault="005C6204" w:rsidP="00870AF0">
      <w:pPr>
        <w:pStyle w:val="Heading1"/>
        <w:spacing w:line="360" w:lineRule="auto"/>
      </w:pPr>
      <w:r>
        <w:t>LINIA 609</w:t>
      </w:r>
    </w:p>
    <w:p w:rsidR="005C6204" w:rsidRDefault="005C6204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C6204" w:rsidTr="001502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409E9" w:rsidRDefault="005C6204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:rsidR="005C6204" w:rsidRDefault="005C6204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409E9" w:rsidRDefault="005C6204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409E9" w:rsidRDefault="005C6204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335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C9095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409E9" w:rsidRDefault="005C6204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:rsidR="005C6204" w:rsidRDefault="005C6204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409E9" w:rsidRDefault="005C6204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2409E9" w:rsidRDefault="005C6204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335B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5C6204" w:rsidRDefault="005C6204">
      <w:pPr>
        <w:spacing w:before="40" w:line="192" w:lineRule="auto"/>
        <w:ind w:right="57"/>
        <w:rPr>
          <w:sz w:val="20"/>
        </w:rPr>
      </w:pPr>
    </w:p>
    <w:p w:rsidR="005C6204" w:rsidRDefault="005C6204" w:rsidP="00DE3370">
      <w:pPr>
        <w:pStyle w:val="Heading1"/>
        <w:spacing w:line="360" w:lineRule="auto"/>
      </w:pPr>
      <w:r>
        <w:t>LINIA 610</w:t>
      </w:r>
    </w:p>
    <w:p w:rsidR="005C6204" w:rsidRDefault="005C6204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C6204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81D6F" w:rsidRDefault="005C6204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5C6204" w:rsidRDefault="005C6204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5C6204" w:rsidRDefault="005C620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5C6204" w:rsidRDefault="005C620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:rsidR="005C6204" w:rsidRDefault="005C6204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81D6F" w:rsidRDefault="005C6204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81D6F" w:rsidRDefault="005C620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81D6F" w:rsidRDefault="005C620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5C6204" w:rsidRDefault="005C6204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C6204" w:rsidRDefault="005C620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:rsidR="005C6204" w:rsidRDefault="005C620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:rsidR="005C6204" w:rsidRDefault="005C620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81D6F" w:rsidRDefault="005C620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81D6F" w:rsidRDefault="005C620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5C6204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81D6F" w:rsidRDefault="005C620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:rsidR="005C6204" w:rsidRDefault="005C6204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:rsidR="005C6204" w:rsidRDefault="005C6204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81D6F" w:rsidRDefault="005C620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81D6F" w:rsidRDefault="005C620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:rsidR="005C6204" w:rsidRDefault="005C620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5C6204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41+280</w:t>
            </w:r>
          </w:p>
          <w:p w:rsidR="005C6204" w:rsidRDefault="005C620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81D6F" w:rsidRDefault="005C620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5C6204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81D6F" w:rsidRDefault="005C620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:rsidR="005C6204" w:rsidRDefault="005C6204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:rsidR="005C6204" w:rsidRDefault="005C620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5C6204" w:rsidRDefault="005C620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81D6F" w:rsidRDefault="005C620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5C6204" w:rsidRPr="00C60E02" w:rsidRDefault="005C6204">
      <w:pPr>
        <w:tabs>
          <w:tab w:val="left" w:pos="3768"/>
        </w:tabs>
        <w:rPr>
          <w:sz w:val="20"/>
          <w:szCs w:val="20"/>
        </w:rPr>
      </w:pPr>
    </w:p>
    <w:p w:rsidR="005C6204" w:rsidRDefault="005C6204">
      <w:pPr>
        <w:spacing w:before="40" w:after="40" w:line="192" w:lineRule="auto"/>
        <w:ind w:right="57"/>
        <w:rPr>
          <w:sz w:val="20"/>
        </w:rPr>
      </w:pPr>
    </w:p>
    <w:p w:rsidR="005C6204" w:rsidRDefault="005C6204" w:rsidP="00BC435D">
      <w:pPr>
        <w:pStyle w:val="Heading1"/>
        <w:spacing w:line="360" w:lineRule="auto"/>
      </w:pPr>
      <w:r>
        <w:t>LINIA 613</w:t>
      </w:r>
    </w:p>
    <w:p w:rsidR="005C6204" w:rsidRDefault="005C6204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C6204" w:rsidTr="00D272EA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:rsidR="005C6204" w:rsidRDefault="005C62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25463" w:rsidRDefault="005C62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:rsidR="005C6204" w:rsidRDefault="005C62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8119C" w:rsidRDefault="005C62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8119C" w:rsidRDefault="005C62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0C2FDB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30C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30C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871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:rsidR="005C6204" w:rsidRDefault="005C6204" w:rsidP="009E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:rsidR="005C6204" w:rsidRPr="00946438" w:rsidRDefault="005C6204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8119C" w:rsidRDefault="005C6204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8119C" w:rsidRDefault="005C6204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871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:rsidR="005C6204" w:rsidRDefault="005C6204" w:rsidP="009E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2 - 5.</w:t>
            </w:r>
          </w:p>
        </w:tc>
      </w:tr>
    </w:tbl>
    <w:p w:rsidR="005C6204" w:rsidRDefault="005C6204">
      <w:pPr>
        <w:spacing w:before="40" w:after="40" w:line="192" w:lineRule="auto"/>
        <w:ind w:right="57"/>
        <w:rPr>
          <w:sz w:val="20"/>
        </w:rPr>
      </w:pPr>
    </w:p>
    <w:p w:rsidR="005C6204" w:rsidRDefault="005C6204" w:rsidP="004F6534">
      <w:pPr>
        <w:pStyle w:val="Heading1"/>
        <w:spacing w:line="360" w:lineRule="auto"/>
      </w:pPr>
      <w:r>
        <w:t>LINIA 700</w:t>
      </w:r>
    </w:p>
    <w:p w:rsidR="005C6204" w:rsidRDefault="005C6204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5C6204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C6204" w:rsidRDefault="005C620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C6204" w:rsidRDefault="005C620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C6204" w:rsidRDefault="005C620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5C6204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5C6204" w:rsidRDefault="005C6204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5C6204" w:rsidRDefault="005C620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5C6204" w:rsidRDefault="005C620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5C6204" w:rsidRDefault="005C620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5C6204" w:rsidRDefault="005C620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5C6204" w:rsidRDefault="005C620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5C6204" w:rsidRDefault="005C620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:rsidR="005C6204" w:rsidRPr="00B401EA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5C6204" w:rsidRDefault="005C6204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:rsidR="005C6204" w:rsidRDefault="005C6204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5C6204" w:rsidRDefault="005C620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5C6204" w:rsidRDefault="005C620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5C620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5C6204" w:rsidRDefault="005C620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5C6204" w:rsidRDefault="005C620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5C620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Mogoșoaia -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HM Căciulaţi</w:t>
            </w:r>
          </w:p>
          <w:p w:rsidR="005C6204" w:rsidRDefault="005C6204" w:rsidP="006533CF">
            <w:pPr>
              <w:pStyle w:val="Heading2"/>
              <w:spacing w:before="40" w:after="40"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5C6204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HM Căciulaţi</w:t>
            </w:r>
          </w:p>
          <w:p w:rsidR="005C6204" w:rsidRDefault="005C620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20CA5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5C6204" w:rsidRPr="00EB107D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5C6204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:rsidR="005C6204" w:rsidRPr="00C401D9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5C6204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5C6204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20CA5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5C6204" w:rsidRPr="00EB107D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5C6204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5C6204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5C6204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5C6204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5C6204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5C6204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5C6204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5C6204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5C6204" w:rsidRDefault="005C620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:rsidR="005C6204" w:rsidRDefault="005C6204">
      <w:pPr>
        <w:spacing w:before="40" w:after="40" w:line="192" w:lineRule="auto"/>
        <w:ind w:right="57"/>
        <w:rPr>
          <w:sz w:val="20"/>
        </w:rPr>
      </w:pPr>
    </w:p>
    <w:p w:rsidR="005C6204" w:rsidRDefault="005C6204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5C6204" w:rsidRDefault="005C6204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5C6204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304AF" w:rsidRDefault="005C620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5C6204" w:rsidRDefault="005C620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5C6204" w:rsidRDefault="005C620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5C6204" w:rsidRDefault="005C620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304AF" w:rsidRDefault="005C620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5C6204" w:rsidRDefault="005C620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5C6204" w:rsidRDefault="005C620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5C6204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304AF" w:rsidRDefault="005C620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5C6204" w:rsidRDefault="005C620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5C6204" w:rsidRDefault="005C620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5C6204" w:rsidRDefault="005C620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304AF" w:rsidRDefault="005C620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5C6204" w:rsidRDefault="005C620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5C6204" w:rsidRDefault="005C620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5C6204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5C6204" w:rsidRDefault="005C6204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5C6204" w:rsidRDefault="005C6204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304AF" w:rsidRDefault="005C620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5C6204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5C6204" w:rsidRDefault="005C620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304AF" w:rsidRDefault="005C620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5C6204" w:rsidRPr="00B56D0E" w:rsidRDefault="005C620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C6204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5C6204" w:rsidRDefault="005C620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304AF" w:rsidRDefault="005C620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75A24" w:rsidRDefault="005C620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5C6204" w:rsidRDefault="005C620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304AF" w:rsidRDefault="005C620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75A24" w:rsidRDefault="005C620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C6204" w:rsidRDefault="005C620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304AF" w:rsidRDefault="005C620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175A24" w:rsidRDefault="005C620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5C6204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5C6204" w:rsidRDefault="005C6204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C6204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5C6204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C6204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5C6204" w:rsidRDefault="005C6204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C6204" w:rsidRDefault="005C620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304AF" w:rsidRDefault="005C620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5C6204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5C6204" w:rsidRDefault="005C62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5C6204" w:rsidRDefault="005C62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75A7C" w:rsidRDefault="005C62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304AF" w:rsidRDefault="005C62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5C6204" w:rsidRDefault="005C62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75A7C" w:rsidRDefault="005C62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5C6204" w:rsidRDefault="005C62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304AF" w:rsidRDefault="005C62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5C6204" w:rsidRDefault="005C62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75A7C" w:rsidRDefault="005C62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5C6204" w:rsidRDefault="005C62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304AF" w:rsidRDefault="005C62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5C6204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304AF" w:rsidRDefault="005C620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5C6204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5C6204" w:rsidRDefault="005C620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A3079" w:rsidRDefault="005C620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304AF" w:rsidRDefault="005C620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5C6204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5C6204" w:rsidRDefault="005C620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304AF" w:rsidRDefault="005C620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5C6204" w:rsidRPr="00180EA2" w:rsidRDefault="005C6204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A3079" w:rsidRDefault="005C620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304AF" w:rsidRDefault="005C620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5C6204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5C6204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5C6204" w:rsidRDefault="005C6204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A3079" w:rsidRDefault="005C620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5C6204" w:rsidRDefault="005C620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304AF" w:rsidRDefault="005C620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5C6204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5C6204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5C6204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5C6204" w:rsidRDefault="005C620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5C6204" w:rsidRDefault="005C620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CA3079" w:rsidRDefault="005C620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304AF" w:rsidRDefault="005C620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5C6204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5C6204" w:rsidRPr="00B71446" w:rsidRDefault="005C620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5C6204" w:rsidRDefault="005C6204">
      <w:pPr>
        <w:tabs>
          <w:tab w:val="left" w:pos="6382"/>
        </w:tabs>
        <w:rPr>
          <w:sz w:val="20"/>
        </w:rPr>
      </w:pPr>
    </w:p>
    <w:p w:rsidR="005C6204" w:rsidRDefault="005C6204" w:rsidP="00B52218">
      <w:pPr>
        <w:pStyle w:val="Heading1"/>
        <w:spacing w:line="360" w:lineRule="auto"/>
      </w:pPr>
      <w:r>
        <w:t>LINIA 704</w:t>
      </w:r>
    </w:p>
    <w:p w:rsidR="005C6204" w:rsidRDefault="005C6204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5C620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:rsidR="005C6204" w:rsidRDefault="005C620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:rsidR="005C6204" w:rsidRDefault="005C6204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:rsidR="005C6204" w:rsidRDefault="005C6204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467E0" w:rsidRDefault="005C6204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5C6204" w:rsidRPr="00C00026" w:rsidRDefault="005C6204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:rsidR="005C6204" w:rsidRDefault="005C6204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5C6204" w:rsidRDefault="005C6204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467E0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5C6204" w:rsidRPr="008D7F2C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278+900</w:t>
            </w:r>
          </w:p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:rsidR="005C6204" w:rsidRDefault="005C6204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C620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5C6204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5C6204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5C6204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4080B" w:rsidRDefault="005C620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:rsidR="005C6204" w:rsidRDefault="005C6204">
      <w:pPr>
        <w:spacing w:before="40" w:after="40" w:line="192" w:lineRule="auto"/>
        <w:ind w:right="57"/>
        <w:rPr>
          <w:sz w:val="20"/>
        </w:rPr>
      </w:pPr>
    </w:p>
    <w:p w:rsidR="005C6204" w:rsidRDefault="005C6204" w:rsidP="00D06EF4">
      <w:pPr>
        <w:pStyle w:val="Heading1"/>
        <w:spacing w:line="360" w:lineRule="auto"/>
      </w:pPr>
      <w:r>
        <w:t>LINIA 705</w:t>
      </w:r>
    </w:p>
    <w:p w:rsidR="005C6204" w:rsidRDefault="005C6204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5C6204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:rsidR="005C6204" w:rsidRDefault="005C6204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5C6204" w:rsidRDefault="005C6204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5C620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5C620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:rsidR="005C6204" w:rsidRDefault="005C6204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:rsidR="005C6204" w:rsidRDefault="005C6204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:rsidR="005C6204" w:rsidRDefault="005C6204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:rsidR="005C6204" w:rsidRDefault="005C6204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5C620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:rsidR="005C6204" w:rsidRDefault="005C6204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:rsidR="005C6204" w:rsidRDefault="005C6204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D84B80" w:rsidRDefault="005C6204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5C6204" w:rsidRPr="00577556" w:rsidRDefault="005C6204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6A1A91" w:rsidRDefault="005C6204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:rsidR="005C6204" w:rsidRPr="00454E32" w:rsidRDefault="005C6204">
      <w:pPr>
        <w:spacing w:before="40" w:after="40" w:line="192" w:lineRule="auto"/>
        <w:ind w:right="57"/>
        <w:rPr>
          <w:b/>
          <w:sz w:val="20"/>
        </w:rPr>
      </w:pPr>
    </w:p>
    <w:p w:rsidR="005C6204" w:rsidRDefault="005C6204" w:rsidP="00F0370D">
      <w:pPr>
        <w:pStyle w:val="Heading1"/>
        <w:spacing w:line="360" w:lineRule="auto"/>
      </w:pPr>
      <w:r>
        <w:t>LINIA 800</w:t>
      </w:r>
    </w:p>
    <w:p w:rsidR="005C6204" w:rsidRDefault="005C6204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C620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C6204" w:rsidRDefault="005C620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C6204" w:rsidRDefault="005C620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C6204" w:rsidRDefault="005C620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5C6204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C6204" w:rsidRDefault="005C620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5C6204" w:rsidRDefault="005C620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C6204" w:rsidRDefault="005C620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Pr="00A8307A" w:rsidRDefault="005C62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5C6204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75A00" w:rsidRDefault="005C6204" w:rsidP="005C6204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5C6204" w:rsidRPr="00A8307A" w:rsidRDefault="005C620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5C6204" w:rsidRDefault="005C620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5C6204" w:rsidRPr="00A8307A" w:rsidRDefault="005C620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Pr="00A8307A" w:rsidRDefault="005C620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C6204" w:rsidRDefault="005C620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5C6204" w:rsidRDefault="005C620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5C6204" w:rsidRDefault="005C620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5C6204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5C6204" w:rsidRDefault="005C620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5C6204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5C6204" w:rsidRDefault="005C620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5C6204" w:rsidRDefault="005C620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5C6204" w:rsidRDefault="005C620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5C6204" w:rsidRDefault="005C620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5C6204" w:rsidRDefault="005C620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5C6204" w:rsidRDefault="005C620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5C620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5C620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5C620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:rsidR="005C6204" w:rsidRDefault="005C620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C6204" w:rsidRDefault="005C62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5C620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5C620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5C620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:rsidR="005C6204" w:rsidRDefault="005C620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5C6204" w:rsidRDefault="005C620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6204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5C6204" w:rsidRDefault="005C620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5C6204" w:rsidRDefault="005C620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5C6204" w:rsidRDefault="005C620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5C6204" w:rsidRDefault="005C620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5C6204" w:rsidRDefault="005C620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5C6204" w:rsidRPr="009F2F6A" w:rsidRDefault="005C620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5C620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5C6204" w:rsidRDefault="005C620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5C6204" w:rsidRDefault="005C620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5C6204" w:rsidRDefault="005C620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5C6204" w:rsidRDefault="005C620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5C620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5C6204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5C6204" w:rsidRPr="008B2519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5C6204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5C6204" w:rsidRDefault="005C620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5C620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5C6204" w:rsidRDefault="005C620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5C620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5C6204" w:rsidRDefault="005C620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5C620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5C6204" w:rsidRDefault="005C620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5C620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5C6204" w:rsidRDefault="005C620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5C620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5C6204" w:rsidRDefault="005C620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9472C0" w:rsidRDefault="005C620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9472C0" w:rsidRDefault="005C620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5C6204" w:rsidRPr="009472C0" w:rsidRDefault="005C620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5C6204" w:rsidRDefault="005C620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5C620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5C6204" w:rsidRDefault="005C620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9472C0" w:rsidRDefault="005C620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9472C0" w:rsidRDefault="005C620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5C6204" w:rsidRPr="009472C0" w:rsidRDefault="005C620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5C6204" w:rsidRDefault="005C620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5C6204" w:rsidRPr="009472C0" w:rsidRDefault="005C620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5C6204" w:rsidRDefault="005C620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5C6204" w:rsidRPr="009472C0" w:rsidRDefault="005C620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5C6204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5C6204" w:rsidRDefault="005C620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5C6204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5C6204" w:rsidRDefault="005C620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5C620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5C6204" w:rsidRDefault="005C6204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5C620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5C620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5C620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5C620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5C6204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5C6204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5C6204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5C6204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5C6204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5C6204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5C6204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5C6204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5C6204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5C6204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5C6204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5C6204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5C6204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5C6204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5C620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C620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5C620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5C620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5C6204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5C6204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5C6204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C6204" w:rsidRDefault="005C6204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5C6204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5C6204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5C6204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5C6204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5C6204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5C6204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5C6204" w:rsidRDefault="005C620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1161EA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8D08DE" w:rsidRDefault="005C620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5C6204" w:rsidRDefault="005C6204">
      <w:pPr>
        <w:spacing w:before="40" w:after="40" w:line="192" w:lineRule="auto"/>
        <w:ind w:right="57"/>
        <w:rPr>
          <w:sz w:val="20"/>
        </w:rPr>
      </w:pPr>
    </w:p>
    <w:p w:rsidR="005C6204" w:rsidRDefault="005C6204" w:rsidP="00FF5C69">
      <w:pPr>
        <w:pStyle w:val="Heading1"/>
        <w:spacing w:line="276" w:lineRule="auto"/>
      </w:pPr>
      <w:r>
        <w:t>LINIA 804</w:t>
      </w:r>
    </w:p>
    <w:p w:rsidR="005C6204" w:rsidRDefault="005C6204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5C6204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:rsidR="005C6204" w:rsidRDefault="005C6204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36B1D" w:rsidRDefault="005C6204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5C6204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:rsidR="005C6204" w:rsidRDefault="005C6204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436B1D" w:rsidRDefault="005C6204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5C6204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E25A4B" w:rsidRDefault="005C6204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5C6204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5C6204" w:rsidRDefault="005C6204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:rsidR="005C6204" w:rsidRDefault="005C6204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:rsidR="005C6204" w:rsidRDefault="005C6204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:rsidR="005C6204" w:rsidRDefault="005C6204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5C6204" w:rsidRDefault="005C6204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5C6204" w:rsidRDefault="005C6204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:rsidR="005C6204" w:rsidRDefault="005C6204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:rsidR="005C6204" w:rsidRDefault="005C6204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:rsidR="005C6204" w:rsidRDefault="005C6204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5C6204" w:rsidRDefault="005C6204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5C6204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5C6204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5C6204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5C6204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5C620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5C6204" w:rsidRDefault="005C620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5C620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5C620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:rsidR="005C6204" w:rsidRDefault="005C620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:rsidR="005C6204" w:rsidRDefault="005C620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5C620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5C6204" w:rsidRDefault="005C620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:rsidR="005C6204" w:rsidRDefault="005C6204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:rsidR="005C6204" w:rsidRDefault="005C6204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Pr="0045712D" w:rsidRDefault="005C620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5C6204" w:rsidRDefault="005C620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5C620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5C6204" w:rsidRDefault="005C620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5C620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C6204" w:rsidRDefault="005C620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5C620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C6204" w:rsidRDefault="005C620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5C620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C6204" w:rsidRDefault="005C620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5C620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C6204" w:rsidRDefault="005C620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6204" w:rsidRDefault="005C620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:rsidR="005C6204" w:rsidRDefault="005C620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5C620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5C620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C620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5C6204" w:rsidRDefault="005C620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5C620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5C6204" w:rsidRDefault="005C620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5C620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5C6204" w:rsidRDefault="005C620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5C620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6204" w:rsidRDefault="005C620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5C6204" w:rsidRDefault="005C620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5C6204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5C6204" w:rsidRDefault="005C620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5C6204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5C6204" w:rsidRDefault="005C620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5C6204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5C6204" w:rsidRDefault="005C620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:rsidR="005C6204" w:rsidRDefault="005C6204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:rsidR="005C6204" w:rsidRDefault="005C6204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5C6204" w:rsidRDefault="005C620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C6204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6204" w:rsidRDefault="005C6204" w:rsidP="005C620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A152FB" w:rsidRDefault="005C620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C6204" w:rsidRDefault="005C6204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Pr="00F9444C" w:rsidRDefault="005C620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204" w:rsidRDefault="005C6204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5C6204" w:rsidRDefault="005C6204" w:rsidP="00802827">
      <w:pPr>
        <w:spacing w:line="276" w:lineRule="auto"/>
        <w:ind w:right="57"/>
        <w:rPr>
          <w:sz w:val="20"/>
        </w:rPr>
      </w:pPr>
    </w:p>
    <w:p w:rsidR="005C6204" w:rsidRPr="00C21F42" w:rsidRDefault="005C620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C6204" w:rsidRPr="00C21F42" w:rsidRDefault="005C620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5C6204" w:rsidRPr="00C21F42" w:rsidRDefault="005C620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5C6204" w:rsidRPr="00C21F42" w:rsidRDefault="005C6204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5C6204" w:rsidRDefault="005C6204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5C6204" w:rsidRPr="00C21F42" w:rsidRDefault="005C6204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5C6204" w:rsidRPr="00C21F42" w:rsidRDefault="005C6204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5C6204" w:rsidRPr="00C21F42" w:rsidRDefault="005C6204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5C6204" w:rsidRPr="00C21F42" w:rsidRDefault="005C6204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E76E56" w:rsidRDefault="001513BB" w:rsidP="00E76E56"/>
    <w:sectPr w:rsidR="001513BB" w:rsidRPr="00E76E56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951" w:rsidRDefault="000F4951">
      <w:r>
        <w:separator/>
      </w:r>
    </w:p>
  </w:endnote>
  <w:endnote w:type="continuationSeparator" w:id="0">
    <w:p w:rsidR="000F4951" w:rsidRDefault="000F4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951" w:rsidRDefault="000F4951">
      <w:r>
        <w:separator/>
      </w:r>
    </w:p>
  </w:footnote>
  <w:footnote w:type="continuationSeparator" w:id="0">
    <w:p w:rsidR="000F4951" w:rsidRDefault="000F4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98536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3558">
      <w:rPr>
        <w:rStyle w:val="PageNumber"/>
      </w:rPr>
      <w:t>2</w:t>
    </w:r>
    <w:r>
      <w:rPr>
        <w:rStyle w:val="PageNumber"/>
      </w:rPr>
      <w:fldChar w:fldCharType="end"/>
    </w:r>
  </w:p>
  <w:p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A14CEB">
      <w:rPr>
        <w:b/>
        <w:bCs/>
        <w:i/>
        <w:iCs/>
        <w:sz w:val="22"/>
      </w:rPr>
      <w:t>decada 1-10 februarie 2025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98536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3558">
      <w:rPr>
        <w:rStyle w:val="PageNumber"/>
      </w:rPr>
      <w:t>95</w:t>
    </w:r>
    <w:r>
      <w:rPr>
        <w:rStyle w:val="PageNumber"/>
      </w:rPr>
      <w:fldChar w:fldCharType="end"/>
    </w:r>
  </w:p>
  <w:p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 </w:t>
    </w:r>
    <w:r w:rsidR="00A14CEB">
      <w:rPr>
        <w:b/>
        <w:bCs/>
        <w:i/>
        <w:iCs/>
        <w:sz w:val="22"/>
      </w:rPr>
      <w:t>decada 1-10 februarie 2025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309A5169"/>
    <w:multiLevelType w:val="hybridMultilevel"/>
    <w:tmpl w:val="E0CEEC18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>
    <w:nsid w:val="34427ECD"/>
    <w:multiLevelType w:val="hybridMultilevel"/>
    <w:tmpl w:val="AF18C160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5211F5"/>
    <w:multiLevelType w:val="hybridMultilevel"/>
    <w:tmpl w:val="3E88771E"/>
    <w:lvl w:ilvl="0" w:tplc="DDE05C0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9E2447C"/>
    <w:multiLevelType w:val="hybridMultilevel"/>
    <w:tmpl w:val="62085602"/>
    <w:lvl w:ilvl="0" w:tplc="0C601A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0"/>
  </w:num>
  <w:num w:numId="5">
    <w:abstractNumId w:val="24"/>
  </w:num>
  <w:num w:numId="6">
    <w:abstractNumId w:val="1"/>
  </w:num>
  <w:num w:numId="7">
    <w:abstractNumId w:val="25"/>
  </w:num>
  <w:num w:numId="8">
    <w:abstractNumId w:val="8"/>
  </w:num>
  <w:num w:numId="9">
    <w:abstractNumId w:val="23"/>
  </w:num>
  <w:num w:numId="10">
    <w:abstractNumId w:val="28"/>
  </w:num>
  <w:num w:numId="11">
    <w:abstractNumId w:val="26"/>
  </w:num>
  <w:num w:numId="12">
    <w:abstractNumId w:val="5"/>
  </w:num>
  <w:num w:numId="13">
    <w:abstractNumId w:val="7"/>
  </w:num>
  <w:num w:numId="14">
    <w:abstractNumId w:val="18"/>
  </w:num>
  <w:num w:numId="15">
    <w:abstractNumId w:val="29"/>
  </w:num>
  <w:num w:numId="16">
    <w:abstractNumId w:val="20"/>
  </w:num>
  <w:num w:numId="17">
    <w:abstractNumId w:val="17"/>
  </w:num>
  <w:num w:numId="18">
    <w:abstractNumId w:val="4"/>
  </w:num>
  <w:num w:numId="19">
    <w:abstractNumId w:val="11"/>
  </w:num>
  <w:num w:numId="20">
    <w:abstractNumId w:val="30"/>
  </w:num>
  <w:num w:numId="21">
    <w:abstractNumId w:val="6"/>
  </w:num>
  <w:num w:numId="22">
    <w:abstractNumId w:val="27"/>
  </w:num>
  <w:num w:numId="23">
    <w:abstractNumId w:val="22"/>
  </w:num>
  <w:num w:numId="24">
    <w:abstractNumId w:val="21"/>
  </w:num>
  <w:num w:numId="25">
    <w:abstractNumId w:val="14"/>
  </w:num>
  <w:num w:numId="26">
    <w:abstractNumId w:val="15"/>
  </w:num>
  <w:num w:numId="27">
    <w:abstractNumId w:val="2"/>
  </w:num>
  <w:num w:numId="28">
    <w:abstractNumId w:val="19"/>
  </w:num>
  <w:num w:numId="29">
    <w:abstractNumId w:val="3"/>
  </w:num>
  <w:num w:numId="30">
    <w:abstractNumId w:val="9"/>
  </w:num>
  <w:num w:numId="31">
    <w:abstractNumId w:val="1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B3FyUW0L2/qZWLDqmDS9+5Doo7g=" w:salt="VGCeLD36V94x2AW1OXHtjA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C0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F88"/>
    <w:rsid w:val="000851D8"/>
    <w:rsid w:val="0008522F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4951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9CF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C3"/>
    <w:rsid w:val="001A1142"/>
    <w:rsid w:val="001A149D"/>
    <w:rsid w:val="001A164E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6BE0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158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67FCA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6E8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24F"/>
    <w:rsid w:val="00551F08"/>
    <w:rsid w:val="00552433"/>
    <w:rsid w:val="00552B9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70BC5"/>
    <w:rsid w:val="00571697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2121"/>
    <w:rsid w:val="005B2151"/>
    <w:rsid w:val="005B2451"/>
    <w:rsid w:val="005B29E7"/>
    <w:rsid w:val="005B2BB4"/>
    <w:rsid w:val="005B31CA"/>
    <w:rsid w:val="005B32EC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204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22F3"/>
    <w:rsid w:val="005D3460"/>
    <w:rsid w:val="005D37D4"/>
    <w:rsid w:val="005D3A9F"/>
    <w:rsid w:val="005D50D4"/>
    <w:rsid w:val="005D51AB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6BC0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0EE0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F25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0F76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1D60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979"/>
    <w:rsid w:val="00761C94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1E58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77D"/>
    <w:rsid w:val="00853A12"/>
    <w:rsid w:val="00853D5E"/>
    <w:rsid w:val="008546C7"/>
    <w:rsid w:val="008547F1"/>
    <w:rsid w:val="008553D5"/>
    <w:rsid w:val="00855BB2"/>
    <w:rsid w:val="00856220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4B4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086"/>
    <w:rsid w:val="00960403"/>
    <w:rsid w:val="009604ED"/>
    <w:rsid w:val="00960759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36A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CEB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355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0B80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8C4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B83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885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285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DF3"/>
    <w:rsid w:val="00D56EF1"/>
    <w:rsid w:val="00D56F1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133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381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99B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877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BF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6E56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1FCF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1D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4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  <w:lang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sz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noProof w:val="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108</Pages>
  <Words>16578</Words>
  <Characters>94499</Characters>
  <Application>Microsoft Office Word</Application>
  <DocSecurity>0</DocSecurity>
  <Lines>787</Lines>
  <Paragraphs>221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2012-08-09T06:05:00Z</cp:lastPrinted>
  <dcterms:created xsi:type="dcterms:W3CDTF">2025-01-22T08:35:00Z</dcterms:created>
  <dcterms:modified xsi:type="dcterms:W3CDTF">2025-01-22T09:46:00Z</dcterms:modified>
</cp:coreProperties>
</file>