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F" w:rsidRPr="00B26C8D" w:rsidRDefault="009B63D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9B63DF" w:rsidRPr="00B26C8D" w:rsidRDefault="009B63DF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9B63DF" w:rsidRDefault="009B63D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9B63DF" w:rsidRDefault="009B63D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9B63DF" w:rsidRDefault="009B63DF">
      <w:pPr>
        <w:jc w:val="center"/>
        <w:rPr>
          <w:sz w:val="28"/>
        </w:rPr>
      </w:pPr>
    </w:p>
    <w:p w:rsidR="009B63DF" w:rsidRDefault="009B63DF">
      <w:pPr>
        <w:jc w:val="center"/>
        <w:rPr>
          <w:sz w:val="28"/>
        </w:rPr>
      </w:pPr>
    </w:p>
    <w:p w:rsidR="009B63DF" w:rsidRDefault="009B63DF">
      <w:pPr>
        <w:jc w:val="center"/>
        <w:rPr>
          <w:sz w:val="28"/>
        </w:rPr>
      </w:pPr>
    </w:p>
    <w:p w:rsidR="009B63DF" w:rsidRDefault="009B63DF">
      <w:pPr>
        <w:jc w:val="center"/>
        <w:rPr>
          <w:sz w:val="28"/>
        </w:rPr>
      </w:pPr>
    </w:p>
    <w:p w:rsidR="009B63DF" w:rsidRDefault="009B63DF">
      <w:pPr>
        <w:jc w:val="center"/>
        <w:rPr>
          <w:sz w:val="28"/>
        </w:rPr>
      </w:pPr>
    </w:p>
    <w:p w:rsidR="009B63DF" w:rsidRDefault="00BA7079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B63DF">
        <w:rPr>
          <w:b/>
          <w:bCs/>
          <w:spacing w:val="80"/>
          <w:sz w:val="32"/>
          <w:lang w:val="en-US"/>
        </w:rPr>
        <w:t>B.A.R.</w:t>
      </w:r>
      <w:r w:rsidR="009B63DF">
        <w:rPr>
          <w:b/>
          <w:bCs/>
          <w:spacing w:val="80"/>
          <w:sz w:val="32"/>
        </w:rPr>
        <w:t>IAȘI</w:t>
      </w:r>
    </w:p>
    <w:p w:rsidR="009B63DF" w:rsidRDefault="009B63DF">
      <w:pPr>
        <w:rPr>
          <w:b/>
          <w:bCs/>
          <w:spacing w:val="40"/>
        </w:rPr>
      </w:pPr>
    </w:p>
    <w:p w:rsidR="009B63DF" w:rsidRDefault="009B63D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9B63DF" w:rsidRDefault="009B63D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9B63DF" w:rsidRDefault="009B63D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B63DF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B63DF" w:rsidRDefault="009B63D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9B63DF" w:rsidRDefault="009B63DF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9B63DF" w:rsidRDefault="009B63D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9B63DF" w:rsidRDefault="009B63D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9B63DF" w:rsidRDefault="009B63DF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9B63DF" w:rsidRDefault="009B63D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9B63DF" w:rsidRDefault="009B63D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9B63DF" w:rsidRDefault="009B63D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B63DF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9B63DF" w:rsidRDefault="009B63D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9B63DF" w:rsidRDefault="009B63DF">
      <w:pPr>
        <w:spacing w:line="192" w:lineRule="auto"/>
        <w:jc w:val="center"/>
      </w:pPr>
    </w:p>
    <w:p w:rsidR="009B63DF" w:rsidRDefault="009B63DF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9B63DF" w:rsidRPr="006310EB" w:rsidRDefault="009B63D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9B63DF" w:rsidRPr="006310EB" w:rsidRDefault="009B63D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9B63DF" w:rsidRPr="006310EB" w:rsidRDefault="009B63D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9B63DF" w:rsidRPr="00A8307A" w:rsidRDefault="009B63DF" w:rsidP="00516DD3">
      <w:pPr>
        <w:pStyle w:val="Heading1"/>
        <w:spacing w:line="360" w:lineRule="auto"/>
      </w:pPr>
      <w:r w:rsidRPr="00A8307A">
        <w:t>LINIA 100</w:t>
      </w:r>
    </w:p>
    <w:p w:rsidR="009B63DF" w:rsidRPr="00A8307A" w:rsidRDefault="009B63D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B63D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9B63DF" w:rsidRPr="00A8307A" w:rsidRDefault="009B63D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9B63DF" w:rsidRPr="00A8307A" w:rsidRDefault="009B63D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9B63DF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6E7012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63D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9B63DF" w:rsidRDefault="009B63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9B63DF" w:rsidRPr="00A8307A" w:rsidRDefault="009B63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9B63DF" w:rsidRDefault="009B63D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9B63DF" w:rsidRPr="0032656D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9B63DF" w:rsidRPr="00A8307A" w:rsidRDefault="009B63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63D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9B63D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8907B7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9B63D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653AC2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797B7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9B63DF" w:rsidRPr="00A8307A" w:rsidRDefault="009B63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9B63DF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9B63DF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9B63DF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9B63DF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9B63DF" w:rsidRPr="00A8307A" w:rsidRDefault="009B63D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0407B7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B63D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9B63D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63D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B63D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63D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B63D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63DF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9B63DF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9B63DF" w:rsidRPr="00A8307A" w:rsidRDefault="009B63D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B63DF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9B63D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9B63D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9B63D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B63DF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B63DF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9B63DF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9B63DF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9B63DF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63DF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9B63D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9B63D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9B63DF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9B63DF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9B63D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9B63DF" w:rsidRPr="00CA7415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9B63DF" w:rsidRDefault="009B63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9B63DF" w:rsidRPr="00A8307A" w:rsidRDefault="009B63D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9B63DF" w:rsidRPr="00CA7415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9B63DF" w:rsidRDefault="009B63D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9B63D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9B63DF" w:rsidRPr="00A8307A" w:rsidRDefault="009B63D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9B63DF" w:rsidRDefault="009B63D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9B63D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B943BB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9B63DF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D0015E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9B63DF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9B63D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9B63D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9B63D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9B63DF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9B63D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9B63DF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63DF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63DF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9B63DF" w:rsidRPr="00A8307A" w:rsidRDefault="009B63D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9B63D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9B63DF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9B63D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63D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B63DF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9B63D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9B63DF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9B63D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9B63D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9B63D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63D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9B63D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B63D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9B63D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9B63D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9B63D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9B63DF" w:rsidRDefault="009B63D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9B63DF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Pr="00A8307A" w:rsidRDefault="009B63D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63D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9B63D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9B63D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9B63D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9B63D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9B63DF" w:rsidRPr="00DC4AFE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9B63DF" w:rsidRPr="00A8307A" w:rsidRDefault="009B63D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63D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9B63DF" w:rsidRPr="00A8307A" w:rsidRDefault="009B63D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9B63DF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A8307A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9B63D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9B63DF" w:rsidRPr="00A8307A" w:rsidRDefault="009B63D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9B63DF" w:rsidRPr="00A8307A" w:rsidRDefault="009B63DF" w:rsidP="008B25EE">
      <w:pPr>
        <w:spacing w:before="40" w:after="40" w:line="192" w:lineRule="auto"/>
        <w:ind w:right="57"/>
        <w:rPr>
          <w:sz w:val="20"/>
        </w:rPr>
      </w:pPr>
    </w:p>
    <w:p w:rsidR="009B63DF" w:rsidRDefault="009B63DF" w:rsidP="0095691E">
      <w:pPr>
        <w:pStyle w:val="Heading1"/>
        <w:spacing w:line="360" w:lineRule="auto"/>
      </w:pPr>
      <w:r>
        <w:t>LINIA 300</w:t>
      </w:r>
    </w:p>
    <w:p w:rsidR="009B63DF" w:rsidRDefault="009B63D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B63D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9B63D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63D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9B63DF" w:rsidRDefault="009B63D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9B63D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9B63DF" w:rsidRPr="004870EE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9B63DF" w:rsidRDefault="009B63D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9B63D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9B63DF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D344C9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9B63DF" w:rsidRDefault="009B63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9B63DF" w:rsidRDefault="009B63D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9B63DF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731A9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9B63DF" w:rsidRDefault="009B63DF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9B63DF" w:rsidRPr="001D4392" w:rsidRDefault="009B63DF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16BAF" w:rsidRDefault="009B63DF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3B726B" w:rsidRDefault="009B63DF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9B63DF" w:rsidRPr="001D4392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3B726B" w:rsidRDefault="009B63D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9B63DF" w:rsidRDefault="009B63DF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9B63DF" w:rsidRPr="00E731A9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9B63DF" w:rsidRPr="001D4392" w:rsidRDefault="009B63DF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16BAF" w:rsidRDefault="009B63DF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3B726B" w:rsidRDefault="009B63DF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9B63D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9B63DF" w:rsidRDefault="009B63DF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9B63D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9B63D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9B63D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9B63DF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9B63D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9B63DF" w:rsidRDefault="009B63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9B63DF" w:rsidRDefault="009B63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9B63D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9B63D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9B63D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9B63D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9B63D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9324E" w:rsidRDefault="009B63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0160B5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9B63DF" w:rsidRPr="006B78FD" w:rsidRDefault="009B63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Pr="00ED17B8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9B63D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9B63D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9B63D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9B63D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63D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9324E" w:rsidRDefault="009B63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0160B5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9B63DF" w:rsidRPr="005C2BB7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C155E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C155E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9B63DF" w:rsidRPr="00EC155E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9B63DF" w:rsidRPr="00DE4F3A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B63D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9B63D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9B63D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B2A72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Pr="00CB2A72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Pr="00CB2A72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9B63D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9B63D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63D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9B63D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9B63D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9B63D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9B63D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9B63DF" w:rsidRPr="00D344C9" w:rsidRDefault="009B63D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9B63D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9B63DF" w:rsidRDefault="009B63D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9B63DF" w:rsidRDefault="009B63D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9B63DF" w:rsidRDefault="009B63DF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9B63DF" w:rsidRDefault="009B63DF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9B63D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9B63D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9B63D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9B63DF" w:rsidRDefault="009B63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9B63DF" w:rsidRDefault="009B63DF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9B63D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9B63D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9B63DF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9B63DF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Protecție lucrări în firul 2</w:t>
            </w:r>
          </w:p>
        </w:tc>
      </w:tr>
      <w:tr w:rsidR="009B63D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9B63D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9B63D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9B63D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Aiud - Unirea și </w:t>
            </w:r>
          </w:p>
          <w:p w:rsidR="009B63DF" w:rsidRDefault="009B63D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Unirea </w:t>
            </w:r>
          </w:p>
          <w:p w:rsidR="009B63DF" w:rsidRDefault="009B63D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:rsidR="009B63DF" w:rsidRDefault="009B63D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9B63D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9B63D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9B63D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9B63DF" w:rsidRDefault="009B63D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9B63D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9B63D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9B63D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9B63D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9B63D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9B63D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44C9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B63D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9B63D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9B63DF" w:rsidRDefault="009B63D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9B63DF" w:rsidRDefault="009B63D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9B63D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9B63DF" w:rsidRDefault="009B63D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9B63D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9B63D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9B63D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9B63D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9B63D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9B63D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63D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B63D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9B63D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00D25" w:rsidRDefault="009B63D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Default="009B63D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9B63DF" w:rsidRPr="00836022" w:rsidRDefault="009B63DF" w:rsidP="0095691E">
      <w:pPr>
        <w:spacing w:before="40" w:line="192" w:lineRule="auto"/>
        <w:ind w:right="57"/>
        <w:rPr>
          <w:sz w:val="20"/>
          <w:lang w:val="en-US"/>
        </w:rPr>
      </w:pPr>
    </w:p>
    <w:p w:rsidR="009B63DF" w:rsidRPr="00DE2227" w:rsidRDefault="009B63DF" w:rsidP="0095691E"/>
    <w:p w:rsidR="009B63DF" w:rsidRPr="0095691E" w:rsidRDefault="009B63DF" w:rsidP="0095691E"/>
    <w:p w:rsidR="009B63DF" w:rsidRDefault="009B63DF" w:rsidP="00A04CFB">
      <w:pPr>
        <w:pStyle w:val="Heading1"/>
        <w:spacing w:line="360" w:lineRule="auto"/>
      </w:pPr>
      <w:r>
        <w:t>LINIA 301 K</w:t>
      </w:r>
    </w:p>
    <w:p w:rsidR="009B63DF" w:rsidRDefault="009B63DF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B63DF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C00E9" w:rsidRDefault="009B63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956F37">
      <w:pPr>
        <w:pStyle w:val="Heading1"/>
        <w:spacing w:line="360" w:lineRule="auto"/>
      </w:pPr>
      <w:r>
        <w:t>LINIA 301 N</w:t>
      </w:r>
    </w:p>
    <w:p w:rsidR="009B63DF" w:rsidRDefault="009B63D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B63D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474FB0" w:rsidRDefault="009B63D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B63D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63D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2092F" w:rsidRDefault="009B63D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3260D9">
      <w:pPr>
        <w:pStyle w:val="Heading1"/>
        <w:spacing w:line="360" w:lineRule="auto"/>
      </w:pPr>
      <w:r>
        <w:t>LINIA 301 P</w:t>
      </w:r>
    </w:p>
    <w:p w:rsidR="009B63DF" w:rsidRDefault="009B63D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63D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B63DF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9B63DF" w:rsidRPr="00A8307A" w:rsidRDefault="009B63D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9B63DF" w:rsidRDefault="009B63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B63D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B63DF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B63DF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B63D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B63DF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9B63DF" w:rsidRDefault="009B63D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9B63DF" w:rsidRDefault="009B63D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B37B8" w:rsidRDefault="009B63D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9B63DF" w:rsidRDefault="009B63D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B63DF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9B63DF" w:rsidRDefault="009B63D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9B63DF" w:rsidRDefault="009B63D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9B63DF" w:rsidRDefault="009B63D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9B63DF" w:rsidRDefault="009B63D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9B63DF" w:rsidRDefault="009B63D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9B63DF" w:rsidRDefault="009B63D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9B63DF" w:rsidRDefault="009B63D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9B63DF" w:rsidRDefault="009B63D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9B63DF" w:rsidRDefault="009B63D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9B63DF" w:rsidRDefault="009B63D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94E5B" w:rsidRDefault="009B63D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  <w:lang w:val="en-US"/>
        </w:rPr>
      </w:pPr>
    </w:p>
    <w:p w:rsidR="009B63DF" w:rsidRDefault="009B63DF" w:rsidP="003A5387">
      <w:pPr>
        <w:pStyle w:val="Heading1"/>
        <w:spacing w:line="360" w:lineRule="auto"/>
      </w:pPr>
      <w:r>
        <w:t>LINIA 316</w:t>
      </w:r>
    </w:p>
    <w:p w:rsidR="009B63DF" w:rsidRDefault="009B63D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9B63D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3EC0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9B63DF" w:rsidRDefault="009B63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3EC0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125+000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  -</w:t>
            </w:r>
          </w:p>
          <w:p w:rsidR="009B63DF" w:rsidRDefault="009B63DF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9B63D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0D7AA7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9B63D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9B63D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9B63D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9B63DF" w:rsidRDefault="009B63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9B63DF" w:rsidRDefault="009B63D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B63D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9B63DF" w:rsidRDefault="009B63D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9B63DF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9B63DF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9B63DF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14DA4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6236C" w:rsidRDefault="009B63D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503CFC">
      <w:pPr>
        <w:pStyle w:val="Heading1"/>
        <w:spacing w:line="360" w:lineRule="auto"/>
      </w:pPr>
      <w:r>
        <w:t>LINIA 412</w:t>
      </w:r>
    </w:p>
    <w:p w:rsidR="009B63DF" w:rsidRDefault="009B63D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B63DF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9B63DF" w:rsidRDefault="009B63D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9B63DF" w:rsidRDefault="009B63D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9B63DF" w:rsidRDefault="009B63D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9B63DF" w:rsidRDefault="009B63D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9B63DF" w:rsidRDefault="009B63D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9B63DF" w:rsidRDefault="009B63D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9B63DF" w:rsidRDefault="009B63D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63D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9B63D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9B63DF" w:rsidRDefault="009B63D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9B63DF" w:rsidRDefault="009B63D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:rsidR="009B63DF" w:rsidRDefault="009B63DF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9B63DF" w:rsidRDefault="009B63DF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9B63DF" w:rsidRDefault="009B63DF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9B63DF" w:rsidRDefault="009B63D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63D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9B63DF" w:rsidRDefault="009B63D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9B63DF" w:rsidRDefault="009B63DF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9B63DF" w:rsidRPr="0075484B" w:rsidRDefault="009B63DF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9B63DF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C35B0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96332" w:rsidRDefault="009B63D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02281B">
      <w:pPr>
        <w:pStyle w:val="Heading1"/>
        <w:spacing w:line="360" w:lineRule="auto"/>
      </w:pPr>
      <w:r>
        <w:t>LINIA 416</w:t>
      </w:r>
    </w:p>
    <w:p w:rsidR="009B63DF" w:rsidRDefault="009B63D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9B63DF" w:rsidRDefault="009B63D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9B63DF" w:rsidRDefault="009B63D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9B63DF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9B63DF" w:rsidRDefault="009B63D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9B63DF" w:rsidRDefault="009B63D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9B63DF" w:rsidRDefault="009B63D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9B63DF" w:rsidRDefault="009B63D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9B63D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9B63D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20605" w:rsidRDefault="009B63D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9205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63D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9B63D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9B63D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4423F" w:rsidRDefault="009B63D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380064">
      <w:pPr>
        <w:pStyle w:val="Heading1"/>
        <w:spacing w:line="360" w:lineRule="auto"/>
      </w:pPr>
      <w:r>
        <w:t>LINIA 500</w:t>
      </w:r>
    </w:p>
    <w:p w:rsidR="009B63DF" w:rsidRPr="00071303" w:rsidRDefault="009B63D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B63D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9B63DF" w:rsidRDefault="009B63D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8670B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8670B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9B63DF" w:rsidRPr="00456545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9B63DF" w:rsidRPr="00456545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9B63DF" w:rsidRPr="00456545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A3090B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77D08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377D08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9B63DF" w:rsidRPr="004143A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5F21B7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9B63DF" w:rsidRDefault="009B63D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9B63DF" w:rsidRDefault="009B63D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9B63DF" w:rsidRDefault="009B63D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B63D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56545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9B63D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9B63D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9B63D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9B63D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9B63D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34A55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9B63DF" w:rsidRPr="00534A55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Pr="004143AF" w:rsidRDefault="009B63D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34A55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9B63DF" w:rsidRPr="00534A55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Pr="00534A55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9B63D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C4604" w:rsidRDefault="009B63DF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C4604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9B63DF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9B63DF" w:rsidRDefault="009B63D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9B63D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9B63D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9B63D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B30B6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9B63DF" w:rsidRPr="004143AF" w:rsidRDefault="009B63D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9B63D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C4604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9B63D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9B63DF" w:rsidRDefault="009B63D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0C4604" w:rsidRDefault="009B63D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9B63DF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6C1F61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D84BDE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34C03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9B63DF" w:rsidRPr="00534C03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D84BDE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F07B1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9B63DF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9B63DF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63DF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9B63D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9B63D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9B63D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63D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D3CE2" w:rsidRDefault="009B63D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9B63DF" w:rsidRPr="006D3CE2" w:rsidRDefault="009B63D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D3CE2" w:rsidRDefault="009B63D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9B63DF" w:rsidRPr="006D3CE2" w:rsidRDefault="009B63D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9B63DF" w:rsidRDefault="009B63D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63DF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D0C48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Pr="00AD0C48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Default="009B63D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9B63DF" w:rsidRDefault="009B63D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9B63DF" w:rsidRPr="002532C4" w:rsidRDefault="009B63D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9B63D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Pr="0037264C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Pr="003A070D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9B63D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Pr="00F401CD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9B63DF" w:rsidRPr="002532C4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9B63D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9B63DF" w:rsidRDefault="009B63DF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9B63D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D1130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9B63DF" w:rsidRPr="002D1130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9B63DF" w:rsidRPr="002D1130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B63D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D1130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9B63D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9B63DF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9B63DF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9B63D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9B63DF" w:rsidRPr="00CB3447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B63D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143A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34077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63D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9B63DF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9B63D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9B63D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465+000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9B63D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Pr="00BA7DAE" w:rsidRDefault="009B63DF" w:rsidP="000A5D7E">
      <w:pPr>
        <w:tabs>
          <w:tab w:val="left" w:pos="2748"/>
        </w:tabs>
        <w:rPr>
          <w:sz w:val="20"/>
        </w:rPr>
      </w:pPr>
    </w:p>
    <w:p w:rsidR="009B63DF" w:rsidRDefault="009B63DF" w:rsidP="00E7698F">
      <w:pPr>
        <w:pStyle w:val="Heading1"/>
        <w:spacing w:line="360" w:lineRule="auto"/>
      </w:pPr>
      <w:r>
        <w:t>LINIA 504</w:t>
      </w:r>
    </w:p>
    <w:p w:rsidR="009B63DF" w:rsidRPr="00A16A49" w:rsidRDefault="009B63DF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9B63DF" w:rsidRDefault="009B63D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9B63DF" w:rsidRPr="004C4194" w:rsidRDefault="009B63DF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9B63D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9B63DF" w:rsidRDefault="009B63D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9B63DF" w:rsidRDefault="009B63D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9B63DF" w:rsidRDefault="009B63D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9B63DF" w:rsidRPr="00D0576C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9B63D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9B63D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9B63D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9B63DF" w:rsidRDefault="009B63D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Default="009B63D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9B63DF" w:rsidRDefault="009B63D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9B63DF" w:rsidRDefault="009B63D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9B63D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9B63DF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9B63DF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03C2B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9B63DF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349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Pr="00E4349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:rsidR="009B63DF" w:rsidRPr="00E4349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9B63DF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Pr="000D6FC2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9B63DF" w:rsidRPr="000D6FC2" w:rsidRDefault="009B63DF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9B63DF" w:rsidRDefault="009B63D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23757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9B63DF" w:rsidRPr="00423757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9B63D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F88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9B63D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9B63DF" w:rsidRDefault="009B63D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F88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C4194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D0576C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9B63DF" w:rsidRDefault="009B63D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Default="009B63D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9B63DF" w:rsidRDefault="009B63D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E4685" w:rsidRDefault="009B63DF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0473F" w:rsidRDefault="009B63D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9B63DF" w:rsidRDefault="009B63DF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9B63DF" w:rsidRDefault="009B63DF" w:rsidP="00EE4C95">
      <w:pPr>
        <w:pStyle w:val="Heading1"/>
        <w:spacing w:line="360" w:lineRule="auto"/>
      </w:pPr>
      <w:r>
        <w:t>LINIA 507</w:t>
      </w:r>
    </w:p>
    <w:p w:rsidR="009B63DF" w:rsidRPr="006A4B24" w:rsidRDefault="009B63DF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9B63DF" w:rsidRDefault="009B63DF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9B63DF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9B63DF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9B63DF" w:rsidRDefault="009B63D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9B63DF" w:rsidRDefault="009B63D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9B63DF" w:rsidRDefault="009B63D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9B63DF" w:rsidRDefault="009B63D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9B63DF" w:rsidRDefault="009B63D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9B63DF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9B63D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9B63DF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1695C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761C4" w:rsidRDefault="009B63D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D430CA">
      <w:pPr>
        <w:pStyle w:val="Heading1"/>
        <w:spacing w:line="360" w:lineRule="auto"/>
      </w:pPr>
      <w:r>
        <w:t>LINIA 510</w:t>
      </w:r>
    </w:p>
    <w:p w:rsidR="009B63DF" w:rsidRDefault="009B63DF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B63DF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459D6" w:rsidRDefault="009B63D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9B63DF" w:rsidRDefault="009B63DF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459D6" w:rsidRDefault="009B63D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3459D6" w:rsidRDefault="009B63D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9B63DF" w:rsidRDefault="009B63DF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7E1810">
      <w:pPr>
        <w:pStyle w:val="Heading1"/>
        <w:spacing w:line="360" w:lineRule="auto"/>
      </w:pPr>
      <w:r>
        <w:t>LINIA 511</w:t>
      </w:r>
    </w:p>
    <w:p w:rsidR="009B63DF" w:rsidRPr="009B4FEF" w:rsidRDefault="009B63D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33E71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9E7CE7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B63D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B63DF" w:rsidRDefault="009B63D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93954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176852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9B63DF" w:rsidRDefault="009B63D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9B63DF" w:rsidRDefault="009B63D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9B63DF" w:rsidRDefault="009B63D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9B63D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9B63D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9B63D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0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108A9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02EF7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BE2D76" w:rsidRDefault="009B63D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9B63DF" w:rsidRDefault="009B63D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B63DF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9B63DF" w:rsidRDefault="009B63DF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Default="009B63D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9B63DF" w:rsidRDefault="009B63D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9B63D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9B63D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9B63DF" w:rsidRDefault="009B63D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252D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 w:rsidP="00F232A2">
      <w:pPr>
        <w:spacing w:before="40" w:after="40" w:line="192" w:lineRule="auto"/>
        <w:ind w:right="57"/>
        <w:rPr>
          <w:sz w:val="20"/>
        </w:rPr>
      </w:pPr>
    </w:p>
    <w:p w:rsidR="009B63DF" w:rsidRDefault="009B63DF" w:rsidP="00F04622">
      <w:pPr>
        <w:pStyle w:val="Heading1"/>
        <w:spacing w:line="360" w:lineRule="auto"/>
      </w:pPr>
      <w:r>
        <w:t>LINIA 600</w:t>
      </w:r>
    </w:p>
    <w:p w:rsidR="009B63DF" w:rsidRDefault="009B63DF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9B63DF" w:rsidRDefault="009B63DF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499E" w:rsidRDefault="009B63DF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9E2C90" w:rsidRDefault="009B63D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D03D3" w:rsidRDefault="009B63D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63D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499E" w:rsidRDefault="009B63DF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9E2C90" w:rsidRDefault="009B63D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9B63DF" w:rsidRDefault="009B63DF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20EA" w:rsidRDefault="009B63D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B63D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9B63DF" w:rsidRDefault="009B63DF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499E" w:rsidRDefault="009B63DF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9E2C90" w:rsidRDefault="009B63DF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9B63DF" w:rsidRDefault="009B63D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499E" w:rsidRDefault="009B63DF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9E2C90" w:rsidRDefault="009B63DF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5D499E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9B63DF" w:rsidRPr="009E2C90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:rsidR="009B63DF" w:rsidRDefault="009B63D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:rsidR="009B63DF" w:rsidRDefault="009B63D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23140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B63D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E2483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63DF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9B63DF" w:rsidRDefault="009B63DF" w:rsidP="009B63DF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9B63DF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9B63DF" w:rsidRDefault="009B63DF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F6CED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14131" w:rsidRDefault="009B63DF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3C645F">
      <w:pPr>
        <w:pStyle w:val="Heading1"/>
        <w:spacing w:line="360" w:lineRule="auto"/>
      </w:pPr>
      <w:r>
        <w:t>LINIA 602</w:t>
      </w:r>
    </w:p>
    <w:p w:rsidR="009B63DF" w:rsidRDefault="009B63DF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9B63DF" w:rsidRDefault="009B63D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9B63DF" w:rsidRDefault="009B63D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06474" w:rsidRDefault="009B63D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A41E4" w:rsidRDefault="009B63D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9B63DF" w:rsidRDefault="009B63D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9B63DF" w:rsidRPr="0007619C" w:rsidRDefault="009B63DF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9B63DF" w:rsidRDefault="009B63D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9B63DF" w:rsidRDefault="009B63D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06474" w:rsidRDefault="009B63D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A41E4" w:rsidRDefault="009B63D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9B63DF" w:rsidRDefault="009B63D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9B63DF" w:rsidRDefault="009B63D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857B52">
      <w:pPr>
        <w:pStyle w:val="Heading1"/>
        <w:spacing w:line="360" w:lineRule="auto"/>
      </w:pPr>
      <w:r>
        <w:t>LINIA 605</w:t>
      </w:r>
    </w:p>
    <w:p w:rsidR="009B63DF" w:rsidRDefault="009B63DF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63DF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9B63DF" w:rsidRDefault="009B63D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9B63DF" w:rsidRDefault="009B63D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Pr="00026A53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9B63DF" w:rsidRDefault="009B63D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C1631" w:rsidRDefault="009B63D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line="192" w:lineRule="auto"/>
        <w:ind w:right="57"/>
        <w:rPr>
          <w:sz w:val="20"/>
        </w:rPr>
      </w:pPr>
    </w:p>
    <w:p w:rsidR="009B63DF" w:rsidRDefault="009B63DF" w:rsidP="00870AF0">
      <w:pPr>
        <w:pStyle w:val="Heading1"/>
        <w:spacing w:line="360" w:lineRule="auto"/>
      </w:pPr>
      <w:r>
        <w:t>LINIA 609</w:t>
      </w:r>
    </w:p>
    <w:p w:rsidR="009B63DF" w:rsidRDefault="009B63DF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B63DF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9B63DF" w:rsidRDefault="009B63DF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9B63DF" w:rsidRDefault="009B63DF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2409E9" w:rsidRDefault="009B63D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B63DF" w:rsidRDefault="009B63DF">
      <w:pPr>
        <w:spacing w:before="40" w:line="192" w:lineRule="auto"/>
        <w:ind w:right="57"/>
        <w:rPr>
          <w:sz w:val="20"/>
        </w:rPr>
      </w:pPr>
    </w:p>
    <w:p w:rsidR="009B63DF" w:rsidRDefault="009B63DF" w:rsidP="00DE3370">
      <w:pPr>
        <w:pStyle w:val="Heading1"/>
        <w:spacing w:line="360" w:lineRule="auto"/>
      </w:pPr>
      <w:r>
        <w:t>LINIA 610</w:t>
      </w:r>
    </w:p>
    <w:p w:rsidR="009B63DF" w:rsidRDefault="009B63D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B63DF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9B63DF" w:rsidRDefault="009B63D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9B63DF" w:rsidRDefault="009B63D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9B63DF" w:rsidRDefault="009B63D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9B63D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9B63D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9B63D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9B63DF" w:rsidRDefault="009B63D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9B63DF" w:rsidRDefault="009B63D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9B63DF" w:rsidRDefault="009B63D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81D6F" w:rsidRDefault="009B63D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Pr="00C60E02" w:rsidRDefault="009B63DF">
      <w:pPr>
        <w:tabs>
          <w:tab w:val="left" w:pos="3768"/>
        </w:tabs>
        <w:rPr>
          <w:sz w:val="20"/>
          <w:szCs w:val="20"/>
        </w:rPr>
      </w:pPr>
    </w:p>
    <w:p w:rsidR="009B63DF" w:rsidRDefault="009B63DF" w:rsidP="00BC435D">
      <w:pPr>
        <w:pStyle w:val="Heading1"/>
        <w:spacing w:line="360" w:lineRule="auto"/>
      </w:pPr>
      <w:r>
        <w:t>LINIA 613</w:t>
      </w:r>
    </w:p>
    <w:p w:rsidR="009B63DF" w:rsidRDefault="009B63DF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B63DF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25463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8119C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8119C" w:rsidRDefault="009B6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9B63DF" w:rsidRDefault="009B63DF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9B63DF" w:rsidRPr="00946438" w:rsidRDefault="009B63D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8119C" w:rsidRDefault="009B63DF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8119C" w:rsidRDefault="009B63DF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9B63DF" w:rsidRDefault="009B63DF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4F6534">
      <w:pPr>
        <w:pStyle w:val="Heading1"/>
        <w:spacing w:line="360" w:lineRule="auto"/>
      </w:pPr>
      <w:r>
        <w:t>LINIA 700</w:t>
      </w:r>
    </w:p>
    <w:p w:rsidR="009B63DF" w:rsidRDefault="009B63DF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B63D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9B63D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9B63DF" w:rsidRPr="00B401EA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9B63DF" w:rsidRDefault="009B63D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9B63DF" w:rsidRDefault="009B63D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9B63DF" w:rsidRDefault="009B63D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9B63DF" w:rsidRDefault="009B63DF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9B63DF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9B63DF" w:rsidRDefault="009B63D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20CA5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EB107D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9B63DF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9B63DF" w:rsidRPr="00C401D9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9B63DF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63DF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20CA5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9B63DF" w:rsidRPr="00EB107D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9B63D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B63D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9B63D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63D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B63D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B63D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B63D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9B63DF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9B63DF" w:rsidRDefault="009B63D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9B63DF" w:rsidRDefault="009B63DF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B63DF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B63DF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9B63DF" w:rsidRDefault="009B63D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9B63DF" w:rsidRDefault="009B63D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B63D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9B63DF" w:rsidRDefault="009B63DF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9B63DF" w:rsidRDefault="009B63D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B63D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9B63DF" w:rsidRPr="00B56D0E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75A24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75A24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175A24" w:rsidRDefault="009B63D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B63DF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B63DF" w:rsidRDefault="009B63D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63D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9B63DF" w:rsidRDefault="009B63D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B63D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75A7C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75A7C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75A7C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9B63D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A3079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B63D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Pr="00180EA2" w:rsidRDefault="009B63DF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A3079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B63D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A3079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B63D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CA3079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304AF" w:rsidRDefault="009B63D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9B63DF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9B63DF" w:rsidRPr="00B71446" w:rsidRDefault="009B63D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9B63DF" w:rsidRDefault="009B63DF">
      <w:pPr>
        <w:tabs>
          <w:tab w:val="left" w:pos="6382"/>
        </w:tabs>
        <w:rPr>
          <w:sz w:val="20"/>
        </w:rPr>
      </w:pPr>
    </w:p>
    <w:p w:rsidR="009B63DF" w:rsidRDefault="009B63DF" w:rsidP="00B52218">
      <w:pPr>
        <w:pStyle w:val="Heading1"/>
        <w:spacing w:line="360" w:lineRule="auto"/>
      </w:pPr>
      <w:r>
        <w:t>LINIA 704</w:t>
      </w:r>
    </w:p>
    <w:p w:rsidR="009B63DF" w:rsidRDefault="009B63DF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9B63DF" w:rsidRDefault="009B63D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9B63DF" w:rsidRDefault="009B63D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9B63DF" w:rsidRDefault="009B63DF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467E0" w:rsidRDefault="009B63DF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C00026" w:rsidRDefault="009B63DF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9B63DF" w:rsidRDefault="009B63D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9B63DF" w:rsidRDefault="009B63D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467E0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8D7F2C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9B63DF" w:rsidRDefault="009B63D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63D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9B63DF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9B63DF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9B63DF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4080B" w:rsidRDefault="009B63D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D06EF4">
      <w:pPr>
        <w:pStyle w:val="Heading1"/>
        <w:spacing w:line="360" w:lineRule="auto"/>
      </w:pPr>
      <w:r>
        <w:t>LINIA 705</w:t>
      </w:r>
    </w:p>
    <w:p w:rsidR="009B63DF" w:rsidRDefault="009B63DF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B63DF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9B63DF" w:rsidRDefault="009B63DF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9B63DF" w:rsidRDefault="009B63D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9B63DF" w:rsidRDefault="009B63D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9B63DF" w:rsidRDefault="009B63DF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9B63DF" w:rsidRDefault="009B63D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9B63DF" w:rsidRDefault="009B63DF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D84B80" w:rsidRDefault="009B63DF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9B63DF" w:rsidRPr="00577556" w:rsidRDefault="009B63DF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6A1A91" w:rsidRDefault="009B63D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9B63DF" w:rsidRPr="00454E32" w:rsidRDefault="009B63DF">
      <w:pPr>
        <w:spacing w:before="40" w:after="40" w:line="192" w:lineRule="auto"/>
        <w:ind w:right="57"/>
        <w:rPr>
          <w:b/>
          <w:sz w:val="20"/>
        </w:rPr>
      </w:pPr>
    </w:p>
    <w:p w:rsidR="009B63DF" w:rsidRDefault="009B63DF" w:rsidP="00F0370D">
      <w:pPr>
        <w:pStyle w:val="Heading1"/>
        <w:spacing w:line="360" w:lineRule="auto"/>
      </w:pPr>
      <w:r>
        <w:t>LINIA 800</w:t>
      </w:r>
    </w:p>
    <w:p w:rsidR="009B63DF" w:rsidRDefault="009B63D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63D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9B63DF" w:rsidRDefault="009B63D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B63D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9B63DF" w:rsidRDefault="009B63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Pr="00A8307A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B63D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75A00" w:rsidRDefault="009B63DF" w:rsidP="009B63D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9B63DF" w:rsidRPr="00A8307A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9B63DF" w:rsidRPr="00A8307A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Pr="00A8307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9B63DF" w:rsidRDefault="009B63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9B63DF" w:rsidRDefault="009B63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9B63DF" w:rsidRDefault="009B63D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9B63DF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B63DF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63DF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9B63DF" w:rsidRDefault="009B63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9B63DF" w:rsidRDefault="009B63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9B63DF" w:rsidRDefault="009B63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9B63DF" w:rsidRPr="009F2F6A" w:rsidRDefault="009B63D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9B63D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9B63DF" w:rsidRDefault="009B63D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9B63DF" w:rsidRDefault="009B63D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9B63DF" w:rsidRDefault="009B63D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B63D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B63D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9B63DF" w:rsidRPr="008B2519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B63D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9B63D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9B63DF" w:rsidRPr="009472C0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9B63DF" w:rsidRDefault="009B63DF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B63DF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63D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63D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9B63D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B63DF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B63DF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9B63DF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B63D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9B63DF" w:rsidRDefault="009B63D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1161EA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8D08DE" w:rsidRDefault="009B63D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>
      <w:pPr>
        <w:spacing w:before="40" w:after="40" w:line="192" w:lineRule="auto"/>
        <w:ind w:right="57"/>
        <w:rPr>
          <w:sz w:val="20"/>
        </w:rPr>
      </w:pPr>
    </w:p>
    <w:p w:rsidR="009B63DF" w:rsidRDefault="009B63DF" w:rsidP="00FF5C69">
      <w:pPr>
        <w:pStyle w:val="Heading1"/>
        <w:spacing w:line="276" w:lineRule="auto"/>
      </w:pPr>
      <w:r>
        <w:t>LINIA 804</w:t>
      </w:r>
    </w:p>
    <w:p w:rsidR="009B63DF" w:rsidRDefault="009B63DF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B63D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9B63DF" w:rsidRDefault="009B63DF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36B1D" w:rsidRDefault="009B63D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B63D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9B63DF" w:rsidRDefault="009B63DF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436B1D" w:rsidRDefault="009B63D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B63D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E25A4B" w:rsidRDefault="009B63D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B63D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9B63DF" w:rsidRDefault="009B63D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9B63DF" w:rsidRDefault="009B63D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9B63DF" w:rsidRDefault="009B63D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9B63DF" w:rsidRDefault="009B63DF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9B63DF" w:rsidRDefault="009B63D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9B63DF" w:rsidRDefault="009B63D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9B63DF" w:rsidRDefault="009B63DF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9B63DF" w:rsidRDefault="009B63DF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9B63DF" w:rsidRDefault="009B63DF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9B63DF" w:rsidRDefault="009B63DF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B63DF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B63DF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B63DF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B63DF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9B63DF" w:rsidRDefault="009B63D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9B63DF" w:rsidRDefault="009B63D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9B63DF" w:rsidRDefault="009B63D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9B63DF" w:rsidRDefault="009B63D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Pr="0045712D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9B63DF" w:rsidRDefault="009B63DF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9B63D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B63D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63D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B63D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B63D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B63D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9B63DF" w:rsidRDefault="009B63D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B63DF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9B63D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9B63DF" w:rsidRDefault="009B63D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9B63D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9B63DF" w:rsidRDefault="009B63D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9B63DF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63DF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3DF" w:rsidRDefault="009B63DF" w:rsidP="009B63D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A152FB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9B63DF" w:rsidRDefault="009B63DF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Pr="00F9444C" w:rsidRDefault="009B63D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63DF" w:rsidRDefault="009B63DF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9B63DF" w:rsidRDefault="009B63DF" w:rsidP="00802827">
      <w:pPr>
        <w:spacing w:line="276" w:lineRule="auto"/>
        <w:ind w:right="57"/>
        <w:rPr>
          <w:sz w:val="20"/>
        </w:rPr>
      </w:pPr>
    </w:p>
    <w:p w:rsidR="009B63DF" w:rsidRDefault="009B63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52D33" w:rsidRPr="00C21F42" w:rsidRDefault="00252D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B63DF" w:rsidRPr="00C21F42" w:rsidRDefault="009B63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9B63DF" w:rsidRPr="00C21F42" w:rsidRDefault="009B63D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9B63DF" w:rsidRPr="00C21F42" w:rsidRDefault="009B63D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9B63DF" w:rsidRDefault="009B63D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9B63DF" w:rsidRPr="00C21F42" w:rsidRDefault="009B63D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9B63DF" w:rsidRPr="00C21F42" w:rsidRDefault="009B63D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9B63DF" w:rsidRPr="00C21F42" w:rsidRDefault="009B63D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9B63DF" w:rsidRPr="00C21F42" w:rsidRDefault="009B63D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021A52" w:rsidRDefault="001513BB" w:rsidP="00021A52"/>
    <w:sectPr w:rsidR="001513BB" w:rsidRPr="00021A52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9F" w:rsidRDefault="0012239F">
      <w:r>
        <w:separator/>
      </w:r>
    </w:p>
  </w:endnote>
  <w:endnote w:type="continuationSeparator" w:id="0">
    <w:p w:rsidR="0012239F" w:rsidRDefault="0012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9F" w:rsidRDefault="0012239F">
      <w:r>
        <w:separator/>
      </w:r>
    </w:p>
  </w:footnote>
  <w:footnote w:type="continuationSeparator" w:id="0">
    <w:p w:rsidR="0012239F" w:rsidRDefault="0012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BA707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B5D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371039">
      <w:rPr>
        <w:b/>
        <w:bCs/>
        <w:i/>
        <w:iCs/>
        <w:sz w:val="22"/>
      </w:rPr>
      <w:t>decada 11-20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BA707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B5D">
      <w:rPr>
        <w:rStyle w:val="PageNumber"/>
      </w:rPr>
      <w:t>57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371039">
      <w:rPr>
        <w:b/>
        <w:bCs/>
        <w:i/>
        <w:iCs/>
        <w:sz w:val="22"/>
      </w:rPr>
      <w:t>decada 11-20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B0D50DF"/>
    <w:multiLevelType w:val="hybridMultilevel"/>
    <w:tmpl w:val="A6B4E76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F70160"/>
    <w:multiLevelType w:val="hybridMultilevel"/>
    <w:tmpl w:val="ED009A8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6"/>
  </w:num>
  <w:num w:numId="15">
    <w:abstractNumId w:val="29"/>
  </w:num>
  <w:num w:numId="16">
    <w:abstractNumId w:val="20"/>
  </w:num>
  <w:num w:numId="17">
    <w:abstractNumId w:val="15"/>
  </w:num>
  <w:num w:numId="18">
    <w:abstractNumId w:val="4"/>
  </w:num>
  <w:num w:numId="19">
    <w:abstractNumId w:val="9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2"/>
  </w:num>
  <w:num w:numId="26">
    <w:abstractNumId w:val="13"/>
  </w:num>
  <w:num w:numId="27">
    <w:abstractNumId w:val="2"/>
  </w:num>
  <w:num w:numId="28">
    <w:abstractNumId w:val="18"/>
  </w:num>
  <w:num w:numId="29">
    <w:abstractNumId w:val="3"/>
  </w:num>
  <w:num w:numId="30">
    <w:abstractNumId w:val="17"/>
  </w:num>
  <w:num w:numId="31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y91Yarhrbo+qqT1mTZEBUuYOMHY=" w:salt="b2WIkFJMb4bFoLaOacFOA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39F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2D33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B5D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079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672D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110</Pages>
  <Words>16713</Words>
  <Characters>95266</Characters>
  <Application>Microsoft Office Word</Application>
  <DocSecurity>0</DocSecurity>
  <Lines>793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2025-01-31T08:24:00Z</dcterms:created>
  <dcterms:modified xsi:type="dcterms:W3CDTF">2025-01-31T09:17:00Z</dcterms:modified>
</cp:coreProperties>
</file>