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3BC" w:rsidRPr="00FD1158" w:rsidRDefault="000203BC" w:rsidP="00110E00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  <w:lang w:val="ro-RO"/>
        </w:rPr>
      </w:pPr>
      <w:r w:rsidRPr="00FD1158">
        <w:rPr>
          <w:b/>
          <w:spacing w:val="-8"/>
          <w:sz w:val="16"/>
          <w:szCs w:val="16"/>
          <w:lang w:val="ro-RO"/>
        </w:rPr>
        <w:t>C.N.C.F. "C.F.R." S.A. -  D I R E C Ţ I A  L I N I I</w:t>
      </w:r>
    </w:p>
    <w:p w:rsidR="000203BC" w:rsidRPr="00FD1158" w:rsidRDefault="000203BC" w:rsidP="00110E00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  <w:lang w:val="ro-RO"/>
        </w:rPr>
      </w:pPr>
      <w:r w:rsidRPr="00FD1158">
        <w:rPr>
          <w:b/>
          <w:sz w:val="16"/>
          <w:szCs w:val="16"/>
          <w:lang w:val="ro-RO"/>
        </w:rPr>
        <w:t xml:space="preserve"> (de la pagina 1 la pagina )</w:t>
      </w:r>
    </w:p>
    <w:p w:rsidR="000203BC" w:rsidRDefault="000203BC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:rsidR="000203BC" w:rsidRDefault="000203BC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:rsidR="000203BC" w:rsidRDefault="000203BC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  <w:lang w:val="ro-RO"/>
        </w:rPr>
      </w:pPr>
    </w:p>
    <w:p w:rsidR="000203BC" w:rsidRDefault="000203BC">
      <w:pPr>
        <w:jc w:val="center"/>
        <w:rPr>
          <w:sz w:val="28"/>
        </w:rPr>
      </w:pPr>
    </w:p>
    <w:p w:rsidR="000203BC" w:rsidRDefault="000203BC">
      <w:pPr>
        <w:jc w:val="center"/>
        <w:rPr>
          <w:sz w:val="28"/>
        </w:rPr>
      </w:pPr>
    </w:p>
    <w:p w:rsidR="000203BC" w:rsidRDefault="000203BC">
      <w:pPr>
        <w:jc w:val="center"/>
        <w:rPr>
          <w:sz w:val="28"/>
        </w:rPr>
      </w:pPr>
    </w:p>
    <w:p w:rsidR="000203BC" w:rsidRDefault="000203BC">
      <w:pPr>
        <w:jc w:val="center"/>
        <w:rPr>
          <w:sz w:val="28"/>
        </w:rPr>
      </w:pPr>
    </w:p>
    <w:p w:rsidR="000203BC" w:rsidRDefault="000203BC">
      <w:pPr>
        <w:jc w:val="center"/>
        <w:rPr>
          <w:b/>
          <w:bCs/>
          <w:noProof/>
          <w:spacing w:val="80"/>
          <w:sz w:val="32"/>
          <w:lang w:val="en-US"/>
        </w:rPr>
      </w:pPr>
    </w:p>
    <w:p w:rsidR="000203BC" w:rsidRDefault="000E2427">
      <w:pPr>
        <w:jc w:val="center"/>
        <w:rPr>
          <w:b/>
          <w:bCs/>
          <w:noProof/>
          <w:spacing w:val="80"/>
          <w:sz w:val="32"/>
          <w:lang w:val="en-US"/>
        </w:rPr>
      </w:pPr>
      <w:r>
        <w:rPr>
          <w:b/>
          <w:bCs/>
          <w:noProof/>
          <w:spacing w:val="80"/>
          <w:sz w:val="32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-.1pt;margin-top:12.05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  <w:r w:rsidR="000203BC">
        <w:rPr>
          <w:b/>
          <w:bCs/>
          <w:noProof/>
          <w:spacing w:val="80"/>
          <w:sz w:val="32"/>
          <w:lang w:val="en-US"/>
        </w:rPr>
        <w:t>B.A.R.</w:t>
      </w:r>
      <w:r w:rsidR="000203BC">
        <w:rPr>
          <w:b/>
          <w:bCs/>
          <w:spacing w:val="80"/>
          <w:sz w:val="32"/>
        </w:rPr>
        <w:t xml:space="preserve"> BUCUREŞTI</w:t>
      </w:r>
    </w:p>
    <w:p w:rsidR="000203BC" w:rsidRDefault="000203BC">
      <w:pPr>
        <w:rPr>
          <w:b/>
          <w:bCs/>
          <w:spacing w:val="40"/>
        </w:rPr>
      </w:pPr>
    </w:p>
    <w:p w:rsidR="000203BC" w:rsidRDefault="000203BC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:rsidR="000203BC" w:rsidRDefault="000203BC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21-31 ianuarie 2025</w:t>
      </w:r>
    </w:p>
    <w:p w:rsidR="000203BC" w:rsidRDefault="000203BC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0203BC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:rsidR="000203BC" w:rsidRDefault="000203BC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:rsidR="000203BC" w:rsidRDefault="000203BC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</w:t>
            </w:r>
          </w:p>
          <w:p w:rsidR="000203BC" w:rsidRDefault="000203BC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:rsidR="000203BC" w:rsidRDefault="000203BC" w:rsidP="00FC1F7F">
            <w:pPr>
              <w:spacing w:after="4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LINIA SIMPLĂ</w:t>
            </w:r>
          </w:p>
          <w:p w:rsidR="000203BC" w:rsidRDefault="000203BC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:rsidR="000203BC" w:rsidRDefault="000203BC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:rsidR="000203BC" w:rsidRDefault="000203BC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STAŢIA</w:t>
            </w:r>
          </w:p>
          <w:p w:rsidR="000203BC" w:rsidRDefault="000203BC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:rsidR="000203BC" w:rsidRDefault="000203BC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:rsidR="000203BC" w:rsidRDefault="000203BC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APARATE DE CALE ÎN ABATERE</w:t>
            </w:r>
          </w:p>
          <w:p w:rsidR="000203BC" w:rsidRDefault="000203BC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şi</w:t>
            </w:r>
          </w:p>
          <w:p w:rsidR="000203BC" w:rsidRDefault="000203BC" w:rsidP="001D0732">
            <w:pPr>
              <w:spacing w:before="8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LINII </w:t>
            </w:r>
          </w:p>
          <w:p w:rsidR="000203BC" w:rsidRDefault="000203BC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ABĂTUTE</w:t>
            </w:r>
          </w:p>
          <w:p w:rsidR="000203BC" w:rsidRDefault="000203BC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DIN </w:t>
            </w:r>
          </w:p>
          <w:p w:rsidR="000203BC" w:rsidRDefault="000203BC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:rsidR="000203BC" w:rsidRDefault="000203BC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II</w:t>
            </w:r>
          </w:p>
          <w:p w:rsidR="000203BC" w:rsidRDefault="000203BC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0203BC" w:rsidRDefault="000203BC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0203BC" w:rsidRDefault="000203BC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0203BC" w:rsidRDefault="000203BC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:rsidR="000203BC" w:rsidRDefault="000203BC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:rsidR="000203BC" w:rsidRDefault="000203BC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</w:t>
            </w:r>
          </w:p>
          <w:p w:rsidR="000203BC" w:rsidRDefault="000203BC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staţii aferente </w:t>
            </w:r>
          </w:p>
          <w:p w:rsidR="000203BC" w:rsidRDefault="000203BC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:rsidR="000203BC" w:rsidRDefault="000203BC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  <w:lang w:val="ro-RO"/>
              </w:rPr>
            </w:pPr>
            <w:r>
              <w:rPr>
                <w:b/>
                <w:bCs/>
                <w:i/>
                <w:iCs/>
                <w:spacing w:val="40"/>
                <w:lang w:val="ro-RO"/>
              </w:rPr>
              <w:t>OBSERVAŢII</w:t>
            </w:r>
          </w:p>
        </w:tc>
      </w:tr>
      <w:tr w:rsidR="000203BC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0203BC" w:rsidRDefault="000203BC" w:rsidP="00FC1F7F">
            <w:pPr>
              <w:spacing w:line="192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:rsidR="000203BC" w:rsidRDefault="000203BC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:rsidR="000203BC" w:rsidRDefault="000203BC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:rsidR="000203BC" w:rsidRDefault="000203BC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:rsidR="000203BC" w:rsidRDefault="000203BC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0203BC" w:rsidRDefault="000203BC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:rsidR="000203BC" w:rsidRDefault="000203BC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0203BC" w:rsidRDefault="000203BC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km. la </w:t>
            </w:r>
          </w:p>
          <w:p w:rsidR="000203BC" w:rsidRDefault="000203BC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0203BC" w:rsidRDefault="000203BC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:rsidR="000203BC" w:rsidRDefault="000203BC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</w:tr>
    </w:tbl>
    <w:p w:rsidR="000203BC" w:rsidRDefault="000203BC">
      <w:pPr>
        <w:spacing w:line="192" w:lineRule="auto"/>
        <w:jc w:val="center"/>
      </w:pPr>
    </w:p>
    <w:p w:rsidR="000203BC" w:rsidRDefault="000203BC">
      <w:pPr>
        <w:spacing w:line="192" w:lineRule="auto"/>
        <w:ind w:left="-57" w:right="-57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TOATE RESTRICŢIILE ŞI LIMITĂRILE DE VITEZĂ SE VOR RESPECTA CU TOT TRENUL !</w:t>
      </w:r>
    </w:p>
    <w:p w:rsidR="000203BC" w:rsidRPr="008D04AB" w:rsidRDefault="000203BC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0203BC" w:rsidRPr="008D04AB" w:rsidRDefault="000203BC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0203BC" w:rsidRPr="008D04AB" w:rsidRDefault="000203BC" w:rsidP="001725F5">
      <w:pPr>
        <w:tabs>
          <w:tab w:val="center" w:pos="312"/>
        </w:tabs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0203BC" w:rsidRPr="00A8307A" w:rsidRDefault="000203BC" w:rsidP="00516DD3">
      <w:pPr>
        <w:pStyle w:val="Heading1"/>
        <w:spacing w:line="360" w:lineRule="auto"/>
      </w:pPr>
      <w:r w:rsidRPr="00A8307A">
        <w:t>LINIA 100</w:t>
      </w:r>
    </w:p>
    <w:p w:rsidR="000203BC" w:rsidRPr="00A8307A" w:rsidRDefault="000203BC" w:rsidP="00E207A1">
      <w:pPr>
        <w:pStyle w:val="Heading1"/>
        <w:spacing w:line="360" w:lineRule="auto"/>
        <w:rPr>
          <w:sz w:val="8"/>
        </w:rPr>
      </w:pPr>
      <w:r w:rsidRPr="00A8307A">
        <w:t>BUCUREŞTI NORD - CRAIOVA - STREHAIA - ORŞOVA - TIMIŞOARA NORD – JIMBOLIA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5"/>
        <w:gridCol w:w="923"/>
        <w:gridCol w:w="701"/>
        <w:gridCol w:w="2194"/>
        <w:gridCol w:w="870"/>
        <w:gridCol w:w="765"/>
        <w:gridCol w:w="9"/>
        <w:gridCol w:w="858"/>
        <w:gridCol w:w="10"/>
        <w:gridCol w:w="728"/>
        <w:gridCol w:w="6"/>
        <w:gridCol w:w="2464"/>
      </w:tblGrid>
      <w:tr w:rsidR="000203BC" w:rsidRPr="00A8307A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0203BC" w:rsidRPr="00A8307A" w:rsidRDefault="000203BC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0203BC" w:rsidRPr="00A8307A" w:rsidRDefault="000203BC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C018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RPr="00A8307A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0203BC" w:rsidRPr="00A8307A" w:rsidRDefault="000203BC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0203BC" w:rsidRPr="00A8307A" w:rsidRDefault="000203BC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RPr="00A8307A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0203BC" w:rsidRPr="00A8307A" w:rsidRDefault="000203BC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Grupa 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:rsidR="000203BC" w:rsidRPr="00A8307A" w:rsidRDefault="000203BC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Pr="00A8307A" w:rsidRDefault="000203BC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Acces la liniile 11 şi 12.</w:t>
            </w:r>
          </w:p>
        </w:tc>
      </w:tr>
      <w:tr w:rsidR="000203BC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5,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5B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0203BC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 No</w:t>
            </w:r>
            <w:r>
              <w:rPr>
                <w:b/>
                <w:bCs/>
                <w:sz w:val="20"/>
                <w:lang w:val="ro-RO"/>
              </w:rPr>
              <w:t>rd -</w:t>
            </w:r>
          </w:p>
          <w:p w:rsidR="000203BC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5 - 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1+650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București Nord semnalizată numai cu paleta cu diagonală.</w:t>
            </w:r>
          </w:p>
        </w:tc>
      </w:tr>
      <w:tr w:rsidR="000203BC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 No</w:t>
            </w:r>
            <w:r>
              <w:rPr>
                <w:b/>
                <w:bCs/>
                <w:sz w:val="20"/>
                <w:lang w:val="ro-RO"/>
              </w:rPr>
              <w:t>rd -</w:t>
            </w:r>
          </w:p>
          <w:p w:rsidR="000203BC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5 - 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280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 + 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</w:t>
            </w:r>
            <w:r>
              <w:rPr>
                <w:b/>
                <w:bCs/>
                <w:sz w:val="20"/>
                <w:lang w:val="ro-RO"/>
              </w:rPr>
              <w:t>ă</w:t>
            </w:r>
            <w:r w:rsidRPr="00A8307A">
              <w:rPr>
                <w:b/>
                <w:bCs/>
                <w:sz w:val="20"/>
                <w:lang w:val="ro-RO"/>
              </w:rPr>
              <w:t xml:space="preserve">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Bucureştii Noi 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280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8, 14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 / 22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spre Chiajna firele I și II.</w:t>
            </w:r>
          </w:p>
        </w:tc>
      </w:tr>
      <w:tr w:rsidR="000203BC" w:rsidRPr="00A8307A" w:rsidTr="006365AA">
        <w:trPr>
          <w:cantSplit/>
          <w:trHeight w:val="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Bucureştii Noi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35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0203BC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8+</w:t>
            </w:r>
            <w:r>
              <w:rPr>
                <w:b/>
                <w:bCs/>
                <w:sz w:val="20"/>
                <w:lang w:val="ro-RO"/>
              </w:rPr>
              <w:t>410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directă + 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 xml:space="preserve"> nr. 9, 13, 18, 20.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0203BC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linia 5.</w:t>
            </w:r>
          </w:p>
        </w:tc>
      </w:tr>
      <w:tr w:rsidR="000203BC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directă +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6E7012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E7012">
              <w:rPr>
                <w:b/>
                <w:bCs/>
                <w:i/>
                <w:iCs/>
                <w:sz w:val="20"/>
                <w:lang w:val="ro-RO"/>
              </w:rPr>
              <w:t>Afectează fir I Chiajna - Grădinari, intrări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ieșiri liniile 1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6.</w:t>
            </w:r>
          </w:p>
        </w:tc>
      </w:tr>
      <w:tr w:rsidR="000203BC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 xml:space="preserve"> nr. 17, 10, 12, 14 și 16.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8+410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5, 9 </w:t>
            </w:r>
          </w:p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1 - 5.</w:t>
            </w:r>
          </w:p>
        </w:tc>
      </w:tr>
      <w:tr w:rsidR="000203BC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0203BC" w:rsidRPr="00A8307A" w:rsidRDefault="000203BC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203BC" w:rsidRDefault="000203BC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1 - 5.</w:t>
            </w:r>
          </w:p>
        </w:tc>
      </w:tr>
      <w:tr w:rsidR="000203BC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0203BC" w:rsidRPr="00A8307A" w:rsidRDefault="000203BC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203BC" w:rsidRDefault="000203BC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1 - 3.</w:t>
            </w:r>
          </w:p>
        </w:tc>
      </w:tr>
      <w:tr w:rsidR="000203BC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18, 20, 24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6.</w:t>
            </w:r>
          </w:p>
        </w:tc>
      </w:tr>
      <w:tr w:rsidR="000203BC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10+300</w:t>
            </w:r>
          </w:p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203BC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19+500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RPr="00A8307A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RPr="00A8307A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RPr="00A8307A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 15 /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RPr="00A8307A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 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12+000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23+140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24+000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26+050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linia 3 directă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:rsidR="000203BC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Grădinari + 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>,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</w:t>
            </w:r>
            <w:r w:rsidRPr="00A8307A">
              <w:rPr>
                <w:b/>
                <w:bCs/>
                <w:sz w:val="20"/>
                <w:lang w:val="ro-RO"/>
              </w:rPr>
              <w:t>ap X</w:t>
            </w:r>
            <w:r>
              <w:rPr>
                <w:b/>
                <w:bCs/>
                <w:sz w:val="20"/>
                <w:lang w:val="ro-RO"/>
              </w:rPr>
              <w:t>,</w:t>
            </w:r>
            <w:r w:rsidRPr="00A8307A">
              <w:rPr>
                <w:b/>
                <w:bCs/>
                <w:sz w:val="20"/>
                <w:lang w:val="ro-RO"/>
              </w:rPr>
              <w:t xml:space="preserve">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19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sch.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 și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2 - 8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4 - 6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din bretea 2-4-6-8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H. Vadu Lat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liniile 2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Videle - Zăvestreni -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36+228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Zăvestreni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+ </w:t>
            </w:r>
          </w:p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9 - 13 </w:t>
            </w:r>
          </w:p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8 - 14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 -</w:t>
            </w:r>
          </w:p>
          <w:p w:rsidR="000203BC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 -</w:t>
            </w:r>
          </w:p>
          <w:p w:rsidR="000203BC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zonă sch. 13, 21, 23  și TDJ 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17 /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0203BC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zonă sch. 18, 26, 30  și TDJ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0203BC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52+500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R1 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58+040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58+090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0203BC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13.</w:t>
            </w:r>
          </w:p>
        </w:tc>
      </w:tr>
      <w:tr w:rsidR="000203BC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58+950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10.</w:t>
            </w:r>
          </w:p>
          <w:p w:rsidR="000203BC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203BC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Ciolpani -</w:t>
            </w:r>
          </w:p>
          <w:p w:rsidR="000203BC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59+500</w:t>
            </w:r>
          </w:p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203BC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60+600</w:t>
            </w:r>
          </w:p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Default="000203BC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Ciolpani -</w:t>
            </w:r>
          </w:p>
          <w:p w:rsidR="000203BC" w:rsidRDefault="000203BC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203BC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66+025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66+085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:rsidR="000203BC" w:rsidRPr="0032656D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0203BC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5, Cap X.</w:t>
            </w:r>
          </w:p>
        </w:tc>
      </w:tr>
      <w:tr w:rsidR="000203BC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:rsidR="000203BC" w:rsidRPr="00A8307A" w:rsidRDefault="000203BC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66+025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66+085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203BC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2 - 4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0203BC" w:rsidRPr="00A8307A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Olteni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203BC" w:rsidRPr="00A8307A" w:rsidRDefault="0002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9 - 13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linia 1 Cap X. </w:t>
            </w:r>
          </w:p>
        </w:tc>
      </w:tr>
      <w:tr w:rsidR="000203BC" w:rsidRPr="00A8307A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74+200</w:t>
            </w:r>
          </w:p>
          <w:p w:rsidR="000203BC" w:rsidRPr="00A8307A" w:rsidRDefault="0002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84+280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203BC" w:rsidRPr="00A8307A" w:rsidTr="006365AA">
        <w:trPr>
          <w:cantSplit/>
          <w:trHeight w:val="38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74+200</w:t>
            </w:r>
          </w:p>
          <w:p w:rsidR="000203BC" w:rsidRPr="00A8307A" w:rsidRDefault="0002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203BC" w:rsidRPr="00A8307A" w:rsidTr="006365AA">
        <w:trPr>
          <w:cantSplit/>
          <w:trHeight w:val="38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74+900</w:t>
            </w:r>
          </w:p>
          <w:p w:rsidR="000203BC" w:rsidRPr="00A8307A" w:rsidRDefault="0002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203BC" w:rsidRPr="00A8307A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Rădoieşti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75+600</w:t>
            </w:r>
          </w:p>
          <w:p w:rsidR="000203BC" w:rsidRPr="00A8307A" w:rsidRDefault="0002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80+600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203BC" w:rsidRPr="00A8307A" w:rsidTr="006365AA">
        <w:trPr>
          <w:cantSplit/>
          <w:trHeight w:hRule="exact"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85+880</w:t>
            </w:r>
          </w:p>
          <w:p w:rsidR="000203BC" w:rsidRPr="00A8307A" w:rsidRDefault="0002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90+000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8907B7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203BC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0203BC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Atârnaţi 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</w:t>
            </w:r>
            <w:r w:rsidRPr="00A8307A">
              <w:rPr>
                <w:b/>
                <w:bCs/>
                <w:sz w:val="20"/>
                <w:lang w:val="ro-RO"/>
              </w:rPr>
              <w:t>t. Atârnaţi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000</w:t>
            </w:r>
          </w:p>
          <w:p w:rsidR="000203BC" w:rsidRPr="00A8307A" w:rsidRDefault="0002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93+605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1, 9, 11, 10, 6 și 2.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203BC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92+</w:t>
            </w:r>
            <w:r>
              <w:rPr>
                <w:b/>
                <w:bCs/>
                <w:sz w:val="20"/>
                <w:lang w:val="ro-RO"/>
              </w:rPr>
              <w:t>040</w:t>
            </w:r>
          </w:p>
          <w:p w:rsidR="000203BC" w:rsidRPr="00A8307A" w:rsidRDefault="0002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93+605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5, 7, 4 și 8.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203BC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203BC" w:rsidRPr="00A8307A" w:rsidRDefault="0002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1 - 5 </w:t>
            </w:r>
          </w:p>
          <w:p w:rsidR="000203BC" w:rsidRPr="00A8307A" w:rsidRDefault="0002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0203BC" w:rsidRPr="00A8307A" w:rsidRDefault="0002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7 - 9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firul I în firul II.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203BC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0203BC" w:rsidRPr="00A8307A" w:rsidRDefault="0002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0203BC" w:rsidRPr="00A8307A" w:rsidRDefault="0002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10 și 11 </w:t>
            </w:r>
          </w:p>
          <w:p w:rsidR="000203BC" w:rsidRPr="00A8307A" w:rsidRDefault="0002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linia 1.</w:t>
            </w:r>
          </w:p>
        </w:tc>
      </w:tr>
      <w:tr w:rsidR="000203BC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93+605</w:t>
            </w:r>
          </w:p>
          <w:p w:rsidR="000203BC" w:rsidRPr="00A8307A" w:rsidRDefault="0002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0203BC" w:rsidRPr="00A8307A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94+800</w:t>
            </w:r>
          </w:p>
          <w:p w:rsidR="000203BC" w:rsidRPr="00A8307A" w:rsidRDefault="0002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97+700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203BC" w:rsidRPr="00A8307A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97+550</w:t>
            </w:r>
          </w:p>
          <w:p w:rsidR="000203BC" w:rsidRPr="00A8307A" w:rsidRDefault="0002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97+850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653AC2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653AC2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0203BC" w:rsidRPr="00A8307A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97+600</w:t>
            </w:r>
          </w:p>
          <w:p w:rsidR="000203BC" w:rsidRPr="00A8307A" w:rsidRDefault="0002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797B7F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797B7F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0203BC" w:rsidRPr="00A8307A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0203BC" w:rsidRDefault="0002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0203BC" w:rsidRDefault="0002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/ 17 </w:t>
            </w:r>
          </w:p>
          <w:p w:rsidR="000203BC" w:rsidRPr="00A8307A" w:rsidRDefault="0002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în fir II și invers.</w:t>
            </w:r>
          </w:p>
        </w:tc>
      </w:tr>
      <w:tr w:rsidR="000203BC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5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și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6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Cap X.</w:t>
            </w:r>
          </w:p>
        </w:tc>
      </w:tr>
      <w:tr w:rsidR="000203BC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:rsidR="000203BC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 xml:space="preserve">7 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100+600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107+465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0407B7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203BC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107+400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1, 9,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11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, 2, 8 și 10.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203BC" w:rsidRPr="00A8307A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RPr="00A8307A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121+100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:rsidR="000203BC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și</w:t>
            </w:r>
          </w:p>
          <w:p w:rsidR="000203BC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</w:p>
          <w:p w:rsidR="000203BC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203BC" w:rsidRPr="00A8307A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112+200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203BC" w:rsidRPr="00A8307A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:rsidR="000203BC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și</w:t>
            </w:r>
          </w:p>
          <w:p w:rsidR="000203BC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116+200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0203BC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5, 4 și 6.</w:t>
            </w:r>
          </w:p>
        </w:tc>
      </w:tr>
      <w:tr w:rsidR="000203BC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Mihăeşti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Radomirești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1 - 5</w:t>
            </w:r>
            <w:r>
              <w:rPr>
                <w:b/>
                <w:bCs/>
                <w:sz w:val="20"/>
                <w:lang w:val="ro-RO"/>
              </w:rPr>
              <w:t>,</w:t>
            </w:r>
          </w:p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3 - 7</w:t>
            </w:r>
          </w:p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 și invers.</w:t>
            </w:r>
          </w:p>
        </w:tc>
      </w:tr>
      <w:tr w:rsidR="000203BC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Radomirești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și 12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0203BC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128+500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203BC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0203BC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Drăgăneşti</w:t>
            </w:r>
            <w:r>
              <w:rPr>
                <w:b/>
                <w:bCs/>
                <w:sz w:val="20"/>
                <w:lang w:val="ro-RO"/>
              </w:rPr>
              <w:t xml:space="preserve"> Olt - 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130+618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203BC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  <w:r>
              <w:rPr>
                <w:b/>
                <w:bCs/>
                <w:sz w:val="20"/>
                <w:lang w:val="ro-RO"/>
              </w:rPr>
              <w:t xml:space="preserve"> Olt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de la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axa staţiei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  <w:r>
              <w:rPr>
                <w:b/>
                <w:bCs/>
                <w:sz w:val="20"/>
                <w:lang w:val="ro-RO"/>
              </w:rPr>
              <w:t xml:space="preserve"> Olt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6 - 12,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și 3 directe.</w:t>
            </w:r>
          </w:p>
        </w:tc>
      </w:tr>
      <w:tr w:rsidR="000203BC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Drăgăneşti</w:t>
            </w:r>
            <w:r>
              <w:rPr>
                <w:b/>
                <w:bCs/>
                <w:sz w:val="20"/>
                <w:lang w:val="ro-RO"/>
              </w:rPr>
              <w:t xml:space="preserve"> Olt -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Fărcaşele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143+280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203BC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147+380</w:t>
            </w:r>
          </w:p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148+200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203BC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  <w:r>
              <w:rPr>
                <w:b/>
                <w:bCs/>
                <w:sz w:val="20"/>
                <w:lang w:val="ro-RO"/>
              </w:rPr>
              <w:t xml:space="preserve"> 1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 linia 1 și intrări - ieşiri la linia 7.</w:t>
            </w:r>
          </w:p>
        </w:tc>
      </w:tr>
      <w:tr w:rsidR="000203BC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14</w:t>
            </w: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15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9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</w:t>
            </w:r>
          </w:p>
          <w:p w:rsidR="000203BC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Fărcașele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:rsidR="000203BC" w:rsidRDefault="000203BC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3, 5, 7, 2, 8 și 12.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:rsidR="000203BC" w:rsidRDefault="000203BC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0203BC" w:rsidRPr="00A8307A" w:rsidRDefault="000203BC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153+900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Fărcașele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</w:p>
          <w:p w:rsidR="000203BC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Caracal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0203BC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Fără inductori.</w:t>
            </w:r>
          </w:p>
          <w:p w:rsidR="000203BC" w:rsidRDefault="000203BC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:rsidR="000203BC" w:rsidRDefault="000203BC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7, 11, 17, 23 și 27.</w:t>
            </w:r>
          </w:p>
          <w:p w:rsidR="000203BC" w:rsidRPr="00A8307A" w:rsidRDefault="000203BC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155+330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156+310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0203BC" w:rsidRDefault="000203BC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călcâi sch. 27 și </w:t>
            </w:r>
          </w:p>
          <w:p w:rsidR="000203BC" w:rsidRDefault="000203BC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vf. sch. 22.</w:t>
            </w:r>
          </w:p>
        </w:tc>
      </w:tr>
      <w:tr w:rsidR="000203BC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  <w:r>
              <w:rPr>
                <w:b/>
                <w:bCs/>
                <w:sz w:val="20"/>
                <w:lang w:val="ro-RO"/>
              </w:rPr>
              <w:t xml:space="preserve"> Cap Y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și 5</w:t>
            </w:r>
          </w:p>
        </w:tc>
      </w:tr>
      <w:tr w:rsidR="000203BC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0203BC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Y,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32 și 34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156+150</w:t>
            </w:r>
          </w:p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0203BC" w:rsidRDefault="000203BC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0203BC" w:rsidRPr="00A8307A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11 - 19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0203BC" w:rsidRPr="00A8307A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0203BC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3 - 9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21 - 33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1 - 7.</w:t>
            </w:r>
          </w:p>
        </w:tc>
      </w:tr>
      <w:tr w:rsidR="000203BC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23 - 29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0203BC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31</w:t>
            </w:r>
            <w:r>
              <w:rPr>
                <w:b/>
                <w:bCs/>
                <w:sz w:val="20"/>
                <w:lang w:val="ro-RO"/>
              </w:rPr>
              <w:t xml:space="preserve"> și 37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 directă și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6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- 9.</w:t>
            </w:r>
          </w:p>
        </w:tc>
      </w:tr>
      <w:tr w:rsidR="000203BC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0203BC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26, 28, 30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liniile 6 și 7.</w:t>
            </w:r>
          </w:p>
        </w:tc>
      </w:tr>
      <w:tr w:rsidR="000203BC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0203BC" w:rsidRPr="00A8307A" w:rsidTr="006365AA">
        <w:trPr>
          <w:cantSplit/>
          <w:trHeight w:val="6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48 și 52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1, 4 și 5.</w:t>
            </w:r>
          </w:p>
        </w:tc>
      </w:tr>
      <w:tr w:rsidR="000203BC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ile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5 și 6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a 7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156+450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203BC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160+500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203BC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160+800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164+200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203BC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 -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169+350</w:t>
            </w:r>
          </w:p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203BC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Jianca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185+900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0203BC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4 și 6.</w:t>
            </w:r>
          </w:p>
        </w:tc>
      </w:tr>
      <w:tr w:rsidR="000203BC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:rsidR="000203BC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 xml:space="preserve"> directă, </w:t>
            </w:r>
          </w:p>
          <w:p w:rsidR="000203BC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185+900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 sch. 2 și 16 Cap Y.</w:t>
            </w:r>
          </w:p>
          <w:p w:rsidR="000203BC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203BC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:rsidR="000203BC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  <w:r>
              <w:rPr>
                <w:b/>
                <w:bCs/>
                <w:sz w:val="20"/>
                <w:lang w:val="ro-RO"/>
              </w:rPr>
              <w:t xml:space="preserve"> 1 prim. - exp.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196+000</w:t>
            </w:r>
          </w:p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197+700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Leu -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0203BC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203BC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Leu -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196+100</w:t>
            </w:r>
          </w:p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0203BC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198+600</w:t>
            </w:r>
          </w:p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  <w:r>
              <w:rPr>
                <w:b/>
                <w:bCs/>
                <w:sz w:val="20"/>
                <w:lang w:val="ro-RO"/>
              </w:rPr>
              <w:t xml:space="preserve"> 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0203BC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 și 3 în abatere și diag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din fir I Leu - </w:t>
            </w:r>
            <w:r w:rsidRPr="00F273DF">
              <w:rPr>
                <w:b/>
                <w:bCs/>
                <w:i/>
                <w:iCs/>
                <w:sz w:val="20"/>
                <w:lang w:val="ro-RO"/>
              </w:rPr>
              <w:t>Malu Mare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în fir II (L3) </w:t>
            </w:r>
            <w:r w:rsidRPr="00F273DF">
              <w:rPr>
                <w:b/>
                <w:bCs/>
                <w:i/>
                <w:iCs/>
                <w:sz w:val="20"/>
                <w:lang w:val="ro-RO"/>
              </w:rPr>
              <w:t>Malu Mare și din fir II (L3) Malu Mare în fir I Malu Mare - Leu</w:t>
            </w:r>
          </w:p>
        </w:tc>
      </w:tr>
      <w:tr w:rsidR="000203BC" w:rsidRPr="00A8307A" w:rsidTr="006365AA">
        <w:trPr>
          <w:cantSplit/>
          <w:trHeight w:val="1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Malu Mare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6 și 8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Cu acces din firul II </w:t>
            </w:r>
          </w:p>
          <w:p w:rsidR="000203BC" w:rsidRPr="00A8307A" w:rsidRDefault="000203BC" w:rsidP="00913D2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Malu Mare - Banu Mărăcine la linia 2 (firul I) Malu Mare și cu acces din linia 2 (firul I) Malu Mare la firul II Malu Mare - Banu Mărăcine.</w:t>
            </w:r>
          </w:p>
        </w:tc>
      </w:tr>
      <w:tr w:rsidR="000203BC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Malu Mare -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200+400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203BC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  <w:r>
              <w:rPr>
                <w:b/>
                <w:bCs/>
                <w:sz w:val="20"/>
                <w:lang w:val="ro-RO"/>
              </w:rPr>
              <w:t xml:space="preserve"> linia 5 directă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</w:t>
            </w:r>
            <w:r>
              <w:rPr>
                <w:b/>
                <w:bCs/>
                <w:sz w:val="20"/>
                <w:lang w:val="ro-RO"/>
              </w:rPr>
              <w:t xml:space="preserve"> X-Y, </w:t>
            </w: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1,7, 9, 8, 14 și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203+100</w:t>
            </w:r>
          </w:p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204+650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203BC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B47BF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0203BC" w:rsidRPr="00A8307A" w:rsidRDefault="000203BC" w:rsidP="00B47BF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1, 3 în abatere și diag. 1-3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din fir II Malu Mare - Banu Mărăcine în fir I - linia 6 Banu Mărăcine și din fir I - L 6 Banu Mărăcine în fir II Banu Mărăcine -  Malu Mare</w:t>
            </w:r>
          </w:p>
        </w:tc>
      </w:tr>
      <w:tr w:rsidR="000203BC" w:rsidRPr="00A8307A" w:rsidTr="006365AA">
        <w:trPr>
          <w:cantSplit/>
          <w:trHeight w:val="3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9 </w:t>
            </w:r>
            <w:r>
              <w:rPr>
                <w:b/>
                <w:bCs/>
                <w:sz w:val="20"/>
                <w:lang w:val="ro-RO"/>
              </w:rPr>
              <w:t>și</w:t>
            </w:r>
            <w:r w:rsidRPr="00A8307A">
              <w:rPr>
                <w:b/>
                <w:bCs/>
                <w:sz w:val="20"/>
                <w:lang w:val="ro-RO"/>
              </w:rPr>
              <w:t xml:space="preserve"> 11</w:t>
            </w:r>
            <w:r>
              <w:rPr>
                <w:b/>
                <w:bCs/>
                <w:sz w:val="20"/>
                <w:lang w:val="ro-RO"/>
              </w:rPr>
              <w:t xml:space="preserve"> în abatere</w:t>
            </w:r>
          </w:p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</w:t>
            </w:r>
            <w:r w:rsidRPr="00A8307A">
              <w:rPr>
                <w:b/>
                <w:bCs/>
                <w:sz w:val="20"/>
                <w:lang w:val="ro-RO"/>
              </w:rPr>
              <w:t xml:space="preserve"> - 1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sch.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și 18 în abatere și diag. 14 - 18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1 - 4 Cap X + Cap Y.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7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- 100 m din călcâi sch.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Cap X şi CEREALCOM.</w:t>
            </w:r>
          </w:p>
        </w:tc>
      </w:tr>
      <w:tr w:rsidR="000203BC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17, 21 şi 23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CEREALCOM.</w:t>
            </w:r>
          </w:p>
        </w:tc>
      </w:tr>
      <w:tr w:rsidR="000203BC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Cap Y.</w:t>
            </w:r>
          </w:p>
        </w:tc>
      </w:tr>
      <w:tr w:rsidR="000203BC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249+150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250+300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3A + 3B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Numai pentru trenurile de marfă în tranzit .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0203BC" w:rsidRPr="00A8307A" w:rsidTr="006365AA">
        <w:trPr>
          <w:cantSplit/>
          <w:trHeight w:val="10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diag.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73 - 77 - - 83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linia 2 A la liniile 26 și 27.</w:t>
            </w:r>
          </w:p>
        </w:tc>
      </w:tr>
      <w:tr w:rsidR="000203BC" w:rsidRPr="00A8307A" w:rsidTr="006365AA">
        <w:trPr>
          <w:cantSplit/>
          <w:trHeight w:val="6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diag.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79 - 85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linia 28 A la liniile 1 - 4 B.</w:t>
            </w:r>
          </w:p>
        </w:tc>
      </w:tr>
      <w:tr w:rsidR="000203BC" w:rsidRPr="00A8307A" w:rsidTr="006365AA">
        <w:trPr>
          <w:cantSplit/>
          <w:trHeight w:val="54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75 / 79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 linia 28A la liniile 1 - 4 B, 26 și 27.</w:t>
            </w:r>
          </w:p>
        </w:tc>
      </w:tr>
      <w:tr w:rsidR="000203BC" w:rsidRPr="00A8307A" w:rsidTr="006365AA">
        <w:trPr>
          <w:cantSplit/>
          <w:trHeight w:val="86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TDJ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 liniile 1A, 2A și 28A la liniile 26 și 27.</w:t>
            </w:r>
          </w:p>
        </w:tc>
      </w:tr>
      <w:tr w:rsidR="000203BC" w:rsidRPr="00A8307A" w:rsidTr="006365AA">
        <w:trPr>
          <w:cantSplit/>
          <w:trHeight w:val="18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0203BC" w:rsidRPr="00A8307A" w:rsidRDefault="000203B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 23,  33,  35,  </w:t>
            </w:r>
          </w:p>
          <w:p w:rsidR="000203BC" w:rsidRPr="00A8307A" w:rsidRDefault="000203B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:rsidR="000203BC" w:rsidRPr="00A8307A" w:rsidRDefault="000203B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43 / 49, </w:t>
            </w:r>
          </w:p>
          <w:p w:rsidR="000203BC" w:rsidRPr="00A8307A" w:rsidRDefault="000203B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45 / 51, sch. 55,  57, 59,  </w:t>
            </w:r>
          </w:p>
          <w:p w:rsidR="000203BC" w:rsidRPr="00A8307A" w:rsidRDefault="000203B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65,  67,  69, 145,  147, 149,  151, 157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4A - 16.</w:t>
            </w:r>
          </w:p>
        </w:tc>
      </w:tr>
      <w:tr w:rsidR="000203BC" w:rsidRPr="00A8307A" w:rsidTr="006365AA">
        <w:trPr>
          <w:cantSplit/>
          <w:trHeight w:val="94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din călcâi sch. 149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RPr="00A8307A" w:rsidTr="006365AA">
        <w:trPr>
          <w:cantSplit/>
          <w:trHeight w:val="5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din călcâi sch. 157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0203BC" w:rsidRPr="00A8307A" w:rsidRDefault="000203B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  <w:p w:rsidR="000203BC" w:rsidRPr="00A8307A" w:rsidRDefault="000203B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:rsidR="000203BC" w:rsidRPr="00A8307A" w:rsidRDefault="000203B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22 / 26</w:t>
            </w:r>
          </w:p>
          <w:p w:rsidR="000203BC" w:rsidRPr="00A8307A" w:rsidRDefault="000203B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  <w:p w:rsidR="000203BC" w:rsidRPr="00A8307A" w:rsidRDefault="000203B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:rsidR="000203BC" w:rsidRPr="00A8307A" w:rsidRDefault="000203B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32 / 38</w:t>
            </w:r>
          </w:p>
          <w:p w:rsidR="000203BC" w:rsidRPr="00A8307A" w:rsidRDefault="000203B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sch.: 40</w:t>
            </w:r>
          </w:p>
          <w:p w:rsidR="000203BC" w:rsidRPr="00A8307A" w:rsidRDefault="000203B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50, 52, 54, 56, 58, 60, 62, 64, 66, 76, 78, 80, 82, 84 </w:t>
            </w:r>
          </w:p>
          <w:p w:rsidR="000203BC" w:rsidRPr="00A8307A" w:rsidRDefault="000203B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și 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5 - 16.</w:t>
            </w:r>
          </w:p>
        </w:tc>
      </w:tr>
      <w:tr w:rsidR="000203BC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82 </w:t>
            </w:r>
          </w:p>
          <w:p w:rsidR="000203BC" w:rsidRPr="00A8307A" w:rsidRDefault="000203B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78 </w:t>
            </w:r>
          </w:p>
          <w:p w:rsidR="000203BC" w:rsidRPr="00A8307A" w:rsidRDefault="000203B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80 </w:t>
            </w:r>
          </w:p>
          <w:p w:rsidR="000203BC" w:rsidRPr="00A8307A" w:rsidRDefault="000203B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88 </w:t>
            </w:r>
          </w:p>
          <w:p w:rsidR="000203BC" w:rsidRPr="00A8307A" w:rsidRDefault="000203B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Y, L 13 directă, peste sch. 9, 15, 21, 28, 20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255+140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256+540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203BC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255+140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0203BC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>+Y, L 12 directă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7, 13, 17, 22, 18 și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0203BC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203BC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0203BC" w:rsidRDefault="000203B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:rsidR="000203BC" w:rsidRDefault="000203B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23 / 27 </w:t>
            </w:r>
          </w:p>
          <w:p w:rsidR="000203BC" w:rsidRDefault="000203B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și </w:t>
            </w:r>
          </w:p>
          <w:p w:rsidR="000203BC" w:rsidRPr="00A8307A" w:rsidRDefault="000203B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7 - 11.</w:t>
            </w:r>
          </w:p>
        </w:tc>
      </w:tr>
      <w:tr w:rsidR="000203BC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0203BC" w:rsidRDefault="000203B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0203BC" w:rsidRPr="00A8307A" w:rsidRDefault="000203B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29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14 - 18.</w:t>
            </w:r>
          </w:p>
        </w:tc>
      </w:tr>
      <w:tr w:rsidR="000203BC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0203BC" w:rsidRPr="00A8307A" w:rsidRDefault="000203B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 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către Triaj Grupa A.</w:t>
            </w:r>
          </w:p>
        </w:tc>
      </w:tr>
      <w:tr w:rsidR="000203BC" w:rsidRPr="00A8307A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T.D.J. </w:t>
            </w:r>
          </w:p>
          <w:p w:rsidR="000203BC" w:rsidRPr="00A8307A" w:rsidRDefault="000203B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33 /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7 - 10 .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0203BC" w:rsidRPr="00A8307A" w:rsidTr="006365AA">
        <w:trPr>
          <w:cantSplit/>
          <w:trHeight w:val="18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toţi schim-bătorii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care dau acces la liniile 15 - 18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15 - 18 Cap X.</w:t>
            </w:r>
          </w:p>
        </w:tc>
      </w:tr>
      <w:tr w:rsidR="000203BC" w:rsidRPr="00A8307A" w:rsidTr="006365AA">
        <w:trPr>
          <w:cantSplit/>
          <w:trHeight w:val="89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30, 38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şi 54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7, 8 și 10 Cap Y.</w:t>
            </w:r>
          </w:p>
        </w:tc>
      </w:tr>
      <w:tr w:rsidR="000203BC" w:rsidRPr="00A8307A" w:rsidTr="006365AA">
        <w:trPr>
          <w:cantSplit/>
          <w:trHeight w:val="8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44, 52, 56, 58, 60 şi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58 - 60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15 - 18 Cap Y.</w:t>
            </w:r>
          </w:p>
        </w:tc>
      </w:tr>
      <w:tr w:rsidR="000203BC" w:rsidRPr="00A8307A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257+900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258+100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Cernele -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Işalniţa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RPr="00A8307A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261+350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0203BC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:rsidR="000203BC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și 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1, 47, 16 și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CA7415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:rsidR="000203BC" w:rsidRPr="00CA7415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0203BC" w:rsidRPr="00A8307A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0203BC" w:rsidRDefault="000203BC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:rsidR="000203BC" w:rsidRPr="00A8307A" w:rsidRDefault="000203BC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 peste sch.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261+400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261+450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CA7415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0203BC" w:rsidRPr="00A8307A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0203BC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:rsidR="000203BC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și 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7, 8 și 4.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45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85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CA7415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:rsidR="000203BC" w:rsidRPr="00CA7415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0203BC" w:rsidRPr="00A8307A" w:rsidTr="006365AA">
        <w:trPr>
          <w:cantSplit/>
          <w:trHeight w:val="16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Y, liniile 4  - 13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toţi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RPr="00A8307A" w:rsidTr="006365AA">
        <w:trPr>
          <w:cantSplit/>
          <w:trHeight w:val="116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11 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primiri - expedieri, 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RPr="00A8307A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RPr="00A8307A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Coţofeni  </w:t>
            </w:r>
          </w:p>
          <w:p w:rsidR="000203BC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sch. 8 și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Coţofeni  -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270+100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203BC" w:rsidRPr="00A8307A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Răcari</w:t>
            </w:r>
            <w:r>
              <w:rPr>
                <w:b/>
                <w:bCs/>
                <w:sz w:val="20"/>
                <w:lang w:val="ro-RO"/>
              </w:rPr>
              <w:t xml:space="preserve">, L3 directă Cap X și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278+600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203BC" w:rsidRPr="00A8307A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Default="000203BC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:rsidR="000203BC" w:rsidRDefault="000203BC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peste sch. 9, 13 și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284+850</w:t>
            </w:r>
          </w:p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203BC" w:rsidRPr="00A8307A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diag.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6, Cap X.</w:t>
            </w:r>
          </w:p>
        </w:tc>
      </w:tr>
      <w:tr w:rsidR="000203BC" w:rsidRPr="00A8307A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Default="000203BC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:rsidR="000203BC" w:rsidRPr="00A8307A" w:rsidRDefault="000203BC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:rsidR="000203BC" w:rsidRDefault="000203BC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</w:t>
            </w:r>
            <w:r w:rsidRPr="00A8307A">
              <w:rPr>
                <w:b/>
                <w:bCs/>
                <w:sz w:val="20"/>
                <w:lang w:val="ro-RO"/>
              </w:rPr>
              <w:t xml:space="preserve"> / </w:t>
            </w:r>
            <w:r>
              <w:rPr>
                <w:b/>
                <w:bCs/>
                <w:sz w:val="20"/>
                <w:lang w:val="ro-RO"/>
              </w:rPr>
              <w:t>32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5 - 7 Cap Y.</w:t>
            </w:r>
          </w:p>
        </w:tc>
      </w:tr>
      <w:tr w:rsidR="000203BC" w:rsidRPr="00A8307A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color w:val="000000"/>
                <w:sz w:val="20"/>
                <w:lang w:val="ro-RO"/>
              </w:rPr>
              <w:t>287+640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color w:val="000000"/>
                <w:sz w:val="20"/>
                <w:lang w:val="ro-RO"/>
              </w:rPr>
              <w:t>287+690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287+640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287+690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*Valabil pentru trenurile care au în componență  două locomotive cuplate.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RPr="00A8307A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290+550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290+750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B943BB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943BB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0203BC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Gura Motrului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 inclusiv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 -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292+000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203BC" w:rsidRPr="00A8307A" w:rsidTr="006365AA">
        <w:trPr>
          <w:cantSplit/>
          <w:trHeight w:val="3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298+250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 și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podeț km 298+330.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203BC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298+280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 și 7.</w:t>
            </w:r>
          </w:p>
        </w:tc>
      </w:tr>
      <w:tr w:rsidR="000203BC" w:rsidRPr="00A8307A" w:rsidTr="006365AA">
        <w:trPr>
          <w:cantSplit/>
          <w:trHeight w:val="52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RPr="00A8307A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302+500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302+700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 -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RPr="00A8307A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 -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305+700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D0015E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D0015E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0203BC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17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0203BC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12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2 - 5  înspre și dinspre st. Jirov.</w:t>
            </w:r>
          </w:p>
        </w:tc>
      </w:tr>
      <w:tr w:rsidR="000203BC" w:rsidRPr="00A8307A" w:rsidTr="006365AA">
        <w:trPr>
          <w:cantSplit/>
          <w:trHeight w:val="114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 /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0203BC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0203BC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Ciochiuţa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 stație până la Cap Y călcâi 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50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322+350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Ciochiuţa -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Tâmna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203BC" w:rsidRPr="00A8307A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Tâmna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din calcâi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până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la axa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stației Tâmna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RPr="00A8307A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Tâmna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RPr="00A8307A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325+100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325+220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Tâmna 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Peste sch. 2 și 4.</w:t>
            </w:r>
          </w:p>
        </w:tc>
      </w:tr>
      <w:tr w:rsidR="000203BC" w:rsidRPr="00A8307A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329+400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329+600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860172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Igiroasa</w:t>
            </w:r>
            <w:r>
              <w:rPr>
                <w:b/>
                <w:bCs/>
                <w:sz w:val="20"/>
                <w:lang w:val="ro-RO"/>
              </w:rPr>
              <w:t>, linia 2 directă Cap X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1.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203BC" w:rsidRPr="00A8307A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Igiroasa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 X.</w:t>
            </w:r>
          </w:p>
        </w:tc>
      </w:tr>
      <w:tr w:rsidR="000203BC" w:rsidRPr="00A8307A" w:rsidTr="006365AA">
        <w:trPr>
          <w:cantSplit/>
          <w:trHeight w:val="65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Prunişor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RPr="00A8307A" w:rsidTr="006365AA">
        <w:trPr>
          <w:cantSplit/>
          <w:trHeight w:val="10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Prunişor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RPr="00A8307A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335+120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335+170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Prunișor -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Gârniţa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*Valabil </w:t>
            </w:r>
            <w:r>
              <w:rPr>
                <w:b/>
                <w:bCs/>
                <w:iCs/>
                <w:sz w:val="20"/>
                <w:lang w:val="ro-RO"/>
              </w:rPr>
              <w:t xml:space="preserve">inclusiv </w:t>
            </w:r>
            <w:r w:rsidRPr="00A8307A">
              <w:rPr>
                <w:b/>
                <w:bCs/>
                <w:iCs/>
                <w:sz w:val="20"/>
                <w:lang w:val="ro-RO"/>
              </w:rPr>
              <w:t>pentru trenurile care au în componență două locomotive cuplate.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203BC" w:rsidRPr="00A8307A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Gârniţa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 X.</w:t>
            </w:r>
          </w:p>
        </w:tc>
      </w:tr>
      <w:tr w:rsidR="000203BC" w:rsidRPr="00A8307A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Gârniţa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CapY.</w:t>
            </w:r>
          </w:p>
        </w:tc>
      </w:tr>
      <w:tr w:rsidR="000203BC" w:rsidRPr="00A8307A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342+430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342+630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Gârniţa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203BC" w:rsidRPr="00A8307A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344+450</w:t>
            </w:r>
          </w:p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344+550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495DE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 directă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DTJ 19 / 21.</w:t>
            </w:r>
          </w:p>
          <w:p w:rsidR="000203BC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203BC" w:rsidRPr="00A8307A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RPr="00A8307A" w:rsidTr="006365AA">
        <w:trPr>
          <w:cantSplit/>
          <w:trHeight w:val="68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3.</w:t>
            </w:r>
          </w:p>
        </w:tc>
      </w:tr>
      <w:tr w:rsidR="000203BC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/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şi 4.</w:t>
            </w:r>
          </w:p>
        </w:tc>
      </w:tr>
      <w:tr w:rsidR="000203BC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 dintre sch.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17 -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19 /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zonă parcurs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st. Balota liniile 1 - 3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în abatere.</w:t>
            </w:r>
          </w:p>
        </w:tc>
      </w:tr>
      <w:tr w:rsidR="000203BC" w:rsidRPr="00A8307A" w:rsidTr="006365AA">
        <w:trPr>
          <w:cantSplit/>
          <w:trHeight w:val="112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RPr="00A8307A" w:rsidTr="006365AA">
        <w:trPr>
          <w:cantSplit/>
          <w:trHeight w:val="201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până la călcâi macaz 12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RPr="00A8307A" w:rsidTr="006365AA">
        <w:trPr>
          <w:cantSplit/>
          <w:trHeight w:val="11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5 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RPr="00A8307A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3 - 5.</w:t>
            </w:r>
          </w:p>
        </w:tc>
      </w:tr>
      <w:tr w:rsidR="000203BC" w:rsidRPr="00A8307A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345+652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355+537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 –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Drobeta Turnu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trenurilor care au în componență mai mult de două locomotive cuplate.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RPr="00A8307A" w:rsidTr="006365AA">
        <w:trPr>
          <w:cantSplit/>
          <w:trHeight w:val="129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345+200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353+200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 –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directă 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 și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 -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Post Macazuri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203BC" w:rsidRPr="00A8307A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Post Macazuri -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Drobeta Tr.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354+400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354+700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203BC" w:rsidRPr="00A8307A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Mărfuri 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356+930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357+170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Peste sch. 10, 8 și 6A.</w:t>
            </w:r>
          </w:p>
        </w:tc>
      </w:tr>
      <w:tr w:rsidR="000203BC" w:rsidRPr="00A8307A" w:rsidTr="006365AA">
        <w:trPr>
          <w:cantSplit/>
          <w:trHeight w:val="2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0203BC" w:rsidRPr="00A8307A" w:rsidRDefault="0002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1 - 3 </w:t>
            </w:r>
          </w:p>
          <w:p w:rsidR="000203BC" w:rsidRPr="00A8307A" w:rsidRDefault="0002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:rsidR="000203BC" w:rsidRPr="00A8307A" w:rsidRDefault="0002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0203BC" w:rsidRPr="00A8307A" w:rsidRDefault="0002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şi 3 </w:t>
            </w:r>
          </w:p>
          <w:p w:rsidR="000203BC" w:rsidRPr="00A8307A" w:rsidRDefault="0002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1 - 3.</w:t>
            </w:r>
          </w:p>
        </w:tc>
      </w:tr>
      <w:tr w:rsidR="000203BC" w:rsidRPr="00A8307A" w:rsidTr="006365AA">
        <w:trPr>
          <w:cantSplit/>
          <w:trHeight w:val="77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0203BC" w:rsidRPr="00A8307A" w:rsidRDefault="0002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9 </w:t>
            </w:r>
          </w:p>
          <w:p w:rsidR="000203BC" w:rsidRPr="00A8307A" w:rsidRDefault="0002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0203BC" w:rsidRPr="00A8307A" w:rsidTr="006365AA">
        <w:trPr>
          <w:cantSplit/>
          <w:trHeight w:val="20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0203BC" w:rsidRPr="00A8307A" w:rsidRDefault="0002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7 </w:t>
            </w:r>
          </w:p>
          <w:p w:rsidR="000203BC" w:rsidRPr="00A8307A" w:rsidRDefault="0002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  <w:p w:rsidR="000203BC" w:rsidRPr="00A8307A" w:rsidRDefault="0002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:rsidR="000203BC" w:rsidRPr="00A8307A" w:rsidRDefault="0002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:rsidR="000203BC" w:rsidRPr="00A8307A" w:rsidRDefault="000203B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şi 2.</w:t>
            </w:r>
          </w:p>
        </w:tc>
      </w:tr>
      <w:tr w:rsidR="000203BC" w:rsidRPr="00A8307A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X, liniile 6 - 10 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RPr="00A8307A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a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Cap X la axa stației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RPr="00A8307A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5 - 10, Cap Y.</w:t>
            </w:r>
          </w:p>
        </w:tc>
      </w:tr>
      <w:tr w:rsidR="000203BC" w:rsidRPr="00A8307A" w:rsidTr="006365AA">
        <w:trPr>
          <w:cantSplit/>
          <w:trHeight w:val="7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Turnu Severin Est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linia 2 primiri - expedieri.</w:t>
            </w:r>
          </w:p>
        </w:tc>
      </w:tr>
      <w:tr w:rsidR="000203BC" w:rsidRPr="00A8307A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Turnu Severin Est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2 abatere.</w:t>
            </w:r>
          </w:p>
        </w:tc>
      </w:tr>
      <w:tr w:rsidR="000203BC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363+400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363+470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0203BC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directă și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5.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Staţie paralelogram.</w:t>
            </w:r>
          </w:p>
        </w:tc>
      </w:tr>
      <w:tr w:rsidR="000203BC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0203BC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11, 13, 15, 17,  21, 23,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25 și 27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5 - 14.</w:t>
            </w:r>
          </w:p>
        </w:tc>
      </w:tr>
      <w:tr w:rsidR="000203BC" w:rsidRPr="00A8307A" w:rsidTr="006365AA">
        <w:trPr>
          <w:cantSplit/>
          <w:trHeight w:val="230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12, 18,  20, 22,  24, 26,  28, 30,  32,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34 şi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- 14.</w:t>
            </w:r>
          </w:p>
        </w:tc>
      </w:tr>
      <w:tr w:rsidR="000203BC" w:rsidRPr="00A8307A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380+600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384+200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Vârciorova  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directă, Cap Y și 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Vârciorova -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Orșova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203BC" w:rsidRPr="00A8307A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între călcâi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 3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opritor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RPr="00A8307A" w:rsidTr="006365AA">
        <w:trPr>
          <w:cantSplit/>
          <w:trHeight w:val="137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peste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9,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13,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17,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S 19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şi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en-US"/>
              </w:rPr>
            </w:pPr>
            <w:r w:rsidRPr="00A8307A">
              <w:rPr>
                <w:b/>
                <w:bCs/>
                <w:iCs/>
                <w:sz w:val="20"/>
                <w:lang w:val="en-US"/>
              </w:rPr>
              <w:t>S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 -  7 abătute.</w:t>
            </w:r>
          </w:p>
        </w:tc>
      </w:tr>
      <w:tr w:rsidR="000203BC" w:rsidRPr="00A8307A" w:rsidTr="006365AA">
        <w:trPr>
          <w:cantSplit/>
          <w:trHeight w:val="35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Orşova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liniile 3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RPr="00A8307A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Orşova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peste sch.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 8 abatere.</w:t>
            </w:r>
          </w:p>
        </w:tc>
      </w:tr>
      <w:tr w:rsidR="000203BC" w:rsidRPr="00A8307A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Valea Cernei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toată linia inclusiv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RPr="00A8307A" w:rsidTr="006365AA">
        <w:trPr>
          <w:cantSplit/>
          <w:trHeight w:val="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Topleţ 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RPr="00A8307A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 Nouă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linia 3 abătută. </w:t>
            </w:r>
          </w:p>
        </w:tc>
      </w:tr>
      <w:tr w:rsidR="000203BC" w:rsidRPr="00A8307A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 Nouă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2 și 3 abătute, Cap Y. </w:t>
            </w:r>
          </w:p>
        </w:tc>
      </w:tr>
      <w:tr w:rsidR="000203BC" w:rsidRPr="00A8307A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Iablaniţa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RPr="00A8307A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Crușovăț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0203BC" w:rsidRPr="00A8307A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428+850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429+100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Crușovăț - 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Domașnea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RPr="00A8307A" w:rsidTr="006365AA">
        <w:trPr>
          <w:cantSplit/>
          <w:trHeight w:val="14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Domașnea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 Cap X.</w:t>
            </w:r>
          </w:p>
        </w:tc>
      </w:tr>
      <w:tr w:rsidR="000203BC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Poarta 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/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0203BC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Slatina Timiș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3 abătută, Cap Y.</w:t>
            </w:r>
          </w:p>
        </w:tc>
      </w:tr>
      <w:tr w:rsidR="000203BC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Vălișoara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și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la liniile 3 și 4, Cap Y.</w:t>
            </w:r>
          </w:p>
        </w:tc>
      </w:tr>
      <w:tr w:rsidR="000203BC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462+050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462+100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Vălișoara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Valea Timișului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:rsidR="000203BC" w:rsidRPr="00A8307A" w:rsidRDefault="000203BC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la linia 3 abătută Cap Y.</w:t>
            </w:r>
          </w:p>
        </w:tc>
      </w:tr>
      <w:tr w:rsidR="000203BC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 inclusiv peste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1, 8 și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inclusiv în aba-terea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3 - 7, Cap X.</w:t>
            </w:r>
          </w:p>
        </w:tc>
      </w:tr>
      <w:tr w:rsidR="000203BC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TDJ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3 - 8, Cap X.</w:t>
            </w:r>
          </w:p>
        </w:tc>
      </w:tr>
      <w:tr w:rsidR="000203BC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 / 36,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42 / 46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36 - 42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3 - 7, Cap Y.</w:t>
            </w:r>
          </w:p>
        </w:tc>
      </w:tr>
      <w:tr w:rsidR="000203BC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Zăgujeni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482+600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482+800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Jena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X.</w:t>
            </w:r>
          </w:p>
        </w:tc>
      </w:tr>
      <w:tr w:rsidR="000203BC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Jena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Y.</w:t>
            </w:r>
          </w:p>
        </w:tc>
      </w:tr>
      <w:tr w:rsidR="000203BC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504+550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0D71D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Găvojdia</w:t>
            </w:r>
          </w:p>
          <w:p w:rsidR="000203BC" w:rsidRDefault="000203BC" w:rsidP="000D71D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Peste sch. 2</w:t>
            </w:r>
          </w:p>
        </w:tc>
      </w:tr>
      <w:tr w:rsidR="000203BC" w:rsidRPr="00A8307A" w:rsidTr="006365AA">
        <w:trPr>
          <w:cantSplit/>
          <w:trHeight w:val="25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Găvojdia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</w:tr>
      <w:tr w:rsidR="000203BC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Tapia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inclusiv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514+400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515+150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Tapia</w:t>
            </w:r>
            <w:r>
              <w:rPr>
                <w:b/>
                <w:bCs/>
                <w:sz w:val="20"/>
                <w:lang w:val="ro-RO"/>
              </w:rPr>
              <w:t xml:space="preserve"> - Lugoj și St. Lugoj linia 2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</w:t>
            </w:r>
          </w:p>
        </w:tc>
      </w:tr>
      <w:tr w:rsidR="000203BC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516+650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517+400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Lugoj 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</w:t>
            </w:r>
          </w:p>
        </w:tc>
      </w:tr>
      <w:tr w:rsidR="000203BC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Jabăr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Belinț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2 și 3 abătute,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0203BC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Chizătău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2 și 3 abătute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0203BC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Topolovăț</w:t>
            </w:r>
            <w:r>
              <w:rPr>
                <w:b/>
                <w:bCs/>
                <w:sz w:val="20"/>
                <w:lang w:val="ro-RO"/>
              </w:rPr>
              <w:t>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abaterea sch. 3 și 4</w:t>
            </w:r>
          </w:p>
        </w:tc>
      </w:tr>
      <w:tr w:rsidR="000203BC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539+943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561+063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Ax. </w:t>
            </w:r>
            <w:r w:rsidRPr="00A8307A">
              <w:rPr>
                <w:b/>
                <w:bCs/>
                <w:sz w:val="20"/>
                <w:lang w:val="ro-RO"/>
              </w:rPr>
              <w:t>Topolovăț</w:t>
            </w:r>
            <w:r>
              <w:rPr>
                <w:b/>
                <w:bCs/>
                <w:sz w:val="20"/>
                <w:lang w:val="ro-RO"/>
              </w:rPr>
              <w:t>-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0203BC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Restricție de protecție - lucrări coridor IV.</w:t>
            </w:r>
          </w:p>
        </w:tc>
      </w:tr>
      <w:tr w:rsidR="000203BC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540+200</w:t>
            </w:r>
          </w:p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540+800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Default="000203BC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Topolovăț</w:t>
            </w:r>
            <w:r>
              <w:rPr>
                <w:b/>
                <w:bCs/>
                <w:sz w:val="20"/>
                <w:lang w:val="ro-RO"/>
              </w:rPr>
              <w:t xml:space="preserve">, linia 1 directă cap Y și </w:t>
            </w:r>
            <w:r w:rsidRPr="00A8307A">
              <w:rPr>
                <w:b/>
                <w:bCs/>
                <w:sz w:val="20"/>
                <w:lang w:val="ro-RO"/>
              </w:rPr>
              <w:t>Topolovăț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  <w:r w:rsidRPr="00A8307A">
              <w:rPr>
                <w:b/>
                <w:bCs/>
                <w:sz w:val="20"/>
                <w:lang w:val="ro-RO"/>
              </w:rPr>
              <w:t>Recaș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0203BC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554+400</w:t>
            </w:r>
          </w:p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557+400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Default="000203BC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Recaș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0203BC" w:rsidRPr="00A8307A" w:rsidRDefault="000203BC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0203BC" w:rsidRPr="00A8307A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4, Cap Y și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linia M.Ap.N.</w:t>
            </w:r>
          </w:p>
        </w:tc>
      </w:tr>
      <w:tr w:rsidR="000203BC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566+500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567+500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Remetea Mare - 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Timișoara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203BC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4, Cap X.</w:t>
            </w:r>
          </w:p>
        </w:tc>
      </w:tr>
      <w:tr w:rsidR="000203BC" w:rsidRPr="00A8307A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569+400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0203BC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5, 9, 12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4.</w:t>
            </w:r>
          </w:p>
        </w:tc>
      </w:tr>
      <w:tr w:rsidR="000203BC" w:rsidRPr="00A8307A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și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X.</w:t>
            </w:r>
          </w:p>
        </w:tc>
      </w:tr>
      <w:tr w:rsidR="000203BC" w:rsidRPr="00A8307A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Y.</w:t>
            </w:r>
          </w:p>
        </w:tc>
      </w:tr>
      <w:tr w:rsidR="000203BC" w:rsidRPr="00A8307A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34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și 13 abătute cap Y</w:t>
            </w:r>
          </w:p>
        </w:tc>
      </w:tr>
      <w:tr w:rsidR="000203BC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 xml:space="preserve">11, 51, 97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:rsidR="000203BC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0203BC" w:rsidRPr="00DC4AFE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Lugoj.</w:t>
            </w:r>
          </w:p>
        </w:tc>
      </w:tr>
      <w:tr w:rsidR="000203BC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0203BC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0203BC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0203BC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0203BC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0203BC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30, 36, 44, 46, 62, și 82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1 - 13, Cap Y și liniile 1R - 6R.</w:t>
            </w:r>
          </w:p>
        </w:tc>
      </w:tr>
      <w:tr w:rsidR="000203BC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38, 52, 66, 68, 70, 86 și 96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Pr="00A8307A" w:rsidRDefault="000203BC" w:rsidP="00913D2F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0203BC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Pr="00A8307A" w:rsidRDefault="000203BC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0203BC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34,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0203BC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0203BC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0203BC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580+050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580+150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203BC" w:rsidRPr="00A8307A" w:rsidTr="006365AA">
        <w:trPr>
          <w:cantSplit/>
          <w:trHeight w:val="5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582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250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</w:t>
            </w:r>
            <w:r>
              <w:rPr>
                <w:b/>
                <w:bCs/>
                <w:sz w:val="20"/>
                <w:lang w:val="ro-RO"/>
              </w:rPr>
              <w:t>86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30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203BC" w:rsidRPr="00A8307A" w:rsidTr="006365AA">
        <w:trPr>
          <w:cantSplit/>
          <w:trHeight w:val="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</w:t>
            </w:r>
            <w:r>
              <w:rPr>
                <w:b/>
                <w:bCs/>
                <w:sz w:val="20"/>
                <w:lang w:val="ro-RO"/>
              </w:rPr>
              <w:t>90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950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591+470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Cărpiniş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203BC" w:rsidRPr="00A8307A" w:rsidTr="006365AA">
        <w:trPr>
          <w:cantSplit/>
          <w:trHeight w:val="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597+630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598+520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Cărpiniş</w:t>
            </w:r>
          </w:p>
          <w:p w:rsidR="000203BC" w:rsidRPr="00A8307A" w:rsidRDefault="000203BC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:rsidR="000203BC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din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și Cap Y linia 2 directă</w:t>
            </w:r>
          </w:p>
        </w:tc>
      </w:tr>
      <w:tr w:rsidR="000203BC" w:rsidRPr="00A8307A" w:rsidTr="006365AA">
        <w:trPr>
          <w:cantSplit/>
          <w:trHeight w:val="5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Cărpiniş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5, 9 și 10, până la limita cu LFI.</w:t>
            </w:r>
          </w:p>
        </w:tc>
      </w:tr>
      <w:tr w:rsidR="000203BC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Pr="00A8307A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5, 6, 7, Cap X.</w:t>
            </w:r>
          </w:p>
        </w:tc>
      </w:tr>
      <w:tr w:rsidR="000203BC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2, 7, 18 Cap Y.</w:t>
            </w:r>
          </w:p>
        </w:tc>
      </w:tr>
      <w:tr w:rsidR="000203BC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26, 34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 Cap Y.</w:t>
            </w:r>
          </w:p>
        </w:tc>
      </w:tr>
      <w:tr w:rsidR="000203BC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0203B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0203BC" w:rsidRPr="00A8307A" w:rsidRDefault="000203B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și 10 Cap Y.</w:t>
            </w:r>
          </w:p>
        </w:tc>
      </w:tr>
    </w:tbl>
    <w:p w:rsidR="000203BC" w:rsidRPr="00A8307A" w:rsidRDefault="000203BC" w:rsidP="008B25EE">
      <w:pPr>
        <w:spacing w:before="40" w:after="40" w:line="192" w:lineRule="auto"/>
        <w:ind w:right="57"/>
        <w:rPr>
          <w:sz w:val="20"/>
          <w:lang w:val="ro-RO"/>
        </w:rPr>
      </w:pPr>
    </w:p>
    <w:p w:rsidR="000203BC" w:rsidRDefault="000203BC" w:rsidP="004C7D25">
      <w:pPr>
        <w:pStyle w:val="Heading1"/>
        <w:spacing w:line="360" w:lineRule="auto"/>
      </w:pPr>
      <w:r>
        <w:t>LINIA 101</w:t>
      </w:r>
    </w:p>
    <w:p w:rsidR="000203BC" w:rsidRDefault="000203BC" w:rsidP="00877BCD">
      <w:pPr>
        <w:pStyle w:val="Heading1"/>
        <w:spacing w:line="360" w:lineRule="auto"/>
        <w:rPr>
          <w:b w:val="0"/>
          <w:bCs w:val="0"/>
          <w:sz w:val="8"/>
        </w:rPr>
      </w:pPr>
      <w:r>
        <w:t>CHITILA - GOLEŞTI - PITEŞTI - PIATRA OLT – CRAIOVA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0203BC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9+455</w:t>
            </w:r>
          </w:p>
          <w:p w:rsidR="000203BC" w:rsidRDefault="000203BC" w:rsidP="00747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Chitila - </w:t>
            </w:r>
          </w:p>
          <w:p w:rsidR="000203BC" w:rsidRDefault="000203BC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9E41CA" w:rsidRDefault="000203BC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0203BC" w:rsidRDefault="000203BC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203BC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9+960</w:t>
            </w:r>
          </w:p>
          <w:p w:rsidR="000203BC" w:rsidRDefault="000203B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</w:t>
            </w:r>
          </w:p>
          <w:p w:rsidR="000203BC" w:rsidRDefault="000203BC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14/16, cap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9E41CA" w:rsidRDefault="000203BC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liniile 4 - 11 și spre </w:t>
            </w:r>
          </w:p>
          <w:p w:rsidR="000203BC" w:rsidRDefault="000203BC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fir I Chitila - Săbăreni.</w:t>
            </w:r>
          </w:p>
        </w:tc>
      </w:tr>
      <w:tr w:rsidR="000203BC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Săbăreni</w:t>
            </w:r>
          </w:p>
          <w:p w:rsidR="000203BC" w:rsidRDefault="000203BC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+ </w:t>
            </w:r>
          </w:p>
          <w:p w:rsidR="000203BC" w:rsidRDefault="000203BC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macaze, 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9E41CA" w:rsidRDefault="000203BC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14+000</w:t>
            </w:r>
          </w:p>
          <w:p w:rsidR="000203BC" w:rsidRDefault="000203B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203BC" w:rsidTr="007E1FA3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139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Săbăreni </w:t>
            </w:r>
          </w:p>
          <w:p w:rsidR="000203BC" w:rsidRDefault="000203BC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peste sch. 17  </w:t>
            </w:r>
          </w:p>
          <w:p w:rsidR="000203BC" w:rsidRDefault="000203BC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17 </w:t>
            </w:r>
          </w:p>
          <w:p w:rsidR="000203BC" w:rsidRDefault="000203BC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 abătută.</w:t>
            </w:r>
          </w:p>
        </w:tc>
      </w:tr>
      <w:tr w:rsidR="000203BC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Săbăreni</w:t>
            </w:r>
          </w:p>
          <w:p w:rsidR="000203BC" w:rsidRDefault="000203BC" w:rsidP="00AF79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10 </w:t>
            </w:r>
          </w:p>
          <w:p w:rsidR="000203BC" w:rsidRDefault="000203BC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şi 5.</w:t>
            </w:r>
          </w:p>
        </w:tc>
      </w:tr>
      <w:tr w:rsidR="000203BC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22+500</w:t>
            </w:r>
          </w:p>
          <w:p w:rsidR="000203BC" w:rsidRDefault="000203B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23+197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76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:rsidR="000203BC" w:rsidRDefault="000203BC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X,</w:t>
            </w:r>
          </w:p>
          <w:p w:rsidR="000203BC" w:rsidRDefault="000203BC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zona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9E41CA" w:rsidRDefault="000203BC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203BC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:rsidR="000203BC" w:rsidRDefault="000203BC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- </w:t>
            </w:r>
          </w:p>
          <w:p w:rsidR="000203BC" w:rsidRDefault="000203BC" w:rsidP="00087F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Titu - Fusea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9E41CA" w:rsidRDefault="000203BC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23+700</w:t>
            </w:r>
          </w:p>
          <w:p w:rsidR="000203BC" w:rsidRDefault="000203B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:rsidR="000203BC" w:rsidRDefault="000203BC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numărul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9 </w:t>
            </w:r>
          </w:p>
          <w:p w:rsidR="000203BC" w:rsidRDefault="000203BC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30+200</w:t>
            </w:r>
          </w:p>
          <w:p w:rsidR="000203BC" w:rsidRDefault="000203B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Ciocăneşti -</w:t>
            </w:r>
          </w:p>
          <w:p w:rsidR="000203BC" w:rsidRDefault="000203BC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Ghergani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35+400</w:t>
            </w:r>
          </w:p>
          <w:p w:rsidR="000203BC" w:rsidRDefault="000203B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D780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Ghergani</w:t>
            </w:r>
          </w:p>
          <w:p w:rsidR="000203BC" w:rsidRDefault="000203BC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zonă aparate de cale Cap X și Cap Y și </w:t>
            </w:r>
          </w:p>
          <w:p w:rsidR="000203BC" w:rsidRDefault="000203BC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Ghergani</w:t>
            </w:r>
          </w:p>
          <w:p w:rsidR="000203BC" w:rsidRDefault="000203BC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0203BC" w:rsidRDefault="000203BC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  <w:p w:rsidR="000203BC" w:rsidRDefault="000203B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47+270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Ghergani -</w:t>
            </w:r>
          </w:p>
          <w:p w:rsidR="000203BC" w:rsidRDefault="000203BC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0203BC" w:rsidRDefault="000203BC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165AE" w:rsidRDefault="000203BC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23, 29 și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47+800</w:t>
            </w:r>
          </w:p>
          <w:p w:rsidR="000203BC" w:rsidRDefault="000203B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0203BC" w:rsidRDefault="000203BC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- ax stație.</w:t>
            </w:r>
          </w:p>
        </w:tc>
      </w:tr>
      <w:tr w:rsidR="000203BC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0203BC" w:rsidRDefault="000203BC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19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D675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6.</w:t>
            </w:r>
          </w:p>
        </w:tc>
      </w:tr>
      <w:tr w:rsidR="000203BC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0203BC" w:rsidRDefault="000203BC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6, 7 și 8.</w:t>
            </w:r>
          </w:p>
        </w:tc>
      </w:tr>
      <w:tr w:rsidR="000203BC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0203BC" w:rsidRDefault="000203BC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37/39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și 8.</w:t>
            </w:r>
          </w:p>
        </w:tc>
      </w:tr>
      <w:tr w:rsidR="000203BC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0203BC" w:rsidRDefault="000203BC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56/58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și 10.</w:t>
            </w:r>
          </w:p>
        </w:tc>
      </w:tr>
      <w:tr w:rsidR="000203BC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0203BC" w:rsidRDefault="000203BC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203BC" w:rsidRDefault="000203B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și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0203BC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0203BC" w:rsidRDefault="000203BC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0203BC" w:rsidRDefault="000203B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34 / 42 </w:t>
            </w:r>
          </w:p>
          <w:p w:rsidR="000203BC" w:rsidRDefault="000203B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0203BC" w:rsidRDefault="000203B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0203BC" w:rsidRPr="00A165AE" w:rsidRDefault="000203B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 /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5 - 9.</w:t>
            </w:r>
          </w:p>
        </w:tc>
      </w:tr>
      <w:tr w:rsidR="000203BC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Fusea</w:t>
            </w:r>
          </w:p>
          <w:p w:rsidR="000203BC" w:rsidRDefault="000203BC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peron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54+000</w:t>
            </w:r>
          </w:p>
          <w:p w:rsidR="000203BC" w:rsidRDefault="000203B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Fusea -</w:t>
            </w:r>
          </w:p>
          <w:p w:rsidR="000203BC" w:rsidRDefault="000203BC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57+760</w:t>
            </w:r>
          </w:p>
          <w:p w:rsidR="000203BC" w:rsidRDefault="000203B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:rsidR="000203BC" w:rsidRDefault="000203BC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:rsidR="000203BC" w:rsidRDefault="000203BC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 și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57+740</w:t>
            </w:r>
          </w:p>
          <w:p w:rsidR="000203BC" w:rsidRDefault="000203B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:rsidR="000203BC" w:rsidRDefault="000203BC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 și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58+850</w:t>
            </w:r>
          </w:p>
          <w:p w:rsidR="000203BC" w:rsidRDefault="000203B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0203BC" w:rsidRDefault="000203B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1 - călcâi sch. 3A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58+900</w:t>
            </w:r>
          </w:p>
          <w:p w:rsidR="000203BC" w:rsidRDefault="000203B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:rsidR="000203BC" w:rsidRDefault="000203BC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Mătăsaru -</w:t>
            </w:r>
          </w:p>
          <w:p w:rsidR="000203BC" w:rsidRDefault="000203BC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66+000</w:t>
            </w:r>
          </w:p>
          <w:p w:rsidR="000203BC" w:rsidRDefault="000203B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0203BC" w:rsidRDefault="000203B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romb bretea</w:t>
            </w:r>
          </w:p>
          <w:p w:rsidR="000203BC" w:rsidRDefault="000203B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9-11-7-13 </w:t>
            </w:r>
          </w:p>
          <w:p w:rsidR="000203BC" w:rsidRDefault="000203B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0203BC" w:rsidRDefault="000203B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abate-rile </w:t>
            </w:r>
          </w:p>
          <w:p w:rsidR="000203BC" w:rsidRDefault="000203B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0203BC" w:rsidRDefault="000203B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romb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0203BC" w:rsidRDefault="000203B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0203BC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0203BC" w:rsidRDefault="000203B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203BC" w:rsidRDefault="000203B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0203BC" w:rsidRDefault="000203B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  <w:p w:rsidR="000203BC" w:rsidRDefault="000203B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nr.1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 </w:t>
            </w:r>
          </w:p>
          <w:p w:rsidR="000203BC" w:rsidRDefault="000203B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LFI SC Mairon SA.</w:t>
            </w:r>
          </w:p>
        </w:tc>
      </w:tr>
      <w:tr w:rsidR="000203BC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0203BC" w:rsidRDefault="000203B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  <w:p w:rsidR="000203BC" w:rsidRDefault="000203B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21 / 23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0203BC" w:rsidRDefault="000203B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4 - 8.</w:t>
            </w:r>
          </w:p>
        </w:tc>
      </w:tr>
      <w:tr w:rsidR="000203BC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Găeşti</w:t>
            </w:r>
          </w:p>
          <w:p w:rsidR="000203BC" w:rsidRDefault="000203B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:rsidR="000203BC" w:rsidRDefault="000203B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25 / 27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0203BC" w:rsidRDefault="000203B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 /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5 - 8.</w:t>
            </w:r>
          </w:p>
        </w:tc>
      </w:tr>
      <w:tr w:rsidR="000203BC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0203BC" w:rsidRDefault="000203B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  <w:p w:rsidR="000203BC" w:rsidRDefault="000203B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nr.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14 </w:t>
            </w:r>
          </w:p>
          <w:p w:rsidR="000203BC" w:rsidRDefault="000203B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4 - 8.</w:t>
            </w:r>
          </w:p>
        </w:tc>
      </w:tr>
      <w:tr w:rsidR="000203BC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0203BC" w:rsidRDefault="000203BC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16, 18, 20 </w:t>
            </w:r>
          </w:p>
          <w:p w:rsidR="000203BC" w:rsidRPr="009E41CA" w:rsidRDefault="000203B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5F28C0">
        <w:trPr>
          <w:cantSplit/>
          <w:trHeight w:val="5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0203BC" w:rsidRDefault="000203B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4 - 7.</w:t>
            </w:r>
          </w:p>
        </w:tc>
      </w:tr>
      <w:tr w:rsidR="000203BC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:rsidR="000203BC" w:rsidRDefault="000203B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6.</w:t>
            </w:r>
          </w:p>
        </w:tc>
      </w:tr>
      <w:tr w:rsidR="000203BC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:rsidR="000203BC" w:rsidRDefault="000203B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0203BC" w:rsidRDefault="000203B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4 - 6.</w:t>
            </w:r>
          </w:p>
        </w:tc>
      </w:tr>
      <w:tr w:rsidR="000203BC" w:rsidTr="00146B0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:rsidR="000203BC" w:rsidRDefault="000203B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Călineşti</w:t>
            </w:r>
          </w:p>
          <w:p w:rsidR="000203BC" w:rsidRDefault="000203B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4 - 7 abătute.</w:t>
            </w:r>
          </w:p>
        </w:tc>
      </w:tr>
      <w:tr w:rsidR="000203BC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Călineşti -</w:t>
            </w:r>
          </w:p>
          <w:p w:rsidR="000203BC" w:rsidRDefault="000203BC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Goleşti și</w:t>
            </w:r>
          </w:p>
          <w:p w:rsidR="000203BC" w:rsidRDefault="000203BC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Goleşti </w:t>
            </w:r>
          </w:p>
          <w:p w:rsidR="000203BC" w:rsidRDefault="000203BC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2C și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95+000</w:t>
            </w:r>
          </w:p>
          <w:p w:rsidR="000203BC" w:rsidRDefault="000203B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100+551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X, liniile 1 - 6, </w:t>
            </w:r>
          </w:p>
          <w:p w:rsidR="000203BC" w:rsidRDefault="000203B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1A - 7A, firele I și II.</w:t>
            </w:r>
          </w:p>
        </w:tc>
      </w:tr>
      <w:tr w:rsidR="000203BC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95+000</w:t>
            </w:r>
          </w:p>
          <w:p w:rsidR="000203BC" w:rsidRDefault="000203B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107+575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Călineşti -</w:t>
            </w:r>
          </w:p>
          <w:p w:rsidR="000203BC" w:rsidRDefault="000203B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Goleşti, F 1, linia 1C și linia 3 directă </w:t>
            </w:r>
          </w:p>
          <w:p w:rsidR="000203BC" w:rsidRDefault="000203B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Golești, Golești - Pitești și linia 1 directă St. Pitești, de la semnal intrare X până la călcâi sch. 13.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Peste sch. 1, 9, 15, 33, 37, 56, 50, 22, 12, 6  si 2 St. Golești, peste sch. 4R Ramificație Golești  până la călcâi sch. 13 St. Pitești.</w:t>
            </w:r>
          </w:p>
        </w:tc>
      </w:tr>
      <w:tr w:rsidR="000203BC" w:rsidTr="004A7C8A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100+842</w:t>
            </w:r>
          </w:p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RV, nesemnalizată pe teren.</w:t>
            </w:r>
          </w:p>
          <w:p w:rsidR="000203BC" w:rsidRDefault="000203BC" w:rsidP="00CA4F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De la Semnal intrare Y (Golești - I.C. Brătianu) peste sch. 4, 8.</w:t>
            </w:r>
          </w:p>
          <w:p w:rsidR="000203BC" w:rsidRDefault="000203BC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din direcția Pitești, </w:t>
            </w:r>
          </w:p>
          <w:p w:rsidR="000203BC" w:rsidRPr="002C6BE4" w:rsidRDefault="000203BC" w:rsidP="002C6BE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ap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liniile 1a, 1b și 2a,  și intrări ieșiri  din direcția  I.C. Brătianu, liniile 1a, 1b, 2a</w:t>
            </w:r>
            <w:r>
              <w:rPr>
                <w:b/>
                <w:bCs/>
                <w:i/>
                <w:iCs/>
                <w:caps/>
                <w:color w:val="000000"/>
                <w:sz w:val="20"/>
                <w:lang w:val="ro-RO"/>
              </w:rPr>
              <w:t xml:space="preserve">, II,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direcția III, 4, 5 și 6.</w:t>
            </w:r>
          </w:p>
        </w:tc>
      </w:tr>
      <w:tr w:rsidR="000203BC" w:rsidTr="005F28C0">
        <w:trPr>
          <w:cantSplit/>
          <w:trHeight w:val="1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70 / 72, până la T.D.J. 16 / 18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şi 6</w:t>
            </w:r>
          </w:p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 expedieri.</w:t>
            </w:r>
          </w:p>
        </w:tc>
      </w:tr>
      <w:tr w:rsidR="000203BC" w:rsidTr="00146B07">
        <w:trPr>
          <w:cantSplit/>
          <w:trHeight w:val="9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1A - 6A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călcâiul sch. 5 până la axa grupei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FD7C86">
        <w:trPr>
          <w:cantSplit/>
          <w:trHeight w:val="10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/ 41</w:t>
            </w:r>
          </w:p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ş</w:t>
            </w:r>
            <w:r>
              <w:rPr>
                <w:b/>
                <w:bCs/>
                <w:sz w:val="20"/>
                <w:lang w:val="en-US"/>
              </w:rPr>
              <w:t xml:space="preserve">i </w:t>
            </w:r>
          </w:p>
          <w:p w:rsidR="000203BC" w:rsidRPr="00164983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sch.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Pr="0058349B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Călineşti - Goleşti.</w:t>
            </w:r>
          </w:p>
        </w:tc>
      </w:tr>
      <w:tr w:rsidR="000203BC" w:rsidTr="002B79C2">
        <w:trPr>
          <w:cantSplit/>
          <w:trHeight w:val="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I. C. Brătianu - Goleşti.</w:t>
            </w:r>
          </w:p>
        </w:tc>
      </w:tr>
      <w:tr w:rsidR="000203BC" w:rsidTr="005F28C0">
        <w:trPr>
          <w:cantSplit/>
          <w:trHeight w:val="20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Pârvu</w:t>
            </w:r>
          </w:p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între călcâiul sch.  15 </w:t>
            </w:r>
          </w:p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şi călcâiul sch. 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şi 2 </w:t>
            </w:r>
          </w:p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0203BC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Pârvu</w:t>
            </w:r>
          </w:p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18 şi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Costești</w:t>
            </w:r>
          </w:p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prim.-expedieri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860983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Cap Y, liniile 3 - 5 </w:t>
            </w:r>
          </w:p>
          <w:p w:rsidR="000203BC" w:rsidRDefault="000203BC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st. Costești, din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direcția 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Fâlfani L 101 și </w:t>
            </w:r>
          </w:p>
          <w:p w:rsidR="000203BC" w:rsidRDefault="000203BC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>direc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ția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Roșiori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Nord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L 110.</w:t>
            </w:r>
          </w:p>
        </w:tc>
      </w:tr>
      <w:tr w:rsidR="000203BC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152+400</w:t>
            </w:r>
          </w:p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153+200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Hârsești - Corbu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6C5723">
        <w:trPr>
          <w:cantSplit/>
          <w:trHeight w:val="5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Corbu</w:t>
            </w:r>
          </w:p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liniei 4</w:t>
            </w:r>
          </w:p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</w:t>
            </w:r>
          </w:p>
        </w:tc>
      </w:tr>
      <w:tr w:rsidR="000203BC" w:rsidTr="005F28C0">
        <w:trPr>
          <w:cantSplit/>
          <w:trHeight w:val="4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Sineşti</w:t>
            </w:r>
          </w:p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liniei 1</w:t>
            </w:r>
          </w:p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0203BC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7 până la axa stației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902E5A">
        <w:trPr>
          <w:cantSplit/>
          <w:trHeight w:val="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Bălteni</w:t>
            </w:r>
          </w:p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Recea</w:t>
            </w:r>
          </w:p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</w:t>
            </w:r>
          </w:p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în </w:t>
            </w:r>
          </w:p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axa staţiei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Restul liniei este închisă.</w:t>
            </w:r>
          </w:p>
        </w:tc>
      </w:tr>
      <w:tr w:rsidR="000203BC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8 </w:t>
            </w:r>
          </w:p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5F28C0">
        <w:trPr>
          <w:cantSplit/>
          <w:trHeight w:val="41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27, 33,  22 </w:t>
            </w:r>
          </w:p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 34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3 - 11  primiri - expedieri.</w:t>
            </w:r>
          </w:p>
        </w:tc>
      </w:tr>
      <w:tr w:rsidR="000203BC" w:rsidTr="005F28C0">
        <w:trPr>
          <w:cantSplit/>
          <w:trHeight w:val="9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 şi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</w:t>
            </w:r>
          </w:p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– expedieri.</w:t>
            </w:r>
          </w:p>
        </w:tc>
      </w:tr>
      <w:tr w:rsidR="000203BC" w:rsidTr="005F28C0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5 - 11 primiri – expedieri.</w:t>
            </w:r>
          </w:p>
        </w:tc>
      </w:tr>
      <w:tr w:rsidR="000203BC" w:rsidTr="005F28C0">
        <w:trPr>
          <w:cantSplit/>
          <w:trHeight w:val="6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8 - 15</w:t>
            </w:r>
          </w:p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</w:t>
            </w:r>
          </w:p>
        </w:tc>
      </w:tr>
      <w:tr w:rsidR="000203BC" w:rsidTr="003C63C0">
        <w:trPr>
          <w:cantSplit/>
          <w:trHeight w:val="8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Slătioara</w:t>
            </w:r>
          </w:p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205+450</w:t>
            </w:r>
          </w:p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206+600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(din călcâiul schimbătorului numărul 23 până la vârful schimbătorului numărul 14)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Staţie paralelogram.</w:t>
            </w:r>
          </w:p>
        </w:tc>
      </w:tr>
      <w:tr w:rsidR="000203BC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Piatra Olt 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/ 17 </w:t>
            </w:r>
          </w:p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D478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:rsidR="000203BC" w:rsidRDefault="000203BC" w:rsidP="00DD478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3 - 11 Piatra Olt.</w:t>
            </w:r>
          </w:p>
        </w:tc>
      </w:tr>
      <w:tr w:rsidR="000203BC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 / 29, </w:t>
            </w:r>
          </w:p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35 / 39 și </w:t>
            </w:r>
          </w:p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41, 47 și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4 la 11.</w:t>
            </w:r>
          </w:p>
        </w:tc>
      </w:tr>
      <w:tr w:rsidR="000203BC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22, sch. 26, 32, 34, 38, 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4 - 11.</w:t>
            </w:r>
          </w:p>
        </w:tc>
      </w:tr>
      <w:tr w:rsidR="000203BC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 -  11.</w:t>
            </w:r>
          </w:p>
        </w:tc>
      </w:tr>
      <w:tr w:rsidR="000203BC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Balş</w:t>
            </w:r>
          </w:p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şi 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1.</w:t>
            </w:r>
          </w:p>
        </w:tc>
      </w:tr>
      <w:tr w:rsidR="000203BC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219+775</w:t>
            </w:r>
          </w:p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219+935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Balş -</w:t>
            </w:r>
          </w:p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64A3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6064A3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6064A3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4E74C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220+850</w:t>
            </w:r>
          </w:p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521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Balş -</w:t>
            </w:r>
          </w:p>
          <w:p w:rsidR="000203BC" w:rsidRDefault="000203BC" w:rsidP="005521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521CB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0203BC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64A3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6064A3">
              <w:rPr>
                <w:b/>
                <w:bCs/>
                <w:color w:val="000000"/>
                <w:sz w:val="20"/>
                <w:lang w:val="ro-RO"/>
              </w:rPr>
              <w:t>221+910</w:t>
            </w:r>
          </w:p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6064A3">
              <w:rPr>
                <w:b/>
                <w:bCs/>
                <w:color w:val="000000"/>
                <w:sz w:val="20"/>
                <w:lang w:val="ro-RO"/>
              </w:rPr>
              <w:t>221+960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Balş -</w:t>
            </w:r>
          </w:p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64A3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6064A3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6064A3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0203BC" w:rsidRPr="001D28D8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4E74C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228+600</w:t>
            </w:r>
          </w:p>
          <w:p w:rsidR="000203BC" w:rsidRPr="006064A3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228+750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 Robăneşti Cap Y peste sch. 2 și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Fără inductori.</w:t>
            </w:r>
          </w:p>
        </w:tc>
      </w:tr>
      <w:tr w:rsidR="000203BC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230+550</w:t>
            </w:r>
          </w:p>
          <w:p w:rsidR="000203BC" w:rsidRPr="006064A3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230+700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Robăneşti-</w:t>
            </w:r>
          </w:p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Pieleşti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Fără inductori.</w:t>
            </w:r>
          </w:p>
        </w:tc>
      </w:tr>
      <w:tr w:rsidR="000203BC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Pieleşti</w:t>
            </w:r>
          </w:p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şi 3 </w:t>
            </w:r>
          </w:p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241+900</w:t>
            </w:r>
          </w:p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Pieleşti -</w:t>
            </w:r>
          </w:p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Plaiu Vulcănești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203BC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Plaiu Vulcănești</w:t>
            </w:r>
          </w:p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2 și 3 primiri - expedieri, Cap X.</w:t>
            </w:r>
          </w:p>
        </w:tc>
      </w:tr>
      <w:tr w:rsidR="000203BC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249+150</w:t>
            </w:r>
          </w:p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3A+3B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trenuri de marfă în tranzit. Nesemnalizată pe teren.</w:t>
            </w:r>
          </w:p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Stația  în  paralelogram.</w:t>
            </w:r>
          </w:p>
        </w:tc>
      </w:tr>
      <w:tr w:rsidR="000203BC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 </w:t>
            </w:r>
          </w:p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73 -77-</w:t>
            </w:r>
          </w:p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- 83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linia 2 A la liniile 26 și 27.</w:t>
            </w:r>
          </w:p>
        </w:tc>
      </w:tr>
      <w:tr w:rsidR="000203BC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 </w:t>
            </w:r>
          </w:p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79 - 85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linia 28 A la liniile 1 - 4B.</w:t>
            </w:r>
          </w:p>
        </w:tc>
      </w:tr>
      <w:tr w:rsidR="000203BC" w:rsidTr="007E1DFD">
        <w:trPr>
          <w:cantSplit/>
          <w:trHeight w:val="5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:rsidR="000203BC" w:rsidRDefault="000203BC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0203BC" w:rsidRDefault="000203BC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linia 2A către liniile </w:t>
            </w:r>
          </w:p>
          <w:p w:rsidR="000203BC" w:rsidRDefault="000203BC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26 și 27. </w:t>
            </w:r>
          </w:p>
        </w:tc>
      </w:tr>
      <w:tr w:rsidR="000203BC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23, 33,  35, TDJ </w:t>
            </w:r>
          </w:p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43 / 49, 45 / 51, sch. 55, 57, 59, 65, 67, 69, 145,147, 149,151 </w:t>
            </w:r>
          </w:p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4A - 16.</w:t>
            </w:r>
          </w:p>
        </w:tc>
      </w:tr>
      <w:tr w:rsidR="000203BC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călcâi sch. 149 pe </w:t>
            </w:r>
          </w:p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călcâi sch. 157 pe </w:t>
            </w:r>
          </w:p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0203BC" w:rsidRDefault="000203BC">
      <w:pPr>
        <w:spacing w:before="40" w:after="40" w:line="192" w:lineRule="auto"/>
        <w:ind w:right="57"/>
        <w:rPr>
          <w:sz w:val="20"/>
          <w:lang w:val="ro-RO"/>
        </w:rPr>
      </w:pPr>
    </w:p>
    <w:p w:rsidR="000203BC" w:rsidRDefault="000203BC" w:rsidP="00F22BF3">
      <w:pPr>
        <w:pStyle w:val="Heading1"/>
        <w:spacing w:line="360" w:lineRule="auto"/>
      </w:pPr>
      <w:r>
        <w:t xml:space="preserve">LINIA 103 </w:t>
      </w:r>
    </w:p>
    <w:p w:rsidR="000203BC" w:rsidRDefault="000203BC" w:rsidP="003934D5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BUCUREŞTI PROGRESU - GIURGIU ORAŞ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6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0203BC" w:rsidTr="0038382A">
        <w:trPr>
          <w:cantSplit/>
          <w:trHeight w:val="57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6+395</w:t>
            </w:r>
          </w:p>
          <w:p w:rsidR="000203BC" w:rsidRDefault="000203BC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6+445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9E41CA" w:rsidRDefault="000203BC" w:rsidP="00DF7A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  <w:p w:rsidR="000203BC" w:rsidRPr="009E41CA" w:rsidRDefault="000203BC" w:rsidP="006340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9E41CA" w:rsidRDefault="000203BC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307B2" w:rsidRDefault="000203BC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9E41CA" w:rsidRDefault="000203BC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307B2" w:rsidRDefault="000203BC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Pr="009E41CA" w:rsidRDefault="000203BC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0203BC" w:rsidTr="0038382A">
        <w:trPr>
          <w:cantSplit/>
          <w:trHeight w:val="58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F13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307B2" w:rsidRDefault="000203BC" w:rsidP="005F13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9E41CA" w:rsidRDefault="000203BC" w:rsidP="005F13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838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307B2" w:rsidRDefault="000203BC" w:rsidP="005F13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9E41CA" w:rsidRDefault="000203BC" w:rsidP="005F13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307B2" w:rsidRDefault="000203BC" w:rsidP="005F1387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F13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 w:rsidP="005F13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Pr="009E41CA" w:rsidRDefault="000203BC" w:rsidP="005F13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0203BC" w:rsidTr="00786ADD">
        <w:trPr>
          <w:cantSplit/>
          <w:trHeight w:val="1123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307B2" w:rsidRDefault="000203BC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9E41CA" w:rsidRDefault="000203BC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  <w:p w:rsidR="000203BC" w:rsidRPr="009E41CA" w:rsidRDefault="000203BC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</w:t>
            </w:r>
            <w:r w:rsidRPr="009E41CA">
              <w:rPr>
                <w:b/>
                <w:bCs/>
                <w:sz w:val="20"/>
                <w:lang w:val="ro-RO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9E41CA" w:rsidRDefault="000203BC" w:rsidP="003838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307B2" w:rsidRDefault="000203BC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9E41CA" w:rsidRDefault="000203BC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307B2" w:rsidRDefault="000203BC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9E41CA" w:rsidRDefault="000203BC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Pr="009E41CA" w:rsidRDefault="000203BC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Cu acces la liniile 5 şi 6 primiri - expedieri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0203BC" w:rsidTr="0038382A">
        <w:trPr>
          <w:cantSplit/>
          <w:trHeight w:val="648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307B2" w:rsidRDefault="000203BC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9E41CA" w:rsidRDefault="000203BC" w:rsidP="00B07FA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9E41CA" w:rsidRDefault="000203BC" w:rsidP="003838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307B2" w:rsidRDefault="000203BC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9E41CA" w:rsidRDefault="000203BC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307B2" w:rsidRDefault="000203BC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9E41CA" w:rsidRDefault="000203BC" w:rsidP="00B07FA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Pr="009E41CA" w:rsidRDefault="000203BC" w:rsidP="00FC13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3</w:t>
            </w:r>
            <w:r w:rsidRPr="009E41CA">
              <w:rPr>
                <w:b/>
                <w:bCs/>
                <w:i/>
                <w:iCs/>
                <w:sz w:val="20"/>
                <w:lang w:val="ro-RO"/>
              </w:rPr>
              <w:t xml:space="preserve"> şi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4</w:t>
            </w:r>
            <w:r w:rsidRPr="009E41CA">
              <w:rPr>
                <w:b/>
                <w:bCs/>
                <w:i/>
                <w:iCs/>
                <w:sz w:val="20"/>
                <w:lang w:val="ro-RO"/>
              </w:rPr>
              <w:t xml:space="preserve"> primiri - expedieri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0203BC" w:rsidTr="0038382A">
        <w:trPr>
          <w:cantSplit/>
          <w:trHeight w:val="174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307B2" w:rsidRDefault="000203BC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9E41CA" w:rsidRDefault="000203BC" w:rsidP="00B07FA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07F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0203BC" w:rsidRDefault="000203BC" w:rsidP="00220D78">
            <w:pPr>
              <w:spacing w:before="40" w:after="40" w:line="360" w:lineRule="auto"/>
              <w:ind w:left="71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8</w:t>
            </w:r>
          </w:p>
          <w:p w:rsidR="000203BC" w:rsidRDefault="000203BC" w:rsidP="00220D78">
            <w:pPr>
              <w:spacing w:before="40" w:after="40" w:line="360" w:lineRule="auto"/>
              <w:ind w:left="71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0203BC" w:rsidRDefault="000203BC" w:rsidP="00220D78">
            <w:pPr>
              <w:spacing w:before="40" w:after="40" w:line="360" w:lineRule="auto"/>
              <w:ind w:left="71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0203BC" w:rsidRPr="009E41CA" w:rsidRDefault="000203BC" w:rsidP="00220D78">
            <w:pPr>
              <w:spacing w:before="40" w:after="40" w:line="360" w:lineRule="auto"/>
              <w:ind w:left="71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9E41CA" w:rsidRDefault="000203BC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307B2" w:rsidRDefault="000203BC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07FA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 w:rsidP="00C10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C10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1 - 3, 7, 8 și </w:t>
            </w:r>
          </w:p>
          <w:p w:rsidR="000203BC" w:rsidRPr="009E41CA" w:rsidRDefault="000203BC" w:rsidP="00C10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Tehnică București Progresu.</w:t>
            </w:r>
          </w:p>
        </w:tc>
      </w:tr>
      <w:tr w:rsidR="000203BC" w:rsidTr="00786ADD">
        <w:trPr>
          <w:cantSplit/>
          <w:trHeight w:val="97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307B2" w:rsidRDefault="000203BC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9E41CA" w:rsidRDefault="000203BC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Jilava</w:t>
            </w:r>
          </w:p>
          <w:p w:rsidR="000203BC" w:rsidRPr="009E41CA" w:rsidRDefault="000203BC" w:rsidP="00F7695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linia 1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9E41CA">
              <w:rPr>
                <w:b/>
                <w:bCs/>
                <w:sz w:val="20"/>
                <w:lang w:val="ro-RO"/>
              </w:rPr>
              <w:t>ab</w:t>
            </w:r>
            <w:r>
              <w:rPr>
                <w:b/>
                <w:bCs/>
                <w:sz w:val="20"/>
                <w:lang w:val="ro-RO"/>
              </w:rPr>
              <w:t>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9E41CA" w:rsidRDefault="000203BC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307B2" w:rsidRDefault="000203BC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9E41CA" w:rsidRDefault="000203BC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307B2" w:rsidRDefault="000203BC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9E41CA" w:rsidRDefault="000203BC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786ADD">
        <w:trPr>
          <w:cantSplit/>
          <w:trHeight w:val="97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307B2" w:rsidRDefault="000203BC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9E41CA" w:rsidRDefault="000203BC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Jilava</w:t>
            </w:r>
          </w:p>
          <w:p w:rsidR="000203BC" w:rsidRPr="009E41CA" w:rsidRDefault="000203BC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9E41CA">
              <w:rPr>
                <w:b/>
                <w:bCs/>
                <w:sz w:val="20"/>
                <w:lang w:val="ro-RO"/>
              </w:rPr>
              <w:t xml:space="preserve"> ab</w:t>
            </w:r>
            <w:r>
              <w:rPr>
                <w:b/>
                <w:bCs/>
                <w:sz w:val="20"/>
                <w:lang w:val="ro-RO"/>
              </w:rPr>
              <w:t>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9E41CA" w:rsidRDefault="000203BC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toată</w:t>
            </w:r>
          </w:p>
          <w:p w:rsidR="000203BC" w:rsidRPr="009E41CA" w:rsidRDefault="000203BC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307B2" w:rsidRDefault="000203BC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9E41CA" w:rsidRDefault="000203BC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307B2" w:rsidRDefault="000203BC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9E41CA" w:rsidRDefault="000203BC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0203BC" w:rsidTr="00786ADD">
        <w:trPr>
          <w:cantSplit/>
          <w:trHeight w:val="82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307B2" w:rsidRDefault="000203BC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9E41CA" w:rsidRDefault="000203BC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Jilava</w:t>
            </w:r>
          </w:p>
          <w:p w:rsidR="000203BC" w:rsidRPr="009E41CA" w:rsidRDefault="000203BC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9E41CA">
              <w:rPr>
                <w:b/>
                <w:bCs/>
                <w:sz w:val="20"/>
                <w:lang w:val="ro-RO"/>
              </w:rPr>
              <w:t xml:space="preserve"> ab</w:t>
            </w:r>
            <w:r>
              <w:rPr>
                <w:b/>
                <w:bCs/>
                <w:sz w:val="20"/>
                <w:lang w:val="ro-RO"/>
              </w:rPr>
              <w:t>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9E41CA" w:rsidRDefault="000203BC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toată</w:t>
            </w:r>
          </w:p>
          <w:p w:rsidR="000203BC" w:rsidRPr="009E41CA" w:rsidRDefault="000203BC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307B2" w:rsidRDefault="000203BC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9E41CA" w:rsidRDefault="000203BC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307B2" w:rsidRDefault="000203BC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9E41CA" w:rsidRDefault="000203BC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0203BC" w:rsidTr="0038382A">
        <w:trPr>
          <w:cantSplit/>
          <w:trHeight w:val="97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307B2" w:rsidRDefault="000203BC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9E41CA" w:rsidRDefault="000203BC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peste T.D.J.</w:t>
            </w:r>
          </w:p>
          <w:p w:rsidR="000203BC" w:rsidRPr="009E41CA" w:rsidRDefault="000203BC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307B2" w:rsidRDefault="000203BC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9E41CA" w:rsidRDefault="000203BC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307B2" w:rsidRDefault="000203BC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 w:rsidP="002A5E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2A5E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2 și 3</w:t>
            </w:r>
          </w:p>
          <w:p w:rsidR="000203BC" w:rsidRPr="009E41CA" w:rsidRDefault="000203BC" w:rsidP="002A5E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 </w:t>
            </w:r>
          </w:p>
        </w:tc>
      </w:tr>
      <w:tr w:rsidR="000203BC" w:rsidTr="00786ADD">
        <w:trPr>
          <w:cantSplit/>
          <w:trHeight w:val="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60+100</w:t>
            </w:r>
          </w:p>
          <w:p w:rsidR="000203BC" w:rsidRDefault="000203BC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307B2" w:rsidRDefault="000203BC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01629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Frătești</w:t>
            </w:r>
          </w:p>
          <w:p w:rsidR="000203BC" w:rsidRPr="009E41CA" w:rsidRDefault="000203BC" w:rsidP="0001629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9E41CA" w:rsidRDefault="000203BC" w:rsidP="000162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307B2" w:rsidRDefault="000203BC" w:rsidP="000162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9E41CA" w:rsidRDefault="000203BC" w:rsidP="000162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307B2" w:rsidRDefault="000203BC" w:rsidP="000162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9E41CA" w:rsidRDefault="000203BC" w:rsidP="000162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0203BC" w:rsidRPr="007C0989" w:rsidRDefault="000203BC" w:rsidP="007C0989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:rsidR="000203BC" w:rsidRDefault="000203BC" w:rsidP="00E15E78">
      <w:pPr>
        <w:pStyle w:val="Heading1"/>
        <w:spacing w:line="360" w:lineRule="auto"/>
      </w:pPr>
      <w:r>
        <w:t>LINIA 105</w:t>
      </w:r>
    </w:p>
    <w:p w:rsidR="000203BC" w:rsidRDefault="000203BC" w:rsidP="00E15E78">
      <w:pPr>
        <w:pStyle w:val="Heading1"/>
        <w:spacing w:line="360" w:lineRule="auto"/>
      </w:pPr>
      <w:r>
        <w:t>GIURGIU NORD - VIDELE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69"/>
        <w:gridCol w:w="754"/>
        <w:gridCol w:w="2204"/>
        <w:gridCol w:w="870"/>
        <w:gridCol w:w="754"/>
        <w:gridCol w:w="870"/>
        <w:gridCol w:w="753"/>
        <w:gridCol w:w="2493"/>
      </w:tblGrid>
      <w:tr w:rsidR="000203BC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2+309</w:t>
            </w:r>
          </w:p>
          <w:p w:rsidR="000203BC" w:rsidRDefault="000203BC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Giurgiu Nord -</w:t>
            </w:r>
          </w:p>
          <w:p w:rsidR="000203BC" w:rsidRDefault="000203BC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Rădulești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A2897" w:rsidRDefault="000203BC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Bălănoaia 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203BC" w:rsidRDefault="000203BC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+ sch.6, diag </w:t>
            </w:r>
          </w:p>
          <w:p w:rsidR="000203BC" w:rsidRDefault="000203BC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2-6,</w:t>
            </w:r>
          </w:p>
          <w:p w:rsidR="000203BC" w:rsidRDefault="000203BC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A2897" w:rsidRDefault="000203BC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Stănești,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0560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203BC" w:rsidRDefault="000203BC" w:rsidP="000560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+ sch.5 și</w:t>
            </w:r>
          </w:p>
          <w:p w:rsidR="000203BC" w:rsidRDefault="000203BC" w:rsidP="000560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0203BC" w:rsidRDefault="000203BC" w:rsidP="000560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8/10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A2897" w:rsidRDefault="000203BC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Chiriacu</w:t>
            </w:r>
          </w:p>
          <w:p w:rsidR="000203BC" w:rsidRDefault="000203BC" w:rsidP="009720D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A2897" w:rsidRDefault="000203BC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A289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A2897" w:rsidRDefault="000203BC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0203BC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55C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Chiriacu</w:t>
            </w:r>
          </w:p>
          <w:p w:rsidR="000203BC" w:rsidRDefault="000203BC" w:rsidP="00C55C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6, </w:t>
            </w:r>
          </w:p>
          <w:p w:rsidR="000203BC" w:rsidRDefault="000203BC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și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A2897" w:rsidRDefault="000203BC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A2897" w:rsidRDefault="000203BC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BD4EA0">
        <w:trPr>
          <w:cantSplit/>
          <w:trHeight w:val="19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Chiriacu</w:t>
            </w:r>
          </w:p>
          <w:p w:rsidR="000203BC" w:rsidRDefault="000203BC" w:rsidP="00D421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3, Cap X,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  <w:p w:rsidR="000203BC" w:rsidRDefault="000203BC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A2897" w:rsidRDefault="000203BC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A289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A2897" w:rsidRDefault="000203BC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BD4EA0">
        <w:trPr>
          <w:cantSplit/>
          <w:trHeight w:val="19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747D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Toporu</w:t>
            </w:r>
          </w:p>
          <w:p w:rsidR="000203BC" w:rsidRDefault="000203BC" w:rsidP="00D421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 </w:t>
            </w:r>
          </w:p>
          <w:p w:rsidR="000203BC" w:rsidRDefault="000203BC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A2897" w:rsidRDefault="000203BC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 w:rsidP="00A159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A159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2.</w:t>
            </w:r>
          </w:p>
        </w:tc>
      </w:tr>
      <w:tr w:rsidR="000203BC" w:rsidTr="00BD4EA0">
        <w:trPr>
          <w:cantSplit/>
          <w:trHeight w:val="19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0228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Toporu</w:t>
            </w:r>
          </w:p>
          <w:p w:rsidR="000203BC" w:rsidRDefault="000203BC" w:rsidP="000228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numărul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:rsidR="000203BC" w:rsidRDefault="000203BC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A2897" w:rsidRDefault="000203BC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0228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 w:rsidP="000228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0228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2.</w:t>
            </w:r>
          </w:p>
        </w:tc>
      </w:tr>
      <w:tr w:rsidR="000203BC" w:rsidTr="0008747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Vlaşca</w:t>
            </w:r>
          </w:p>
          <w:p w:rsidR="000203BC" w:rsidRDefault="000203BC" w:rsidP="00D421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 </w:t>
            </w:r>
          </w:p>
          <w:p w:rsidR="000203BC" w:rsidRDefault="000203BC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A2897" w:rsidRDefault="000203BC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A2897" w:rsidRDefault="000203BC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08747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F52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Vlaşca</w:t>
            </w:r>
          </w:p>
          <w:p w:rsidR="000203BC" w:rsidRDefault="000203BC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203BC" w:rsidRDefault="000203BC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A2897" w:rsidRDefault="000203BC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 w:rsidP="009E44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9E44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2.</w:t>
            </w:r>
          </w:p>
        </w:tc>
      </w:tr>
      <w:tr w:rsidR="000203BC" w:rsidTr="00FC4A1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Târnavele</w:t>
            </w:r>
          </w:p>
          <w:p w:rsidR="000203BC" w:rsidRDefault="000203BC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linia 2</w:t>
            </w:r>
          </w:p>
          <w:p w:rsidR="000203BC" w:rsidRDefault="000203BC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A2897" w:rsidRDefault="000203BC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A2897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A2897" w:rsidRDefault="000203BC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FC4A1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Târnavele</w:t>
            </w:r>
          </w:p>
          <w:p w:rsidR="000203BC" w:rsidRDefault="000203BC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:rsidR="000203BC" w:rsidRDefault="000203BC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1 - 3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203BC" w:rsidRDefault="000203BC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A2897" w:rsidRDefault="000203BC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A2897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A2897" w:rsidRDefault="000203BC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 w:rsidP="00E2470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linia 2, Cap X, din </w:t>
            </w:r>
            <w:r w:rsidRPr="002C5ADE">
              <w:rPr>
                <w:b/>
                <w:bCs/>
                <w:i/>
                <w:iCs/>
                <w:sz w:val="20"/>
                <w:lang w:val="ro-RO"/>
              </w:rPr>
              <w:t>St. Târnavele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0203BC" w:rsidTr="00FC4A1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Rădulești</w:t>
            </w:r>
          </w:p>
          <w:p w:rsidR="000203BC" w:rsidRPr="00CA6A06" w:rsidRDefault="000203BC" w:rsidP="00C93B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CA6A06">
              <w:rPr>
                <w:b/>
                <w:bCs/>
                <w:iCs/>
                <w:sz w:val="20"/>
                <w:lang w:val="ro-RO"/>
              </w:rPr>
              <w:t>peste sch. 22</w:t>
            </w:r>
            <w:r>
              <w:rPr>
                <w:b/>
                <w:bCs/>
                <w:iCs/>
                <w:sz w:val="20"/>
                <w:lang w:val="ro-RO"/>
              </w:rPr>
              <w:t>,</w:t>
            </w:r>
            <w:r w:rsidRPr="00CA6A06">
              <w:rPr>
                <w:b/>
                <w:bCs/>
                <w:iCs/>
                <w:sz w:val="20"/>
                <w:lang w:val="ro-RO"/>
              </w:rPr>
              <w:t xml:space="preserve">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22 </w:t>
            </w:r>
          </w:p>
          <w:p w:rsidR="000203BC" w:rsidRDefault="000203BC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A2897" w:rsidRDefault="000203BC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A2897" w:rsidRDefault="000203BC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A6A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FC4A1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Rădulești</w:t>
            </w:r>
          </w:p>
          <w:p w:rsidR="000203BC" w:rsidRDefault="000203BC" w:rsidP="00D421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sch. 7, 11, 15 și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7, 11, 15 </w:t>
            </w:r>
          </w:p>
          <w:p w:rsidR="000203BC" w:rsidRDefault="000203BC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17 </w:t>
            </w:r>
          </w:p>
          <w:p w:rsidR="000203BC" w:rsidRDefault="000203BC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A2897" w:rsidRDefault="000203BC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A2897" w:rsidRDefault="000203BC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3, 5 și 6.</w:t>
            </w:r>
          </w:p>
        </w:tc>
      </w:tr>
      <w:tr w:rsidR="000203BC" w:rsidTr="00FC4A1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3412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Videle</w:t>
            </w:r>
          </w:p>
          <w:p w:rsidR="000203BC" w:rsidRDefault="000203BC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A2897" w:rsidRDefault="000203BC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537F67">
        <w:trPr>
          <w:cantSplit/>
          <w:trHeight w:val="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Videle</w:t>
            </w:r>
          </w:p>
          <w:p w:rsidR="000203BC" w:rsidRDefault="000203BC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A2897" w:rsidRDefault="000203BC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A2897" w:rsidRDefault="000203BC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0203BC" w:rsidRDefault="000203BC">
      <w:pPr>
        <w:spacing w:before="40" w:after="40" w:line="192" w:lineRule="auto"/>
        <w:ind w:right="57"/>
        <w:rPr>
          <w:sz w:val="20"/>
          <w:lang w:val="ro-RO"/>
        </w:rPr>
      </w:pPr>
    </w:p>
    <w:p w:rsidR="000203BC" w:rsidRDefault="000203BC" w:rsidP="00C81930">
      <w:pPr>
        <w:pStyle w:val="Heading1"/>
        <w:spacing w:line="360" w:lineRule="auto"/>
        <w:rPr>
          <w:spacing w:val="40"/>
        </w:rPr>
      </w:pPr>
      <w:r>
        <w:rPr>
          <w:spacing w:val="40"/>
        </w:rPr>
        <w:t>LINIA 107</w:t>
      </w:r>
    </w:p>
    <w:p w:rsidR="000203BC" w:rsidRDefault="000203BC" w:rsidP="008C0C31">
      <w:pPr>
        <w:pStyle w:val="Heading1"/>
        <w:spacing w:before="40" w:after="40" w:line="360" w:lineRule="auto"/>
        <w:ind w:left="57" w:right="57"/>
      </w:pPr>
      <w:r>
        <w:t>TITU - TEIŞ - PIETROŞIŢA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69"/>
        <w:gridCol w:w="754"/>
        <w:gridCol w:w="2204"/>
        <w:gridCol w:w="870"/>
        <w:gridCol w:w="754"/>
        <w:gridCol w:w="870"/>
        <w:gridCol w:w="754"/>
        <w:gridCol w:w="2492"/>
      </w:tblGrid>
      <w:tr w:rsidR="000203BC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550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Titu -</w:t>
            </w:r>
          </w:p>
          <w:p w:rsidR="000203BC" w:rsidRDefault="000203BC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Ramificație Titu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romb bretea</w:t>
            </w:r>
          </w:p>
          <w:p w:rsidR="000203BC" w:rsidRDefault="000203BC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10R-14R-12R-16R și abate-rile sch. din romb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83AE9" w:rsidRDefault="000203BC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1+300</w:t>
            </w:r>
          </w:p>
          <w:p w:rsidR="000203BC" w:rsidRDefault="000203BC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550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Titu - </w:t>
            </w:r>
          </w:p>
          <w:p w:rsidR="000203BC" w:rsidRDefault="000203BC" w:rsidP="002550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1454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Titu - </w:t>
            </w:r>
          </w:p>
          <w:p w:rsidR="000203BC" w:rsidRDefault="000203BC" w:rsidP="00B1454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6+000</w:t>
            </w:r>
          </w:p>
          <w:p w:rsidR="000203BC" w:rsidRDefault="000203BC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617D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:rsidR="000203BC" w:rsidRDefault="000203BC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83AE9" w:rsidRDefault="000203BC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14+850</w:t>
            </w:r>
          </w:p>
          <w:p w:rsidR="000203BC" w:rsidRDefault="000203BC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14+900</w:t>
            </w:r>
          </w:p>
          <w:p w:rsidR="000203BC" w:rsidRDefault="000203BC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976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:rsidR="000203BC" w:rsidRDefault="000203BC" w:rsidP="00E976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83AE9" w:rsidRDefault="000203BC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:rsidR="000203BC" w:rsidRDefault="000203BC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203BC" w:rsidRDefault="000203BC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83AE9" w:rsidRDefault="000203BC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15+970</w:t>
            </w:r>
          </w:p>
          <w:p w:rsidR="000203BC" w:rsidRDefault="000203BC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704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:rsidR="000203BC" w:rsidRDefault="000203BC" w:rsidP="006704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83AE9" w:rsidRDefault="000203BC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7482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:rsidR="000203BC" w:rsidRDefault="000203BC" w:rsidP="00E7482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83AE9" w:rsidRDefault="000203BC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15+970</w:t>
            </w:r>
          </w:p>
          <w:p w:rsidR="000203BC" w:rsidRDefault="000203BC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:rsidR="000203BC" w:rsidRDefault="000203BC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203BC" w:rsidRDefault="000203BC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83AE9" w:rsidRDefault="000203BC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 -</w:t>
            </w:r>
          </w:p>
          <w:p w:rsidR="000203BC" w:rsidRDefault="000203BC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Târgovişte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83AE9" w:rsidRDefault="000203BC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22+000</w:t>
            </w:r>
          </w:p>
          <w:p w:rsidR="000203BC" w:rsidRDefault="000203BC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22+500</w:t>
            </w:r>
          </w:p>
          <w:p w:rsidR="000203BC" w:rsidRDefault="000203BC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9179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 -</w:t>
            </w:r>
          </w:p>
          <w:p w:rsidR="000203BC" w:rsidRDefault="000203BC" w:rsidP="00C9179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Târgovişte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83AE9" w:rsidRDefault="000203BC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C3C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 -</w:t>
            </w:r>
          </w:p>
          <w:p w:rsidR="000203BC" w:rsidRDefault="000203BC" w:rsidP="00FC3C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Târgovişte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83AE9" w:rsidRDefault="000203BC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25+000</w:t>
            </w:r>
          </w:p>
          <w:p w:rsidR="000203BC" w:rsidRDefault="000203BC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:rsidR="000203BC" w:rsidRDefault="000203BC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0203BC" w:rsidRDefault="000203B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83AE9" w:rsidRDefault="000203B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:rsidR="000203BC" w:rsidRDefault="000203BC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0203BC" w:rsidRDefault="000203B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83AE9" w:rsidRDefault="000203B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0E0844">
        <w:trPr>
          <w:cantSplit/>
          <w:trHeight w:val="5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:rsidR="000203BC" w:rsidRDefault="000203BC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0203BC" w:rsidRDefault="000203B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83AE9" w:rsidRDefault="000203B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0E0844">
        <w:trPr>
          <w:cantSplit/>
          <w:trHeight w:val="5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:rsidR="000203BC" w:rsidRDefault="000203BC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0203BC" w:rsidRDefault="000203B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0203BC" w:rsidRDefault="000203B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41 și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83AE9" w:rsidRDefault="000203B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3A09E9">
        <w:trPr>
          <w:cantSplit/>
          <w:trHeight w:val="5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:rsidR="000203BC" w:rsidRDefault="000203BC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 T.D.J.</w:t>
            </w:r>
          </w:p>
          <w:p w:rsidR="000203BC" w:rsidRDefault="000203B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34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83AE9" w:rsidRDefault="000203B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4 - 8.</w:t>
            </w:r>
          </w:p>
        </w:tc>
      </w:tr>
      <w:tr w:rsidR="000203BC" w:rsidTr="003A09E9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:rsidR="000203BC" w:rsidRDefault="000203BC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0203BC" w:rsidRDefault="000203B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83AE9" w:rsidRDefault="000203B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3A09E9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:rsidR="000203BC" w:rsidRDefault="000203BC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0203BC" w:rsidRDefault="000203B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83AE9" w:rsidRDefault="000203B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3D4FB0">
        <w:trPr>
          <w:cantSplit/>
          <w:trHeight w:val="3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Doiceşti</w:t>
            </w:r>
          </w:p>
          <w:p w:rsidR="000203BC" w:rsidRDefault="000203BC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 3 şi 4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203BC" w:rsidRDefault="000203B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83AE9" w:rsidRDefault="000203B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F868BB">
        <w:trPr>
          <w:cantSplit/>
          <w:trHeight w:val="3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Pucioasa linia 3</w:t>
            </w:r>
          </w:p>
          <w:p w:rsidR="000203BC" w:rsidRDefault="000203BC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83AE9" w:rsidRDefault="000203B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F868BB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Pucioasa linia 3</w:t>
            </w:r>
          </w:p>
          <w:p w:rsidR="000203BC" w:rsidRDefault="000203BC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0203BC" w:rsidRDefault="000203B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83AE9" w:rsidRDefault="000203B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F97677">
        <w:trPr>
          <w:cantSplit/>
          <w:trHeight w:val="26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Fieni</w:t>
            </w:r>
          </w:p>
          <w:p w:rsidR="000203BC" w:rsidRDefault="000203BC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3, 5, 6, 7 şi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83AE9" w:rsidRDefault="000203B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9359F0">
        <w:trPr>
          <w:cantSplit/>
          <w:trHeight w:val="89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Fieni</w:t>
            </w:r>
          </w:p>
          <w:p w:rsidR="000203BC" w:rsidRDefault="000203BC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83AE9" w:rsidRDefault="000203B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9359F0">
        <w:trPr>
          <w:cantSplit/>
          <w:trHeight w:val="89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63+600</w:t>
            </w:r>
          </w:p>
          <w:p w:rsidR="000203BC" w:rsidRDefault="000203B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Fieni -</w:t>
            </w:r>
          </w:p>
          <w:p w:rsidR="000203BC" w:rsidRDefault="000203BC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Pietroşiţa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0E0844">
        <w:trPr>
          <w:cantSplit/>
          <w:trHeight w:val="4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Pietroşiţa</w:t>
            </w:r>
          </w:p>
          <w:p w:rsidR="000203BC" w:rsidRDefault="000203BC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 şi sch.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203BC" w:rsidRDefault="000203B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83AE9" w:rsidRDefault="000203B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0E0844">
        <w:trPr>
          <w:cantSplit/>
          <w:trHeight w:val="5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Pietroşiţa</w:t>
            </w:r>
          </w:p>
          <w:p w:rsidR="000203BC" w:rsidRDefault="000203BC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 şi sch.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83AE9" w:rsidRDefault="000203B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0203BC" w:rsidRDefault="000203BC">
      <w:pPr>
        <w:rPr>
          <w:sz w:val="20"/>
          <w:lang w:val="ro-RO"/>
        </w:rPr>
      </w:pPr>
    </w:p>
    <w:p w:rsidR="000203BC" w:rsidRDefault="000203BC" w:rsidP="000507C8">
      <w:pPr>
        <w:pStyle w:val="Heading1"/>
        <w:spacing w:line="360" w:lineRule="auto"/>
      </w:pPr>
      <w:r>
        <w:t>LINIA 107 A</w:t>
      </w:r>
    </w:p>
    <w:p w:rsidR="000203BC" w:rsidRDefault="000203BC" w:rsidP="00B85474">
      <w:pPr>
        <w:pStyle w:val="Heading1"/>
        <w:spacing w:line="360" w:lineRule="auto"/>
        <w:rPr>
          <w:b w:val="0"/>
          <w:bCs w:val="0"/>
          <w:sz w:val="8"/>
        </w:rPr>
      </w:pPr>
      <w:r>
        <w:t>TÂRGOVIŞTE NORD - ANINOASA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69"/>
        <w:gridCol w:w="754"/>
        <w:gridCol w:w="2204"/>
        <w:gridCol w:w="870"/>
        <w:gridCol w:w="754"/>
        <w:gridCol w:w="870"/>
        <w:gridCol w:w="753"/>
        <w:gridCol w:w="2493"/>
      </w:tblGrid>
      <w:tr w:rsidR="000203BC" w:rsidTr="001931BF">
        <w:trPr>
          <w:cantSplit/>
          <w:trHeight w:val="2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F03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659BE" w:rsidRDefault="000203BC" w:rsidP="005F031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F031C">
            <w:pPr>
              <w:pStyle w:val="Heading2"/>
              <w:spacing w:before="40" w:after="40" w:line="360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lang w:val="ro-RO" w:eastAsia="en-US"/>
              </w:rPr>
              <w:t>St. Târgovişte Nord</w:t>
            </w:r>
          </w:p>
          <w:p w:rsidR="000203BC" w:rsidRDefault="000203BC" w:rsidP="005F031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F03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203BC" w:rsidRDefault="000203BC" w:rsidP="005F03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659BE" w:rsidRDefault="000203BC" w:rsidP="005F031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659BE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F03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659BE" w:rsidRDefault="000203BC" w:rsidP="005F031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F03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0203BC" w:rsidRDefault="000203BC">
      <w:pPr>
        <w:spacing w:before="40" w:after="40" w:line="192" w:lineRule="auto"/>
        <w:ind w:right="57"/>
        <w:rPr>
          <w:sz w:val="20"/>
          <w:lang w:val="ro-RO"/>
        </w:rPr>
      </w:pPr>
    </w:p>
    <w:p w:rsidR="000203BC" w:rsidRDefault="000203BC" w:rsidP="00410133">
      <w:pPr>
        <w:pStyle w:val="Heading1"/>
        <w:spacing w:line="360" w:lineRule="auto"/>
      </w:pPr>
      <w:r>
        <w:t>LINIA 108</w:t>
      </w:r>
    </w:p>
    <w:p w:rsidR="000203BC" w:rsidRDefault="000203BC" w:rsidP="00410133">
      <w:pPr>
        <w:pStyle w:val="Heading1"/>
        <w:spacing w:line="360" w:lineRule="auto"/>
      </w:pPr>
      <w:r>
        <w:t>GOLEŞTI - ARGEŞEL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0203BC" w:rsidTr="00AF103B">
        <w:trPr>
          <w:cantSplit/>
          <w:trHeight w:val="11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100+842</w:t>
            </w:r>
          </w:p>
          <w:p w:rsidR="000203BC" w:rsidRDefault="000203BC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56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0203BC" w:rsidRDefault="000203BC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RV, nesemnalizată pe teren.</w:t>
            </w:r>
          </w:p>
          <w:p w:rsidR="000203BC" w:rsidRDefault="000203BC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De la Semnal intrare Y (Golești - I.C. Brătianu) peste sch. 4, 8.</w:t>
            </w:r>
          </w:p>
          <w:p w:rsidR="000203BC" w:rsidRDefault="000203BC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din direcția Pitești, </w:t>
            </w:r>
          </w:p>
          <w:p w:rsidR="000203BC" w:rsidRDefault="000203BC" w:rsidP="002E5ED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liniile 1a, 1b și 2a,  și intrări ieșiri  din direcția  I.C. Brătianu, liniile 1a, 1b, 2a</w:t>
            </w:r>
            <w:r>
              <w:rPr>
                <w:b/>
                <w:bCs/>
                <w:i/>
                <w:iCs/>
                <w:caps/>
                <w:color w:val="000000"/>
                <w:sz w:val="20"/>
                <w:lang w:val="ro-RO"/>
              </w:rPr>
              <w:t xml:space="preserve">,  II,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direcția III, 4, 5 și 6.</w:t>
            </w:r>
          </w:p>
        </w:tc>
      </w:tr>
      <w:tr w:rsidR="000203BC" w:rsidTr="00AF103B">
        <w:trPr>
          <w:cantSplit/>
          <w:trHeight w:val="11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0203BC" w:rsidRDefault="000203BC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0203BC" w:rsidRDefault="000203BC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/ 41</w:t>
            </w:r>
          </w:p>
          <w:p w:rsidR="000203BC" w:rsidRPr="00164983" w:rsidRDefault="000203BC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ş</w:t>
            </w:r>
            <w:r>
              <w:rPr>
                <w:b/>
                <w:bCs/>
                <w:sz w:val="20"/>
                <w:lang w:val="en-US"/>
              </w:rPr>
              <w:t>i sch.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Pr="0058349B" w:rsidRDefault="000203BC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Călineşti - Goleşti.</w:t>
            </w:r>
          </w:p>
        </w:tc>
      </w:tr>
      <w:tr w:rsidR="000203BC" w:rsidTr="006D11C4">
        <w:trPr>
          <w:cantSplit/>
          <w:trHeight w:val="21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0203BC" w:rsidRDefault="000203BC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0203BC" w:rsidRDefault="000203BC" w:rsidP="001C6A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625F2" w:rsidRDefault="000203BC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I.C. Brătianu - Goleşti.</w:t>
            </w:r>
          </w:p>
        </w:tc>
      </w:tr>
      <w:tr w:rsidR="000203BC" w:rsidTr="00B87843">
        <w:trPr>
          <w:cantSplit/>
          <w:trHeight w:val="15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16CE1" w:rsidRDefault="0002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0203BC" w:rsidRDefault="000203BC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0203BC" w:rsidRDefault="000203BC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0203BC" w:rsidRDefault="0002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70 / 72, până la T.D.J. 16 / 18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16CE1" w:rsidRDefault="0002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16CE1" w:rsidRDefault="0002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– ieşiri</w:t>
            </w:r>
          </w:p>
          <w:p w:rsidR="000203BC" w:rsidRDefault="000203BC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4 - 6 </w:t>
            </w:r>
          </w:p>
          <w:p w:rsidR="000203BC" w:rsidRDefault="000203BC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0203BC" w:rsidTr="00B87843">
        <w:trPr>
          <w:cantSplit/>
          <w:trHeight w:val="15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101+200</w:t>
            </w:r>
          </w:p>
          <w:p w:rsidR="000203BC" w:rsidRDefault="0002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C2C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Goleşti -</w:t>
            </w:r>
          </w:p>
          <w:p w:rsidR="000203BC" w:rsidRDefault="000203BC" w:rsidP="006C2C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I.C. Brătianu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16CE1" w:rsidRDefault="0002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16CE1" w:rsidRDefault="0002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203BC" w:rsidTr="00F80ACE">
        <w:trPr>
          <w:cantSplit/>
          <w:trHeight w:val="10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101+208</w:t>
            </w:r>
          </w:p>
          <w:p w:rsidR="000203BC" w:rsidRPr="001571B7" w:rsidRDefault="000203BC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168+242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Goleşti -</w:t>
            </w:r>
          </w:p>
          <w:p w:rsidR="000203BC" w:rsidRDefault="000203BC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Argeşel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16CE1" w:rsidRDefault="0002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16CE1" w:rsidRDefault="0002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B459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80ACE">
              <w:rPr>
                <w:b/>
                <w:bCs/>
                <w:iCs/>
                <w:sz w:val="20"/>
                <w:lang w:val="ro-RO"/>
              </w:rPr>
              <w:t>*Interzis circulaţia trenurilor care au în componenţă mai mult de două locomotive cuplate.</w:t>
            </w:r>
          </w:p>
          <w:p w:rsidR="000203BC" w:rsidRPr="00F80ACE" w:rsidRDefault="000203BC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E952E8">
        <w:trPr>
          <w:cantSplit/>
          <w:trHeight w:val="2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107+600</w:t>
            </w:r>
          </w:p>
          <w:p w:rsidR="000203BC" w:rsidRDefault="0002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I.C. Brătianu - </w:t>
            </w:r>
          </w:p>
          <w:p w:rsidR="000203BC" w:rsidRDefault="000203BC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Ciumeşti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16CE1" w:rsidRDefault="0002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16CE1" w:rsidRDefault="0002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F1ED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80ACE">
              <w:rPr>
                <w:b/>
                <w:bCs/>
                <w:iCs/>
                <w:sz w:val="20"/>
                <w:lang w:val="ro-RO"/>
              </w:rPr>
              <w:t>*</w:t>
            </w:r>
            <w:r>
              <w:rPr>
                <w:b/>
                <w:bCs/>
                <w:iCs/>
                <w:sz w:val="20"/>
                <w:lang w:val="ro-RO"/>
              </w:rPr>
              <w:t xml:space="preserve">Valabil pentru </w:t>
            </w:r>
            <w:r w:rsidRPr="00F80ACE">
              <w:rPr>
                <w:b/>
                <w:bCs/>
                <w:iCs/>
                <w:sz w:val="20"/>
                <w:lang w:val="ro-RO"/>
              </w:rPr>
              <w:t>trenuril</w:t>
            </w:r>
            <w:r>
              <w:rPr>
                <w:b/>
                <w:bCs/>
                <w:iCs/>
                <w:sz w:val="20"/>
                <w:lang w:val="ro-RO"/>
              </w:rPr>
              <w:t>e</w:t>
            </w:r>
            <w:r w:rsidRPr="00F80ACE">
              <w:rPr>
                <w:b/>
                <w:bCs/>
                <w:iCs/>
                <w:sz w:val="20"/>
                <w:lang w:val="ro-RO"/>
              </w:rPr>
              <w:t xml:space="preserve"> care au în componenţă două locomotive cuplate.</w:t>
            </w:r>
          </w:p>
          <w:p w:rsidR="000203BC" w:rsidRDefault="000203BC" w:rsidP="003F1E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F1ED3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E952E8">
        <w:trPr>
          <w:cantSplit/>
          <w:trHeight w:val="2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346EDA" w:rsidRDefault="000203BC" w:rsidP="00346ED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:rsidR="000203BC" w:rsidRDefault="000203BC" w:rsidP="006B58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0203BC" w:rsidRDefault="000203BC" w:rsidP="006B58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0203BC" w:rsidRDefault="0002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0203BC" w:rsidRDefault="0002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</w:t>
            </w:r>
          </w:p>
          <w:p w:rsidR="000203BC" w:rsidRDefault="0002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(de la km 113+</w:t>
            </w:r>
          </w:p>
          <w:p w:rsidR="000203BC" w:rsidRDefault="0002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 până la km 113+</w:t>
            </w:r>
          </w:p>
          <w:p w:rsidR="000203BC" w:rsidRDefault="0002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16CE1" w:rsidRDefault="0002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16CE1" w:rsidRDefault="0002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43457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0203BC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16CE1" w:rsidRDefault="0002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:rsidR="000203BC" w:rsidRDefault="000203BC" w:rsidP="00A13E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0203BC" w:rsidRDefault="000203BC" w:rsidP="00A13E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203BC" w:rsidRDefault="0002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16CE1" w:rsidRDefault="0002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16CE1" w:rsidRDefault="0002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16CE1" w:rsidRDefault="0002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:rsidR="000203BC" w:rsidRDefault="000203BC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0203BC" w:rsidRDefault="0002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/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16CE1" w:rsidRDefault="0002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16CE1" w:rsidRDefault="0002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4 - 10 </w:t>
            </w:r>
          </w:p>
          <w:p w:rsidR="000203BC" w:rsidRDefault="000203BC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direcția</w:t>
            </w:r>
            <w:r w:rsidRPr="00CD357C">
              <w:rPr>
                <w:b/>
                <w:bCs/>
                <w:i/>
                <w:iCs/>
                <w:sz w:val="20"/>
                <w:lang w:val="ro-RO"/>
              </w:rPr>
              <w:t xml:space="preserve"> I.C. Brătianu.</w:t>
            </w:r>
          </w:p>
        </w:tc>
      </w:tr>
      <w:tr w:rsidR="000203BC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16CE1" w:rsidRDefault="0002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:rsidR="000203BC" w:rsidRDefault="000203BC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0203BC" w:rsidRDefault="0002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16CE1" w:rsidRDefault="0002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4 - 10 </w:t>
            </w:r>
          </w:p>
          <w:p w:rsidR="000203BC" w:rsidRDefault="000203BC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direcția Stâlpeni.</w:t>
            </w:r>
          </w:p>
        </w:tc>
      </w:tr>
      <w:tr w:rsidR="000203BC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16CE1" w:rsidRDefault="0002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:rsidR="000203BC" w:rsidRDefault="000203BC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14 </w:t>
            </w:r>
          </w:p>
          <w:p w:rsidR="000203BC" w:rsidRDefault="000203BC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  <w:p w:rsidR="000203BC" w:rsidRDefault="000203BC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 IAP 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0203BC" w:rsidRDefault="0002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1+700</w:t>
            </w:r>
          </w:p>
          <w:p w:rsidR="000203BC" w:rsidRDefault="0002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1R, 3R și 2R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16CE1" w:rsidRDefault="0002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16CE1" w:rsidRDefault="0002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F408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1D7EF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Uzina de Autoturisme pentru toate convoaiele de manevră.</w:t>
            </w:r>
          </w:p>
        </w:tc>
      </w:tr>
      <w:tr w:rsidR="000203BC" w:rsidTr="00AA37E5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E804A9" w:rsidRDefault="000203BC" w:rsidP="00E804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E804A9">
              <w:rPr>
                <w:b/>
                <w:bCs/>
                <w:color w:val="000000"/>
                <w:sz w:val="20"/>
                <w:lang w:val="ro-RO"/>
              </w:rPr>
              <w:t>115+600</w:t>
            </w:r>
          </w:p>
          <w:p w:rsidR="000203BC" w:rsidRDefault="000203BC" w:rsidP="00E804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E804A9">
              <w:rPr>
                <w:b/>
                <w:bCs/>
                <w:color w:val="000000"/>
                <w:sz w:val="20"/>
                <w:lang w:val="ro-RO"/>
              </w:rPr>
              <w:t>115+650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16CE1" w:rsidRDefault="000203BC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Ciumeşti -</w:t>
            </w:r>
          </w:p>
          <w:p w:rsidR="000203BC" w:rsidRDefault="000203BC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Stâlpeni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16CE1" w:rsidRDefault="000203BC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16CE1" w:rsidRDefault="000203BC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E804A9" w:rsidRDefault="000203BC" w:rsidP="00E331A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804A9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E804A9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0203BC" w:rsidRPr="00884DD1" w:rsidRDefault="000203BC" w:rsidP="00E3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84DD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B87843">
        <w:trPr>
          <w:cantSplit/>
          <w:trHeight w:val="1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D4D10" w:rsidRDefault="000203BC" w:rsidP="00DD4D1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DD4D10">
              <w:rPr>
                <w:b/>
                <w:bCs/>
                <w:color w:val="000000"/>
                <w:sz w:val="20"/>
                <w:lang w:val="ro-RO"/>
              </w:rPr>
              <w:t>129+535</w:t>
            </w:r>
          </w:p>
          <w:p w:rsidR="000203BC" w:rsidRDefault="000203BC" w:rsidP="00DD4D1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DD4D10">
              <w:rPr>
                <w:b/>
                <w:bCs/>
                <w:color w:val="000000"/>
                <w:sz w:val="20"/>
                <w:lang w:val="ro-RO"/>
              </w:rPr>
              <w:t>129+585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16CE1" w:rsidRDefault="000203BC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Ciumeşti -</w:t>
            </w:r>
          </w:p>
          <w:p w:rsidR="000203BC" w:rsidRDefault="000203BC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Stâlpeni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16CE1" w:rsidRDefault="000203BC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16CE1" w:rsidRDefault="000203BC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D4D10" w:rsidRDefault="000203BC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DD4D10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DD4D10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0203BC" w:rsidRPr="00054DFC" w:rsidRDefault="000203BC" w:rsidP="001344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54DF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B977F8">
        <w:trPr>
          <w:cantSplit/>
          <w:trHeight w:val="7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35AB9" w:rsidRDefault="000203BC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535AB9">
              <w:rPr>
                <w:b/>
                <w:bCs/>
                <w:color w:val="000000"/>
                <w:sz w:val="20"/>
                <w:lang w:val="ro-RO"/>
              </w:rPr>
              <w:t>137+685</w:t>
            </w:r>
          </w:p>
          <w:p w:rsidR="000203BC" w:rsidRDefault="000203BC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35AB9">
              <w:rPr>
                <w:b/>
                <w:bCs/>
                <w:color w:val="000000"/>
                <w:sz w:val="20"/>
                <w:lang w:val="ro-RO"/>
              </w:rPr>
              <w:t>137+735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16CE1" w:rsidRDefault="000203BC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Stâlpeni -</w:t>
            </w:r>
          </w:p>
          <w:p w:rsidR="000203BC" w:rsidRDefault="000203BC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Câmpulung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16CE1" w:rsidRDefault="0002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16CE1" w:rsidRDefault="0002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35AB9" w:rsidRDefault="000203BC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35AB9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35AB9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0203BC" w:rsidRPr="00884DD1" w:rsidRDefault="000203BC" w:rsidP="001344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84DD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B977F8">
        <w:trPr>
          <w:cantSplit/>
          <w:trHeight w:val="7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35AB9" w:rsidRDefault="000203BC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8068C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Câmpulung</w:t>
            </w:r>
          </w:p>
          <w:p w:rsidR="000203BC" w:rsidRDefault="000203BC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0203BC" w:rsidRDefault="000203BC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203BC" w:rsidRDefault="000203BC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16CE1" w:rsidRDefault="000203BC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D16C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16CE1" w:rsidRDefault="0002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0203BC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16CE1" w:rsidRDefault="0002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B459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Câmpulung</w:t>
            </w:r>
          </w:p>
          <w:p w:rsidR="000203BC" w:rsidRDefault="000203BC" w:rsidP="001C5312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 şi 3 </w:t>
            </w:r>
          </w:p>
          <w:p w:rsidR="000203BC" w:rsidRDefault="000203BC" w:rsidP="001C5312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203BC" w:rsidRDefault="0002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16CE1" w:rsidRDefault="0002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16CE1" w:rsidRDefault="0002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155+800</w:t>
            </w:r>
          </w:p>
          <w:p w:rsidR="000203BC" w:rsidRDefault="0002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168+400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16CE1" w:rsidRDefault="0002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B459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Câmpulung -</w:t>
            </w:r>
          </w:p>
          <w:p w:rsidR="000203BC" w:rsidRDefault="000203BC" w:rsidP="00BB459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Argeşel</w:t>
            </w:r>
          </w:p>
          <w:p w:rsidR="000203BC" w:rsidRDefault="000203BC" w:rsidP="00BB459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</w:t>
            </w:r>
          </w:p>
          <w:p w:rsidR="000203BC" w:rsidRDefault="000203BC" w:rsidP="00BB459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Câmpulung și</w:t>
            </w:r>
          </w:p>
          <w:p w:rsidR="000203BC" w:rsidRDefault="000203BC" w:rsidP="00326D3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8 directă </w:t>
            </w:r>
          </w:p>
          <w:p w:rsidR="000203BC" w:rsidRDefault="000203BC" w:rsidP="00326D3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16CE1" w:rsidRDefault="0002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16CE1" w:rsidRDefault="000203B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26D39">
              <w:rPr>
                <w:b/>
                <w:bCs/>
                <w:i/>
                <w:iCs/>
                <w:sz w:val="20"/>
                <w:lang w:val="ro-RO"/>
              </w:rPr>
              <w:t xml:space="preserve">De la vf. sch. 2 </w:t>
            </w:r>
          </w:p>
          <w:p w:rsidR="000203BC" w:rsidRDefault="000203BC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26D39">
              <w:rPr>
                <w:b/>
                <w:bCs/>
                <w:i/>
                <w:iCs/>
                <w:sz w:val="20"/>
                <w:lang w:val="ro-RO"/>
              </w:rPr>
              <w:t xml:space="preserve">st. Câmpulung până la </w:t>
            </w:r>
          </w:p>
          <w:p w:rsidR="000203BC" w:rsidRDefault="000203BC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26D39">
              <w:rPr>
                <w:b/>
                <w:bCs/>
                <w:i/>
                <w:iCs/>
                <w:sz w:val="20"/>
                <w:lang w:val="ro-RO"/>
              </w:rPr>
              <w:t>vf. sch. 1 st. Argeșel.</w:t>
            </w:r>
          </w:p>
          <w:p w:rsidR="000203BC" w:rsidRPr="00326D39" w:rsidRDefault="000203BC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0203BC" w:rsidRDefault="000203BC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16CE1" w:rsidRDefault="000203BC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Argeşel</w:t>
            </w:r>
          </w:p>
          <w:p w:rsidR="000203BC" w:rsidRDefault="000203BC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0203BC" w:rsidRDefault="000203BC" w:rsidP="0092433F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203BC" w:rsidRDefault="000203BC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16CE1" w:rsidRDefault="000203BC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16CE1" w:rsidRDefault="000203BC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1 - 4, peste TDJ </w:t>
            </w:r>
          </w:p>
          <w:p w:rsidR="000203BC" w:rsidRDefault="000203BC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19 / 21 și sch. 27, 18 și 16.</w:t>
            </w:r>
          </w:p>
        </w:tc>
      </w:tr>
      <w:tr w:rsidR="000203BC" w:rsidTr="00B87843">
        <w:trPr>
          <w:cantSplit/>
          <w:trHeight w:val="26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16CE1" w:rsidRDefault="000203BC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Argeşel</w:t>
            </w:r>
          </w:p>
          <w:p w:rsidR="000203BC" w:rsidRDefault="000203BC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şi 7 </w:t>
            </w:r>
          </w:p>
          <w:p w:rsidR="000203BC" w:rsidRDefault="000203BC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203BC" w:rsidRDefault="000203BC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16CE1" w:rsidRDefault="000203BC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16CE1" w:rsidRDefault="000203BC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0203BC" w:rsidRPr="00FE25BC" w:rsidRDefault="000203BC" w:rsidP="00423AC0">
      <w:pPr>
        <w:spacing w:before="40" w:after="40" w:line="192" w:lineRule="auto"/>
        <w:ind w:right="57"/>
        <w:rPr>
          <w:b/>
          <w:sz w:val="20"/>
          <w:szCs w:val="20"/>
          <w:lang w:val="ro-RO"/>
        </w:rPr>
      </w:pPr>
    </w:p>
    <w:p w:rsidR="000203BC" w:rsidRDefault="000203BC" w:rsidP="00815695">
      <w:pPr>
        <w:pStyle w:val="Heading1"/>
        <w:spacing w:line="360" w:lineRule="auto"/>
      </w:pPr>
      <w:r>
        <w:t>LINIA 109</w:t>
      </w:r>
    </w:p>
    <w:p w:rsidR="000203BC" w:rsidRDefault="000203BC" w:rsidP="00F53A8E">
      <w:pPr>
        <w:pStyle w:val="Heading1"/>
        <w:spacing w:line="360" w:lineRule="auto"/>
        <w:rPr>
          <w:b w:val="0"/>
          <w:bCs w:val="0"/>
          <w:sz w:val="8"/>
        </w:rPr>
      </w:pPr>
      <w:r>
        <w:t>PITEŞTI - CURTEA DE ARGEŞ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0203BC" w:rsidTr="005601AF">
        <w:trPr>
          <w:cantSplit/>
          <w:trHeight w:val="6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B30CD" w:rsidRDefault="000203BC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3381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Piteşti Nord</w:t>
            </w:r>
          </w:p>
          <w:p w:rsidR="000203BC" w:rsidRDefault="000203BC" w:rsidP="00B3381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203BC" w:rsidRDefault="000203BC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B30CD" w:rsidRDefault="000203BC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0CD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B30CD" w:rsidRDefault="000203BC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CA51E9">
        <w:trPr>
          <w:cantSplit/>
          <w:trHeight w:val="16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B30CD" w:rsidRDefault="000203BC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Piteşti Nord</w:t>
            </w:r>
          </w:p>
          <w:p w:rsidR="000203BC" w:rsidRDefault="000203BC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203BC" w:rsidRDefault="000203BC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B30CD" w:rsidRDefault="000203BC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0CD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B30CD" w:rsidRDefault="000203BC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ED3186">
        <w:trPr>
          <w:cantSplit/>
          <w:trHeight w:val="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B30CD" w:rsidRDefault="000203BC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Bascov </w:t>
            </w:r>
          </w:p>
          <w:p w:rsidR="000203BC" w:rsidRDefault="000203BC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B30CD" w:rsidRDefault="000203BC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B30CD" w:rsidRDefault="000203BC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0203BC" w:rsidRDefault="000203BC">
      <w:pPr>
        <w:spacing w:before="40" w:after="40" w:line="192" w:lineRule="auto"/>
        <w:ind w:right="57"/>
        <w:rPr>
          <w:sz w:val="20"/>
          <w:lang w:val="ro-RO"/>
        </w:rPr>
      </w:pPr>
    </w:p>
    <w:p w:rsidR="000203BC" w:rsidRDefault="000203BC" w:rsidP="00DB78D2">
      <w:pPr>
        <w:pStyle w:val="Heading1"/>
        <w:spacing w:line="360" w:lineRule="auto"/>
      </w:pPr>
      <w:r>
        <w:t>LINIA 112</w:t>
      </w:r>
    </w:p>
    <w:p w:rsidR="000203BC" w:rsidRDefault="000203BC" w:rsidP="00D013FA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PIATRA OLT - CARACAL - </w:t>
      </w:r>
      <w:r w:rsidRPr="00755F45">
        <w:t>CARACAL GR. TEHNICA</w:t>
      </w: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4"/>
        <w:gridCol w:w="877"/>
        <w:gridCol w:w="756"/>
        <w:gridCol w:w="2204"/>
        <w:gridCol w:w="869"/>
        <w:gridCol w:w="758"/>
        <w:gridCol w:w="869"/>
        <w:gridCol w:w="754"/>
        <w:gridCol w:w="2487"/>
      </w:tblGrid>
      <w:tr w:rsidR="000203BC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83148" w:rsidRDefault="000203BC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D46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Piatra Olt  Cap X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0203BC" w:rsidRDefault="000203BC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0203BC" w:rsidRDefault="000203BC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/ 17 </w:t>
            </w:r>
          </w:p>
          <w:p w:rsidR="000203BC" w:rsidRDefault="000203BC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83148" w:rsidRDefault="000203BC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D46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curentă Piatra Olt Arcești și</w:t>
            </w:r>
          </w:p>
          <w:p w:rsidR="000203BC" w:rsidRDefault="000203BC" w:rsidP="00DD46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Piatra Olt - Slătioara</w:t>
            </w:r>
          </w:p>
        </w:tc>
      </w:tr>
      <w:tr w:rsidR="000203BC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83148" w:rsidRDefault="000203B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0203BC" w:rsidRDefault="000203BC" w:rsidP="00BF40C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203BC" w:rsidRDefault="000203B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83148" w:rsidRDefault="000203B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83148" w:rsidRDefault="000203B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83148" w:rsidRDefault="000203B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0203BC" w:rsidRDefault="000203BC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0203BC" w:rsidRDefault="000203B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 / 29, 35 / 39 și </w:t>
            </w:r>
          </w:p>
          <w:p w:rsidR="000203BC" w:rsidRDefault="000203B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41, 47 și 57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83148" w:rsidRDefault="000203B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83148" w:rsidRDefault="000203B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:rsidR="000203BC" w:rsidRDefault="000203BC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4 la 11.</w:t>
            </w:r>
          </w:p>
        </w:tc>
      </w:tr>
      <w:tr w:rsidR="000203BC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83148" w:rsidRDefault="000203B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0203BC" w:rsidRDefault="000203BC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83148" w:rsidRDefault="000203B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83148" w:rsidRDefault="000203B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8 - 11.</w:t>
            </w:r>
          </w:p>
        </w:tc>
      </w:tr>
      <w:tr w:rsidR="000203BC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83148" w:rsidRDefault="000203B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0203BC" w:rsidRDefault="000203BC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0203BC" w:rsidRDefault="000203BC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22, sch. 26, 32, 34, 38, 42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83148" w:rsidRDefault="000203B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83148" w:rsidRDefault="000203B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4 - 11.</w:t>
            </w:r>
          </w:p>
        </w:tc>
      </w:tr>
      <w:tr w:rsidR="000203BC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219+300</w:t>
            </w:r>
          </w:p>
          <w:p w:rsidR="000203BC" w:rsidRDefault="000203BC" w:rsidP="00FA446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219+550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83148" w:rsidRDefault="000203BC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55F4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Piatra Olt -</w:t>
            </w:r>
          </w:p>
          <w:p w:rsidR="000203BC" w:rsidRDefault="000203BC" w:rsidP="00FA446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Vlăduleni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83148" w:rsidRDefault="000203BC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83148" w:rsidRDefault="000203BC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55F45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203BC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8218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Vlăduleni</w:t>
            </w:r>
          </w:p>
          <w:p w:rsidR="000203BC" w:rsidRDefault="000203BC" w:rsidP="0068218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203BC" w:rsidRDefault="000203BC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83148" w:rsidRDefault="000203BC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83148" w:rsidRDefault="000203BC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8218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83148" w:rsidRDefault="000203B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Romula</w:t>
            </w:r>
          </w:p>
          <w:p w:rsidR="000203BC" w:rsidRDefault="000203B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0203BC" w:rsidRDefault="000203B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203BC" w:rsidRDefault="000203B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83148" w:rsidRDefault="000203B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83148" w:rsidRDefault="000203B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83148" w:rsidRDefault="000203B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Romula</w:t>
            </w:r>
          </w:p>
          <w:p w:rsidR="000203BC" w:rsidRDefault="000203B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203BC" w:rsidRDefault="000203B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83148" w:rsidRDefault="000203B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83148" w:rsidRDefault="000203B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0203BC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231+150</w:t>
            </w:r>
          </w:p>
          <w:p w:rsidR="000203BC" w:rsidRDefault="000203B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83148" w:rsidRDefault="000203B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:rsidR="000203BC" w:rsidRDefault="000203B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83148" w:rsidRDefault="000203B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203BC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231+335</w:t>
            </w:r>
          </w:p>
          <w:p w:rsidR="000203BC" w:rsidRDefault="000203B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231+405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83148" w:rsidRDefault="000203B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:rsidR="000203BC" w:rsidRDefault="000203B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83148" w:rsidRDefault="000203B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83148" w:rsidRDefault="000203B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EB0A86" w:rsidRDefault="000203BC" w:rsidP="00327A6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B0A86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EB0A86">
              <w:rPr>
                <w:b/>
                <w:bCs/>
                <w:iCs/>
                <w:sz w:val="20"/>
                <w:lang w:val="ro-RO"/>
              </w:rPr>
              <w:t xml:space="preserve">  două locomotive cuplate.</w:t>
            </w:r>
          </w:p>
          <w:p w:rsidR="000203BC" w:rsidRDefault="000203BC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231+950</w:t>
            </w:r>
          </w:p>
          <w:p w:rsidR="000203BC" w:rsidRDefault="000203B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232+000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83148" w:rsidRDefault="000203B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:rsidR="000203BC" w:rsidRDefault="000203B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83148" w:rsidRDefault="000203B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83148" w:rsidRDefault="000203B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203BC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233+850</w:t>
            </w:r>
          </w:p>
          <w:p w:rsidR="000203BC" w:rsidRDefault="000203B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234+800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:rsidR="000203BC" w:rsidRDefault="000203B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83148" w:rsidRDefault="000203B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83148" w:rsidRDefault="000203B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203BC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237+810</w:t>
            </w:r>
          </w:p>
          <w:p w:rsidR="000203BC" w:rsidRDefault="000203B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238+790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0203BC" w:rsidRDefault="000203B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83148" w:rsidRDefault="000203B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83148" w:rsidRDefault="000203B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0203BC" w:rsidRDefault="000203BC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vf. sch. 22 și </w:t>
            </w:r>
          </w:p>
          <w:p w:rsidR="000203BC" w:rsidRDefault="000203BC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călcâi sch. 27.</w:t>
            </w:r>
          </w:p>
        </w:tc>
      </w:tr>
      <w:tr w:rsidR="000203BC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D0C0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0203BC" w:rsidRDefault="000203BC" w:rsidP="007D0C0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0203BC" w:rsidRDefault="000203B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22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83148" w:rsidRDefault="000203B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83148" w:rsidRDefault="000203B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și 5</w:t>
            </w:r>
          </w:p>
        </w:tc>
      </w:tr>
      <w:tr w:rsidR="000203BC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C12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0203BC" w:rsidRDefault="000203BC" w:rsidP="006C12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Y,</w:t>
            </w:r>
          </w:p>
          <w:p w:rsidR="000203BC" w:rsidRDefault="000203BC" w:rsidP="006C12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32 și 34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156+150</w:t>
            </w:r>
          </w:p>
          <w:p w:rsidR="000203BC" w:rsidRDefault="000203B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156+480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83148" w:rsidRDefault="000203B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83148" w:rsidRDefault="000203B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0203BC" w:rsidRDefault="000203BC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0203BC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0203BC" w:rsidRDefault="000203B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  <w:p w:rsidR="000203BC" w:rsidRDefault="000203B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83148" w:rsidRDefault="000203B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83148" w:rsidRDefault="000203B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0203BC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0203BC" w:rsidRDefault="000203B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203BC" w:rsidRDefault="000203B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3 - 9 </w:t>
            </w:r>
          </w:p>
          <w:p w:rsidR="000203BC" w:rsidRDefault="000203B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0203BC" w:rsidRDefault="000203B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21 - 33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83148" w:rsidRDefault="000203B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linia 1 la linia 7.</w:t>
            </w:r>
          </w:p>
        </w:tc>
      </w:tr>
      <w:tr w:rsidR="000203BC" w:rsidTr="00965202">
        <w:trPr>
          <w:cantSplit/>
          <w:trHeight w:val="128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0203BC" w:rsidRDefault="000203B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203BC" w:rsidRPr="000A20AF" w:rsidRDefault="000203BC" w:rsidP="00327A63">
            <w:pPr>
              <w:spacing w:before="40" w:after="40" w:line="360" w:lineRule="auto"/>
              <w:ind w:left="64" w:right="57"/>
              <w:jc w:val="center"/>
              <w:rPr>
                <w:b/>
                <w:bCs/>
                <w:sz w:val="20"/>
                <w:lang w:val="ro-RO"/>
              </w:rPr>
            </w:pPr>
            <w:r w:rsidRPr="000A20AF">
              <w:rPr>
                <w:b/>
                <w:bCs/>
                <w:sz w:val="20"/>
                <w:lang w:val="ro-RO"/>
              </w:rPr>
              <w:t>23 -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0A20AF">
              <w:rPr>
                <w:b/>
                <w:bCs/>
                <w:sz w:val="20"/>
                <w:lang w:val="ro-RO"/>
              </w:rPr>
              <w:t>29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83148" w:rsidRDefault="000203B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83148" w:rsidRDefault="000203B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0203BC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0203BC" w:rsidRDefault="000203B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31 și 37 pe directă și în abatere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83148" w:rsidRDefault="000203B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7 - 9.</w:t>
            </w:r>
          </w:p>
        </w:tc>
      </w:tr>
      <w:tr w:rsidR="000203BC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:rsidR="000203BC" w:rsidRDefault="000203B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0203BC" w:rsidRDefault="000203B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26, 28, 30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83148" w:rsidRDefault="000203B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6 și 7.</w:t>
            </w:r>
          </w:p>
        </w:tc>
      </w:tr>
      <w:tr w:rsidR="000203BC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:rsidR="000203BC" w:rsidRDefault="000203B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83148" w:rsidRDefault="000203B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0203BC" w:rsidTr="00965202">
        <w:trPr>
          <w:cantSplit/>
          <w:trHeight w:val="592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83148" w:rsidRDefault="000203B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:rsidR="000203BC" w:rsidRDefault="000203B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203BC" w:rsidRDefault="000203B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și 52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83148" w:rsidRDefault="000203B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83148" w:rsidRDefault="000203B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4 și 5.</w:t>
            </w:r>
          </w:p>
        </w:tc>
      </w:tr>
      <w:tr w:rsidR="000203BC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83148" w:rsidRDefault="000203B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0203BC" w:rsidRDefault="000203B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5 și 6 </w:t>
            </w:r>
          </w:p>
          <w:p w:rsidR="000203BC" w:rsidRDefault="000203B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203BC" w:rsidRDefault="000203B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83148" w:rsidRDefault="000203B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83148" w:rsidRDefault="000203B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83148" w:rsidRDefault="000203B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0203BC" w:rsidRDefault="000203B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</w:t>
            </w:r>
          </w:p>
          <w:p w:rsidR="000203BC" w:rsidRDefault="000203B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203BC" w:rsidRDefault="000203B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83148" w:rsidRDefault="000203B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83148" w:rsidRDefault="000203B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83148" w:rsidRDefault="000203B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Tehnică </w:t>
            </w:r>
          </w:p>
          <w:p w:rsidR="000203BC" w:rsidRDefault="000203B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Caracal </w:t>
            </w:r>
          </w:p>
          <w:p w:rsidR="000203BC" w:rsidRDefault="000203B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0203BC" w:rsidRDefault="000203B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203BC" w:rsidRDefault="000203B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83148" w:rsidRDefault="000203B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83148" w:rsidRDefault="000203B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83148" w:rsidRDefault="000203B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D0C0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Tehnică </w:t>
            </w:r>
          </w:p>
          <w:p w:rsidR="000203BC" w:rsidRDefault="000203BC" w:rsidP="007D0C0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Caracal </w:t>
            </w:r>
          </w:p>
          <w:p w:rsidR="000203BC" w:rsidRPr="007D0C03" w:rsidRDefault="000203B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0203BC" w:rsidRDefault="000203B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0203BC" w:rsidRDefault="000203B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5/7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83148" w:rsidRDefault="000203B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83148" w:rsidRDefault="000203B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 la liniile 2 și 3</w:t>
            </w:r>
          </w:p>
        </w:tc>
      </w:tr>
    </w:tbl>
    <w:p w:rsidR="000203BC" w:rsidRDefault="000203BC">
      <w:pPr>
        <w:spacing w:before="40" w:after="40" w:line="192" w:lineRule="auto"/>
        <w:ind w:right="57"/>
        <w:rPr>
          <w:sz w:val="20"/>
          <w:lang w:val="ro-RO"/>
        </w:rPr>
      </w:pPr>
    </w:p>
    <w:p w:rsidR="000203BC" w:rsidRPr="005905D7" w:rsidRDefault="000203BC" w:rsidP="006B4CB8">
      <w:pPr>
        <w:pStyle w:val="Heading1"/>
        <w:spacing w:line="360" w:lineRule="auto"/>
      </w:pPr>
      <w:r w:rsidRPr="005905D7">
        <w:t>LINIA 116</w:t>
      </w:r>
    </w:p>
    <w:p w:rsidR="000203BC" w:rsidRPr="005905D7" w:rsidRDefault="000203BC" w:rsidP="00D850A8">
      <w:pPr>
        <w:pStyle w:val="Heading1"/>
        <w:spacing w:line="360" w:lineRule="auto"/>
        <w:rPr>
          <w:bCs w:val="0"/>
          <w:sz w:val="8"/>
        </w:rPr>
      </w:pPr>
      <w:r w:rsidRPr="005905D7">
        <w:t>FILIAŞI - LIVEZENI - SIMERIA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5"/>
        <w:gridCol w:w="878"/>
        <w:gridCol w:w="751"/>
        <w:gridCol w:w="2197"/>
        <w:gridCol w:w="870"/>
        <w:gridCol w:w="758"/>
        <w:gridCol w:w="868"/>
        <w:gridCol w:w="763"/>
        <w:gridCol w:w="2486"/>
      </w:tblGrid>
      <w:tr w:rsidR="000203BC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FB278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:rsidR="000203BC" w:rsidRPr="00743905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</w:t>
            </w:r>
          </w:p>
          <w:p w:rsidR="000203BC" w:rsidRPr="00743905" w:rsidRDefault="000203BC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0203BC" w:rsidRPr="00743905" w:rsidRDefault="000203BC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linia 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1.</w:t>
            </w:r>
          </w:p>
        </w:tc>
      </w:tr>
      <w:tr w:rsidR="000203BC" w:rsidRPr="00743905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FB278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:rsidR="000203BC" w:rsidRPr="00743905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de la</w:t>
            </w:r>
          </w:p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până la </w:t>
            </w: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0203BC" w:rsidRPr="00743905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FB278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:rsidR="000203BC" w:rsidRPr="00743905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3</w:t>
            </w:r>
          </w:p>
          <w:p w:rsidR="000203BC" w:rsidRPr="00743905" w:rsidRDefault="000203BC" w:rsidP="0007482F">
            <w:pPr>
              <w:spacing w:before="40" w:after="40" w:line="276" w:lineRule="auto"/>
              <w:ind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203BC" w:rsidRPr="00743905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FB278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8+665</w:t>
            </w:r>
          </w:p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8+715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Ţânţăreni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Gilort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203BC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FB278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Gilort</w:t>
            </w:r>
          </w:p>
          <w:p w:rsidR="000203BC" w:rsidRPr="00743905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linia 2 </w:t>
            </w:r>
          </w:p>
          <w:p w:rsidR="000203BC" w:rsidRPr="00743905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0203BC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FB278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17+830</w:t>
            </w:r>
          </w:p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:rsidR="000203BC" w:rsidRPr="00743905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0203BC" w:rsidRPr="0007721B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203BC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FB278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18+190</w:t>
            </w:r>
          </w:p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18+240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:rsidR="000203BC" w:rsidRPr="00743905" w:rsidRDefault="000203BC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0203BC" w:rsidRDefault="000203BC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203BC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FB278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18+540</w:t>
            </w:r>
          </w:p>
          <w:p w:rsidR="000203BC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18+630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  <w:p w:rsidR="000203BC" w:rsidRPr="00743905" w:rsidRDefault="000203BC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8D4C6D" w:rsidRDefault="000203BC" w:rsidP="00257764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Peste sch. 1 și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>,</w:t>
            </w: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 xml:space="preserve"> Cap X.</w:t>
            </w:r>
          </w:p>
          <w:p w:rsidR="000203BC" w:rsidRDefault="000203BC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0203BC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FB278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20+645</w:t>
            </w:r>
          </w:p>
          <w:p w:rsidR="000203BC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20+695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0203BC" w:rsidRPr="00743905" w:rsidRDefault="000203BC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0203BC" w:rsidRPr="00743905" w:rsidRDefault="000203BC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203BC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FB278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21+600</w:t>
            </w:r>
          </w:p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0203BC" w:rsidRPr="00743905" w:rsidRDefault="000203BC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37749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0203BC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FB278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21+450</w:t>
            </w:r>
          </w:p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21+500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0203BC" w:rsidRPr="00743905" w:rsidRDefault="000203BC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8640F6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640F6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0203BC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FB278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25+470</w:t>
            </w:r>
          </w:p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25+520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Bibesti</w:t>
            </w:r>
          </w:p>
          <w:p w:rsidR="000203BC" w:rsidRPr="00743905" w:rsidRDefault="000203BC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Valabil </w:t>
            </w:r>
            <w:r w:rsidRPr="005A767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pentru trenurile care au în componență două locomotive cuplate.</w:t>
            </w:r>
          </w:p>
          <w:p w:rsidR="000203BC" w:rsidRPr="005A7670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203BC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FB278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25+450</w:t>
            </w:r>
          </w:p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25+620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01E4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Bibesti</w:t>
            </w:r>
          </w:p>
          <w:p w:rsidR="000203BC" w:rsidRDefault="000203BC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X, peste sch.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203BC" w:rsidRPr="00743905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FB278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Bibeşti</w:t>
            </w:r>
          </w:p>
          <w:p w:rsidR="000203BC" w:rsidRPr="00743905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2 </w:t>
            </w:r>
          </w:p>
          <w:p w:rsidR="000203BC" w:rsidRPr="00743905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203BC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FB278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Musculeşti</w:t>
            </w:r>
          </w:p>
          <w:p w:rsidR="000203BC" w:rsidRPr="00743905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1</w:t>
            </w:r>
          </w:p>
          <w:p w:rsidR="000203BC" w:rsidRPr="00743905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0203BC" w:rsidRPr="00743905" w:rsidTr="00743905">
        <w:trPr>
          <w:cantSplit/>
          <w:trHeight w:val="259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FB278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Bărbăteşti</w:t>
            </w:r>
          </w:p>
          <w:p w:rsidR="000203BC" w:rsidRPr="00743905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3 </w:t>
            </w:r>
          </w:p>
          <w:p w:rsidR="000203BC" w:rsidRPr="00743905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toată linia </w:t>
            </w:r>
          </w:p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:rsidR="000203BC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peste sch. </w:t>
            </w:r>
          </w:p>
          <w:p w:rsidR="000203BC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5, 7 </w:t>
            </w:r>
          </w:p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6 / 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0203BC" w:rsidRPr="00743905" w:rsidRDefault="000203BC" w:rsidP="00F114D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şi 4.</w:t>
            </w:r>
          </w:p>
        </w:tc>
      </w:tr>
      <w:tr w:rsidR="000203BC" w:rsidRPr="00743905" w:rsidTr="00743905">
        <w:trPr>
          <w:cantSplit/>
          <w:trHeight w:val="108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FB278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 Bărbăteşti</w:t>
            </w:r>
          </w:p>
          <w:p w:rsidR="000203BC" w:rsidRPr="00743905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0203BC" w:rsidRPr="00743905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de la Cap X la </w:t>
            </w:r>
          </w:p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0203BC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FB278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Jupâneşti</w:t>
            </w:r>
          </w:p>
          <w:p w:rsidR="000203BC" w:rsidRPr="00743905" w:rsidRDefault="000203BC" w:rsidP="0013317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1331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</w:t>
            </w:r>
          </w:p>
          <w:p w:rsidR="000203BC" w:rsidRPr="00743905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la linia 2</w:t>
            </w:r>
          </w:p>
          <w:p w:rsidR="000203BC" w:rsidRPr="00743905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0203BC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FB278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45+660</w:t>
            </w:r>
          </w:p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45+740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06FD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:rsidR="000203BC" w:rsidRPr="00743905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inclusiv 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0203BC" w:rsidRPr="001D7D9E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203BC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FB278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:rsidR="000203BC" w:rsidRPr="00743905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 / 7,</w:t>
            </w:r>
          </w:p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sch. 11, 17, 24, 26, 30 şi TDJ </w:t>
            </w:r>
          </w:p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18 </w:t>
            </w:r>
            <w:r w:rsidRPr="00743905">
              <w:rPr>
                <w:b/>
                <w:bCs/>
                <w:color w:val="000000"/>
                <w:sz w:val="20"/>
                <w:lang w:val="en-US"/>
              </w:rPr>
              <w:t>/ 22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0203BC" w:rsidRPr="00743905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3 - 8.</w:t>
            </w:r>
          </w:p>
        </w:tc>
      </w:tr>
      <w:tr w:rsidR="000203BC" w:rsidRPr="00743905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FB278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:rsidR="000203BC" w:rsidRPr="00743905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203BC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FB278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51+565</w:t>
            </w:r>
          </w:p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51+615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:rsidR="000203BC" w:rsidRPr="00743905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0203BC" w:rsidRPr="0007721B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203BC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FB278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53+270</w:t>
            </w:r>
          </w:p>
          <w:p w:rsidR="000203BC" w:rsidRPr="00743905" w:rsidRDefault="000203BC" w:rsidP="007C60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32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:rsidR="000203BC" w:rsidRPr="00743905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0203BC" w:rsidRPr="00951746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51746">
              <w:rPr>
                <w:b/>
                <w:bCs/>
                <w:i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203BC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FB278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56+530</w:t>
            </w:r>
          </w:p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56+600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Copăcioasa</w:t>
            </w:r>
          </w:p>
          <w:p w:rsidR="000203BC" w:rsidRPr="00743905" w:rsidRDefault="000203BC" w:rsidP="00707BD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X, peste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C6725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0203BC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FB278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68+900</w:t>
            </w:r>
          </w:p>
          <w:p w:rsidR="000203BC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Lunca Budieni -</w:t>
            </w:r>
          </w:p>
          <w:p w:rsidR="000203BC" w:rsidRPr="00743905" w:rsidRDefault="000203BC" w:rsidP="000561D9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Târgu Jiu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203BC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FB278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69+546</w:t>
            </w:r>
          </w:p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69+673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:rsidR="000203BC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 5 / 7 și </w:t>
            </w:r>
          </w:p>
          <w:p w:rsidR="000203BC" w:rsidRPr="00743905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 la linia 3 directă.</w:t>
            </w:r>
          </w:p>
          <w:p w:rsidR="000203BC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0203BC" w:rsidRPr="00575A15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Stație paralelogram.</w:t>
            </w:r>
          </w:p>
        </w:tc>
      </w:tr>
      <w:tr w:rsidR="000203BC" w:rsidRPr="00743905" w:rsidTr="00655BB8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FB278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:rsidR="000203BC" w:rsidRPr="00743905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</w:t>
            </w:r>
            <w:r>
              <w:rPr>
                <w:b/>
                <w:bCs/>
                <w:color w:val="000000"/>
                <w:sz w:val="20"/>
                <w:lang w:val="ro-RO"/>
              </w:rPr>
              <w:t>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13,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27,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0203BC" w:rsidRPr="00743905" w:rsidRDefault="000203BC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0203BC" w:rsidRPr="00743905" w:rsidRDefault="000203BC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- 10.</w:t>
            </w:r>
          </w:p>
        </w:tc>
      </w:tr>
      <w:tr w:rsidR="000203BC" w:rsidRPr="00743905" w:rsidTr="00C046FD">
        <w:trPr>
          <w:cantSplit/>
          <w:trHeight w:val="125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FB278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75+080</w:t>
            </w:r>
          </w:p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75+130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:rsidR="000203BC" w:rsidRPr="00743905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6.</w:t>
            </w:r>
          </w:p>
          <w:p w:rsidR="000203BC" w:rsidRPr="00743905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203BC" w:rsidRPr="00743905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FB278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:rsidR="000203BC" w:rsidRPr="00743905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0203BC" w:rsidRPr="00743905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203BC" w:rsidRPr="00743905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FB278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77+685</w:t>
            </w:r>
          </w:p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77+735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Ec. Teodoroiu -</w:t>
            </w:r>
          </w:p>
          <w:p w:rsidR="000203BC" w:rsidRPr="00743905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Parângu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351657" w:rsidRDefault="000203BC" w:rsidP="0035165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0203BC" w:rsidRPr="00743905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FB278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Valea Sadului</w:t>
            </w:r>
          </w:p>
          <w:p w:rsidR="000203BC" w:rsidRPr="00743905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:rsidR="000203BC" w:rsidRPr="00743905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203BC" w:rsidRPr="00743905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FB278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91+800</w:t>
            </w:r>
          </w:p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92+850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6E5D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Valea Sadului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</w:p>
          <w:p w:rsidR="000203BC" w:rsidRPr="00743905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203BC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FB278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  <w:p w:rsidR="000203BC" w:rsidRPr="00743905" w:rsidRDefault="000203BC" w:rsidP="006B78DB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6B78DB">
              <w:rPr>
                <w:b/>
                <w:bCs/>
                <w:color w:val="000000"/>
                <w:sz w:val="19"/>
                <w:szCs w:val="19"/>
                <w:lang w:val="ro-RO"/>
              </w:rPr>
              <w:t>linia 3 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203BC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FB278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95+700</w:t>
            </w:r>
          </w:p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97+500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0203BC" w:rsidRPr="00743905" w:rsidRDefault="000203BC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203BC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FB278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96+250</w:t>
            </w:r>
          </w:p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96+320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0203BC" w:rsidRPr="00743905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0203BC" w:rsidRPr="003B409E" w:rsidRDefault="000203BC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203BC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FB278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98+600</w:t>
            </w:r>
          </w:p>
          <w:p w:rsidR="000203BC" w:rsidRDefault="000203BC" w:rsidP="00F1514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99+100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0203BC" w:rsidRPr="00743905" w:rsidRDefault="000203BC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203BC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FB278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100+420</w:t>
            </w:r>
          </w:p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0203BC" w:rsidRPr="00743905" w:rsidRDefault="000203BC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0203BC" w:rsidRPr="00743905" w:rsidRDefault="000203BC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203BC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FB278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100+950</w:t>
            </w:r>
          </w:p>
          <w:p w:rsidR="000203BC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101+700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B42B2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:rsidR="000203BC" w:rsidRDefault="000203BC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2 directă, </w:t>
            </w:r>
          </w:p>
          <w:p w:rsidR="000203BC" w:rsidRPr="00743905" w:rsidRDefault="000203BC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B42B20" w:rsidRDefault="000203BC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Peste sch.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și 2</w:t>
            </w: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.</w:t>
            </w:r>
          </w:p>
          <w:p w:rsidR="000203BC" w:rsidRPr="00B42B20" w:rsidRDefault="000203BC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0203BC" w:rsidRPr="00743905" w:rsidTr="00354E37">
        <w:trPr>
          <w:cantSplit/>
          <w:trHeight w:val="89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FB278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:rsidR="000203BC" w:rsidRPr="00743905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:rsidR="000203BC" w:rsidRPr="00743905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203BC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FB278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930</w:t>
            </w:r>
          </w:p>
          <w:p w:rsidR="000203BC" w:rsidRPr="00743905" w:rsidRDefault="000203BC" w:rsidP="00D90B5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104+</w:t>
            </w:r>
            <w:r>
              <w:rPr>
                <w:b/>
                <w:bCs/>
                <w:color w:val="000000"/>
                <w:sz w:val="20"/>
                <w:lang w:val="ro-RO"/>
              </w:rPr>
              <w:t>831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 –</w:t>
            </w:r>
          </w:p>
          <w:p w:rsidR="000203BC" w:rsidRPr="00743905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0203BC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FB278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  <w:p w:rsidR="000203BC" w:rsidRDefault="000203BC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liniile 1 și 2</w:t>
            </w:r>
          </w:p>
          <w:p w:rsidR="000203BC" w:rsidRDefault="000203BC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0203BC" w:rsidRPr="00743905" w:rsidRDefault="000203BC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203BC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FB278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112+950</w:t>
            </w:r>
          </w:p>
          <w:p w:rsidR="000203BC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113+000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1 Fără inductori.</w:t>
            </w:r>
          </w:p>
        </w:tc>
      </w:tr>
      <w:tr w:rsidR="000203BC" w:rsidRPr="00743905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FB278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</w:p>
          <w:p w:rsidR="000203BC" w:rsidRPr="00743905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:rsidR="000203BC" w:rsidRPr="00743905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203BC" w:rsidRPr="00743905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FB278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115+600</w:t>
            </w:r>
          </w:p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0203BC" w:rsidRPr="00743905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Livezeni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203BC" w:rsidRPr="00743905" w:rsidTr="00743905">
        <w:trPr>
          <w:cantSplit/>
          <w:trHeight w:val="164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FB278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:rsidR="000203BC" w:rsidRPr="00743905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:rsidR="000203BC" w:rsidRPr="00743905" w:rsidRDefault="000203BC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 Clădire Călători şi km 84+000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Între km 84+000 şi călcâiul schimbătorului numărul 12 este porţiune închisă.</w:t>
            </w:r>
          </w:p>
        </w:tc>
      </w:tr>
      <w:tr w:rsidR="000203BC" w:rsidRPr="00743905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FB278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:rsidR="000203BC" w:rsidRPr="00743905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schimbătorul numărul 22.</w:t>
            </w:r>
          </w:p>
        </w:tc>
      </w:tr>
      <w:tr w:rsidR="000203BC" w:rsidRPr="00743905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FB278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:rsidR="000203BC" w:rsidRPr="00743905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schimbătorii numerele 17 şi 18.</w:t>
            </w:r>
          </w:p>
        </w:tc>
      </w:tr>
      <w:tr w:rsidR="000203BC" w:rsidRPr="00743905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FB278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Petroșani Călători, linia 3 directă Cap. X peste sch.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79+510</w:t>
            </w:r>
          </w:p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79+460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 Stație paralelogram. Afectează intrări - ieşiri la liniile 1 - 3 Cap X.</w:t>
            </w:r>
          </w:p>
        </w:tc>
      </w:tr>
      <w:tr w:rsidR="000203BC" w:rsidRPr="00743905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FB278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9866EE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Petroşani </w:t>
            </w:r>
          </w:p>
          <w:p w:rsidR="000203BC" w:rsidRPr="00743905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1 - 3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0203BC" w:rsidRPr="00743905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4 - 14, Cap X.</w:t>
            </w:r>
          </w:p>
        </w:tc>
      </w:tr>
      <w:tr w:rsidR="000203BC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FB278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Petroşani </w:t>
            </w:r>
          </w:p>
          <w:p w:rsidR="000203BC" w:rsidRPr="00743905" w:rsidRDefault="000203BC" w:rsidP="00A816E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B,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7, 8,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9, 12</w:t>
            </w:r>
            <w:r>
              <w:rPr>
                <w:b/>
                <w:bCs/>
                <w:color w:val="000000"/>
                <w:sz w:val="20"/>
                <w:lang w:val="ro-RO"/>
              </w:rPr>
              <w:t>, 13 și 14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203BC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FB278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 Călători</w:t>
            </w:r>
          </w:p>
          <w:p w:rsidR="000203BC" w:rsidRPr="00D73778" w:rsidRDefault="000203BC" w:rsidP="00B7469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color w:val="000000"/>
                <w:sz w:val="20"/>
                <w:lang w:val="ro-RO"/>
              </w:rPr>
              <w:t>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:rsidR="000203BC" w:rsidRPr="00743905" w:rsidRDefault="000203BC" w:rsidP="00F376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 și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73778" w:rsidRDefault="000203B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en-US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203BC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FB278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0203BC" w:rsidRPr="00743905" w:rsidRDefault="000203BC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0203BC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10 - 16,</w:t>
            </w:r>
          </w:p>
          <w:p w:rsidR="000203BC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20 - 24</w:t>
            </w:r>
          </w:p>
          <w:p w:rsidR="000203BC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:rsidR="000203BC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26 - 38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1 - 12 abătute </w:t>
            </w:r>
          </w:p>
          <w:p w:rsidR="000203BC" w:rsidRPr="00743905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Cap Y.</w:t>
            </w:r>
          </w:p>
        </w:tc>
      </w:tr>
      <w:tr w:rsidR="000203BC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FB278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0203BC" w:rsidRPr="00743905" w:rsidRDefault="000203BC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77+830</w:t>
            </w:r>
          </w:p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77+535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203BC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FB278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0203BC" w:rsidRPr="00743905" w:rsidRDefault="000203BC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Băniţa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74+500</w:t>
            </w:r>
          </w:p>
          <w:p w:rsidR="000203BC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71+000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203BC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FB278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:rsidR="000203BC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:rsidR="000203BC" w:rsidRPr="00743905" w:rsidRDefault="000203BC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 4 și 3 directe, Cap X, peste sch. 1, 3/3A, 1A și 7/5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:rsidR="000203BC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203BC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FB278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4A15B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:rsidR="000203BC" w:rsidRPr="00743905" w:rsidRDefault="000203BC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 (diagonalele din bretea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0203BC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1 - 5 / 7</w:t>
            </w:r>
          </w:p>
          <w:p w:rsidR="000203BC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0203BC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1A-3/3A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 I în fir II și invers.</w:t>
            </w:r>
          </w:p>
        </w:tc>
      </w:tr>
      <w:tr w:rsidR="000203BC" w:rsidRPr="00743905" w:rsidTr="00915C17">
        <w:trPr>
          <w:cantSplit/>
          <w:trHeight w:val="3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FB278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:rsidR="000203BC" w:rsidRPr="00743905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203BC" w:rsidRPr="00743905" w:rsidTr="00C71A88">
        <w:trPr>
          <w:cantSplit/>
          <w:trHeight w:val="8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FB278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Bănița -</w:t>
            </w:r>
          </w:p>
          <w:p w:rsidR="000203BC" w:rsidRDefault="000203BC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Merișor </w:t>
            </w:r>
          </w:p>
          <w:p w:rsidR="000203BC" w:rsidRDefault="000203BC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st. Merișor </w:t>
            </w:r>
          </w:p>
          <w:p w:rsidR="000203BC" w:rsidRDefault="000203BC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65+700</w:t>
            </w:r>
          </w:p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60+820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203BC" w:rsidRPr="00743905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FB278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Baru Mare</w:t>
            </w:r>
          </w:p>
          <w:p w:rsidR="000203BC" w:rsidRPr="00743905" w:rsidRDefault="000203BC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între </w:t>
            </w:r>
          </w:p>
          <w:p w:rsidR="000203BC" w:rsidRDefault="000203B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ax stație și </w:t>
            </w:r>
          </w:p>
          <w:p w:rsidR="000203BC" w:rsidRPr="00743905" w:rsidRDefault="000203B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203BC" w:rsidRPr="00743905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FB278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Pui -</w:t>
            </w:r>
          </w:p>
          <w:p w:rsidR="000203BC" w:rsidRPr="00743905" w:rsidRDefault="000203BC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38+600</w:t>
            </w:r>
          </w:p>
          <w:p w:rsidR="000203BC" w:rsidRPr="00743905" w:rsidRDefault="000203B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38+200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203BC" w:rsidRPr="00743905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FB278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36+100</w:t>
            </w:r>
          </w:p>
          <w:p w:rsidR="000203BC" w:rsidRPr="00743905" w:rsidRDefault="000203B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 -</w:t>
            </w:r>
          </w:p>
          <w:p w:rsidR="000203BC" w:rsidRDefault="000203BC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Subcetate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203BC" w:rsidRPr="00743905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FB278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30+050</w:t>
            </w:r>
          </w:p>
          <w:p w:rsidR="000203BC" w:rsidRDefault="000203B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29+500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:rsidR="000203BC" w:rsidRDefault="000203BC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4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203BC" w:rsidRPr="00743905" w:rsidTr="00347408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FB278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:rsidR="000203BC" w:rsidRDefault="000203BC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203BC" w:rsidRPr="00743905">
        <w:trPr>
          <w:cantSplit/>
          <w:trHeight w:val="1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FB278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12+450</w:t>
            </w:r>
          </w:p>
          <w:p w:rsidR="000203BC" w:rsidRPr="00743905" w:rsidRDefault="000203B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- </w:t>
            </w:r>
          </w:p>
          <w:p w:rsidR="000203BC" w:rsidRDefault="000203B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Băi și </w:t>
            </w:r>
          </w:p>
          <w:p w:rsidR="000203BC" w:rsidRDefault="000203B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Călan Băi </w:t>
            </w:r>
          </w:p>
          <w:p w:rsidR="000203BC" w:rsidRPr="00743905" w:rsidRDefault="000203B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203BC" w:rsidRPr="00743905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FB278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Călan Băi</w:t>
            </w:r>
          </w:p>
          <w:p w:rsidR="000203BC" w:rsidRPr="00743905" w:rsidRDefault="000203B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:rsidR="000203BC" w:rsidRDefault="000203B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ax staţie şi </w:t>
            </w:r>
          </w:p>
          <w:p w:rsidR="000203BC" w:rsidRPr="00743905" w:rsidRDefault="000203B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sch. 28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Restul liniei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este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închisă.</w:t>
            </w:r>
          </w:p>
        </w:tc>
      </w:tr>
      <w:tr w:rsidR="000203BC" w:rsidRPr="00743905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FB278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Băcia linia 2 directă </w:t>
            </w:r>
          </w:p>
          <w:p w:rsidR="000203BC" w:rsidRPr="00CD295A" w:rsidRDefault="000203B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 peste DTJ 22/26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6+270</w:t>
            </w:r>
          </w:p>
          <w:p w:rsidR="000203BC" w:rsidRPr="00743905" w:rsidRDefault="000203B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6+320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203BC" w:rsidRPr="00743905" w:rsidTr="00D1679D">
        <w:trPr>
          <w:cantSplit/>
          <w:trHeight w:val="82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FB278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0203BC" w:rsidRPr="00743905" w:rsidRDefault="000203B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:rsidR="000203BC" w:rsidRPr="00743905" w:rsidRDefault="000203B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:rsidR="000203BC" w:rsidRPr="00743905" w:rsidRDefault="000203B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137 -</w:t>
            </w:r>
          </w:p>
          <w:p w:rsidR="000203BC" w:rsidRPr="00743905" w:rsidRDefault="000203B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203BC" w:rsidRPr="00743905" w:rsidTr="00D1679D">
        <w:trPr>
          <w:cantSplit/>
          <w:trHeight w:val="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FB278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0203BC" w:rsidRPr="00743905" w:rsidRDefault="000203B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:rsidR="000203BC" w:rsidRPr="00743905" w:rsidRDefault="000203B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:rsidR="000203BC" w:rsidRPr="00743905" w:rsidRDefault="000203B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203BC" w:rsidRPr="00743905" w:rsidTr="00743905">
        <w:trPr>
          <w:cantSplit/>
          <w:trHeight w:val="1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FB278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0203BC" w:rsidRDefault="000203B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 xml:space="preserve">Afectează intrări - ieşiri </w:t>
            </w:r>
          </w:p>
          <w:p w:rsidR="000203BC" w:rsidRDefault="000203BC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la linia 1 abătută Cap Y și linia 202 B Simeria Triaj - Simeria Buclă.</w:t>
            </w:r>
          </w:p>
          <w:p w:rsidR="000203BC" w:rsidRDefault="000203BC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:rsidR="000203BC" w:rsidRDefault="000203BC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  <w:tr w:rsidR="000203BC" w:rsidRPr="00743905" w:rsidTr="00F82068">
        <w:trPr>
          <w:cantSplit/>
          <w:trHeight w:val="11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FB278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0203BC" w:rsidRDefault="000203B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Grupa A, linia 5A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13 </w:t>
            </w:r>
          </w:p>
          <w:p w:rsidR="000203BC" w:rsidRDefault="000203B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0203BC" w:rsidRDefault="000203B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:rsidR="000203BC" w:rsidRDefault="000203B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43 / 37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43905" w:rsidRDefault="000203B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:rsidR="000203BC" w:rsidRDefault="000203BC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</w:tbl>
    <w:p w:rsidR="000203BC" w:rsidRPr="005905D7" w:rsidRDefault="000203BC" w:rsidP="00B773E9">
      <w:pPr>
        <w:spacing w:before="40" w:after="40" w:line="192" w:lineRule="auto"/>
        <w:ind w:right="57"/>
        <w:rPr>
          <w:b/>
          <w:sz w:val="20"/>
          <w:lang w:val="ro-RO"/>
        </w:rPr>
      </w:pPr>
    </w:p>
    <w:p w:rsidR="000203BC" w:rsidRDefault="000203BC" w:rsidP="00740BAB">
      <w:pPr>
        <w:pStyle w:val="Heading1"/>
        <w:spacing w:line="360" w:lineRule="auto"/>
      </w:pPr>
      <w:r>
        <w:t>LINIA 136</w:t>
      </w:r>
    </w:p>
    <w:p w:rsidR="000203BC" w:rsidRDefault="000203BC" w:rsidP="00CF5ED3">
      <w:pPr>
        <w:pStyle w:val="Heading1"/>
        <w:spacing w:line="360" w:lineRule="auto"/>
        <w:rPr>
          <w:sz w:val="8"/>
        </w:rPr>
      </w:pPr>
      <w:r>
        <w:t>STREHAIA - MOTRU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0203BC" w:rsidTr="000474F1">
        <w:trPr>
          <w:cantSplit/>
          <w:trHeight w:val="4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859F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Strehaia</w:t>
            </w:r>
          </w:p>
          <w:p w:rsidR="000203BC" w:rsidRDefault="000203BC" w:rsidP="007859F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203BC" w:rsidRDefault="000203BC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nr. 12 </w:t>
            </w:r>
          </w:p>
          <w:p w:rsidR="000203BC" w:rsidRDefault="000203BC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859F3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859F3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86E97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686E97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2 - 5 către staţia Jirov.</w:t>
            </w:r>
          </w:p>
        </w:tc>
      </w:tr>
      <w:tr w:rsidR="000203BC" w:rsidTr="000474F1">
        <w:trPr>
          <w:cantSplit/>
          <w:trHeight w:val="4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Strehaia</w:t>
            </w:r>
          </w:p>
          <w:p w:rsidR="000203BC" w:rsidRDefault="000203BC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203BC" w:rsidRDefault="000203B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0203BC" w:rsidRDefault="000203BC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linia 1.</w:t>
            </w:r>
          </w:p>
        </w:tc>
      </w:tr>
      <w:tr w:rsidR="000203BC" w:rsidTr="00BE53A1">
        <w:trPr>
          <w:cantSplit/>
          <w:trHeight w:val="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Strehaia</w:t>
            </w:r>
          </w:p>
          <w:p w:rsidR="000203BC" w:rsidRDefault="000203BC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0203BC" w:rsidRDefault="000203B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/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0203BC" w:rsidRDefault="000203BC" w:rsidP="00BD187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4 și 5 direcţia Jirov.</w:t>
            </w:r>
          </w:p>
        </w:tc>
      </w:tr>
      <w:tr w:rsidR="000203BC" w:rsidTr="00E238F7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Jirov</w:t>
            </w:r>
          </w:p>
          <w:p w:rsidR="000203BC" w:rsidRDefault="000203BC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0203BC" w:rsidRDefault="000203BC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:rsidR="000203BC" w:rsidRDefault="000203B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E238F7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27+250</w:t>
            </w:r>
          </w:p>
          <w:p w:rsidR="000203BC" w:rsidRDefault="000203B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:rsidR="000203BC" w:rsidRDefault="000203BC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11.</w:t>
            </w:r>
          </w:p>
          <w:p w:rsidR="000203BC" w:rsidRDefault="000203BC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203BC" w:rsidTr="00A321CB">
        <w:trPr>
          <w:cantSplit/>
          <w:trHeight w:val="6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:rsidR="000203BC" w:rsidRDefault="000203BC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203BC" w:rsidRDefault="000203B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0203BC" w:rsidRDefault="000203BC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7 şi 8 </w:t>
            </w:r>
          </w:p>
          <w:p w:rsidR="000203BC" w:rsidRDefault="000203BC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</w:t>
            </w:r>
          </w:p>
        </w:tc>
      </w:tr>
      <w:tr w:rsidR="000203BC" w:rsidTr="00A321CB">
        <w:trPr>
          <w:cantSplit/>
          <w:trHeight w:val="1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:rsidR="000203BC" w:rsidRDefault="000203BC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29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0203BC" w:rsidRDefault="000203BC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9 – 13, Cap X.</w:t>
            </w:r>
          </w:p>
        </w:tc>
      </w:tr>
      <w:tr w:rsidR="000203BC" w:rsidTr="00A321CB">
        <w:trPr>
          <w:cantSplit/>
          <w:trHeight w:val="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:rsidR="000203BC" w:rsidRDefault="000203BC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9</w:t>
            </w:r>
          </w:p>
          <w:p w:rsidR="000203BC" w:rsidRDefault="000203BC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203BC" w:rsidRDefault="000203B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0474F1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:rsidR="000203BC" w:rsidRDefault="000203BC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203BC" w:rsidRDefault="000203B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5339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A5339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10 şi 11.</w:t>
            </w:r>
          </w:p>
        </w:tc>
      </w:tr>
      <w:tr w:rsidR="000203BC" w:rsidTr="000474F1">
        <w:trPr>
          <w:cantSplit/>
          <w:trHeight w:val="1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:rsidR="000203BC" w:rsidRDefault="000203BC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22 / 26 şi </w:t>
            </w:r>
          </w:p>
          <w:p w:rsidR="000203BC" w:rsidRDefault="000203B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0203BC" w:rsidRDefault="000203B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nr. 30, 38, 40 </w:t>
            </w:r>
          </w:p>
          <w:p w:rsidR="000203BC" w:rsidRDefault="000203B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2A1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DF2A1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1 - 13.</w:t>
            </w:r>
          </w:p>
        </w:tc>
      </w:tr>
    </w:tbl>
    <w:p w:rsidR="000203BC" w:rsidRDefault="000203BC">
      <w:pPr>
        <w:spacing w:line="192" w:lineRule="auto"/>
        <w:ind w:right="57"/>
        <w:rPr>
          <w:sz w:val="20"/>
          <w:lang w:val="ro-RO"/>
        </w:rPr>
      </w:pPr>
    </w:p>
    <w:p w:rsidR="000203BC" w:rsidRDefault="000203BC" w:rsidP="00C83010">
      <w:pPr>
        <w:pStyle w:val="Heading1"/>
        <w:spacing w:line="360" w:lineRule="auto"/>
      </w:pPr>
      <w:r>
        <w:t>LINIA 143</w:t>
      </w:r>
    </w:p>
    <w:p w:rsidR="000203BC" w:rsidRDefault="000203BC" w:rsidP="003A21BE">
      <w:pPr>
        <w:pStyle w:val="Heading1"/>
        <w:spacing w:line="360" w:lineRule="auto"/>
        <w:rPr>
          <w:b w:val="0"/>
          <w:bCs w:val="0"/>
          <w:sz w:val="8"/>
        </w:rPr>
      </w:pPr>
      <w:r>
        <w:t>GURA MOTRULUI - TÂRGU JIU</w:t>
      </w:r>
    </w:p>
    <w:tbl>
      <w:tblPr>
        <w:tblW w:w="10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85"/>
        <w:gridCol w:w="855"/>
        <w:gridCol w:w="756"/>
        <w:gridCol w:w="2198"/>
        <w:gridCol w:w="868"/>
        <w:gridCol w:w="783"/>
        <w:gridCol w:w="841"/>
        <w:gridCol w:w="769"/>
        <w:gridCol w:w="2478"/>
      </w:tblGrid>
      <w:tr w:rsidR="000203BC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12+875</w:t>
            </w:r>
          </w:p>
          <w:p w:rsidR="000203BC" w:rsidRDefault="000203BC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13+200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984839" w:rsidRDefault="000203BC" w:rsidP="00822DE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C3F8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0203BC" w:rsidRDefault="000203BC" w:rsidP="00822DE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984839" w:rsidRDefault="000203BC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23, 25, 31, 35 </w:t>
            </w:r>
          </w:p>
          <w:p w:rsidR="000203BC" w:rsidRDefault="000203BC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47.</w:t>
            </w:r>
          </w:p>
          <w:p w:rsidR="000203BC" w:rsidRDefault="000203BC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203BC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B133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Gura Motrului - Turceni și St. Turceni</w:t>
            </w:r>
          </w:p>
          <w:p w:rsidR="000203BC" w:rsidRDefault="000203BC" w:rsidP="00CB133D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11+850</w:t>
            </w:r>
          </w:p>
          <w:p w:rsidR="000203BC" w:rsidRDefault="000203BC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13+300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984839" w:rsidRDefault="000203BC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0203BC" w:rsidRDefault="000203BC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15, 51 și 57.</w:t>
            </w:r>
          </w:p>
        </w:tc>
      </w:tr>
      <w:tr w:rsidR="000203BC" w:rsidTr="007E69AB">
        <w:trPr>
          <w:cantSplit/>
          <w:trHeight w:val="1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984839" w:rsidRDefault="0002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21EB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0203BC" w:rsidRDefault="000203BC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</w:t>
            </w:r>
          </w:p>
          <w:p w:rsidR="000203BC" w:rsidRDefault="000203BC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28, 18, 14, 12, 6 și 4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14+290</w:t>
            </w:r>
          </w:p>
          <w:p w:rsidR="000203BC" w:rsidRDefault="0002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984839" w:rsidRDefault="0002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 28, 18, 14, 12, 6 </w:t>
            </w:r>
          </w:p>
          <w:p w:rsidR="000203BC" w:rsidRDefault="000203BC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4.</w:t>
            </w:r>
          </w:p>
          <w:p w:rsidR="000203BC" w:rsidRDefault="000203BC" w:rsidP="00086986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203BC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984839" w:rsidRDefault="0002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0203BC" w:rsidRDefault="000203BC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203BC" w:rsidRDefault="0002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15 - 23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2 - 13.</w:t>
            </w:r>
          </w:p>
        </w:tc>
      </w:tr>
      <w:tr w:rsidR="000203BC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984839" w:rsidRDefault="0002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0203BC" w:rsidRDefault="000203BC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203BC" w:rsidRDefault="000203BC" w:rsidP="00D5490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35 - 51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0203BC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984839" w:rsidRDefault="0002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80D6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0203BC" w:rsidRDefault="000203BC" w:rsidP="00BF086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0203BC" w:rsidRDefault="000203BC" w:rsidP="00780D6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0203BC" w:rsidRDefault="000203BC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 / 41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0203BC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984839" w:rsidRDefault="0002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0203BC" w:rsidRDefault="000203BC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0203BC" w:rsidRDefault="000203BC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0203BC" w:rsidRDefault="000203BC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61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7 - 15.</w:t>
            </w:r>
          </w:p>
        </w:tc>
      </w:tr>
      <w:tr w:rsidR="000203BC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984839" w:rsidRDefault="0002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0203BC" w:rsidRDefault="000203BC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0203BC" w:rsidRDefault="000203BC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:rsidR="000203BC" w:rsidRDefault="000203BC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:rsidR="000203BC" w:rsidRDefault="000203BC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0203BC" w:rsidRDefault="000203BC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59</w:t>
            </w:r>
          </w:p>
          <w:p w:rsidR="000203BC" w:rsidRDefault="000203BC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0203BC" w:rsidRDefault="000203BC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0203BC" w:rsidRDefault="000203BC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0203BC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984839" w:rsidRDefault="0002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E55D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0203BC" w:rsidRDefault="000203BC" w:rsidP="004B53E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47 </w:t>
            </w:r>
          </w:p>
          <w:p w:rsidR="000203BC" w:rsidRDefault="0002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linia 4 până la </w:t>
            </w:r>
          </w:p>
          <w:p w:rsidR="000203BC" w:rsidRDefault="000203BC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axa staţiei Turceni.</w:t>
            </w:r>
          </w:p>
        </w:tc>
      </w:tr>
      <w:tr w:rsidR="000203BC" w:rsidTr="007E69AB">
        <w:trPr>
          <w:cantSplit/>
          <w:trHeight w:val="67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984839" w:rsidRDefault="0002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0203BC" w:rsidRDefault="000203BC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0203BC" w:rsidRDefault="0002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6 - 13 Cap X.</w:t>
            </w:r>
          </w:p>
        </w:tc>
      </w:tr>
      <w:tr w:rsidR="000203BC" w:rsidTr="007E69AB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984839" w:rsidRDefault="0002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0203BC" w:rsidRDefault="000203BC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203BC" w:rsidRDefault="000203BC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 și 3 </w:t>
            </w:r>
          </w:p>
          <w:p w:rsidR="000203BC" w:rsidRDefault="000203BC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direcția Borăscu.</w:t>
            </w:r>
          </w:p>
        </w:tc>
      </w:tr>
      <w:tr w:rsidR="000203BC" w:rsidTr="007E69AB">
        <w:trPr>
          <w:cantSplit/>
          <w:trHeight w:val="40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984839" w:rsidRDefault="0002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0203BC" w:rsidRDefault="000203BC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203BC" w:rsidRDefault="000203BC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2 - 13.</w:t>
            </w:r>
          </w:p>
        </w:tc>
      </w:tr>
      <w:tr w:rsidR="000203BC" w:rsidTr="007E69AB">
        <w:trPr>
          <w:cantSplit/>
          <w:trHeight w:val="6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984839" w:rsidRDefault="0002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0203BC" w:rsidRDefault="000203BC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203BC" w:rsidRDefault="000203BC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10 - 12 și </w:t>
            </w:r>
          </w:p>
          <w:p w:rsidR="000203BC" w:rsidRDefault="000203BC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80 - 82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0203BC" w:rsidTr="007E69AB">
        <w:trPr>
          <w:cantSplit/>
          <w:trHeight w:val="6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984839" w:rsidRDefault="0002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0203BC" w:rsidRDefault="000203BC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203BC" w:rsidRDefault="000203BC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7281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2 - 7.</w:t>
            </w:r>
          </w:p>
        </w:tc>
      </w:tr>
      <w:tr w:rsidR="000203BC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984839" w:rsidRDefault="0002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0203BC" w:rsidRDefault="000203BC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:rsidR="000203BC" w:rsidRDefault="000203BC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și 24 </w:t>
            </w:r>
          </w:p>
          <w:p w:rsidR="000203BC" w:rsidRDefault="000203BC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3 - 13.</w:t>
            </w:r>
          </w:p>
        </w:tc>
      </w:tr>
      <w:tr w:rsidR="000203BC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984839" w:rsidRDefault="0002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0203BC" w:rsidRDefault="000203BC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  <w:p w:rsidR="000203BC" w:rsidRDefault="000203BC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 Cap Y.</w:t>
            </w:r>
          </w:p>
        </w:tc>
      </w:tr>
      <w:tr w:rsidR="000203BC" w:rsidTr="007E69AB">
        <w:trPr>
          <w:cantSplit/>
          <w:trHeight w:val="40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984839" w:rsidRDefault="0002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0203BC" w:rsidRDefault="000203BC" w:rsidP="00DF339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0203BC" w:rsidRDefault="0002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0203BC" w:rsidRDefault="000203BC" w:rsidP="008D61E8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 / 54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B53EFA" w:rsidRDefault="000203BC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53EF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984839" w:rsidRDefault="0002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4 - 13, Cap Y.</w:t>
            </w:r>
          </w:p>
        </w:tc>
      </w:tr>
      <w:tr w:rsidR="000203BC" w:rsidTr="007E69AB">
        <w:trPr>
          <w:cantSplit/>
          <w:trHeight w:val="2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984839" w:rsidRDefault="0002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0203BC" w:rsidRDefault="000203BC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10 și 12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203BC" w:rsidRDefault="0002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B53EFA" w:rsidRDefault="000203BC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984839" w:rsidRDefault="0002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7E69AB">
        <w:trPr>
          <w:cantSplit/>
          <w:trHeight w:val="3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984839" w:rsidRDefault="0002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77EF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0203BC" w:rsidRDefault="000203BC" w:rsidP="00E0258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,7 și 11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203BC" w:rsidRDefault="000203BC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B53EFA" w:rsidRDefault="000203BC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984839" w:rsidRDefault="0002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984839" w:rsidRDefault="0002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0203BC" w:rsidRDefault="000203BC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0203BC" w:rsidRDefault="0002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B53EFA" w:rsidRDefault="000203BC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984839" w:rsidRDefault="0002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9 - 13, Cap Y.</w:t>
            </w:r>
          </w:p>
        </w:tc>
      </w:tr>
      <w:tr w:rsidR="000203BC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984839" w:rsidRDefault="0002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0203BC" w:rsidRDefault="000203BC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0203BC" w:rsidRDefault="000203BC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0203BC" w:rsidRDefault="000203BC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</w:t>
            </w:r>
          </w:p>
          <w:p w:rsidR="000203BC" w:rsidRDefault="000203BC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0203BC" w:rsidRDefault="000203BC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 / 66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984839" w:rsidRDefault="0002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5 - 7.</w:t>
            </w:r>
          </w:p>
        </w:tc>
      </w:tr>
      <w:tr w:rsidR="000203BC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984839" w:rsidRDefault="0002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831C6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Turceni -</w:t>
            </w:r>
          </w:p>
          <w:p w:rsidR="000203BC" w:rsidRDefault="000203BC" w:rsidP="00B831C6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Plopşoru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23+000</w:t>
            </w:r>
          </w:p>
          <w:p w:rsidR="000203BC" w:rsidRDefault="0002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23+200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984839" w:rsidRDefault="0002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203BC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:rsidR="000203BC" w:rsidRDefault="0002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21+700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984839" w:rsidRDefault="000203B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Turceni -</w:t>
            </w:r>
          </w:p>
          <w:p w:rsidR="000203BC" w:rsidRDefault="000203BC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Plopşoru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:rsidR="000203BC" w:rsidRDefault="000203BC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21+700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984839" w:rsidRDefault="000203BC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203BC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28+176</w:t>
            </w:r>
          </w:p>
          <w:p w:rsidR="000203BC" w:rsidRDefault="000203BC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:rsidR="000203BC" w:rsidRDefault="000203BC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sch. 1, 31, 35, 40, 36, 6.</w:t>
            </w:r>
          </w:p>
          <w:p w:rsidR="000203BC" w:rsidRDefault="000203BC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203BC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:rsidR="000203BC" w:rsidRDefault="000203BC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28+176</w:t>
            </w:r>
          </w:p>
          <w:p w:rsidR="000203BC" w:rsidRDefault="000203BC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7, 23, 26, 22, 18, 14, 10.</w:t>
            </w:r>
          </w:p>
          <w:p w:rsidR="000203BC" w:rsidRDefault="000203BC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203BC" w:rsidTr="007E69AB">
        <w:trPr>
          <w:cantSplit/>
          <w:trHeight w:val="12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984839" w:rsidRDefault="0002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:rsidR="000203BC" w:rsidRDefault="000203B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  <w:p w:rsidR="000203BC" w:rsidRDefault="000203B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semnal Y 5 </w:t>
            </w:r>
          </w:p>
          <w:p w:rsidR="000203BC" w:rsidRDefault="0002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semnal X 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B53EFA" w:rsidRDefault="0002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984839" w:rsidRDefault="0002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:rsidR="000203BC" w:rsidRDefault="000203B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 şi 8</w:t>
            </w:r>
          </w:p>
          <w:p w:rsidR="000203BC" w:rsidRDefault="000203B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984839" w:rsidRDefault="0002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:rsidR="000203BC" w:rsidRDefault="000203B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37+100</w:t>
            </w:r>
          </w:p>
          <w:p w:rsidR="000203BC" w:rsidRDefault="0002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37+200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611B7" w:rsidRDefault="000203BC" w:rsidP="007E69AB">
            <w:pPr>
              <w:spacing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6611B7">
              <w:rPr>
                <w:b/>
                <w:bCs/>
                <w:i/>
                <w:color w:val="000000"/>
                <w:sz w:val="20"/>
                <w:lang w:val="ro-RO"/>
              </w:rPr>
              <w:t>Interzis circulația  locomotivelor cuplate.</w:t>
            </w:r>
          </w:p>
        </w:tc>
      </w:tr>
      <w:tr w:rsidR="000203BC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:rsidR="000203BC" w:rsidRDefault="000203B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41+550</w:t>
            </w:r>
          </w:p>
          <w:p w:rsidR="000203BC" w:rsidRDefault="0002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41+600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203BC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43+600</w:t>
            </w:r>
          </w:p>
          <w:p w:rsidR="000203BC" w:rsidRDefault="0002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984839" w:rsidRDefault="000203BC" w:rsidP="007E69AB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:rsidR="000203BC" w:rsidRDefault="000203B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3B25AA" w:rsidRDefault="000203B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203BC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B3DC4" w:rsidRDefault="0002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CB3DC4">
              <w:rPr>
                <w:b/>
                <w:bCs/>
                <w:color w:val="000000"/>
                <w:sz w:val="20"/>
                <w:lang w:val="ro-RO"/>
              </w:rPr>
              <w:t>44+</w:t>
            </w:r>
            <w:r>
              <w:rPr>
                <w:b/>
                <w:bCs/>
                <w:color w:val="000000"/>
                <w:sz w:val="20"/>
                <w:lang w:val="ro-RO"/>
              </w:rPr>
              <w:t>120</w:t>
            </w:r>
          </w:p>
          <w:p w:rsidR="000203BC" w:rsidRDefault="0002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CB3DC4">
              <w:rPr>
                <w:b/>
                <w:bCs/>
                <w:color w:val="000000"/>
                <w:sz w:val="20"/>
                <w:lang w:val="ro-RO"/>
              </w:rPr>
              <w:t>44+</w:t>
            </w:r>
            <w:r>
              <w:rPr>
                <w:b/>
                <w:bCs/>
                <w:color w:val="000000"/>
                <w:sz w:val="20"/>
                <w:lang w:val="ro-RO"/>
              </w:rPr>
              <w:t>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:rsidR="000203BC" w:rsidRDefault="000203B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B3DC4" w:rsidRDefault="000203BC" w:rsidP="007E69AB">
            <w:pPr>
              <w:spacing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B3DC4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CB3DC4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0203BC" w:rsidRPr="00F11CE2" w:rsidRDefault="000203B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11CE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7E69AB">
        <w:trPr>
          <w:cantSplit/>
          <w:trHeight w:val="81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984839" w:rsidRDefault="0002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Rovinari</w:t>
            </w:r>
          </w:p>
          <w:p w:rsidR="000203BC" w:rsidRDefault="000203B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şi 2 </w:t>
            </w:r>
          </w:p>
          <w:p w:rsidR="000203BC" w:rsidRDefault="000203B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203BC" w:rsidRDefault="0002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B53EFA" w:rsidRDefault="0002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53EF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984839" w:rsidRDefault="0002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984839" w:rsidRDefault="0002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Rovinari</w:t>
            </w:r>
          </w:p>
          <w:p w:rsidR="000203BC" w:rsidRDefault="000203B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0203BC" w:rsidRDefault="0002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0203BC" w:rsidRDefault="0002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22</w:t>
            </w:r>
          </w:p>
          <w:p w:rsidR="000203BC" w:rsidRDefault="0002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0203BC" w:rsidRPr="00260477" w:rsidRDefault="0002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23 / 25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B53EFA" w:rsidRDefault="0002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984839" w:rsidRDefault="0002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5 - 7.</w:t>
            </w:r>
          </w:p>
        </w:tc>
      </w:tr>
      <w:tr w:rsidR="000203BC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984839" w:rsidRDefault="0002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:rsidR="000203BC" w:rsidRDefault="000203B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cu acces la linia 4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51+000</w:t>
            </w:r>
          </w:p>
          <w:p w:rsidR="000203BC" w:rsidRDefault="0002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51+250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984839" w:rsidRDefault="0002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sch. nr. 5, 9, TDJ 13 / 17, sch. nr. 21 și diagonalele </w:t>
            </w:r>
          </w:p>
          <w:p w:rsidR="000203BC" w:rsidRDefault="000203B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3 - 5 și 17 - 23.</w:t>
            </w:r>
          </w:p>
          <w:p w:rsidR="000203BC" w:rsidRDefault="000203B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0203BC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984839" w:rsidRDefault="0002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:rsidR="000203BC" w:rsidRDefault="000203B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203BC" w:rsidRDefault="0002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14 - 18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984839" w:rsidRDefault="0002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3 primiri - expedieri. </w:t>
            </w:r>
          </w:p>
        </w:tc>
      </w:tr>
      <w:tr w:rsidR="000203BC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50+550</w:t>
            </w:r>
          </w:p>
          <w:p w:rsidR="000203BC" w:rsidRDefault="0002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51+250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984839" w:rsidRDefault="0002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 -</w:t>
            </w:r>
          </w:p>
          <w:p w:rsidR="000203BC" w:rsidRDefault="000203B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Rogojelu și</w:t>
            </w:r>
          </w:p>
          <w:p w:rsidR="000203BC" w:rsidRDefault="000203B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:rsidR="000203BC" w:rsidRDefault="000203B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cu acces la linia 5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sch. 3 și 23 și diagonalele 23 - 17 și 3 - 5.</w:t>
            </w:r>
          </w:p>
          <w:p w:rsidR="000203BC" w:rsidRDefault="000203B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0203BC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56+500</w:t>
            </w:r>
          </w:p>
          <w:p w:rsidR="000203BC" w:rsidRDefault="0002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Rogojelu -</w:t>
            </w:r>
          </w:p>
          <w:p w:rsidR="000203BC" w:rsidRDefault="000203B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Cârbeşti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203BC" w:rsidTr="007E69AB">
        <w:trPr>
          <w:cantSplit/>
          <w:trHeight w:val="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Cârbeşti</w:t>
            </w:r>
          </w:p>
          <w:p w:rsidR="000203BC" w:rsidRDefault="000203BC" w:rsidP="007E69AB">
            <w:pPr>
              <w:spacing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3</w:t>
            </w:r>
          </w:p>
          <w:p w:rsidR="000203BC" w:rsidRDefault="000203BC" w:rsidP="007E69AB">
            <w:pPr>
              <w:spacing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203BC" w:rsidRDefault="0002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B53EFA" w:rsidRDefault="0002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984839" w:rsidRDefault="0002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7E69AB">
        <w:trPr>
          <w:cantSplit/>
          <w:trHeight w:val="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63+500</w:t>
            </w:r>
          </w:p>
          <w:p w:rsidR="000203BC" w:rsidRDefault="0002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64+000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Cârbeşti -</w:t>
            </w:r>
          </w:p>
          <w:p w:rsidR="000203BC" w:rsidRDefault="000203B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Amaradia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984839" w:rsidRDefault="0002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203BC" w:rsidTr="007E69AB">
        <w:trPr>
          <w:cantSplit/>
          <w:trHeight w:val="93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Amaradia </w:t>
            </w:r>
          </w:p>
          <w:p w:rsidR="000203BC" w:rsidRDefault="000203B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  <w:p w:rsidR="000203BC" w:rsidRDefault="000203B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  <w:p w:rsidR="000203BC" w:rsidRDefault="000203B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203BC" w:rsidRDefault="0002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și 11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984839" w:rsidRDefault="0002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7E69AB">
        <w:trPr>
          <w:cantSplit/>
          <w:trHeight w:val="75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Jiu</w:t>
            </w:r>
          </w:p>
          <w:p w:rsidR="000203BC" w:rsidRDefault="000203B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203BC" w:rsidRDefault="0002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13, 27, </w:t>
            </w:r>
          </w:p>
          <w:p w:rsidR="000203BC" w:rsidRDefault="0002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și 24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984839" w:rsidRDefault="000203B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4 - 10.</w:t>
            </w:r>
          </w:p>
        </w:tc>
      </w:tr>
    </w:tbl>
    <w:p w:rsidR="000203BC" w:rsidRDefault="000203BC">
      <w:pPr>
        <w:spacing w:after="40" w:line="192" w:lineRule="auto"/>
        <w:ind w:right="57"/>
        <w:rPr>
          <w:sz w:val="20"/>
          <w:lang w:val="ro-RO"/>
        </w:rPr>
      </w:pPr>
    </w:p>
    <w:p w:rsidR="000203BC" w:rsidRDefault="000203BC" w:rsidP="00EF6A64">
      <w:pPr>
        <w:pStyle w:val="Heading1"/>
        <w:spacing w:line="360" w:lineRule="auto"/>
      </w:pPr>
      <w:r>
        <w:t>LINIA 144</w:t>
      </w:r>
    </w:p>
    <w:p w:rsidR="000203BC" w:rsidRDefault="000203BC" w:rsidP="00DF2A65">
      <w:pPr>
        <w:pStyle w:val="Heading1"/>
        <w:spacing w:line="360" w:lineRule="auto"/>
        <w:rPr>
          <w:b w:val="0"/>
          <w:bCs w:val="0"/>
          <w:sz w:val="8"/>
        </w:rPr>
      </w:pPr>
      <w:r>
        <w:t>TURCENI - DRĂGOTEŞTI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3"/>
        <w:gridCol w:w="2204"/>
        <w:gridCol w:w="870"/>
        <w:gridCol w:w="754"/>
        <w:gridCol w:w="870"/>
        <w:gridCol w:w="754"/>
        <w:gridCol w:w="2492"/>
      </w:tblGrid>
      <w:tr w:rsidR="000203BC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12+875</w:t>
            </w:r>
          </w:p>
          <w:p w:rsidR="000203BC" w:rsidRDefault="0002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13+200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A0087" w:rsidRDefault="000203B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C061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0203BC" w:rsidRDefault="000203BC" w:rsidP="0020755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23, 25, 31, 35 </w:t>
            </w:r>
          </w:p>
          <w:p w:rsidR="000203BC" w:rsidRDefault="000203BC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 47.</w:t>
            </w:r>
          </w:p>
          <w:p w:rsidR="000203BC" w:rsidRDefault="000203BC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0203BC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72A1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Gura Motrului - Turceni și St. Turceni</w:t>
            </w:r>
          </w:p>
          <w:p w:rsidR="000203BC" w:rsidRDefault="000203BC" w:rsidP="00272A14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72A14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11+850</w:t>
            </w:r>
          </w:p>
          <w:p w:rsidR="000203BC" w:rsidRDefault="000203BC" w:rsidP="00272A1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0203BC" w:rsidRDefault="000203BC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15, 51 și 57.</w:t>
            </w:r>
          </w:p>
        </w:tc>
      </w:tr>
      <w:tr w:rsidR="000203BC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A0087" w:rsidRDefault="000203B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0203BC" w:rsidRDefault="000203BC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Y,</w:t>
            </w:r>
          </w:p>
          <w:p w:rsidR="000203BC" w:rsidRDefault="000203BC" w:rsidP="006F78C8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28, 18, 14, 12, 6 şi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14+290</w:t>
            </w:r>
          </w:p>
          <w:p w:rsidR="000203BC" w:rsidRDefault="0002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A0087" w:rsidRDefault="000203B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28, 18, 14, 12, 6 </w:t>
            </w:r>
          </w:p>
          <w:p w:rsidR="000203BC" w:rsidRDefault="000203BC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4.</w:t>
            </w:r>
          </w:p>
          <w:p w:rsidR="000203BC" w:rsidRDefault="000203BC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203BC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A0087" w:rsidRDefault="000203B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0203BC" w:rsidRDefault="000203BC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203BC" w:rsidRDefault="0002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15350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 direcția Borăscu.</w:t>
            </w:r>
          </w:p>
        </w:tc>
      </w:tr>
      <w:tr w:rsidR="000203BC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A0087" w:rsidRDefault="000203B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0203BC" w:rsidRDefault="000203BC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203BC" w:rsidRDefault="000203BC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06AF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6579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5295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E5295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2 - 7.</w:t>
            </w:r>
          </w:p>
        </w:tc>
      </w:tr>
      <w:tr w:rsidR="000203BC" w:rsidTr="006A1769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0203BC" w:rsidRDefault="000203BC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47</w:t>
            </w:r>
          </w:p>
          <w:p w:rsidR="000203BC" w:rsidRDefault="0002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984839" w:rsidRDefault="000203B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linia 4 până la axa staţiei Turceni. </w:t>
            </w:r>
          </w:p>
        </w:tc>
      </w:tr>
      <w:tr w:rsidR="000203BC" w:rsidTr="006A1769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0020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0203BC" w:rsidRDefault="000203BC" w:rsidP="0090020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0203BC" w:rsidRDefault="000203BC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0020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984839" w:rsidRDefault="000203BC" w:rsidP="0090020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002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9002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6 - 13 Cap X.</w:t>
            </w:r>
          </w:p>
        </w:tc>
      </w:tr>
      <w:tr w:rsidR="000203BC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A0087" w:rsidRDefault="000203B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D7863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0203BC" w:rsidRDefault="000203BC" w:rsidP="00410C0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10C0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0203BC" w:rsidRDefault="000203BC" w:rsidP="00410C0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37 / 41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A0087" w:rsidRDefault="000203BC" w:rsidP="009D786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A0087" w:rsidRDefault="000203B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10C0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410C0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0203BC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A0087" w:rsidRDefault="000203B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8316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0203BC" w:rsidRDefault="000203BC" w:rsidP="0088316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8316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0203BC" w:rsidRDefault="000203BC" w:rsidP="0088316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55 /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D786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A0087" w:rsidRDefault="000203B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8316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88316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7 - 15.</w:t>
            </w:r>
          </w:p>
        </w:tc>
      </w:tr>
      <w:tr w:rsidR="000203BC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A0087" w:rsidRDefault="000203B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0203BC" w:rsidRDefault="000203BC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0203BC" w:rsidRDefault="000203BC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:rsidR="000203BC" w:rsidRDefault="000203BC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:rsidR="000203BC" w:rsidRDefault="000203BC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</w:t>
            </w:r>
          </w:p>
          <w:p w:rsidR="000203BC" w:rsidRDefault="000203BC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0203BC" w:rsidRDefault="000203BC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53 / 59 și </w:t>
            </w:r>
          </w:p>
          <w:p w:rsidR="000203BC" w:rsidRDefault="000203BC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0203BC" w:rsidRDefault="000203BC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A0087" w:rsidRDefault="000203BC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A0087" w:rsidRDefault="000203BC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0203BC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A0087" w:rsidRDefault="000203B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0203BC" w:rsidRDefault="000203BC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33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203BC" w:rsidRDefault="000203BC" w:rsidP="003E433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și 24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5295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A0087" w:rsidRDefault="000203BC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3 - 13.</w:t>
            </w:r>
          </w:p>
        </w:tc>
      </w:tr>
      <w:tr w:rsidR="000203BC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A0087" w:rsidRDefault="000203B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68D7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0203BC" w:rsidRDefault="000203BC" w:rsidP="003E68D7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68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5295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A0087" w:rsidRDefault="000203BC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68D7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3E68D7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 Cap Y.</w:t>
            </w:r>
          </w:p>
        </w:tc>
      </w:tr>
      <w:tr w:rsidR="000203BC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A0087" w:rsidRDefault="000203B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0203BC" w:rsidRDefault="000203BC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0203BC" w:rsidRDefault="0002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0203BC" w:rsidRDefault="0002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 /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A0087" w:rsidRDefault="000203B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A008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A0087" w:rsidRDefault="000203B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4 - 13 Cap Y.</w:t>
            </w:r>
          </w:p>
        </w:tc>
      </w:tr>
      <w:tr w:rsidR="000203BC" w:rsidTr="00933CEA">
        <w:trPr>
          <w:cantSplit/>
          <w:trHeight w:val="7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A0087" w:rsidRDefault="000203B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0203BC" w:rsidRDefault="000203BC" w:rsidP="00493BA8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10 și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203BC" w:rsidRDefault="0002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A0087" w:rsidRDefault="000203B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A0087" w:rsidRDefault="000203B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933CEA">
        <w:trPr>
          <w:cantSplit/>
          <w:trHeight w:val="7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A0087" w:rsidRDefault="000203B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E451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0203BC" w:rsidRDefault="000203BC" w:rsidP="00376D8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5, 7 și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203BC" w:rsidRDefault="000203BC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A0087" w:rsidRDefault="000203BC" w:rsidP="00CE451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A0087" w:rsidRDefault="000203BC" w:rsidP="00CE451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E451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A0087" w:rsidRDefault="000203B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0203BC" w:rsidRDefault="000203BC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0203BC" w:rsidRDefault="0002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A0087" w:rsidRDefault="000203B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A0087" w:rsidRDefault="000203B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9 - 13 Cap Y.</w:t>
            </w:r>
          </w:p>
        </w:tc>
      </w:tr>
      <w:tr w:rsidR="000203BC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A0087" w:rsidRDefault="000203B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0203BC" w:rsidRDefault="000203BC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0203BC" w:rsidRDefault="000203BC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0203BC" w:rsidRDefault="000203BC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</w:t>
            </w:r>
          </w:p>
          <w:p w:rsidR="000203BC" w:rsidRDefault="000203BC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0203BC" w:rsidRDefault="000203BC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 / 66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A0087" w:rsidRDefault="000203B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5 - 7.</w:t>
            </w:r>
          </w:p>
        </w:tc>
      </w:tr>
      <w:tr w:rsidR="000203BC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18+150</w:t>
            </w:r>
          </w:p>
          <w:p w:rsidR="000203BC" w:rsidRDefault="0002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19+150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A0087" w:rsidRDefault="000203B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Turceni -</w:t>
            </w:r>
          </w:p>
          <w:p w:rsidR="000203BC" w:rsidRDefault="000203BC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Borăscu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A0087" w:rsidRDefault="000203B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203BC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20+725</w:t>
            </w:r>
          </w:p>
          <w:p w:rsidR="000203BC" w:rsidRDefault="0002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20+775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C4118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Turceni -</w:t>
            </w:r>
          </w:p>
          <w:p w:rsidR="000203BC" w:rsidRDefault="000203BC" w:rsidP="00CC4118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Borăscu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A0087" w:rsidRDefault="000203B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203BC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21+000</w:t>
            </w:r>
          </w:p>
          <w:p w:rsidR="000203BC" w:rsidRDefault="0002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21+250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A0087" w:rsidRDefault="000203B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828A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Turceni -</w:t>
            </w:r>
          </w:p>
          <w:p w:rsidR="000203BC" w:rsidRDefault="000203BC" w:rsidP="003828A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Borăscu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A0087" w:rsidRDefault="000203B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203BC" w:rsidTr="00C74664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22+238</w:t>
            </w:r>
          </w:p>
          <w:p w:rsidR="000203BC" w:rsidRDefault="0002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23+750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52B1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Borăscu</w:t>
            </w:r>
          </w:p>
          <w:p w:rsidR="000203BC" w:rsidRDefault="000203BC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  <w:p w:rsidR="000203BC" w:rsidRDefault="000203BC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0203BC" w:rsidRDefault="000203BC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sch. 1 și 4.</w:t>
            </w:r>
          </w:p>
        </w:tc>
      </w:tr>
      <w:tr w:rsidR="000203BC" w:rsidTr="00C74664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538FA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Borăscu</w:t>
            </w:r>
          </w:p>
          <w:p w:rsidR="000203BC" w:rsidRDefault="000203BC" w:rsidP="00252B1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538F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  <w:p w:rsidR="000203BC" w:rsidRDefault="000203BC" w:rsidP="00E538F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0203BC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A0087" w:rsidRDefault="000203B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Borăscu</w:t>
            </w:r>
          </w:p>
          <w:p w:rsidR="000203BC" w:rsidRDefault="000203BC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0203BC" w:rsidRDefault="000203BC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0203BC" w:rsidRPr="00DA0087" w:rsidRDefault="000203B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A008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A0087" w:rsidRDefault="000203B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26+100</w:t>
            </w:r>
          </w:p>
          <w:p w:rsidR="000203BC" w:rsidRDefault="0002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26+400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A0087" w:rsidRDefault="000203B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Borăscu -</w:t>
            </w:r>
          </w:p>
          <w:p w:rsidR="000203BC" w:rsidRDefault="000203BC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0203BC" w:rsidRPr="00DA0087" w:rsidRDefault="000203B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A0087" w:rsidRDefault="000203B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203BC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28+350</w:t>
            </w:r>
          </w:p>
          <w:p w:rsidR="000203BC" w:rsidRDefault="0002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28+500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A0087" w:rsidRDefault="000203B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B14E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Borăscu -</w:t>
            </w:r>
          </w:p>
          <w:p w:rsidR="000203BC" w:rsidRDefault="000203BC" w:rsidP="009B14E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0203BC" w:rsidRPr="00DA0087" w:rsidRDefault="000203B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A0087" w:rsidRDefault="000203B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0203BC" w:rsidRDefault="000203BC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interzice circulația cu două locomotive cuplate.</w:t>
            </w:r>
          </w:p>
        </w:tc>
      </w:tr>
      <w:tr w:rsidR="000203BC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40+000</w:t>
            </w:r>
          </w:p>
          <w:p w:rsidR="000203BC" w:rsidRDefault="0002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40+050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0393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Borăscu -</w:t>
            </w:r>
          </w:p>
          <w:p w:rsidR="000203BC" w:rsidRDefault="000203BC" w:rsidP="0040393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0203BC" w:rsidRPr="00DA0087" w:rsidRDefault="000203B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A0087" w:rsidRDefault="000203B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203BC" w:rsidTr="00E91417">
        <w:trPr>
          <w:cantSplit/>
          <w:trHeight w:val="1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91417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Drăgoteşti</w:t>
            </w:r>
          </w:p>
          <w:p w:rsidR="000203BC" w:rsidRDefault="000203BC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203BC" w:rsidRDefault="000203BC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11, 15 17, 19 </w:t>
            </w:r>
          </w:p>
          <w:p w:rsidR="000203BC" w:rsidRDefault="000203BC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A0087" w:rsidRDefault="000203BC" w:rsidP="00E91417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A0087" w:rsidRDefault="000203B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C2C7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DC2C7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3 - 5 și 7.</w:t>
            </w:r>
          </w:p>
        </w:tc>
      </w:tr>
      <w:tr w:rsidR="000203BC" w:rsidTr="00E91417">
        <w:trPr>
          <w:cantSplit/>
          <w:trHeight w:val="1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C2C7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</w:t>
            </w:r>
          </w:p>
          <w:p w:rsidR="000203BC" w:rsidRDefault="000203BC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1,</w:t>
            </w:r>
          </w:p>
          <w:p w:rsidR="000203BC" w:rsidRDefault="000203BC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3 - 5 diag. </w:t>
            </w:r>
          </w:p>
          <w:p w:rsidR="000203BC" w:rsidRDefault="000203BC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4 - 8 </w:t>
            </w:r>
          </w:p>
          <w:p w:rsidR="000203BC" w:rsidRDefault="000203BC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0203BC" w:rsidRDefault="000203BC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0203BC" w:rsidRDefault="000203BC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91417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A0087" w:rsidRDefault="000203B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80D7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E80D7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 3 - 5 și 7.</w:t>
            </w:r>
          </w:p>
        </w:tc>
      </w:tr>
    </w:tbl>
    <w:p w:rsidR="000203BC" w:rsidRDefault="000203BC">
      <w:pPr>
        <w:spacing w:before="40" w:line="192" w:lineRule="auto"/>
        <w:ind w:right="57"/>
        <w:rPr>
          <w:sz w:val="20"/>
          <w:lang w:val="ro-RO"/>
        </w:rPr>
      </w:pPr>
    </w:p>
    <w:p w:rsidR="000203BC" w:rsidRDefault="000203BC" w:rsidP="00E56A6A">
      <w:pPr>
        <w:pStyle w:val="Heading1"/>
        <w:spacing w:line="360" w:lineRule="auto"/>
      </w:pPr>
      <w:r>
        <w:t>LINIA 200</w:t>
      </w:r>
    </w:p>
    <w:p w:rsidR="000203BC" w:rsidRDefault="000203BC" w:rsidP="00564AE3">
      <w:pPr>
        <w:pStyle w:val="Heading1"/>
        <w:spacing w:line="360" w:lineRule="auto"/>
        <w:rPr>
          <w:b w:val="0"/>
          <w:bCs w:val="0"/>
          <w:sz w:val="8"/>
        </w:rPr>
      </w:pPr>
      <w:r>
        <w:t>POD MUREŞ - COŞLARIU - CURTICI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0203BC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0203BC">
            <w:pPr>
              <w:numPr>
                <w:ilvl w:val="0"/>
                <w:numId w:val="5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449+507</w:t>
            </w:r>
          </w:p>
          <w:p w:rsidR="000203BC" w:rsidRDefault="000203B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472+424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32DF2" w:rsidRDefault="000203B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Orăştie -</w:t>
            </w:r>
          </w:p>
          <w:p w:rsidR="000203BC" w:rsidRDefault="000203BC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32DF2" w:rsidRDefault="000203B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716C0" w:rsidRDefault="000203BC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Pozițiile kilometrice reprezintă axele stațiilor.</w:t>
            </w:r>
          </w:p>
        </w:tc>
      </w:tr>
      <w:tr w:rsidR="000203BC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0203BC">
            <w:pPr>
              <w:numPr>
                <w:ilvl w:val="0"/>
                <w:numId w:val="5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Mintia</w:t>
            </w:r>
          </w:p>
          <w:p w:rsidR="000203BC" w:rsidRDefault="000203BC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32DF2" w:rsidRDefault="000203B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203BC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0203BC">
            <w:pPr>
              <w:numPr>
                <w:ilvl w:val="0"/>
                <w:numId w:val="5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32DF2" w:rsidRDefault="000203B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Mintia -</w:t>
            </w:r>
          </w:p>
          <w:p w:rsidR="000203BC" w:rsidRDefault="000203BC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491+700</w:t>
            </w:r>
          </w:p>
          <w:p w:rsidR="000203BC" w:rsidRDefault="000203B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32DF2" w:rsidRDefault="000203B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2058A" w:rsidRDefault="000203BC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0203BC" w:rsidRPr="00F716C0" w:rsidRDefault="000203BC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provizoriu. Inflexiune din fir I în fir II.</w:t>
            </w:r>
          </w:p>
        </w:tc>
      </w:tr>
      <w:tr w:rsidR="000203BC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0203BC">
            <w:pPr>
              <w:numPr>
                <w:ilvl w:val="0"/>
                <w:numId w:val="5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496+700</w:t>
            </w:r>
          </w:p>
          <w:p w:rsidR="000203BC" w:rsidRDefault="000203B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32DF2" w:rsidRDefault="000203B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 -</w:t>
            </w:r>
          </w:p>
          <w:p w:rsidR="000203BC" w:rsidRDefault="000203BC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203BC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0203BC">
            <w:pPr>
              <w:numPr>
                <w:ilvl w:val="0"/>
                <w:numId w:val="5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504+800</w:t>
            </w:r>
          </w:p>
          <w:p w:rsidR="000203BC" w:rsidRDefault="0002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Ilia - Câmpuri Surduc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203BC" w:rsidTr="009640F4">
        <w:trPr>
          <w:cantSplit/>
          <w:trHeight w:val="24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0203BC">
            <w:pPr>
              <w:numPr>
                <w:ilvl w:val="0"/>
                <w:numId w:val="5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32DF2" w:rsidRDefault="000203B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:rsidR="000203BC" w:rsidRDefault="000203B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0203BC" w:rsidRDefault="0002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11 spre</w:t>
            </w:r>
          </w:p>
          <w:p w:rsidR="000203BC" w:rsidRDefault="0002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ax staţie </w:t>
            </w:r>
          </w:p>
          <w:p w:rsidR="000203BC" w:rsidRDefault="0002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</w:t>
            </w:r>
          </w:p>
          <w:p w:rsidR="000203BC" w:rsidRDefault="0002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250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32DF2" w:rsidRDefault="000203B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32DF2" w:rsidRDefault="000203B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716C0" w:rsidRDefault="000203B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203BC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0203BC">
            <w:pPr>
              <w:numPr>
                <w:ilvl w:val="0"/>
                <w:numId w:val="5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32DF2" w:rsidRDefault="000203B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:rsidR="000203BC" w:rsidRDefault="000203B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203BC" w:rsidRDefault="0002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32DF2" w:rsidRDefault="000203B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716C0" w:rsidRDefault="000203B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203BC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0203BC">
            <w:pPr>
              <w:numPr>
                <w:ilvl w:val="0"/>
                <w:numId w:val="5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:rsidR="000203BC" w:rsidRDefault="0002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32DF2" w:rsidRDefault="000203B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0203BC" w:rsidRDefault="000203B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și 3 directe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:rsidR="000203BC" w:rsidRDefault="0002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32DF2" w:rsidRDefault="000203B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716C0" w:rsidRDefault="000203B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203BC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0203BC">
            <w:pPr>
              <w:numPr>
                <w:ilvl w:val="0"/>
                <w:numId w:val="5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0203BC" w:rsidRDefault="000203B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203BC" w:rsidRDefault="0002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716C0" w:rsidRDefault="000203B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0203BC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0203BC">
            <w:pPr>
              <w:numPr>
                <w:ilvl w:val="0"/>
                <w:numId w:val="5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0203BC" w:rsidRDefault="000203B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203BC" w:rsidRDefault="0002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203BC" w:rsidRPr="00F716C0" w:rsidRDefault="000203B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X.</w:t>
            </w:r>
          </w:p>
        </w:tc>
      </w:tr>
      <w:tr w:rsidR="000203BC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0203BC">
            <w:pPr>
              <w:numPr>
                <w:ilvl w:val="0"/>
                <w:numId w:val="5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32DF2" w:rsidRDefault="000203B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0203BC" w:rsidRDefault="000203B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linile 1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203BC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0203BC">
            <w:pPr>
              <w:numPr>
                <w:ilvl w:val="0"/>
                <w:numId w:val="5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32DF2" w:rsidRDefault="000203B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0203BC" w:rsidRDefault="000203B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203BC" w:rsidRDefault="0002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0203BC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0203BC">
            <w:pPr>
              <w:numPr>
                <w:ilvl w:val="0"/>
                <w:numId w:val="5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32DF2" w:rsidRDefault="000203B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0203BC" w:rsidRDefault="000203B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203BC" w:rsidRDefault="0002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203BC" w:rsidRDefault="000203B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Y.</w:t>
            </w:r>
          </w:p>
        </w:tc>
      </w:tr>
      <w:tr w:rsidR="000203BC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0203BC">
            <w:pPr>
              <w:numPr>
                <w:ilvl w:val="0"/>
                <w:numId w:val="5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Săvîrșin</w:t>
            </w:r>
          </w:p>
          <w:p w:rsidR="000203BC" w:rsidRDefault="000203B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32DF2" w:rsidRDefault="000203B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32DF2" w:rsidRDefault="000203B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203BC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0203BC">
            <w:pPr>
              <w:numPr>
                <w:ilvl w:val="0"/>
                <w:numId w:val="5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Săvîrșin -</w:t>
            </w:r>
          </w:p>
          <w:p w:rsidR="000203BC" w:rsidRDefault="000203B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546+950</w:t>
            </w:r>
          </w:p>
          <w:p w:rsidR="000203BC" w:rsidRDefault="0002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 - variantă provizorie.</w:t>
            </w:r>
          </w:p>
        </w:tc>
      </w:tr>
      <w:tr w:rsidR="000203BC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0203BC">
            <w:pPr>
              <w:numPr>
                <w:ilvl w:val="0"/>
                <w:numId w:val="5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Vărădia</w:t>
            </w:r>
          </w:p>
          <w:p w:rsidR="000203BC" w:rsidRDefault="000203B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1, 2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203BC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0203BC">
            <w:pPr>
              <w:numPr>
                <w:ilvl w:val="0"/>
                <w:numId w:val="5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559+300</w:t>
            </w:r>
          </w:p>
          <w:p w:rsidR="000203BC" w:rsidRDefault="0002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 -</w:t>
            </w:r>
          </w:p>
          <w:p w:rsidR="000203BC" w:rsidRDefault="000203B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Bătuţa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203BC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0203BC">
            <w:pPr>
              <w:numPr>
                <w:ilvl w:val="0"/>
                <w:numId w:val="5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562+520</w:t>
            </w:r>
          </w:p>
          <w:p w:rsidR="000203BC" w:rsidRDefault="0002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32DF2" w:rsidRDefault="000203B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Bătuţa </w:t>
            </w:r>
          </w:p>
          <w:p w:rsidR="000203BC" w:rsidRDefault="000203B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32DF2" w:rsidRDefault="000203B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32DF2" w:rsidRDefault="000203B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716C0" w:rsidRDefault="000203B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203BC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0203BC">
            <w:pPr>
              <w:numPr>
                <w:ilvl w:val="0"/>
                <w:numId w:val="5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:rsidR="000203BC" w:rsidRDefault="000203B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203BC" w:rsidRDefault="0002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32DF2" w:rsidRDefault="000203B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32DF2" w:rsidRDefault="000203B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203BC" w:rsidRDefault="000203B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din firul I în firul II.</w:t>
            </w:r>
          </w:p>
        </w:tc>
      </w:tr>
      <w:tr w:rsidR="000203BC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0203BC">
            <w:pPr>
              <w:numPr>
                <w:ilvl w:val="0"/>
                <w:numId w:val="5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32DF2" w:rsidRDefault="000203B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:rsidR="000203BC" w:rsidRDefault="000203B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13 și </w:t>
            </w:r>
          </w:p>
          <w:p w:rsidR="000203BC" w:rsidRDefault="0002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562+960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32DF2" w:rsidRDefault="000203BC" w:rsidP="00DB5D5A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32D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32DF2" w:rsidRDefault="000203B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716C0" w:rsidRDefault="000203B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Inclusiv peste sch. nr. 13.</w:t>
            </w:r>
          </w:p>
        </w:tc>
      </w:tr>
      <w:tr w:rsidR="000203BC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0203BC">
            <w:pPr>
              <w:numPr>
                <w:ilvl w:val="0"/>
                <w:numId w:val="5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567+975</w:t>
            </w:r>
          </w:p>
          <w:p w:rsidR="000203BC" w:rsidRDefault="0002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32DF2" w:rsidRDefault="000203B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Bârzava Nouă - </w:t>
            </w:r>
          </w:p>
          <w:p w:rsidR="000203BC" w:rsidRDefault="000203B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Milova - Radna- Păuliș - Ghioroc- Glogovăț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32DF2" w:rsidRDefault="000203BC" w:rsidP="00DB5D5A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567+975</w:t>
            </w:r>
          </w:p>
          <w:p w:rsidR="000203BC" w:rsidRDefault="000203B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32DF2" w:rsidRDefault="000203B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</w:tbl>
    <w:p w:rsidR="000203BC" w:rsidRDefault="000203BC" w:rsidP="00623FF6">
      <w:pPr>
        <w:spacing w:before="40" w:after="40" w:line="192" w:lineRule="auto"/>
        <w:ind w:right="57"/>
        <w:rPr>
          <w:lang w:val="ro-RO"/>
        </w:rPr>
      </w:pPr>
    </w:p>
    <w:p w:rsidR="000203BC" w:rsidRDefault="000203BC" w:rsidP="006D4098">
      <w:pPr>
        <w:pStyle w:val="Heading1"/>
        <w:spacing w:line="360" w:lineRule="auto"/>
      </w:pPr>
      <w:r>
        <w:t>LINIA 201</w:t>
      </w:r>
    </w:p>
    <w:p w:rsidR="000203BC" w:rsidRDefault="000203BC" w:rsidP="00647561">
      <w:pPr>
        <w:pStyle w:val="Heading1"/>
        <w:spacing w:line="360" w:lineRule="auto"/>
        <w:rPr>
          <w:b w:val="0"/>
          <w:bCs w:val="0"/>
          <w:sz w:val="8"/>
        </w:rPr>
      </w:pPr>
      <w:r>
        <w:t>TEIUŞ - COŞLARIU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9"/>
        <w:gridCol w:w="752"/>
        <w:gridCol w:w="2199"/>
        <w:gridCol w:w="869"/>
        <w:gridCol w:w="752"/>
        <w:gridCol w:w="879"/>
        <w:gridCol w:w="752"/>
        <w:gridCol w:w="2487"/>
      </w:tblGrid>
      <w:tr w:rsidR="000203BC" w:rsidTr="00A64159">
        <w:trPr>
          <w:cantSplit/>
          <w:trHeight w:val="267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937B4" w:rsidRDefault="000203BC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0203BC" w:rsidRDefault="000203BC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:rsidR="000203BC" w:rsidRDefault="000203BC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maca-</w:t>
            </w:r>
          </w:p>
          <w:p w:rsidR="000203BC" w:rsidRDefault="000203BC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zul extrem</w:t>
            </w:r>
          </w:p>
          <w:p w:rsidR="000203BC" w:rsidRDefault="000203BC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39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937B4" w:rsidRDefault="000203BC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7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937B4" w:rsidRDefault="000203BC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2F0812">
        <w:trPr>
          <w:cantSplit/>
          <w:trHeight w:val="6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937B4" w:rsidRDefault="000203BC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0203BC" w:rsidRDefault="000203BC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203BC" w:rsidRDefault="000203BC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937B4" w:rsidRDefault="000203BC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şi 10.</w:t>
            </w:r>
          </w:p>
        </w:tc>
      </w:tr>
    </w:tbl>
    <w:p w:rsidR="000203BC" w:rsidRDefault="000203BC">
      <w:pPr>
        <w:spacing w:before="40" w:after="40" w:line="192" w:lineRule="auto"/>
        <w:ind w:right="57"/>
        <w:rPr>
          <w:sz w:val="20"/>
          <w:lang w:val="ro-RO"/>
        </w:rPr>
      </w:pPr>
    </w:p>
    <w:p w:rsidR="000203BC" w:rsidRDefault="000203BC" w:rsidP="002A4CB1">
      <w:pPr>
        <w:pStyle w:val="Heading1"/>
        <w:spacing w:line="360" w:lineRule="auto"/>
      </w:pPr>
      <w:r>
        <w:t>LINIA 203</w:t>
      </w:r>
    </w:p>
    <w:p w:rsidR="000203BC" w:rsidRDefault="000203BC" w:rsidP="003B1D42">
      <w:pPr>
        <w:pStyle w:val="Heading1"/>
        <w:spacing w:line="360" w:lineRule="auto"/>
        <w:rPr>
          <w:b w:val="0"/>
          <w:bCs w:val="0"/>
          <w:sz w:val="8"/>
        </w:rPr>
      </w:pPr>
      <w:r>
        <w:t>PIATRA OLT - PODU OLT - SIBIU - COPŞA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1"/>
        <w:gridCol w:w="869"/>
        <w:gridCol w:w="744"/>
        <w:gridCol w:w="2176"/>
        <w:gridCol w:w="968"/>
        <w:gridCol w:w="744"/>
        <w:gridCol w:w="869"/>
        <w:gridCol w:w="744"/>
        <w:gridCol w:w="2461"/>
      </w:tblGrid>
      <w:tr w:rsidR="000203BC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FB278E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Piatra Olt</w:t>
            </w:r>
          </w:p>
          <w:p w:rsidR="000203BC" w:rsidRPr="007126D7" w:rsidRDefault="000203BC" w:rsidP="0071249A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8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0203BC" w:rsidRPr="007126D7" w:rsidRDefault="0002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203BC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FB278E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EF73A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Piatra Olt</w:t>
            </w:r>
          </w:p>
          <w:p w:rsidR="000203BC" w:rsidRPr="007126D7" w:rsidRDefault="000203B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:rsidR="000203BC" w:rsidRDefault="0002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27 / 29, 35 / 39 </w:t>
            </w:r>
          </w:p>
          <w:p w:rsidR="000203BC" w:rsidRDefault="0002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0203BC" w:rsidRPr="007126D7" w:rsidRDefault="0002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41, 47 și 57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liniile de la </w:t>
            </w:r>
          </w:p>
          <w:p w:rsidR="000203BC" w:rsidRPr="007126D7" w:rsidRDefault="000203B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 la 11.</w:t>
            </w:r>
          </w:p>
        </w:tc>
      </w:tr>
      <w:tr w:rsidR="000203BC" w:rsidRPr="007126D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FB278E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P</w:t>
            </w:r>
            <w:r>
              <w:rPr>
                <w:b/>
                <w:bCs/>
                <w:color w:val="000000"/>
                <w:sz w:val="20"/>
                <w:lang w:val="ro-RO"/>
              </w:rPr>
              <w:t>iatra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Olt</w:t>
            </w:r>
          </w:p>
          <w:p w:rsidR="000203BC" w:rsidRPr="007126D7" w:rsidRDefault="000203B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:rsidR="000203BC" w:rsidRDefault="000203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/ 22,</w:t>
            </w:r>
          </w:p>
          <w:p w:rsidR="000203BC" w:rsidRDefault="000203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26 32, 34,</w:t>
            </w:r>
          </w:p>
          <w:p w:rsidR="000203BC" w:rsidRPr="007126D7" w:rsidRDefault="000203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 și 42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afectarea liniilor 4 - 11.</w:t>
            </w:r>
          </w:p>
        </w:tc>
      </w:tr>
      <w:tr w:rsidR="000203BC" w:rsidRPr="007126D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FB278E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206+350</w:t>
            </w:r>
          </w:p>
          <w:p w:rsidR="000203BC" w:rsidRPr="007126D7" w:rsidRDefault="000203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206+700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Piatra Olt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Cap X, peste TDJ 15 / 17 </w:t>
            </w:r>
          </w:p>
          <w:p w:rsidR="000203BC" w:rsidRDefault="000203BC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SI 025 Piatra Olt și Piatra Olt -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203BC" w:rsidRPr="007126D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FB278E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Piatra Olt </w:t>
            </w: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TDJ 15/17</w:t>
            </w:r>
          </w:p>
          <w:p w:rsidR="000203BC" w:rsidRDefault="000203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203BC" w:rsidRPr="007126D7" w:rsidTr="00513088">
        <w:trPr>
          <w:cantSplit/>
          <w:trHeight w:val="67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FB278E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214+880</w:t>
            </w:r>
          </w:p>
          <w:p w:rsidR="000203BC" w:rsidRPr="007126D7" w:rsidRDefault="0002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214+930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Piatra Olt -</w:t>
            </w:r>
          </w:p>
          <w:p w:rsidR="000203BC" w:rsidRPr="007126D7" w:rsidRDefault="000203B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0203BC" w:rsidRPr="007126D7" w:rsidRDefault="000203BC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0203BC" w:rsidRPr="00744E17" w:rsidRDefault="000203B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203BC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FB278E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220+445</w:t>
            </w:r>
          </w:p>
          <w:p w:rsidR="000203BC" w:rsidRPr="007126D7" w:rsidRDefault="0002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220+495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0203BC" w:rsidRPr="007126D7" w:rsidRDefault="000203BC" w:rsidP="00DD18C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0203BC" w:rsidRPr="007126D7" w:rsidRDefault="000203BC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0203BC" w:rsidRPr="00744E17" w:rsidRDefault="000203B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203BC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FB278E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221+075</w:t>
            </w:r>
          </w:p>
          <w:p w:rsidR="000203BC" w:rsidRPr="007126D7" w:rsidRDefault="0002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221+125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0203BC" w:rsidRPr="007126D7" w:rsidRDefault="000203BC" w:rsidP="004D44C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0203BC" w:rsidRPr="007126D7" w:rsidRDefault="000203BC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0203BC" w:rsidRPr="008F5A6B" w:rsidRDefault="000203B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8F5A6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203BC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FB278E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228+720</w:t>
            </w:r>
          </w:p>
          <w:p w:rsidR="000203BC" w:rsidRPr="007126D7" w:rsidRDefault="0002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228+770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Strejeşti -</w:t>
            </w:r>
          </w:p>
          <w:p w:rsidR="000203BC" w:rsidRPr="007126D7" w:rsidRDefault="000203B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Zlătărei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0203BC" w:rsidRPr="007126D7" w:rsidRDefault="000203BC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0203BC" w:rsidRPr="00744E17" w:rsidRDefault="000203B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203BC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FB278E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241+940</w:t>
            </w:r>
          </w:p>
          <w:p w:rsidR="000203BC" w:rsidRPr="007126D7" w:rsidRDefault="0002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241+990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:rsidR="000203BC" w:rsidRPr="007126D7" w:rsidRDefault="000203B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0203BC" w:rsidRPr="007126D7" w:rsidRDefault="000203BC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0203BC" w:rsidRPr="00744E17" w:rsidRDefault="000203B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203BC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FB278E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243+000</w:t>
            </w:r>
          </w:p>
          <w:p w:rsidR="000203BC" w:rsidRPr="007126D7" w:rsidRDefault="0002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243+050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:rsidR="000203BC" w:rsidRPr="007126D7" w:rsidRDefault="000203B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0203BC" w:rsidRPr="007126D7" w:rsidRDefault="000203BC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0203BC" w:rsidRPr="00744E17" w:rsidRDefault="000203B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203BC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FB278E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249+040</w:t>
            </w:r>
          </w:p>
          <w:p w:rsidR="000203BC" w:rsidRPr="007126D7" w:rsidRDefault="0002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249+090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:rsidR="000203BC" w:rsidRPr="007126D7" w:rsidRDefault="000203B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0203BC" w:rsidRPr="007126D7" w:rsidRDefault="000203BC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0203BC" w:rsidRPr="00744E17" w:rsidRDefault="000203B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203BC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FB278E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249+500</w:t>
            </w:r>
          </w:p>
          <w:p w:rsidR="000203BC" w:rsidRPr="007126D7" w:rsidRDefault="0002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:rsidR="000203BC" w:rsidRPr="007126D7" w:rsidRDefault="000203B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0203BC" w:rsidRPr="007126D7" w:rsidRDefault="000203BC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0203BC" w:rsidRPr="00744E17" w:rsidRDefault="000203B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203BC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FB278E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251+060</w:t>
            </w:r>
          </w:p>
          <w:p w:rsidR="000203BC" w:rsidRPr="007126D7" w:rsidRDefault="0002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251+110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 -</w:t>
            </w:r>
          </w:p>
          <w:p w:rsidR="000203BC" w:rsidRPr="007126D7" w:rsidRDefault="000203B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0203BC" w:rsidRPr="007126D7" w:rsidRDefault="000203BC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0203BC" w:rsidRPr="00744E17" w:rsidRDefault="000203B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203BC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FB278E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251+665</w:t>
            </w:r>
          </w:p>
          <w:p w:rsidR="000203BC" w:rsidRPr="007126D7" w:rsidRDefault="0002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251+715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 -</w:t>
            </w:r>
          </w:p>
          <w:p w:rsidR="000203BC" w:rsidRPr="007126D7" w:rsidRDefault="000203B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0203BC" w:rsidRPr="007126D7" w:rsidRDefault="000203BC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0203BC" w:rsidRPr="00744E17" w:rsidRDefault="000203B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203BC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FB278E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  <w:p w:rsidR="000203BC" w:rsidRPr="007126D7" w:rsidRDefault="000203B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0203BC" w:rsidRPr="007126D7" w:rsidRDefault="0002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3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993BAB" w:rsidRDefault="000203BC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la liniile 2 și 3, Cap X, primiri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</w:t>
            </w: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-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</w:t>
            </w: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expedieri.</w:t>
            </w:r>
          </w:p>
        </w:tc>
      </w:tr>
      <w:tr w:rsidR="000203BC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FB278E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267+020</w:t>
            </w:r>
          </w:p>
          <w:p w:rsidR="000203BC" w:rsidRPr="007126D7" w:rsidRDefault="0002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0203BC" w:rsidRPr="007126D7" w:rsidRDefault="000203BC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13EC0" w:rsidRDefault="000203BC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F13EC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203BC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FB278E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267+020</w:t>
            </w:r>
          </w:p>
          <w:p w:rsidR="000203BC" w:rsidRPr="007126D7" w:rsidRDefault="0002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0203BC" w:rsidRPr="007126D7" w:rsidRDefault="000203B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0203BC" w:rsidRPr="007126D7" w:rsidRDefault="000203BC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0203BC" w:rsidRPr="00744E17" w:rsidRDefault="000203B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203BC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FB278E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268+225</w:t>
            </w:r>
          </w:p>
          <w:p w:rsidR="000203BC" w:rsidRPr="007126D7" w:rsidRDefault="0002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268+275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0203BC" w:rsidRPr="007126D7" w:rsidRDefault="000203B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0203BC" w:rsidRPr="007126D7" w:rsidRDefault="000203BC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0203BC" w:rsidRPr="00744E17" w:rsidRDefault="000203B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203BC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FB278E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268+700</w:t>
            </w:r>
          </w:p>
          <w:p w:rsidR="000203BC" w:rsidRPr="007126D7" w:rsidRDefault="0002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3C0C8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0203BC" w:rsidRPr="007126D7" w:rsidRDefault="000203BC" w:rsidP="003C0C8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203BC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FB278E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269+145</w:t>
            </w:r>
          </w:p>
          <w:p w:rsidR="000203BC" w:rsidRPr="007126D7" w:rsidRDefault="0002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269+195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0203BC" w:rsidRPr="007126D7" w:rsidRDefault="000203B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0203BC" w:rsidRPr="007126D7" w:rsidRDefault="000203BC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0203BC" w:rsidRPr="00744E17" w:rsidRDefault="000203B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203BC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FB278E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270+560</w:t>
            </w:r>
          </w:p>
          <w:p w:rsidR="000203BC" w:rsidRPr="007126D7" w:rsidRDefault="0002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270+610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0203BC" w:rsidRPr="007126D7" w:rsidRDefault="000203B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0203BC" w:rsidRPr="007126D7" w:rsidRDefault="000203BC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0203BC" w:rsidRPr="00744E17" w:rsidRDefault="000203B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203BC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FB278E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272+750</w:t>
            </w:r>
          </w:p>
          <w:p w:rsidR="000203BC" w:rsidRPr="007126D7" w:rsidRDefault="0002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272+820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:rsidR="000203BC" w:rsidRPr="007126D7" w:rsidRDefault="000203BC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3 directă,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E9314B" w:rsidRDefault="000203BC" w:rsidP="0091223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E9314B">
              <w:rPr>
                <w:b/>
                <w:bCs/>
                <w:i/>
                <w:color w:val="000000"/>
                <w:sz w:val="20"/>
                <w:lang w:val="ro-RO"/>
              </w:rPr>
              <w:t>Peste sch. 5 și 11.</w:t>
            </w:r>
          </w:p>
          <w:p w:rsidR="000203BC" w:rsidRDefault="000203BC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E9314B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0203BC" w:rsidRPr="007126D7" w:rsidTr="007126D7">
        <w:trPr>
          <w:cantSplit/>
          <w:trHeight w:val="146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FB278E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:rsidR="000203BC" w:rsidRPr="007126D7" w:rsidRDefault="000203B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X, liniile 4, 5 şi 6</w:t>
            </w:r>
          </w:p>
          <w:p w:rsidR="000203BC" w:rsidRPr="007126D7" w:rsidRDefault="000203B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de la </w:t>
            </w:r>
          </w:p>
          <w:p w:rsidR="000203BC" w:rsidRPr="007126D7" w:rsidRDefault="0002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axa staţiei </w:t>
            </w:r>
          </w:p>
          <w:p w:rsidR="000203BC" w:rsidRPr="007126D7" w:rsidRDefault="0002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la </w:t>
            </w:r>
          </w:p>
          <w:p w:rsidR="000203BC" w:rsidRPr="007126D7" w:rsidRDefault="0002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marca </w:t>
            </w:r>
          </w:p>
          <w:p w:rsidR="000203BC" w:rsidRPr="007126D7" w:rsidRDefault="0002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de siguranţă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203BC" w:rsidRPr="007126D7" w:rsidTr="00370E29">
        <w:trPr>
          <w:cantSplit/>
          <w:trHeight w:val="62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FB278E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:rsidR="000203BC" w:rsidRPr="007126D7" w:rsidRDefault="000203B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peste </w:t>
            </w:r>
          </w:p>
          <w:p w:rsidR="000203BC" w:rsidRPr="007126D7" w:rsidRDefault="000203BC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sch.  10, </w:t>
            </w:r>
          </w:p>
          <w:p w:rsidR="000203BC" w:rsidRPr="007126D7" w:rsidRDefault="000203BC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12, 26 </w:t>
            </w:r>
          </w:p>
          <w:p w:rsidR="000203BC" w:rsidRPr="007126D7" w:rsidRDefault="000203BC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>şi  36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afectarea liniilor CET </w:t>
            </w:r>
          </w:p>
          <w:p w:rsidR="000203BC" w:rsidRPr="007126D7" w:rsidRDefault="000203B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şi de la 4 - 7.</w:t>
            </w:r>
          </w:p>
        </w:tc>
      </w:tr>
      <w:tr w:rsidR="000203BC" w:rsidRPr="007126D7" w:rsidTr="007126D7">
        <w:trPr>
          <w:cantSplit/>
          <w:trHeight w:val="549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FB278E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Govora</w:t>
            </w:r>
          </w:p>
          <w:p w:rsidR="000203BC" w:rsidRPr="007126D7" w:rsidRDefault="000203B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0203BC" w:rsidRDefault="0002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:rsidR="000203BC" w:rsidRDefault="0002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5, 7, </w:t>
            </w:r>
          </w:p>
          <w:p w:rsidR="000203BC" w:rsidRPr="007126D7" w:rsidRDefault="000203BC" w:rsidP="004531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 și 21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0203BC" w:rsidRPr="007126D7" w:rsidRDefault="000203B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5 și 6, Cap X.</w:t>
            </w:r>
          </w:p>
        </w:tc>
      </w:tr>
      <w:tr w:rsidR="000203BC" w:rsidRPr="007126D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FB278E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Govora</w:t>
            </w:r>
          </w:p>
          <w:p w:rsidR="000203BC" w:rsidRPr="007126D7" w:rsidRDefault="000203B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0203BC" w:rsidRDefault="000203BC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:rsidR="000203BC" w:rsidRDefault="000203BC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2, 6, </w:t>
            </w:r>
          </w:p>
          <w:p w:rsidR="000203BC" w:rsidRDefault="000203BC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12, 14, 18, 20, 22, 24, 28, </w:t>
            </w:r>
          </w:p>
          <w:p w:rsidR="000203BC" w:rsidRDefault="000203BC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:rsidR="000203BC" w:rsidRDefault="000203BC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 / 34,</w:t>
            </w:r>
          </w:p>
          <w:p w:rsidR="000203BC" w:rsidRDefault="000203BC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:rsidR="000203BC" w:rsidRPr="007126D7" w:rsidRDefault="000203BC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32 și 38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0203BC" w:rsidRPr="007126D7" w:rsidRDefault="000203BC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linile 5 - 20. </w:t>
            </w:r>
          </w:p>
        </w:tc>
      </w:tr>
      <w:tr w:rsidR="000203BC" w:rsidRPr="007126D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FB278E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Râureni</w:t>
            </w:r>
          </w:p>
          <w:p w:rsidR="000203BC" w:rsidRPr="007126D7" w:rsidRDefault="000203BC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0203BC" w:rsidRDefault="0002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:rsidR="000203BC" w:rsidRDefault="0002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4 și 16, </w:t>
            </w:r>
          </w:p>
          <w:p w:rsidR="000203BC" w:rsidRDefault="0002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TDJ 6/8,</w:t>
            </w:r>
          </w:p>
          <w:p w:rsidR="000203BC" w:rsidRDefault="0002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10/12 </w:t>
            </w:r>
          </w:p>
          <w:p w:rsidR="000203BC" w:rsidRDefault="0002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0203BC" w:rsidRDefault="0002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22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5F375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2 - 6,  Cap Y.</w:t>
            </w:r>
          </w:p>
        </w:tc>
      </w:tr>
      <w:tr w:rsidR="000203BC" w:rsidRPr="007126D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FB278E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Bujoreni</w:t>
            </w:r>
          </w:p>
          <w:p w:rsidR="000203BC" w:rsidRDefault="000203BC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X, linia 4 </w:t>
            </w:r>
          </w:p>
          <w:p w:rsidR="000203BC" w:rsidRDefault="000203BC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:rsidR="000203BC" w:rsidRDefault="0002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 / 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203BC" w:rsidRPr="007126D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FB278E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Bujoreni -</w:t>
            </w:r>
          </w:p>
          <w:p w:rsidR="000203BC" w:rsidRPr="007126D7" w:rsidRDefault="000203B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Dăeşti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300+654</w:t>
            </w:r>
          </w:p>
          <w:p w:rsidR="000203BC" w:rsidRPr="007126D7" w:rsidRDefault="000203B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300+900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*Interzis circulaţia trenurilor care au în componenţă locomotive cuplate.</w:t>
            </w:r>
          </w:p>
          <w:p w:rsidR="000203BC" w:rsidRPr="007126D7" w:rsidRDefault="000203BC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2A0159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203BC" w:rsidRPr="007126D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FB278E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Dăeşti</w:t>
            </w:r>
          </w:p>
          <w:p w:rsidR="000203BC" w:rsidRDefault="000203B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0203BC" w:rsidRPr="007126D7" w:rsidRDefault="000203B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0203BC" w:rsidRDefault="000203BC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15,</w:t>
            </w:r>
          </w:p>
          <w:p w:rsidR="000203BC" w:rsidRDefault="000203B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TDJ</w:t>
            </w:r>
          </w:p>
          <w:p w:rsidR="000203BC" w:rsidRPr="007126D7" w:rsidRDefault="000203B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16 / 18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</w:p>
        </w:tc>
      </w:tr>
      <w:tr w:rsidR="000203BC" w:rsidRPr="007126D7" w:rsidTr="00FA7296">
        <w:trPr>
          <w:cantSplit/>
          <w:trHeight w:val="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FB278E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32</w:t>
            </w:r>
            <w:r>
              <w:rPr>
                <w:b/>
                <w:bCs/>
                <w:color w:val="000000"/>
                <w:sz w:val="20"/>
                <w:lang w:val="ro-RO"/>
              </w:rPr>
              <w:t>0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835</w:t>
            </w:r>
          </w:p>
          <w:p w:rsidR="000203BC" w:rsidRPr="007126D7" w:rsidRDefault="000203B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32</w:t>
            </w:r>
            <w:r>
              <w:rPr>
                <w:b/>
                <w:bCs/>
                <w:color w:val="000000"/>
                <w:sz w:val="20"/>
                <w:lang w:val="ro-RO"/>
              </w:rPr>
              <w:t>0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999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Cozia -</w:t>
            </w:r>
          </w:p>
          <w:p w:rsidR="000203BC" w:rsidRPr="007126D7" w:rsidRDefault="000203B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Lotru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203BC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FB278E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Câineni</w:t>
            </w:r>
          </w:p>
          <w:p w:rsidR="000203BC" w:rsidRPr="007126D7" w:rsidRDefault="000203B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0203BC" w:rsidRPr="007126D7" w:rsidRDefault="000203B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0203BC" w:rsidRPr="007126D7" w:rsidRDefault="000203B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203BC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FB278E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Valea Mărului</w:t>
            </w:r>
          </w:p>
          <w:p w:rsidR="000203BC" w:rsidRPr="007126D7" w:rsidRDefault="000203B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203BC" w:rsidRPr="007126D7" w:rsidTr="00DF3257">
        <w:trPr>
          <w:cantSplit/>
          <w:trHeight w:val="14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FB278E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Podu Olt -</w:t>
            </w:r>
          </w:p>
          <w:p w:rsidR="000203BC" w:rsidRPr="007126D7" w:rsidRDefault="000203B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Tălmaciu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37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55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  <w:p w:rsidR="000203BC" w:rsidRPr="007126D7" w:rsidRDefault="000203B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37</w:t>
            </w:r>
            <w:r>
              <w:rPr>
                <w:b/>
                <w:bCs/>
                <w:color w:val="000000"/>
                <w:sz w:val="20"/>
                <w:lang w:val="ro-RO"/>
              </w:rPr>
              <w:t>4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100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203BC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FB278E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Tălmaciu -</w:t>
            </w:r>
          </w:p>
          <w:p w:rsidR="000203BC" w:rsidRPr="007126D7" w:rsidRDefault="000203B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Sibiu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Grupa Şelimbăr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382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050</w:t>
            </w:r>
          </w:p>
          <w:p w:rsidR="000203BC" w:rsidRPr="007126D7" w:rsidRDefault="000203B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382+200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203BC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FB278E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37</w:t>
            </w:r>
            <w:r>
              <w:rPr>
                <w:b/>
                <w:bCs/>
                <w:color w:val="000000"/>
                <w:sz w:val="20"/>
                <w:lang w:val="ro-RO"/>
              </w:rPr>
              <w:t>9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800</w:t>
            </w:r>
          </w:p>
          <w:p w:rsidR="000203BC" w:rsidRPr="007126D7" w:rsidRDefault="000203B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380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100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</w:t>
            </w:r>
            <w:r w:rsidRPr="007126D7">
              <w:rPr>
                <w:b/>
                <w:bCs/>
                <w:color w:val="000000"/>
                <w:sz w:val="36"/>
                <w:lang w:val="ro-RO"/>
              </w:rPr>
              <w:t>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Tălmaciu -</w:t>
            </w:r>
          </w:p>
          <w:p w:rsidR="000203BC" w:rsidRPr="007126D7" w:rsidRDefault="000203B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Sibiu Grupa Şelimbăr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203BC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FB278E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Tălmaciu - </w:t>
            </w:r>
          </w:p>
          <w:p w:rsidR="000203BC" w:rsidRDefault="000203BC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Sibiu Triaj </w:t>
            </w:r>
          </w:p>
          <w:p w:rsidR="000203BC" w:rsidRPr="007126D7" w:rsidRDefault="000203BC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604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386+000</w:t>
            </w:r>
          </w:p>
          <w:p w:rsidR="000203BC" w:rsidRPr="007126D7" w:rsidRDefault="000203B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387+305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inductori de 1000 Hz </w:t>
            </w:r>
          </w:p>
          <w:p w:rsidR="000203BC" w:rsidRDefault="000203BC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 Cap X.</w:t>
            </w:r>
          </w:p>
        </w:tc>
      </w:tr>
      <w:tr w:rsidR="000203BC" w:rsidRPr="007126D7" w:rsidTr="00342C81">
        <w:trPr>
          <w:cantSplit/>
          <w:trHeight w:val="5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FB278E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1 directă </w:t>
            </w:r>
          </w:p>
          <w:p w:rsidR="000203BC" w:rsidRDefault="000203B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Sibiu Triaj</w:t>
            </w:r>
          </w:p>
          <w:p w:rsidR="000203BC" w:rsidRPr="007126D7" w:rsidRDefault="000203B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387+305</w:t>
            </w:r>
          </w:p>
          <w:p w:rsidR="000203BC" w:rsidRPr="007126D7" w:rsidRDefault="000203B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388+437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203BC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FB278E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Sibiu Triaj</w:t>
            </w:r>
          </w:p>
          <w:p w:rsidR="000203BC" w:rsidRPr="007126D7" w:rsidRDefault="000203B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7 abătut</w:t>
            </w:r>
            <w:r>
              <w:rPr>
                <w:b/>
                <w:bCs/>
                <w:color w:val="000000"/>
                <w:sz w:val="20"/>
                <w:lang w:val="ro-RO"/>
              </w:rPr>
              <w:t>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203BC" w:rsidRPr="007126D7" w:rsidTr="007126D7">
        <w:trPr>
          <w:cantSplit/>
          <w:trHeight w:val="125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FB278E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St. Sibiu </w:t>
            </w:r>
          </w:p>
          <w:p w:rsidR="000203BC" w:rsidRPr="007126D7" w:rsidRDefault="000203B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toate apara-tele </w:t>
            </w:r>
          </w:p>
          <w:p w:rsidR="000203BC" w:rsidRPr="007126D7" w:rsidRDefault="000203B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de cale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5913D3">
            <w:pPr>
              <w:spacing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0203BC" w:rsidRDefault="000203BC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0203BC" w:rsidRPr="007126D7" w:rsidRDefault="000203BC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de la liniile 1 - 10 Sibiu.</w:t>
            </w:r>
          </w:p>
        </w:tc>
      </w:tr>
      <w:tr w:rsidR="000203BC" w:rsidRPr="007126D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FB278E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Sibiu</w:t>
            </w:r>
          </w:p>
          <w:p w:rsidR="000203BC" w:rsidRPr="007126D7" w:rsidRDefault="000203B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liniile 9 şi 10 abătute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203BC" w:rsidRPr="007126D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FB278E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404+100</w:t>
            </w:r>
          </w:p>
          <w:p w:rsidR="000203BC" w:rsidRPr="007126D7" w:rsidRDefault="000203B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406+950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Ocna Sibiu - Loamneș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 Semnalizată ca limitare de viteză.</w:t>
            </w:r>
          </w:p>
        </w:tc>
      </w:tr>
      <w:tr w:rsidR="000203BC" w:rsidRPr="007126D7" w:rsidTr="00600314">
        <w:trPr>
          <w:cantSplit/>
          <w:trHeight w:val="16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FB278E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Copșa Mică</w:t>
            </w:r>
          </w:p>
          <w:p w:rsidR="000203BC" w:rsidRPr="007126D7" w:rsidRDefault="000203B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peste </w:t>
            </w:r>
          </w:p>
          <w:p w:rsidR="000203BC" w:rsidRDefault="000203B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sch. 22 </w:t>
            </w:r>
          </w:p>
          <w:p w:rsidR="000203BC" w:rsidRPr="007126D7" w:rsidRDefault="000203B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126D7" w:rsidRDefault="000203B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0203BC" w:rsidRDefault="000203BC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0203BC" w:rsidRPr="007126D7" w:rsidRDefault="000203BC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5 - 9.</w:t>
            </w:r>
          </w:p>
        </w:tc>
      </w:tr>
    </w:tbl>
    <w:p w:rsidR="000203BC" w:rsidRDefault="000203BC" w:rsidP="000039F1">
      <w:pPr>
        <w:spacing w:before="40" w:after="40" w:line="192" w:lineRule="auto"/>
        <w:ind w:right="57"/>
        <w:rPr>
          <w:sz w:val="20"/>
          <w:lang w:val="ro-RO"/>
        </w:rPr>
      </w:pPr>
    </w:p>
    <w:p w:rsidR="000203BC" w:rsidRDefault="000203BC" w:rsidP="00CC0982">
      <w:pPr>
        <w:pStyle w:val="Heading1"/>
        <w:spacing w:line="360" w:lineRule="auto"/>
      </w:pPr>
      <w:r>
        <w:t>LINIA 205</w:t>
      </w:r>
    </w:p>
    <w:p w:rsidR="000203BC" w:rsidRDefault="000203BC" w:rsidP="000F0227">
      <w:pPr>
        <w:pStyle w:val="Heading1"/>
        <w:spacing w:line="360" w:lineRule="auto"/>
        <w:rPr>
          <w:b w:val="0"/>
          <w:bCs w:val="0"/>
          <w:sz w:val="8"/>
        </w:rPr>
      </w:pPr>
      <w:r>
        <w:t>BRAŞOV - PODU OLT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0203BC" w:rsidTr="00E6188A">
        <w:trPr>
          <w:cantSplit/>
          <w:trHeight w:val="14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0203BC">
            <w:pPr>
              <w:numPr>
                <w:ilvl w:val="0"/>
                <w:numId w:val="4"/>
              </w:numPr>
              <w:tabs>
                <w:tab w:val="clear" w:pos="96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</w:t>
            </w:r>
            <w:r>
              <w:rPr>
                <w:b/>
                <w:bCs/>
                <w:sz w:val="20"/>
                <w:lang w:val="en-US"/>
              </w:rPr>
              <w:t>ov C</w:t>
            </w:r>
            <w:r>
              <w:rPr>
                <w:b/>
                <w:bCs/>
                <w:sz w:val="20"/>
                <w:lang w:val="ro-RO"/>
              </w:rPr>
              <w:t xml:space="preserve">ălători </w:t>
            </w:r>
          </w:p>
          <w:p w:rsidR="000203BC" w:rsidRPr="00985789" w:rsidRDefault="000203BC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:rsidR="000203BC" w:rsidRDefault="000203BC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50, 52,</w:t>
            </w:r>
          </w:p>
          <w:p w:rsidR="000203BC" w:rsidRDefault="000203BC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56, 58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3437A" w:rsidRDefault="000203BC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 w:rsidP="00847C7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12 - 15.</w:t>
            </w:r>
          </w:p>
        </w:tc>
      </w:tr>
      <w:tr w:rsidR="000203BC" w:rsidTr="00003B0B">
        <w:trPr>
          <w:cantSplit/>
          <w:trHeight w:val="5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0203BC">
            <w:pPr>
              <w:numPr>
                <w:ilvl w:val="0"/>
                <w:numId w:val="4"/>
              </w:numPr>
              <w:tabs>
                <w:tab w:val="clear" w:pos="96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1+500</w:t>
            </w:r>
          </w:p>
          <w:p w:rsidR="000203BC" w:rsidRDefault="000203BC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2+400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Braş</w:t>
            </w:r>
            <w:r>
              <w:rPr>
                <w:b/>
                <w:bCs/>
                <w:sz w:val="20"/>
                <w:lang w:val="en-US"/>
              </w:rPr>
              <w:t>ov -</w:t>
            </w:r>
          </w:p>
          <w:p w:rsidR="000203BC" w:rsidRDefault="000203BC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Bartolomeu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3437A" w:rsidRDefault="000203BC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203BC" w:rsidTr="00966FA6">
        <w:trPr>
          <w:cantSplit/>
          <w:trHeight w:val="6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0203BC">
            <w:pPr>
              <w:numPr>
                <w:ilvl w:val="0"/>
                <w:numId w:val="4"/>
              </w:numPr>
              <w:tabs>
                <w:tab w:val="clear" w:pos="96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3+500</w:t>
            </w:r>
          </w:p>
          <w:p w:rsidR="000203BC" w:rsidRDefault="000203BC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3+900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71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  <w:p w:rsidR="000203BC" w:rsidRDefault="000203BC" w:rsidP="00571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3437A" w:rsidRDefault="000203BC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71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0203BC" w:rsidRDefault="000203BC" w:rsidP="00E6188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0203BC" w:rsidRDefault="000203BC" w:rsidP="00E6188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5, 11 și 17.</w:t>
            </w:r>
          </w:p>
        </w:tc>
      </w:tr>
      <w:tr w:rsidR="000203BC" w:rsidTr="00497A47">
        <w:trPr>
          <w:cantSplit/>
          <w:trHeight w:val="5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0203BC">
            <w:pPr>
              <w:numPr>
                <w:ilvl w:val="0"/>
                <w:numId w:val="4"/>
              </w:numPr>
              <w:tabs>
                <w:tab w:val="clear" w:pos="96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3437A" w:rsidRDefault="000203BC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3.</w:t>
            </w:r>
          </w:p>
        </w:tc>
      </w:tr>
      <w:tr w:rsidR="000203BC" w:rsidTr="00497A47">
        <w:trPr>
          <w:cantSplit/>
          <w:trHeight w:val="41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0203BC">
            <w:pPr>
              <w:numPr>
                <w:ilvl w:val="0"/>
                <w:numId w:val="4"/>
              </w:numPr>
              <w:tabs>
                <w:tab w:val="clear" w:pos="96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9+100</w:t>
            </w:r>
          </w:p>
          <w:p w:rsidR="000203BC" w:rsidRDefault="000203BC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10+100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Ghimbav</w:t>
            </w:r>
          </w:p>
          <w:p w:rsidR="000203BC" w:rsidRDefault="000203BC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3437A" w:rsidRDefault="000203BC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0203BC" w:rsidRDefault="000203BC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0203BC" w:rsidRDefault="000203BC" w:rsidP="00F821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 nr. 1, 3, 8 și 16.</w:t>
            </w:r>
          </w:p>
        </w:tc>
      </w:tr>
      <w:tr w:rsidR="000203BC" w:rsidTr="00CF1535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0203BC">
            <w:pPr>
              <w:numPr>
                <w:ilvl w:val="0"/>
                <w:numId w:val="4"/>
              </w:numPr>
              <w:tabs>
                <w:tab w:val="clear" w:pos="96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67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Codlea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3437A" w:rsidRDefault="000203BC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 w:rsidP="008671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5, Cap X. </w:t>
            </w:r>
          </w:p>
        </w:tc>
      </w:tr>
      <w:tr w:rsidR="000203BC" w:rsidTr="00CF1535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0203BC">
            <w:pPr>
              <w:numPr>
                <w:ilvl w:val="0"/>
                <w:numId w:val="4"/>
              </w:numPr>
              <w:tabs>
                <w:tab w:val="clear" w:pos="96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28+000</w:t>
            </w:r>
          </w:p>
          <w:p w:rsidR="000203BC" w:rsidRDefault="000203BC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28+900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67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Vlădeni Ardeal -</w:t>
            </w:r>
          </w:p>
          <w:p w:rsidR="000203BC" w:rsidRDefault="000203BC" w:rsidP="00867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Brădeț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3437A" w:rsidRDefault="000203BC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203BC" w:rsidTr="0050762C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0203BC">
            <w:pPr>
              <w:numPr>
                <w:ilvl w:val="0"/>
                <w:numId w:val="4"/>
              </w:numPr>
              <w:tabs>
                <w:tab w:val="clear" w:pos="96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Şercaia</w:t>
            </w:r>
          </w:p>
          <w:p w:rsidR="000203BC" w:rsidRDefault="000203BC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3437A" w:rsidRDefault="000203BC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50762C">
        <w:trPr>
          <w:cantSplit/>
          <w:trHeight w:val="5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0203BC">
            <w:pPr>
              <w:numPr>
                <w:ilvl w:val="0"/>
                <w:numId w:val="4"/>
              </w:numPr>
              <w:tabs>
                <w:tab w:val="clear" w:pos="96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Făgăraş</w:t>
            </w:r>
          </w:p>
          <w:p w:rsidR="000203BC" w:rsidRDefault="000203BC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4, 6 şi 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203BC" w:rsidRDefault="000203BC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3437A" w:rsidRDefault="000203BC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1355E6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0203BC">
            <w:pPr>
              <w:numPr>
                <w:ilvl w:val="0"/>
                <w:numId w:val="4"/>
              </w:numPr>
              <w:tabs>
                <w:tab w:val="clear" w:pos="96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Voila</w:t>
            </w:r>
          </w:p>
          <w:p w:rsidR="000203BC" w:rsidRDefault="000203BC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203BC" w:rsidRDefault="000203BC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3437A" w:rsidRDefault="000203BC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0203BC">
            <w:pPr>
              <w:numPr>
                <w:ilvl w:val="0"/>
                <w:numId w:val="4"/>
              </w:numPr>
              <w:tabs>
                <w:tab w:val="clear" w:pos="96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Ucea</w:t>
            </w:r>
          </w:p>
          <w:p w:rsidR="000203BC" w:rsidRDefault="000203BC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0203BC" w:rsidRDefault="000203BC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3437A" w:rsidRDefault="000203BC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  <w:p w:rsidR="000203BC" w:rsidRDefault="000203BC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2 abătute.</w:t>
            </w:r>
          </w:p>
        </w:tc>
      </w:tr>
      <w:tr w:rsidR="000203BC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0203BC">
            <w:pPr>
              <w:numPr>
                <w:ilvl w:val="0"/>
                <w:numId w:val="4"/>
              </w:numPr>
              <w:tabs>
                <w:tab w:val="clear" w:pos="96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Arpaș</w:t>
            </w:r>
          </w:p>
          <w:p w:rsidR="000203BC" w:rsidRDefault="000203BC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3437A" w:rsidRDefault="000203BC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0203BC" w:rsidRDefault="000203BC">
      <w:pPr>
        <w:spacing w:before="40" w:after="40" w:line="192" w:lineRule="auto"/>
        <w:ind w:right="57"/>
        <w:rPr>
          <w:sz w:val="20"/>
          <w:lang w:val="ro-RO"/>
        </w:rPr>
      </w:pPr>
    </w:p>
    <w:p w:rsidR="000203BC" w:rsidRDefault="000203BC" w:rsidP="005B00A7">
      <w:pPr>
        <w:pStyle w:val="Heading1"/>
        <w:spacing w:line="360" w:lineRule="auto"/>
      </w:pPr>
      <w:r>
        <w:t>LINIA 218</w:t>
      </w:r>
    </w:p>
    <w:p w:rsidR="000203BC" w:rsidRDefault="000203BC" w:rsidP="008C7840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ARAD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0203BC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F787F" w:rsidRDefault="000203B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052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0203BC" w:rsidRDefault="000203BC" w:rsidP="005305A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65A98" w:rsidRDefault="000203B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</w:t>
            </w:r>
          </w:p>
          <w:p w:rsidR="000203BC" w:rsidRPr="00465A98" w:rsidRDefault="000203B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F787F" w:rsidRDefault="000203B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F787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984D71" w:rsidRDefault="000203B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RPr="00A8307A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FB278E">
            <w:pPr>
              <w:numPr>
                <w:ilvl w:val="0"/>
                <w:numId w:val="16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203BC" w:rsidRPr="00A8307A" w:rsidRDefault="000203BC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peste sch. 11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</w:t>
            </w:r>
            <w:r w:rsidRPr="00664FA3">
              <w:rPr>
                <w:b/>
                <w:bCs/>
                <w:sz w:val="20"/>
                <w:szCs w:val="20"/>
                <w:lang w:val="ro-RO"/>
              </w:rPr>
              <w:t>51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97 </w:t>
            </w:r>
          </w:p>
          <w:p w:rsidR="000203BC" w:rsidRPr="00664FA3" w:rsidRDefault="000203BC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:rsidR="000203BC" w:rsidRDefault="000203BC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0203BC" w:rsidRPr="00664FA3" w:rsidRDefault="000203BC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664FA3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0203BC" w:rsidRPr="00A8307A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FB278E">
            <w:pPr>
              <w:numPr>
                <w:ilvl w:val="0"/>
                <w:numId w:val="16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203BC" w:rsidRPr="00A8307A" w:rsidRDefault="000203BC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64FA3" w:rsidRDefault="000203BC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:rsidR="000203BC" w:rsidRPr="00664FA3" w:rsidRDefault="000203BC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Pr="00A8307A" w:rsidRDefault="000203BC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0203BC" w:rsidRPr="00A8307A" w:rsidRDefault="000203BC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0203BC" w:rsidRPr="00A8307A" w:rsidRDefault="000203BC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0203BC" w:rsidRPr="00A8307A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FB278E">
            <w:pPr>
              <w:numPr>
                <w:ilvl w:val="0"/>
                <w:numId w:val="16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3F40D2" w:rsidRDefault="000203BC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203BC" w:rsidRPr="00A8307A" w:rsidRDefault="000203BC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3F40D2" w:rsidRDefault="000203BC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3F40D2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3F40D2" w:rsidRDefault="000203BC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Pr="00A8307A" w:rsidRDefault="000203BC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0203BC" w:rsidRPr="00A8307A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FB278E">
            <w:pPr>
              <w:numPr>
                <w:ilvl w:val="0"/>
                <w:numId w:val="16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3F40D2" w:rsidRDefault="000203BC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203BC" w:rsidRPr="00A8307A" w:rsidRDefault="000203BC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203BC" w:rsidRPr="00A8307A" w:rsidRDefault="000203BC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3F40D2" w:rsidRDefault="000203BC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3F40D2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3F40D2" w:rsidRDefault="000203BC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Pr="00A8307A" w:rsidRDefault="000203BC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0203BC" w:rsidRPr="00A8307A" w:rsidTr="007B4F6A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FB278E">
            <w:pPr>
              <w:numPr>
                <w:ilvl w:val="0"/>
                <w:numId w:val="16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8307A" w:rsidRDefault="000203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32832" w:rsidRDefault="000203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203BC" w:rsidRPr="00A8307A" w:rsidRDefault="000203BC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8307A" w:rsidRDefault="000203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B4F6A" w:rsidRDefault="000203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7B4F6A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8307A" w:rsidRDefault="000203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32832" w:rsidRDefault="000203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:rsidR="000203BC" w:rsidRDefault="000203BC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0203BC" w:rsidRPr="00A8307A" w:rsidRDefault="000203BC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0203BC" w:rsidRPr="00A8307A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FB278E">
            <w:pPr>
              <w:numPr>
                <w:ilvl w:val="0"/>
                <w:numId w:val="16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B26991" w:rsidRDefault="000203BC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203BC" w:rsidRPr="00A8307A" w:rsidRDefault="000203BC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B26991" w:rsidRDefault="000203BC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B26991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B26991" w:rsidRDefault="000203BC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:rsidR="000203BC" w:rsidRPr="00A8307A" w:rsidRDefault="000203BC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0203BC" w:rsidRPr="00A8307A" w:rsidTr="000D3BBC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FB278E">
            <w:pPr>
              <w:numPr>
                <w:ilvl w:val="0"/>
                <w:numId w:val="16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D3BBC" w:rsidRDefault="000203BC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203BC" w:rsidRPr="00A8307A" w:rsidRDefault="000203BC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38,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D3BBC" w:rsidRDefault="000203BC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0D3BBC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D3BBC" w:rsidRDefault="000203BC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Pr="00A8307A" w:rsidRDefault="000203BC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0203BC" w:rsidRPr="00A8307A" w:rsidTr="009658E6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FB278E">
            <w:pPr>
              <w:numPr>
                <w:ilvl w:val="0"/>
                <w:numId w:val="16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9658E6" w:rsidRDefault="000203BC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203BC" w:rsidRPr="00A8307A" w:rsidRDefault="000203BC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9658E6" w:rsidRDefault="000203BC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9658E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9658E6" w:rsidRDefault="000203BC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Pr="00A8307A" w:rsidRDefault="000203BC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0203BC" w:rsidRPr="00A8307A" w:rsidTr="00472E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FB278E">
            <w:pPr>
              <w:numPr>
                <w:ilvl w:val="0"/>
                <w:numId w:val="16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72E19" w:rsidRDefault="000203BC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203BC" w:rsidRPr="00A8307A" w:rsidRDefault="000203BC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34,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72E19" w:rsidRDefault="000203BC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472E19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72E19" w:rsidRDefault="000203BC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Pr="00A8307A" w:rsidRDefault="000203BC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0203BC" w:rsidRPr="00A8307A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FB278E">
            <w:pPr>
              <w:numPr>
                <w:ilvl w:val="0"/>
                <w:numId w:val="16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30A8D" w:rsidRDefault="000203BC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203BC" w:rsidRPr="00A8307A" w:rsidRDefault="000203BC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30A8D" w:rsidRDefault="000203BC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530A8D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30A8D" w:rsidRDefault="000203BC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Pr="00A8307A" w:rsidRDefault="000203BC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0203BC" w:rsidRPr="00A8307A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FB278E">
            <w:pPr>
              <w:numPr>
                <w:ilvl w:val="0"/>
                <w:numId w:val="16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30A8D" w:rsidRDefault="000203BC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203BC" w:rsidRPr="00A8307A" w:rsidRDefault="000203BC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30A8D" w:rsidRDefault="000203BC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530A8D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30A8D" w:rsidRDefault="000203BC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Pr="00A8307A" w:rsidRDefault="000203BC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0203BC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F787F" w:rsidRDefault="000203B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0203BC" w:rsidRDefault="000203BC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 </w:t>
            </w:r>
          </w:p>
          <w:p w:rsidR="000203BC" w:rsidRDefault="000203BC" w:rsidP="000418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toate apara-tele de cale din stația </w:t>
            </w:r>
            <w:r>
              <w:rPr>
                <w:b/>
                <w:bCs/>
                <w:sz w:val="20"/>
                <w:lang w:val="ro-RO"/>
              </w:rPr>
              <w:t>Ronaţ Triaj</w:t>
            </w:r>
          </w:p>
          <w:p w:rsidR="000203BC" w:rsidRPr="00465A98" w:rsidRDefault="000203BC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F787F" w:rsidRDefault="000203B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984D71" w:rsidRDefault="000203B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3 - 8 abătute.</w:t>
            </w:r>
          </w:p>
        </w:tc>
      </w:tr>
      <w:tr w:rsidR="000203BC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F787F" w:rsidRDefault="000203B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0203BC" w:rsidRDefault="000203BC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:rsidR="000203BC" w:rsidRDefault="000203BC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3 - 8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65A98" w:rsidRDefault="000203B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984D71" w:rsidRDefault="000203B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diagonala 2 - 4 Ronaţ Triaj Grupa A.</w:t>
            </w:r>
          </w:p>
        </w:tc>
      </w:tr>
      <w:tr w:rsidR="000203BC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6+300</w:t>
            </w:r>
          </w:p>
          <w:p w:rsidR="000203BC" w:rsidRDefault="000203B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F787F" w:rsidRDefault="000203B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0203BC" w:rsidRDefault="000203BC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  <w:p w:rsidR="000203BC" w:rsidRDefault="000203BC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65A98" w:rsidRDefault="000203B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984D71" w:rsidRDefault="000203B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0203BC" w:rsidRDefault="000203BC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7.</w:t>
            </w:r>
          </w:p>
        </w:tc>
      </w:tr>
      <w:tr w:rsidR="000203BC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F787F" w:rsidRDefault="000203B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0203BC" w:rsidRDefault="000203BC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65A98" w:rsidRDefault="000203B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984D71" w:rsidRDefault="000203B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3, Cap Y.</w:t>
            </w:r>
          </w:p>
        </w:tc>
      </w:tr>
      <w:tr w:rsidR="000203BC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F787F" w:rsidRDefault="000203B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0203BC" w:rsidRDefault="000203BC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65A98" w:rsidRDefault="000203B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984D71" w:rsidRDefault="000203B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 și </w:t>
            </w:r>
          </w:p>
          <w:p w:rsidR="000203BC" w:rsidRDefault="000203BC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Ronaț Triaj Grupa A. </w:t>
            </w:r>
          </w:p>
        </w:tc>
      </w:tr>
      <w:tr w:rsidR="000203BC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:rsidR="000203BC" w:rsidRDefault="000203B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F787F" w:rsidRDefault="000203B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0203BC" w:rsidRDefault="000203BC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-  Sânandrei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984D71" w:rsidRDefault="000203B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203BC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:rsidR="000203BC" w:rsidRDefault="000203B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984D71" w:rsidRDefault="000203B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Cap X.</w:t>
            </w:r>
          </w:p>
        </w:tc>
      </w:tr>
      <w:tr w:rsidR="000203BC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F787F" w:rsidRDefault="000203B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:rsidR="000203BC" w:rsidRDefault="000203B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65A98" w:rsidRDefault="000203B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:rsidR="000203BC" w:rsidRPr="00465A98" w:rsidRDefault="000203B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984D71" w:rsidRDefault="000203B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abătută. </w:t>
            </w:r>
          </w:p>
        </w:tc>
      </w:tr>
      <w:tr w:rsidR="000203BC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F787F" w:rsidRDefault="000203B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65A98" w:rsidRDefault="000203B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984D71" w:rsidRDefault="000203B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 Cap X.</w:t>
            </w:r>
          </w:p>
        </w:tc>
      </w:tr>
      <w:tr w:rsidR="000203BC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F787F" w:rsidRDefault="000203B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  <w:p w:rsidR="000203BC" w:rsidRDefault="000203B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65A98" w:rsidRDefault="000203B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:rsidR="000203BC" w:rsidRPr="00465A98" w:rsidRDefault="000203B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4 - 12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984D71" w:rsidRDefault="000203B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0203BC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24+000</w:t>
            </w:r>
          </w:p>
          <w:p w:rsidR="000203BC" w:rsidRDefault="000203B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F787F" w:rsidRDefault="000203B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Băile Calacea -Orțișoara și </w:t>
            </w:r>
          </w:p>
          <w:p w:rsidR="000203BC" w:rsidRDefault="000203B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:rsidR="000203BC" w:rsidRDefault="000203B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65A98" w:rsidRDefault="000203B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984D71" w:rsidRDefault="000203B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203BC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F787F" w:rsidRDefault="000203B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:rsidR="000203BC" w:rsidRDefault="000203B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65A98" w:rsidRDefault="000203B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:rsidR="000203BC" w:rsidRPr="00465A98" w:rsidRDefault="000203B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9 și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984D71" w:rsidRDefault="000203B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3 - 5 Cap X.</w:t>
            </w:r>
          </w:p>
        </w:tc>
      </w:tr>
      <w:tr w:rsidR="000203BC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F787F" w:rsidRDefault="000203B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:rsidR="000203BC" w:rsidRDefault="000203B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65A98" w:rsidRDefault="000203B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peste sch. 10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și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984D71" w:rsidRDefault="000203B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și 4 abătute, Cap Y.</w:t>
            </w:r>
          </w:p>
        </w:tc>
      </w:tr>
      <w:tr w:rsidR="000203BC" w:rsidTr="00342898">
        <w:trPr>
          <w:cantSplit/>
          <w:trHeight w:val="17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31+300</w:t>
            </w:r>
          </w:p>
          <w:p w:rsidR="000203BC" w:rsidRDefault="000203B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Orțișoara - </w:t>
            </w:r>
          </w:p>
          <w:p w:rsidR="000203BC" w:rsidRDefault="000203B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 și St. Vinga</w:t>
            </w:r>
          </w:p>
          <w:p w:rsidR="000203BC" w:rsidRDefault="000203B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:rsidR="000203BC" w:rsidRDefault="000203B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 - Șag și</w:t>
            </w:r>
          </w:p>
          <w:p w:rsidR="000203BC" w:rsidRDefault="000203B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linia 3 directă</w:t>
            </w:r>
          </w:p>
          <w:p w:rsidR="000203BC" w:rsidRDefault="000203B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Semnal intrare </w:t>
            </w:r>
            <w:r>
              <w:rPr>
                <w:b/>
                <w:bCs/>
                <w:sz w:val="20"/>
                <w:lang w:val="en-US"/>
              </w:rPr>
              <w:t xml:space="preserve">X </w:t>
            </w:r>
            <w:r>
              <w:rPr>
                <w:b/>
                <w:bCs/>
                <w:sz w:val="20"/>
                <w:lang w:val="ro-RO"/>
              </w:rPr>
              <w:t>și sch. 6 Șag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65A98" w:rsidRDefault="000203B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984D71" w:rsidRDefault="000203B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0203BC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984D71" w:rsidRDefault="000203B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X.</w:t>
            </w:r>
          </w:p>
        </w:tc>
      </w:tr>
      <w:tr w:rsidR="000203BC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984D71" w:rsidRDefault="000203B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Cap X.</w:t>
            </w:r>
          </w:p>
        </w:tc>
      </w:tr>
      <w:tr w:rsidR="000203BC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984D71" w:rsidRDefault="000203B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Y.</w:t>
            </w:r>
          </w:p>
        </w:tc>
      </w:tr>
      <w:tr w:rsidR="000203BC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Vinga</w:t>
            </w:r>
          </w:p>
          <w:p w:rsidR="000203BC" w:rsidRDefault="000203B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:rsidR="000203BC" w:rsidRPr="00465A98" w:rsidRDefault="000203B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984D71" w:rsidRDefault="000203B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și 4 Cap Y.</w:t>
            </w:r>
          </w:p>
        </w:tc>
      </w:tr>
      <w:tr w:rsidR="000203BC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Valea Viilor </w:t>
            </w:r>
          </w:p>
          <w:p w:rsidR="000203BC" w:rsidRDefault="000203B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65A98" w:rsidRDefault="000203B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984D71" w:rsidRDefault="000203B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Viilor</w:t>
            </w:r>
          </w:p>
          <w:p w:rsidR="000203BC" w:rsidRDefault="000203B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984D71" w:rsidRDefault="000203B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 Cap Y.</w:t>
            </w:r>
          </w:p>
        </w:tc>
      </w:tr>
      <w:tr w:rsidR="000203BC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49+000</w:t>
            </w:r>
          </w:p>
          <w:p w:rsidR="000203BC" w:rsidRDefault="000203B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Viilor -</w:t>
            </w:r>
          </w:p>
          <w:p w:rsidR="000203BC" w:rsidRDefault="000203B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Aradu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984D71" w:rsidRDefault="000203B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203BC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50+550</w:t>
            </w:r>
          </w:p>
          <w:p w:rsidR="000203BC" w:rsidRDefault="000203B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0334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0203BC" w:rsidRDefault="000203B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984D71" w:rsidRDefault="000203B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0203BC" w:rsidRDefault="000203B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11 și 12.</w:t>
            </w:r>
          </w:p>
        </w:tc>
      </w:tr>
      <w:tr w:rsidR="000203BC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0203BC" w:rsidRDefault="000203B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</w:t>
            </w:r>
          </w:p>
          <w:p w:rsidR="000203BC" w:rsidRDefault="000203B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S 7 </w:t>
            </w:r>
          </w:p>
          <w:p w:rsidR="000203BC" w:rsidRDefault="000203B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și </w:t>
            </w:r>
          </w:p>
          <w:p w:rsidR="000203BC" w:rsidRDefault="000203B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S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984D71" w:rsidRDefault="000203B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2 și 3 abătute, Cap X.</w:t>
            </w:r>
          </w:p>
        </w:tc>
      </w:tr>
      <w:tr w:rsidR="000203BC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0203BC" w:rsidRDefault="000203B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984D71" w:rsidRDefault="000203B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X.</w:t>
            </w:r>
          </w:p>
        </w:tc>
      </w:tr>
      <w:tr w:rsidR="000203BC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0203BC" w:rsidRDefault="000203B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984D71" w:rsidRDefault="000203B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 abătută Cap X.</w:t>
            </w:r>
          </w:p>
        </w:tc>
      </w:tr>
      <w:tr w:rsidR="000203BC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0203BC" w:rsidRDefault="000203B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984D71" w:rsidRDefault="000203B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 Cap Y.</w:t>
            </w:r>
          </w:p>
        </w:tc>
      </w:tr>
      <w:tr w:rsidR="000203BC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0203BC" w:rsidRDefault="000203BC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984D71" w:rsidRDefault="000203BC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Y.</w:t>
            </w:r>
          </w:p>
        </w:tc>
      </w:tr>
    </w:tbl>
    <w:p w:rsidR="000203BC" w:rsidRDefault="000203BC">
      <w:pPr>
        <w:spacing w:before="40" w:after="40" w:line="192" w:lineRule="auto"/>
        <w:ind w:right="57"/>
        <w:rPr>
          <w:sz w:val="20"/>
          <w:lang w:val="ro-RO"/>
        </w:rPr>
      </w:pPr>
    </w:p>
    <w:p w:rsidR="000203BC" w:rsidRDefault="000203BC" w:rsidP="0095691E">
      <w:pPr>
        <w:pStyle w:val="Heading1"/>
        <w:spacing w:line="360" w:lineRule="auto"/>
      </w:pPr>
      <w:r>
        <w:t>LINIA 300</w:t>
      </w:r>
    </w:p>
    <w:p w:rsidR="000203BC" w:rsidRDefault="000203BC" w:rsidP="0095691E">
      <w:pPr>
        <w:pStyle w:val="Heading1"/>
        <w:spacing w:line="360" w:lineRule="auto"/>
        <w:rPr>
          <w:b w:val="0"/>
          <w:bCs w:val="0"/>
          <w:sz w:val="8"/>
        </w:rPr>
      </w:pPr>
      <w:bookmarkStart w:id="0" w:name="_Hlk184980371"/>
      <w:r>
        <w:t>BUCUREŞTI NORD - BRAŞOV - TEIUŞ - CLUJ NAPOCA - OŞORHEI - EPISCOPIA BIHOR</w:t>
      </w:r>
    </w:p>
    <w:bookmarkEnd w:id="0"/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0203BC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0203BC" w:rsidRDefault="000203BC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44C9" w:rsidRDefault="000203BC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203BC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0203BC" w:rsidRDefault="000203BC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44C9" w:rsidRDefault="000203BC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203BC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0203BC" w:rsidRDefault="000203BC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203BC" w:rsidRDefault="000203BC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44C9" w:rsidRDefault="000203BC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203BC" w:rsidRPr="00D344C9" w:rsidRDefault="000203BC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la liniile 11 şi 12.</w:t>
            </w:r>
          </w:p>
        </w:tc>
      </w:tr>
      <w:tr w:rsidR="000203BC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0203BC" w:rsidRDefault="000203BC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0203BC" w:rsidRDefault="000203BC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0203BC" w:rsidRDefault="0002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0203BC" w:rsidRDefault="0002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0203BC" w:rsidRDefault="000203B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0203BC" w:rsidRDefault="000203B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0203BC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 peste</w:t>
            </w:r>
          </w:p>
          <w:p w:rsidR="000203BC" w:rsidRDefault="000203B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sch. 10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9+950</w:t>
            </w:r>
          </w:p>
          <w:p w:rsidR="000203BC" w:rsidRDefault="0002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0203BC" w:rsidRDefault="000203BC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16+000</w:t>
            </w:r>
          </w:p>
          <w:p w:rsidR="000203BC" w:rsidRDefault="0002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0203BC" w:rsidRDefault="000203B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0203BC" w:rsidRDefault="0002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5 - 7 Cap X.</w:t>
            </w:r>
          </w:p>
          <w:p w:rsidR="000203BC" w:rsidRDefault="000203B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203BC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0203BC" w:rsidRDefault="000203B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0203BC" w:rsidRDefault="0002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203BC" w:rsidRDefault="000203B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6 și 7 Cap X.</w:t>
            </w:r>
          </w:p>
        </w:tc>
      </w:tr>
      <w:tr w:rsidR="000203BC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29+500</w:t>
            </w:r>
          </w:p>
          <w:p w:rsidR="000203BC" w:rsidRDefault="0002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Periș, peste sch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203BC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F052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Brazi, peste sch 3</w:t>
            </w:r>
          </w:p>
          <w:p w:rsidR="000203BC" w:rsidRDefault="000203B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50+600</w:t>
            </w:r>
          </w:p>
          <w:p w:rsidR="000203BC" w:rsidRDefault="0002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203BC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:rsidR="000203BC" w:rsidRDefault="000203B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44C9" w:rsidRDefault="000203B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203BC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:rsidR="000203BC" w:rsidRDefault="000203B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0203BC" w:rsidRDefault="0002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39, 41 şi TDJ </w:t>
            </w:r>
          </w:p>
          <w:p w:rsidR="000203BC" w:rsidRDefault="0002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37,</w:t>
            </w:r>
          </w:p>
          <w:p w:rsidR="000203BC" w:rsidRDefault="0002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56,</w:t>
            </w:r>
          </w:p>
          <w:p w:rsidR="000203BC" w:rsidRDefault="0002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Afectează intrări - ieşiri </w:t>
            </w:r>
          </w:p>
          <w:p w:rsidR="000203BC" w:rsidRDefault="000203B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9 - 13.</w:t>
            </w:r>
          </w:p>
          <w:p w:rsidR="000203BC" w:rsidRPr="004870EE" w:rsidRDefault="000203B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0203BC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52+300</w:t>
            </w:r>
          </w:p>
          <w:p w:rsidR="000203BC" w:rsidRDefault="0002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B24D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Brazi, peste sch 18</w:t>
            </w:r>
          </w:p>
          <w:p w:rsidR="000203BC" w:rsidRDefault="000203B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203BC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:rsidR="000203BC" w:rsidRDefault="0002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203BC" w:rsidRDefault="000203B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ram. Ploiești Triaj.</w:t>
            </w:r>
          </w:p>
        </w:tc>
      </w:tr>
      <w:tr w:rsidR="000203BC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:rsidR="000203BC" w:rsidRDefault="0002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203BC" w:rsidRDefault="000203B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ram. Ploiești Triaj.</w:t>
            </w:r>
          </w:p>
        </w:tc>
      </w:tr>
      <w:tr w:rsidR="000203BC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:rsidR="000203BC" w:rsidRDefault="000203BC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203BC" w:rsidRDefault="000203B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 Ploiești Vest.</w:t>
            </w:r>
          </w:p>
        </w:tc>
      </w:tr>
      <w:tr w:rsidR="000203BC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60+000 -</w:t>
            </w:r>
          </w:p>
          <w:p w:rsidR="000203BC" w:rsidRDefault="0002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203BC" w:rsidRDefault="000203B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Ploiești Vest.</w:t>
            </w:r>
          </w:p>
        </w:tc>
      </w:tr>
      <w:tr w:rsidR="000203BC" w:rsidTr="002261C2">
        <w:trPr>
          <w:cantSplit/>
          <w:trHeight w:val="10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Buda - </w:t>
            </w:r>
          </w:p>
          <w:p w:rsidR="000203BC" w:rsidRDefault="000203B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Florești Prahova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69+920</w:t>
            </w:r>
          </w:p>
          <w:p w:rsidR="000203BC" w:rsidRDefault="0002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69+970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90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203BC" w:rsidTr="002261C2">
        <w:trPr>
          <w:cantSplit/>
          <w:trHeight w:val="10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80+500</w:t>
            </w:r>
          </w:p>
          <w:p w:rsidR="000203BC" w:rsidRDefault="0002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 Florești Prahova peste sch. 1.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203BC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82+500</w:t>
            </w:r>
          </w:p>
          <w:p w:rsidR="000203BC" w:rsidRDefault="0002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 Florești Prahova peste sch. 10.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203BC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Predeal</w:t>
            </w:r>
          </w:p>
          <w:p w:rsidR="000203BC" w:rsidRDefault="000203B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0203BC" w:rsidRDefault="0002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203BC" w:rsidRDefault="000203B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203BC" w:rsidRPr="00D344C9" w:rsidRDefault="000203B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9 directă.</w:t>
            </w:r>
          </w:p>
        </w:tc>
      </w:tr>
      <w:tr w:rsidR="000203BC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Timişu de Sus</w:t>
            </w:r>
          </w:p>
          <w:p w:rsidR="000203BC" w:rsidRDefault="000203B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44C9" w:rsidRDefault="000203B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203BC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:rsidR="000203BC" w:rsidRDefault="0002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 + T.D.J.</w:t>
            </w:r>
          </w:p>
          <w:p w:rsidR="000203BC" w:rsidRDefault="0002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 55 / 59, 65 / 67</w:t>
            </w:r>
          </w:p>
          <w:p w:rsidR="000203BC" w:rsidRDefault="0002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 69</w:t>
            </w:r>
          </w:p>
          <w:p w:rsidR="000203BC" w:rsidRDefault="0002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0203BC" w:rsidRDefault="0002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:rsidR="000203BC" w:rsidRDefault="0002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203BC" w:rsidRDefault="000203BC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0203BC" w:rsidRPr="00D344C9" w:rsidRDefault="000203BC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3 - 8 Cap X.</w:t>
            </w:r>
          </w:p>
        </w:tc>
      </w:tr>
      <w:tr w:rsidR="000203BC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0203BC" w:rsidRDefault="000203BC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203BC" w:rsidRDefault="0002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203BC" w:rsidRDefault="000203BC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203BC" w:rsidRDefault="000203BC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X.</w:t>
            </w:r>
          </w:p>
        </w:tc>
      </w:tr>
      <w:tr w:rsidR="000203BC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0203BC" w:rsidRDefault="000203BC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203BC" w:rsidRDefault="000203BC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203BC" w:rsidRDefault="000203BC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5 - 10, Grupa Tranzit și linia 314 B1.</w:t>
            </w:r>
          </w:p>
        </w:tc>
      </w:tr>
      <w:tr w:rsidR="000203BC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0203BC" w:rsidRDefault="000203B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:rsidR="000203BC" w:rsidRDefault="0002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203BC" w:rsidRDefault="000203B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2-12 Grupa Tehnică.</w:t>
            </w:r>
          </w:p>
        </w:tc>
      </w:tr>
      <w:tr w:rsidR="000203BC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0203BC" w:rsidRDefault="000203B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:rsidR="000203BC" w:rsidRDefault="000203B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schimbătorii </w:t>
            </w:r>
          </w:p>
          <w:p w:rsidR="000203BC" w:rsidRDefault="000203B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170+350</w:t>
            </w:r>
          </w:p>
          <w:p w:rsidR="000203BC" w:rsidRDefault="0002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203BC" w:rsidRDefault="000203B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0203BC" w:rsidRDefault="000203B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Staţia Braşov Călători </w:t>
            </w:r>
          </w:p>
          <w:p w:rsidR="000203BC" w:rsidRDefault="000203B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este staţie paralelogram </w:t>
            </w:r>
          </w:p>
          <w:p w:rsidR="000203BC" w:rsidRDefault="000203B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şi linia 4 directă de la </w:t>
            </w:r>
          </w:p>
          <w:p w:rsidR="000203BC" w:rsidRDefault="000203B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ax staţie spre staţia Dârste este pe linia I - 300, </w:t>
            </w:r>
          </w:p>
          <w:p w:rsidR="000203BC" w:rsidRDefault="000203B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iar spre staţia Stupini </w:t>
            </w:r>
          </w:p>
          <w:p w:rsidR="000203BC" w:rsidRDefault="000203B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pe linia II - 300.</w:t>
            </w:r>
          </w:p>
        </w:tc>
      </w:tr>
      <w:tr w:rsidR="000203BC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0203BC" w:rsidRDefault="000203B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203BC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203BC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Y.</w:t>
            </w:r>
          </w:p>
        </w:tc>
      </w:tr>
      <w:tr w:rsidR="000203BC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12 - 15.</w:t>
            </w:r>
          </w:p>
        </w:tc>
      </w:tr>
      <w:tr w:rsidR="000203BC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Brașov</w:t>
            </w:r>
          </w:p>
          <w:p w:rsidR="000203BC" w:rsidRDefault="000203BC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E731A9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350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</w:t>
            </w:r>
            <w:r>
              <w:rPr>
                <w:b/>
                <w:bCs/>
                <w:sz w:val="16"/>
                <w:szCs w:val="16"/>
                <w:lang w:val="ro-RO"/>
              </w:rPr>
              <w:t>pr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.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bookmarkStart w:id="1" w:name="_Hlk184113336"/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capătul dinspre</w:t>
            </w:r>
          </w:p>
          <w:p w:rsidR="000203BC" w:rsidRDefault="000203BC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Brașov. Fără inductori.</w:t>
            </w:r>
          </w:p>
          <w:bookmarkEnd w:id="1"/>
          <w:p w:rsidR="000203BC" w:rsidRPr="001D4392" w:rsidRDefault="000203BC" w:rsidP="00E731A9">
            <w:pP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0203BC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Brașov</w:t>
            </w:r>
          </w:p>
          <w:p w:rsidR="000203BC" w:rsidRDefault="000203BC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E731A9" w:rsidRDefault="000203B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169+864 Km ex.</w:t>
            </w:r>
          </w:p>
          <w:p w:rsidR="000203BC" w:rsidRPr="00E731A9" w:rsidRDefault="000203B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171+041 Km pr.</w:t>
            </w:r>
          </w:p>
          <w:p w:rsidR="000203BC" w:rsidRDefault="000203B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:rsidR="000203BC" w:rsidRDefault="000203B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16BAF" w:rsidRDefault="000203BC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203BC" w:rsidRDefault="000203BC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0203BC" w:rsidRPr="003B726B" w:rsidRDefault="000203BC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marfă </w:t>
            </w:r>
          </w:p>
        </w:tc>
      </w:tr>
      <w:tr w:rsidR="000203BC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176+030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203BC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 -</w:t>
            </w:r>
          </w:p>
          <w:p w:rsidR="000203BC" w:rsidRDefault="000203BC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76+450</w:t>
            </w:r>
          </w:p>
          <w:p w:rsidR="000203BC" w:rsidRPr="00E731A9" w:rsidRDefault="000203B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K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m ex.</w:t>
            </w:r>
          </w:p>
          <w:p w:rsidR="000203BC" w:rsidRPr="00E731A9" w:rsidRDefault="000203B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:rsidR="000203BC" w:rsidRPr="001D4392" w:rsidRDefault="000203B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203BC" w:rsidRDefault="000203BC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0203BC" w:rsidRPr="003B726B" w:rsidRDefault="000203BC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0203BC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Stupini - </w:t>
            </w:r>
          </w:p>
          <w:p w:rsidR="000203BC" w:rsidRDefault="000203BC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450</w:t>
            </w:r>
          </w:p>
          <w:p w:rsidR="000203BC" w:rsidRPr="00E731A9" w:rsidRDefault="000203B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Km ex.</w:t>
            </w:r>
          </w:p>
          <w:p w:rsidR="000203BC" w:rsidRPr="00E731A9" w:rsidRDefault="000203B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:rsidR="000203BC" w:rsidRPr="001D4392" w:rsidRDefault="000203B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16BAF" w:rsidRDefault="000203BC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203BC" w:rsidRDefault="000203BC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0203BC" w:rsidRPr="003B726B" w:rsidRDefault="000203BC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>Valabil pentru toate trenurile de mafă</w:t>
            </w:r>
          </w:p>
        </w:tc>
      </w:tr>
      <w:tr w:rsidR="000203BC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178+800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provozoriu.</w:t>
            </w:r>
          </w:p>
        </w:tc>
      </w:tr>
      <w:tr w:rsidR="000203BC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0203BC" w:rsidRDefault="000203BC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183+300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0203BC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183+750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44C9" w:rsidRDefault="0002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203BC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1, de pe firul I 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II.</w:t>
            </w:r>
          </w:p>
        </w:tc>
      </w:tr>
      <w:tr w:rsidR="000203BC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203BC" w:rsidRPr="00D344C9" w:rsidRDefault="0002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și 6 abătute.</w:t>
            </w:r>
          </w:p>
        </w:tc>
      </w:tr>
      <w:tr w:rsidR="000203BC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184+000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203BC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44C9" w:rsidRDefault="0002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:rsidR="000203BC" w:rsidRPr="00D344C9" w:rsidRDefault="0002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203BC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-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linia 3 directă 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190+750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203BC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     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44C9" w:rsidRDefault="0002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203BC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44C9" w:rsidRDefault="0002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0203BC" w:rsidRPr="00D344C9" w:rsidRDefault="0002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203BC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192+300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44C9" w:rsidRDefault="0002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0203BC" w:rsidRPr="00D344C9" w:rsidRDefault="0002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203BC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195+050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44C9" w:rsidRDefault="0002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0203BC" w:rsidRPr="00D344C9" w:rsidRDefault="0002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0203BC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203+250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Podețe provizorii.</w:t>
            </w:r>
          </w:p>
        </w:tc>
      </w:tr>
      <w:tr w:rsidR="000203BC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 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II.</w:t>
            </w:r>
          </w:p>
          <w:p w:rsidR="000203BC" w:rsidRPr="00D344C9" w:rsidRDefault="0002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203BC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207+950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212+500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:rsidR="000203BC" w:rsidRDefault="000203BC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:rsidR="000203BC" w:rsidRDefault="000203BC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Apaţa - Augustin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203BC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 -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și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Augustin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203BC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0203BC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0203BC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228+400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228+900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- 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203BC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203BC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230+300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203BC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II la linia 3 directă. </w:t>
            </w:r>
          </w:p>
        </w:tc>
      </w:tr>
      <w:tr w:rsidR="000203BC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231+450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0203BC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233+600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235+850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0203BC" w:rsidRPr="00D344C9" w:rsidRDefault="0002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0203BC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237+600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238+400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44C9" w:rsidRDefault="0002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203BC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9324E" w:rsidRDefault="000203BC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0203BC" w:rsidRPr="000160B5" w:rsidRDefault="0002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243+941.</w:t>
            </w:r>
          </w:p>
          <w:p w:rsidR="000203BC" w:rsidRPr="006B78FD" w:rsidRDefault="000203BC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0203BC" w:rsidRPr="00ED17B8" w:rsidRDefault="0002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203BC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44C9" w:rsidRDefault="0002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0203BC" w:rsidRPr="00D344C9" w:rsidRDefault="0002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8 abătute.</w:t>
            </w:r>
          </w:p>
        </w:tc>
      </w:tr>
      <w:tr w:rsidR="000203BC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abătute,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44C9" w:rsidRDefault="0002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203BC" w:rsidRPr="00D344C9" w:rsidRDefault="0002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 şi 2 abătute.</w:t>
            </w:r>
          </w:p>
        </w:tc>
      </w:tr>
      <w:tr w:rsidR="000203BC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203BC" w:rsidRPr="00D344C9" w:rsidRDefault="0002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II.</w:t>
            </w:r>
          </w:p>
        </w:tc>
      </w:tr>
      <w:tr w:rsidR="000203BC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12 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44C9" w:rsidRDefault="0002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0203BC" w:rsidRPr="00D344C9" w:rsidRDefault="0002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5 - 8.</w:t>
            </w:r>
          </w:p>
        </w:tc>
      </w:tr>
      <w:tr w:rsidR="000203BC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44C9" w:rsidRDefault="0002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0203BC" w:rsidRPr="00D344C9" w:rsidRDefault="0002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0203BC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44C9" w:rsidRDefault="0002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203BC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44C9" w:rsidRDefault="0002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203BC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9324E" w:rsidRDefault="000203BC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0203BC" w:rsidRPr="000160B5" w:rsidRDefault="0002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245+050.</w:t>
            </w:r>
          </w:p>
          <w:p w:rsidR="000203BC" w:rsidRPr="005C2BB7" w:rsidRDefault="0002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246+900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EC155E" w:rsidRDefault="000203BC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0203BC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EC155E" w:rsidRDefault="000203BC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  <w:p w:rsidR="000203BC" w:rsidRPr="00EC155E" w:rsidRDefault="000203BC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 pentru lucrări pe firul II.</w:t>
            </w:r>
          </w:p>
        </w:tc>
      </w:tr>
      <w:tr w:rsidR="000203BC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E4F3A" w:rsidRDefault="000203BC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0203BC" w:rsidRPr="00DE4F3A" w:rsidRDefault="000203BC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0203BC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E4F3A" w:rsidRDefault="000203BC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0203BC" w:rsidRPr="00DE4F3A" w:rsidRDefault="000203BC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0203BC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E4F3A" w:rsidRDefault="000203BC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0203BC" w:rsidRPr="00DE4F3A" w:rsidRDefault="000203BC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0203BC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Caţa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44C9" w:rsidRDefault="0002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203BC" w:rsidRPr="00D344C9" w:rsidRDefault="0002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de pe firul I pe firul II şi invers.</w:t>
            </w:r>
          </w:p>
        </w:tc>
      </w:tr>
      <w:tr w:rsidR="000203BC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253+900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254+400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203BC" w:rsidRPr="00D344C9" w:rsidRDefault="0002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0203BC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203BC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254+400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Cața - 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203BC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255+400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256+100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B2A72" w:rsidRDefault="0002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B2A72"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0203BC" w:rsidRPr="00CB2A72" w:rsidRDefault="0002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B2A72">
              <w:rPr>
                <w:b/>
                <w:bCs/>
                <w:i/>
                <w:iCs/>
                <w:sz w:val="20"/>
                <w:lang w:val="ro-RO"/>
              </w:rPr>
              <w:t>Protecție muncitori.</w:t>
            </w:r>
          </w:p>
        </w:tc>
      </w:tr>
      <w:tr w:rsidR="000203BC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258+800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259+700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203BC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259+700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203BC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260+650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0203BC" w:rsidRPr="00CB2A72" w:rsidRDefault="0002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203BC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262+700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0203BC" w:rsidRPr="00D344C9" w:rsidRDefault="0002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(Protecție muncitori).</w:t>
            </w:r>
          </w:p>
        </w:tc>
      </w:tr>
      <w:tr w:rsidR="000203BC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44C9" w:rsidRDefault="0002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203BC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203BC" w:rsidRPr="00D344C9" w:rsidRDefault="0002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0203BC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44C9" w:rsidRDefault="0002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203BC" w:rsidRPr="00D344C9" w:rsidRDefault="0002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0203BC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270+000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 -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203BC" w:rsidRPr="00D344C9" w:rsidRDefault="0002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203BC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Beia - 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44C9" w:rsidRDefault="0002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203BC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44C9" w:rsidRDefault="0002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0203BC" w:rsidRPr="00D344C9" w:rsidRDefault="0002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 </w:t>
            </w:r>
          </w:p>
          <w:p w:rsidR="000203BC" w:rsidRPr="00D344C9" w:rsidRDefault="0002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0203BC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203BC" w:rsidRPr="00D344C9" w:rsidRDefault="0002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0203BC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44C9" w:rsidRDefault="0002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203BC" w:rsidRPr="00D344C9" w:rsidRDefault="0002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4 abătută.</w:t>
            </w:r>
          </w:p>
        </w:tc>
      </w:tr>
      <w:tr w:rsidR="000203BC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44C9" w:rsidRDefault="0002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203BC" w:rsidRPr="00D344C9" w:rsidRDefault="000203BC" w:rsidP="00EF45C0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Cu acces de pe firul I </w:t>
            </w:r>
          </w:p>
          <w:p w:rsidR="000203BC" w:rsidRPr="00D344C9" w:rsidRDefault="0002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0203BC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284+250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0203BC" w:rsidRDefault="0002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Variantă provizorie.</w:t>
            </w:r>
          </w:p>
          <w:p w:rsidR="000203BC" w:rsidRPr="00D344C9" w:rsidRDefault="000203B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IV.</w:t>
            </w:r>
          </w:p>
        </w:tc>
      </w:tr>
      <w:tr w:rsidR="000203BC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  <w:p w:rsidR="000203BC" w:rsidRDefault="000203BC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3 directă </w:t>
            </w:r>
          </w:p>
          <w:p w:rsidR="000203BC" w:rsidRDefault="000203BC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203BC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  <w:lang w:val="ro-RO"/>
              </w:rPr>
              <w:t>Vânători - Odorhei.</w:t>
            </w:r>
          </w:p>
        </w:tc>
      </w:tr>
      <w:tr w:rsidR="000203BC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203BC" w:rsidRPr="00D344C9" w:rsidRDefault="000203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linia 4 abătută. </w:t>
            </w:r>
          </w:p>
        </w:tc>
      </w:tr>
      <w:tr w:rsidR="000203BC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1190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:rsidR="000203BC" w:rsidRDefault="000203BC" w:rsidP="0091190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289+300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289+800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1190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203BC" w:rsidRDefault="000203BC" w:rsidP="0091190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203BC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 -</w:t>
            </w:r>
          </w:p>
          <w:p w:rsidR="000203BC" w:rsidRDefault="000203BC" w:rsidP="00F96DF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289+500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203BC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-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 și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203BC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203BC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203BC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203BC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Sighişoara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44C9" w:rsidRDefault="000203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</w:tc>
      </w:tr>
      <w:tr w:rsidR="000203BC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II Dumbrăveni - Mediaș, la liniile 1 - 4</w:t>
            </w:r>
          </w:p>
          <w:p w:rsidR="000203BC" w:rsidRPr="00D344C9" w:rsidRDefault="000203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0203BC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de pe firul I Mediaș - 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Copșa Mică, la liniile 5 și 6 </w:t>
            </w:r>
          </w:p>
          <w:p w:rsidR="000203BC" w:rsidRPr="00D344C9" w:rsidRDefault="000203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0203BC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336+150</w:t>
            </w:r>
          </w:p>
          <w:p w:rsidR="000203BC" w:rsidRDefault="000203BC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336+250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3B726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Mediaș - Copșa Mică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B726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336+150</w:t>
            </w:r>
          </w:p>
          <w:p w:rsidR="000203BC" w:rsidRDefault="000203BC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336+250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3B726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B726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203BC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Copșa Mică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203BC" w:rsidRPr="00D344C9" w:rsidRDefault="000203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5 - 9.</w:t>
            </w:r>
          </w:p>
        </w:tc>
      </w:tr>
      <w:tr w:rsidR="000203BC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203BC" w:rsidRPr="00D344C9" w:rsidRDefault="000203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călători.</w:t>
            </w:r>
          </w:p>
        </w:tc>
      </w:tr>
      <w:tr w:rsidR="000203BC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203BC" w:rsidRPr="00D344C9" w:rsidRDefault="000203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marfă.</w:t>
            </w:r>
          </w:p>
        </w:tc>
      </w:tr>
      <w:tr w:rsidR="000203BC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44C9" w:rsidRDefault="000203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203BC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44C9" w:rsidRDefault="000203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203BC" w:rsidRPr="00D344C9" w:rsidRDefault="000203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9 şi 10.</w:t>
            </w:r>
          </w:p>
        </w:tc>
      </w:tr>
      <w:tr w:rsidR="000203BC" w:rsidTr="004C49A9">
        <w:trPr>
          <w:cantSplit/>
          <w:trHeight w:val="110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399+623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413+700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Teiuş -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Aiud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linia 4 directă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Aiud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44C9" w:rsidRDefault="000203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Protecție lucrări în firul 2</w:t>
            </w:r>
          </w:p>
        </w:tc>
      </w:tr>
      <w:tr w:rsidR="000203BC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2 abătută.</w:t>
            </w:r>
          </w:p>
        </w:tc>
      </w:tr>
      <w:tr w:rsidR="000203BC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5 abătută.</w:t>
            </w:r>
          </w:p>
        </w:tc>
      </w:tr>
      <w:tr w:rsidR="000203BC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425+900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600D25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44C9" w:rsidRDefault="000203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  <w:tr w:rsidR="000203BC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8321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8321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8321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:rsidR="000203BC" w:rsidRDefault="000203BC" w:rsidP="0028321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8321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28321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8321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425+900</w:t>
            </w:r>
          </w:p>
          <w:p w:rsidR="000203BC" w:rsidRDefault="000203BC" w:rsidP="0028321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427+400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28321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44C9" w:rsidRDefault="000203BC" w:rsidP="0028321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  <w:tr w:rsidR="000203BC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44C9" w:rsidRDefault="000203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203BC" w:rsidTr="004C49A9">
        <w:trPr>
          <w:cantSplit/>
          <w:trHeight w:val="2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Unirea - 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433+160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600D25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203BC" w:rsidRPr="00D344C9" w:rsidRDefault="000203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I.</w:t>
            </w:r>
          </w:p>
        </w:tc>
      </w:tr>
      <w:tr w:rsidR="000203BC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44C9" w:rsidRDefault="000203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203BC" w:rsidRPr="00D344C9" w:rsidRDefault="000203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și 8.</w:t>
            </w:r>
          </w:p>
        </w:tc>
      </w:tr>
      <w:tr w:rsidR="000203BC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434+050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Protecție muncitori și terasament - lucrări în </w:t>
            </w:r>
          </w:p>
          <w:p w:rsidR="000203BC" w:rsidRPr="00D344C9" w:rsidRDefault="000203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firul I.</w:t>
            </w:r>
          </w:p>
        </w:tc>
      </w:tr>
      <w:tr w:rsidR="000203BC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01E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:rsidR="000203BC" w:rsidRDefault="000203BC" w:rsidP="007E01E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203BC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442+056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44C9" w:rsidRDefault="000203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203BC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Războieni -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442+000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44C9" w:rsidRDefault="000203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203BC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Călărași Turda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5-7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44C9" w:rsidRDefault="000203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203BC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</w:t>
            </w:r>
          </w:p>
          <w:p w:rsidR="000203BC" w:rsidRPr="00D344C9" w:rsidRDefault="000203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la linia 2 Cap Y. </w:t>
            </w:r>
          </w:p>
        </w:tc>
      </w:tr>
      <w:tr w:rsidR="000203BC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:rsidR="000203BC" w:rsidRPr="00D344C9" w:rsidRDefault="000203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Turda. </w:t>
            </w:r>
          </w:p>
        </w:tc>
      </w:tr>
      <w:tr w:rsidR="000203BC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:rsidR="000203BC" w:rsidRPr="00D344C9" w:rsidRDefault="000203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Turda.</w:t>
            </w:r>
          </w:p>
        </w:tc>
      </w:tr>
      <w:tr w:rsidR="000203BC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44C9" w:rsidRDefault="000203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5 - 9.</w:t>
            </w:r>
          </w:p>
        </w:tc>
      </w:tr>
      <w:tr w:rsidR="000203BC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203BC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44C9" w:rsidRDefault="000203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7 - 10.</w:t>
            </w:r>
          </w:p>
        </w:tc>
      </w:tr>
      <w:tr w:rsidR="000203BC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2 - 8, 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2 - 7, Cap Y.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203BC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și 7 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203BC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452+500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44C9" w:rsidRDefault="000203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203BC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450+900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464+690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44C9" w:rsidRDefault="000203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203BC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Florilor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44C9" w:rsidRDefault="000203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203BC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Boju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/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1 și 2.</w:t>
            </w:r>
          </w:p>
        </w:tc>
      </w:tr>
      <w:tr w:rsidR="000203BC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475+100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203BC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13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203BC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484+000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și 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3, 5, 9 și 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44C9" w:rsidRDefault="000203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203BC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și 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1, 7, 11 și 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2, 10, și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483+950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44C9" w:rsidRDefault="000203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203BC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Cojocna -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485+600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486+900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203BC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489+200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15 / 19 și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203BC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 / 26 și 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circulația la </w:t>
            </w:r>
          </w:p>
          <w:p w:rsidR="000203BC" w:rsidRPr="00D344C9" w:rsidRDefault="000203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linia 1.</w:t>
            </w:r>
          </w:p>
        </w:tc>
      </w:tr>
      <w:tr w:rsidR="000203BC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 -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490+600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44C9" w:rsidRDefault="000203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203BC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 5 - 8, Cap Y.</w:t>
            </w:r>
          </w:p>
          <w:p w:rsidR="000203BC" w:rsidRPr="00D344C9" w:rsidRDefault="000203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203BC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44C9" w:rsidRDefault="000203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203BC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203BC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18, 28, 76, diag. 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18 - 28 și 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18 și vârf sch. 76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44C9" w:rsidRDefault="000203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203BC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Aleşd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şi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2 Cap Y.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</w:tc>
      </w:tr>
      <w:tr w:rsidR="000203BC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37C5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Aleşd-</w:t>
            </w:r>
          </w:p>
          <w:p w:rsidR="000203BC" w:rsidRDefault="000203BC" w:rsidP="00B37C5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624+414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625+146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203BC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629+982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34C9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Tilechiu-</w:t>
            </w:r>
          </w:p>
          <w:p w:rsidR="000203BC" w:rsidRDefault="000203BC" w:rsidP="00434C9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0203BC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630+282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560D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Tileagd 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203BC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640+906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643+094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:rsidR="000203BC" w:rsidRDefault="000203BC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0203BC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0203BC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0203BC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0203BC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0203BC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5T - 7T Oradea Est Cap Y.</w:t>
            </w:r>
          </w:p>
        </w:tc>
      </w:tr>
      <w:tr w:rsidR="000203BC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651+890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652+020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7165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Est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203BC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3 A, 4 A, 7 A, 1 B, 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2 B, 3 B,  Cap Y.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0203BC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 A, 1B - 3B, 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 Cap Y.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0203BC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7A, 1B - 3B și 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Cap Y.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0203BC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 A, Cap Y.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0203BC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A, Cap Y.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0203BC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 și Depoul Oradea.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0203BC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1B-3B și intrare Atelierul de zonă, Cap Y.</w:t>
            </w:r>
          </w:p>
        </w:tc>
      </w:tr>
      <w:tr w:rsidR="000203BC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 Cap X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00D25" w:rsidRDefault="000203B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203BC" w:rsidRDefault="000203B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7 - 17, Cap X.</w:t>
            </w:r>
          </w:p>
        </w:tc>
      </w:tr>
    </w:tbl>
    <w:p w:rsidR="000203BC" w:rsidRPr="00836022" w:rsidRDefault="000203BC" w:rsidP="0095691E">
      <w:pPr>
        <w:spacing w:before="40" w:line="192" w:lineRule="auto"/>
        <w:ind w:right="57"/>
        <w:rPr>
          <w:sz w:val="20"/>
          <w:lang w:val="en-US"/>
        </w:rPr>
      </w:pPr>
    </w:p>
    <w:p w:rsidR="000203BC" w:rsidRPr="00DE2227" w:rsidRDefault="000203BC" w:rsidP="0095691E"/>
    <w:p w:rsidR="000203BC" w:rsidRPr="0095691E" w:rsidRDefault="000203BC" w:rsidP="0095691E"/>
    <w:p w:rsidR="000203BC" w:rsidRDefault="000203BC" w:rsidP="00C64D9B">
      <w:pPr>
        <w:pStyle w:val="Heading1"/>
        <w:spacing w:line="360" w:lineRule="auto"/>
      </w:pPr>
      <w:r>
        <w:t xml:space="preserve">LINIA 301 Ba </w:t>
      </w:r>
    </w:p>
    <w:p w:rsidR="000203BC" w:rsidRDefault="000203BC" w:rsidP="00501B15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PR Buciumeni  - mogoşoaia - VOLUNTARI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0203BC" w:rsidTr="00965965">
        <w:trPr>
          <w:cantSplit/>
          <w:trHeight w:val="15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244AE6" w:rsidRDefault="000203BC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R3 Buciumeni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203BC" w:rsidRDefault="000203BC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11B</w:t>
            </w:r>
          </w:p>
          <w:p w:rsidR="000203BC" w:rsidRDefault="000203BC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71A06" w:rsidRDefault="000203BC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1A0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244AE6" w:rsidRDefault="000203BC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0203BC" w:rsidTr="00965965">
        <w:trPr>
          <w:cantSplit/>
          <w:trHeight w:val="8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244AE6" w:rsidRDefault="000203BC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R3 Buciumeni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203BC" w:rsidRDefault="000203BC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3B </w:t>
            </w:r>
          </w:p>
          <w:p w:rsidR="000203BC" w:rsidRDefault="000203BC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 5B </w:t>
            </w:r>
          </w:p>
          <w:p w:rsidR="000203BC" w:rsidRDefault="000203BC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:rsidR="000203BC" w:rsidRDefault="000203BC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71A06" w:rsidRDefault="000203BC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771A0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244AE6" w:rsidRDefault="000203BC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Remiza Specială Mogoşoaia.</w:t>
            </w:r>
          </w:p>
          <w:p w:rsidR="000203BC" w:rsidRDefault="000203BC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0203BC" w:rsidTr="00965965">
        <w:trPr>
          <w:cantSplit/>
          <w:trHeight w:val="8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1+100</w:t>
            </w:r>
          </w:p>
          <w:p w:rsidR="000203BC" w:rsidRDefault="000203BC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244AE6" w:rsidRDefault="000203BC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PM Buciumeni -</w:t>
            </w:r>
          </w:p>
          <w:p w:rsidR="000203BC" w:rsidRDefault="000203BC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Mogoşoaia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244AE6" w:rsidRDefault="000203BC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</w:p>
        </w:tc>
      </w:tr>
      <w:tr w:rsidR="000203BC" w:rsidTr="00FD1343">
        <w:trPr>
          <w:cantSplit/>
          <w:trHeight w:val="294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244AE6" w:rsidRDefault="000203BC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0203BC" w:rsidRDefault="000203BC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203BC" w:rsidRDefault="000203BC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şi 27 </w:t>
            </w:r>
          </w:p>
          <w:p w:rsidR="000203BC" w:rsidRDefault="000203BC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71A06" w:rsidRDefault="000203BC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1A0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244AE6" w:rsidRDefault="000203BC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0203BC" w:rsidTr="00D83FE6">
        <w:trPr>
          <w:cantSplit/>
          <w:trHeight w:val="21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244AE6" w:rsidRDefault="000203BC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Mogoşoaia </w:t>
            </w:r>
          </w:p>
          <w:p w:rsidR="000203BC" w:rsidRDefault="000203BC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22 </w:t>
            </w:r>
          </w:p>
          <w:p w:rsidR="000203BC" w:rsidRPr="00964B09" w:rsidRDefault="000203BC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71A06" w:rsidRDefault="000203BC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1A0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244AE6" w:rsidRDefault="000203BC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</w:tbl>
    <w:p w:rsidR="000203BC" w:rsidRDefault="000203BC">
      <w:pPr>
        <w:spacing w:before="40" w:line="192" w:lineRule="auto"/>
        <w:ind w:right="57"/>
        <w:rPr>
          <w:sz w:val="20"/>
          <w:lang w:val="ro-RO"/>
        </w:rPr>
      </w:pPr>
    </w:p>
    <w:p w:rsidR="000203BC" w:rsidRDefault="000203BC" w:rsidP="009E1E10">
      <w:pPr>
        <w:pStyle w:val="Heading1"/>
        <w:spacing w:line="360" w:lineRule="auto"/>
      </w:pPr>
      <w:r>
        <w:t>LINIA 301 Bb</w:t>
      </w:r>
    </w:p>
    <w:p w:rsidR="000203BC" w:rsidRDefault="000203BC" w:rsidP="004B35A3">
      <w:pPr>
        <w:pStyle w:val="Heading1"/>
        <w:spacing w:line="360" w:lineRule="auto"/>
        <w:rPr>
          <w:b w:val="0"/>
          <w:bCs w:val="0"/>
          <w:sz w:val="8"/>
        </w:rPr>
      </w:pPr>
      <w:r>
        <w:t>MOGOŞOAIA - VOLUNTARI - Ram. PASĂREA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0203BC" w:rsidTr="00557410">
        <w:trPr>
          <w:cantSplit/>
          <w:trHeight w:val="78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57"/>
              </w:numPr>
              <w:spacing w:before="40" w:after="40" w:line="276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85B3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Mogoșoaia -</w:t>
            </w:r>
          </w:p>
          <w:p w:rsidR="000203BC" w:rsidRDefault="000203BC" w:rsidP="00E85B3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Otopeni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7+900</w:t>
            </w:r>
          </w:p>
          <w:p w:rsidR="000203BC" w:rsidRDefault="000203BC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8+500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15</w:t>
            </w: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85B3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0203BC" w:rsidRDefault="000203BC">
      <w:pPr>
        <w:spacing w:before="40" w:after="40" w:line="192" w:lineRule="auto"/>
        <w:ind w:right="57"/>
        <w:rPr>
          <w:sz w:val="20"/>
          <w:lang w:val="ro-RO"/>
        </w:rPr>
      </w:pPr>
    </w:p>
    <w:p w:rsidR="000203BC" w:rsidRDefault="000203BC" w:rsidP="00CF0E71">
      <w:pPr>
        <w:pStyle w:val="Heading1"/>
        <w:spacing w:line="276" w:lineRule="auto"/>
      </w:pPr>
      <w:r>
        <w:t>LINIA 301 D</w:t>
      </w:r>
    </w:p>
    <w:p w:rsidR="000203BC" w:rsidRDefault="000203BC" w:rsidP="00CF0E71">
      <w:pPr>
        <w:pStyle w:val="Heading1"/>
        <w:spacing w:line="276" w:lineRule="auto"/>
        <w:rPr>
          <w:b w:val="0"/>
          <w:bCs w:val="0"/>
          <w:sz w:val="8"/>
        </w:rPr>
      </w:pPr>
      <w:r>
        <w:t>PANTELIMON - JILAVA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0203BC" w:rsidTr="001D1141">
        <w:trPr>
          <w:cantSplit/>
          <w:trHeight w:val="3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31+250</w:t>
            </w:r>
          </w:p>
          <w:p w:rsidR="000203BC" w:rsidRDefault="000203B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Pantelimon - </w:t>
            </w:r>
          </w:p>
          <w:p w:rsidR="000203BC" w:rsidRDefault="000203BC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935D4F" w:rsidRDefault="000203B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1D1141">
        <w:trPr>
          <w:cantSplit/>
          <w:trHeight w:val="3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:rsidR="000203BC" w:rsidRDefault="000203BC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203BC" w:rsidRDefault="000203B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935D4F" w:rsidRDefault="000203B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:rsidR="000203BC" w:rsidRDefault="000203BC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203BC" w:rsidRDefault="000203B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935D4F" w:rsidRDefault="000203B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1522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203BC" w:rsidRDefault="000203B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935D4F" w:rsidRDefault="000203B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1522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Bucureşti Sud </w:t>
            </w:r>
          </w:p>
          <w:p w:rsidR="000203BC" w:rsidRDefault="000203BC" w:rsidP="00605DE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0203BC" w:rsidRDefault="000203B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935D4F" w:rsidRDefault="000203B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0203BC" w:rsidRDefault="000203BC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 Cap X.</w:t>
            </w:r>
          </w:p>
        </w:tc>
      </w:tr>
      <w:tr w:rsidR="000203BC" w:rsidTr="002D6696">
        <w:trPr>
          <w:cantSplit/>
          <w:trHeight w:val="10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:rsidR="000203BC" w:rsidRDefault="000203BC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10, 12, 34</w:t>
            </w:r>
          </w:p>
          <w:p w:rsidR="000203BC" w:rsidRDefault="000203B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0203BC" w:rsidRDefault="000203B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</w:t>
            </w:r>
          </w:p>
          <w:p w:rsidR="000203BC" w:rsidRDefault="000203B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 /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935D4F" w:rsidRDefault="000203B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E0050E">
        <w:trPr>
          <w:cantSplit/>
          <w:trHeight w:val="16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0203BC" w:rsidRDefault="000203B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/ 8</w:t>
            </w:r>
          </w:p>
          <w:p w:rsidR="000203BC" w:rsidRDefault="000203B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0203BC" w:rsidRDefault="000203B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14 /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935D4F" w:rsidRDefault="000203B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către Antestaţia Faur.</w:t>
            </w:r>
          </w:p>
        </w:tc>
      </w:tr>
      <w:tr w:rsidR="000203BC" w:rsidTr="00E0050E">
        <w:trPr>
          <w:cantSplit/>
          <w:trHeight w:val="16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37+165</w:t>
            </w:r>
          </w:p>
          <w:p w:rsidR="000203BC" w:rsidRDefault="000203B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37+173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Bucureşti Sud Grupa Tehnică - </w:t>
            </w:r>
          </w:p>
          <w:p w:rsidR="000203BC" w:rsidRDefault="000203BC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Popeşti Leordeni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935D4F" w:rsidRDefault="000203B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E57A65">
        <w:trPr>
          <w:cantSplit/>
          <w:trHeight w:val="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PM Popeşti Leordeni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0203BC" w:rsidRDefault="000203B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935D4F" w:rsidRDefault="000203B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E57A65"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Berceni</w:t>
            </w:r>
          </w:p>
          <w:p w:rsidR="000203BC" w:rsidRDefault="000203BC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şi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935D4F" w:rsidRDefault="000203B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441FA5">
        <w:trPr>
          <w:cantSplit/>
          <w:trHeight w:val="4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Berceni</w:t>
            </w:r>
          </w:p>
          <w:p w:rsidR="000203BC" w:rsidRDefault="000203BC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</w:t>
            </w:r>
          </w:p>
          <w:p w:rsidR="000203BC" w:rsidRDefault="000203B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diag.</w:t>
            </w:r>
          </w:p>
          <w:p w:rsidR="000203BC" w:rsidRDefault="000203B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2 - 4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935D4F" w:rsidRDefault="000203B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6377E9">
        <w:trPr>
          <w:cantSplit/>
          <w:trHeight w:val="25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Berceni</w:t>
            </w:r>
          </w:p>
          <w:p w:rsidR="000203BC" w:rsidRDefault="000203BC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sch. 12, 14, 16 </w:t>
            </w:r>
          </w:p>
          <w:p w:rsidR="000203BC" w:rsidRDefault="000203B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şi </w:t>
            </w:r>
          </w:p>
          <w:p w:rsidR="000203BC" w:rsidRDefault="000203B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T.D.J. </w:t>
            </w:r>
          </w:p>
          <w:p w:rsidR="000203BC" w:rsidRDefault="000203B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935D4F" w:rsidRDefault="000203B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1 - 6.</w:t>
            </w:r>
          </w:p>
          <w:p w:rsidR="000203BC" w:rsidRDefault="000203BC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F96BC3">
        <w:trPr>
          <w:cantSplit/>
          <w:trHeight w:val="18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Berceni</w:t>
            </w:r>
          </w:p>
          <w:p w:rsidR="000203BC" w:rsidRDefault="000203BC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sch. </w:t>
            </w:r>
          </w:p>
          <w:p w:rsidR="000203BC" w:rsidRDefault="000203B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3, 5, </w:t>
            </w:r>
          </w:p>
          <w:p w:rsidR="000203BC" w:rsidRDefault="000203B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7, 9 </w:t>
            </w:r>
          </w:p>
          <w:p w:rsidR="000203BC" w:rsidRDefault="000203B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şi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935D4F" w:rsidRDefault="000203B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1 - 6.</w:t>
            </w:r>
          </w:p>
          <w:p w:rsidR="000203BC" w:rsidRDefault="000203BC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6377E9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:rsidR="000203BC" w:rsidRDefault="000203BC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935D4F" w:rsidRDefault="000203B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6377E9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:rsidR="000203BC" w:rsidRDefault="000203BC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935D4F" w:rsidRDefault="000203B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6377E9">
        <w:trPr>
          <w:cantSplit/>
          <w:trHeight w:val="9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:rsidR="000203BC" w:rsidRDefault="000203BC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935D4F" w:rsidRDefault="000203B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0203BC" w:rsidRDefault="000203BC" w:rsidP="00CF0E71">
      <w:pPr>
        <w:spacing w:before="40" w:line="276" w:lineRule="auto"/>
        <w:ind w:right="57"/>
        <w:rPr>
          <w:sz w:val="20"/>
          <w:lang w:val="ro-RO"/>
        </w:rPr>
      </w:pPr>
    </w:p>
    <w:p w:rsidR="000203BC" w:rsidRDefault="000203BC" w:rsidP="008F15F5">
      <w:pPr>
        <w:pStyle w:val="Heading1"/>
        <w:spacing w:line="360" w:lineRule="auto"/>
      </w:pPr>
      <w:r>
        <w:t>LINIA 301 De</w:t>
      </w:r>
    </w:p>
    <w:p w:rsidR="000203BC" w:rsidRDefault="000203BC" w:rsidP="003A6DFA">
      <w:pPr>
        <w:pStyle w:val="Heading1"/>
        <w:spacing w:line="360" w:lineRule="auto"/>
        <w:rPr>
          <w:b w:val="0"/>
          <w:bCs w:val="0"/>
          <w:sz w:val="8"/>
        </w:rPr>
      </w:pPr>
      <w:r>
        <w:t>BUCUREŞTI SUD - ANTESTAŢIA FAUR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0203BC" w:rsidTr="002B10FB">
        <w:trPr>
          <w:cantSplit/>
          <w:trHeight w:val="15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25C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5601C" w:rsidRDefault="000203BC" w:rsidP="00E25C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25C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Antestaţia Faur</w:t>
            </w:r>
          </w:p>
          <w:p w:rsidR="000203BC" w:rsidRDefault="000203BC" w:rsidP="00E25C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25C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5601C" w:rsidRDefault="000203BC" w:rsidP="00E25C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5601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25C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5601C" w:rsidRDefault="000203BC" w:rsidP="00E25C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25C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0203BC" w:rsidRDefault="000203BC">
      <w:pPr>
        <w:spacing w:before="40" w:after="40" w:line="192" w:lineRule="auto"/>
        <w:ind w:right="57"/>
        <w:rPr>
          <w:sz w:val="20"/>
          <w:lang w:val="ro-RO"/>
        </w:rPr>
      </w:pPr>
    </w:p>
    <w:p w:rsidR="000203BC" w:rsidRDefault="000203BC" w:rsidP="00125915">
      <w:pPr>
        <w:pStyle w:val="Heading1"/>
        <w:spacing w:line="360" w:lineRule="auto"/>
      </w:pPr>
      <w:r>
        <w:t>LINIA 301 E1</w:t>
      </w:r>
    </w:p>
    <w:p w:rsidR="000203BC" w:rsidRDefault="000203BC" w:rsidP="005A0AD9">
      <w:pPr>
        <w:pStyle w:val="Heading1"/>
        <w:spacing w:line="360" w:lineRule="auto"/>
        <w:rPr>
          <w:b w:val="0"/>
          <w:bCs w:val="0"/>
          <w:sz w:val="8"/>
        </w:rPr>
      </w:pPr>
      <w:r>
        <w:t>RACORDARE R1 - R2 JILAVA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0203BC" w:rsidTr="00C61E1A">
        <w:trPr>
          <w:cantSplit/>
          <w:trHeight w:val="78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004F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0203BC" w:rsidRDefault="000203BC" w:rsidP="00004F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0+700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61E1A" w:rsidRDefault="000203BC" w:rsidP="00004F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3388A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R1 -</w:t>
            </w:r>
          </w:p>
          <w:p w:rsidR="000203BC" w:rsidRDefault="000203BC" w:rsidP="0043388A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R2 Jilava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004F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004F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004F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004F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61E1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0203BC" w:rsidRDefault="000203BC">
      <w:pPr>
        <w:spacing w:before="40" w:after="40" w:line="192" w:lineRule="auto"/>
        <w:ind w:right="57"/>
        <w:rPr>
          <w:sz w:val="20"/>
          <w:lang w:val="ro-RO"/>
        </w:rPr>
      </w:pPr>
    </w:p>
    <w:p w:rsidR="000203BC" w:rsidRDefault="000203BC" w:rsidP="001D4EEA">
      <w:pPr>
        <w:pStyle w:val="Heading1"/>
        <w:spacing w:line="360" w:lineRule="auto"/>
      </w:pPr>
      <w:r>
        <w:t>LINIA 301 Eb</w:t>
      </w:r>
    </w:p>
    <w:p w:rsidR="000203BC" w:rsidRDefault="000203BC" w:rsidP="00FF6DB8">
      <w:pPr>
        <w:pStyle w:val="Heading1"/>
        <w:spacing w:line="360" w:lineRule="auto"/>
        <w:rPr>
          <w:b w:val="0"/>
          <w:bCs w:val="0"/>
          <w:sz w:val="8"/>
        </w:rPr>
      </w:pPr>
      <w:r>
        <w:t>CHIAJNA - JILAVA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0203BC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Chiajna -</w:t>
            </w:r>
          </w:p>
          <w:p w:rsidR="000203BC" w:rsidRDefault="000203B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24</w:t>
            </w:r>
          </w:p>
          <w:p w:rsidR="000203BC" w:rsidRDefault="000203B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72+528</w:t>
            </w:r>
          </w:p>
          <w:p w:rsidR="000203BC" w:rsidRDefault="000203B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  <w:tr w:rsidR="000203BC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A659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Chiajna -</w:t>
            </w:r>
          </w:p>
          <w:p w:rsidR="000203BC" w:rsidRDefault="000203BC" w:rsidP="001A659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Vest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71+900</w:t>
            </w:r>
          </w:p>
          <w:p w:rsidR="000203BC" w:rsidRDefault="000203B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pod metalic Km. 71+350 și sch. 2 Cap. Y Chiajna Km. 71+900.</w:t>
            </w:r>
          </w:p>
        </w:tc>
      </w:tr>
      <w:tr w:rsidR="000203BC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68+850</w:t>
            </w:r>
          </w:p>
          <w:p w:rsidR="000203BC" w:rsidRDefault="000203B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Chiajna -</w:t>
            </w:r>
          </w:p>
          <w:p w:rsidR="000203BC" w:rsidRDefault="000203B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Vest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67+700</w:t>
            </w:r>
          </w:p>
          <w:p w:rsidR="000203BC" w:rsidRDefault="000203B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21173" w:rsidRDefault="000203B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:rsidR="000203BC" w:rsidRDefault="000203B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  <w:p w:rsidR="000203BC" w:rsidRDefault="000203B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II.</w:t>
            </w:r>
          </w:p>
        </w:tc>
      </w:tr>
      <w:tr w:rsidR="000203BC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:rsidR="000203BC" w:rsidRDefault="000203B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0203BC" w:rsidRDefault="000203BC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4 - 6 Cap X.</w:t>
            </w:r>
          </w:p>
        </w:tc>
      </w:tr>
      <w:tr w:rsidR="000203BC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:rsidR="000203BC" w:rsidRDefault="000203B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0203BC" w:rsidRDefault="000203BC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7 - 10.</w:t>
            </w:r>
          </w:p>
        </w:tc>
      </w:tr>
      <w:tr w:rsidR="000203BC" w:rsidTr="0041081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21173" w:rsidRDefault="000203B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:rsidR="000203BC" w:rsidRDefault="000203B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21173" w:rsidRDefault="000203B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21173" w:rsidRDefault="000203B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  linia 7 abătută.</w:t>
            </w:r>
          </w:p>
        </w:tc>
      </w:tr>
      <w:tr w:rsidR="000203BC" w:rsidTr="00E87580">
        <w:trPr>
          <w:cantSplit/>
          <w:trHeight w:val="19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21173" w:rsidRDefault="000203B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:rsidR="000203BC" w:rsidRDefault="000203B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:rsidR="000203BC" w:rsidRDefault="000203BC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21173" w:rsidRDefault="000203B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21173" w:rsidRDefault="000203B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E87580">
        <w:trPr>
          <w:cantSplit/>
          <w:trHeight w:val="62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21173" w:rsidRDefault="000203B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:rsidR="000203BC" w:rsidRDefault="000203B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21173" w:rsidRDefault="000203B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21173" w:rsidRDefault="000203B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 abătute.</w:t>
            </w:r>
          </w:p>
        </w:tc>
      </w:tr>
      <w:tr w:rsidR="000203BC" w:rsidTr="00E87580">
        <w:trPr>
          <w:cantSplit/>
          <w:trHeight w:val="6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21173" w:rsidRDefault="000203B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:rsidR="000203BC" w:rsidRDefault="000203B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203BC" w:rsidRDefault="000203B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21173" w:rsidRDefault="000203B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21173" w:rsidRDefault="000203B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21173" w:rsidRDefault="000203B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:rsidR="000203BC" w:rsidRDefault="000203B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21173" w:rsidRDefault="000203B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21173" w:rsidRDefault="000203B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59+280</w:t>
            </w:r>
          </w:p>
          <w:p w:rsidR="000203BC" w:rsidRDefault="000203B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59+330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21173" w:rsidRDefault="000203B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Vârteju</w:t>
            </w:r>
          </w:p>
          <w:p w:rsidR="000203BC" w:rsidRDefault="000203B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  <w:p w:rsidR="000203BC" w:rsidRDefault="000203B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21173" w:rsidRDefault="000203B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21173" w:rsidRDefault="000203B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1, 2 și III.</w:t>
            </w:r>
          </w:p>
        </w:tc>
      </w:tr>
      <w:tr w:rsidR="000203BC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60+300</w:t>
            </w:r>
          </w:p>
          <w:p w:rsidR="000203BC" w:rsidRDefault="000203B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Vârteju</w:t>
            </w:r>
          </w:p>
          <w:p w:rsidR="000203BC" w:rsidRDefault="000203B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5, 9, 13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21173" w:rsidRDefault="000203B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21173" w:rsidRDefault="000203B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1, 2 și 3 directă </w:t>
            </w:r>
          </w:p>
          <w:p w:rsidR="000203BC" w:rsidRDefault="000203BC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0203BC" w:rsidTr="00B73F37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53+300</w:t>
            </w:r>
          </w:p>
          <w:p w:rsidR="000203BC" w:rsidRDefault="000203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21173" w:rsidRDefault="000203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Vârteju -</w:t>
            </w:r>
          </w:p>
          <w:p w:rsidR="000203BC" w:rsidRDefault="000203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21173" w:rsidRDefault="000203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21173" w:rsidRDefault="000203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B73F37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21173" w:rsidRDefault="000203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Vârteju -</w:t>
            </w:r>
          </w:p>
          <w:p w:rsidR="000203BC" w:rsidRDefault="000203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21173" w:rsidRDefault="000203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55+000</w:t>
            </w:r>
          </w:p>
          <w:p w:rsidR="000203BC" w:rsidRDefault="000203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21173" w:rsidRDefault="000203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E87580">
        <w:trPr>
          <w:cantSplit/>
          <w:trHeight w:val="8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21173" w:rsidRDefault="000203B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0203BC" w:rsidRDefault="000203B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0203BC" w:rsidRDefault="000203B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21173" w:rsidRDefault="000203B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21173" w:rsidRDefault="000203B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1, 2, 3 primiri - expedieri.</w:t>
            </w:r>
          </w:p>
        </w:tc>
      </w:tr>
      <w:tr w:rsidR="000203BC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21173" w:rsidRDefault="000203B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:rsidR="000203BC" w:rsidRDefault="000203B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21173" w:rsidRDefault="000203B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21173" w:rsidRDefault="000203B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21173" w:rsidRDefault="000203B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:rsidR="000203BC" w:rsidRDefault="000203B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21173" w:rsidRDefault="000203B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21173" w:rsidRDefault="000203B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21173" w:rsidRDefault="000203B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:rsidR="000203BC" w:rsidRDefault="000203B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21173" w:rsidRDefault="000203B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21173" w:rsidRDefault="000203B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0203BC" w:rsidRPr="007972D9" w:rsidRDefault="000203BC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:rsidR="000203BC" w:rsidRDefault="000203BC" w:rsidP="008A020B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301 F</w:t>
      </w:r>
    </w:p>
    <w:p w:rsidR="000203BC" w:rsidRPr="005D215B" w:rsidRDefault="000203BC" w:rsidP="00737CD4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>CHITILA - CHIAJNA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0203BC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22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B3607C" w:rsidRDefault="000203BC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Chitila -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0+800</w:t>
            </w:r>
          </w:p>
          <w:p w:rsidR="000203BC" w:rsidRDefault="000203BC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teren, numai cu palete cu diagonală.</w:t>
            </w:r>
          </w:p>
        </w:tc>
      </w:tr>
      <w:tr w:rsidR="000203BC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22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B3607C" w:rsidRDefault="000203BC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:rsidR="000203BC" w:rsidRDefault="000203BC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I  -  V şi firele 1 şi 2 Chitila - Chiajna şi </w:t>
            </w:r>
          </w:p>
          <w:p w:rsidR="000203BC" w:rsidRDefault="000203BC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Chiajna - Jilava.</w:t>
            </w:r>
          </w:p>
        </w:tc>
      </w:tr>
      <w:tr w:rsidR="000203BC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22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B3607C" w:rsidRDefault="000203BC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Chiajna</w:t>
            </w:r>
          </w:p>
          <w:p w:rsidR="000203BC" w:rsidRDefault="000203BC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:rsidR="000203BC" w:rsidRDefault="000203BC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directă.</w:t>
            </w:r>
          </w:p>
        </w:tc>
      </w:tr>
      <w:tr w:rsidR="000203BC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22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B3607C" w:rsidRDefault="000203BC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Chiajna -</w:t>
            </w:r>
          </w:p>
          <w:p w:rsidR="000203BC" w:rsidRDefault="000203BC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:rsidR="000203BC" w:rsidRDefault="000203BC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:rsidR="000203BC" w:rsidRDefault="000203BC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</w:tbl>
    <w:p w:rsidR="000203BC" w:rsidRDefault="000203BC">
      <w:pPr>
        <w:spacing w:before="40" w:after="40" w:line="192" w:lineRule="auto"/>
        <w:ind w:right="57"/>
        <w:rPr>
          <w:sz w:val="20"/>
          <w:lang w:val="en-US"/>
        </w:rPr>
      </w:pPr>
    </w:p>
    <w:p w:rsidR="000203BC" w:rsidRDefault="000203BC" w:rsidP="00F14E3C">
      <w:pPr>
        <w:pStyle w:val="Heading1"/>
        <w:spacing w:line="360" w:lineRule="auto"/>
      </w:pPr>
      <w:r>
        <w:t>LINIA 301 F1</w:t>
      </w:r>
    </w:p>
    <w:p w:rsidR="000203BC" w:rsidRDefault="000203BC" w:rsidP="00AF280C">
      <w:pPr>
        <w:pStyle w:val="Heading1"/>
        <w:spacing w:line="360" w:lineRule="auto"/>
        <w:rPr>
          <w:sz w:val="8"/>
        </w:rPr>
      </w:pPr>
      <w:r>
        <w:t>BUCUREŞTI TRIAJ B2 - POST GIULEŞTI – POST RUDENI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1"/>
        <w:gridCol w:w="754"/>
        <w:gridCol w:w="2197"/>
        <w:gridCol w:w="869"/>
        <w:gridCol w:w="756"/>
        <w:gridCol w:w="868"/>
        <w:gridCol w:w="756"/>
        <w:gridCol w:w="2498"/>
      </w:tblGrid>
      <w:tr w:rsidR="000203BC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203BC" w:rsidRDefault="000203BC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18B2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203BC" w:rsidRDefault="000203B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26B2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A53F33">
        <w:trPr>
          <w:cantSplit/>
          <w:trHeight w:val="4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203BC" w:rsidRDefault="000203B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28B2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A53F33">
        <w:trPr>
          <w:cantSplit/>
          <w:trHeight w:val="11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203BC" w:rsidRDefault="000203B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23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pacing w:val="-10"/>
                <w:sz w:val="20"/>
                <w:lang w:val="ro-RO"/>
              </w:rPr>
              <w:t>diag.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0203BC" w:rsidRDefault="000203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4 - 16,</w:t>
            </w:r>
          </w:p>
          <w:p w:rsidR="000203BC" w:rsidRDefault="000203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203BC" w:rsidRDefault="000203B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16 / 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203BC" w:rsidRDefault="000203B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203BC" w:rsidRDefault="000203B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0203BC" w:rsidRDefault="000203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 / 42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A53F33">
        <w:trPr>
          <w:cantSplit/>
          <w:trHeight w:val="5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203BC" w:rsidRDefault="000203B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 Romb bretea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0203BC" w:rsidRDefault="000203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/ 48, 24 / 34, 26 / 36</w:t>
            </w:r>
          </w:p>
          <w:p w:rsidR="000203BC" w:rsidRDefault="000203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0203BC" w:rsidRDefault="000203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/ 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203BC" w:rsidRDefault="000203B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203BC" w:rsidRDefault="000203B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0203BC" w:rsidRDefault="000203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</w:t>
            </w:r>
          </w:p>
          <w:p w:rsidR="000203BC" w:rsidRDefault="000203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 / 86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203BC" w:rsidRDefault="000203BC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831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203BC" w:rsidRDefault="000203BC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porți-unea de linie cuprin-să între TDJ 8/14 - 44/60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A53F33">
        <w:trPr>
          <w:cantSplit/>
          <w:trHeight w:val="52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203BC" w:rsidRDefault="000203B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A53F33">
        <w:trPr>
          <w:cantSplit/>
          <w:trHeight w:val="9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203BC" w:rsidRDefault="000203B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100 şi </w:t>
            </w:r>
          </w:p>
          <w:p w:rsidR="000203BC" w:rsidRDefault="000203BC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A53F33">
        <w:trPr>
          <w:cantSplit/>
          <w:trHeight w:val="104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203BC" w:rsidRDefault="000203B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între T.D.J.</w:t>
            </w:r>
          </w:p>
          <w:p w:rsidR="000203BC" w:rsidRDefault="000203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44 / 60 şi </w:t>
            </w:r>
          </w:p>
          <w:p w:rsidR="000203BC" w:rsidRDefault="000203BC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23B2 – 28B2.</w:t>
            </w:r>
          </w:p>
        </w:tc>
      </w:tr>
      <w:tr w:rsidR="000203BC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203BC" w:rsidRDefault="000203B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64 </w:t>
            </w:r>
          </w:p>
          <w:p w:rsidR="000203BC" w:rsidRDefault="000203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0203BC" w:rsidRDefault="000203BC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14B2 – 16B2.</w:t>
            </w:r>
          </w:p>
        </w:tc>
      </w:tr>
      <w:tr w:rsidR="000203BC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203BC" w:rsidRDefault="000203B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18/20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203BC" w:rsidRDefault="000203BC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26/28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203BC" w:rsidRDefault="000203BC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5558E6">
        <w:trPr>
          <w:cantSplit/>
          <w:trHeight w:val="16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9746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203BC" w:rsidRDefault="000203BC" w:rsidP="0055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2 Cap Giulești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100 ml de la călcâi </w:t>
            </w:r>
          </w:p>
          <w:p w:rsidR="000203BC" w:rsidRDefault="000203BC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sch. nr. 9 Post Giulești </w:t>
            </w:r>
          </w:p>
          <w:p w:rsidR="000203BC" w:rsidRDefault="000203BC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Post 23.</w:t>
            </w:r>
          </w:p>
          <w:p w:rsidR="000203BC" w:rsidRDefault="000203BC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0203BC" w:rsidRDefault="000203BC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Post 23 cu palete galbene </w:t>
            </w:r>
          </w:p>
          <w:p w:rsidR="000203BC" w:rsidRDefault="000203BC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diagonală.</w:t>
            </w:r>
          </w:p>
        </w:tc>
      </w:tr>
    </w:tbl>
    <w:p w:rsidR="000203BC" w:rsidRDefault="000203BC">
      <w:pPr>
        <w:spacing w:before="40" w:after="40" w:line="192" w:lineRule="auto"/>
        <w:ind w:right="57"/>
        <w:rPr>
          <w:sz w:val="20"/>
          <w:lang w:val="ro-RO"/>
        </w:rPr>
      </w:pPr>
    </w:p>
    <w:p w:rsidR="000203BC" w:rsidRDefault="000203BC" w:rsidP="007E3B63">
      <w:pPr>
        <w:pStyle w:val="Heading1"/>
        <w:spacing w:line="360" w:lineRule="auto"/>
      </w:pPr>
      <w:r>
        <w:t>LINIA 301 G</w:t>
      </w:r>
    </w:p>
    <w:p w:rsidR="000203BC" w:rsidRDefault="000203BC" w:rsidP="0031180B">
      <w:pPr>
        <w:pStyle w:val="Heading1"/>
        <w:spacing w:line="360" w:lineRule="auto"/>
        <w:rPr>
          <w:b w:val="0"/>
          <w:bCs w:val="0"/>
          <w:sz w:val="8"/>
        </w:rPr>
      </w:pPr>
      <w:r>
        <w:t>BUCUREŞTII NOI - BUCUREŞTI TRIAJ GRUPA A2 – CABINA 9 - POST 17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6"/>
        <w:gridCol w:w="872"/>
        <w:gridCol w:w="754"/>
        <w:gridCol w:w="2198"/>
        <w:gridCol w:w="868"/>
        <w:gridCol w:w="756"/>
        <w:gridCol w:w="868"/>
        <w:gridCol w:w="756"/>
        <w:gridCol w:w="2498"/>
      </w:tblGrid>
      <w:tr w:rsidR="000203BC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203BC" w:rsidRDefault="000203BC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0203BC" w:rsidRDefault="000203B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romb</w:t>
            </w:r>
          </w:p>
          <w:p w:rsidR="000203BC" w:rsidRDefault="000203B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bretea</w:t>
            </w:r>
          </w:p>
          <w:p w:rsidR="000203BC" w:rsidRDefault="000203B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tranzitări prin Post 17 de la Bucureștii Noi la Băneasa și de la Bucureștii Noi  grupa A2 Bucureşti Triaj.</w:t>
            </w:r>
          </w:p>
        </w:tc>
      </w:tr>
      <w:tr w:rsidR="000203BC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203BC" w:rsidRDefault="000203B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0203BC" w:rsidRDefault="000203B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0203BC" w:rsidRDefault="000203B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23 - 31 şi </w:t>
            </w:r>
          </w:p>
          <w:p w:rsidR="000203BC" w:rsidRDefault="000203BC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2 - 6 A 2 Cap Post 17 Bucureşti Triaj şi tranzitări de la Bucureştii Noi Grupa C la Bucureşti Băneasa şi Bucureştii Noi la Bucureşti Triaj Post 17.</w:t>
            </w:r>
          </w:p>
        </w:tc>
      </w:tr>
      <w:tr w:rsidR="000203BC" w:rsidTr="007203CB">
        <w:trPr>
          <w:cantSplit/>
          <w:trHeight w:val="221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203BC" w:rsidRDefault="000203B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0203BC" w:rsidRDefault="000203B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0203BC" w:rsidRDefault="000203B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41 - 47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203BC" w:rsidRDefault="000203B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203BC" w:rsidRDefault="000203BC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203BC" w:rsidRDefault="000203BC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203BC" w:rsidRDefault="000203B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17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0203BC" w:rsidRDefault="000203BC" w:rsidP="00C178EA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203BC" w:rsidRDefault="000203B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0203BC" w:rsidRDefault="000203BC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0203BC" w:rsidRDefault="000203BC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33 - 59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7203CB">
        <w:tblPrEx>
          <w:tblCellMar>
            <w:left w:w="0" w:type="dxa"/>
            <w:right w:w="0" w:type="dxa"/>
          </w:tblCellMar>
        </w:tblPrEx>
        <w:trPr>
          <w:cantSplit/>
          <w:trHeight w:val="20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203BC" w:rsidRDefault="000203B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0203BC" w:rsidRDefault="000203BC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D27AFC">
        <w:tblPrEx>
          <w:tblCellMar>
            <w:left w:w="0" w:type="dxa"/>
            <w:right w:w="0" w:type="dxa"/>
          </w:tblCellMar>
        </w:tblPrEx>
        <w:trPr>
          <w:cantSplit/>
          <w:trHeight w:val="8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203BC" w:rsidRDefault="000203B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203BC" w:rsidRDefault="000203B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26 - 20 </w:t>
            </w:r>
          </w:p>
          <w:p w:rsidR="000203BC" w:rsidRDefault="000203B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D27AFC">
        <w:tblPrEx>
          <w:tblCellMar>
            <w:left w:w="0" w:type="dxa"/>
            <w:right w:w="0" w:type="dxa"/>
          </w:tblCellMar>
        </w:tblPrEx>
        <w:trPr>
          <w:cantSplit/>
          <w:trHeight w:val="16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203BC" w:rsidRDefault="000203B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10 / 14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D27AFC">
        <w:tblPrEx>
          <w:tblCellMar>
            <w:left w:w="0" w:type="dxa"/>
            <w:right w:w="0" w:type="dxa"/>
          </w:tblCellMar>
        </w:tblPrEx>
        <w:trPr>
          <w:cantSplit/>
          <w:trHeight w:val="2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203BC" w:rsidRDefault="000203B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203BC" w:rsidRDefault="000203B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D27AFC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203BC" w:rsidRDefault="000203B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A2, 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0203BC" w:rsidRDefault="000203BC">
      <w:pPr>
        <w:spacing w:before="40" w:line="192" w:lineRule="auto"/>
        <w:ind w:right="57"/>
        <w:rPr>
          <w:sz w:val="20"/>
          <w:lang w:val="ro-RO"/>
        </w:rPr>
      </w:pPr>
    </w:p>
    <w:p w:rsidR="000203BC" w:rsidRDefault="000203BC" w:rsidP="00C87A96">
      <w:pPr>
        <w:pStyle w:val="Heading1"/>
        <w:spacing w:line="360" w:lineRule="auto"/>
      </w:pPr>
      <w:r>
        <w:t>LINIA 301 J</w:t>
      </w:r>
    </w:p>
    <w:p w:rsidR="000203BC" w:rsidRDefault="000203BC" w:rsidP="00294919">
      <w:pPr>
        <w:pStyle w:val="Heading1"/>
        <w:spacing w:line="360" w:lineRule="auto"/>
        <w:rPr>
          <w:b w:val="0"/>
          <w:bCs w:val="0"/>
          <w:sz w:val="8"/>
        </w:rPr>
      </w:pPr>
      <w:r>
        <w:t>BUCUREŞTI TRIAJ GRUPA 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0203BC" w:rsidTr="00B732CF">
        <w:trPr>
          <w:cantSplit/>
          <w:trHeight w:val="60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965A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939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53388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București Triaj Grupa D 2 Cap Giulești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C4752" w:rsidRDefault="000203BC" w:rsidP="003939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7C4752">
              <w:rPr>
                <w:b/>
                <w:bCs/>
                <w:sz w:val="20"/>
                <w:szCs w:val="20"/>
                <w:lang w:val="ro-RO"/>
              </w:rPr>
              <w:t>linia 8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C4752" w:rsidRDefault="000203BC" w:rsidP="003939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C475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939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939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9579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100 ml de la călcâi sch. 9 Post Giulești spre Post 23.</w:t>
            </w:r>
          </w:p>
          <w:p w:rsidR="000203BC" w:rsidRDefault="000203BC" w:rsidP="0079579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teren. </w:t>
            </w:r>
          </w:p>
          <w:p w:rsidR="000203BC" w:rsidRDefault="000203BC" w:rsidP="007957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Post 23 cu palete galbene cu diagonală.</w:t>
            </w:r>
          </w:p>
        </w:tc>
      </w:tr>
    </w:tbl>
    <w:p w:rsidR="000203BC" w:rsidRDefault="000203BC">
      <w:pPr>
        <w:spacing w:before="40" w:after="40" w:line="192" w:lineRule="auto"/>
        <w:ind w:right="57"/>
        <w:rPr>
          <w:sz w:val="20"/>
          <w:lang w:val="ro-RO"/>
        </w:rPr>
      </w:pPr>
    </w:p>
    <w:p w:rsidR="000203BC" w:rsidRDefault="000203BC" w:rsidP="00A04CFB">
      <w:pPr>
        <w:pStyle w:val="Heading1"/>
        <w:spacing w:line="360" w:lineRule="auto"/>
      </w:pPr>
      <w:r>
        <w:t>LINIA 301 K</w:t>
      </w:r>
    </w:p>
    <w:p w:rsidR="000203BC" w:rsidRDefault="000203BC" w:rsidP="009F157E">
      <w:pPr>
        <w:pStyle w:val="Heading1"/>
        <w:spacing w:line="360" w:lineRule="auto"/>
        <w:rPr>
          <w:b w:val="0"/>
          <w:bCs w:val="0"/>
          <w:sz w:val="8"/>
        </w:rPr>
      </w:pPr>
      <w:r>
        <w:t>BUCUREŞTI TRIAJ - MOGOŞOAIA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0203BC" w:rsidTr="004C27E1">
        <w:trPr>
          <w:cantSplit/>
          <w:trHeight w:val="78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16888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Mogoșoaia Cap Y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în abatere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C00E9" w:rsidRDefault="000203BC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40"/>
                <w:szCs w:val="40"/>
                <w:lang w:val="ro-RO"/>
              </w:rPr>
            </w:pPr>
            <w:r w:rsidRPr="00DC00E9">
              <w:rPr>
                <w:b/>
                <w:bCs/>
                <w:sz w:val="40"/>
                <w:szCs w:val="40"/>
                <w:lang w:val="ro-RO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C27E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0203BC" w:rsidRDefault="000203BC">
      <w:pPr>
        <w:spacing w:before="40" w:after="40" w:line="192" w:lineRule="auto"/>
        <w:ind w:right="57"/>
        <w:rPr>
          <w:sz w:val="20"/>
          <w:lang w:val="ro-RO"/>
        </w:rPr>
      </w:pPr>
    </w:p>
    <w:p w:rsidR="000203BC" w:rsidRDefault="000203BC" w:rsidP="00956F37">
      <w:pPr>
        <w:pStyle w:val="Heading1"/>
        <w:spacing w:line="360" w:lineRule="auto"/>
      </w:pPr>
      <w:r>
        <w:t>LINIA 301 N</w:t>
      </w:r>
    </w:p>
    <w:p w:rsidR="000203BC" w:rsidRDefault="000203BC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0203BC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0203BC" w:rsidRDefault="000203BC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22092F" w:rsidRDefault="000203BC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0203BC" w:rsidRDefault="000203BC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22092F" w:rsidRDefault="000203BC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0203BC" w:rsidRDefault="000203BC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22092F" w:rsidRDefault="000203BC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Pr="00474FB0" w:rsidRDefault="000203BC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0203BC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0203BC" w:rsidRDefault="000203BC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22092F" w:rsidRDefault="000203B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0203BC" w:rsidRDefault="000203BC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0203BC" w:rsidRDefault="000203B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0203BC" w:rsidRDefault="000203B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22092F" w:rsidRDefault="000203B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0203BC" w:rsidRDefault="000203BC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0203BC" w:rsidRDefault="000203BC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0203BC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:rsidR="000203BC" w:rsidRDefault="000203B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0203BC" w:rsidRDefault="000203BC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22092F" w:rsidRDefault="000203B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0203BC" w:rsidRDefault="000203BC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203BC" w:rsidRDefault="000203B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22092F" w:rsidRDefault="000203B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0203BC" w:rsidRDefault="000203BC">
      <w:pPr>
        <w:spacing w:before="40" w:after="40" w:line="192" w:lineRule="auto"/>
        <w:ind w:right="57"/>
        <w:rPr>
          <w:sz w:val="20"/>
          <w:lang w:val="ro-RO"/>
        </w:rPr>
      </w:pPr>
    </w:p>
    <w:p w:rsidR="000203BC" w:rsidRDefault="000203BC" w:rsidP="007F72A5">
      <w:pPr>
        <w:pStyle w:val="Heading1"/>
        <w:spacing w:line="360" w:lineRule="auto"/>
      </w:pPr>
      <w:r>
        <w:t>LINIA 301 O</w:t>
      </w:r>
    </w:p>
    <w:p w:rsidR="000203BC" w:rsidRDefault="000203BC" w:rsidP="00906CE3">
      <w:pPr>
        <w:pStyle w:val="Heading1"/>
        <w:spacing w:line="360" w:lineRule="auto"/>
        <w:rPr>
          <w:b w:val="0"/>
          <w:bCs w:val="0"/>
          <w:sz w:val="8"/>
        </w:rPr>
      </w:pPr>
      <w:r>
        <w:t>BUCUREŞTI NORD GR. B - BUCUREŞTI TRIAJ POST 9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0203BC" w:rsidTr="00FF67C7">
        <w:trPr>
          <w:cantSplit/>
          <w:trHeight w:val="1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1029A" w:rsidRDefault="000203B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0203BC" w:rsidRDefault="000203BC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1029A" w:rsidRDefault="000203B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1029A" w:rsidRDefault="000203B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1029A" w:rsidRDefault="000203B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0203BC" w:rsidRDefault="000203BC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1029A" w:rsidRDefault="000203B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1029A" w:rsidRDefault="000203B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1029A" w:rsidRDefault="000203B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0203BC" w:rsidRDefault="000203BC" w:rsidP="00BB14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o lungi-me de 200 m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1029A" w:rsidRDefault="000203B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1029A" w:rsidRDefault="000203B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Deschisă pe o lungime de 200 m Cap X.</w:t>
            </w:r>
          </w:p>
        </w:tc>
      </w:tr>
      <w:tr w:rsidR="000203BC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1029A" w:rsidRDefault="000203B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0203BC" w:rsidRDefault="000203BC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203BC" w:rsidRDefault="000203BC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1029A" w:rsidRDefault="000203BC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1029A" w:rsidRDefault="000203BC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544A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FF67C7">
        <w:trPr>
          <w:cantSplit/>
          <w:trHeight w:val="1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1029A" w:rsidRDefault="000203B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0203BC" w:rsidRDefault="000203BC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203BC" w:rsidRDefault="000203B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1029A" w:rsidRDefault="000203B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1029A" w:rsidRDefault="000203B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1029A" w:rsidRDefault="000203B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0203BC" w:rsidRDefault="000203BC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10D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203BC" w:rsidRDefault="000203B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1029A" w:rsidRDefault="000203B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1029A" w:rsidRDefault="000203B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1029A" w:rsidRDefault="000203B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0203BC" w:rsidRDefault="000203BC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0203BC" w:rsidRDefault="000203BC" w:rsidP="00D83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1029A" w:rsidRDefault="000203B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1029A" w:rsidRDefault="000203B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Acces la linia 11 D.</w:t>
            </w:r>
          </w:p>
        </w:tc>
      </w:tr>
      <w:tr w:rsidR="000203BC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1029A" w:rsidRDefault="000203B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54B7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0203BC" w:rsidRDefault="000203B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1029A" w:rsidRDefault="000203B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1029A" w:rsidRDefault="000203B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1A, 2A și 1D.</w:t>
            </w:r>
          </w:p>
        </w:tc>
      </w:tr>
      <w:tr w:rsidR="000203BC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1029A" w:rsidRDefault="000203B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14B0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porți-unea cuprin-</w:t>
            </w:r>
          </w:p>
          <w:p w:rsidR="000203BC" w:rsidRDefault="000203BC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să între sch. 106 și TDJ </w:t>
            </w:r>
          </w:p>
          <w:p w:rsidR="000203BC" w:rsidRDefault="000203BC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86 /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1029A" w:rsidRDefault="000203BC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1029A" w:rsidRDefault="000203BC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de la linia 2D la liniile 11D </w:t>
            </w:r>
          </w:p>
          <w:p w:rsidR="000203BC" w:rsidRDefault="000203BC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2 Centură st. București Basarab.</w:t>
            </w:r>
          </w:p>
        </w:tc>
      </w:tr>
    </w:tbl>
    <w:p w:rsidR="000203BC" w:rsidRDefault="000203BC">
      <w:pPr>
        <w:spacing w:before="40" w:after="40" w:line="192" w:lineRule="auto"/>
        <w:ind w:right="57"/>
        <w:rPr>
          <w:sz w:val="20"/>
          <w:lang w:val="ro-RO"/>
        </w:rPr>
      </w:pPr>
    </w:p>
    <w:p w:rsidR="000203BC" w:rsidRDefault="000203BC" w:rsidP="003260D9">
      <w:pPr>
        <w:pStyle w:val="Heading1"/>
        <w:spacing w:line="360" w:lineRule="auto"/>
      </w:pPr>
      <w:r>
        <w:t>LINIA 301 P</w:t>
      </w:r>
    </w:p>
    <w:p w:rsidR="000203BC" w:rsidRDefault="000203BC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0203BC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B37B8" w:rsidRDefault="000203BC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0203BC" w:rsidRDefault="000203BC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B37B8" w:rsidRDefault="000203BC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B37B8" w:rsidRDefault="000203BC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0203BC" w:rsidRDefault="000203BC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B37B8" w:rsidRDefault="000203BC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B37B8" w:rsidRDefault="000203BC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B37B8" w:rsidRDefault="000203BC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şi 12.</w:t>
            </w:r>
          </w:p>
        </w:tc>
      </w:tr>
      <w:tr w:rsidR="000203BC" w:rsidRPr="00A8307A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FB278E">
            <w:pPr>
              <w:numPr>
                <w:ilvl w:val="0"/>
                <w:numId w:val="26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Fir III București Nord - </w:t>
            </w:r>
          </w:p>
          <w:p w:rsidR="000203BC" w:rsidRPr="00A8307A" w:rsidRDefault="000203BC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B37B8" w:rsidRDefault="000203BC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0203BC" w:rsidRDefault="000203BC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1G, 6G și linia cuprin-să între sch. </w:t>
            </w:r>
          </w:p>
          <w:p w:rsidR="000203BC" w:rsidRDefault="000203BC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B37B8" w:rsidRDefault="000203BC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B37B8" w:rsidRDefault="000203BC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0203BC" w:rsidRDefault="000203BC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203BC" w:rsidRDefault="000203BC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B37B8" w:rsidRDefault="000203BC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B37B8" w:rsidRDefault="000203BC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4AT - 7AT.</w:t>
            </w:r>
          </w:p>
        </w:tc>
      </w:tr>
      <w:tr w:rsidR="000203BC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B37B8" w:rsidRDefault="000203B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0203BC" w:rsidRDefault="000203BC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203BC" w:rsidRDefault="000203B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B37B8" w:rsidRDefault="000203B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- 6AT.</w:t>
            </w:r>
          </w:p>
        </w:tc>
      </w:tr>
      <w:tr w:rsidR="000203BC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B37B8" w:rsidRDefault="000203B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0203BC" w:rsidRDefault="000203BC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0203BC" w:rsidRDefault="000203B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B37B8" w:rsidRDefault="000203B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- 3AT, Cap Y.</w:t>
            </w:r>
          </w:p>
        </w:tc>
      </w:tr>
      <w:tr w:rsidR="000203BC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B37B8" w:rsidRDefault="000203B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0203BC" w:rsidRDefault="000203BC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203BC" w:rsidRDefault="000203B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B37B8" w:rsidRDefault="000203B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X.</w:t>
            </w:r>
          </w:p>
        </w:tc>
      </w:tr>
      <w:tr w:rsidR="000203BC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B37B8" w:rsidRDefault="000203B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0203BC" w:rsidRDefault="000203BC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0203BC" w:rsidRDefault="000203B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B37B8" w:rsidRDefault="000203B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 Cap Y, 1F-6F Cap X și intrare Depou.</w:t>
            </w:r>
          </w:p>
        </w:tc>
      </w:tr>
      <w:tr w:rsidR="000203BC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B37B8" w:rsidRDefault="000203BC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0203BC" w:rsidRDefault="000203BC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0203BC" w:rsidRDefault="000203BC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D/ </w:t>
            </w:r>
          </w:p>
          <w:p w:rsidR="000203BC" w:rsidRDefault="000203BC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B37B8" w:rsidRDefault="000203BC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- 6D, Cap Y.</w:t>
            </w:r>
          </w:p>
        </w:tc>
      </w:tr>
      <w:tr w:rsidR="000203BC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B37B8" w:rsidRDefault="000203B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0203BC" w:rsidRDefault="000203BC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203BC" w:rsidRDefault="000203B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B37B8" w:rsidRDefault="000203B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Y.</w:t>
            </w:r>
          </w:p>
        </w:tc>
      </w:tr>
      <w:tr w:rsidR="000203BC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B37B8" w:rsidRDefault="000203B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0203BC" w:rsidRDefault="000203BC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0203BC" w:rsidRDefault="000203B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B37B8" w:rsidRDefault="000203B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1D - 4D, Cap Y.</w:t>
            </w:r>
          </w:p>
        </w:tc>
      </w:tr>
      <w:tr w:rsidR="000203BC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B37B8" w:rsidRDefault="000203B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0203BC" w:rsidRDefault="000203BC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B37B8" w:rsidRDefault="000203B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B37B8" w:rsidRDefault="000203B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0203BC" w:rsidRDefault="000203BC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203BC" w:rsidRDefault="000203B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B37B8" w:rsidRDefault="000203B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 1D - 5D și 1F - 5F.</w:t>
            </w:r>
          </w:p>
        </w:tc>
      </w:tr>
      <w:tr w:rsidR="000203BC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B37B8" w:rsidRDefault="000203B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0203BC" w:rsidRDefault="000203B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203BC" w:rsidRDefault="000203B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B37B8" w:rsidRDefault="000203B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1F - 2F Cap Y.</w:t>
            </w:r>
          </w:p>
        </w:tc>
      </w:tr>
      <w:tr w:rsidR="000203BC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B37B8" w:rsidRDefault="000203B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0203BC" w:rsidRDefault="000203B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</w:t>
            </w:r>
          </w:p>
          <w:p w:rsidR="000203BC" w:rsidRDefault="000203BC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0203BC" w:rsidRDefault="000203BC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B37B8" w:rsidRDefault="000203B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B37B8" w:rsidRDefault="000203B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B37B8" w:rsidRDefault="000203B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Bucureşti Griviţa</w:t>
            </w:r>
          </w:p>
          <w:p w:rsidR="000203BC" w:rsidRDefault="000203B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E, </w:t>
            </w:r>
          </w:p>
          <w:p w:rsidR="000203BC" w:rsidRDefault="000203B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203BC" w:rsidRDefault="000203B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B37B8" w:rsidRDefault="000203B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B37B8" w:rsidRDefault="000203B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B37B8" w:rsidRDefault="000203B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0203BC" w:rsidRDefault="000203B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203BC" w:rsidRDefault="000203B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B37B8" w:rsidRDefault="000203B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B37B8" w:rsidRDefault="000203B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B37B8" w:rsidRDefault="000203B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0203BC" w:rsidRDefault="000203B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203BC" w:rsidRDefault="000203B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B37B8" w:rsidRDefault="000203B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B37B8" w:rsidRDefault="000203B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B37B8" w:rsidRDefault="000203B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0203BC" w:rsidRDefault="000203B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203BC" w:rsidRDefault="000203B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B37B8" w:rsidRDefault="000203B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B37B8" w:rsidRDefault="000203B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B37B8" w:rsidRDefault="000203B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0203BC" w:rsidRDefault="000203B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0203BC" w:rsidRDefault="000203B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B37B8" w:rsidRDefault="000203B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B37B8" w:rsidRDefault="000203B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0203BC" w:rsidRDefault="000203BC">
      <w:pPr>
        <w:spacing w:before="40" w:after="40" w:line="192" w:lineRule="auto"/>
        <w:ind w:right="57"/>
        <w:rPr>
          <w:sz w:val="20"/>
          <w:lang w:val="ro-RO"/>
        </w:rPr>
      </w:pPr>
    </w:p>
    <w:p w:rsidR="000203BC" w:rsidRDefault="000203BC" w:rsidP="00F260DA">
      <w:pPr>
        <w:pStyle w:val="Heading1"/>
        <w:spacing w:line="360" w:lineRule="auto"/>
      </w:pPr>
      <w:r>
        <w:t>LINIA 301 X</w:t>
      </w:r>
    </w:p>
    <w:p w:rsidR="000203BC" w:rsidRDefault="000203BC" w:rsidP="00F260DA">
      <w:pPr>
        <w:pStyle w:val="Heading1"/>
        <w:spacing w:line="360" w:lineRule="auto"/>
        <w:rPr>
          <w:sz w:val="20"/>
        </w:rPr>
      </w:pPr>
      <w:r>
        <w:t>BUCUREŞTII NOI GRUPA C - BUCUREŞTI TRIAJ POST 17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0203BC" w:rsidTr="006F794C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0203BC" w:rsidRDefault="000203BC" w:rsidP="007657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0+900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620E8" w:rsidRDefault="000203BC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6578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București Triaj - Bucureștii Noi Grupa C</w:t>
            </w:r>
          </w:p>
          <w:p w:rsidR="000203BC" w:rsidRDefault="000203BC" w:rsidP="0076578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+ liniile 1C și 2C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620E8" w:rsidRDefault="000203BC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620E8" w:rsidRDefault="000203BC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E60E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6F794C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0469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Bucureștii Noi</w:t>
            </w:r>
          </w:p>
          <w:p w:rsidR="000203BC" w:rsidRDefault="000203BC" w:rsidP="00A0469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0203BC" w:rsidRDefault="000203BC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</w:t>
            </w:r>
          </w:p>
          <w:p w:rsidR="000203BC" w:rsidRDefault="000203BC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0203BC" w:rsidRDefault="000203BC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620E8" w:rsidRDefault="000203BC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620E8" w:rsidRDefault="000203BC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E60E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 w:rsidP="00DB1F9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Grupa C Bucureștii Noi în direcția Chiajna.</w:t>
            </w:r>
          </w:p>
        </w:tc>
      </w:tr>
    </w:tbl>
    <w:p w:rsidR="000203BC" w:rsidRDefault="000203BC">
      <w:pPr>
        <w:spacing w:before="40" w:after="40" w:line="192" w:lineRule="auto"/>
        <w:ind w:right="57"/>
        <w:rPr>
          <w:sz w:val="20"/>
          <w:lang w:val="ro-RO"/>
        </w:rPr>
      </w:pPr>
    </w:p>
    <w:p w:rsidR="000203BC" w:rsidRDefault="000203BC" w:rsidP="00100E16">
      <w:pPr>
        <w:pStyle w:val="Heading1"/>
        <w:spacing w:line="360" w:lineRule="auto"/>
      </w:pPr>
      <w:r>
        <w:t>LINIA 301 Z2</w:t>
      </w:r>
    </w:p>
    <w:p w:rsidR="000203BC" w:rsidRDefault="000203BC" w:rsidP="00F61D15">
      <w:pPr>
        <w:pStyle w:val="Heading1"/>
        <w:spacing w:line="360" w:lineRule="auto"/>
        <w:rPr>
          <w:b w:val="0"/>
          <w:bCs w:val="0"/>
          <w:sz w:val="8"/>
        </w:rPr>
      </w:pPr>
      <w:r>
        <w:t>POST RUDENI - TRANSCONTAINERE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0203BC" w:rsidTr="00153511">
        <w:trPr>
          <w:cantSplit/>
          <w:trHeight w:val="10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353356" w:rsidRDefault="000203BC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E7753">
            <w:pPr>
              <w:spacing w:before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Bucureştii Noi</w:t>
            </w:r>
          </w:p>
          <w:p w:rsidR="000203BC" w:rsidRDefault="000203BC" w:rsidP="00353356">
            <w:pPr>
              <w:spacing w:before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0203BC" w:rsidRDefault="000203BC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</w:t>
            </w:r>
          </w:p>
          <w:p w:rsidR="000203BC" w:rsidRDefault="000203BC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0203BC" w:rsidRDefault="000203BC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353356" w:rsidRDefault="000203BC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353356" w:rsidRDefault="000203BC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53356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 w:rsidP="002E7753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2E7753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Grupa C Bucureștii Noi în direcția Post Rudeni.</w:t>
            </w:r>
          </w:p>
        </w:tc>
      </w:tr>
    </w:tbl>
    <w:p w:rsidR="000203BC" w:rsidRDefault="000203BC">
      <w:pPr>
        <w:spacing w:before="40" w:line="192" w:lineRule="auto"/>
        <w:ind w:right="57"/>
        <w:rPr>
          <w:sz w:val="20"/>
          <w:lang w:val="ro-RO"/>
        </w:rPr>
      </w:pPr>
    </w:p>
    <w:p w:rsidR="000203BC" w:rsidRDefault="000203BC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304</w:t>
      </w:r>
    </w:p>
    <w:p w:rsidR="000203BC" w:rsidRDefault="000203BC" w:rsidP="00D03CA4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COMPLEX PLOIEŞTI TRIAJ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0203BC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94E5B" w:rsidRDefault="000203BC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:rsidR="000203BC" w:rsidRDefault="000203BC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:rsidR="000203BC" w:rsidRDefault="000203BC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10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:rsidR="000203BC" w:rsidRDefault="000203BC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83 A </w:t>
            </w:r>
          </w:p>
          <w:p w:rsidR="000203BC" w:rsidRDefault="000203BC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0203BC" w:rsidRDefault="000203BC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94E5B" w:rsidRDefault="000203BC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94E5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94E5B" w:rsidRDefault="000203BC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94E5B" w:rsidRDefault="000203BC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:rsidR="000203BC" w:rsidRDefault="000203BC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:rsidR="000203BC" w:rsidRDefault="000203BC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  - 5 </w:t>
            </w:r>
          </w:p>
          <w:p w:rsidR="000203BC" w:rsidRDefault="000203BC" w:rsidP="002569B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7 şi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94E5B" w:rsidRDefault="000203BC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539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94E5B" w:rsidRDefault="000203BC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:rsidR="000203BC" w:rsidRDefault="000203BC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Cap X + </w:t>
            </w:r>
          </w:p>
          <w:p w:rsidR="000203BC" w:rsidRDefault="000203BC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zona apa-ratelor de cale Cap X </w:t>
            </w:r>
          </w:p>
          <w:p w:rsidR="000203BC" w:rsidRDefault="000203BC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94E5B" w:rsidRDefault="000203BC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353D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94E5B" w:rsidRDefault="000203BC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:rsidR="000203BC" w:rsidRDefault="000203BC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liniile 1, 3, 4, 5, 6 și sch. 101, 15, 21, 25, 37/41, 23, 29, 31, 43, 63, 67, 73, 53, 75, 85, 87, 51, 65, 83, 69, 89 </w:t>
            </w:r>
          </w:p>
          <w:p w:rsidR="000203BC" w:rsidRDefault="000203BC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55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94E5B" w:rsidRDefault="000203BC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132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94E5B" w:rsidRDefault="000203BC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:rsidR="000203BC" w:rsidRDefault="000203BC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D, Cap X + </w:t>
            </w:r>
          </w:p>
          <w:p w:rsidR="000203BC" w:rsidRDefault="000203BC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zona apa-ratelor de cale Cap X </w:t>
            </w:r>
          </w:p>
          <w:p w:rsidR="000203BC" w:rsidRDefault="000203BC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94E5B" w:rsidRDefault="000203BC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F69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0203BC" w:rsidRDefault="000203BC">
      <w:pPr>
        <w:spacing w:before="40" w:after="40" w:line="192" w:lineRule="auto"/>
        <w:ind w:right="57"/>
        <w:rPr>
          <w:sz w:val="20"/>
          <w:lang w:val="en-US"/>
        </w:rPr>
      </w:pPr>
    </w:p>
    <w:p w:rsidR="000203BC" w:rsidRDefault="000203BC" w:rsidP="00125C01">
      <w:pPr>
        <w:pStyle w:val="Heading1"/>
        <w:spacing w:line="360" w:lineRule="auto"/>
      </w:pPr>
      <w:r>
        <w:t>LINIA 304 I</w:t>
      </w:r>
    </w:p>
    <w:p w:rsidR="000203BC" w:rsidRDefault="000203BC" w:rsidP="00F74324">
      <w:pPr>
        <w:pStyle w:val="Heading1"/>
        <w:spacing w:line="360" w:lineRule="auto"/>
        <w:rPr>
          <w:b w:val="0"/>
          <w:bCs w:val="0"/>
          <w:sz w:val="8"/>
        </w:rPr>
      </w:pPr>
      <w:r w:rsidRPr="00D22696">
        <w:t xml:space="preserve">PLOIEŞTI TRIAJ  - </w:t>
      </w:r>
      <w:r>
        <w:t>PLOIEŞTI SUD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0203BC" w:rsidTr="009D3216">
        <w:trPr>
          <w:cantSplit/>
          <w:trHeight w:val="170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0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4282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:rsidR="000203BC" w:rsidRDefault="000203BC" w:rsidP="00D4282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300070" w:rsidRDefault="000203BC" w:rsidP="00BF3A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4189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F3A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300070" w:rsidRDefault="000203BC" w:rsidP="00BF3A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F3A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300070" w:rsidRDefault="000203BC" w:rsidP="00BF3A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33F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 w:rsidP="00A33F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intrările dinspre Ploiești Triaj.</w:t>
            </w:r>
          </w:p>
        </w:tc>
      </w:tr>
    </w:tbl>
    <w:p w:rsidR="000203BC" w:rsidRDefault="000203BC">
      <w:pPr>
        <w:spacing w:before="40" w:after="40" w:line="192" w:lineRule="auto"/>
        <w:ind w:right="57"/>
        <w:rPr>
          <w:sz w:val="20"/>
          <w:lang w:val="ro-RO"/>
        </w:rPr>
      </w:pPr>
    </w:p>
    <w:p w:rsidR="000203BC" w:rsidRDefault="000203BC" w:rsidP="00125C01">
      <w:pPr>
        <w:pStyle w:val="Heading1"/>
        <w:spacing w:line="360" w:lineRule="auto"/>
      </w:pPr>
      <w:r>
        <w:t>LINIA 304 J</w:t>
      </w:r>
    </w:p>
    <w:p w:rsidR="000203BC" w:rsidRDefault="000203BC" w:rsidP="007D273A">
      <w:pPr>
        <w:pStyle w:val="Heading1"/>
        <w:spacing w:line="360" w:lineRule="auto"/>
        <w:rPr>
          <w:b w:val="0"/>
          <w:bCs w:val="0"/>
          <w:sz w:val="8"/>
        </w:rPr>
      </w:pPr>
      <w:r>
        <w:t>PLOIEŞTI SUD - PLOIEŞTI TRIAJ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0203BC" w:rsidTr="006A5550">
        <w:trPr>
          <w:cantSplit/>
          <w:trHeight w:val="8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57+040</w:t>
            </w:r>
          </w:p>
          <w:p w:rsidR="000203BC" w:rsidRDefault="000203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Ploiești Triaj -</w:t>
            </w:r>
          </w:p>
          <w:p w:rsidR="000203BC" w:rsidRDefault="000203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Ploiești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300070" w:rsidRDefault="000203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300070" w:rsidRDefault="000203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>
        <w:trPr>
          <w:cantSplit/>
          <w:trHeight w:val="170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:rsidR="000203BC" w:rsidRDefault="000203BC" w:rsidP="001A1E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300070" w:rsidRDefault="000203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300070" w:rsidRDefault="000203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300070" w:rsidRDefault="000203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ieșirile spre Ploiești Triaj.</w:t>
            </w:r>
          </w:p>
        </w:tc>
      </w:tr>
    </w:tbl>
    <w:p w:rsidR="000203BC" w:rsidRDefault="000203BC">
      <w:pPr>
        <w:spacing w:before="40" w:after="40" w:line="192" w:lineRule="auto"/>
        <w:ind w:right="57"/>
        <w:rPr>
          <w:sz w:val="20"/>
          <w:lang w:val="ro-RO"/>
        </w:rPr>
      </w:pPr>
    </w:p>
    <w:p w:rsidR="000203BC" w:rsidRDefault="000203BC" w:rsidP="000F79E0">
      <w:pPr>
        <w:pStyle w:val="Heading1"/>
        <w:spacing w:line="360" w:lineRule="auto"/>
      </w:pPr>
      <w:r>
        <w:t>LINIA 305</w:t>
      </w:r>
    </w:p>
    <w:p w:rsidR="000203BC" w:rsidRDefault="000203BC" w:rsidP="00EF1C8E">
      <w:pPr>
        <w:pStyle w:val="Heading1"/>
        <w:spacing w:line="360" w:lineRule="auto"/>
        <w:rPr>
          <w:b w:val="0"/>
          <w:bCs w:val="0"/>
          <w:sz w:val="8"/>
        </w:rPr>
      </w:pPr>
      <w:r>
        <w:t>PLOIEŞTI SUD - MÂNECIU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0203BC" w:rsidTr="00D1532D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23C54" w:rsidRDefault="000203BC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Ploiești Nord</w:t>
            </w:r>
          </w:p>
          <w:p w:rsidR="000203BC" w:rsidRDefault="000203BC" w:rsidP="00AF490D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 4 și 6 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Cap X</w:t>
            </w:r>
          </w:p>
          <w:p w:rsidR="000203BC" w:rsidRDefault="000203BC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0203BC" w:rsidRDefault="000203BC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0203BC" w:rsidRDefault="000203BC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Ploiești Nord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23C54" w:rsidRDefault="000203BC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23C54" w:rsidRDefault="000203BC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6962FA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23C54" w:rsidRDefault="000203BC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Blejoi</w:t>
            </w:r>
          </w:p>
          <w:p w:rsidR="000203BC" w:rsidRDefault="000203BC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23C54" w:rsidRDefault="000203BC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23C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23C54" w:rsidRDefault="000203BC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3731F8">
        <w:trPr>
          <w:cantSplit/>
          <w:trHeight w:val="2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23C54" w:rsidRDefault="000203BC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Blejoi</w:t>
            </w:r>
          </w:p>
          <w:p w:rsidR="000203BC" w:rsidRDefault="000203BC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marca de sigu-ranţă </w:t>
            </w:r>
          </w:p>
          <w:p w:rsidR="000203BC" w:rsidRDefault="000203BC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 </w:t>
            </w:r>
          </w:p>
          <w:p w:rsidR="000203BC" w:rsidRDefault="000203BC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3 </w:t>
            </w:r>
          </w:p>
          <w:p w:rsidR="000203BC" w:rsidRDefault="000203BC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0203BC" w:rsidRDefault="000203BC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Blejoi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23C54" w:rsidRDefault="000203BC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23C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23C54" w:rsidRDefault="000203BC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Restul liniei 2 abătute este închisă.</w:t>
            </w:r>
          </w:p>
          <w:p w:rsidR="000203BC" w:rsidRDefault="000203BC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6962FA">
        <w:trPr>
          <w:cantSplit/>
          <w:trHeight w:val="2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23C54" w:rsidRDefault="000203BC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Vălenii de Munte</w:t>
            </w:r>
          </w:p>
          <w:p w:rsidR="000203BC" w:rsidRDefault="000203BC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23C54" w:rsidRDefault="000203BC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23C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23C54" w:rsidRDefault="000203BC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6962FA">
        <w:trPr>
          <w:cantSplit/>
          <w:trHeight w:val="2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37+000</w:t>
            </w:r>
          </w:p>
          <w:p w:rsidR="000203BC" w:rsidRDefault="000203BC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23C54" w:rsidRDefault="000203BC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6496C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Vălenii de Munte - Teişani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23C54" w:rsidRDefault="000203BC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23C54" w:rsidRDefault="000203BC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6962FA">
        <w:trPr>
          <w:cantSplit/>
          <w:trHeight w:val="1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23C54" w:rsidRDefault="000203BC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Teişani</w:t>
            </w:r>
          </w:p>
          <w:p w:rsidR="000203BC" w:rsidRDefault="000203BC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23C54" w:rsidRDefault="000203BC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23C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23C54" w:rsidRDefault="000203BC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0203BC" w:rsidRDefault="000203BC">
      <w:pPr>
        <w:spacing w:line="192" w:lineRule="auto"/>
        <w:ind w:right="57"/>
        <w:rPr>
          <w:sz w:val="20"/>
          <w:lang w:val="ro-RO"/>
        </w:rPr>
      </w:pPr>
    </w:p>
    <w:p w:rsidR="000203BC" w:rsidRDefault="000203BC" w:rsidP="00DE0660">
      <w:pPr>
        <w:pStyle w:val="Heading1"/>
        <w:spacing w:line="360" w:lineRule="auto"/>
      </w:pPr>
      <w:r>
        <w:t>LINIA 306</w:t>
      </w:r>
    </w:p>
    <w:p w:rsidR="000203BC" w:rsidRDefault="000203BC" w:rsidP="00E92915">
      <w:pPr>
        <w:pStyle w:val="Heading1"/>
        <w:spacing w:line="360" w:lineRule="auto"/>
        <w:rPr>
          <w:b w:val="0"/>
          <w:bCs w:val="0"/>
          <w:sz w:val="8"/>
        </w:rPr>
      </w:pPr>
      <w:r>
        <w:t>PLOIEŞTI VEST - TÂRGOVIŞTE NORD - RAMIFICAŢIE TEIŞ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0203BC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A52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Crângu lui Bot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:rsidR="000203BC" w:rsidRDefault="000203B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0203BC" w:rsidRDefault="000203B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0203BC" w:rsidRDefault="000203B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/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BE3917" w:rsidRDefault="000203BC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Crângu lui Bot</w:t>
            </w:r>
          </w:p>
          <w:p w:rsidR="000203BC" w:rsidRDefault="000203BC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203BC" w:rsidRDefault="000203B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BE3917" w:rsidRDefault="000203BC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F95223">
        <w:trPr>
          <w:cantSplit/>
          <w:trHeight w:val="9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Crângu lui Bot</w:t>
            </w:r>
          </w:p>
          <w:p w:rsidR="000203BC" w:rsidRDefault="000203BC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203BC" w:rsidRDefault="000203B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BE3917" w:rsidRDefault="000203BC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Târgşoru Nou</w:t>
            </w:r>
          </w:p>
          <w:p w:rsidR="000203BC" w:rsidRDefault="000203BC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203BC" w:rsidRDefault="000203B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BE3917" w:rsidRDefault="000203BC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I.L. Caragiale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din călcâi sch. 9 </w:t>
            </w:r>
          </w:p>
          <w:p w:rsidR="000203BC" w:rsidRDefault="000203B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-</w:t>
            </w:r>
          </w:p>
          <w:p w:rsidR="000203BC" w:rsidRDefault="000203B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BE3917" w:rsidRDefault="000203BC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I.L. Caragiale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BE3917" w:rsidRDefault="000203BC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4 - 6.</w:t>
            </w:r>
          </w:p>
        </w:tc>
      </w:tr>
      <w:tr w:rsidR="000203BC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I.L. Caragiale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203BC" w:rsidRDefault="000203B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și 17</w:t>
            </w:r>
          </w:p>
          <w:p w:rsidR="000203BC" w:rsidRDefault="000203B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:rsidR="000203BC" w:rsidRDefault="000203BC" w:rsidP="003603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BE3917" w:rsidRDefault="000203BC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603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5.</w:t>
            </w:r>
          </w:p>
        </w:tc>
      </w:tr>
      <w:tr w:rsidR="000203BC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Mija</w:t>
            </w:r>
          </w:p>
          <w:p w:rsidR="000203BC" w:rsidRDefault="000203BC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203BC" w:rsidRDefault="000203B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BE3917" w:rsidRDefault="000203BC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5678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Nord</w:t>
            </w:r>
          </w:p>
          <w:p w:rsidR="000203BC" w:rsidRDefault="000203BC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B</w:t>
            </w:r>
          </w:p>
          <w:p w:rsidR="000203BC" w:rsidRDefault="000203BC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nr. 10 și 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53+700</w:t>
            </w:r>
          </w:p>
          <w:p w:rsidR="000203BC" w:rsidRDefault="000203B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BE3917" w:rsidRDefault="000203BC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Nord</w:t>
            </w:r>
          </w:p>
          <w:p w:rsidR="000203BC" w:rsidRDefault="000203BC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abătută </w:t>
            </w:r>
          </w:p>
          <w:p w:rsidR="000203BC" w:rsidRDefault="000203BC" w:rsidP="0045636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sch. nr.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BE3917" w:rsidRDefault="000203BC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Nord</w:t>
            </w:r>
          </w:p>
          <w:p w:rsidR="000203BC" w:rsidRDefault="000203BC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203BC" w:rsidRDefault="000203B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BE3917" w:rsidRDefault="000203BC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40+840</w:t>
            </w:r>
          </w:p>
          <w:p w:rsidR="000203BC" w:rsidRDefault="000203BC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40+890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44AE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I. L. Caragiale - Târgovişte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BE3917" w:rsidRDefault="000203BC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775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41+000</w:t>
            </w:r>
          </w:p>
          <w:p w:rsidR="000203BC" w:rsidRDefault="000203BC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44AE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I. L. Caragiale - Târgovişte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BE3917" w:rsidRDefault="000203BC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775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43+000</w:t>
            </w:r>
          </w:p>
          <w:p w:rsidR="000203BC" w:rsidRDefault="000203BC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D4F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I. L. Caragiale - Târgovişte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BE3917" w:rsidRDefault="000203BC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775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0203BC" w:rsidRDefault="000203BC">
      <w:pPr>
        <w:spacing w:before="40" w:after="40" w:line="192" w:lineRule="auto"/>
        <w:ind w:right="57"/>
        <w:rPr>
          <w:sz w:val="20"/>
          <w:lang w:val="ro-RO"/>
        </w:rPr>
      </w:pPr>
    </w:p>
    <w:p w:rsidR="000203BC" w:rsidRDefault="000203BC" w:rsidP="008D7570">
      <w:pPr>
        <w:pStyle w:val="Heading1"/>
        <w:spacing w:line="360" w:lineRule="auto"/>
      </w:pPr>
      <w:r>
        <w:t>LINIA 311</w:t>
      </w:r>
    </w:p>
    <w:p w:rsidR="000203BC" w:rsidRDefault="000203BC" w:rsidP="00F8285A">
      <w:pPr>
        <w:pStyle w:val="Heading1"/>
        <w:spacing w:line="360" w:lineRule="auto"/>
        <w:rPr>
          <w:b w:val="0"/>
          <w:bCs w:val="0"/>
          <w:sz w:val="8"/>
        </w:rPr>
      </w:pPr>
      <w:r>
        <w:t>BUDA - SLĂNIC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0203BC" w:rsidTr="004243CC">
        <w:trPr>
          <w:cantSplit/>
          <w:trHeight w:val="2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D02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2+370</w:t>
            </w:r>
          </w:p>
          <w:p w:rsidR="000203BC" w:rsidRDefault="000203BC" w:rsidP="005D02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D02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A21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Buda - Plopeni Sat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D02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3004A8" w:rsidRDefault="000203BC" w:rsidP="005D02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D02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3004A8" w:rsidRDefault="000203BC" w:rsidP="005D02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F7065" w:rsidRDefault="000203BC" w:rsidP="006F70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</w:tbl>
    <w:p w:rsidR="000203BC" w:rsidRDefault="000203BC">
      <w:pPr>
        <w:tabs>
          <w:tab w:val="left" w:pos="4560"/>
        </w:tabs>
        <w:rPr>
          <w:sz w:val="20"/>
          <w:lang w:val="ro-RO"/>
        </w:rPr>
      </w:pPr>
    </w:p>
    <w:p w:rsidR="000203BC" w:rsidRDefault="000203BC" w:rsidP="00E81B3B">
      <w:pPr>
        <w:pStyle w:val="Heading1"/>
        <w:spacing w:line="360" w:lineRule="auto"/>
      </w:pPr>
      <w:r>
        <w:t>LINIA 314 G</w:t>
      </w:r>
    </w:p>
    <w:p w:rsidR="000203BC" w:rsidRDefault="000203BC" w:rsidP="00C61BD8">
      <w:pPr>
        <w:pStyle w:val="Heading1"/>
        <w:spacing w:line="360" w:lineRule="auto"/>
        <w:rPr>
          <w:b w:val="0"/>
          <w:bCs w:val="0"/>
          <w:sz w:val="8"/>
        </w:rPr>
      </w:pPr>
      <w:r>
        <w:t>BRAŞOV TRIAJ GR. D - RAMIFICAŢIE HĂRMAN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0203BC" w:rsidTr="009F492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F53C6" w:rsidRDefault="000203BC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0203BC" w:rsidRDefault="000203BC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0203BC" w:rsidRDefault="000203BC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F53C6" w:rsidRDefault="000203BC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F53C6" w:rsidRDefault="000203BC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9F492E">
        <w:trPr>
          <w:cantSplit/>
          <w:trHeight w:val="26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F53C6" w:rsidRDefault="000203BC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0203BC" w:rsidRDefault="000203BC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0203BC" w:rsidRDefault="000203BC" w:rsidP="002360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8, 9 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F53C6" w:rsidRDefault="000203BC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F53C6" w:rsidRDefault="000203BC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21746A">
        <w:trPr>
          <w:cantSplit/>
          <w:trHeight w:val="8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F53C6" w:rsidRDefault="000203BC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0203BC" w:rsidRDefault="000203BC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C, liniile 1 - 9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F53C6" w:rsidRDefault="000203BC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F53C6" w:rsidRDefault="000203BC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0203BC" w:rsidRDefault="000203BC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203BC" w:rsidTr="00C00B0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F53C6" w:rsidRDefault="000203BC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0203BC" w:rsidRDefault="000203BC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E, liniile 1 - 6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F53C6" w:rsidRDefault="000203BC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F53C6" w:rsidRDefault="000203BC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0203BC" w:rsidRDefault="000203BC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203BC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F53C6" w:rsidRDefault="000203BC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0203BC" w:rsidRDefault="000203BC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:rsidR="000203BC" w:rsidRDefault="000203BC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:rsidR="000203BC" w:rsidRDefault="000203BC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F53C6" w:rsidRDefault="000203BC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F53C6" w:rsidRDefault="000203BC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F53C6" w:rsidRDefault="000203BC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0203BC" w:rsidRDefault="000203BC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:rsidR="000203BC" w:rsidRDefault="000203BC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:rsidR="000203BC" w:rsidRDefault="000203BC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F53C6" w:rsidRDefault="000203BC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F53C6" w:rsidRDefault="000203BC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0203BC" w:rsidRDefault="000203BC">
      <w:pPr>
        <w:spacing w:before="40" w:after="40" w:line="192" w:lineRule="auto"/>
        <w:ind w:right="57"/>
        <w:rPr>
          <w:sz w:val="20"/>
          <w:lang w:val="ro-RO"/>
        </w:rPr>
      </w:pPr>
    </w:p>
    <w:p w:rsidR="000203BC" w:rsidRDefault="000203BC" w:rsidP="003A5387">
      <w:pPr>
        <w:pStyle w:val="Heading1"/>
        <w:spacing w:line="360" w:lineRule="auto"/>
      </w:pPr>
      <w:r>
        <w:t>LINIA 316</w:t>
      </w:r>
    </w:p>
    <w:p w:rsidR="000203BC" w:rsidRDefault="000203BC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0203BC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Călători </w:t>
            </w:r>
          </w:p>
          <w:p w:rsidR="000203BC" w:rsidRDefault="000203BC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6236C" w:rsidRDefault="000203BC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0203BC" w:rsidRDefault="000203BC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Cap X, staţia Braşov Călători. </w:t>
            </w:r>
          </w:p>
        </w:tc>
      </w:tr>
      <w:tr w:rsidR="000203BC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</w:t>
            </w:r>
          </w:p>
          <w:p w:rsidR="000203BC" w:rsidRDefault="000203BC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0203BC" w:rsidRDefault="000203BC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</w:t>
            </w:r>
          </w:p>
          <w:p w:rsidR="000203BC" w:rsidRDefault="000203BC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59,</w:t>
            </w:r>
          </w:p>
          <w:p w:rsidR="000203BC" w:rsidRDefault="000203BC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67</w:t>
            </w:r>
          </w:p>
          <w:p w:rsidR="000203BC" w:rsidRDefault="000203BC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69 și T.D.J.</w:t>
            </w:r>
          </w:p>
          <w:p w:rsidR="000203BC" w:rsidRDefault="000203BC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6236C" w:rsidRDefault="000203BC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3 - 8 Cap X.</w:t>
            </w:r>
          </w:p>
        </w:tc>
      </w:tr>
      <w:tr w:rsidR="000203BC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0203BC" w:rsidRDefault="000203BC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203BC" w:rsidRDefault="000203BC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6236C" w:rsidRDefault="000203BC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8B.</w:t>
            </w:r>
          </w:p>
        </w:tc>
      </w:tr>
      <w:tr w:rsidR="000203BC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0203BC" w:rsidRDefault="000203BC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6236C" w:rsidRDefault="000203BC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0203BC" w:rsidRDefault="000203B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6236C" w:rsidRDefault="000203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0203BC" w:rsidRDefault="000203B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6236C" w:rsidRDefault="000203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36+000</w:t>
            </w:r>
          </w:p>
          <w:p w:rsidR="000203BC" w:rsidRDefault="0002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 -</w:t>
            </w:r>
          </w:p>
          <w:p w:rsidR="000203BC" w:rsidRDefault="000203B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6236C" w:rsidRDefault="000203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53+595</w:t>
            </w:r>
          </w:p>
          <w:p w:rsidR="000203BC" w:rsidRDefault="0002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6236C" w:rsidRDefault="000203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Malnaș Băi</w:t>
            </w:r>
          </w:p>
          <w:p w:rsidR="000203BC" w:rsidRDefault="000203B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6236C" w:rsidRDefault="000203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81+000</w:t>
            </w:r>
          </w:p>
          <w:p w:rsidR="000203BC" w:rsidRDefault="0002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Sânsimion linia 3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6236C" w:rsidRDefault="000203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203BC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86+800</w:t>
            </w:r>
          </w:p>
          <w:p w:rsidR="000203BC" w:rsidRDefault="0002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Sâncrăieni</w:t>
            </w:r>
          </w:p>
          <w:p w:rsidR="000203BC" w:rsidRDefault="000203B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6236C" w:rsidRDefault="000203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6236C" w:rsidRDefault="000203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Ciuc</w:t>
            </w:r>
          </w:p>
          <w:p w:rsidR="000203BC" w:rsidRDefault="000203B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14DA4" w:rsidRDefault="000203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6236C" w:rsidRDefault="000203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6236C" w:rsidRDefault="000203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 grupa D, 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0203BC" w:rsidRDefault="0002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sch.17</w:t>
            </w:r>
          </w:p>
          <w:p w:rsidR="000203BC" w:rsidRDefault="0002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0203BC" w:rsidRDefault="0002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0203BC" w:rsidRDefault="0002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14DA4" w:rsidRDefault="000203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6236C" w:rsidRDefault="000203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6236C" w:rsidRDefault="000203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:rsidR="000203BC" w:rsidRDefault="000203B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:rsidR="000203BC" w:rsidRDefault="0002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</w:t>
            </w:r>
            <w:r>
              <w:rPr>
                <w:b/>
                <w:bCs/>
                <w:sz w:val="18"/>
                <w:szCs w:val="18"/>
                <w:lang w:val="ro-RO"/>
              </w:rPr>
              <w:t>ele</w:t>
            </w:r>
          </w:p>
          <w:p w:rsidR="000203BC" w:rsidRDefault="0002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14DA4" w:rsidRDefault="000203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6236C" w:rsidRDefault="000203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  <w:tr w:rsidR="000203BC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104+800</w:t>
            </w:r>
          </w:p>
          <w:p w:rsidR="000203BC" w:rsidRDefault="0002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6236C" w:rsidRDefault="000203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:rsidR="000203BC" w:rsidRDefault="000203B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273EC0" w:rsidRDefault="0002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14DA4" w:rsidRDefault="000203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6236C" w:rsidRDefault="000203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203BC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106+500</w:t>
            </w:r>
          </w:p>
          <w:p w:rsidR="000203BC" w:rsidRDefault="0002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:rsidR="000203BC" w:rsidRDefault="000203BC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273EC0" w:rsidRDefault="0002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14DA4" w:rsidRDefault="000203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6236C" w:rsidRDefault="000203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203BC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6236C" w:rsidRDefault="000203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Mădăraş Ciuc</w:t>
            </w:r>
          </w:p>
          <w:p w:rsidR="000203BC" w:rsidRDefault="000203B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14DA4" w:rsidRDefault="000203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6236C" w:rsidRDefault="000203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6236C" w:rsidRDefault="000203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0203BC" w:rsidRDefault="000203B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14DA4" w:rsidRDefault="000203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6236C" w:rsidRDefault="000203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6236C" w:rsidRDefault="000203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0203BC" w:rsidRDefault="000203B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14DA4" w:rsidRDefault="000203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6236C" w:rsidRDefault="000203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120+528</w:t>
            </w:r>
          </w:p>
          <w:p w:rsidR="000203BC" w:rsidRDefault="0002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6236C" w:rsidRDefault="000203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Oltului  -</w:t>
            </w:r>
          </w:p>
          <w:p w:rsidR="000203BC" w:rsidRDefault="000203B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14DA4" w:rsidRDefault="000203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6236C" w:rsidRDefault="000203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:rsidR="000203BC" w:rsidRDefault="000203B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14DA4" w:rsidRDefault="000203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6236C" w:rsidRDefault="000203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6236C" w:rsidRDefault="000203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:rsidR="000203BC" w:rsidRDefault="000203B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14DA4" w:rsidRDefault="000203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6236C" w:rsidRDefault="000203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  <w:p w:rsidR="000203BC" w:rsidRDefault="0002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6236C" w:rsidRDefault="000203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830247">
              <w:rPr>
                <w:b/>
                <w:bCs/>
                <w:sz w:val="19"/>
                <w:szCs w:val="19"/>
                <w:lang w:val="ro-RO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  <w:lang w:val="ro-RO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6236C" w:rsidRDefault="000203B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149+500</w:t>
            </w:r>
          </w:p>
          <w:p w:rsidR="000203BC" w:rsidRDefault="0002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:rsidR="000203BC" w:rsidRDefault="000203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 și</w:t>
            </w:r>
          </w:p>
          <w:p w:rsidR="000203BC" w:rsidRDefault="000203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0203BC" w:rsidRDefault="000203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directă,</w:t>
            </w:r>
          </w:p>
          <w:p w:rsidR="000203BC" w:rsidRDefault="000203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6236C" w:rsidRDefault="0002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cu inductori de 1000 Hz </w:t>
            </w:r>
          </w:p>
          <w:p w:rsidR="000203BC" w:rsidRDefault="000203B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paleta galbenă.</w:t>
            </w:r>
          </w:p>
        </w:tc>
      </w:tr>
      <w:tr w:rsidR="000203BC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0203BC" w:rsidRDefault="000203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6236C" w:rsidRDefault="0002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0203BC" w:rsidRDefault="000203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6236C" w:rsidRDefault="0002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6236C" w:rsidRDefault="0002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Lăzarea</w:t>
            </w:r>
          </w:p>
          <w:p w:rsidR="000203BC" w:rsidRDefault="000203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6236C" w:rsidRDefault="0002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6236C" w:rsidRDefault="0002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Ditrău</w:t>
            </w:r>
          </w:p>
          <w:p w:rsidR="000203BC" w:rsidRDefault="000203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14DA4" w:rsidRDefault="0002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6236C" w:rsidRDefault="0002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6236C" w:rsidRDefault="0002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Subcetate Mureș</w:t>
            </w:r>
          </w:p>
          <w:p w:rsidR="000203BC" w:rsidRDefault="000203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14DA4" w:rsidRDefault="0002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6236C" w:rsidRDefault="0002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Pr="000D7AA7" w:rsidRDefault="000203BC" w:rsidP="009E65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0D7AA7">
              <w:rPr>
                <w:b/>
                <w:bCs/>
                <w:iCs/>
                <w:sz w:val="20"/>
                <w:lang w:val="ro-RO"/>
              </w:rPr>
              <w:t>Se interzice circulația t</w:t>
            </w:r>
            <w:r>
              <w:rPr>
                <w:b/>
                <w:bCs/>
                <w:iCs/>
                <w:sz w:val="20"/>
                <w:lang w:val="ro-RO"/>
              </w:rPr>
              <w:t>r</w:t>
            </w:r>
            <w:r w:rsidRPr="000D7AA7">
              <w:rPr>
                <w:b/>
                <w:bCs/>
                <w:iCs/>
                <w:sz w:val="20"/>
                <w:lang w:val="ro-RO"/>
              </w:rPr>
              <w:t>enurilor de marfă.</w:t>
            </w:r>
          </w:p>
        </w:tc>
      </w:tr>
      <w:tr w:rsidR="000203BC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6236C" w:rsidRDefault="0002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:rsidR="000203BC" w:rsidRDefault="000203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14DA4" w:rsidRDefault="0002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6236C" w:rsidRDefault="0002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6236C" w:rsidRDefault="0002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:rsidR="000203BC" w:rsidRDefault="000203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14DA4" w:rsidRDefault="0002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6236C" w:rsidRDefault="0002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184+340</w:t>
            </w:r>
          </w:p>
          <w:p w:rsidR="000203BC" w:rsidRDefault="0002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6236C" w:rsidRDefault="0002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Toplița –</w:t>
            </w:r>
          </w:p>
          <w:p w:rsidR="000203BC" w:rsidRDefault="000203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14DA4" w:rsidRDefault="0002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6236C" w:rsidRDefault="0002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6236C" w:rsidRDefault="0002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Răstoliţa</w:t>
            </w:r>
          </w:p>
          <w:p w:rsidR="000203BC" w:rsidRDefault="000203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14DA4" w:rsidRDefault="0002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6236C" w:rsidRDefault="0002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mărcile de siguranţă.</w:t>
            </w:r>
          </w:p>
        </w:tc>
      </w:tr>
      <w:tr w:rsidR="000203BC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233+700</w:t>
            </w:r>
          </w:p>
          <w:p w:rsidR="000203BC" w:rsidRDefault="0002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6236C" w:rsidRDefault="0002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:rsidR="000203BC" w:rsidRDefault="000203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14DA4" w:rsidRDefault="0002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6236C" w:rsidRDefault="0002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203BC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6236C" w:rsidRDefault="0002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:rsidR="000203BC" w:rsidRDefault="000203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203BC" w:rsidRDefault="0002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14DA4" w:rsidRDefault="0002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6236C" w:rsidRDefault="0002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241+370</w:t>
            </w:r>
          </w:p>
          <w:p w:rsidR="000203BC" w:rsidRDefault="0002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6236C" w:rsidRDefault="0002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:rsidR="000203BC" w:rsidRDefault="000203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6236C" w:rsidRDefault="0002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203BC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6236C" w:rsidRDefault="0002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0203BC" w:rsidRDefault="000203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14DA4" w:rsidRDefault="0002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6236C" w:rsidRDefault="0002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6236C" w:rsidRDefault="0002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0203BC" w:rsidRDefault="000203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14DA4" w:rsidRDefault="0002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6236C" w:rsidRDefault="0002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6236C" w:rsidRDefault="0002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0203BC" w:rsidRDefault="000203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0203BC" w:rsidRDefault="0002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14DA4" w:rsidRDefault="0002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6236C" w:rsidRDefault="0002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6236C" w:rsidRDefault="0002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0203BC" w:rsidRDefault="000203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14DA4" w:rsidRDefault="0002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6236C" w:rsidRDefault="0002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</w:tc>
      </w:tr>
      <w:tr w:rsidR="000203BC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  <w:p w:rsidR="000203BC" w:rsidRDefault="000203BC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6236C" w:rsidRDefault="000203BC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  <w:p w:rsidR="000203BC" w:rsidRDefault="000203BC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14DA4" w:rsidRDefault="000203BC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6236C" w:rsidRDefault="000203BC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209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6236C" w:rsidRDefault="0002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Dumbrăvioara</w:t>
            </w:r>
          </w:p>
          <w:p w:rsidR="000203BC" w:rsidRDefault="000203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14DA4" w:rsidRDefault="0002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6236C" w:rsidRDefault="0002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0203BC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  <w:p w:rsidR="000203BC" w:rsidRDefault="0002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  <w:p w:rsidR="000203BC" w:rsidRDefault="000203BC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Târgu Mureş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6236C" w:rsidRDefault="0002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203BC" w:rsidRDefault="0002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6236C" w:rsidRDefault="0002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9.</w:t>
            </w:r>
          </w:p>
          <w:p w:rsidR="000203BC" w:rsidRDefault="000203B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203BC" w:rsidRDefault="0002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6236C" w:rsidRDefault="0002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7.</w:t>
            </w:r>
          </w:p>
          <w:p w:rsidR="000203BC" w:rsidRDefault="000203B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6236C" w:rsidRDefault="0002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  <w:p w:rsidR="000203BC" w:rsidRDefault="000203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0203BC" w:rsidRDefault="0002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14DA4" w:rsidRDefault="0002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6236C" w:rsidRDefault="0002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7 .</w:t>
            </w:r>
          </w:p>
        </w:tc>
      </w:tr>
      <w:tr w:rsidR="000203BC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6236C" w:rsidRDefault="0002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:rsidR="000203BC" w:rsidRDefault="000203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:rsidR="000203BC" w:rsidRDefault="0002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14DA4" w:rsidRDefault="0002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6236C" w:rsidRDefault="0002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0203BC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6236C" w:rsidRDefault="0002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:rsidR="000203BC" w:rsidRDefault="000203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203BC" w:rsidRDefault="0002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14DA4" w:rsidRDefault="0002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6236C" w:rsidRDefault="0002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6236C" w:rsidRDefault="0002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 Mureş Sud</w:t>
            </w:r>
          </w:p>
          <w:p w:rsidR="000203BC" w:rsidRDefault="000203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:rsidR="000203BC" w:rsidRDefault="0002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14DA4" w:rsidRDefault="0002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6236C" w:rsidRDefault="0002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0203BC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6236C" w:rsidRDefault="0002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:rsidR="000203BC" w:rsidRDefault="000203B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203BC" w:rsidRDefault="0002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14DA4" w:rsidRDefault="0002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6236C" w:rsidRDefault="000203B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și  8.</w:t>
            </w:r>
          </w:p>
        </w:tc>
      </w:tr>
    </w:tbl>
    <w:p w:rsidR="000203BC" w:rsidRDefault="000203BC">
      <w:pPr>
        <w:spacing w:before="40" w:after="40" w:line="192" w:lineRule="auto"/>
        <w:ind w:right="57"/>
        <w:rPr>
          <w:sz w:val="20"/>
          <w:lang w:val="ro-RO"/>
        </w:rPr>
      </w:pPr>
    </w:p>
    <w:p w:rsidR="000203BC" w:rsidRDefault="000203BC" w:rsidP="00503CFC">
      <w:pPr>
        <w:pStyle w:val="Heading1"/>
        <w:spacing w:line="360" w:lineRule="auto"/>
      </w:pPr>
      <w:r>
        <w:t>LINIA 412</w:t>
      </w:r>
    </w:p>
    <w:p w:rsidR="000203BC" w:rsidRDefault="000203BC" w:rsidP="00C75722">
      <w:pPr>
        <w:pStyle w:val="Heading1"/>
        <w:spacing w:line="360" w:lineRule="auto"/>
        <w:rPr>
          <w:b w:val="0"/>
          <w:bCs w:val="0"/>
          <w:sz w:val="8"/>
        </w:rPr>
      </w:pPr>
      <w:r>
        <w:t>APAHIDA - DEJ CĂLĂTORI - CĂŞEIU - ILEANDA - BAIA MARE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6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0203BC" w:rsidTr="00450D35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C35B0" w:rsidRDefault="000203BC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371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călcâi TDJ </w:t>
            </w:r>
          </w:p>
          <w:p w:rsidR="000203BC" w:rsidRDefault="000203BC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 / 26 și km 489+700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396332" w:rsidRDefault="000203BC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396332" w:rsidRDefault="000203BC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circulația la </w:t>
            </w:r>
          </w:p>
          <w:p w:rsidR="000203BC" w:rsidRDefault="000203BC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linia 1.</w:t>
            </w:r>
          </w:p>
        </w:tc>
      </w:tr>
      <w:tr w:rsidR="000203BC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8+480</w:t>
            </w:r>
          </w:p>
          <w:p w:rsidR="000203BC" w:rsidRDefault="000203BC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9+705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868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396332" w:rsidRDefault="000203BC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396332" w:rsidRDefault="000203BC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8680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203BC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:rsidR="000203BC" w:rsidRDefault="000203B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396332" w:rsidRDefault="0002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396332" w:rsidRDefault="0002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:rsidR="000203BC" w:rsidRDefault="000203B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396332" w:rsidRDefault="0002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8+497</w:t>
            </w:r>
          </w:p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396332" w:rsidRDefault="0002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203BC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14+650</w:t>
            </w:r>
          </w:p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Jucu -</w:t>
            </w:r>
          </w:p>
          <w:p w:rsidR="000203BC" w:rsidRDefault="000203B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Bonţida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396332" w:rsidRDefault="0002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203BC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C35B0" w:rsidRDefault="0002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:rsidR="000203BC" w:rsidRDefault="000203B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396332" w:rsidRDefault="0002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396332" w:rsidRDefault="0002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C35B0" w:rsidRDefault="0002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:rsidR="000203BC" w:rsidRDefault="000203B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10, 15,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396332" w:rsidRDefault="0002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396332" w:rsidRDefault="0002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15+400</w:t>
            </w:r>
          </w:p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 -</w:t>
            </w:r>
          </w:p>
          <w:p w:rsidR="000203BC" w:rsidRDefault="000203B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4 A -</w:t>
            </w:r>
          </w:p>
          <w:p w:rsidR="000203BC" w:rsidRDefault="000203B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396332" w:rsidRDefault="0002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203BC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:rsidR="000203BC" w:rsidRDefault="000203BC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396332" w:rsidRDefault="0002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:rsidR="000203BC" w:rsidRDefault="000203BC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  <w:p w:rsidR="000203BC" w:rsidRDefault="000203B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(zonă aparate de cale Cap X și 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396332" w:rsidRDefault="0002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15+380</w:t>
            </w:r>
          </w:p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396332" w:rsidRDefault="0002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203BC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:rsidR="000203BC" w:rsidRDefault="000203BC" w:rsidP="00600F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396332" w:rsidRDefault="0002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Bonțida -</w:t>
            </w:r>
          </w:p>
          <w:p w:rsidR="000203BC" w:rsidRDefault="000203BC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396332" w:rsidRDefault="0002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0203BC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Gherla </w:t>
            </w:r>
          </w:p>
          <w:p w:rsidR="000203BC" w:rsidRDefault="000203B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4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396332" w:rsidRDefault="0002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32+132</w:t>
            </w:r>
          </w:p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203BC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22+200</w:t>
            </w:r>
          </w:p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 -</w:t>
            </w:r>
          </w:p>
          <w:p w:rsidR="000203BC" w:rsidRDefault="000203B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Vf. sch. 2 -</w:t>
            </w:r>
          </w:p>
          <w:p w:rsidR="000203BC" w:rsidRDefault="000203B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396332" w:rsidRDefault="0002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396332" w:rsidRDefault="0002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203BC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24+820</w:t>
            </w:r>
          </w:p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</w:t>
            </w:r>
          </w:p>
          <w:p w:rsidR="000203BC" w:rsidRDefault="000203BC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396332" w:rsidRDefault="0002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396332" w:rsidRDefault="0002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0203BC" w:rsidRDefault="000203B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203BC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</w:t>
            </w:r>
          </w:p>
          <w:p w:rsidR="000203BC" w:rsidRDefault="000203BC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396332" w:rsidRDefault="0002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25+790</w:t>
            </w:r>
          </w:p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25+840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396332" w:rsidRDefault="0002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203BC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C35B0" w:rsidRDefault="0002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Gherla</w:t>
            </w:r>
          </w:p>
          <w:p w:rsidR="000203BC" w:rsidRDefault="000203B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396332" w:rsidRDefault="0002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396332" w:rsidRDefault="0002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C35B0" w:rsidRDefault="0002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:rsidR="000203BC" w:rsidRDefault="000203B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396332" w:rsidRDefault="0002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33+211</w:t>
            </w:r>
          </w:p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396332" w:rsidRDefault="0002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203BC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C35B0" w:rsidRDefault="0002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:rsidR="000203BC" w:rsidRDefault="000203BC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396332" w:rsidRDefault="0002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45+000</w:t>
            </w:r>
          </w:p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45+557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203BC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42+300</w:t>
            </w:r>
          </w:p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C35B0" w:rsidRDefault="0002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:rsidR="000203BC" w:rsidRDefault="000203BC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396332" w:rsidRDefault="0002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0203BC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C35B0" w:rsidRDefault="0002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:rsidR="000203BC" w:rsidRDefault="000203B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1Th, 2Th, 13</w:t>
            </w:r>
          </w:p>
          <w:p w:rsidR="000203BC" w:rsidRDefault="000203BC" w:rsidP="003E427C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și 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396332" w:rsidRDefault="0002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396332" w:rsidRDefault="0002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46+943</w:t>
            </w:r>
          </w:p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396332" w:rsidRDefault="0002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396332" w:rsidRDefault="0002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0203BC" w:rsidRDefault="000203B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Pod metalic Cap Y, </w:t>
            </w:r>
          </w:p>
          <w:p w:rsidR="000203BC" w:rsidRDefault="000203B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9C340C">
              <w:rPr>
                <w:b/>
                <w:bCs/>
                <w:i/>
                <w:iCs/>
                <w:sz w:val="20"/>
                <w:lang w:val="ro-RO"/>
              </w:rPr>
              <w:t>Dej Călători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0203BC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46+542</w:t>
            </w:r>
          </w:p>
          <w:p w:rsidR="000203BC" w:rsidRDefault="000203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52+889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C35B0" w:rsidRDefault="000203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Dej Călători -</w:t>
            </w:r>
          </w:p>
          <w:p w:rsidR="000203BC" w:rsidRDefault="000203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396332" w:rsidRDefault="000203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396332" w:rsidRDefault="000203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203BC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48+800</w:t>
            </w:r>
          </w:p>
          <w:p w:rsidR="000203BC" w:rsidRDefault="000203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 -</w:t>
            </w:r>
          </w:p>
          <w:p w:rsidR="000203BC" w:rsidRDefault="000203BC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396332" w:rsidRDefault="000203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396332" w:rsidRDefault="000203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0203BC" w:rsidRDefault="000203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203BC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58+500</w:t>
            </w:r>
          </w:p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C35B0" w:rsidRDefault="0002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Cășeiu -</w:t>
            </w:r>
          </w:p>
          <w:p w:rsidR="000203BC" w:rsidRDefault="000203B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396332" w:rsidRDefault="0002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396332" w:rsidRDefault="0002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203BC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74+000</w:t>
            </w:r>
          </w:p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:rsidR="000203BC" w:rsidRDefault="000203B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396332" w:rsidRDefault="0002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396332" w:rsidRDefault="0002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0203BC" w:rsidRDefault="000203B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203BC" w:rsidTr="00450D35">
        <w:trPr>
          <w:cantSplit/>
          <w:trHeight w:val="8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C35B0" w:rsidRDefault="0002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:rsidR="000203BC" w:rsidRDefault="000203B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396332" w:rsidRDefault="0002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396332" w:rsidRDefault="0002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203BC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Ileanda</w:t>
            </w:r>
          </w:p>
          <w:p w:rsidR="000203BC" w:rsidRDefault="000203B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396332" w:rsidRDefault="0002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396332" w:rsidRDefault="0002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91+930</w:t>
            </w:r>
          </w:p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St. Ră</w:t>
            </w:r>
            <w:r>
              <w:rPr>
                <w:b/>
                <w:bCs/>
                <w:sz w:val="20"/>
                <w:lang w:val="en-US"/>
              </w:rPr>
              <w:t xml:space="preserve">stoci </w:t>
            </w:r>
          </w:p>
          <w:p w:rsidR="000203BC" w:rsidRDefault="000203B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396332" w:rsidRDefault="0002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396332" w:rsidRDefault="0002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203BC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99+000</w:t>
            </w:r>
          </w:p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:rsidR="000203BC" w:rsidRDefault="000203B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396332" w:rsidRDefault="0002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396332" w:rsidRDefault="0002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203BC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:rsidR="000203BC" w:rsidRDefault="000203B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396332" w:rsidRDefault="0002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396332" w:rsidRDefault="0002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107+450</w:t>
            </w:r>
          </w:p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Băbuțeni 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396332" w:rsidRDefault="0002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203BC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113+820</w:t>
            </w:r>
          </w:p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Băbuțeni -</w:t>
            </w:r>
          </w:p>
          <w:p w:rsidR="000203BC" w:rsidRDefault="000203B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396332" w:rsidRDefault="0002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115+948</w:t>
            </w:r>
          </w:p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Surduc Sălaj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396332" w:rsidRDefault="0002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0203BC" w:rsidRDefault="000203B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203BC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116+900</w:t>
            </w:r>
          </w:p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548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 -</w:t>
            </w:r>
          </w:p>
          <w:p w:rsidR="000203BC" w:rsidRPr="0075484B" w:rsidRDefault="000203BC" w:rsidP="0075484B">
            <w:pPr>
              <w:spacing w:before="40" w:after="40" w:line="360" w:lineRule="auto"/>
              <w:ind w:left="57" w:right="57"/>
              <w:rPr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396332" w:rsidRDefault="0002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0203BC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 -</w:t>
            </w:r>
          </w:p>
          <w:p w:rsidR="000203BC" w:rsidRDefault="000203B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396332" w:rsidRDefault="0002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203BC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122+200</w:t>
            </w:r>
          </w:p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123+350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0D1B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:rsidR="000203BC" w:rsidRDefault="000203B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(tabier metalic Cap X + linia 4 directă)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396332" w:rsidRDefault="0002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0203BC" w:rsidRDefault="000203B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203BC" w:rsidTr="00450D35">
        <w:trPr>
          <w:cantSplit/>
          <w:trHeight w:val="39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C35B0" w:rsidRDefault="0002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:rsidR="000203BC" w:rsidRDefault="000203B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1 - 4 </w:t>
            </w:r>
          </w:p>
          <w:p w:rsidR="000203BC" w:rsidRDefault="000203B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396332" w:rsidRDefault="0002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396332" w:rsidRDefault="0002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C35B0" w:rsidRDefault="0002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396332" w:rsidRDefault="0002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396332" w:rsidRDefault="0002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9 şi 10 abătute.</w:t>
            </w:r>
          </w:p>
        </w:tc>
      </w:tr>
      <w:tr w:rsidR="000203BC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03BC" w:rsidRPr="005C35B0" w:rsidRDefault="0002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 Sălaj</w:t>
            </w:r>
          </w:p>
          <w:p w:rsidR="000203BC" w:rsidRDefault="000203B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03BC" w:rsidRPr="00396332" w:rsidRDefault="0002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03BC" w:rsidRPr="00396332" w:rsidRDefault="0002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169+000</w:t>
            </w:r>
          </w:p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C35B0" w:rsidRDefault="0002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:rsidR="000203BC" w:rsidRDefault="000203B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396332" w:rsidRDefault="0002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396332" w:rsidRDefault="0002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0203BC" w:rsidRDefault="000203B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2000 Hz </w:t>
            </w:r>
          </w:p>
          <w:p w:rsidR="000203BC" w:rsidRDefault="000203B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paleta de 70 / 375 </w:t>
            </w:r>
          </w:p>
          <w:p w:rsidR="000203BC" w:rsidRDefault="000203B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km 16</w:t>
            </w:r>
            <w:r w:rsidRPr="0094672B">
              <w:rPr>
                <w:b/>
                <w:bCs/>
                <w:i/>
                <w:iCs/>
                <w:sz w:val="20"/>
                <w:lang w:val="ro-RO"/>
              </w:rPr>
              <w:t xml:space="preserve">8+625 </w:t>
            </w:r>
          </w:p>
          <w:p w:rsidR="000203BC" w:rsidRDefault="000203B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672B">
              <w:rPr>
                <w:b/>
                <w:bCs/>
                <w:i/>
                <w:iCs/>
                <w:sz w:val="20"/>
                <w:lang w:val="ro-RO"/>
              </w:rPr>
              <w:t>dinspre</w:t>
            </w:r>
            <w:r w:rsidRPr="0094672B">
              <w:rPr>
                <w:b/>
                <w:bCs/>
                <w:i/>
                <w:sz w:val="20"/>
                <w:lang w:val="ro-RO"/>
              </w:rPr>
              <w:t xml:space="preserve"> Satulung pe Someş.</w:t>
            </w:r>
          </w:p>
        </w:tc>
      </w:tr>
      <w:tr w:rsidR="000203BC" w:rsidTr="00450D35">
        <w:trPr>
          <w:cantSplit/>
          <w:trHeight w:val="289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172+530</w:t>
            </w:r>
          </w:p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172+680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C35B0" w:rsidRDefault="0002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:rsidR="000203BC" w:rsidRDefault="000203B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396332" w:rsidRDefault="0002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396332" w:rsidRDefault="000203B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0203BC" w:rsidRDefault="000203BC">
      <w:pPr>
        <w:spacing w:before="40" w:after="40" w:line="192" w:lineRule="auto"/>
        <w:ind w:right="57"/>
        <w:rPr>
          <w:sz w:val="20"/>
          <w:lang w:val="ro-RO"/>
        </w:rPr>
      </w:pPr>
    </w:p>
    <w:p w:rsidR="000203BC" w:rsidRDefault="000203BC" w:rsidP="0002281B">
      <w:pPr>
        <w:pStyle w:val="Heading1"/>
        <w:spacing w:line="360" w:lineRule="auto"/>
      </w:pPr>
      <w:r>
        <w:t>LINIA 416</w:t>
      </w:r>
    </w:p>
    <w:p w:rsidR="000203BC" w:rsidRDefault="000203BC" w:rsidP="00116541">
      <w:pPr>
        <w:pStyle w:val="Heading1"/>
        <w:spacing w:line="360" w:lineRule="auto"/>
        <w:rPr>
          <w:b w:val="0"/>
          <w:bCs w:val="0"/>
          <w:sz w:val="8"/>
        </w:rPr>
      </w:pPr>
      <w:r>
        <w:t>DEJ CĂLĂTORI - DEJ TRIAJ -  BECLEAN PE SOMEŞ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0203BC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4423F" w:rsidRDefault="000203B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:rsidR="000203BC" w:rsidRDefault="000203BC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1Th, 2Th, </w:t>
            </w:r>
          </w:p>
          <w:p w:rsidR="000203BC" w:rsidRDefault="000203BC" w:rsidP="00185005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13,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203BC" w:rsidRDefault="000203B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4423F" w:rsidRDefault="000203B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4423F" w:rsidRDefault="000203B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0+297</w:t>
            </w:r>
          </w:p>
          <w:p w:rsidR="000203BC" w:rsidRDefault="000203B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4423F" w:rsidRDefault="000203B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4187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4423F" w:rsidRDefault="000203B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4423F" w:rsidRDefault="000203B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0203BC" w:rsidRDefault="000203BC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Pod metalic, Cap Y, </w:t>
            </w:r>
          </w:p>
          <w:p w:rsidR="000203BC" w:rsidRDefault="000203BC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</w:t>
            </w:r>
            <w:r w:rsidRPr="00C41873">
              <w:rPr>
                <w:b/>
                <w:bCs/>
                <w:i/>
                <w:iCs/>
                <w:sz w:val="20"/>
                <w:lang w:val="ro-RO"/>
              </w:rPr>
              <w:t xml:space="preserve"> Dej Călători.</w:t>
            </w:r>
          </w:p>
        </w:tc>
      </w:tr>
      <w:tr w:rsidR="000203BC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4423F" w:rsidRDefault="000203B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:rsidR="000203BC" w:rsidRDefault="000203BC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B, </w:t>
            </w:r>
          </w:p>
          <w:p w:rsidR="000203BC" w:rsidRDefault="000203BC" w:rsidP="00E0045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2B - 26B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toate liniile</w:t>
            </w:r>
          </w:p>
          <w:p w:rsidR="000203BC" w:rsidRDefault="000203B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2B-26B</w:t>
            </w:r>
          </w:p>
          <w:p w:rsidR="000203BC" w:rsidRDefault="000203B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0203BC" w:rsidRDefault="000203B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:rsidR="000203BC" w:rsidRDefault="000203B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1B-85B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4423F" w:rsidRDefault="000203B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4423F" w:rsidRDefault="000203B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4423F" w:rsidRDefault="000203B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:rsidR="000203BC" w:rsidRDefault="000203BC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A+D, </w:t>
            </w:r>
          </w:p>
          <w:p w:rsidR="000203BC" w:rsidRDefault="000203BC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1A - 10A şi </w:t>
            </w:r>
          </w:p>
          <w:p w:rsidR="000203BC" w:rsidRDefault="000203BC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toate liniile </w:t>
            </w:r>
          </w:p>
          <w:p w:rsidR="000203BC" w:rsidRDefault="000203B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1A-10A,</w:t>
            </w:r>
          </w:p>
          <w:p w:rsidR="000203BC" w:rsidRDefault="000203B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  <w:p w:rsidR="000203BC" w:rsidRDefault="000203B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0203BC" w:rsidRDefault="000203B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:rsidR="000203BC" w:rsidRDefault="000203B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1A-55A</w:t>
            </w:r>
          </w:p>
          <w:p w:rsidR="000203BC" w:rsidRDefault="000203B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0203BC" w:rsidRDefault="000203B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8A-40A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4423F" w:rsidRDefault="000203B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4423F" w:rsidRDefault="000203B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4423F" w:rsidRDefault="000203B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:rsidR="000203BC" w:rsidRDefault="000203BC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 3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vârf sch. </w:t>
            </w:r>
          </w:p>
          <w:p w:rsidR="000203BC" w:rsidRDefault="000203B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25T</w:t>
            </w:r>
          </w:p>
          <w:p w:rsidR="000203BC" w:rsidRDefault="000203B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vârf</w:t>
            </w:r>
          </w:p>
          <w:p w:rsidR="000203BC" w:rsidRDefault="000203B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:rsidR="000203BC" w:rsidRDefault="000203B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4423F" w:rsidRDefault="000203B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4423F" w:rsidRDefault="000203B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1C, 3C spre Grupa A, între sch. 25 T - 31 T - 33 T - 43 T - 51 T - 9A.</w:t>
            </w:r>
          </w:p>
        </w:tc>
      </w:tr>
      <w:tr w:rsidR="000203BC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4423F" w:rsidRDefault="000203B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2+743</w:t>
            </w:r>
          </w:p>
          <w:p w:rsidR="000203BC" w:rsidRDefault="000203B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4423F" w:rsidRDefault="000203B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203BC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4423F" w:rsidRDefault="000203B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7+600</w:t>
            </w:r>
          </w:p>
          <w:p w:rsidR="000203BC" w:rsidRDefault="000203B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203BC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4423F" w:rsidRDefault="000203B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Reteag</w:t>
            </w:r>
          </w:p>
          <w:p w:rsidR="000203BC" w:rsidRDefault="000203BC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203BC" w:rsidRDefault="000203B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4423F" w:rsidRDefault="000203B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4423F" w:rsidRDefault="000203B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20+500</w:t>
            </w:r>
          </w:p>
          <w:p w:rsidR="000203BC" w:rsidRDefault="000203B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4423F" w:rsidRDefault="000203B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Coldău – </w:t>
            </w:r>
          </w:p>
          <w:p w:rsidR="000203BC" w:rsidRDefault="000203BC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4423F" w:rsidRDefault="000203B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4423F" w:rsidRDefault="000203B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203BC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0203BC" w:rsidRDefault="000203BC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4423F" w:rsidRDefault="000203BC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83D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0203BC" w:rsidRDefault="000203BC" w:rsidP="00B83D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4423F" w:rsidRDefault="000203BC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0203BC" w:rsidRDefault="000203BC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4423F" w:rsidRDefault="000203BC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83D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*Valabil doar pentru trenurile remorcate cu cel puțin două locomotive în cap.</w:t>
            </w:r>
          </w:p>
          <w:p w:rsidR="000203BC" w:rsidRDefault="000203BC" w:rsidP="00B83D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0203BC" w:rsidRDefault="000203B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4423F" w:rsidRDefault="000203B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0203BC" w:rsidRDefault="000203B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4423F" w:rsidRDefault="000203B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0203BC" w:rsidRDefault="000203B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4423F" w:rsidRDefault="000203B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aferent fir II.</w:t>
            </w:r>
          </w:p>
        </w:tc>
      </w:tr>
      <w:tr w:rsidR="000203BC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  <w:p w:rsidR="000203BC" w:rsidRDefault="000203B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0203BC" w:rsidRDefault="000203B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4423F" w:rsidRDefault="000203B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4423F" w:rsidRDefault="000203B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203BC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0203BC" w:rsidRDefault="000203B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4423F" w:rsidRDefault="000203B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21+880</w:t>
            </w:r>
          </w:p>
          <w:p w:rsidR="000203BC" w:rsidRDefault="000203B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:rsidR="000203BC" w:rsidRDefault="000203B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4423F" w:rsidRDefault="000203B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0203BC" w:rsidRDefault="000203B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6 / 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4423F" w:rsidRDefault="000203B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4423F" w:rsidRDefault="000203B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4423F" w:rsidRDefault="000203B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0203BC" w:rsidRDefault="000203B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 /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4423F" w:rsidRDefault="000203B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:rsidR="000203BC" w:rsidRDefault="000203B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4423F" w:rsidRDefault="000203B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25+030</w:t>
            </w:r>
          </w:p>
          <w:p w:rsidR="000203BC" w:rsidRDefault="000203B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4423F" w:rsidRDefault="000203B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0203BC" w:rsidRDefault="000203B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 /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4423F" w:rsidRDefault="000203B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4423F" w:rsidRDefault="000203B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0203BC" w:rsidRDefault="000203B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28 la călcâi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4423F" w:rsidRDefault="000203B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4423F" w:rsidRDefault="000203B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Năsăud</w:t>
            </w:r>
          </w:p>
          <w:p w:rsidR="000203BC" w:rsidRDefault="000203B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0203BC" w:rsidRDefault="000203B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4423F" w:rsidRDefault="000203B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4423F" w:rsidRDefault="000203B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– ieşiri la liniile 1 şi 2.</w:t>
            </w:r>
          </w:p>
        </w:tc>
      </w:tr>
      <w:tr w:rsidR="000203BC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30+150</w:t>
            </w:r>
          </w:p>
          <w:p w:rsidR="000203BC" w:rsidRDefault="000203B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4423F" w:rsidRDefault="000203B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Rebrișoara - </w:t>
            </w:r>
          </w:p>
          <w:p w:rsidR="000203BC" w:rsidRDefault="000203B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4423F" w:rsidRDefault="000203B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4423F" w:rsidRDefault="000203B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203BC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0203BC" w:rsidRDefault="000203B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:rsidR="000203BC" w:rsidRDefault="000203B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 22 </w:t>
            </w:r>
          </w:p>
          <w:p w:rsidR="000203BC" w:rsidRDefault="000203B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0203BC" w:rsidRDefault="000203B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:rsidR="000203BC" w:rsidRDefault="000203B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4423F" w:rsidRDefault="000203B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4423F" w:rsidRDefault="000203B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20605" w:rsidRDefault="000203BC" w:rsidP="001939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0203BC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43+500</w:t>
            </w:r>
          </w:p>
          <w:p w:rsidR="000203BC" w:rsidRDefault="000203B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0203BC" w:rsidRDefault="000203BC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4423F" w:rsidRDefault="000203B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29205F" w:rsidRDefault="000203BC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29205F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0203BC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4423F" w:rsidRDefault="000203B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0203BC" w:rsidRDefault="000203BC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4423F" w:rsidRDefault="000203B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4423F" w:rsidRDefault="000203B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– 12.</w:t>
            </w:r>
          </w:p>
        </w:tc>
      </w:tr>
      <w:tr w:rsidR="000203BC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4423F" w:rsidRDefault="000203B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0203BC" w:rsidRDefault="000203BC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 R23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4423F" w:rsidRDefault="000203B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4423F" w:rsidRDefault="000203B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7.</w:t>
            </w:r>
          </w:p>
        </w:tc>
      </w:tr>
      <w:tr w:rsidR="000203BC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4423F" w:rsidRDefault="000203B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0203BC" w:rsidRDefault="000203BC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0203BC" w:rsidRDefault="000203B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4423F" w:rsidRDefault="000203B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– 10.</w:t>
            </w:r>
          </w:p>
        </w:tc>
      </w:tr>
      <w:tr w:rsidR="000203BC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4423F" w:rsidRDefault="000203B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0203BC" w:rsidRDefault="000203BC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4423F" w:rsidRDefault="000203B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4423F" w:rsidRDefault="000203B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4423F" w:rsidRDefault="000203B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0203BC" w:rsidRDefault="000203BC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15 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4423F" w:rsidRDefault="000203B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4423F" w:rsidRDefault="000203B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0203BC" w:rsidRDefault="000203BC">
      <w:pPr>
        <w:spacing w:before="40" w:after="40" w:line="192" w:lineRule="auto"/>
        <w:ind w:right="57"/>
        <w:rPr>
          <w:sz w:val="20"/>
          <w:lang w:val="ro-RO"/>
        </w:rPr>
      </w:pPr>
    </w:p>
    <w:p w:rsidR="000203BC" w:rsidRDefault="000203BC" w:rsidP="003146F4">
      <w:pPr>
        <w:pStyle w:val="Heading1"/>
        <w:spacing w:line="360" w:lineRule="auto"/>
      </w:pPr>
      <w:r>
        <w:t>LINIA 417</w:t>
      </w:r>
    </w:p>
    <w:p w:rsidR="000203BC" w:rsidRDefault="000203BC" w:rsidP="006C2EBC">
      <w:pPr>
        <w:pStyle w:val="Heading1"/>
        <w:spacing w:line="360" w:lineRule="auto"/>
        <w:rPr>
          <w:b w:val="0"/>
          <w:bCs w:val="0"/>
          <w:sz w:val="8"/>
        </w:rPr>
      </w:pPr>
      <w:r>
        <w:t>DEJ TRIAJ - CĂŞEI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0203BC" w:rsidTr="0093795D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2D7BD3" w:rsidRDefault="000203BC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:rsidR="000203BC" w:rsidRDefault="000203BC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liniile </w:t>
            </w:r>
          </w:p>
          <w:p w:rsidR="000203BC" w:rsidRDefault="000203BC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1B - 26B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cabina 3 la ieşirea din </w:t>
            </w:r>
          </w:p>
          <w:p w:rsidR="000203BC" w:rsidRDefault="000203BC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55FB7" w:rsidRDefault="000203BC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55FB7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2D7BD3" w:rsidRDefault="000203BC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2223C">
            <w:pPr>
              <w:spacing w:before="120" w:after="120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zona aparatelor  de cale.</w:t>
            </w:r>
          </w:p>
        </w:tc>
      </w:tr>
    </w:tbl>
    <w:p w:rsidR="000203BC" w:rsidRDefault="000203BC">
      <w:pPr>
        <w:spacing w:before="40" w:after="40" w:line="192" w:lineRule="auto"/>
        <w:ind w:right="57"/>
        <w:rPr>
          <w:sz w:val="20"/>
          <w:lang w:val="ro-RO"/>
        </w:rPr>
      </w:pPr>
    </w:p>
    <w:p w:rsidR="000203BC" w:rsidRDefault="000203BC" w:rsidP="00D37279">
      <w:pPr>
        <w:pStyle w:val="Heading1"/>
        <w:spacing w:line="276" w:lineRule="auto"/>
      </w:pPr>
      <w:r>
        <w:t>LINIA 418</w:t>
      </w:r>
    </w:p>
    <w:p w:rsidR="000203BC" w:rsidRDefault="000203BC" w:rsidP="00D37279">
      <w:pPr>
        <w:pStyle w:val="Heading1"/>
        <w:spacing w:line="276" w:lineRule="auto"/>
        <w:rPr>
          <w:b w:val="0"/>
          <w:bCs w:val="0"/>
          <w:sz w:val="8"/>
        </w:rPr>
      </w:pPr>
      <w:r>
        <w:t xml:space="preserve">BECLEAN PE SOMEŞ </w:t>
      </w:r>
      <w:r>
        <w:rPr>
          <w:sz w:val="20"/>
        </w:rPr>
        <w:t xml:space="preserve">- </w:t>
      </w:r>
      <w:r>
        <w:t>DEDA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0203BC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25+020</w:t>
            </w:r>
          </w:p>
          <w:p w:rsidR="000203BC" w:rsidRDefault="000203B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896D96" w:rsidRDefault="000203B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Someș</w:t>
            </w:r>
          </w:p>
          <w:p w:rsidR="000203BC" w:rsidRDefault="000203BC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7 /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896D96" w:rsidRDefault="000203B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896D96" w:rsidRDefault="000203B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896D96" w:rsidRDefault="000203B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Şintereag</w:t>
            </w:r>
          </w:p>
          <w:p w:rsidR="000203BC" w:rsidRDefault="000203BC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896D96" w:rsidRDefault="000203B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896D96" w:rsidRDefault="000203B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42+950</w:t>
            </w:r>
          </w:p>
          <w:p w:rsidR="000203BC" w:rsidRDefault="000203B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896D96" w:rsidRDefault="000203B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Măgheruș Șieu</w:t>
            </w:r>
          </w:p>
          <w:p w:rsidR="000203BC" w:rsidRDefault="000203BC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:rsidR="000203BC" w:rsidRDefault="000203BC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(peste sch. 4 și 6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896D96" w:rsidRDefault="000203B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896D96" w:rsidRDefault="000203B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203BC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45+440</w:t>
            </w:r>
          </w:p>
          <w:p w:rsidR="000203BC" w:rsidRDefault="000203B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Măgheruș Șieu -</w:t>
            </w:r>
          </w:p>
          <w:p w:rsidR="000203BC" w:rsidRDefault="000203BC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896D96" w:rsidRDefault="000203B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896D96" w:rsidRDefault="000203B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203BC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48+650</w:t>
            </w:r>
          </w:p>
          <w:p w:rsidR="000203BC" w:rsidRDefault="000203B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896D96" w:rsidRDefault="000203B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:rsidR="000203BC" w:rsidRDefault="000203BC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:rsidR="000203BC" w:rsidRDefault="000203BC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(inclusiv peste sch. 2 </w:t>
            </w:r>
          </w:p>
          <w:p w:rsidR="000203BC" w:rsidRDefault="000203BC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4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896D96" w:rsidRDefault="000203B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896D96" w:rsidRDefault="000203B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313E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203BC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:rsidR="000203BC" w:rsidRDefault="000203BC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896D96" w:rsidRDefault="000203B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896D96" w:rsidRDefault="000203B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:rsidR="000203BC" w:rsidRDefault="000203B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:rsidR="000203BC" w:rsidRDefault="000203BC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896D96" w:rsidRDefault="000203B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203BC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  <w:p w:rsidR="000203BC" w:rsidRDefault="000203B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8196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:rsidR="000203BC" w:rsidRDefault="000203BC" w:rsidP="0048196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896D96" w:rsidRDefault="000203B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3D22E6">
        <w:trPr>
          <w:cantSplit/>
          <w:trHeight w:val="4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896D96" w:rsidRDefault="000203B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Şieu </w:t>
            </w:r>
          </w:p>
          <w:p w:rsidR="000203BC" w:rsidRDefault="000203BC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0203BC" w:rsidRDefault="000203B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  <w:p w:rsidR="000203BC" w:rsidRDefault="000203B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0203BC" w:rsidRDefault="000203BC" w:rsidP="00B50C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896D96" w:rsidRDefault="000203B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896D96" w:rsidRDefault="000203B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Linie închisă între ax stație și călcâi sch. nr. 4.</w:t>
            </w:r>
          </w:p>
        </w:tc>
      </w:tr>
      <w:tr w:rsidR="000203BC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896D96" w:rsidRDefault="000203BC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:rsidR="000203BC" w:rsidRDefault="000203BC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896D96" w:rsidRDefault="000203BC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896D96" w:rsidRDefault="000203BC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896D96" w:rsidRDefault="000203BC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:rsidR="000203BC" w:rsidRDefault="000203BC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896D96" w:rsidRDefault="000203BC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896D96" w:rsidRDefault="000203BC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203BC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  <w:p w:rsidR="000203BC" w:rsidRDefault="000203BC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896D96" w:rsidRDefault="000203BC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Monor Gledin -</w:t>
            </w:r>
          </w:p>
          <w:p w:rsidR="000203BC" w:rsidRDefault="000203BC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Râpa de Jos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896D96" w:rsidRDefault="000203BC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896D96" w:rsidRDefault="000203BC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4E07F8">
        <w:trPr>
          <w:cantSplit/>
          <w:trHeight w:val="49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896D96" w:rsidRDefault="000203B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Râpa de Jos</w:t>
            </w:r>
          </w:p>
          <w:p w:rsidR="000203BC" w:rsidRDefault="000203BC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896D96" w:rsidRDefault="000203B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896D96" w:rsidRDefault="000203B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0203BC" w:rsidRDefault="000203BC" w:rsidP="00D37279">
      <w:pPr>
        <w:spacing w:before="40" w:after="40" w:line="276" w:lineRule="auto"/>
        <w:ind w:right="57"/>
        <w:rPr>
          <w:sz w:val="20"/>
          <w:lang w:val="ro-RO"/>
        </w:rPr>
      </w:pPr>
    </w:p>
    <w:p w:rsidR="000203BC" w:rsidRDefault="000203BC" w:rsidP="00380064">
      <w:pPr>
        <w:pStyle w:val="Heading1"/>
        <w:spacing w:line="360" w:lineRule="auto"/>
      </w:pPr>
      <w:r>
        <w:t>LINIA 500</w:t>
      </w:r>
    </w:p>
    <w:p w:rsidR="000203BC" w:rsidRPr="00071303" w:rsidRDefault="000203BC" w:rsidP="00CE2DE0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PLOIEŞTI  SUD - ADJUD - VICŞANI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0203BC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62+820</w:t>
            </w:r>
          </w:p>
          <w:p w:rsidR="000203BC" w:rsidRDefault="000203BC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62+870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Sud -</w:t>
            </w:r>
          </w:p>
          <w:p w:rsidR="000203BC" w:rsidRDefault="000203BC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:rsidR="000203BC" w:rsidRDefault="000203BC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A abătută, </w:t>
            </w:r>
          </w:p>
          <w:p w:rsidR="000203BC" w:rsidRDefault="000203BC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0203BC" w:rsidRDefault="000203BC" w:rsidP="007C6A9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50 pe lungi-mea de 320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8046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:rsidR="000203BC" w:rsidRDefault="000203BC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</w:t>
            </w:r>
          </w:p>
          <w:p w:rsidR="000203BC" w:rsidRDefault="000203BC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17, 19, 25, 31, 33 </w:t>
            </w:r>
          </w:p>
          <w:p w:rsidR="000203BC" w:rsidRDefault="000203BC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30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:rsidR="000203BC" w:rsidRDefault="000203B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8670B" w:rsidRDefault="000203BC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:rsidR="000203BC" w:rsidRDefault="000203B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inclusiv zona aparatelor de cale</w:t>
            </w:r>
          </w:p>
          <w:p w:rsidR="000203BC" w:rsidRDefault="000203B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8670B" w:rsidRDefault="000203BC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:rsidR="000203BC" w:rsidRDefault="000203B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inclusiv zona aparatelor de cale</w:t>
            </w:r>
          </w:p>
          <w:p w:rsidR="000203BC" w:rsidRDefault="000203B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:rsidR="000203BC" w:rsidRDefault="000203B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RPr="00456545" w:rsidTr="003A3836"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456545" w:rsidRDefault="000203BC" w:rsidP="00FB278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56545" w:rsidRDefault="000203B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:rsidR="000203BC" w:rsidRPr="00456545" w:rsidRDefault="000203B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56545" w:rsidRDefault="000203B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56545" w:rsidRDefault="000203B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56545" w:rsidRDefault="000203B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203BC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456545" w:rsidRDefault="000203BC" w:rsidP="00FB278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56545" w:rsidRDefault="000203B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:rsidR="000203BC" w:rsidRPr="00456545" w:rsidRDefault="000203B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56545" w:rsidRDefault="000203B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56545" w:rsidRDefault="000203B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56545" w:rsidRDefault="000203B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203BC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456545" w:rsidRDefault="000203BC" w:rsidP="00FB278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:rsidR="000203BC" w:rsidRPr="00456545" w:rsidRDefault="000203B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:rsidR="000203BC" w:rsidRDefault="000203B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:rsidR="000203BC" w:rsidRPr="00456545" w:rsidRDefault="000203B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143AF" w:rsidRDefault="000203BC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0203BC" w:rsidRPr="00A3090B" w:rsidRDefault="000203B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A3090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456545" w:rsidRDefault="000203BC" w:rsidP="00FB278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:rsidR="000203BC" w:rsidRDefault="000203B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 și</w:t>
            </w:r>
          </w:p>
          <w:p w:rsidR="000203BC" w:rsidRDefault="000203B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Cricov </w:t>
            </w:r>
          </w:p>
          <w:p w:rsidR="000203BC" w:rsidRDefault="000203B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73+000</w:t>
            </w:r>
          </w:p>
          <w:p w:rsidR="000203BC" w:rsidRDefault="000203B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76+280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377D08" w:rsidRDefault="000203B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Pr="00377D08" w:rsidRDefault="000203B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peste sch. 1, 9 și 11 din </w:t>
            </w:r>
          </w:p>
          <w:p w:rsidR="000203BC" w:rsidRPr="004143AF" w:rsidRDefault="000203BC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>Hm Cricov Cap X.</w:t>
            </w:r>
          </w:p>
        </w:tc>
      </w:tr>
      <w:tr w:rsidR="000203BC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456545" w:rsidRDefault="000203BC" w:rsidP="00FB278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Cricov </w:t>
            </w:r>
          </w:p>
          <w:p w:rsidR="000203BC" w:rsidRDefault="000203B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0203BC" w:rsidRDefault="000203B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Pr="005F21B7" w:rsidRDefault="000203B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0203BC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456545" w:rsidRDefault="000203BC" w:rsidP="00FB278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Inotești </w:t>
            </w:r>
          </w:p>
          <w:p w:rsidR="000203BC" w:rsidRDefault="000203B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0203BC" w:rsidRDefault="000203B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13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X.</w:t>
            </w:r>
          </w:p>
        </w:tc>
      </w:tr>
      <w:tr w:rsidR="000203BC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456545" w:rsidRDefault="000203BC" w:rsidP="00FB278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Mizil</w:t>
            </w:r>
          </w:p>
          <w:p w:rsidR="000203BC" w:rsidRDefault="000203B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0203BC" w:rsidRDefault="000203B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0203BC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456545" w:rsidRDefault="000203BC" w:rsidP="00FB278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</w:t>
            </w:r>
          </w:p>
          <w:p w:rsidR="000203BC" w:rsidRDefault="000203BC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0203BC" w:rsidRDefault="000203BC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și 5 st. Ulmeni, </w:t>
            </w:r>
          </w:p>
          <w:p w:rsidR="000203BC" w:rsidRDefault="000203BC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0203BC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456545" w:rsidRDefault="000203BC" w:rsidP="00FB278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:rsidR="000203BC" w:rsidRDefault="000203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Ulmeni -</w:t>
            </w:r>
          </w:p>
          <w:p w:rsidR="000203BC" w:rsidRDefault="000203B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:rsidR="000203BC" w:rsidRDefault="000203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3A3836">
        <w:trPr>
          <w:cantSplit/>
          <w:trHeight w:val="13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:rsidR="000203BC" w:rsidRDefault="000203B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 </w:t>
            </w:r>
          </w:p>
          <w:p w:rsidR="000203BC" w:rsidRDefault="000203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 / 70</w:t>
            </w:r>
          </w:p>
          <w:p w:rsidR="000203BC" w:rsidRDefault="000203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0203BC" w:rsidRDefault="000203B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6 - 10 </w:t>
            </w:r>
          </w:p>
          <w:p w:rsidR="000203BC" w:rsidRDefault="000203B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:rsidR="000203BC" w:rsidRDefault="000203B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diagonala 54 - 70. </w:t>
            </w:r>
          </w:p>
        </w:tc>
      </w:tr>
      <w:tr w:rsidR="000203BC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:rsidR="000203BC" w:rsidRDefault="000203B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0203BC" w:rsidRDefault="000203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 / 60</w:t>
            </w:r>
          </w:p>
          <w:p w:rsidR="000203BC" w:rsidRDefault="000203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diagonala 52 - 60 </w:t>
            </w:r>
          </w:p>
          <w:p w:rsidR="000203BC" w:rsidRDefault="000203B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intrări - ieșiri </w:t>
            </w:r>
          </w:p>
          <w:p w:rsidR="000203BC" w:rsidRDefault="000203B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6 - 15. </w:t>
            </w:r>
          </w:p>
        </w:tc>
      </w:tr>
      <w:tr w:rsidR="000203BC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128+750</w:t>
            </w:r>
          </w:p>
          <w:p w:rsidR="000203BC" w:rsidRDefault="000203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:rsidR="000203BC" w:rsidRDefault="000203B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Cap Y,</w:t>
            </w:r>
          </w:p>
          <w:p w:rsidR="000203BC" w:rsidRDefault="000203B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30, 18, 14, 12, 10 Cap Y.</w:t>
            </w:r>
          </w:p>
        </w:tc>
      </w:tr>
      <w:tr w:rsidR="000203BC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:rsidR="000203BC" w:rsidRDefault="000203B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Y,</w:t>
            </w:r>
          </w:p>
          <w:p w:rsidR="000203BC" w:rsidRDefault="000203B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128+650</w:t>
            </w:r>
          </w:p>
          <w:p w:rsidR="000203BC" w:rsidRDefault="000203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40, 22, 20 și 4 Cap Y.</w:t>
            </w:r>
          </w:p>
        </w:tc>
      </w:tr>
      <w:tr w:rsidR="000203BC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157+200</w:t>
            </w:r>
          </w:p>
          <w:p w:rsidR="000203BC" w:rsidRDefault="000203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622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0203BC" w:rsidRDefault="000203B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Râmnicu Sărat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:rsidR="000203BC" w:rsidRDefault="000203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0203BC" w:rsidRDefault="000203B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143AF" w:rsidRDefault="000203BC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0203BC" w:rsidRPr="004143AF" w:rsidRDefault="000203BC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0203BC" w:rsidRDefault="000203B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:rsidR="000203BC" w:rsidRDefault="000203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143AF" w:rsidRDefault="000203BC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0203BC" w:rsidRPr="004143AF" w:rsidRDefault="000203BC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Râmnicu Sărat</w:t>
            </w:r>
          </w:p>
          <w:p w:rsidR="000203BC" w:rsidRDefault="000203B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143AF" w:rsidRDefault="000203BC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0203BC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:rsidR="000203BC" w:rsidRDefault="000203B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170+000</w:t>
            </w:r>
          </w:p>
          <w:p w:rsidR="000203BC" w:rsidRDefault="000203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143AF" w:rsidRDefault="000203BC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0203BC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174+600</w:t>
            </w:r>
          </w:p>
          <w:p w:rsidR="000203BC" w:rsidRDefault="000203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:rsidR="000203BC" w:rsidRDefault="000203B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143AF" w:rsidRDefault="000203BC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0203BC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:rsidR="000203BC" w:rsidRDefault="000203B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34A55" w:rsidRDefault="000203B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0203BC" w:rsidRPr="00534A55" w:rsidRDefault="000203B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0203BC" w:rsidRPr="004143AF" w:rsidRDefault="000203BC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0203BC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:rsidR="000203BC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34A55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0203BC" w:rsidRPr="00534A55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0203BC" w:rsidRPr="00534A55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0203BC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 -</w:t>
            </w:r>
          </w:p>
          <w:p w:rsidR="000203BC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177+180</w:t>
            </w:r>
          </w:p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182+620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143AF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0203BC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C4604" w:rsidRDefault="000203BC" w:rsidP="00AA2500">
            <w:pPr>
              <w:spacing w:before="40" w:after="40" w:line="276" w:lineRule="auto"/>
              <w:ind w:left="57" w:right="57"/>
              <w:rPr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</w:t>
            </w:r>
          </w:p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C4604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0203BC" w:rsidRPr="004143AF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Afectează intrări - ieşiri la și de la linia 4 primiri/ expedieri Cap X Gugești</w:t>
            </w:r>
          </w:p>
        </w:tc>
      </w:tr>
      <w:tr w:rsidR="000203BC">
        <w:trPr>
          <w:cantSplit/>
          <w:trHeight w:val="12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:rsidR="000203BC" w:rsidRDefault="000203BC" w:rsidP="004E670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186+450</w:t>
            </w:r>
          </w:p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143AF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0203BC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187+000</w:t>
            </w:r>
          </w:p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:rsidR="000203BC" w:rsidRDefault="000203BC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și</w:t>
            </w:r>
          </w:p>
          <w:p w:rsidR="000203BC" w:rsidRDefault="000203BC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Cotești</w:t>
            </w:r>
          </w:p>
          <w:p w:rsidR="000203BC" w:rsidRDefault="000203BC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BB30B6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BB30B6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peste sch. 1 și 7 </w:t>
            </w:r>
          </w:p>
          <w:p w:rsidR="000203BC" w:rsidRPr="004143AF" w:rsidRDefault="000203BC" w:rsidP="00BB30B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>Hm Cotești</w:t>
            </w:r>
            <w:r>
              <w:rPr>
                <w:b/>
                <w:bCs/>
                <w:i/>
                <w:sz w:val="20"/>
                <w:lang w:val="ro-RO"/>
              </w:rPr>
              <w:t xml:space="preserve">, </w:t>
            </w:r>
            <w:r w:rsidRPr="00BB30B6">
              <w:rPr>
                <w:b/>
                <w:bCs/>
                <w:i/>
                <w:sz w:val="20"/>
                <w:lang w:val="ro-RO"/>
              </w:rPr>
              <w:t>Cap X.</w:t>
            </w:r>
          </w:p>
        </w:tc>
      </w:tr>
      <w:tr w:rsidR="000203BC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Focşani</w:t>
            </w:r>
          </w:p>
          <w:p w:rsidR="000203BC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Focşani -</w:t>
            </w:r>
          </w:p>
          <w:p w:rsidR="000203BC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Putna Seacă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199+300</w:t>
            </w:r>
          </w:p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C4604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>Afectează intrări - ieşiri peste sch. 3,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7,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11 Cap X  Putna Seacă</w:t>
            </w:r>
          </w:p>
        </w:tc>
      </w:tr>
      <w:tr w:rsidR="000203BC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0C460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:rsidR="000203BC" w:rsidRDefault="000203BC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0C4604" w:rsidRDefault="000203BC" w:rsidP="000C46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1, 5, 9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 Cap X  Putna Seacă</w:t>
            </w:r>
          </w:p>
        </w:tc>
      </w:tr>
      <w:tr w:rsidR="000203BC" w:rsidTr="003A3836">
        <w:trPr>
          <w:cantSplit/>
          <w:trHeight w:val="8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Putna Seacă  -</w:t>
            </w:r>
          </w:p>
          <w:p w:rsidR="000203BC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Mărăşeşti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143AF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0203BC" w:rsidRPr="006C1F61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C1F6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Pădureni Putna -</w:t>
            </w:r>
          </w:p>
          <w:p w:rsidR="000203BC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143AF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0203BC" w:rsidRPr="00D84BDE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0203BC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0203BC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0203BC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0203BC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0203BC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34C03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0203BC" w:rsidRPr="00534C03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la linia 2 primiri - expedieri, Cap X.</w:t>
            </w:r>
          </w:p>
        </w:tc>
      </w:tr>
      <w:tr w:rsidR="000203BC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 -</w:t>
            </w:r>
          </w:p>
          <w:p w:rsidR="000203BC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143AF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0203BC" w:rsidRPr="00D84BDE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242+100</w:t>
            </w:r>
          </w:p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0203BC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Tranzit, </w:t>
            </w:r>
          </w:p>
          <w:p w:rsidR="000203BC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F07B1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peste sch. 5 st. Adjud, </w:t>
            </w:r>
          </w:p>
          <w:p w:rsidR="000203BC" w:rsidRPr="004143AF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>Gr. Tranzit, Cap X.</w:t>
            </w:r>
          </w:p>
        </w:tc>
      </w:tr>
      <w:tr w:rsidR="000203BC" w:rsidTr="003A3836">
        <w:trPr>
          <w:cantSplit/>
          <w:trHeight w:val="12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0203BC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11 - 38  </w:t>
            </w:r>
          </w:p>
          <w:p w:rsidR="000203BC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şi </w:t>
            </w:r>
          </w:p>
          <w:p w:rsidR="000203BC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intrări - ieşiri din Bucla III Pufeşti în Grupa B.</w:t>
            </w:r>
          </w:p>
        </w:tc>
      </w:tr>
      <w:tr w:rsidR="000203BC" w:rsidTr="003A3836">
        <w:trPr>
          <w:cantSplit/>
          <w:trHeight w:val="124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0203BC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25 - 28  </w:t>
            </w:r>
          </w:p>
          <w:p w:rsidR="000203BC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0203BC" w:rsidTr="003A3836">
        <w:trPr>
          <w:cantSplit/>
          <w:trHeight w:val="59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0203BC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15 - 24 Gr. B.</w:t>
            </w:r>
          </w:p>
        </w:tc>
      </w:tr>
      <w:tr w:rsidR="000203BC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0203BC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14 - 18 </w:t>
            </w:r>
          </w:p>
          <w:p w:rsidR="000203BC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0203BC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0203BC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27 și 28 Cap X.</w:t>
            </w:r>
          </w:p>
        </w:tc>
      </w:tr>
      <w:tr w:rsidR="000203BC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0203BC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2 Tragere, liniile 3 - 6  </w:t>
            </w:r>
          </w:p>
          <w:p w:rsidR="000203BC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 Grupa D şi intrări - ieşiri la toate liniile din Grupa B Cap X.</w:t>
            </w:r>
          </w:p>
        </w:tc>
      </w:tr>
      <w:tr w:rsidR="000203BC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0203BC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– 6 </w:t>
            </w:r>
          </w:p>
          <w:p w:rsidR="000203BC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0203BC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D3CE2" w:rsidRDefault="000203BC" w:rsidP="006D3CE2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szCs w:val="20"/>
                <w:lang w:val="ro-RO" w:eastAsia="en-US"/>
              </w:rPr>
            </w:pPr>
            <w:r w:rsidRPr="006D3CE2">
              <w:rPr>
                <w:rFonts w:ascii="Times New Roman" w:hAnsi="Times New Roman"/>
                <w:spacing w:val="-4"/>
                <w:szCs w:val="20"/>
                <w:lang w:val="ro-RO" w:eastAsia="en-US"/>
              </w:rPr>
              <w:t>St. Adjud Grupa Tranzit</w:t>
            </w:r>
          </w:p>
          <w:p w:rsidR="000203BC" w:rsidRPr="006D3CE2" w:rsidRDefault="000203BC" w:rsidP="006D3CE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spacing w:val="-4"/>
                <w:sz w:val="20"/>
                <w:szCs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D3CE2" w:rsidRDefault="000203BC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203BC" w:rsidRPr="006D3CE2" w:rsidRDefault="000203BC" w:rsidP="006D3CE2">
            <w:pPr>
              <w:pStyle w:val="Heading2"/>
              <w:spacing w:line="276" w:lineRule="auto"/>
              <w:rPr>
                <w:rFonts w:ascii="Times New Roman" w:hAnsi="Times New Roman"/>
                <w:i/>
                <w:iCs/>
                <w:spacing w:val="-4"/>
                <w:szCs w:val="20"/>
                <w:lang w:val="ro-RO" w:eastAsia="en-US"/>
              </w:rPr>
            </w:pPr>
            <w:r w:rsidRPr="006D3CE2">
              <w:rPr>
                <w:rFonts w:ascii="Times New Roman" w:hAnsi="Times New Roman"/>
                <w:i/>
                <w:iCs/>
                <w:szCs w:val="20"/>
                <w:lang w:val="ro-RO" w:eastAsia="en-US"/>
              </w:rPr>
              <w:t>la liniile 5 – 9</w:t>
            </w:r>
            <w:r w:rsidRPr="006D3CE2">
              <w:rPr>
                <w:rFonts w:ascii="Times New Roman" w:hAnsi="Times New Roman"/>
                <w:i/>
                <w:iCs/>
                <w:spacing w:val="-4"/>
                <w:szCs w:val="20"/>
                <w:lang w:val="ro-RO" w:eastAsia="en-US"/>
              </w:rPr>
              <w:t xml:space="preserve"> St. Adjud Grupa Tranzit</w:t>
            </w:r>
          </w:p>
          <w:p w:rsidR="000203BC" w:rsidRDefault="000203BC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D3CE2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Cap X</w:t>
            </w: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0203BC" w:rsidTr="003A3836">
        <w:trPr>
          <w:cantSplit/>
          <w:trHeight w:val="101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D0C48" w:rsidRDefault="000203BC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AD0C48"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0203BC" w:rsidRPr="00AD0C48" w:rsidRDefault="000203BC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 / 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10 - 13 </w:t>
            </w:r>
          </w:p>
          <w:p w:rsidR="000203BC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0203BC" w:rsidTr="003A3836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0203BC" w:rsidRDefault="000203BC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liniile 13 şi 14</w:t>
            </w:r>
          </w:p>
          <w:p w:rsidR="000203BC" w:rsidRDefault="000203BC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primiri - expedieri</w:t>
            </w:r>
          </w:p>
          <w:p w:rsidR="000203BC" w:rsidRPr="002532C4" w:rsidRDefault="000203BC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13 şi 14 </w:t>
            </w:r>
          </w:p>
          <w:p w:rsidR="000203BC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X</w:t>
            </w:r>
          </w:p>
          <w:p w:rsidR="000203BC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şi ambele poziţii ale schimbătorului numărul 61.</w:t>
            </w:r>
          </w:p>
        </w:tc>
      </w:tr>
      <w:tr w:rsidR="000203BC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0203BC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82 / 86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11 - 13  </w:t>
            </w:r>
          </w:p>
          <w:p w:rsidR="000203BC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0203BC" w:rsidTr="003A3836">
        <w:trPr>
          <w:cantSplit/>
          <w:trHeight w:val="2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0203BC" w:rsidRPr="0037264C" w:rsidRDefault="000203BC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37264C">
              <w:rPr>
                <w:rFonts w:ascii="Times New Roman" w:hAnsi="Times New Roman"/>
                <w:bCs w:val="0"/>
                <w:lang w:val="ro-RO"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70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8 - 14</w:t>
            </w:r>
          </w:p>
          <w:p w:rsidR="000203BC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0203BC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0203BC" w:rsidRPr="003A070D" w:rsidRDefault="000203BC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3A070D">
              <w:rPr>
                <w:rFonts w:ascii="Times New Roman" w:hAnsi="Times New Roman"/>
                <w:bCs w:val="0"/>
                <w:lang w:val="ro-RO"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  St. Adjud Grupa Tranzit Cap Y.</w:t>
            </w:r>
          </w:p>
        </w:tc>
      </w:tr>
      <w:tr w:rsidR="000203BC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0203BC" w:rsidRPr="00F401CD" w:rsidRDefault="000203BC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C</w:t>
            </w:r>
            <w:r w:rsidRPr="00F401CD">
              <w:rPr>
                <w:rFonts w:ascii="Times New Roman" w:hAnsi="Times New Roman"/>
                <w:bCs w:val="0"/>
                <w:lang w:val="ro-RO" w:eastAsia="en-US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46 </w:t>
            </w:r>
          </w:p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8 - 13 </w:t>
            </w:r>
          </w:p>
          <w:p w:rsidR="000203BC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0203BC" w:rsidTr="003A3836">
        <w:trPr>
          <w:cantSplit/>
          <w:trHeight w:val="4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0203BC" w:rsidRDefault="000203BC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 xml:space="preserve">linia 7 </w:t>
            </w:r>
          </w:p>
          <w:p w:rsidR="000203BC" w:rsidRDefault="000203BC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7</w:t>
            </w:r>
          </w:p>
          <w:p w:rsidR="000203BC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0203BC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0203BC" w:rsidRDefault="000203BC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linia 13</w:t>
            </w:r>
          </w:p>
          <w:p w:rsidR="000203BC" w:rsidRDefault="000203BC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primiri - expedieri</w:t>
            </w:r>
          </w:p>
          <w:p w:rsidR="000203BC" w:rsidRPr="002532C4" w:rsidRDefault="000203BC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Ax Staţie până la T.D.J. 90 / 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13</w:t>
            </w:r>
          </w:p>
          <w:p w:rsidR="000203BC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Y.</w:t>
            </w:r>
          </w:p>
        </w:tc>
      </w:tr>
      <w:tr w:rsidR="000203BC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 xml:space="preserve">St. Adjud </w:t>
            </w:r>
          </w:p>
          <w:p w:rsidR="000203BC" w:rsidRDefault="000203BC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Grupa Tranzit,</w:t>
            </w:r>
          </w:p>
          <w:p w:rsidR="000203BC" w:rsidRDefault="000203BC" w:rsidP="00AA2500">
            <w:pPr>
              <w:rPr>
                <w:spacing w:val="-4"/>
                <w:lang w:val="ro-RO"/>
              </w:rPr>
            </w:pPr>
            <w:r>
              <w:rPr>
                <w:lang w:val="ro-RO"/>
              </w:rPr>
              <w:t xml:space="preserve"> </w:t>
            </w:r>
            <w:r w:rsidRPr="0010350B">
              <w:rPr>
                <w:b/>
                <w:bCs/>
                <w:sz w:val="20"/>
                <w:szCs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8026B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10 din </w:t>
            </w: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Cap Y.</w:t>
            </w:r>
          </w:p>
        </w:tc>
      </w:tr>
      <w:tr w:rsidR="000203BC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2D1130" w:rsidRDefault="000203BC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D1130">
              <w:rPr>
                <w:rFonts w:ascii="Times New Roman" w:hAnsi="Times New Roman"/>
                <w:spacing w:val="-4"/>
                <w:lang w:val="ro-RO" w:eastAsia="en-US"/>
              </w:rPr>
              <w:t xml:space="preserve">St. Adjud </w:t>
            </w:r>
          </w:p>
          <w:p w:rsidR="000203BC" w:rsidRPr="002D1130" w:rsidRDefault="000203BC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D1130">
              <w:rPr>
                <w:rFonts w:ascii="Times New Roman" w:hAnsi="Times New Roman"/>
                <w:spacing w:val="-4"/>
                <w:lang w:val="ro-RO" w:eastAsia="en-US"/>
              </w:rPr>
              <w:t>Grupa Tranzit,</w:t>
            </w:r>
          </w:p>
          <w:p w:rsidR="000203BC" w:rsidRPr="002D1130" w:rsidRDefault="000203BC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D1130">
              <w:rPr>
                <w:rFonts w:ascii="Times New Roman" w:hAnsi="Times New Roman"/>
                <w:lang w:val="ro-RO" w:eastAsia="en-US"/>
              </w:rPr>
              <w:t xml:space="preserve"> </w:t>
            </w:r>
            <w:r w:rsidRPr="002D1130">
              <w:rPr>
                <w:rFonts w:ascii="Times New Roman" w:hAnsi="Times New Roman"/>
                <w:szCs w:val="20"/>
                <w:lang w:val="ro-RO" w:eastAsia="en-US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244+650</w:t>
            </w:r>
          </w:p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14 și</w:t>
            </w:r>
          </w:p>
          <w:p w:rsidR="000203BC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intrări - ieșiri la liniile </w:t>
            </w:r>
          </w:p>
          <w:p w:rsidR="000203BC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1 - 13 primiri - expedieri</w:t>
            </w:r>
          </w:p>
          <w:p w:rsidR="000203BC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 w:rsidRPr="00EA1999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 xml:space="preserve"> Grupa Tranzit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:rsidR="000203BC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0203BC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292+000</w:t>
            </w:r>
          </w:p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301+900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2D1130" w:rsidRDefault="000203BC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Linia 3 directă Cap Y Valea Seacă, linia curentă Valea Seacă  - Bacău, linia 1 directă Cap X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1000 Hz la paleta galbenă. </w:t>
            </w:r>
          </w:p>
        </w:tc>
      </w:tr>
      <w:tr w:rsidR="000203BC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Linia 2 directă Cap X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300+600</w:t>
            </w:r>
          </w:p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1000 Hz la paleta galbenă. </w:t>
            </w:r>
          </w:p>
        </w:tc>
      </w:tr>
      <w:tr w:rsidR="000203BC" w:rsidTr="003A3836">
        <w:trPr>
          <w:cantSplit/>
          <w:trHeight w:val="63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0203BC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13/17-19-33/35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accesul</w:t>
            </w:r>
          </w:p>
          <w:p w:rsidR="000203BC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linia 2 directă</w:t>
            </w:r>
          </w:p>
          <w:p w:rsidR="000203BC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1 - 12 Marfă. </w:t>
            </w:r>
          </w:p>
        </w:tc>
      </w:tr>
      <w:tr w:rsidR="000203BC" w:rsidTr="003A3836">
        <w:trPr>
          <w:cantSplit/>
          <w:trHeight w:val="4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0203BC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102, </w:t>
            </w:r>
          </w:p>
          <w:p w:rsidR="000203BC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sch.76,  </w:t>
            </w:r>
          </w:p>
          <w:p w:rsidR="000203BC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călcâi sch. 70.</w:t>
            </w:r>
          </w:p>
        </w:tc>
      </w:tr>
      <w:tr w:rsidR="000203BC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0203BC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vârful sch. 98, </w:t>
            </w:r>
          </w:p>
          <w:p w:rsidR="000203BC" w:rsidRPr="00CB3447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80, sch.74,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 .</w:t>
            </w:r>
          </w:p>
        </w:tc>
      </w:tr>
      <w:tr w:rsidR="000203BC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Bacău -</w:t>
            </w:r>
          </w:p>
          <w:p w:rsidR="000203BC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308+677</w:t>
            </w:r>
          </w:p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308+893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143AF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0203BC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326+100</w:t>
            </w:r>
          </w:p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327+100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Galbeni - </w:t>
            </w:r>
          </w:p>
          <w:p w:rsidR="000203BC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Secuieni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E34077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</w:p>
        </w:tc>
      </w:tr>
      <w:tr w:rsidR="000203BC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Secuieni Roman</w:t>
            </w:r>
          </w:p>
          <w:p w:rsidR="000203BC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Paşcani Triaj</w:t>
            </w:r>
          </w:p>
          <w:p w:rsidR="000203BC" w:rsidRDefault="000203BC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6B - 12B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:rsidR="000203BC" w:rsidRDefault="000203BC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3A3836">
        <w:trPr>
          <w:cantSplit/>
          <w:trHeight w:val="5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:rsidR="000203BC" w:rsidRDefault="000203BC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Liteni</w:t>
            </w:r>
          </w:p>
          <w:p w:rsidR="000203BC" w:rsidRDefault="000203BC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203BC" w:rsidRDefault="000203B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431+630</w:t>
            </w:r>
          </w:p>
          <w:p w:rsidR="000203BC" w:rsidRDefault="000203B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431+680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Verești linia 3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1000 Hz la paleta galbenă. </w:t>
            </w:r>
          </w:p>
        </w:tc>
      </w:tr>
      <w:tr w:rsidR="000203BC" w:rsidTr="003A3836">
        <w:trPr>
          <w:cantSplit/>
          <w:trHeight w:val="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:rsidR="000203BC" w:rsidRDefault="000203BC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203BC" w:rsidRDefault="000203B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3A3836">
        <w:trPr>
          <w:cantSplit/>
          <w:trHeight w:val="8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:rsidR="000203BC" w:rsidRDefault="000203BC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până la sch. 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0203BC" w:rsidRDefault="000203BC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0203BC" w:rsidRDefault="000203B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0203BC" w:rsidRDefault="000203B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:rsidR="000203BC" w:rsidRDefault="000203B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0203BC" w:rsidRDefault="000203B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</w:t>
            </w:r>
          </w:p>
          <w:p w:rsidR="000203BC" w:rsidRDefault="000203BC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numai la parcursuri peste sch. nr. 1, 3, 5 şi 7 </w:t>
            </w:r>
          </w:p>
          <w:p w:rsidR="000203BC" w:rsidRDefault="000203BC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poziţie abătută.</w:t>
            </w:r>
          </w:p>
        </w:tc>
      </w:tr>
      <w:tr w:rsidR="000203BC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0203BC" w:rsidRDefault="000203BC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0203BC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0203BC" w:rsidRDefault="000203BC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203BC" w:rsidRDefault="000203B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:rsidR="000203BC" w:rsidRDefault="000203BC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0203BC" w:rsidRDefault="000203B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la </w:t>
            </w:r>
          </w:p>
          <w:p w:rsidR="000203BC" w:rsidRDefault="000203B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</w:t>
            </w:r>
          </w:p>
          <w:p w:rsidR="000203BC" w:rsidRDefault="000203B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:rsidR="000203BC" w:rsidRDefault="000203BC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0203BC" w:rsidRDefault="000203B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0203BC" w:rsidRDefault="000203B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:rsidR="000203BC" w:rsidRDefault="000203B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461+800</w:t>
            </w:r>
          </w:p>
          <w:p w:rsidR="000203BC" w:rsidRDefault="000203B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465+300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Dărmănești -</w:t>
            </w:r>
          </w:p>
          <w:p w:rsidR="000203BC" w:rsidRDefault="000203BC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Milisăuţi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teren.</w:t>
            </w:r>
          </w:p>
        </w:tc>
      </w:tr>
      <w:tr w:rsidR="000203BC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Milisăuţi</w:t>
            </w:r>
          </w:p>
          <w:p w:rsidR="000203BC" w:rsidRDefault="000203BC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3A3836">
        <w:trPr>
          <w:cantSplit/>
          <w:trHeight w:val="2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:rsidR="000203BC" w:rsidRDefault="000203BC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203BC" w:rsidRDefault="000203B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7 - </w:t>
            </w:r>
          </w:p>
          <w:p w:rsidR="000203BC" w:rsidRDefault="000203B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0203BC" w:rsidRDefault="000203B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9 - 11 - </w:t>
            </w:r>
          </w:p>
          <w:p w:rsidR="000203BC" w:rsidRDefault="000203B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3A3836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:rsidR="000203BC" w:rsidRDefault="000203BC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cale largă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203BC" w:rsidRDefault="000203B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</w:t>
            </w:r>
            <w:r w:rsidRPr="00D33E71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:rsidR="000203BC" w:rsidRDefault="000203BC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CL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487+100</w:t>
            </w:r>
          </w:p>
          <w:p w:rsidR="000203BC" w:rsidRDefault="000203B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203BC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:rsidR="000203BC" w:rsidRDefault="000203BC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CL</w:t>
            </w:r>
          </w:p>
          <w:p w:rsidR="000203BC" w:rsidRDefault="000203BC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0203BC" w:rsidRPr="00BA7DAE" w:rsidRDefault="000203BC" w:rsidP="000A5D7E">
      <w:pPr>
        <w:tabs>
          <w:tab w:val="left" w:pos="2748"/>
        </w:tabs>
        <w:rPr>
          <w:sz w:val="20"/>
          <w:lang w:val="ro-RO"/>
        </w:rPr>
      </w:pPr>
    </w:p>
    <w:p w:rsidR="000203BC" w:rsidRDefault="000203BC" w:rsidP="00E7698F">
      <w:pPr>
        <w:pStyle w:val="Heading1"/>
        <w:spacing w:line="360" w:lineRule="auto"/>
      </w:pPr>
      <w:r>
        <w:t>LINIA 504</w:t>
      </w:r>
    </w:p>
    <w:p w:rsidR="000203BC" w:rsidRPr="00A16A49" w:rsidRDefault="000203BC" w:rsidP="00946FA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ADJUD - GHIMEŞ - SICULENI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0203BC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2+500</w:t>
            </w:r>
          </w:p>
          <w:p w:rsidR="000203BC" w:rsidRDefault="000203B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0203BC" w:rsidRDefault="000203BC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0473F" w:rsidRDefault="000203B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56547">
              <w:rPr>
                <w:b/>
                <w:bCs/>
                <w:i/>
                <w:iCs/>
                <w:sz w:val="20"/>
                <w:lang w:val="ro-RO"/>
              </w:rPr>
              <w:t xml:space="preserve">Afectează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firul II </w:t>
            </w:r>
          </w:p>
          <w:p w:rsidR="000203BC" w:rsidRDefault="000203BC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Adjud - Urechești.</w:t>
            </w:r>
          </w:p>
          <w:p w:rsidR="000203BC" w:rsidRPr="004C4194" w:rsidRDefault="000203BC" w:rsidP="00E03C2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 N.</w:t>
            </w:r>
          </w:p>
        </w:tc>
      </w:tr>
      <w:tr w:rsidR="000203BC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:rsidR="000203BC" w:rsidRDefault="000203B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 -</w:t>
            </w:r>
          </w:p>
          <w:p w:rsidR="000203BC" w:rsidRDefault="000203BC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0473F" w:rsidRDefault="000203B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:rsidR="000203BC" w:rsidRDefault="000203BC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C4194" w:rsidRDefault="000203BC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0203BC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:rsidR="000203BC" w:rsidRDefault="000203BC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0473F" w:rsidRDefault="000203B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9+600</w:t>
            </w:r>
          </w:p>
          <w:p w:rsidR="000203BC" w:rsidRDefault="000203BC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C4194" w:rsidRDefault="000203BC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0203BC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:rsidR="000203BC" w:rsidRDefault="000203B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0473F" w:rsidRDefault="000203B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:rsidR="000203BC" w:rsidRDefault="000203BC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0473F" w:rsidRDefault="000203B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:rsidR="000203BC" w:rsidRDefault="000203B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0473F" w:rsidRDefault="000203B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C4194" w:rsidRDefault="000203BC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C4194">
              <w:rPr>
                <w:b/>
                <w:bCs/>
                <w:iCs/>
                <w:sz w:val="20"/>
                <w:lang w:val="ro-RO"/>
              </w:rPr>
              <w:t>*Valabil pentru trenurile remorcate cu două locomotive cuplate.</w:t>
            </w:r>
          </w:p>
          <w:p w:rsidR="000203BC" w:rsidRPr="00D0576C" w:rsidRDefault="000203BC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0473F" w:rsidRDefault="000203B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0203BC" w:rsidRDefault="000203BC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13 </w:t>
            </w:r>
          </w:p>
          <w:p w:rsidR="000203BC" w:rsidRDefault="000203BC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0473F" w:rsidRDefault="000203B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0473F" w:rsidRDefault="000203B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0473F" w:rsidRDefault="000203B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0203BC" w:rsidRDefault="000203BC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0473F" w:rsidRDefault="000203B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0473F" w:rsidRDefault="000203B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0203BC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0473F" w:rsidRDefault="000203B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0203BC" w:rsidRDefault="000203BC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0473F" w:rsidRDefault="000203BC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0473F" w:rsidRDefault="000203BC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0203BC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pStyle w:val="Style1"/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0473F" w:rsidRDefault="000203B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0203BC" w:rsidRDefault="000203BC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57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0473F" w:rsidRDefault="000203B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0473F" w:rsidRDefault="000203B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9 - 12</w:t>
            </w:r>
          </w:p>
          <w:p w:rsidR="000203BC" w:rsidRDefault="000203BC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0203BC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pStyle w:val="Style1"/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0473F" w:rsidRDefault="000203B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0203BC" w:rsidRDefault="000203BC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0473F" w:rsidRDefault="000203BC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0473F" w:rsidRDefault="000203BC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10 - 12 Cap X.</w:t>
            </w:r>
          </w:p>
        </w:tc>
      </w:tr>
      <w:tr w:rsidR="000203BC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pStyle w:val="Style1"/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0473F" w:rsidRDefault="000203B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0203BC" w:rsidRDefault="000203BC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0473F" w:rsidRDefault="000203BC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0473F" w:rsidRDefault="000203BC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și 12 Cap X.</w:t>
            </w:r>
          </w:p>
        </w:tc>
      </w:tr>
      <w:tr w:rsidR="000203BC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pStyle w:val="Style1"/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0473F" w:rsidRDefault="000203B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0203BC" w:rsidRDefault="000203BC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0203BC" w:rsidRDefault="000203BC" w:rsidP="009A5404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66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0473F" w:rsidRDefault="000203BC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0473F" w:rsidRDefault="000203BC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0203BC" w:rsidRDefault="000203BC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11 -  13 Cap Y.</w:t>
            </w:r>
          </w:p>
        </w:tc>
      </w:tr>
      <w:tr w:rsidR="000203BC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pStyle w:val="Style1"/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0473F" w:rsidRDefault="000203B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0203BC" w:rsidRDefault="000203BC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0203BC" w:rsidRDefault="000203BC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0473F" w:rsidRDefault="000203BC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0473F" w:rsidRDefault="000203BC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0203BC" w:rsidRDefault="000203BC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și 12 Cap Y.</w:t>
            </w:r>
          </w:p>
        </w:tc>
      </w:tr>
      <w:tr w:rsidR="000203BC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pStyle w:val="Style1"/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0473F" w:rsidRDefault="000203B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- </w:t>
            </w:r>
          </w:p>
          <w:p w:rsidR="000203BC" w:rsidRDefault="000203BC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31+400</w:t>
            </w:r>
          </w:p>
          <w:p w:rsidR="000203BC" w:rsidRDefault="000203B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0473F" w:rsidRDefault="000203B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pStyle w:val="Style1"/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:rsidR="000203BC" w:rsidRDefault="000203B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0473F" w:rsidRDefault="000203B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BC - </w:t>
            </w:r>
          </w:p>
          <w:p w:rsidR="000203BC" w:rsidRDefault="000203BC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0473F" w:rsidRDefault="000203B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pStyle w:val="Style1"/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:rsidR="000203BC" w:rsidRDefault="000203BC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0203BC" w:rsidRDefault="000203BC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0473F" w:rsidRDefault="000203B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6 - 8, Cap X.</w:t>
            </w:r>
          </w:p>
        </w:tc>
      </w:tr>
      <w:tr w:rsidR="000203BC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pStyle w:val="Style1"/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:rsidR="000203BC" w:rsidRDefault="000203B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0203BC" w:rsidRDefault="000203BC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0473F" w:rsidRDefault="000203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7, Cap X.</w:t>
            </w:r>
          </w:p>
        </w:tc>
      </w:tr>
      <w:tr w:rsidR="000203BC" w:rsidTr="00605F2B">
        <w:trPr>
          <w:cantSplit/>
          <w:trHeight w:val="4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0473F" w:rsidRDefault="000203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:rsidR="000203BC" w:rsidRDefault="000203B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0473F" w:rsidRDefault="000203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0473F" w:rsidRDefault="000203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6 - 8 </w:t>
            </w:r>
          </w:p>
          <w:p w:rsidR="000203BC" w:rsidRDefault="000203B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– expedieri.</w:t>
            </w:r>
          </w:p>
        </w:tc>
      </w:tr>
      <w:tr w:rsidR="000203BC" w:rsidTr="00605F2B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42+300</w:t>
            </w:r>
          </w:p>
          <w:p w:rsidR="000203BC" w:rsidRDefault="0002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 -</w:t>
            </w:r>
          </w:p>
          <w:p w:rsidR="000203BC" w:rsidRDefault="000203B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0473F" w:rsidRDefault="000203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0473F" w:rsidRDefault="000203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C4194" w:rsidRDefault="000203B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0203BC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54+190</w:t>
            </w:r>
          </w:p>
          <w:p w:rsidR="000203BC" w:rsidRDefault="0002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0473F" w:rsidRDefault="000203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0203BC" w:rsidRDefault="000203B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0473F" w:rsidRDefault="000203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0473F" w:rsidRDefault="000203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C4194" w:rsidRDefault="000203B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0203BC" w:rsidRPr="00D0576C" w:rsidRDefault="000203B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51+500</w:t>
            </w:r>
          </w:p>
          <w:p w:rsidR="000203BC" w:rsidRDefault="0002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0203BC" w:rsidRDefault="000203B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0473F" w:rsidRDefault="000203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0473F" w:rsidRDefault="000203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0203BC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54+650</w:t>
            </w:r>
          </w:p>
          <w:p w:rsidR="000203BC" w:rsidRDefault="0002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0473F" w:rsidRDefault="000203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0203BC" w:rsidRDefault="000203B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0473F" w:rsidRDefault="000203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0473F" w:rsidRDefault="000203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C4194" w:rsidRDefault="000203B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0203BC" w:rsidRPr="00D0576C" w:rsidRDefault="000203B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55+060</w:t>
            </w:r>
          </w:p>
          <w:p w:rsidR="000203BC" w:rsidRDefault="0002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55+170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0473F" w:rsidRDefault="000203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0203BC" w:rsidRDefault="000203B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0473F" w:rsidRDefault="000203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0473F" w:rsidRDefault="000203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C4194" w:rsidRDefault="000203B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0203BC" w:rsidRPr="00D0576C" w:rsidRDefault="000203B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60+400</w:t>
            </w:r>
          </w:p>
          <w:p w:rsidR="000203BC" w:rsidRDefault="0002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0473F" w:rsidRDefault="000203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0203BC" w:rsidRDefault="000203B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0473F" w:rsidRDefault="000203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0473F" w:rsidRDefault="000203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C4194" w:rsidRDefault="000203B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0203BC" w:rsidRPr="00D0576C" w:rsidRDefault="000203B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0473F" w:rsidRDefault="000203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0473F" w:rsidRDefault="000203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E03C2B" w:rsidRDefault="000203B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>la liniile 2 - 4 st. Dofteana, Cap Y.</w:t>
            </w:r>
          </w:p>
        </w:tc>
      </w:tr>
      <w:tr w:rsidR="000203BC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65+570</w:t>
            </w:r>
          </w:p>
          <w:p w:rsidR="000203BC" w:rsidRDefault="0002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65+710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0473F" w:rsidRDefault="000203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 -</w:t>
            </w:r>
          </w:p>
          <w:p w:rsidR="000203BC" w:rsidRDefault="000203B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0473F" w:rsidRDefault="000203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0473F" w:rsidRDefault="000203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C4194" w:rsidRDefault="000203B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0203BC" w:rsidRPr="00D0576C" w:rsidRDefault="000203B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66+600</w:t>
            </w:r>
          </w:p>
          <w:p w:rsidR="000203BC" w:rsidRDefault="0002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Valea Uzului</w:t>
            </w:r>
          </w:p>
          <w:p w:rsidR="000203BC" w:rsidRDefault="000203B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0473F" w:rsidRDefault="000203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0473F" w:rsidRDefault="000203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E4349C" w:rsidRDefault="000203B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0203BC" w:rsidRPr="00E4349C" w:rsidRDefault="000203B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peste sch. 7, 9 și 11, </w:t>
            </w:r>
          </w:p>
          <w:p w:rsidR="000203BC" w:rsidRPr="00E4349C" w:rsidRDefault="000203B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349C">
              <w:rPr>
                <w:b/>
                <w:bCs/>
                <w:i/>
                <w:iCs/>
                <w:sz w:val="20"/>
                <w:lang w:val="ro-RO"/>
              </w:rPr>
              <w:t>Hm Valea Uzului, Cap X.</w:t>
            </w:r>
          </w:p>
        </w:tc>
      </w:tr>
      <w:tr w:rsidR="000203BC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69+220</w:t>
            </w:r>
          </w:p>
          <w:p w:rsidR="000203BC" w:rsidRDefault="0002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0473F" w:rsidRDefault="000203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 - Comăneşti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0473F" w:rsidRDefault="000203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0473F" w:rsidRDefault="000203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4C4194" w:rsidRDefault="000203B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0203BC" w:rsidRPr="00D0576C" w:rsidRDefault="000203B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72+950</w:t>
            </w:r>
          </w:p>
          <w:p w:rsidR="000203BC" w:rsidRDefault="0002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Comăneşti</w:t>
            </w:r>
          </w:p>
          <w:p w:rsidR="000203BC" w:rsidRDefault="000203B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0473F" w:rsidRDefault="000203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0473F" w:rsidRDefault="000203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0D6FC2" w:rsidRDefault="000203B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>peste sch. 5</w:t>
            </w:r>
            <w:r>
              <w:rPr>
                <w:b/>
                <w:bCs/>
                <w:i/>
                <w:sz w:val="20"/>
                <w:lang w:val="ro-RO"/>
              </w:rPr>
              <w:t xml:space="preserve"> din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0203BC" w:rsidRPr="000D6FC2" w:rsidRDefault="000203BC" w:rsidP="000F7F7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AC7A39">
              <w:rPr>
                <w:b/>
                <w:bCs/>
                <w:i/>
                <w:iCs/>
                <w:sz w:val="20"/>
                <w:lang w:val="ro-RO"/>
              </w:rPr>
              <w:t>st. Comăneşti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, </w:t>
            </w:r>
            <w:r w:rsidRPr="00AC7A39">
              <w:rPr>
                <w:b/>
                <w:bCs/>
                <w:i/>
                <w:iCs/>
                <w:sz w:val="20"/>
                <w:lang w:val="ro-RO"/>
              </w:rPr>
              <w:t>Cap X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0203BC" w:rsidTr="00A40CEE">
        <w:trPr>
          <w:cantSplit/>
          <w:trHeight w:val="4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75+120</w:t>
            </w:r>
          </w:p>
          <w:p w:rsidR="000203BC" w:rsidRDefault="000203BC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75+238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0473F" w:rsidRDefault="000203BC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Comăneşti -</w:t>
            </w:r>
          </w:p>
          <w:p w:rsidR="000203BC" w:rsidRDefault="000203B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0473F" w:rsidRDefault="000203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C4194" w:rsidRDefault="000203B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0203BC" w:rsidRPr="00D0576C" w:rsidRDefault="000203BC" w:rsidP="00A1593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D55EF9">
        <w:trPr>
          <w:cantSplit/>
          <w:trHeight w:val="4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84+260</w:t>
            </w:r>
          </w:p>
          <w:p w:rsidR="000203BC" w:rsidRDefault="0002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0473F" w:rsidRDefault="000203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 -</w:t>
            </w:r>
          </w:p>
          <w:p w:rsidR="000203BC" w:rsidRDefault="000203B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0473F" w:rsidRDefault="000203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0473F" w:rsidRDefault="000203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C4194" w:rsidRDefault="000203B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0203BC" w:rsidRPr="00D0576C" w:rsidRDefault="000203B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97+960</w:t>
            </w:r>
          </w:p>
          <w:p w:rsidR="000203BC" w:rsidRDefault="0002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98+060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0473F" w:rsidRDefault="000203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Simbrea - </w:t>
            </w:r>
          </w:p>
          <w:p w:rsidR="000203BC" w:rsidRDefault="000203B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0473F" w:rsidRDefault="000203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C4194" w:rsidRDefault="000203B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0203BC" w:rsidRPr="00D0576C" w:rsidRDefault="000203B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105+720</w:t>
            </w:r>
          </w:p>
          <w:p w:rsidR="000203BC" w:rsidRDefault="0002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0473F" w:rsidRDefault="000203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 -</w:t>
            </w:r>
          </w:p>
          <w:p w:rsidR="000203BC" w:rsidRDefault="000203B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0473F" w:rsidRDefault="000203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0473F" w:rsidRDefault="000203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C4194" w:rsidRDefault="000203B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0203BC" w:rsidRPr="00D0576C" w:rsidRDefault="000203B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:rsidR="000203BC" w:rsidRDefault="000203B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0473F" w:rsidRDefault="000203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0473F" w:rsidRDefault="000203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23757" w:rsidRDefault="000203B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0203BC" w:rsidRPr="00423757" w:rsidRDefault="000203B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peste sch. 10 la liniile 4 și 5 Cap Y.</w:t>
            </w:r>
          </w:p>
        </w:tc>
      </w:tr>
      <w:tr w:rsidR="000203BC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:rsidR="000203BC" w:rsidRDefault="000203B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0473F" w:rsidRDefault="000203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0473F" w:rsidRDefault="000203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94F88" w:rsidRDefault="000203B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la și de la liniile 4 și 5 </w:t>
            </w:r>
          </w:p>
          <w:p w:rsidR="000203BC" w:rsidRDefault="000203B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>st. Ghimeș, Cap Y.</w:t>
            </w:r>
          </w:p>
        </w:tc>
      </w:tr>
      <w:tr w:rsidR="000203BC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109+050</w:t>
            </w:r>
          </w:p>
          <w:p w:rsidR="000203BC" w:rsidRDefault="0002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:rsidR="000203BC" w:rsidRDefault="000203BC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0473F" w:rsidRDefault="000203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94F88" w:rsidRDefault="000203B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109+070</w:t>
            </w:r>
          </w:p>
          <w:p w:rsidR="000203BC" w:rsidRDefault="0002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0473F" w:rsidRDefault="000203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:rsidR="000203BC" w:rsidRDefault="000203B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0473F" w:rsidRDefault="000203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0473F" w:rsidRDefault="000203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C4194" w:rsidRDefault="000203B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0203BC" w:rsidRPr="00D0576C" w:rsidRDefault="000203B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6288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Siculeni grupa D, linia 3D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0203BC" w:rsidRDefault="000203BC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72</w:t>
            </w:r>
          </w:p>
          <w:p w:rsidR="000203BC" w:rsidRDefault="000203BC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0203BC" w:rsidRDefault="000203BC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0203BC" w:rsidRDefault="000203BC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0473F" w:rsidRDefault="000203BC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0473F" w:rsidRDefault="000203BC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E4685" w:rsidRDefault="000203BC" w:rsidP="0066288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:rsidR="000203BC" w:rsidRDefault="000203B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și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A159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:rsidR="000203BC" w:rsidRDefault="0002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grupa 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0473F" w:rsidRDefault="000203B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</w:tbl>
    <w:p w:rsidR="000203BC" w:rsidRDefault="000203BC" w:rsidP="00F340A3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:rsidR="000203BC" w:rsidRDefault="000203BC" w:rsidP="00EE4C95">
      <w:pPr>
        <w:pStyle w:val="Heading1"/>
        <w:spacing w:line="360" w:lineRule="auto"/>
      </w:pPr>
      <w:r>
        <w:t>LINIA 507</w:t>
      </w:r>
    </w:p>
    <w:p w:rsidR="000203BC" w:rsidRPr="006A4B24" w:rsidRDefault="000203BC" w:rsidP="00822D2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BACĂU - BICAZ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0203BC" w:rsidTr="001404C0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2761C4" w:rsidRDefault="000203BC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0203BC" w:rsidRDefault="000203BC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203BC" w:rsidRDefault="000203BC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E1695C" w:rsidRDefault="000203BC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2761C4" w:rsidRDefault="000203BC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102, </w:t>
            </w:r>
          </w:p>
          <w:p w:rsidR="000203BC" w:rsidRDefault="000203BC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76,  </w:t>
            </w:r>
          </w:p>
          <w:p w:rsidR="000203BC" w:rsidRDefault="000203BC" w:rsidP="007162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călcâi sch. 70.</w:t>
            </w:r>
          </w:p>
        </w:tc>
      </w:tr>
      <w:tr w:rsidR="000203BC" w:rsidTr="001404C0">
        <w:trPr>
          <w:cantSplit/>
          <w:trHeight w:val="1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2761C4" w:rsidRDefault="000203BC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72B4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0203BC" w:rsidRDefault="000203BC" w:rsidP="00272B4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72B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203BC" w:rsidRDefault="000203BC" w:rsidP="00272B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E1695C" w:rsidRDefault="000203BC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2761C4" w:rsidRDefault="000203BC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vârful sch. 98, </w:t>
            </w:r>
          </w:p>
          <w:p w:rsidR="000203BC" w:rsidRDefault="000203BC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80, sch. 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40.</w:t>
            </w:r>
          </w:p>
        </w:tc>
      </w:tr>
      <w:tr w:rsidR="000203BC" w:rsidTr="00AB727A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2761C4" w:rsidRDefault="000203BC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0203BC" w:rsidRDefault="000203BC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Y, </w:t>
            </w:r>
          </w:p>
          <w:p w:rsidR="000203BC" w:rsidRDefault="000203BC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52/46-30/40-26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E1695C" w:rsidRDefault="000203BC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2761C4" w:rsidRDefault="000203BC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spre staţia Gârleni.</w:t>
            </w:r>
          </w:p>
        </w:tc>
      </w:tr>
      <w:tr w:rsidR="000203BC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Buhuși</w:t>
            </w:r>
          </w:p>
          <w:p w:rsidR="000203BC" w:rsidRDefault="000203BC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E1695C" w:rsidRDefault="000203BC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2761C4" w:rsidRDefault="000203BC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0203BC" w:rsidRDefault="000203BC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0203BC" w:rsidRDefault="000203BC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31+802</w:t>
            </w:r>
          </w:p>
          <w:p w:rsidR="000203BC" w:rsidRDefault="000203BC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Buhuși -</w:t>
            </w:r>
          </w:p>
          <w:p w:rsidR="000203BC" w:rsidRDefault="000203BC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Podoleni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2761C4" w:rsidRDefault="000203BC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19 t și 20,5 t și vagoane cu sarcina pe osie cuprinsă între 19 t și 20 t.</w:t>
            </w:r>
          </w:p>
          <w:p w:rsidR="000203BC" w:rsidRDefault="000203BC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0203BC" w:rsidRDefault="000203BC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0203BC" w:rsidRDefault="000203BC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0203BC" w:rsidRDefault="000203BC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33+974</w:t>
            </w:r>
          </w:p>
          <w:p w:rsidR="000203BC" w:rsidRDefault="000203BC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Buhuși -</w:t>
            </w:r>
          </w:p>
          <w:p w:rsidR="000203BC" w:rsidRDefault="000203BC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Podoleni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2761C4" w:rsidRDefault="000203BC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19 t și 20,5 t și vagoane cu sarcina pe osie cuprinsă între 19 t și 20 t.</w:t>
            </w:r>
          </w:p>
          <w:p w:rsidR="000203BC" w:rsidRDefault="000203BC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0203BC" w:rsidRDefault="000203BC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36+200</w:t>
            </w:r>
          </w:p>
          <w:p w:rsidR="000203BC" w:rsidRDefault="000203BC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81E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Podoleni -</w:t>
            </w:r>
          </w:p>
          <w:p w:rsidR="000203BC" w:rsidRDefault="000203BC" w:rsidP="00A81E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2761C4" w:rsidRDefault="000203BC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203BC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41+600</w:t>
            </w:r>
          </w:p>
          <w:p w:rsidR="000203BC" w:rsidRDefault="000203BC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810D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Podoleni -</w:t>
            </w:r>
          </w:p>
          <w:p w:rsidR="000203BC" w:rsidRDefault="000203BC" w:rsidP="004810D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2761C4" w:rsidRDefault="000203BC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203BC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0203BC" w:rsidRDefault="000203BC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0203BC" w:rsidRDefault="000203BC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43+047</w:t>
            </w:r>
          </w:p>
          <w:p w:rsidR="000203BC" w:rsidRDefault="000203BC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Podoleni -</w:t>
            </w:r>
          </w:p>
          <w:p w:rsidR="000203BC" w:rsidRDefault="000203BC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2761C4" w:rsidRDefault="000203BC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19 t și 20,5 t și vagoane cu sarcina pe osie cuprinsă între 19 t și 20 t.</w:t>
            </w:r>
          </w:p>
          <w:p w:rsidR="000203BC" w:rsidRDefault="000203BC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0203BC" w:rsidRDefault="000203BC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E7B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Roznov</w:t>
            </w:r>
          </w:p>
          <w:p w:rsidR="000203BC" w:rsidRDefault="000203BC" w:rsidP="004E7B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2761C4" w:rsidRDefault="000203BC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E7B9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4E7B9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linia 9 abătută.</w:t>
            </w:r>
          </w:p>
        </w:tc>
      </w:tr>
      <w:tr w:rsidR="000203BC" w:rsidTr="00797DB5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Roznov</w:t>
            </w:r>
          </w:p>
          <w:p w:rsidR="000203BC" w:rsidRDefault="000203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2761C4" w:rsidRDefault="000203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13, </w:t>
            </w:r>
          </w:p>
          <w:p w:rsidR="000203BC" w:rsidRDefault="000203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vârf sch. 14.</w:t>
            </w:r>
          </w:p>
        </w:tc>
      </w:tr>
      <w:tr w:rsidR="000203BC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Roznov</w:t>
            </w:r>
          </w:p>
          <w:p w:rsidR="000203BC" w:rsidRDefault="000203BC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2761C4" w:rsidRDefault="000203B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liniile 3 - 5 abătute Cap Y.</w:t>
            </w:r>
          </w:p>
        </w:tc>
      </w:tr>
      <w:tr w:rsidR="000203BC" w:rsidTr="004E7B93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Roznov</w:t>
            </w:r>
          </w:p>
          <w:p w:rsidR="000203BC" w:rsidRDefault="000203BC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2761C4" w:rsidRDefault="000203B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liniile 5, 6 abătute </w:t>
            </w:r>
          </w:p>
          <w:p w:rsidR="000203BC" w:rsidRDefault="000203B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0203BC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0203BC" w:rsidRDefault="0002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0203BC" w:rsidRDefault="0002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72+300</w:t>
            </w:r>
          </w:p>
          <w:p w:rsidR="000203BC" w:rsidRDefault="0002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72+326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2761C4" w:rsidRDefault="000203B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Bistrița Neamț -</w:t>
            </w:r>
          </w:p>
          <w:p w:rsidR="000203BC" w:rsidRDefault="000203BC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E1695C" w:rsidRDefault="000203B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2761C4" w:rsidRDefault="000203B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:rsidR="000203BC" w:rsidRDefault="000203B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0203BC" w:rsidRDefault="000203B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0203BC" w:rsidRDefault="0002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0203BC" w:rsidRDefault="0002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74+658</w:t>
            </w:r>
          </w:p>
          <w:p w:rsidR="000203BC" w:rsidRDefault="0002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74+668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2761C4" w:rsidRDefault="000203B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 -</w:t>
            </w:r>
          </w:p>
          <w:p w:rsidR="000203BC" w:rsidRDefault="000203BC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E1695C" w:rsidRDefault="000203B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2761C4" w:rsidRDefault="000203B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:rsidR="000203BC" w:rsidRDefault="000203B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0203BC" w:rsidRDefault="000203B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75+400</w:t>
            </w:r>
          </w:p>
          <w:p w:rsidR="000203BC" w:rsidRDefault="0002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Pângărați - </w:t>
            </w:r>
          </w:p>
          <w:p w:rsidR="000203BC" w:rsidRDefault="000203BC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E1695C" w:rsidRDefault="000203B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2761C4" w:rsidRDefault="000203B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203BC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0203BC" w:rsidRDefault="0002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0203BC" w:rsidRDefault="0002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76+339</w:t>
            </w:r>
          </w:p>
          <w:p w:rsidR="000203BC" w:rsidRDefault="0002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76+349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2761C4" w:rsidRDefault="000203B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 -</w:t>
            </w:r>
          </w:p>
          <w:p w:rsidR="000203BC" w:rsidRDefault="000203BC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E1695C" w:rsidRDefault="000203B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2761C4" w:rsidRDefault="000203B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:rsidR="000203BC" w:rsidRDefault="000203B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0203BC" w:rsidRDefault="000203B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0203BC" w:rsidRDefault="0002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0203BC" w:rsidRDefault="0002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76+891</w:t>
            </w:r>
          </w:p>
          <w:p w:rsidR="000203BC" w:rsidRDefault="0002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76+895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2761C4" w:rsidRDefault="000203B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 -</w:t>
            </w:r>
          </w:p>
          <w:p w:rsidR="000203BC" w:rsidRDefault="000203BC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E1695C" w:rsidRDefault="000203B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2761C4" w:rsidRDefault="000203B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:rsidR="000203BC" w:rsidRDefault="000203B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0203BC" w:rsidRDefault="000203B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0203BC" w:rsidRDefault="0002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0203BC" w:rsidRDefault="0002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77+421</w:t>
            </w:r>
          </w:p>
          <w:p w:rsidR="000203BC" w:rsidRDefault="0002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2761C4" w:rsidRDefault="000203B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 -</w:t>
            </w:r>
          </w:p>
          <w:p w:rsidR="000203BC" w:rsidRDefault="000203BC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E1695C" w:rsidRDefault="000203B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2761C4" w:rsidRDefault="000203B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:rsidR="000203BC" w:rsidRDefault="000203B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0203BC" w:rsidRDefault="000203B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0203BC" w:rsidRDefault="0002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0203BC" w:rsidRDefault="0002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78+250</w:t>
            </w:r>
          </w:p>
          <w:p w:rsidR="000203BC" w:rsidRDefault="0002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78+262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2761C4" w:rsidRDefault="000203B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 -</w:t>
            </w:r>
          </w:p>
          <w:p w:rsidR="000203BC" w:rsidRDefault="000203BC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E1695C" w:rsidRDefault="000203B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2761C4" w:rsidRDefault="000203B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:rsidR="000203BC" w:rsidRDefault="000203B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0203BC" w:rsidRDefault="000203B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2761C4" w:rsidRDefault="000203B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Tarcău</w:t>
            </w:r>
          </w:p>
          <w:p w:rsidR="000203BC" w:rsidRDefault="000203BC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E1695C" w:rsidRDefault="000203B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2761C4" w:rsidRDefault="000203B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0203BC" w:rsidRDefault="0002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0203BC" w:rsidRDefault="0002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81+105</w:t>
            </w:r>
          </w:p>
          <w:p w:rsidR="000203BC" w:rsidRDefault="0002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81+265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2761C4" w:rsidRDefault="000203B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Tarcău - </w:t>
            </w:r>
          </w:p>
          <w:p w:rsidR="000203BC" w:rsidRDefault="000203BC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E1695C" w:rsidRDefault="000203B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2761C4" w:rsidRDefault="000203B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:rsidR="000203BC" w:rsidRDefault="000203B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0203BC" w:rsidRDefault="000203B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0203BC" w:rsidRDefault="0002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0203BC" w:rsidRDefault="0002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81+619</w:t>
            </w:r>
          </w:p>
          <w:p w:rsidR="000203BC" w:rsidRDefault="0002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81+683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2761C4" w:rsidRDefault="000203B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Tarcău - </w:t>
            </w:r>
          </w:p>
          <w:p w:rsidR="000203BC" w:rsidRDefault="000203BC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E1695C" w:rsidRDefault="000203B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2761C4" w:rsidRDefault="000203B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:rsidR="000203BC" w:rsidRDefault="000203B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0203BC" w:rsidRDefault="000203B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0203BC" w:rsidRDefault="0002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0203BC" w:rsidRDefault="0002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81+821</w:t>
            </w:r>
          </w:p>
          <w:p w:rsidR="000203BC" w:rsidRDefault="0002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81+941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2761C4" w:rsidRDefault="000203B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Tarcău - </w:t>
            </w:r>
          </w:p>
          <w:p w:rsidR="000203BC" w:rsidRDefault="000203BC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E1695C" w:rsidRDefault="000203B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2761C4" w:rsidRDefault="000203B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:rsidR="000203BC" w:rsidRDefault="000203B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0203BC" w:rsidRDefault="000203B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2761C4" w:rsidRDefault="000203B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97DB5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Bicaz</w:t>
            </w:r>
          </w:p>
          <w:p w:rsidR="000203BC" w:rsidRDefault="000203BC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E1695C" w:rsidRDefault="000203B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2761C4" w:rsidRDefault="000203B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1404C0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2761C4" w:rsidRDefault="000203B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97DB5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Bicaz</w:t>
            </w:r>
          </w:p>
          <w:p w:rsidR="000203BC" w:rsidRDefault="000203BC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203BC" w:rsidRDefault="0002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E1695C" w:rsidRDefault="000203B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2761C4" w:rsidRDefault="000203BC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0203BC" w:rsidRDefault="000203BC">
      <w:pPr>
        <w:spacing w:before="40" w:after="40" w:line="192" w:lineRule="auto"/>
        <w:ind w:right="57"/>
        <w:rPr>
          <w:sz w:val="20"/>
          <w:lang w:val="ro-RO"/>
        </w:rPr>
      </w:pPr>
    </w:p>
    <w:p w:rsidR="000203BC" w:rsidRDefault="000203BC" w:rsidP="007E1810">
      <w:pPr>
        <w:pStyle w:val="Heading1"/>
        <w:spacing w:line="360" w:lineRule="auto"/>
      </w:pPr>
      <w:r>
        <w:t>LINIA 511</w:t>
      </w:r>
    </w:p>
    <w:p w:rsidR="000203BC" w:rsidRPr="009B4FEF" w:rsidRDefault="000203BC" w:rsidP="00791B14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DĂRMĂNEŞTI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0203BC" w:rsidTr="00205388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:rsidR="000203BC" w:rsidRDefault="000203B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0203BC" w:rsidRDefault="000203B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0203BC" w:rsidRDefault="000203B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:rsidR="000203BC" w:rsidRDefault="000203B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33E71" w:rsidRDefault="000203B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9E7CE7" w:rsidRDefault="000203B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9E7CE7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0203BC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Cacica </w:t>
            </w:r>
          </w:p>
          <w:p w:rsidR="000203BC" w:rsidRDefault="000203BC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vârful sch. 5 </w:t>
            </w:r>
          </w:p>
          <w:p w:rsidR="000203BC" w:rsidRDefault="000203B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0203BC" w:rsidRDefault="000203BC" w:rsidP="000074F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vârful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02EF7" w:rsidRDefault="000203B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BE2D76" w:rsidRDefault="000203B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22+030</w:t>
            </w:r>
          </w:p>
          <w:p w:rsidR="000203BC" w:rsidRDefault="000203B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22+062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Cacica -</w:t>
            </w:r>
          </w:p>
          <w:p w:rsidR="000203BC" w:rsidRDefault="000203BC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Vârfu Dealului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BE2D76" w:rsidRDefault="000203B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93954" w:rsidRDefault="000203BC" w:rsidP="00F24F7E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954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193954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0203BC" w:rsidRPr="00176852" w:rsidRDefault="000203BC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7685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6C41AD">
        <w:trPr>
          <w:cantSplit/>
          <w:trHeight w:val="1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2108A9" w:rsidRDefault="000203B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Gura Humorului</w:t>
            </w:r>
          </w:p>
          <w:p w:rsidR="000203BC" w:rsidRDefault="000203BC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0203BC" w:rsidRDefault="000203BC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Cap X la </w:t>
            </w:r>
          </w:p>
          <w:p w:rsidR="000203BC" w:rsidRDefault="000203B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0203BC" w:rsidRDefault="000203B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02EF7" w:rsidRDefault="000203B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BE2D76" w:rsidRDefault="000203B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A04B2B">
        <w:trPr>
          <w:cantSplit/>
          <w:trHeight w:val="9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2108A9" w:rsidRDefault="000203B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Pojorâta</w:t>
            </w:r>
          </w:p>
          <w:p w:rsidR="000203BC" w:rsidRDefault="000203BC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de la Cap Y </w:t>
            </w:r>
          </w:p>
          <w:p w:rsidR="000203BC" w:rsidRDefault="000203BC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la </w:t>
            </w:r>
          </w:p>
          <w:p w:rsidR="000203BC" w:rsidRDefault="000203BC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ax </w:t>
            </w:r>
          </w:p>
          <w:p w:rsidR="000203BC" w:rsidRDefault="000203BC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02EF7" w:rsidRDefault="000203B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BE2D76" w:rsidRDefault="000203B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7D4BA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2108A9" w:rsidRDefault="000203B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Iacobeni</w:t>
            </w:r>
          </w:p>
          <w:p w:rsidR="000203BC" w:rsidRDefault="000203BC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203BC" w:rsidRDefault="000203B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02EF7" w:rsidRDefault="000203B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BE2D76" w:rsidRDefault="000203B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271148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2108A9" w:rsidRDefault="000203B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Argestru</w:t>
            </w:r>
          </w:p>
          <w:p w:rsidR="000203BC" w:rsidRDefault="000203BC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02EF7" w:rsidRDefault="000203B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BE2D76" w:rsidRDefault="000203B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054B29">
        <w:trPr>
          <w:cantSplit/>
          <w:trHeight w:val="1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Larion</w:t>
            </w:r>
          </w:p>
          <w:p w:rsidR="000203BC" w:rsidRDefault="000203BC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  <w:p w:rsidR="000203BC" w:rsidRDefault="000203BC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Cap X la Km</w:t>
            </w:r>
          </w:p>
          <w:p w:rsidR="000203BC" w:rsidRDefault="000203B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02EF7" w:rsidRDefault="000203B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BE2D76" w:rsidRDefault="000203B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6C41AD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2108A9" w:rsidRDefault="000203B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Mare</w:t>
            </w:r>
          </w:p>
          <w:p w:rsidR="000203BC" w:rsidRDefault="000203BC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02EF7" w:rsidRDefault="000203B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BE2D76" w:rsidRDefault="000203BC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2108A9" w:rsidRDefault="000203BC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Leşu Ilvei</w:t>
            </w:r>
          </w:p>
          <w:p w:rsidR="000203BC" w:rsidRDefault="000203BC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  <w:p w:rsidR="000203BC" w:rsidRDefault="000203BC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0203BC" w:rsidRDefault="000203BC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0203BC" w:rsidRDefault="000203BC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staţie </w:t>
            </w:r>
          </w:p>
          <w:p w:rsidR="000203BC" w:rsidRDefault="000203BC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0203BC" w:rsidRDefault="000203BC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02EF7" w:rsidRDefault="000203BC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BE2D76" w:rsidRDefault="000203BC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2108A9" w:rsidRDefault="000203BC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0203BC" w:rsidRDefault="000203BC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:rsidR="000203BC" w:rsidRDefault="000203BC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 22 </w:t>
            </w:r>
          </w:p>
          <w:p w:rsidR="000203BC" w:rsidRDefault="000203BC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0203BC" w:rsidRDefault="000203BC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:rsidR="000203BC" w:rsidRDefault="000203BC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02EF7" w:rsidRDefault="000203BC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BE2D76" w:rsidRDefault="000203BC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2108A9" w:rsidRDefault="000203BC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:rsidR="000203BC" w:rsidRDefault="000203BC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02EF7" w:rsidRDefault="000203BC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BE2D76" w:rsidRDefault="000203BC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– 12.</w:t>
            </w:r>
          </w:p>
        </w:tc>
      </w:tr>
      <w:tr w:rsidR="000203BC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2108A9" w:rsidRDefault="000203BC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:rsidR="000203BC" w:rsidRDefault="000203BC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203BC" w:rsidRDefault="000203BC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BE2D76" w:rsidRDefault="000203BC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7.</w:t>
            </w:r>
          </w:p>
        </w:tc>
      </w:tr>
      <w:tr w:rsidR="000203BC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0+170</w:t>
            </w:r>
          </w:p>
          <w:p w:rsidR="000203BC" w:rsidRDefault="000203BC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2108A9" w:rsidRDefault="000203BC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:rsidR="000203BC" w:rsidRDefault="000203BC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BE2D76" w:rsidRDefault="000203BC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203BC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2108A9" w:rsidRDefault="000203BC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:rsidR="000203BC" w:rsidRDefault="000203BC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0203BC" w:rsidRDefault="000203BC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BE2D76" w:rsidRDefault="000203BC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– 10.</w:t>
            </w:r>
          </w:p>
        </w:tc>
      </w:tr>
      <w:tr w:rsidR="000203BC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2108A9" w:rsidRDefault="000203BC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0203BC" w:rsidRDefault="000203BC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15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02EF7" w:rsidRDefault="000203BC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BE2D76" w:rsidRDefault="000203BC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054B29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2108A9" w:rsidRDefault="000203BC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0203BC" w:rsidRDefault="000203BC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02EF7" w:rsidRDefault="000203BC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BE2D76" w:rsidRDefault="000203BC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0203BC" w:rsidRDefault="000203BC">
      <w:pPr>
        <w:spacing w:before="40" w:after="40" w:line="192" w:lineRule="auto"/>
        <w:ind w:right="57"/>
        <w:rPr>
          <w:sz w:val="20"/>
          <w:lang w:val="ro-RO"/>
        </w:rPr>
      </w:pPr>
    </w:p>
    <w:p w:rsidR="000203BC" w:rsidRDefault="000203BC" w:rsidP="00072BF3">
      <w:pPr>
        <w:pStyle w:val="Heading1"/>
        <w:spacing w:line="360" w:lineRule="auto"/>
      </w:pPr>
      <w:bookmarkStart w:id="2" w:name="_Hlk182558800"/>
      <w:r>
        <w:t>LINIA 517</w:t>
      </w:r>
    </w:p>
    <w:p w:rsidR="000203BC" w:rsidRDefault="000203BC" w:rsidP="00F07F75">
      <w:pPr>
        <w:pStyle w:val="Heading1"/>
        <w:spacing w:line="360" w:lineRule="auto"/>
        <w:rPr>
          <w:b w:val="0"/>
          <w:bCs w:val="0"/>
          <w:sz w:val="8"/>
        </w:rPr>
      </w:pPr>
      <w:r>
        <w:t>SUCEAVA - GURA HUMORULUI</w:t>
      </w:r>
    </w:p>
    <w:bookmarkEnd w:id="2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5"/>
        <w:gridCol w:w="870"/>
        <w:gridCol w:w="755"/>
        <w:gridCol w:w="2491"/>
      </w:tblGrid>
      <w:tr w:rsidR="000203BC" w:rsidTr="00EC1003">
        <w:trPr>
          <w:cantSplit/>
          <w:trHeight w:val="13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7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:rsidR="000203BC" w:rsidRDefault="000203BC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EC1003">
        <w:trPr>
          <w:cantSplit/>
          <w:trHeight w:val="89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7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:rsidR="000203BC" w:rsidRDefault="000203BC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</w:t>
            </w:r>
          </w:p>
          <w:p w:rsidR="000203BC" w:rsidRDefault="000203B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0203BC" w:rsidRDefault="000203BC" w:rsidP="00D72D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staţie până la sch. 52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7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0203BC" w:rsidRDefault="000203BC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0203BC" w:rsidRDefault="000203B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0203BC" w:rsidRDefault="000203B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:rsidR="000203BC" w:rsidRDefault="000203B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0203BC" w:rsidRDefault="000203B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0203BC" w:rsidRDefault="000203BC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numai la parcursuri peste sch. nr. 1, 3, 5 şi 7 </w:t>
            </w:r>
          </w:p>
          <w:p w:rsidR="000203BC" w:rsidRDefault="000203BC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poziţii abătute.</w:t>
            </w:r>
          </w:p>
        </w:tc>
      </w:tr>
      <w:tr w:rsidR="000203BC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7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D089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0203BC" w:rsidRDefault="000203BC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0203BC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7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0203BC" w:rsidRDefault="000203BC" w:rsidP="0049634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7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Ciprian Porumbescu</w:t>
            </w:r>
          </w:p>
          <w:p w:rsidR="000203BC" w:rsidRDefault="000203BC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86B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86BB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7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Gura Humorului</w:t>
            </w:r>
          </w:p>
          <w:p w:rsidR="000203BC" w:rsidRDefault="000203BC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prim.-exped.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Cap X la </w:t>
            </w:r>
          </w:p>
          <w:p w:rsidR="000203BC" w:rsidRDefault="000203B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0203BC" w:rsidRDefault="000203B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stație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0203BC" w:rsidRDefault="000203BC" w:rsidP="00F232A2">
      <w:pPr>
        <w:spacing w:before="40" w:after="40" w:line="192" w:lineRule="auto"/>
        <w:ind w:right="57"/>
        <w:rPr>
          <w:sz w:val="20"/>
          <w:lang w:val="ro-RO"/>
        </w:rPr>
      </w:pPr>
    </w:p>
    <w:p w:rsidR="000203BC" w:rsidRDefault="000203BC" w:rsidP="00F04622">
      <w:pPr>
        <w:pStyle w:val="Heading1"/>
        <w:spacing w:line="360" w:lineRule="auto"/>
      </w:pPr>
      <w:r>
        <w:t>LINIA 600</w:t>
      </w:r>
    </w:p>
    <w:p w:rsidR="000203BC" w:rsidRDefault="000203BC" w:rsidP="00CE4CB2">
      <w:pPr>
        <w:pStyle w:val="Heading1"/>
        <w:spacing w:line="360" w:lineRule="auto"/>
        <w:rPr>
          <w:b w:val="0"/>
          <w:bCs w:val="0"/>
          <w:sz w:val="8"/>
        </w:rPr>
      </w:pPr>
      <w:r>
        <w:t>FĂUREI - TECUCI - IAŞI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0203BC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6+700</w:t>
            </w:r>
          </w:p>
          <w:p w:rsidR="000203BC" w:rsidRDefault="000203BC" w:rsidP="00C37C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6+890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Făurei -</w:t>
            </w:r>
          </w:p>
          <w:p w:rsidR="000203BC" w:rsidRDefault="000203BC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Jirlău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2F6CED" w:rsidRDefault="000203BC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14131" w:rsidRDefault="000203BC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D499E" w:rsidRDefault="000203BC" w:rsidP="00C37CB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0203BC" w:rsidRPr="009E2C90" w:rsidRDefault="000203BC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38+400</w:t>
            </w:r>
          </w:p>
          <w:p w:rsidR="000203BC" w:rsidRDefault="000203BC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Balta Albă – </w:t>
            </w:r>
          </w:p>
          <w:p w:rsidR="000203BC" w:rsidRDefault="000203BC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Ciorăști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2F6CED" w:rsidRDefault="000203BC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14131" w:rsidRDefault="000203BC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D03D3" w:rsidRDefault="000203BC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D03D3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0203BC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51+300</w:t>
            </w:r>
          </w:p>
          <w:p w:rsidR="000203BC" w:rsidRDefault="000203B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Tătăranu -</w:t>
            </w:r>
          </w:p>
          <w:p w:rsidR="000203BC" w:rsidRDefault="000203BC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Bordeasca Nouă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2F6CED" w:rsidRDefault="000203B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14131" w:rsidRDefault="000203B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D499E" w:rsidRDefault="000203BC" w:rsidP="00EF2041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0203BC" w:rsidRPr="009E2C90" w:rsidRDefault="000203BC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55+974</w:t>
            </w:r>
          </w:p>
          <w:p w:rsidR="000203BC" w:rsidRDefault="000203B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70+552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D20EA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5D20EA">
              <w:rPr>
                <w:b/>
                <w:bCs/>
                <w:sz w:val="19"/>
                <w:szCs w:val="19"/>
                <w:lang w:val="ro-RO"/>
              </w:rPr>
              <w:t>Ax st. Bordeasca Nouă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0203BC" w:rsidRDefault="000203BC" w:rsidP="005D20EA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2F6CED" w:rsidRDefault="000203B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14131" w:rsidRDefault="000203B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D20EA" w:rsidRDefault="000203BC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D20EA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0203BC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67+030</w:t>
            </w:r>
          </w:p>
          <w:p w:rsidR="000203BC" w:rsidRDefault="000203B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348B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Bordeasca Nouă -</w:t>
            </w:r>
          </w:p>
          <w:p w:rsidR="000203BC" w:rsidRDefault="000203BC" w:rsidP="006348B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2F6CED" w:rsidRDefault="000203B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14131" w:rsidRDefault="000203B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D499E" w:rsidRDefault="000203BC" w:rsidP="006348B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0203BC" w:rsidRPr="009E2C90" w:rsidRDefault="000203BC" w:rsidP="006348B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73+300</w:t>
            </w:r>
          </w:p>
          <w:p w:rsidR="000203BC" w:rsidRDefault="000203B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Suraia -</w:t>
            </w:r>
          </w:p>
          <w:p w:rsidR="000203BC" w:rsidRDefault="000203BC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Condrea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2F6CED" w:rsidRDefault="000203B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14131" w:rsidRDefault="000203B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D499E" w:rsidRDefault="000203BC" w:rsidP="00752DBF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0203BC" w:rsidRPr="009E2C90" w:rsidRDefault="000203BC" w:rsidP="00752D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14131" w:rsidRDefault="000203B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Condrea</w:t>
            </w:r>
          </w:p>
          <w:p w:rsidR="000203BC" w:rsidRDefault="000203BC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:rsidR="000203BC" w:rsidRDefault="000203BC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:rsidR="000203BC" w:rsidRDefault="000203B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0203BC" w:rsidRDefault="000203B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0203BC" w:rsidRDefault="000203B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/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2F6CED" w:rsidRDefault="000203B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F6CED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14131" w:rsidRDefault="000203B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E731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6E731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3 - 7.</w:t>
            </w:r>
          </w:p>
        </w:tc>
      </w:tr>
      <w:tr w:rsidR="000203BC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253+125</w:t>
            </w:r>
          </w:p>
          <w:p w:rsidR="000203BC" w:rsidRDefault="000203B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253+175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Frunzeasca -</w:t>
            </w:r>
          </w:p>
          <w:p w:rsidR="000203BC" w:rsidRDefault="000203BC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Berheci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2F6CED" w:rsidRDefault="000203B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14131" w:rsidRDefault="000203B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D499E" w:rsidRDefault="000203BC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0203BC" w:rsidRPr="009E2C90" w:rsidRDefault="000203BC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262+200</w:t>
            </w:r>
          </w:p>
          <w:p w:rsidR="000203BC" w:rsidRDefault="000203B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Nichiseni, linia 2 directă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2F6CED" w:rsidRDefault="000203B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14131" w:rsidRDefault="000203B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teren.</w:t>
            </w:r>
          </w:p>
        </w:tc>
      </w:tr>
      <w:tr w:rsidR="000203BC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286+050</w:t>
            </w:r>
          </w:p>
          <w:p w:rsidR="000203BC" w:rsidRDefault="000203B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Tutova - Bârlad</w:t>
            </w:r>
          </w:p>
          <w:p w:rsidR="000203BC" w:rsidRDefault="000203BC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Cap X </w:t>
            </w:r>
          </w:p>
          <w:p w:rsidR="000203BC" w:rsidRDefault="000203BC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2F6CED" w:rsidRDefault="000203B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14131" w:rsidRDefault="000203B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cu inductori de 1000 Hz </w:t>
            </w:r>
          </w:p>
        </w:tc>
      </w:tr>
      <w:tr w:rsidR="000203BC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Zorleni - 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2F6CED" w:rsidRDefault="000203B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304+407</w:t>
            </w:r>
          </w:p>
          <w:p w:rsidR="000203BC" w:rsidRDefault="000203B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14131" w:rsidRDefault="000203B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Crasna - Munteni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2F6CED" w:rsidRDefault="000203BC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325+000</w:t>
            </w:r>
          </w:p>
          <w:p w:rsidR="000203BC" w:rsidRDefault="000203B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cu inductori de 1000 Hz </w:t>
            </w:r>
          </w:p>
        </w:tc>
      </w:tr>
      <w:tr w:rsidR="000203BC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Crasna - Munteni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2F6CED" w:rsidRDefault="000203BC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328+000</w:t>
            </w:r>
          </w:p>
          <w:p w:rsidR="000203BC" w:rsidRDefault="000203B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335+362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302+500</w:t>
            </w:r>
          </w:p>
          <w:p w:rsidR="000203BC" w:rsidRDefault="000203B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321+950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Zorleni –</w:t>
            </w:r>
          </w:p>
          <w:p w:rsidR="000203BC" w:rsidRDefault="000203BC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2F6CED" w:rsidRDefault="000203BC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14131" w:rsidRDefault="000203BC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23140" w:rsidRDefault="000203BC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0203BC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323+350</w:t>
            </w:r>
          </w:p>
          <w:p w:rsidR="000203BC" w:rsidRDefault="000203B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339+950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14131" w:rsidRDefault="000203BC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Zorleni – Crasna, </w:t>
            </w:r>
          </w:p>
          <w:p w:rsidR="000203BC" w:rsidRDefault="000203BC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Crasna, Crasna - Munteni, </w:t>
            </w:r>
          </w:p>
          <w:p w:rsidR="000203BC" w:rsidRDefault="000203BC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Munteni, Munteni - Vaslui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2F6CED" w:rsidRDefault="000203BC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339+950</w:t>
            </w:r>
          </w:p>
          <w:p w:rsidR="000203BC" w:rsidRDefault="000203B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Vaslui - Bălteni, linia 1 directă Bălteni </w:t>
            </w:r>
          </w:p>
          <w:p w:rsidR="000203BC" w:rsidRDefault="000203BC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Bălteni - Buhaiești si linia 3 directă Cap X </w:t>
            </w:r>
          </w:p>
          <w:p w:rsidR="000203BC" w:rsidRDefault="000203BC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Buhaiești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2F6CED" w:rsidRDefault="000203BC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363+500</w:t>
            </w:r>
          </w:p>
          <w:p w:rsidR="000203BC" w:rsidRDefault="000203B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Buhăești -</w:t>
            </w:r>
          </w:p>
          <w:p w:rsidR="000203BC" w:rsidRDefault="000203BC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Rebricea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2F6CED" w:rsidRDefault="000203BC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2E2483" w:rsidRDefault="000203BC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</w:p>
        </w:tc>
      </w:tr>
      <w:tr w:rsidR="000203BC" w:rsidTr="00325918">
        <w:trPr>
          <w:cantSplit/>
          <w:trHeight w:val="7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14131" w:rsidRDefault="000203BC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:rsidR="000203BC" w:rsidRDefault="000203BC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staţie </w:t>
            </w:r>
          </w:p>
          <w:p w:rsidR="000203BC" w:rsidRDefault="000203BC" w:rsidP="000203BC">
            <w:pPr>
              <w:numPr>
                <w:ilvl w:val="0"/>
                <w:numId w:val="3"/>
              </w:numPr>
              <w:spacing w:before="40" w:after="40" w:line="360" w:lineRule="auto"/>
              <w:ind w:left="57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  <w:p w:rsidR="000203BC" w:rsidRDefault="000203B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:rsidR="000203BC" w:rsidRDefault="000203B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2F6CED" w:rsidRDefault="000203BC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F6CED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14131" w:rsidRDefault="000203BC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325918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14131" w:rsidRDefault="000203BC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:rsidR="000203BC" w:rsidRDefault="000203BC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porţiunea de linie cuprinsă între </w:t>
            </w:r>
          </w:p>
          <w:p w:rsidR="000203BC" w:rsidRDefault="000203BC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schimbătorii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203BC" w:rsidRDefault="000203B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27, 35 </w:t>
            </w:r>
          </w:p>
          <w:p w:rsidR="000203BC" w:rsidRDefault="000203B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2F6CED" w:rsidRDefault="000203BC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F6CED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14131" w:rsidRDefault="000203BC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linile 12, 13 şi 16 din Grupa Mărfuri, Cap X şi intrări - ieşiri </w:t>
            </w:r>
          </w:p>
          <w:p w:rsidR="000203BC" w:rsidRDefault="000203BC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Depou Cap X.</w:t>
            </w:r>
          </w:p>
        </w:tc>
      </w:tr>
      <w:tr w:rsidR="000203BC" w:rsidTr="00325918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14131" w:rsidRDefault="000203BC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Iaşi </w:t>
            </w:r>
          </w:p>
          <w:p w:rsidR="000203BC" w:rsidRDefault="000203BC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203BC" w:rsidRDefault="000203B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34 -38 - 44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2F6CED" w:rsidRDefault="000203BC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14131" w:rsidRDefault="000203BC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din Grupa Iaş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 Nord.</w:t>
            </w:r>
          </w:p>
        </w:tc>
      </w:tr>
    </w:tbl>
    <w:p w:rsidR="000203BC" w:rsidRDefault="000203BC">
      <w:pPr>
        <w:spacing w:before="40" w:after="40" w:line="192" w:lineRule="auto"/>
        <w:ind w:right="57"/>
        <w:rPr>
          <w:sz w:val="20"/>
          <w:lang w:val="ro-RO"/>
        </w:rPr>
      </w:pPr>
    </w:p>
    <w:p w:rsidR="000203BC" w:rsidRDefault="000203BC" w:rsidP="003C645F">
      <w:pPr>
        <w:pStyle w:val="Heading1"/>
        <w:spacing w:line="360" w:lineRule="auto"/>
      </w:pPr>
      <w:r>
        <w:t>LINIA 602</w:t>
      </w:r>
    </w:p>
    <w:p w:rsidR="000203BC" w:rsidRDefault="000203BC" w:rsidP="000F0D44">
      <w:pPr>
        <w:pStyle w:val="Heading1"/>
        <w:spacing w:line="360" w:lineRule="auto"/>
        <w:rPr>
          <w:b w:val="0"/>
          <w:bCs w:val="0"/>
          <w:sz w:val="8"/>
        </w:rPr>
      </w:pPr>
      <w:r>
        <w:t>MĂRĂŞEŞTI - TECUCI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0203BC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:rsidR="000203BC" w:rsidRDefault="000203BC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:rsidR="000203BC" w:rsidRDefault="000203BC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06474" w:rsidRDefault="000203BC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A41E4" w:rsidRDefault="000203BC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:rsidR="000203BC" w:rsidRDefault="000203BC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915B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:rsidR="000203BC" w:rsidRPr="0007619C" w:rsidRDefault="000203BC" w:rsidP="00E915B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:rsidR="000203BC" w:rsidRDefault="000203BC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:rsidR="000203BC" w:rsidRDefault="000203BC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06474" w:rsidRDefault="000203BC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DA41E4" w:rsidRDefault="000203BC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:rsidR="000203BC" w:rsidRDefault="000203BC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:rsidR="000203BC" w:rsidRDefault="000203BC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0203BC" w:rsidRDefault="000203BC">
      <w:pPr>
        <w:spacing w:before="40" w:after="40" w:line="192" w:lineRule="auto"/>
        <w:ind w:right="57"/>
        <w:rPr>
          <w:sz w:val="20"/>
          <w:lang w:val="ro-RO"/>
        </w:rPr>
      </w:pPr>
    </w:p>
    <w:p w:rsidR="000203BC" w:rsidRDefault="000203BC" w:rsidP="00DE3370">
      <w:pPr>
        <w:pStyle w:val="Heading1"/>
        <w:spacing w:line="360" w:lineRule="auto"/>
      </w:pPr>
      <w:r>
        <w:t>LINIA 610</w:t>
      </w:r>
    </w:p>
    <w:p w:rsidR="000203BC" w:rsidRDefault="000203BC" w:rsidP="00824360">
      <w:pPr>
        <w:pStyle w:val="Heading1"/>
        <w:spacing w:line="360" w:lineRule="auto"/>
        <w:rPr>
          <w:b w:val="0"/>
          <w:bCs w:val="0"/>
          <w:sz w:val="8"/>
        </w:rPr>
      </w:pPr>
      <w:r>
        <w:t>IAŞI - PAŞCANI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0203BC" w:rsidTr="009B75F3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81D6F" w:rsidRDefault="000203BC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:rsidR="000203BC" w:rsidRDefault="000203BC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0203BC" w:rsidRDefault="000203BC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staţie </w:t>
            </w:r>
          </w:p>
          <w:p w:rsidR="000203BC" w:rsidRDefault="000203BC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- </w:t>
            </w:r>
          </w:p>
          <w:p w:rsidR="000203BC" w:rsidRDefault="000203BC" w:rsidP="005B3CEA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81D6F" w:rsidRDefault="000203BC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81D6F" w:rsidRDefault="000203BC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9B75F3">
        <w:trPr>
          <w:cantSplit/>
          <w:trHeight w:val="6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81D6F" w:rsidRDefault="000203BC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:rsidR="000203BC" w:rsidRDefault="000203BC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203BC" w:rsidRDefault="000203BC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–</w:t>
            </w:r>
          </w:p>
          <w:p w:rsidR="000203BC" w:rsidRDefault="000203BC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–</w:t>
            </w:r>
          </w:p>
          <w:p w:rsidR="000203BC" w:rsidRDefault="000203BC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81D6F" w:rsidRDefault="000203BC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81D6F" w:rsidRDefault="000203BC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din Grupa Iaşi Nord.</w:t>
            </w:r>
          </w:p>
        </w:tc>
      </w:tr>
      <w:tr w:rsidR="000203BC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81D6F" w:rsidRDefault="000203BC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Iaşi </w:t>
            </w:r>
          </w:p>
          <w:p w:rsidR="000203BC" w:rsidRDefault="000203BC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porţiunea de line cuprinsă între </w:t>
            </w:r>
          </w:p>
          <w:p w:rsidR="000203BC" w:rsidRDefault="000203BC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27, 35 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81D6F" w:rsidRDefault="000203BC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81D6F" w:rsidRDefault="000203BC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liniile 12 , 13 şi 16 din Grupa Mărfuri, </w:t>
            </w:r>
          </w:p>
          <w:p w:rsidR="000203BC" w:rsidRDefault="000203BC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şi intrări - ieşiri Depou Cap X.</w:t>
            </w:r>
          </w:p>
        </w:tc>
      </w:tr>
      <w:tr w:rsidR="000203BC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 st. Sârca și lc Sârca  - Podul Iloaiei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41+280</w:t>
            </w:r>
          </w:p>
          <w:p w:rsidR="000203BC" w:rsidRDefault="000203BC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81D6F" w:rsidRDefault="000203BC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teren.</w:t>
            </w:r>
          </w:p>
        </w:tc>
      </w:tr>
      <w:tr w:rsidR="000203BC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81D6F" w:rsidRDefault="000203BC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Frumos</w:t>
            </w:r>
          </w:p>
          <w:p w:rsidR="000203BC" w:rsidRDefault="000203BC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ieșire X6</w:t>
            </w:r>
          </w:p>
          <w:p w:rsidR="000203BC" w:rsidRDefault="000203BC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0203BC" w:rsidRDefault="000203BC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81D6F" w:rsidRDefault="000203BC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0203BC" w:rsidRPr="00C60E02" w:rsidRDefault="000203BC">
      <w:pPr>
        <w:tabs>
          <w:tab w:val="left" w:pos="3768"/>
        </w:tabs>
        <w:rPr>
          <w:sz w:val="20"/>
          <w:szCs w:val="20"/>
          <w:lang w:val="ro-RO"/>
        </w:rPr>
      </w:pPr>
    </w:p>
    <w:p w:rsidR="000203BC" w:rsidRDefault="000203BC" w:rsidP="004F6534">
      <w:pPr>
        <w:pStyle w:val="Heading1"/>
        <w:spacing w:line="360" w:lineRule="auto"/>
      </w:pPr>
      <w:r>
        <w:t>LINIA 700</w:t>
      </w:r>
    </w:p>
    <w:p w:rsidR="000203BC" w:rsidRDefault="000203BC" w:rsidP="008B1A69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ARMĂŞEŞTI - URZICENI - FĂUREI - GALAŢI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0203BC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0203BC" w:rsidRDefault="000203BC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11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07A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0203BC" w:rsidRDefault="000203BC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0203BC" w:rsidRDefault="000203BC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11 şi 12.</w:t>
            </w:r>
          </w:p>
        </w:tc>
      </w:tr>
      <w:tr w:rsidR="000203BC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0203BC" w:rsidRDefault="000203BC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203BC" w:rsidRDefault="000203BC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0203BC" w:rsidRDefault="000203BC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203BC" w:rsidRDefault="000203BC" w:rsidP="00413B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0203BC" w:rsidRDefault="000203BC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:rsidR="000203BC" w:rsidRDefault="000203B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0203BC" w:rsidRDefault="000203BC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203BC" w:rsidRDefault="000203B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13 și 21 </w:t>
            </w:r>
          </w:p>
          <w:p w:rsidR="000203BC" w:rsidRDefault="000203B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035001">
        <w:tblPrEx>
          <w:tblCellMar>
            <w:left w:w="108" w:type="dxa"/>
            <w:right w:w="108" w:type="dxa"/>
          </w:tblCellMar>
        </w:tblPrEx>
        <w:trPr>
          <w:cantSplit/>
          <w:trHeight w:val="106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0203BC" w:rsidRDefault="000203BC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1, </w:t>
            </w:r>
          </w:p>
          <w:p w:rsidR="000203BC" w:rsidRDefault="000203B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şi 27 </w:t>
            </w:r>
          </w:p>
          <w:p w:rsidR="000203BC" w:rsidRDefault="000203B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3633CD">
        <w:tblPrEx>
          <w:tblCellMar>
            <w:left w:w="108" w:type="dxa"/>
            <w:right w:w="108" w:type="dxa"/>
          </w:tblCellMar>
        </w:tblPrEx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0203BC" w:rsidRDefault="000203BC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0203BC" w:rsidRDefault="000203BC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22</w:t>
            </w:r>
          </w:p>
          <w:p w:rsidR="000203BC" w:rsidRPr="00B401EA" w:rsidRDefault="000203B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0203BC" w:rsidRDefault="000203BC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14</w:t>
            </w:r>
          </w:p>
          <w:p w:rsidR="000203BC" w:rsidRDefault="000203BC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0203BC" w:rsidRDefault="000203BC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4</w:t>
            </w:r>
          </w:p>
          <w:p w:rsidR="000203BC" w:rsidRDefault="000203BC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10 pe directă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2 - 9 Cap Y.</w:t>
            </w:r>
          </w:p>
        </w:tc>
      </w:tr>
      <w:tr w:rsidR="000203BC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0203BC" w:rsidRDefault="000203BC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4</w:t>
            </w:r>
          </w:p>
          <w:p w:rsidR="000203BC" w:rsidRDefault="000203BC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10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2 - 9 Cap Y.</w:t>
            </w:r>
          </w:p>
        </w:tc>
      </w:tr>
      <w:tr w:rsidR="000203BC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0203BC" w:rsidRDefault="000203B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  <w:p w:rsidR="000203BC" w:rsidRDefault="0002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inclu-</w:t>
            </w:r>
          </w:p>
          <w:p w:rsidR="000203BC" w:rsidRDefault="0002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siv sch. 35 și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Mogoșoaia - </w:t>
            </w:r>
          </w:p>
          <w:p w:rsidR="000203BC" w:rsidRDefault="000203B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13+071</w:t>
            </w:r>
          </w:p>
          <w:p w:rsidR="000203BC" w:rsidRDefault="0002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6F5C80">
        <w:tblPrEx>
          <w:tblCellMar>
            <w:left w:w="108" w:type="dxa"/>
            <w:right w:w="108" w:type="dxa"/>
          </w:tblCellMar>
        </w:tblPrEx>
        <w:trPr>
          <w:cantSplit/>
          <w:trHeight w:val="10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HM Căciulaţi</w:t>
            </w:r>
          </w:p>
          <w:p w:rsidR="000203BC" w:rsidRDefault="000203BC" w:rsidP="006533CF">
            <w:pPr>
              <w:pStyle w:val="Heading2"/>
              <w:spacing w:before="40" w:after="40" w:line="276" w:lineRule="auto"/>
              <w:rPr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203BC" w:rsidRDefault="0002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și 12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2 abătute.</w:t>
            </w:r>
          </w:p>
        </w:tc>
      </w:tr>
      <w:tr w:rsidR="000203BC" w:rsidTr="006F5C80">
        <w:tblPrEx>
          <w:tblCellMar>
            <w:left w:w="108" w:type="dxa"/>
            <w:right w:w="108" w:type="dxa"/>
          </w:tblCellMar>
        </w:tblPrEx>
        <w:trPr>
          <w:cantSplit/>
          <w:trHeight w:val="4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HM Căciulaţi</w:t>
            </w:r>
          </w:p>
          <w:p w:rsidR="000203BC" w:rsidRDefault="000203BC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F155FD">
        <w:tblPrEx>
          <w:tblCellMar>
            <w:left w:w="108" w:type="dxa"/>
            <w:right w:w="108" w:type="dxa"/>
          </w:tblCellMar>
        </w:tblPrEx>
        <w:trPr>
          <w:cantSplit/>
          <w:trHeight w:val="2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Fierbinţi</w:t>
            </w:r>
          </w:p>
          <w:p w:rsidR="000203BC" w:rsidRDefault="000203B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FB4EE4">
        <w:tblPrEx>
          <w:tblCellMar>
            <w:left w:w="108" w:type="dxa"/>
            <w:right w:w="108" w:type="dxa"/>
          </w:tblCellMar>
        </w:tblPrEx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135+550</w:t>
            </w:r>
          </w:p>
          <w:p w:rsidR="000203BC" w:rsidRDefault="0002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135+610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Ruşeţu -</w:t>
            </w:r>
          </w:p>
          <w:p w:rsidR="000203BC" w:rsidRDefault="000203B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Făurei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20CA5" w:rsidRDefault="000203BC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0203BC" w:rsidRPr="00EB107D" w:rsidRDefault="000203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4A2B29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:rsidR="000203BC" w:rsidRDefault="000203B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203BC" w:rsidRDefault="0002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și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st. Făurei, Cap X.</w:t>
            </w:r>
          </w:p>
        </w:tc>
      </w:tr>
      <w:tr w:rsidR="000203BC" w:rsidTr="006055E8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167+350</w:t>
            </w:r>
          </w:p>
          <w:p w:rsidR="000203BC" w:rsidRDefault="0002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:rsidR="000203BC" w:rsidRDefault="000203B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(zonă aparate de cale Cap X aferente </w:t>
            </w:r>
          </w:p>
          <w:p w:rsidR="000203BC" w:rsidRDefault="000203B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liniei 3 directe)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13, 19, 25 </w:t>
            </w:r>
          </w:p>
          <w:p w:rsidR="000203BC" w:rsidRPr="00C401D9" w:rsidRDefault="000203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35 Cap X. </w:t>
            </w:r>
          </w:p>
        </w:tc>
      </w:tr>
      <w:tr w:rsidR="000203BC" w:rsidTr="00855B72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189+800</w:t>
            </w:r>
          </w:p>
          <w:p w:rsidR="000203BC" w:rsidRDefault="0002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Plopu - </w:t>
            </w:r>
          </w:p>
          <w:p w:rsidR="000203BC" w:rsidRDefault="000203B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Urleasca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Brăila</w:t>
            </w:r>
          </w:p>
          <w:p w:rsidR="000203BC" w:rsidRDefault="000203B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:rsidR="000203BC" w:rsidRDefault="000203B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primiri – expedieri </w:t>
            </w:r>
          </w:p>
          <w:p w:rsidR="000203BC" w:rsidRDefault="000203B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0203BC" w:rsidRDefault="0002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 / 88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Afectrează intrări – ieşiri la liniile 5 – 7 </w:t>
            </w:r>
          </w:p>
          <w:p w:rsidR="000203BC" w:rsidRDefault="000203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0203BC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Vădeni</w:t>
            </w:r>
          </w:p>
          <w:p w:rsidR="000203BC" w:rsidRDefault="000203B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0203BC" w:rsidRDefault="0002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Vădeni -</w:t>
            </w:r>
          </w:p>
          <w:p w:rsidR="000203BC" w:rsidRDefault="000203B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246+100</w:t>
            </w:r>
          </w:p>
          <w:p w:rsidR="000203BC" w:rsidRDefault="0002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246+370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20CA5" w:rsidRDefault="000203BC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0203BC" w:rsidRPr="00EB107D" w:rsidRDefault="000203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7E115E">
        <w:tblPrEx>
          <w:tblCellMar>
            <w:left w:w="108" w:type="dxa"/>
            <w:right w:w="108" w:type="dxa"/>
          </w:tblCellMar>
        </w:tblPrEx>
        <w:trPr>
          <w:cantSplit/>
          <w:trHeight w:val="4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0203BC" w:rsidRDefault="000203B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0203BC" w:rsidRDefault="0002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17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 6 - 8.</w:t>
            </w:r>
          </w:p>
        </w:tc>
      </w:tr>
      <w:tr w:rsidR="000203BC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0203BC" w:rsidRDefault="000203B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0203BC" w:rsidRDefault="0002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Afectează intrări - ieşiri </w:t>
            </w:r>
          </w:p>
          <w:p w:rsidR="000203BC" w:rsidRDefault="000203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0203BC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0203BC" w:rsidRDefault="000203B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:rsidR="000203BC" w:rsidRDefault="0002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4 - 8 </w:t>
            </w:r>
          </w:p>
          <w:p w:rsidR="000203BC" w:rsidRDefault="000203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primiri-expedieri Cap Y.</w:t>
            </w:r>
          </w:p>
        </w:tc>
      </w:tr>
      <w:tr w:rsidR="000203BC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0203BC" w:rsidRDefault="000203B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:rsidR="000203BC" w:rsidRDefault="0002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1 - 8 </w:t>
            </w:r>
          </w:p>
          <w:p w:rsidR="000203BC" w:rsidRDefault="000203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0203BC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0203BC" w:rsidRDefault="000203B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0203BC" w:rsidRDefault="000203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:rsidR="000203BC" w:rsidRDefault="000203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0203BC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0203BC" w:rsidRDefault="000203B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0203BC" w:rsidRDefault="000203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:rsidR="000203BC" w:rsidRDefault="000203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0203BC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0203BC" w:rsidRDefault="000203B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0203BC" w:rsidRDefault="000203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7 - 8  </w:t>
            </w:r>
          </w:p>
          <w:p w:rsidR="000203BC" w:rsidRDefault="000203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0203BC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Filești</w:t>
            </w:r>
          </w:p>
          <w:p w:rsidR="000203BC" w:rsidRDefault="000203B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călcâi sch. 12 la </w:t>
            </w:r>
          </w:p>
          <w:p w:rsidR="000203BC" w:rsidRDefault="0002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26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3, 4 și 6 Cap Y și peste sch. 16, 18 și TDJ 22/24.</w:t>
            </w:r>
          </w:p>
        </w:tc>
      </w:tr>
      <w:tr w:rsidR="000203BC" w:rsidTr="003633CD">
        <w:tblPrEx>
          <w:tblCellMar>
            <w:left w:w="108" w:type="dxa"/>
            <w:right w:w="108" w:type="dxa"/>
          </w:tblCellMar>
        </w:tblPrEx>
        <w:trPr>
          <w:cantSplit/>
          <w:trHeight w:val="1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Călători</w:t>
            </w:r>
          </w:p>
          <w:p w:rsidR="000203BC" w:rsidRDefault="000203B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0203BC" w:rsidRDefault="000203B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9 - 11.</w:t>
            </w:r>
          </w:p>
        </w:tc>
      </w:tr>
    </w:tbl>
    <w:p w:rsidR="000203BC" w:rsidRDefault="000203BC">
      <w:pPr>
        <w:spacing w:before="40" w:after="40" w:line="192" w:lineRule="auto"/>
        <w:ind w:right="57"/>
        <w:rPr>
          <w:sz w:val="20"/>
          <w:lang w:val="ro-RO"/>
        </w:rPr>
      </w:pPr>
    </w:p>
    <w:p w:rsidR="000203BC" w:rsidRDefault="000203BC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701</w:t>
      </w:r>
    </w:p>
    <w:p w:rsidR="000203BC" w:rsidRDefault="000203BC" w:rsidP="00AA1818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BUZĂU - FĂUREI - ŢĂNDĂREI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2"/>
        <w:gridCol w:w="875"/>
        <w:gridCol w:w="754"/>
        <w:gridCol w:w="2201"/>
        <w:gridCol w:w="869"/>
        <w:gridCol w:w="765"/>
        <w:gridCol w:w="869"/>
        <w:gridCol w:w="755"/>
        <w:gridCol w:w="2490"/>
      </w:tblGrid>
      <w:tr w:rsidR="000203BC" w:rsidTr="00700EF0">
        <w:trPr>
          <w:cantSplit/>
          <w:trHeight w:val="1542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304AF" w:rsidRDefault="000203BC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0203BC" w:rsidRDefault="000203BC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0203BC" w:rsidRDefault="000203B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:rsidR="000203BC" w:rsidRDefault="000203B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304AF" w:rsidRDefault="000203BC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203BC" w:rsidRDefault="000203BC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0203BC" w:rsidRDefault="000203BC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:rsidR="000203BC" w:rsidRDefault="000203BC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:rsidR="000203BC" w:rsidRDefault="000203BC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diagonala 54  - 70.</w:t>
            </w:r>
          </w:p>
        </w:tc>
      </w:tr>
      <w:tr w:rsidR="000203BC" w:rsidTr="00700EF0">
        <w:trPr>
          <w:cantSplit/>
          <w:trHeight w:val="175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304AF" w:rsidRDefault="000203BC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0203BC" w:rsidRDefault="000203BC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0203BC" w:rsidRDefault="000203B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60 </w:t>
            </w:r>
          </w:p>
          <w:p w:rsidR="000203BC" w:rsidRDefault="000203B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32C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304AF" w:rsidRDefault="000203BC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203BC" w:rsidRDefault="000203BC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:rsidR="000203BC" w:rsidRDefault="000203BC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la liniile </w:t>
            </w:r>
          </w:p>
          <w:p w:rsidR="000203BC" w:rsidRDefault="000203BC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6 - 15.</w:t>
            </w:r>
          </w:p>
        </w:tc>
      </w:tr>
      <w:tr w:rsidR="000203BC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129+000</w:t>
            </w:r>
          </w:p>
          <w:p w:rsidR="000203BC" w:rsidRDefault="000203BC" w:rsidP="00CC71B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 - Buzău Sud</w:t>
            </w:r>
          </w:p>
          <w:p w:rsidR="000203BC" w:rsidRDefault="000203BC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Buzău Sud, Buzău Sud - Cilibia, St. Cilibia linia 2 directă, Cilibia - C.A. Rosetti, St. C.A. Rosetti linia 1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304AF" w:rsidRDefault="000203BC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0203BC" w:rsidRDefault="000203BC" w:rsidP="004961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1, 19, 21, 39, 16, 14, 10, 2 Cap X  și Y  St. Buzău Sud, sch. 1, 5, 9, 12, 8, 4 din </w:t>
            </w:r>
            <w:r>
              <w:rPr>
                <w:b/>
                <w:bCs/>
                <w:sz w:val="20"/>
              </w:rPr>
              <w:t xml:space="preserve"> </w:t>
            </w:r>
            <w:r w:rsidRPr="00DB0819">
              <w:rPr>
                <w:b/>
                <w:bCs/>
                <w:i/>
                <w:iCs/>
                <w:sz w:val="20"/>
              </w:rPr>
              <w:t>Cilibia</w:t>
            </w:r>
            <w:r>
              <w:rPr>
                <w:b/>
                <w:bCs/>
                <w:i/>
                <w:iCs/>
                <w:sz w:val="20"/>
              </w:rPr>
              <w:t xml:space="preserve"> Cap X și Y, sch. 1, 5, 6, 2 din </w:t>
            </w:r>
            <w:r w:rsidRPr="00DB0819">
              <w:rPr>
                <w:b/>
                <w:bCs/>
                <w:i/>
                <w:iCs/>
                <w:sz w:val="20"/>
              </w:rPr>
              <w:t>C.A. Rosetti</w:t>
            </w:r>
          </w:p>
        </w:tc>
      </w:tr>
      <w:tr w:rsidR="000203BC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612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C.A. Rosetti, Linia 2 directă și zona aparate de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157+950</w:t>
            </w:r>
          </w:p>
          <w:p w:rsidR="000203BC" w:rsidRDefault="000203BC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304AF" w:rsidRDefault="000203BC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9, 4, 8 și 10 Cap X și Y din </w:t>
            </w:r>
          </w:p>
          <w:p w:rsidR="000203BC" w:rsidRPr="00B56D0E" w:rsidRDefault="000203BC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56D0E">
              <w:rPr>
                <w:b/>
                <w:bCs/>
                <w:i/>
                <w:iCs/>
                <w:sz w:val="20"/>
              </w:rPr>
              <w:t>Hm C.A. Rosetti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0203BC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  <w:p w:rsidR="000203BC" w:rsidRDefault="000203B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C.A. Rosetti -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304AF" w:rsidRDefault="000203BC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75A24" w:rsidRDefault="000203BC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203BC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:rsidR="000203BC" w:rsidRDefault="000203B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 linia 3 directă Cap X, zona aparate de cale.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304AF" w:rsidRDefault="000203BC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75A24" w:rsidRDefault="000203BC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203BC" w:rsidTr="00011C5F">
        <w:trPr>
          <w:cantSplit/>
          <w:trHeight w:val="4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011C5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0203BC" w:rsidRDefault="000203BC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304AF" w:rsidRDefault="000203BC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203BC" w:rsidRDefault="000203BC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0203BC" w:rsidRPr="00175A24" w:rsidRDefault="000203BC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0203BC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0203BC" w:rsidRDefault="000203BC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910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0203BC" w:rsidRDefault="000203BC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203BC" w:rsidRDefault="000203BC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0203BC" w:rsidRDefault="000203BC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0203BC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0203BC" w:rsidRDefault="000203BC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0203BC" w:rsidRDefault="000203B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203BC" w:rsidRDefault="000203B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0203BC" w:rsidRDefault="000203B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1 - 3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0203BC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0203BC" w:rsidRDefault="000203BC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0203BC" w:rsidRDefault="000203B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304AF" w:rsidRDefault="000203B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203BC" w:rsidRDefault="000203B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0203BC" w:rsidRDefault="000203B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7 - 8.</w:t>
            </w:r>
          </w:p>
        </w:tc>
      </w:tr>
      <w:tr w:rsidR="000203BC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14+850</w:t>
            </w:r>
          </w:p>
          <w:p w:rsidR="000203BC" w:rsidRDefault="000203B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Cireșu</w:t>
            </w:r>
          </w:p>
          <w:p w:rsidR="000203BC" w:rsidRDefault="000203B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75A7C" w:rsidRDefault="000203B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304AF" w:rsidRDefault="000203B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203BC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9761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Cireșu -</w:t>
            </w:r>
          </w:p>
          <w:p w:rsidR="000203BC" w:rsidRDefault="000203B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Dudești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75A7C" w:rsidRDefault="000203B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16+300</w:t>
            </w:r>
          </w:p>
          <w:p w:rsidR="000203BC" w:rsidRDefault="000203B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304AF" w:rsidRDefault="000203B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203BC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Spicu</w:t>
            </w:r>
          </w:p>
          <w:p w:rsidR="000203BC" w:rsidRDefault="000203B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75A7C" w:rsidRDefault="000203B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36+600</w:t>
            </w:r>
          </w:p>
          <w:p w:rsidR="000203BC" w:rsidRDefault="000203B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304AF" w:rsidRDefault="000203B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0203BC" w:rsidRDefault="000203B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8.</w:t>
            </w:r>
          </w:p>
        </w:tc>
      </w:tr>
      <w:tr w:rsidR="000203BC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304AF" w:rsidRDefault="000203B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0203BC" w:rsidRDefault="000203BC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:rsidR="000203BC" w:rsidRDefault="000203B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61 / 63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A3079" w:rsidRDefault="000203B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A3079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304AF" w:rsidRDefault="000203B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203BC" w:rsidRDefault="000203B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şi 8.</w:t>
            </w:r>
          </w:p>
        </w:tc>
      </w:tr>
      <w:tr w:rsidR="000203BC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57+300</w:t>
            </w:r>
          </w:p>
          <w:p w:rsidR="000203BC" w:rsidRDefault="000203B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304AF" w:rsidRDefault="000203B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80EA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0203BC" w:rsidRPr="00180EA2" w:rsidRDefault="000203BC" w:rsidP="00180EA2">
            <w:pPr>
              <w:spacing w:before="40" w:after="40" w:line="276" w:lineRule="auto"/>
              <w:ind w:left="57" w:right="57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15 / 19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A3079" w:rsidRDefault="000203B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304AF" w:rsidRDefault="000203B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203BC" w:rsidRDefault="000203B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0203BC" w:rsidRDefault="000203B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și spre Fir I Murgeanca - Țăndărei la și de la linia III Țăndărei.</w:t>
            </w:r>
          </w:p>
        </w:tc>
      </w:tr>
      <w:tr w:rsidR="000203BC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0203BC" w:rsidRDefault="000203BC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10 / 14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A3079" w:rsidRDefault="000203B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:rsidR="000203BC" w:rsidRDefault="000203B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304AF" w:rsidRDefault="000203B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203BC" w:rsidRDefault="000203B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0203BC" w:rsidRDefault="000203B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0203BC" w:rsidRDefault="000203B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0203BC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0203BC" w:rsidRDefault="000203BC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:rsidR="000203BC" w:rsidRDefault="000203B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15 / 19</w:t>
            </w:r>
          </w:p>
          <w:p w:rsidR="000203BC" w:rsidRDefault="000203B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CA3079" w:rsidRDefault="000203B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304AF" w:rsidRDefault="000203B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203BC" w:rsidRDefault="000203B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la liniile 1 - 2 </w:t>
            </w:r>
          </w:p>
          <w:p w:rsidR="000203BC" w:rsidRDefault="000203B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Țăndărei și </w:t>
            </w:r>
          </w:p>
          <w:p w:rsidR="000203BC" w:rsidRPr="00B71446" w:rsidRDefault="000203B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la liniile 1 - 3 .</w:t>
            </w:r>
          </w:p>
        </w:tc>
      </w:tr>
    </w:tbl>
    <w:p w:rsidR="000203BC" w:rsidRDefault="000203BC">
      <w:pPr>
        <w:tabs>
          <w:tab w:val="left" w:pos="6382"/>
        </w:tabs>
        <w:rPr>
          <w:sz w:val="20"/>
        </w:rPr>
      </w:pPr>
    </w:p>
    <w:p w:rsidR="000203BC" w:rsidRDefault="000203BC" w:rsidP="00B52218">
      <w:pPr>
        <w:pStyle w:val="Heading1"/>
        <w:spacing w:line="360" w:lineRule="auto"/>
      </w:pPr>
      <w:r>
        <w:t>LINIA 704</w:t>
      </w:r>
    </w:p>
    <w:p w:rsidR="000203BC" w:rsidRDefault="000203BC" w:rsidP="00B726D7">
      <w:pPr>
        <w:pStyle w:val="Heading1"/>
        <w:spacing w:line="360" w:lineRule="auto"/>
        <w:rPr>
          <w:b w:val="0"/>
          <w:bCs w:val="0"/>
          <w:sz w:val="8"/>
        </w:rPr>
      </w:pPr>
      <w:r>
        <w:t>TECUCI - BARBOŞI CĂLĂTORI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0203BC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242+800</w:t>
            </w:r>
          </w:p>
          <w:p w:rsidR="000203BC" w:rsidRDefault="000203BC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E4080B" w:rsidRDefault="000203BC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Tecuci -</w:t>
            </w:r>
          </w:p>
          <w:p w:rsidR="000203BC" w:rsidRDefault="000203BC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E4080B" w:rsidRDefault="000203BC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242+800</w:t>
            </w:r>
          </w:p>
          <w:p w:rsidR="000203BC" w:rsidRDefault="000203BC" w:rsidP="008B49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E4080B" w:rsidRDefault="000203BC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467E0" w:rsidRDefault="000203BC" w:rsidP="008B4945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467E0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0203BC" w:rsidRPr="00C00026" w:rsidRDefault="000203BC" w:rsidP="008B49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0002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E4080B" w:rsidRDefault="000203BC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Barcea </w:t>
            </w:r>
          </w:p>
          <w:p w:rsidR="000203BC" w:rsidRDefault="000203BC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0203BC" w:rsidRDefault="000203BC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E4080B" w:rsidRDefault="000203BC" w:rsidP="00AE5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E4080B" w:rsidRDefault="000203BC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7564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E4080B" w:rsidRDefault="000203B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Iveşti </w:t>
            </w:r>
          </w:p>
          <w:p w:rsidR="000203BC" w:rsidRDefault="000203B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0203BC" w:rsidRDefault="000203B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E4080B" w:rsidRDefault="000203B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E4080B" w:rsidRDefault="000203B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Iveşti </w:t>
            </w:r>
          </w:p>
          <w:p w:rsidR="000203BC" w:rsidRDefault="000203B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0203BC" w:rsidRDefault="000203B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E4080B" w:rsidRDefault="000203B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E4080B" w:rsidRDefault="000203B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E4080B" w:rsidRDefault="000203B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Hanu Conachi</w:t>
            </w:r>
          </w:p>
          <w:p w:rsidR="000203BC" w:rsidRDefault="000203B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0203BC" w:rsidRDefault="000203B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E4080B" w:rsidRDefault="000203B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E4080B" w:rsidRDefault="000203B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271+040</w:t>
            </w:r>
          </w:p>
          <w:p w:rsidR="000203BC" w:rsidRDefault="000203B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E4080B" w:rsidRDefault="000203B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Hanu Conachi -</w:t>
            </w:r>
          </w:p>
          <w:p w:rsidR="000203BC" w:rsidRDefault="000203B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E4080B" w:rsidRDefault="000203B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271+040</w:t>
            </w:r>
          </w:p>
          <w:p w:rsidR="000203BC" w:rsidRDefault="000203B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E4080B" w:rsidRDefault="000203B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467E0" w:rsidRDefault="000203BC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467E0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0203BC" w:rsidRPr="008D7F2C" w:rsidRDefault="000203BC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D7F2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278+900</w:t>
            </w:r>
          </w:p>
          <w:p w:rsidR="000203BC" w:rsidRDefault="000203B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204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Hanu Conachi -</w:t>
            </w:r>
          </w:p>
          <w:p w:rsidR="000203BC" w:rsidRDefault="000203BC" w:rsidP="00D204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E4080B" w:rsidRDefault="000203B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0203BC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E4080B" w:rsidRDefault="000203B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:rsidR="000203BC" w:rsidRDefault="000203B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4A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E4080B" w:rsidRDefault="000203B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E4080B" w:rsidRDefault="000203B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E4080B" w:rsidRDefault="000203B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:rsidR="000203BC" w:rsidRDefault="000203B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0203BC" w:rsidRDefault="000203B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19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E4080B" w:rsidRDefault="000203B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E4080B" w:rsidRDefault="000203B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4. </w:t>
            </w:r>
          </w:p>
        </w:tc>
      </w:tr>
      <w:tr w:rsidR="000203BC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E4080B" w:rsidRDefault="000203B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:rsidR="000203BC" w:rsidRDefault="000203B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E4080B" w:rsidRDefault="000203B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4 - 6.</w:t>
            </w:r>
          </w:p>
        </w:tc>
      </w:tr>
      <w:tr w:rsidR="000203BC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E4080B" w:rsidRDefault="000203B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0203BC" w:rsidRDefault="000203B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0203BC" w:rsidRDefault="000203B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E4080B" w:rsidRDefault="000203B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– 8.</w:t>
            </w:r>
          </w:p>
        </w:tc>
      </w:tr>
      <w:tr w:rsidR="000203BC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E4080B" w:rsidRDefault="000203B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0203BC" w:rsidRDefault="000203B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0203BC" w:rsidRDefault="000203B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E4080B" w:rsidRDefault="000203B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E4080B" w:rsidRDefault="000203B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7 şi 8. </w:t>
            </w:r>
          </w:p>
        </w:tc>
      </w:tr>
    </w:tbl>
    <w:p w:rsidR="000203BC" w:rsidRDefault="000203BC">
      <w:pPr>
        <w:spacing w:before="40" w:after="40" w:line="192" w:lineRule="auto"/>
        <w:ind w:right="57"/>
        <w:rPr>
          <w:sz w:val="20"/>
          <w:lang w:val="ro-RO"/>
        </w:rPr>
      </w:pPr>
    </w:p>
    <w:p w:rsidR="000203BC" w:rsidRDefault="000203BC" w:rsidP="00F0370D">
      <w:pPr>
        <w:pStyle w:val="Heading1"/>
        <w:spacing w:line="360" w:lineRule="auto"/>
      </w:pPr>
      <w:r>
        <w:t>LINIA 800</w:t>
      </w:r>
    </w:p>
    <w:p w:rsidR="000203BC" w:rsidRDefault="000203BC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0203BC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1161EA" w:rsidRDefault="000203BC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0203BC" w:rsidRDefault="000203BC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1161EA" w:rsidRDefault="000203BC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8D08DE" w:rsidRDefault="000203BC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1161EA" w:rsidRDefault="000203BC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0203BC" w:rsidRDefault="000203BC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1161EA" w:rsidRDefault="000203BC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8D08DE" w:rsidRDefault="000203BC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1161EA" w:rsidRDefault="000203BC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0203BC" w:rsidRDefault="000203BC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1161EA" w:rsidRDefault="000203BC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8D08DE" w:rsidRDefault="000203BC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Cu acces la liniile 11 şi 12.</w:t>
            </w:r>
          </w:p>
        </w:tc>
      </w:tr>
      <w:tr w:rsidR="000203BC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FB278E">
            <w:pPr>
              <w:numPr>
                <w:ilvl w:val="0"/>
                <w:numId w:val="46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203BC" w:rsidRDefault="000203BC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23 - 27 </w:t>
            </w:r>
          </w:p>
          <w:p w:rsidR="000203BC" w:rsidRDefault="000203BC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0203BC" w:rsidRDefault="000203BC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Pr="00A8307A" w:rsidRDefault="000203B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treceri în abatere la București Triaj.</w:t>
            </w:r>
          </w:p>
        </w:tc>
      </w:tr>
      <w:tr w:rsidR="000203BC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75A00" w:rsidRDefault="000203BC" w:rsidP="00FB278E">
            <w:pPr>
              <w:numPr>
                <w:ilvl w:val="0"/>
                <w:numId w:val="46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:rsidR="000203BC" w:rsidRPr="00A8307A" w:rsidRDefault="000203B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 -</w:t>
            </w:r>
          </w:p>
          <w:p w:rsidR="000203BC" w:rsidRDefault="000203BC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:rsidR="000203BC" w:rsidRPr="00A8307A" w:rsidRDefault="000203B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Pr="00A8307A" w:rsidRDefault="000203B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203BC" w:rsidRDefault="000203BC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0203BC" w:rsidRDefault="000203BC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zilnic </w:t>
            </w:r>
          </w:p>
          <w:p w:rsidR="000203BC" w:rsidRDefault="000203BC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intervalul orar</w:t>
            </w:r>
          </w:p>
          <w:p w:rsidR="000203BC" w:rsidRDefault="000203BC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23,00 - 07,00.</w:t>
            </w:r>
          </w:p>
        </w:tc>
      </w:tr>
      <w:tr w:rsidR="000203BC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161EA" w:rsidRDefault="000203B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:rsidR="000203BC" w:rsidRDefault="000203BC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203BC" w:rsidRDefault="000203B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161EA" w:rsidRDefault="000203B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8D08DE" w:rsidRDefault="000203B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Reabilitare Culoar 4.</w:t>
            </w:r>
          </w:p>
        </w:tc>
      </w:tr>
      <w:tr w:rsidR="000203BC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161EA" w:rsidRDefault="000203B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:rsidR="000203BC" w:rsidRDefault="000203BC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0203BC" w:rsidRDefault="000203B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  <w:p w:rsidR="000203BC" w:rsidRDefault="000203B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o </w:t>
            </w:r>
          </w:p>
          <w:p w:rsidR="000203BC" w:rsidRDefault="000203B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dis-tanță</w:t>
            </w:r>
          </w:p>
          <w:p w:rsidR="000203BC" w:rsidRDefault="000203B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</w:t>
            </w:r>
          </w:p>
          <w:p w:rsidR="000203BC" w:rsidRDefault="000203B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161EA" w:rsidRDefault="000203B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8D08DE" w:rsidRDefault="000203B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161EA" w:rsidRDefault="000203B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161EA" w:rsidRDefault="000203B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8D08DE" w:rsidRDefault="000203B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0203BC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161EA" w:rsidRDefault="000203B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8D08DE" w:rsidRDefault="000203B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0203BC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161EA" w:rsidRDefault="000203BC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8D08DE" w:rsidRDefault="000203BC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  <w:tr w:rsidR="000203BC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16+950</w:t>
            </w:r>
          </w:p>
          <w:p w:rsidR="000203BC" w:rsidRDefault="000203BC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161EA" w:rsidRDefault="000203BC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 peste sch.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8D08DE" w:rsidRDefault="000203BC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161EA" w:rsidRDefault="000203B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203BC" w:rsidRDefault="000203B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8D08DE" w:rsidRDefault="000203B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0203BC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161EA" w:rsidRDefault="000203BC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8D08DE" w:rsidRDefault="000203BC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0203BC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161EA" w:rsidRDefault="000203B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8D08DE" w:rsidRDefault="000203B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0203BC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161EA" w:rsidRDefault="000203B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 Sărulești linia 3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52+990</w:t>
            </w:r>
          </w:p>
          <w:p w:rsidR="000203BC" w:rsidRDefault="000203B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53+010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8D08DE" w:rsidRDefault="000203B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B41EFF">
        <w:tblPrEx>
          <w:tblCellMar>
            <w:left w:w="0" w:type="dxa"/>
            <w:right w:w="0" w:type="dxa"/>
          </w:tblCellMar>
        </w:tblPrEx>
        <w:trPr>
          <w:cantSplit/>
          <w:trHeight w:val="37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161EA" w:rsidRDefault="000203B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Brănești</w:t>
            </w:r>
          </w:p>
          <w:p w:rsidR="000203BC" w:rsidRDefault="000203B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:rsidR="000203BC" w:rsidRDefault="000203B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107+800</w:t>
            </w:r>
          </w:p>
          <w:p w:rsidR="000203BC" w:rsidRDefault="000203B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203BC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0203BC" w:rsidRDefault="000203B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  <w:p w:rsidR="000203BC" w:rsidRDefault="000203B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Protecție muncitori.</w:t>
            </w:r>
          </w:p>
          <w:p w:rsidR="000203BC" w:rsidRDefault="000203BC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în </w:t>
            </w:r>
          </w:p>
          <w:p w:rsidR="000203BC" w:rsidRDefault="000203BC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intervalul orar</w:t>
            </w:r>
            <w:r>
              <w:rPr>
                <w:b/>
                <w:bCs/>
                <w:i/>
                <w:iCs/>
                <w:sz w:val="20"/>
                <w:lang w:val="en-US"/>
              </w:rPr>
              <w:t>:</w:t>
            </w:r>
          </w:p>
          <w:p w:rsidR="000203BC" w:rsidRDefault="000203BC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07,00 - 19,00</w:t>
            </w:r>
          </w:p>
          <w:p w:rsidR="000203BC" w:rsidRPr="009F2F6A" w:rsidRDefault="000203BC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zi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lele de duminică.</w:t>
            </w:r>
          </w:p>
        </w:tc>
      </w:tr>
      <w:tr w:rsidR="000203BC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:rsidR="000203BC" w:rsidRDefault="000203BC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  <w:p w:rsidR="000203BC" w:rsidRDefault="000203B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203BC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0203BC" w:rsidRDefault="000203B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203BC" w:rsidRDefault="000203B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:rsidR="000203BC" w:rsidRDefault="000203B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:rsidR="000203BC" w:rsidRDefault="000203B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</w:t>
            </w:r>
          </w:p>
        </w:tc>
      </w:tr>
      <w:tr w:rsidR="000203BC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0203BC" w:rsidRDefault="0002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:rsidR="000203BC" w:rsidRDefault="0002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:rsidR="000203BC" w:rsidRDefault="0002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 Afectează intrări/ieșiri din fir I Dragoș Vodă - Ciulnița  la liniile 3-7 st. Ciulnița</w:t>
            </w:r>
          </w:p>
        </w:tc>
      </w:tr>
      <w:tr w:rsidR="000203BC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161EA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0203BC" w:rsidRPr="008B2519" w:rsidRDefault="0002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161EA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8D08DE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0203BC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161EA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203BC" w:rsidRDefault="0002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161EA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8D08DE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203BC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161EA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203BC" w:rsidRDefault="0002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161EA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8D08DE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203BC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161EA" w:rsidRDefault="0002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0203BC" w:rsidRDefault="000203BC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:rsidR="000203BC" w:rsidRDefault="0002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161EA" w:rsidRDefault="0002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8D08DE" w:rsidRDefault="0002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UNIFERTRANS și la liniile 2, 3, 7 - 12. </w:t>
            </w:r>
          </w:p>
        </w:tc>
      </w:tr>
      <w:tr w:rsidR="000203BC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161EA" w:rsidRDefault="0002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0203BC" w:rsidRDefault="000203BC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:rsidR="000203BC" w:rsidRDefault="0002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161EA" w:rsidRDefault="0002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8D08DE" w:rsidRDefault="0002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UNIFERTRANS și la liniile 2, 3, 7 - 12.</w:t>
            </w:r>
          </w:p>
        </w:tc>
      </w:tr>
      <w:tr w:rsidR="000203BC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161EA" w:rsidRDefault="0002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0203BC" w:rsidRDefault="000203BC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 </w:t>
            </w:r>
          </w:p>
          <w:p w:rsidR="000203BC" w:rsidRDefault="0002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161EA" w:rsidRDefault="0002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8D08DE" w:rsidRDefault="0002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Bărăganu - Fetești la liniile 3, 11 - 2T. </w:t>
            </w:r>
          </w:p>
        </w:tc>
      </w:tr>
      <w:tr w:rsidR="000203BC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161EA" w:rsidRDefault="0002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0203BC" w:rsidRDefault="000203BC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 </w:t>
            </w:r>
          </w:p>
          <w:p w:rsidR="000203BC" w:rsidRDefault="0002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161EA" w:rsidRDefault="0002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8D08DE" w:rsidRDefault="0002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11 - 2T.</w:t>
            </w:r>
          </w:p>
        </w:tc>
      </w:tr>
      <w:tr w:rsidR="000203BC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161EA" w:rsidRDefault="0002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0203BC" w:rsidRDefault="000203BC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11 </w:t>
            </w:r>
          </w:p>
          <w:p w:rsidR="000203BC" w:rsidRDefault="0002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161EA" w:rsidRDefault="0002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8D08DE" w:rsidRDefault="0002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la liniile 11 - 2T.</w:t>
            </w:r>
          </w:p>
        </w:tc>
      </w:tr>
      <w:tr w:rsidR="000203BC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161EA" w:rsidRDefault="0002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0203BC" w:rsidRDefault="000203BC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19 </w:t>
            </w:r>
          </w:p>
          <w:p w:rsidR="000203BC" w:rsidRDefault="0002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8D08DE" w:rsidRDefault="0002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9472C0" w:rsidRDefault="000203B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Pr="009472C0" w:rsidRDefault="000203B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:rsidR="000203BC" w:rsidRPr="009472C0" w:rsidRDefault="000203B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:rsidR="000203BC" w:rsidRDefault="000203B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liniile 11 - 2T.</w:t>
            </w:r>
          </w:p>
        </w:tc>
      </w:tr>
      <w:tr w:rsidR="000203BC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161EA" w:rsidRDefault="0002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0203BC" w:rsidRDefault="000203BC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0203BC" w:rsidRDefault="0002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21 - 89</w:t>
            </w:r>
          </w:p>
          <w:p w:rsidR="000203BC" w:rsidRDefault="0002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(sch. 21, 39, 45, 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8D08DE" w:rsidRDefault="0002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9472C0" w:rsidRDefault="000203B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Pr="009472C0" w:rsidRDefault="000203B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:rsidR="000203BC" w:rsidRPr="009472C0" w:rsidRDefault="000203B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:rsidR="000203BC" w:rsidRDefault="000203B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:rsidR="000203BC" w:rsidRPr="009472C0" w:rsidRDefault="000203B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:rsidR="000203BC" w:rsidRDefault="000203B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Feteşti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Movila</w:t>
            </w: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 la </w:t>
            </w:r>
          </w:p>
          <w:p w:rsidR="000203BC" w:rsidRPr="009472C0" w:rsidRDefault="000203B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11- 2T.</w:t>
            </w:r>
          </w:p>
        </w:tc>
      </w:tr>
      <w:tr w:rsidR="000203BC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161EA" w:rsidRDefault="0002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0203BC" w:rsidRDefault="000203BC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23 </w:t>
            </w:r>
          </w:p>
          <w:p w:rsidR="000203BC" w:rsidRDefault="0002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161EA" w:rsidRDefault="0002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8D08DE" w:rsidRDefault="0002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0203BC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161EA" w:rsidRDefault="0002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0203BC" w:rsidRDefault="000203BC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33 </w:t>
            </w:r>
          </w:p>
          <w:p w:rsidR="000203BC" w:rsidRDefault="0002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161EA" w:rsidRDefault="0002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8D08DE" w:rsidRDefault="0002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0203BC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161EA" w:rsidRDefault="000203BC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0203BC" w:rsidRDefault="000203BC" w:rsidP="00F91A46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161EA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8D08DE" w:rsidRDefault="000203BC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linile 1, 2, 3 în și din  fir I + II L 804 Fetești  -  Movila</w:t>
            </w:r>
          </w:p>
        </w:tc>
      </w:tr>
      <w:tr w:rsidR="000203BC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161EA" w:rsidRDefault="000203BC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0203BC" w:rsidRDefault="0002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203BC" w:rsidRDefault="0002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8D08DE" w:rsidRDefault="000203BC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6, 7, 8 în și din fir I + II L804 Fetești  -  Movila în și din fir I + II L800 Fetești - Bărăganu</w:t>
            </w:r>
          </w:p>
        </w:tc>
      </w:tr>
      <w:tr w:rsidR="000203BC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161EA" w:rsidRDefault="000203BC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203BC" w:rsidRDefault="0002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203BC" w:rsidRDefault="0002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8D08DE" w:rsidRDefault="000203BC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6 în și din fir I + II L804 Fetești  -  Movila în și din fir I + II L800 Fetești - Bărăganu</w:t>
            </w:r>
          </w:p>
        </w:tc>
      </w:tr>
      <w:tr w:rsidR="000203BC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161EA" w:rsidRDefault="000203BC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203BC" w:rsidRDefault="0002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203BC" w:rsidRDefault="0002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8D08DE" w:rsidRDefault="000203BC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7 și 8 în și din fir I + II L804 Fetești  -  Movila în și din fir I + II L800 Fetești - Bărăganu</w:t>
            </w:r>
          </w:p>
        </w:tc>
      </w:tr>
      <w:tr w:rsidR="000203BC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161EA" w:rsidRDefault="000203BC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203BC" w:rsidRDefault="0002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203BC" w:rsidRDefault="0002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8D08DE" w:rsidRDefault="000203BC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8 în și din fir I + II L804 Fetești  -  Movila în și din fir I + II L800 Fetești - Bărăganu</w:t>
            </w:r>
          </w:p>
        </w:tc>
      </w:tr>
      <w:tr w:rsidR="000203BC" w:rsidTr="004A2461">
        <w:tblPrEx>
          <w:tblCellMar>
            <w:left w:w="0" w:type="dxa"/>
            <w:right w:w="0" w:type="dxa"/>
          </w:tblCellMar>
        </w:tblPrEx>
        <w:trPr>
          <w:cantSplit/>
          <w:trHeight w:val="9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161EA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203BC" w:rsidRDefault="0002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161EA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8D08DE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0203BC" w:rsidTr="004A2461">
        <w:tblPrEx>
          <w:tblCellMar>
            <w:left w:w="0" w:type="dxa"/>
            <w:right w:w="0" w:type="dxa"/>
          </w:tblCellMar>
        </w:tblPrEx>
        <w:trPr>
          <w:cantSplit/>
          <w:trHeight w:val="11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161EA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203BC" w:rsidRDefault="0002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105 </w:t>
            </w:r>
          </w:p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161EA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8D08DE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0203BC" w:rsidTr="008F273F">
        <w:tblPrEx>
          <w:tblCellMar>
            <w:left w:w="0" w:type="dxa"/>
            <w:right w:w="0" w:type="dxa"/>
          </w:tblCellMar>
        </w:tblPrEx>
        <w:trPr>
          <w:cantSplit/>
          <w:trHeight w:val="71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161EA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203BC" w:rsidRDefault="0002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161EA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8D08DE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161EA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203BC" w:rsidRDefault="0002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8,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161EA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8D08DE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161EA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203BC" w:rsidRDefault="0002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161EA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8D08DE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0203BC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161EA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203BC" w:rsidRDefault="0002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24 </w:t>
            </w:r>
          </w:p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161EA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8D08DE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:rsidR="000203BC" w:rsidRDefault="0002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Fetești - Ram. Borcea </w:t>
            </w:r>
          </w:p>
          <w:p w:rsidR="000203BC" w:rsidRDefault="0002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7 - 12 și 1T - 9T.</w:t>
            </w:r>
          </w:p>
        </w:tc>
      </w:tr>
      <w:tr w:rsidR="000203BC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161EA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203BC" w:rsidRDefault="0002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36 </w:t>
            </w:r>
          </w:p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161EA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8D08DE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 și 1T - 9T </w:t>
            </w:r>
          </w:p>
          <w:p w:rsidR="000203BC" w:rsidRDefault="0002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0203BC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161EA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203BC" w:rsidRDefault="0002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38 </w:t>
            </w:r>
          </w:p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8D08DE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12, 1T - 9T </w:t>
            </w:r>
          </w:p>
          <w:p w:rsidR="000203BC" w:rsidRDefault="0002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0203BC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161EA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203BC" w:rsidRDefault="0002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42 </w:t>
            </w:r>
          </w:p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161EA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8D08DE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0203BC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161EA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203BC" w:rsidRDefault="0002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68 </w:t>
            </w:r>
          </w:p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8D08DE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7 și 8.</w:t>
            </w:r>
          </w:p>
        </w:tc>
      </w:tr>
      <w:tr w:rsidR="000203BC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161EA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203BC" w:rsidRDefault="0002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 </w:t>
            </w:r>
          </w:p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8D08DE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0203BC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161EA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203BC" w:rsidRDefault="0002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161EA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8D08DE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0203BC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161EA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203BC" w:rsidRDefault="0002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161EA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8D08DE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0203BC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161EA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203BC" w:rsidRDefault="0002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161EA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8D08DE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0203BC" w:rsidRDefault="0002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0 şi 1 B.</w:t>
            </w:r>
          </w:p>
        </w:tc>
      </w:tr>
      <w:tr w:rsidR="000203BC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161EA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203BC" w:rsidRDefault="0002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 -</w:t>
            </w:r>
          </w:p>
          <w:p w:rsidR="000203BC" w:rsidRDefault="0002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161EA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8D08DE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203BC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161EA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203BC" w:rsidRDefault="0002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 -</w:t>
            </w:r>
          </w:p>
          <w:p w:rsidR="000203BC" w:rsidRDefault="0002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161EA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8D08DE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203BC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161EA" w:rsidRDefault="000203BC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:rsidR="000203BC" w:rsidRDefault="0002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94 până la vârf </w:t>
            </w:r>
          </w:p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161EA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161EA" w:rsidRDefault="000203BC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203BC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161EA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:rsidR="000203BC" w:rsidRDefault="0002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semnal</w:t>
            </w:r>
          </w:p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XPNB,</w:t>
            </w:r>
          </w:p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161EA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8D08DE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161EA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0203BC" w:rsidRDefault="0002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161EA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8D08DE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17 şi 18.</w:t>
            </w:r>
          </w:p>
        </w:tc>
      </w:tr>
      <w:tr w:rsidR="000203BC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161EA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0203BC" w:rsidRDefault="0002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161EA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8D08DE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161EA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0203BC" w:rsidRDefault="0002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161EA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8D08DE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161EA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0203BC" w:rsidRDefault="0002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161EA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8D08DE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161EA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0203BC" w:rsidRDefault="0002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161EA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8D08DE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161EA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0203BC" w:rsidRDefault="0002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18</w:t>
            </w:r>
          </w:p>
          <w:p w:rsidR="000203BC" w:rsidRDefault="0002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161EA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8D08DE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161EA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0203BC" w:rsidRDefault="0002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161EA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8D08DE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:rsidR="000203BC" w:rsidRDefault="0002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18 şi 19.</w:t>
            </w:r>
          </w:p>
        </w:tc>
      </w:tr>
      <w:tr w:rsidR="000203BC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161EA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Basarabi - </w:t>
            </w:r>
          </w:p>
          <w:p w:rsidR="000203BC" w:rsidRDefault="0002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161EA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210+950</w:t>
            </w:r>
          </w:p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8D08DE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203BC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161EA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0203BC" w:rsidRDefault="0002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161EA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8D08DE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 și firul II la liniile 1D - 5D și la </w:t>
            </w:r>
          </w:p>
          <w:p w:rsidR="000203BC" w:rsidRDefault="0002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B.</w:t>
            </w:r>
          </w:p>
        </w:tc>
      </w:tr>
      <w:tr w:rsidR="000203BC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161EA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0203BC" w:rsidRDefault="0002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8D08DE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161EA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0203BC" w:rsidRDefault="0002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8D08DE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161EA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0203BC" w:rsidRDefault="0002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</w:t>
            </w:r>
          </w:p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 B / 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8D08DE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161EA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0203BC" w:rsidRDefault="0002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8D08DE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3 - 7 Grupa Tranzit.</w:t>
            </w:r>
          </w:p>
        </w:tc>
      </w:tr>
      <w:tr w:rsidR="000203BC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161EA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0203BC" w:rsidRDefault="0002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8D08DE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161EA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0203BC" w:rsidRDefault="0002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8D08DE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1 - 7 Grupa Tranzit, </w:t>
            </w:r>
          </w:p>
          <w:p w:rsidR="000203BC" w:rsidRDefault="0002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5A - 8A, Grupa A.</w:t>
            </w:r>
          </w:p>
        </w:tc>
      </w:tr>
      <w:tr w:rsidR="000203BC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161EA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0203BC" w:rsidRDefault="0002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161EA" w:rsidRDefault="000203BC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8D08DE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0203BC" w:rsidRDefault="0002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:rsidR="000203BC" w:rsidRDefault="0002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7A, 9A</w:t>
            </w:r>
          </w:p>
          <w:p w:rsidR="000203BC" w:rsidRDefault="0002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şi linia de legătură </w:t>
            </w:r>
          </w:p>
          <w:p w:rsidR="000203BC" w:rsidRDefault="0002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D -  Grupa A.</w:t>
            </w:r>
          </w:p>
        </w:tc>
      </w:tr>
      <w:tr w:rsidR="000203BC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161EA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0203BC" w:rsidRDefault="0002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:rsidR="000203BC" w:rsidRDefault="0002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161EA" w:rsidRDefault="000203BC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8D08DE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161EA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0203BC" w:rsidRDefault="0002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161EA" w:rsidRDefault="000203BC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8D08DE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 şi 2 A.</w:t>
            </w:r>
          </w:p>
        </w:tc>
      </w:tr>
      <w:tr w:rsidR="000203BC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161EA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0203BC" w:rsidRDefault="000203BC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SI 054 (intre sch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8D08DE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B3E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0203BC" w:rsidRDefault="0002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din fir II L 814 la liniile </w:t>
            </w:r>
          </w:p>
          <w:p w:rsidR="000203BC" w:rsidRDefault="0002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3 - 7 Grupa Tranzit</w:t>
            </w:r>
          </w:p>
        </w:tc>
      </w:tr>
      <w:tr w:rsidR="000203BC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161EA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0203BC" w:rsidRDefault="0002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8D08DE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 A şi spre Constanța mărfuri.</w:t>
            </w:r>
          </w:p>
        </w:tc>
      </w:tr>
      <w:tr w:rsidR="000203BC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161EA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0203BC" w:rsidRDefault="0002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161EA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8D08DE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  <w:p w:rsidR="000203BC" w:rsidRDefault="0002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0203BC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161EA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0203BC" w:rsidRDefault="0002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şi 41</w:t>
            </w:r>
          </w:p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161EA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8D08DE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0203BC" w:rsidRDefault="0002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şi 7.</w:t>
            </w:r>
          </w:p>
        </w:tc>
      </w:tr>
      <w:tr w:rsidR="000203BC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161EA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0203BC" w:rsidRDefault="0002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161EA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8D08DE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:rsidR="000203BC" w:rsidRDefault="0002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 - 11.</w:t>
            </w:r>
          </w:p>
        </w:tc>
      </w:tr>
      <w:tr w:rsidR="000203BC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161EA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0203BC" w:rsidRDefault="0002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:rsidR="000203BC" w:rsidRDefault="0002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224+103</w:t>
            </w:r>
          </w:p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8D08DE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pe firul III în direcția Palas sau Constanța Mărfuri.</w:t>
            </w:r>
          </w:p>
        </w:tc>
      </w:tr>
      <w:tr w:rsidR="000203BC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161EA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0203BC" w:rsidRDefault="0002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8D08DE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161EA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0203BC" w:rsidRDefault="0002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8D08DE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161EA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0203BC" w:rsidRDefault="0002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8D08DE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161EA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0203BC" w:rsidRDefault="000203B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161EA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8D08DE" w:rsidRDefault="000203B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0203BC" w:rsidRDefault="000203BC">
      <w:pPr>
        <w:spacing w:before="40" w:after="40" w:line="192" w:lineRule="auto"/>
        <w:ind w:right="57"/>
        <w:rPr>
          <w:sz w:val="20"/>
          <w:lang w:val="ro-RO"/>
        </w:rPr>
      </w:pPr>
    </w:p>
    <w:p w:rsidR="000203BC" w:rsidRDefault="000203BC" w:rsidP="00C261F4">
      <w:pPr>
        <w:pStyle w:val="Heading1"/>
        <w:spacing w:line="360" w:lineRule="auto"/>
      </w:pPr>
      <w:r>
        <w:t>LINIA 801 B</w:t>
      </w:r>
    </w:p>
    <w:p w:rsidR="000203BC" w:rsidRDefault="000203BC" w:rsidP="00B10E9F">
      <w:pPr>
        <w:pStyle w:val="Heading1"/>
        <w:spacing w:line="360" w:lineRule="auto"/>
        <w:rPr>
          <w:b w:val="0"/>
          <w:bCs w:val="0"/>
          <w:sz w:val="8"/>
        </w:rPr>
      </w:pPr>
      <w:r>
        <w:t>BUCUREŞTI OBOR - PANTELIMON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0203BC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56109" w:rsidRDefault="000203BC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0203BC" w:rsidRDefault="000203BC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56109" w:rsidRDefault="000203BC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56109" w:rsidRDefault="000203BC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56109" w:rsidRDefault="000203BC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0F1593">
        <w:trPr>
          <w:cantSplit/>
          <w:trHeight w:val="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56109" w:rsidRDefault="000203BC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Obor</w:t>
            </w:r>
          </w:p>
          <w:p w:rsidR="000203BC" w:rsidRDefault="000203BC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0203BC" w:rsidRDefault="000203BC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8 - 12 </w:t>
            </w:r>
          </w:p>
          <w:p w:rsidR="000203BC" w:rsidRDefault="000203BC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0203BC" w:rsidRDefault="000203BC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3E0E12" w:rsidRDefault="000203BC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E0E1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56109" w:rsidRDefault="000203BC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0203BC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56109" w:rsidRDefault="000203BC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925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64F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3E0E12" w:rsidRDefault="000203BC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56109" w:rsidRDefault="000203BC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0203BC" w:rsidRDefault="000203BC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1A, 2A, 2B şi 3B.</w:t>
            </w:r>
          </w:p>
        </w:tc>
      </w:tr>
    </w:tbl>
    <w:p w:rsidR="000203BC" w:rsidRDefault="000203BC">
      <w:pPr>
        <w:spacing w:before="40" w:after="40" w:line="192" w:lineRule="auto"/>
        <w:ind w:right="57"/>
        <w:rPr>
          <w:sz w:val="20"/>
          <w:lang w:val="ro-RO"/>
        </w:rPr>
      </w:pPr>
    </w:p>
    <w:p w:rsidR="000203BC" w:rsidRDefault="000203BC" w:rsidP="005011D2">
      <w:pPr>
        <w:pStyle w:val="Heading1"/>
        <w:spacing w:line="360" w:lineRule="auto"/>
      </w:pPr>
      <w:r>
        <w:t>LINIA 802</w:t>
      </w:r>
    </w:p>
    <w:p w:rsidR="000203BC" w:rsidRDefault="000203BC" w:rsidP="009A7564">
      <w:pPr>
        <w:pStyle w:val="Heading1"/>
        <w:spacing w:line="360" w:lineRule="auto"/>
        <w:rPr>
          <w:b w:val="0"/>
          <w:bCs w:val="0"/>
          <w:sz w:val="8"/>
        </w:rPr>
      </w:pPr>
      <w:r>
        <w:t>TITAN SUD - OLTENIŢA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0203BC" w:rsidTr="0091255E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18+100</w:t>
            </w:r>
          </w:p>
          <w:p w:rsidR="000203BC" w:rsidRDefault="000203B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Titan Sud</w:t>
            </w:r>
          </w:p>
          <w:p w:rsidR="000203BC" w:rsidRDefault="000203BC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91255E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A41C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Titan Sud</w:t>
            </w:r>
          </w:p>
          <w:p w:rsidR="000203BC" w:rsidRDefault="000203BC" w:rsidP="00CA41C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203BC" w:rsidRDefault="000203B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91255E">
        <w:trPr>
          <w:cantSplit/>
          <w:trHeight w:val="3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18+800</w:t>
            </w:r>
          </w:p>
          <w:p w:rsidR="000203BC" w:rsidRDefault="000203B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40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Titan Sud -</w:t>
            </w:r>
          </w:p>
          <w:p w:rsidR="000203BC" w:rsidRDefault="000203BC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  <w:p w:rsidR="000203BC" w:rsidRDefault="000203BC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91255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:rsidR="000203BC" w:rsidRDefault="000203BC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  <w:p w:rsidR="000203BC" w:rsidRDefault="000203BC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203BC" w:rsidRDefault="000203B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91255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921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921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921F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:rsidR="000203BC" w:rsidRDefault="000203BC" w:rsidP="008921F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  <w:p w:rsidR="000203BC" w:rsidRDefault="000203BC" w:rsidP="008921F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921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0203BC" w:rsidRDefault="000203BC" w:rsidP="008921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921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921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921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921F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:rsidR="000203BC" w:rsidRDefault="000203BC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  <w:p w:rsidR="000203BC" w:rsidRDefault="000203BC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0203BC" w:rsidRDefault="000203B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C0DDB" w:rsidRDefault="000203BC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C0DD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C0DDB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C0DDB">
              <w:rPr>
                <w:b/>
                <w:bCs/>
                <w:i/>
                <w:iCs/>
                <w:sz w:val="20"/>
                <w:lang w:val="ro-RO"/>
              </w:rPr>
              <w:t xml:space="preserve">la liniile 3 şi 4 </w:t>
            </w:r>
          </w:p>
          <w:p w:rsidR="000203BC" w:rsidRPr="00FC0DDB" w:rsidRDefault="000203BC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C0DDB"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FC0DDB">
              <w:rPr>
                <w:b/>
                <w:bCs/>
                <w:i/>
                <w:sz w:val="20"/>
                <w:lang w:val="ro-RO"/>
              </w:rPr>
              <w:t>Bucureşti Sud.</w:t>
            </w:r>
          </w:p>
        </w:tc>
      </w:tr>
      <w:tr w:rsidR="000203BC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54F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:rsidR="000203BC" w:rsidRDefault="000203BC" w:rsidP="00154F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  <w:p w:rsidR="000203BC" w:rsidRDefault="000203BC" w:rsidP="00154F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54F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54F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54F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54F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C0DDB" w:rsidRDefault="000203BC" w:rsidP="00154F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26+650</w:t>
            </w:r>
          </w:p>
          <w:p w:rsidR="000203BC" w:rsidRDefault="000203B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  <w:p w:rsidR="000203BC" w:rsidRDefault="000203BC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Călători - </w:t>
            </w:r>
          </w:p>
          <w:p w:rsidR="000203BC" w:rsidRDefault="000203BC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TN semnalizată ca limitare de viteză.</w:t>
            </w:r>
          </w:p>
          <w:p w:rsidR="000203BC" w:rsidRPr="00FC0DDB" w:rsidRDefault="000203BC" w:rsidP="000E589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primul vehicul din compunerea trenului şi pentru ambele direcţii.</w:t>
            </w:r>
          </w:p>
        </w:tc>
      </w:tr>
      <w:tr w:rsidR="000203BC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30+490</w:t>
            </w:r>
          </w:p>
          <w:p w:rsidR="000203BC" w:rsidRDefault="000203B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30+540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4384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  <w:p w:rsidR="000203BC" w:rsidRDefault="000203BC" w:rsidP="0064384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Călători - </w:t>
            </w:r>
          </w:p>
          <w:p w:rsidR="000203BC" w:rsidRDefault="000203BC" w:rsidP="0064384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0203BC" w:rsidRDefault="000203BC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de 2000 Hz.</w:t>
            </w:r>
          </w:p>
          <w:p w:rsidR="000203BC" w:rsidRDefault="000203BC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pentru primul vehicul din compunerea trenului.</w:t>
            </w:r>
          </w:p>
        </w:tc>
      </w:tr>
      <w:tr w:rsidR="000203BC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34+000</w:t>
            </w:r>
          </w:p>
          <w:p w:rsidR="000203BC" w:rsidRDefault="000203B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34+430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  <w:p w:rsidR="000203BC" w:rsidRDefault="000203BC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Călători - </w:t>
            </w:r>
          </w:p>
          <w:p w:rsidR="000203BC" w:rsidRDefault="000203BC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0E589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203BC" w:rsidTr="008E4D2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36+500</w:t>
            </w:r>
          </w:p>
          <w:p w:rsidR="000203BC" w:rsidRDefault="000203B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Bucureşti Sud </w:t>
            </w:r>
          </w:p>
          <w:p w:rsidR="000203BC" w:rsidRDefault="000203BC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 -</w:t>
            </w:r>
          </w:p>
          <w:p w:rsidR="000203BC" w:rsidRDefault="000203BC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0203BC" w:rsidRDefault="000203BC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primul vehicul din compunerea trenului.</w:t>
            </w:r>
          </w:p>
        </w:tc>
      </w:tr>
      <w:tr w:rsidR="000203BC" w:rsidTr="00CC080C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37+430</w:t>
            </w:r>
          </w:p>
          <w:p w:rsidR="000203BC" w:rsidRDefault="000203B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37+480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Bucureşti Sud </w:t>
            </w:r>
          </w:p>
          <w:p w:rsidR="000203BC" w:rsidRDefault="000203BC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 -Budeşti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D631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TN semnalizată ca limitare de viteză.</w:t>
            </w:r>
          </w:p>
          <w:p w:rsidR="000203BC" w:rsidRDefault="000203BC" w:rsidP="007D631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primul vehicul din compunerea trenului şi pentru ambele direcţii.</w:t>
            </w:r>
          </w:p>
        </w:tc>
      </w:tr>
      <w:tr w:rsidR="000203BC" w:rsidTr="00CC080C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43+900</w:t>
            </w:r>
          </w:p>
          <w:p w:rsidR="000203BC" w:rsidRDefault="000203B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856B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Bucureşti Sud </w:t>
            </w:r>
          </w:p>
          <w:p w:rsidR="000203BC" w:rsidRDefault="000203BC" w:rsidP="008856B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 -</w:t>
            </w:r>
          </w:p>
          <w:p w:rsidR="000203BC" w:rsidRDefault="000203BC" w:rsidP="008856B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D631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203BC" w:rsidTr="00CC080C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44+900</w:t>
            </w:r>
          </w:p>
          <w:p w:rsidR="000203BC" w:rsidRDefault="000203B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2278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Bucureşti Sud </w:t>
            </w:r>
          </w:p>
          <w:p w:rsidR="000203BC" w:rsidRDefault="000203BC" w:rsidP="00C2278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 -</w:t>
            </w:r>
          </w:p>
          <w:p w:rsidR="000203BC" w:rsidRDefault="000203BC" w:rsidP="00C2278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D631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203BC" w:rsidTr="00CC080C">
        <w:trPr>
          <w:cantSplit/>
          <w:trHeight w:val="1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68+350</w:t>
            </w:r>
          </w:p>
          <w:p w:rsidR="000203BC" w:rsidRDefault="000203B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Budeşti - </w:t>
            </w:r>
          </w:p>
          <w:p w:rsidR="000203BC" w:rsidRDefault="000203BC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Olteniţa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0203BC" w:rsidRDefault="000203BC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primul vehicul din compunerea trenului.</w:t>
            </w:r>
          </w:p>
        </w:tc>
      </w:tr>
      <w:tr w:rsidR="000203BC" w:rsidTr="002D066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77+100</w:t>
            </w:r>
          </w:p>
          <w:p w:rsidR="000203BC" w:rsidRDefault="000203B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77+740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Olteniţa </w:t>
            </w:r>
          </w:p>
          <w:p w:rsidR="000203BC" w:rsidRDefault="000203BC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203BC" w:rsidTr="002D066E">
        <w:trPr>
          <w:cantSplit/>
          <w:trHeight w:val="1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Olteniţa</w:t>
            </w:r>
          </w:p>
          <w:p w:rsidR="000203BC" w:rsidRDefault="000203BC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203BC" w:rsidRDefault="000203B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2D066E">
        <w:trPr>
          <w:cantSplit/>
          <w:trHeight w:val="1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0932F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Olteniţa</w:t>
            </w:r>
          </w:p>
          <w:p w:rsidR="000203BC" w:rsidRDefault="000203BC" w:rsidP="000932F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0932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203BC" w:rsidRDefault="000203BC" w:rsidP="000932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0932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0932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0203BC" w:rsidRDefault="000203BC">
      <w:pPr>
        <w:spacing w:before="40" w:after="40" w:line="192" w:lineRule="auto"/>
        <w:ind w:right="57"/>
        <w:rPr>
          <w:sz w:val="20"/>
          <w:lang w:val="ro-RO"/>
        </w:rPr>
      </w:pPr>
    </w:p>
    <w:p w:rsidR="000203BC" w:rsidRDefault="000203BC" w:rsidP="00FF5C69">
      <w:pPr>
        <w:pStyle w:val="Heading1"/>
        <w:spacing w:line="276" w:lineRule="auto"/>
      </w:pPr>
      <w:r>
        <w:t>LINIA 804</w:t>
      </w:r>
    </w:p>
    <w:p w:rsidR="000203BC" w:rsidRDefault="000203BC" w:rsidP="00FF5C69">
      <w:pPr>
        <w:pStyle w:val="Heading1"/>
        <w:spacing w:line="276" w:lineRule="auto"/>
        <w:rPr>
          <w:b w:val="0"/>
          <w:bCs w:val="0"/>
          <w:sz w:val="8"/>
        </w:rPr>
      </w:pPr>
      <w:r>
        <w:t>PLOIEŞTI SUD - URZICENI - ŢĂNDĂREI - FETEŞTI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3"/>
        <w:gridCol w:w="870"/>
        <w:gridCol w:w="754"/>
        <w:gridCol w:w="870"/>
        <w:gridCol w:w="755"/>
        <w:gridCol w:w="2491"/>
      </w:tblGrid>
      <w:tr w:rsidR="000203BC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0+844</w:t>
            </w:r>
          </w:p>
          <w:p w:rsidR="000203BC" w:rsidRDefault="0002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Ploiești Sud - </w:t>
            </w:r>
          </w:p>
          <w:p w:rsidR="000203BC" w:rsidRDefault="000203BC" w:rsidP="00FA0C6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Dâmbu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9444C" w:rsidRDefault="0002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9444C" w:rsidRDefault="0002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36B1D" w:rsidRDefault="000203BC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36B1D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0203BC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5+092</w:t>
            </w:r>
          </w:p>
          <w:p w:rsidR="000203BC" w:rsidRDefault="0002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10318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Dâmbu - </w:t>
            </w:r>
          </w:p>
          <w:p w:rsidR="000203BC" w:rsidRDefault="000203BC" w:rsidP="00810318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9444C" w:rsidRDefault="0002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9444C" w:rsidRDefault="0002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436B1D" w:rsidRDefault="000203BC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0203BC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11+265</w:t>
            </w:r>
          </w:p>
          <w:p w:rsidR="000203BC" w:rsidRDefault="0002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Corlățești - </w:t>
            </w:r>
          </w:p>
          <w:p w:rsidR="000203BC" w:rsidRDefault="000203B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Zănoaga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9444C" w:rsidRDefault="0002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9444C" w:rsidRDefault="0002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E25A4B" w:rsidRDefault="000203BC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25A4B">
              <w:rPr>
                <w:b/>
                <w:bCs/>
                <w:iCs/>
                <w:sz w:val="20"/>
                <w:lang w:val="ro-RO"/>
              </w:rPr>
              <w:t>Valabil pentru trenurile care au în componență două locomotive cuplate.</w:t>
            </w:r>
          </w:p>
          <w:p w:rsidR="000203BC" w:rsidRDefault="000203B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203BC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Zănoaga - Drăgănești Prahova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9444C" w:rsidRDefault="0002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15+500</w:t>
            </w:r>
          </w:p>
          <w:p w:rsidR="000203BC" w:rsidRDefault="0002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9444C" w:rsidRDefault="0002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0203BC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152FB" w:rsidRDefault="0002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Ciorani</w:t>
            </w:r>
          </w:p>
          <w:p w:rsidR="000203BC" w:rsidRDefault="000203B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:rsidR="000203BC" w:rsidRDefault="000203B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9444C" w:rsidRDefault="0002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:rsidR="000203BC" w:rsidRDefault="0002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9444C" w:rsidRDefault="0002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32+569</w:t>
            </w:r>
          </w:p>
          <w:p w:rsidR="000203BC" w:rsidRDefault="0002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43+140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152FB" w:rsidRDefault="0002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:rsidR="000203BC" w:rsidRDefault="000203BC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 și</w:t>
            </w:r>
          </w:p>
          <w:p w:rsidR="000203BC" w:rsidRDefault="000203BC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cu</w:t>
            </w:r>
          </w:p>
          <w:p w:rsidR="000203BC" w:rsidRDefault="000203BC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2, 8 și 10 </w:t>
            </w:r>
          </w:p>
          <w:p w:rsidR="000203BC" w:rsidRDefault="000203BC" w:rsidP="0099182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Hm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9444C" w:rsidRDefault="0002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9444C" w:rsidRDefault="0002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152FB" w:rsidRDefault="0002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:rsidR="000203BC" w:rsidRDefault="000203BC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:rsidR="000203BC" w:rsidRDefault="000203BC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din</w:t>
            </w:r>
          </w:p>
          <w:p w:rsidR="000203BC" w:rsidRDefault="000203BC" w:rsidP="00DD160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9444C" w:rsidRDefault="0002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  <w:p w:rsidR="000203BC" w:rsidRDefault="000203BC" w:rsidP="001A596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9444C" w:rsidRDefault="0002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203BC" w:rsidTr="009655E1">
        <w:trPr>
          <w:cantSplit/>
          <w:trHeight w:val="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152FB" w:rsidRDefault="0002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:rsidR="000203BC" w:rsidRDefault="000203B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abătută și </w:t>
            </w:r>
          </w:p>
          <w:p w:rsidR="000203BC" w:rsidRDefault="000203BC" w:rsidP="00A31B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13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203BC" w:rsidRDefault="000203BC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9444C" w:rsidRDefault="000203BC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9444C" w:rsidRDefault="0002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7349A5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74+550</w:t>
            </w:r>
          </w:p>
          <w:p w:rsidR="000203BC" w:rsidRDefault="0002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152FB" w:rsidRDefault="0002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Broşteni –</w:t>
            </w:r>
          </w:p>
          <w:p w:rsidR="000203BC" w:rsidRDefault="000203B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Sărăţuica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9444C" w:rsidRDefault="0002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9444C" w:rsidRDefault="0002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0203BC" w:rsidRDefault="000203BC" w:rsidP="00595234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0203BC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103+500</w:t>
            </w:r>
          </w:p>
          <w:p w:rsidR="000203BC" w:rsidRDefault="0002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152FB" w:rsidRDefault="0002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Andrăşeşti -</w:t>
            </w:r>
          </w:p>
          <w:p w:rsidR="000203BC" w:rsidRDefault="000203B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Amara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9444C" w:rsidRDefault="0002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9444C" w:rsidRDefault="0002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0203BC" w:rsidRDefault="000203B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0203BC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:rsidR="000203BC" w:rsidRDefault="0002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Slobozia Nouă - </w:t>
            </w:r>
          </w:p>
          <w:p w:rsidR="000203BC" w:rsidRDefault="000203B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:rsidR="000203BC" w:rsidRDefault="000203B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Țăndărei</w:t>
            </w:r>
          </w:p>
          <w:p w:rsidR="000203BC" w:rsidRDefault="000203B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linia 2 directă st. Slobozia Nouă </w:t>
            </w:r>
          </w:p>
          <w:p w:rsidR="000203BC" w:rsidRDefault="000203B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2 directă </w:t>
            </w:r>
          </w:p>
          <w:p w:rsidR="000203BC" w:rsidRDefault="000203B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9444C" w:rsidRDefault="0002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9444C" w:rsidRDefault="0002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CE174A">
        <w:trPr>
          <w:cantSplit/>
          <w:trHeight w:val="33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Bucu </w:t>
            </w:r>
          </w:p>
          <w:p w:rsidR="000203BC" w:rsidRDefault="000203B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203BC" w:rsidRDefault="0002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9444C" w:rsidRDefault="0002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9444C" w:rsidRDefault="0002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CE174A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152FB" w:rsidRDefault="000203BC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Bucu</w:t>
            </w:r>
          </w:p>
          <w:p w:rsidR="000203BC" w:rsidRDefault="000203B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9444C" w:rsidRDefault="0002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9444C" w:rsidRDefault="000203BC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CE174A">
        <w:trPr>
          <w:cantSplit/>
          <w:trHeight w:val="11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128+250</w:t>
            </w:r>
          </w:p>
          <w:p w:rsidR="000203BC" w:rsidRDefault="0002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152FB" w:rsidRDefault="000203BC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152F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:rsidR="000203BC" w:rsidRDefault="000203B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9444C" w:rsidRDefault="0002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9444C" w:rsidRDefault="000203BC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0203BC" w:rsidRDefault="000203B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0203BC" w:rsidTr="00CE174A">
        <w:trPr>
          <w:cantSplit/>
          <w:trHeight w:val="8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135+975</w:t>
            </w:r>
          </w:p>
          <w:p w:rsidR="000203BC" w:rsidRDefault="0002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136+025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152FB" w:rsidRDefault="000203BC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:rsidR="000203BC" w:rsidRDefault="000203B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9444C" w:rsidRDefault="0002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9444C" w:rsidRDefault="000203BC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0203BC" w:rsidRDefault="000203B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0203BC" w:rsidTr="00103DB2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152FB" w:rsidRDefault="000203BC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:rsidR="000203BC" w:rsidRDefault="000203B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0203BC" w:rsidRDefault="0002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9444C" w:rsidRDefault="0002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9444C" w:rsidRDefault="000203BC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0203BC" w:rsidRDefault="000203B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802827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0203BC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152FB" w:rsidRDefault="0002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007A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:rsidR="000203BC" w:rsidRDefault="000203B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10 /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9444C" w:rsidRDefault="0002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58+400</w:t>
            </w:r>
          </w:p>
          <w:p w:rsidR="000203BC" w:rsidRDefault="0002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9444C" w:rsidRDefault="0002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203BC" w:rsidRDefault="000203BC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0203BC" w:rsidRDefault="000203BC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0203BC" w:rsidRDefault="000203BC" w:rsidP="00F007A3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0203BC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152FB" w:rsidRDefault="0002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:rsidR="000203BC" w:rsidRDefault="000203B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0203BC" w:rsidRDefault="0002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9444C" w:rsidRDefault="0002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9444C" w:rsidRDefault="0002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:rsidR="000203BC" w:rsidRDefault="000203B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7 şi 8.</w:t>
            </w:r>
          </w:p>
        </w:tc>
      </w:tr>
      <w:tr w:rsidR="000203BC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:rsidR="000203BC" w:rsidRDefault="0002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152FB" w:rsidRDefault="0002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203BC" w:rsidRDefault="000203B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X - </w:t>
            </w:r>
          </w:p>
          <w:p w:rsidR="000203BC" w:rsidRDefault="000203B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9444C" w:rsidRDefault="0002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9444C" w:rsidRDefault="000203B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203BC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152FB" w:rsidRDefault="0002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203BC" w:rsidRDefault="000203BC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X - </w:t>
            </w:r>
          </w:p>
          <w:p w:rsidR="000203BC" w:rsidRDefault="000203BC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9444C" w:rsidRDefault="0002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:rsidR="000203BC" w:rsidRDefault="0002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9444C" w:rsidRDefault="0002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203BC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152FB" w:rsidRDefault="0002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203BC" w:rsidRDefault="000203BC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9444C" w:rsidRDefault="0002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II Fetești - Movila la liniile 1 - 3.</w:t>
            </w:r>
          </w:p>
        </w:tc>
      </w:tr>
      <w:tr w:rsidR="000203BC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152FB" w:rsidRDefault="0002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203BC" w:rsidRDefault="000203BC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0203BC" w:rsidRDefault="000203BC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21 - 89</w:t>
            </w:r>
          </w:p>
          <w:p w:rsidR="000203BC" w:rsidRDefault="000203BC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(sch. 21, 39, 45, </w:t>
            </w:r>
          </w:p>
          <w:p w:rsidR="000203BC" w:rsidRDefault="000203BC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9444C" w:rsidRDefault="0002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Pr="0045712D" w:rsidRDefault="000203BC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și fir II Bărăganu - Fetești la 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:rsidR="000203BC" w:rsidRDefault="000203BC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și fir II Fetești - Movila la liniile 11 - 2T.</w:t>
            </w:r>
          </w:p>
        </w:tc>
      </w:tr>
      <w:tr w:rsidR="000203BC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152FB" w:rsidRDefault="0002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203BC" w:rsidRDefault="000203BC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0203BC" w:rsidRDefault="000203BC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1, 2, 3 în și din fir I + II L804 Fetești - Movila</w:t>
            </w:r>
          </w:p>
        </w:tc>
      </w:tr>
      <w:tr w:rsidR="000203BC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152FB" w:rsidRDefault="0002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203BC" w:rsidRDefault="000203BC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0203BC" w:rsidRDefault="000203BC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 w:rsidP="00480C7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6, 7, 8 în și din fir I + II L804 Fetești Molila în și din fir I + II L800 Fetești - Bărăganu</w:t>
            </w:r>
          </w:p>
        </w:tc>
      </w:tr>
      <w:tr w:rsidR="000203BC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152FB" w:rsidRDefault="000203B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203BC" w:rsidRDefault="000203BC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0203BC" w:rsidRDefault="000203B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6 în și din fir I + II L804 Fetești Molila în și din fir I + II L800 Fetești - Bărăganu</w:t>
            </w:r>
          </w:p>
        </w:tc>
      </w:tr>
      <w:tr w:rsidR="000203BC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152FB" w:rsidRDefault="000203B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203BC" w:rsidRDefault="000203BC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0203BC" w:rsidRDefault="000203B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7, 8 în și din fir I + II L804 Fetești Molila în și din fir I + II L800 Fetești - Bărăganu</w:t>
            </w:r>
          </w:p>
        </w:tc>
      </w:tr>
      <w:tr w:rsidR="000203BC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152FB" w:rsidRDefault="000203B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203BC" w:rsidRDefault="000203BC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0203BC" w:rsidRDefault="000203B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și de la linia  8 în și din fir </w:t>
            </w:r>
          </w:p>
          <w:p w:rsidR="000203BC" w:rsidRDefault="000203BC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 + II L804 Fetești Molila în și din fir I + II L800 Fetești - Bărăganu</w:t>
            </w:r>
          </w:p>
        </w:tc>
      </w:tr>
      <w:tr w:rsidR="000203BC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152FB" w:rsidRDefault="0002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203BC" w:rsidRDefault="000203BC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9444C" w:rsidRDefault="0002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II Fetești - Movila la liniile 1 - 3.</w:t>
            </w:r>
          </w:p>
        </w:tc>
      </w:tr>
      <w:tr w:rsidR="000203BC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152FB" w:rsidRDefault="0002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203BC" w:rsidRDefault="000203BC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9444C" w:rsidRDefault="0002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9444C" w:rsidRDefault="0002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152FB" w:rsidRDefault="0002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203BC" w:rsidRDefault="000203BC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9444C" w:rsidRDefault="0002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9444C" w:rsidRDefault="0002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0203BC" w:rsidRDefault="000203BC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0203BC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152FB" w:rsidRDefault="0002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203BC" w:rsidRDefault="000203BC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9444C" w:rsidRDefault="0002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9444C" w:rsidRDefault="0002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0203BC" w:rsidRDefault="000203BC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0203BC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152FB" w:rsidRDefault="0002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203BC" w:rsidRDefault="000203BC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9444C" w:rsidRDefault="0002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9444C" w:rsidRDefault="0002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0203BC" w:rsidRDefault="000203BC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0203BC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152FB" w:rsidRDefault="0002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203BC" w:rsidRDefault="000203BC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9444C" w:rsidRDefault="0002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9444C" w:rsidRDefault="0002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0203BC" w:rsidRDefault="000203BC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0203BC" w:rsidTr="00870BE5">
        <w:trPr>
          <w:cantSplit/>
          <w:trHeight w:val="12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152FB" w:rsidRDefault="0002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203BC" w:rsidRDefault="000203BC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:rsidR="000203BC" w:rsidRDefault="0002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:rsidR="000203BC" w:rsidRDefault="0002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9444C" w:rsidRDefault="0002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9444C" w:rsidRDefault="0002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:rsidR="000203BC" w:rsidRDefault="000203BC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Bărăganu - Fetești  și din firul I Movila - Fetești la linia 1.</w:t>
            </w:r>
          </w:p>
        </w:tc>
      </w:tr>
      <w:tr w:rsidR="000203BC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152FB" w:rsidRDefault="0002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203BC" w:rsidRDefault="000203BC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105 </w:t>
            </w:r>
          </w:p>
          <w:p w:rsidR="000203BC" w:rsidRDefault="0002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:rsidR="000203BC" w:rsidRDefault="0002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9444C" w:rsidRDefault="0002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9444C" w:rsidRDefault="000203B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:rsidR="000203BC" w:rsidRDefault="000203BC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Bărăganu - Fetești  și din firul I Movila - Fetești la linia 1.</w:t>
            </w:r>
          </w:p>
        </w:tc>
      </w:tr>
      <w:tr w:rsidR="000203BC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:rsidR="000203BC" w:rsidRDefault="000203BC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152FB" w:rsidRDefault="000203BC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203BC" w:rsidRDefault="000203BC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Y - </w:t>
            </w:r>
          </w:p>
          <w:p w:rsidR="000203BC" w:rsidRDefault="000203BC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9444C" w:rsidRDefault="000203BC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203BC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152FB" w:rsidRDefault="000203BC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203BC" w:rsidRDefault="000203BC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Y - </w:t>
            </w:r>
          </w:p>
          <w:p w:rsidR="000203BC" w:rsidRDefault="000203BC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:rsidR="000203BC" w:rsidRDefault="000203BC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9444C" w:rsidRDefault="000203BC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203BC" w:rsidTr="00103DB2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A152FB" w:rsidRDefault="000203BC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6118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203BC" w:rsidRDefault="000203BC" w:rsidP="0046118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9444C" w:rsidRDefault="000203BC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F9444C" w:rsidRDefault="000203BC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6118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0203BC" w:rsidRDefault="000203BC" w:rsidP="00802827">
      <w:pPr>
        <w:spacing w:line="276" w:lineRule="auto"/>
        <w:ind w:right="57"/>
        <w:rPr>
          <w:sz w:val="20"/>
          <w:lang w:val="ro-RO"/>
        </w:rPr>
      </w:pPr>
    </w:p>
    <w:p w:rsidR="000203BC" w:rsidRDefault="000203BC" w:rsidP="00535684">
      <w:pPr>
        <w:pStyle w:val="Heading1"/>
        <w:spacing w:line="360" w:lineRule="auto"/>
      </w:pPr>
      <w:r>
        <w:t>LINIA 807</w:t>
      </w:r>
    </w:p>
    <w:p w:rsidR="000203BC" w:rsidRDefault="000203BC" w:rsidP="00FC1359">
      <w:pPr>
        <w:pStyle w:val="Heading1"/>
        <w:spacing w:line="360" w:lineRule="auto"/>
        <w:rPr>
          <w:b w:val="0"/>
          <w:bCs w:val="0"/>
          <w:sz w:val="8"/>
        </w:rPr>
      </w:pPr>
      <w:r>
        <w:t>SLOBOZIA NOUĂ - SLOBOZIA VECHE - CIULNIŢA - CĂLĂRAŞI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0203BC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15+320</w:t>
            </w:r>
          </w:p>
          <w:p w:rsidR="000203BC" w:rsidRDefault="000203BC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345A6" w:rsidRDefault="000203BC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Slobozia Veche -</w:t>
            </w:r>
          </w:p>
          <w:p w:rsidR="000203BC" w:rsidRDefault="000203BC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Slobozia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345A6" w:rsidRDefault="000203BC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345A6" w:rsidRDefault="000203BC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*Valabil pentru trenurile care au în compunere două și trei locomotive cuplate.</w:t>
            </w:r>
          </w:p>
          <w:p w:rsidR="000203BC" w:rsidRDefault="000203BC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Este interzisă circulația trenurilor care au în compunere 4 sau mai multe locomotive cuplate.</w:t>
            </w:r>
          </w:p>
          <w:p w:rsidR="000203BC" w:rsidRDefault="000203BC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Este interzisă frânarea și staționarea pe pod km 15+250.</w:t>
            </w:r>
          </w:p>
        </w:tc>
      </w:tr>
      <w:tr w:rsidR="000203BC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  <w:p w:rsidR="000203BC" w:rsidRDefault="000203BC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Slobozia Sud -</w:t>
            </w:r>
          </w:p>
          <w:p w:rsidR="000203BC" w:rsidRDefault="000203BC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345A6" w:rsidRDefault="000203BC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345A6" w:rsidRDefault="000203BC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203BC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Ciulnița</w:t>
            </w:r>
          </w:p>
          <w:p w:rsidR="000203BC" w:rsidRDefault="000203BC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203BC" w:rsidRDefault="000203BC" w:rsidP="003761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</w:t>
            </w:r>
          </w:p>
          <w:p w:rsidR="000203BC" w:rsidRDefault="000203BC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345A6" w:rsidRDefault="000203BC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345A6" w:rsidRDefault="000203BC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și de la liniile 3 - 7 st. Ciulnița dinspre/spre </w:t>
            </w:r>
          </w:p>
          <w:p w:rsidR="000203BC" w:rsidRDefault="000203BC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</w:t>
            </w:r>
          </w:p>
        </w:tc>
      </w:tr>
      <w:tr w:rsidR="000203BC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018F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Ciulnița</w:t>
            </w:r>
          </w:p>
          <w:p w:rsidR="000203BC" w:rsidRDefault="000203BC" w:rsidP="003018F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018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203BC" w:rsidRDefault="000203BC" w:rsidP="003018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11 - 15</w:t>
            </w:r>
          </w:p>
          <w:p w:rsidR="000203BC" w:rsidRDefault="000203BC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345A6" w:rsidRDefault="000203BC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018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 w:rsidP="003018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3018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și de la liniile 3 - 7 st. Ciulnița dinspre/spre </w:t>
            </w:r>
          </w:p>
          <w:p w:rsidR="000203BC" w:rsidRDefault="000203BC" w:rsidP="003018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 Afectează intrări/ieșiri din Fir I Dragoș Vodă - Ciulnița la liniile 3 - 7 st. Ciulnița</w:t>
            </w:r>
          </w:p>
        </w:tc>
      </w:tr>
      <w:tr w:rsidR="000203BC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345A6" w:rsidRDefault="000203BC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0203BC" w:rsidRDefault="000203BC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 7,  8 şi 9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345A6" w:rsidRDefault="000203BC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345A6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345A6" w:rsidRDefault="000203BC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345A6" w:rsidRDefault="000203BC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:rsidR="000203BC" w:rsidRDefault="000203BC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Călăraşi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345A6" w:rsidRDefault="000203BC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0+860</w:t>
            </w:r>
          </w:p>
          <w:p w:rsidR="000203BC" w:rsidRDefault="000203BC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1+806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345A6" w:rsidRDefault="000203BC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C30A6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345A6" w:rsidRDefault="000203BC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Sud</w:t>
            </w:r>
          </w:p>
          <w:p w:rsidR="000203BC" w:rsidRDefault="000203BC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203BC" w:rsidRDefault="000203BC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345A6" w:rsidRDefault="000203BC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345A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345A6" w:rsidRDefault="000203BC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0203BC" w:rsidRDefault="000203BC">
      <w:pPr>
        <w:spacing w:before="40" w:after="40" w:line="192" w:lineRule="auto"/>
        <w:ind w:right="57"/>
        <w:rPr>
          <w:sz w:val="20"/>
          <w:lang w:val="ro-RO"/>
        </w:rPr>
      </w:pPr>
    </w:p>
    <w:p w:rsidR="000203BC" w:rsidRDefault="000203BC" w:rsidP="00D509E3">
      <w:pPr>
        <w:pStyle w:val="Heading1"/>
        <w:spacing w:line="360" w:lineRule="auto"/>
      </w:pPr>
      <w:r>
        <w:t>LINIA 812</w:t>
      </w:r>
    </w:p>
    <w:p w:rsidR="000203BC" w:rsidRDefault="000203BC" w:rsidP="00AC38B3">
      <w:pPr>
        <w:pStyle w:val="Heading1"/>
        <w:spacing w:line="360" w:lineRule="auto"/>
        <w:rPr>
          <w:b w:val="0"/>
          <w:bCs w:val="0"/>
          <w:sz w:val="8"/>
        </w:rPr>
      </w:pPr>
      <w:r>
        <w:t>MEDGIDIA - TULCEA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0203BC" w:rsidTr="009E1B6C">
        <w:trPr>
          <w:cantSplit/>
          <w:trHeight w:val="11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1A61C3" w:rsidRDefault="000203BC" w:rsidP="00FB278E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A61C3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72CB4" w:rsidRDefault="0002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:rsidR="000203BC" w:rsidRDefault="000203B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liniile 10, </w:t>
            </w:r>
          </w:p>
          <w:p w:rsidR="000203BC" w:rsidRDefault="000203B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şi 14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intrări- ieşiri</w:t>
            </w:r>
          </w:p>
          <w:p w:rsidR="000203BC" w:rsidRPr="001A61C3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A7C82" w:rsidRDefault="0002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A61C3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72CB4" w:rsidRDefault="0002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9E1B6C">
        <w:trPr>
          <w:cantSplit/>
          <w:trHeight w:val="7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1A61C3" w:rsidRDefault="000203BC" w:rsidP="00FB278E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A61C3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72CB4" w:rsidRDefault="0002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:rsidR="000203BC" w:rsidRDefault="000203B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A7C82" w:rsidRDefault="0002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A61C3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72CB4" w:rsidRDefault="0002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6269AA">
        <w:trPr>
          <w:cantSplit/>
          <w:trHeight w:val="19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1A61C3" w:rsidRDefault="000203BC" w:rsidP="00FB278E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4+450</w:t>
            </w:r>
          </w:p>
          <w:p w:rsidR="000203BC" w:rsidRPr="001A61C3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72CB4" w:rsidRDefault="0002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2C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Medgidia –</w:t>
            </w:r>
          </w:p>
          <w:p w:rsidR="000203BC" w:rsidRDefault="000203B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A61C3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A7C82" w:rsidRDefault="0002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A61C3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72CB4" w:rsidRDefault="0002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0203BC" w:rsidRDefault="000203B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0203BC" w:rsidTr="009727BE">
        <w:trPr>
          <w:cantSplit/>
          <w:trHeight w:val="6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1A61C3" w:rsidRDefault="000203BC" w:rsidP="00FB278E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13+700</w:t>
            </w:r>
          </w:p>
          <w:p w:rsidR="000203BC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72CB4" w:rsidRDefault="0002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727B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Medgidia –</w:t>
            </w:r>
          </w:p>
          <w:p w:rsidR="000203BC" w:rsidRDefault="000203BC" w:rsidP="009727B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A61C3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A7C82" w:rsidRDefault="0002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A61C3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72CB4" w:rsidRDefault="0002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203BC" w:rsidTr="00FB53F5">
        <w:trPr>
          <w:cantSplit/>
          <w:trHeight w:val="15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1A61C3" w:rsidRDefault="000203BC" w:rsidP="00FB278E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A61C3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72CB4" w:rsidRDefault="0002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:rsidR="000203BC" w:rsidRDefault="000203B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A61C3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peste diag.</w:t>
            </w:r>
          </w:p>
          <w:p w:rsidR="000203BC" w:rsidRPr="001A61C3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5 - 11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A7C82" w:rsidRDefault="0002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A61C3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72CB4" w:rsidRDefault="0002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diagonalele 11 – 13 </w:t>
            </w:r>
          </w:p>
          <w:p w:rsidR="000203BC" w:rsidRDefault="000203B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liniile 3 – 5. </w:t>
            </w:r>
          </w:p>
        </w:tc>
      </w:tr>
      <w:tr w:rsidR="000203BC" w:rsidTr="00FB53F5">
        <w:trPr>
          <w:cantSplit/>
          <w:trHeight w:val="15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1A61C3" w:rsidRDefault="000203BC" w:rsidP="00FB278E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A61C3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72CB4" w:rsidRDefault="0002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0358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:rsidR="000203BC" w:rsidRDefault="000203BC" w:rsidP="000358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Cap X și </w:t>
            </w:r>
          </w:p>
          <w:p w:rsidR="000203BC" w:rsidRPr="001A61C3" w:rsidRDefault="000203BC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A7C82" w:rsidRDefault="000203BC" w:rsidP="00C7343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A61C3" w:rsidRDefault="000203BC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72CB4" w:rsidRDefault="000203BC" w:rsidP="00C7343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0203BC" w:rsidRDefault="000203BC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ax stație și Cap Y </w:t>
            </w:r>
          </w:p>
          <w:p w:rsidR="000203BC" w:rsidRDefault="000203BC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linia este închisă.</w:t>
            </w:r>
          </w:p>
        </w:tc>
      </w:tr>
      <w:tr w:rsidR="000203BC" w:rsidTr="009E1B6C">
        <w:trPr>
          <w:cantSplit/>
          <w:trHeight w:val="7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1A61C3" w:rsidRDefault="000203BC" w:rsidP="00FB278E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A61C3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72CB4" w:rsidRDefault="0002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:rsidR="000203BC" w:rsidRDefault="000203B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A61C3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A7C82" w:rsidRDefault="0002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A61C3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72CB4" w:rsidRDefault="0002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9E1B6C">
        <w:trPr>
          <w:cantSplit/>
          <w:trHeight w:val="1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1A61C3" w:rsidRDefault="000203BC" w:rsidP="00FB278E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A61C3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72CB4" w:rsidRDefault="0002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:rsidR="000203BC" w:rsidRDefault="000203B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</w:t>
            </w:r>
          </w:p>
          <w:p w:rsidR="000203BC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  <w:p w:rsidR="000203BC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</w:t>
            </w:r>
          </w:p>
          <w:p w:rsidR="000203BC" w:rsidRPr="001A61C3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A7C82" w:rsidRDefault="0002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A61C3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72CB4" w:rsidRDefault="0002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9E1B6C">
        <w:trPr>
          <w:cantSplit/>
          <w:trHeight w:val="18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1A61C3" w:rsidRDefault="000203BC" w:rsidP="00FB278E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A61C3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72CB4" w:rsidRDefault="0002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:rsidR="000203BC" w:rsidRDefault="000203B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0203BC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şi </w:t>
            </w:r>
          </w:p>
          <w:p w:rsidR="000203BC" w:rsidRPr="001A61C3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axa staţiei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A7C82" w:rsidRDefault="0002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A61C3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72CB4" w:rsidRDefault="0002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axa staţiei la Cap Y linia este închisă.</w:t>
            </w:r>
          </w:p>
        </w:tc>
      </w:tr>
      <w:tr w:rsidR="000203BC" w:rsidTr="00230397">
        <w:trPr>
          <w:cantSplit/>
          <w:trHeight w:val="18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1A61C3" w:rsidRDefault="000203BC" w:rsidP="00FB278E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A61C3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72CB4" w:rsidRDefault="0002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:rsidR="000203BC" w:rsidRDefault="000203B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</w:t>
            </w:r>
          </w:p>
          <w:p w:rsidR="000203BC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120 m </w:t>
            </w:r>
          </w:p>
          <w:p w:rsidR="000203BC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17 </w:t>
            </w:r>
          </w:p>
          <w:p w:rsidR="000203BC" w:rsidRPr="001A61C3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Cântar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A7C82" w:rsidRDefault="0002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A61C3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72CB4" w:rsidRDefault="0002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 w:rsidP="00A91BA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Restul liniei este închisă.</w:t>
            </w:r>
          </w:p>
        </w:tc>
      </w:tr>
      <w:tr w:rsidR="000203BC" w:rsidTr="006D3EDC">
        <w:trPr>
          <w:cantSplit/>
          <w:trHeight w:val="1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1A61C3" w:rsidRDefault="000203BC" w:rsidP="00FB278E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A61C3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72CB4" w:rsidRDefault="0002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:rsidR="000203BC" w:rsidRDefault="000203B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A61C3" w:rsidRDefault="000203BC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A7C82" w:rsidRDefault="0002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A61C3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72CB4" w:rsidRDefault="0002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diagonalele 14 – 16 </w:t>
            </w:r>
          </w:p>
          <w:p w:rsidR="000203BC" w:rsidRDefault="000203B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liniile 5 şi 6. </w:t>
            </w:r>
          </w:p>
        </w:tc>
      </w:tr>
      <w:tr w:rsidR="000203BC" w:rsidTr="006D3EDC">
        <w:trPr>
          <w:cantSplit/>
          <w:trHeight w:val="8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1A61C3" w:rsidRDefault="000203BC" w:rsidP="00FB278E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A61C3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72CB4" w:rsidRDefault="0002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RMK  </w:t>
            </w:r>
          </w:p>
          <w:p w:rsidR="000203BC" w:rsidRDefault="000203B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1+300</w:t>
            </w:r>
          </w:p>
          <w:p w:rsidR="000203BC" w:rsidRPr="001A61C3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6+675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A7C82" w:rsidRDefault="0002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A61C3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72CB4" w:rsidRDefault="0002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203BC" w:rsidTr="00230397">
        <w:trPr>
          <w:cantSplit/>
          <w:trHeight w:val="9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1A61C3" w:rsidRDefault="000203BC" w:rsidP="00FB278E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A61C3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72CB4" w:rsidRDefault="0002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Antestaţie Linia RMK  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203BC" w:rsidRPr="001A61C3" w:rsidRDefault="000203BC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şi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A7C82" w:rsidRDefault="0002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A61C3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72CB4" w:rsidRDefault="0002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113A52">
        <w:trPr>
          <w:cantSplit/>
          <w:trHeight w:val="22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1A61C3" w:rsidRDefault="000203BC" w:rsidP="00FB278E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30+300</w:t>
            </w:r>
          </w:p>
          <w:p w:rsidR="000203BC" w:rsidRPr="001A61C3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72CB4" w:rsidRDefault="0002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2C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Nicolae Bălcescu –</w:t>
            </w:r>
          </w:p>
          <w:p w:rsidR="000203BC" w:rsidRDefault="000203B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Târguşor Dobrogea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A61C3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A7C82" w:rsidRDefault="0002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A61C3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72CB4" w:rsidRDefault="0002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0203BC" w:rsidRDefault="000203B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numai </w:t>
            </w:r>
          </w:p>
          <w:p w:rsidR="000203BC" w:rsidRDefault="000203B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primul vehicul din compunerea trenului (locomotivă sau vagon).</w:t>
            </w:r>
          </w:p>
        </w:tc>
      </w:tr>
      <w:tr w:rsidR="000203BC" w:rsidTr="00660FD7">
        <w:trPr>
          <w:cantSplit/>
          <w:trHeight w:val="9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1A61C3" w:rsidRDefault="000203BC" w:rsidP="00FB278E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72CB4" w:rsidRDefault="0002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Târguşor Dobrogea</w:t>
            </w:r>
          </w:p>
          <w:p w:rsidR="000203BC" w:rsidRDefault="000203B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A61C3" w:rsidRDefault="000203BC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A7C82" w:rsidRDefault="0002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A61C3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72CB4" w:rsidRDefault="0002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 w:rsidP="00660F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prin Cap Y.</w:t>
            </w:r>
          </w:p>
        </w:tc>
      </w:tr>
      <w:tr w:rsidR="000203BC" w:rsidTr="009C1356">
        <w:trPr>
          <w:cantSplit/>
          <w:trHeight w:val="4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1A61C3" w:rsidRDefault="000203BC" w:rsidP="00FB278E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39+470</w:t>
            </w:r>
          </w:p>
          <w:p w:rsidR="000203BC" w:rsidRPr="001A61C3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39+775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72CB4" w:rsidRDefault="0002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Târguşor Dobrogea -</w:t>
            </w:r>
          </w:p>
          <w:p w:rsidR="000203BC" w:rsidRDefault="000203B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Cogealac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A61C3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72CB4" w:rsidRDefault="0002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62792" w:rsidRDefault="000203BC" w:rsidP="009C135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62792">
              <w:rPr>
                <w:b/>
                <w:bCs/>
                <w:iCs/>
                <w:sz w:val="20"/>
                <w:lang w:val="ro-RO"/>
              </w:rPr>
              <w:t>*Valabil pentru trenurile remorcate cu două și trei locomotive cuplate.</w:t>
            </w:r>
          </w:p>
          <w:p w:rsidR="000203BC" w:rsidRPr="00562792" w:rsidRDefault="000203BC" w:rsidP="009C135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62792">
              <w:rPr>
                <w:b/>
                <w:bCs/>
                <w:iCs/>
                <w:sz w:val="20"/>
                <w:lang w:val="ro-RO"/>
              </w:rPr>
              <w:t>Este interzisă circulația trenurilor care au  în compunere patru sau mai multe locomotive cuplate.</w:t>
            </w:r>
          </w:p>
          <w:p w:rsidR="000203BC" w:rsidRDefault="000203BC" w:rsidP="009C1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343D04">
        <w:trPr>
          <w:cantSplit/>
          <w:trHeight w:val="92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1A61C3" w:rsidRDefault="000203BC" w:rsidP="00FB278E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A61C3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72CB4" w:rsidRDefault="0002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Cogealac</w:t>
            </w:r>
          </w:p>
          <w:p w:rsidR="000203BC" w:rsidRDefault="000203B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A61C3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:rsidR="000203BC" w:rsidRPr="001A61C3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A7C82" w:rsidRDefault="0002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A61C3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72CB4" w:rsidRDefault="0002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230397">
        <w:trPr>
          <w:cantSplit/>
          <w:trHeight w:val="14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1A61C3" w:rsidRDefault="000203BC" w:rsidP="00FB278E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72CB4" w:rsidRDefault="0002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Mihai Viteazu</w:t>
            </w:r>
          </w:p>
          <w:p w:rsidR="000203BC" w:rsidRDefault="000203B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5</w:t>
            </w:r>
          </w:p>
          <w:p w:rsidR="000203BC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şi </w:t>
            </w:r>
          </w:p>
          <w:p w:rsidR="000203BC" w:rsidRPr="001A61C3" w:rsidRDefault="000203BC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A7C82" w:rsidRDefault="0002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A61C3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72CB4" w:rsidRDefault="0002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schimbătorul</w:t>
            </w:r>
          </w:p>
          <w:p w:rsidR="000203BC" w:rsidRDefault="000203B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numărul 6 şi schimbătorul numărul 2, linia este închisă.</w:t>
            </w:r>
          </w:p>
        </w:tc>
      </w:tr>
      <w:tr w:rsidR="000203BC" w:rsidTr="008E3FDE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1A61C3" w:rsidRDefault="000203BC" w:rsidP="00FB278E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A61C3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72CB4" w:rsidRDefault="0002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Baia Dobrogei</w:t>
            </w:r>
          </w:p>
          <w:p w:rsidR="000203BC" w:rsidRDefault="000203B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A61C3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:rsidR="000203BC" w:rsidRPr="001A61C3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A7C82" w:rsidRDefault="0002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A61C3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72CB4" w:rsidRDefault="0002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B61092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1A61C3" w:rsidRDefault="000203BC" w:rsidP="00FB278E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A61C3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72CB4" w:rsidRDefault="0002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07B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Baia Dobrogei</w:t>
            </w:r>
          </w:p>
          <w:p w:rsidR="000203BC" w:rsidRDefault="000203BC" w:rsidP="00C07B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rampă</w:t>
            </w:r>
          </w:p>
          <w:p w:rsidR="000203BC" w:rsidRDefault="000203BC" w:rsidP="002D13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7 şi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A61C3" w:rsidRDefault="000203BC" w:rsidP="007B4C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:rsidR="000203BC" w:rsidRPr="001A61C3" w:rsidRDefault="000203BC" w:rsidP="007B4C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A7C82" w:rsidRDefault="000203BC" w:rsidP="007B4C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A61C3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72CB4" w:rsidRDefault="0002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00233E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1A61C3" w:rsidRDefault="000203BC" w:rsidP="00FB278E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A61C3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72CB4" w:rsidRDefault="0002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Babadag</w:t>
            </w:r>
          </w:p>
          <w:p w:rsidR="000203BC" w:rsidRDefault="000203B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8 şi 9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A61C3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A7C82" w:rsidRDefault="0002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A61C3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72CB4" w:rsidRDefault="0002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00233E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1A61C3" w:rsidRDefault="000203BC" w:rsidP="00FB278E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107+325</w:t>
            </w:r>
          </w:p>
          <w:p w:rsidR="000203BC" w:rsidRPr="001A61C3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107+375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72CB4" w:rsidRDefault="0002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811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Babadag -</w:t>
            </w:r>
          </w:p>
          <w:p w:rsidR="000203BC" w:rsidRDefault="000203BC" w:rsidP="009811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A7C82" w:rsidRDefault="0002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A61C3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72CB4" w:rsidRDefault="0002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203BC" w:rsidTr="00467403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1A61C3" w:rsidRDefault="000203BC" w:rsidP="00FB278E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110+540</w:t>
            </w:r>
          </w:p>
          <w:p w:rsidR="000203BC" w:rsidRPr="001A61C3" w:rsidRDefault="000203BC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110+640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72CB4" w:rsidRDefault="000203BC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6740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Babadag -</w:t>
            </w:r>
          </w:p>
          <w:p w:rsidR="000203BC" w:rsidRDefault="000203BC" w:rsidP="0046740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A7C82" w:rsidRDefault="000203BC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A61C3" w:rsidRDefault="000203BC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72CB4" w:rsidRDefault="000203BC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674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0203BC" w:rsidRDefault="000203BC" w:rsidP="00A91BA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doar cu primul vehicul din compunerea trenului (locomotivă sau vagon).</w:t>
            </w:r>
          </w:p>
        </w:tc>
      </w:tr>
      <w:tr w:rsidR="000203BC" w:rsidTr="009815F5">
        <w:trPr>
          <w:cantSplit/>
          <w:trHeight w:val="22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1A61C3" w:rsidRDefault="000203BC" w:rsidP="00FB278E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122+275</w:t>
            </w:r>
          </w:p>
          <w:p w:rsidR="000203BC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122+375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72CB4" w:rsidRDefault="0002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Babadag -</w:t>
            </w:r>
          </w:p>
          <w:p w:rsidR="000203BC" w:rsidRDefault="000203B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A7C82" w:rsidRDefault="0002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A61C3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72CB4" w:rsidRDefault="0002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0203BC" w:rsidRDefault="000203B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</w:t>
            </w:r>
          </w:p>
          <w:p w:rsidR="000203BC" w:rsidRDefault="000203B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(locomotivă  sau vagon).</w:t>
            </w:r>
          </w:p>
        </w:tc>
      </w:tr>
      <w:tr w:rsidR="000203BC" w:rsidTr="00412A56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1A61C3" w:rsidRDefault="000203BC" w:rsidP="00FB278E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126+750</w:t>
            </w:r>
          </w:p>
          <w:p w:rsidR="000203BC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126+850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9C5F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Babadag -</w:t>
            </w:r>
          </w:p>
          <w:p w:rsidR="000203BC" w:rsidRDefault="000203BC" w:rsidP="009C5F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A7C82" w:rsidRDefault="0002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A61C3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72CB4" w:rsidRDefault="0002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203BC" w:rsidTr="00412A56">
        <w:trPr>
          <w:cantSplit/>
          <w:trHeight w:val="8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1A61C3" w:rsidRDefault="000203BC" w:rsidP="00FB278E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A61C3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72CB4" w:rsidRDefault="0002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Cataloi</w:t>
            </w:r>
          </w:p>
          <w:p w:rsidR="000203BC" w:rsidRDefault="000203B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0203BC" w:rsidRPr="001A61C3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A7C82" w:rsidRDefault="0002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A61C3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72CB4" w:rsidRDefault="0002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343D04">
        <w:trPr>
          <w:cantSplit/>
          <w:trHeight w:val="19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A61C3" w:rsidRDefault="000203BC" w:rsidP="00FB278E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A61C3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72CB4" w:rsidRDefault="0002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Cataloi</w:t>
            </w:r>
          </w:p>
          <w:p w:rsidR="000203BC" w:rsidRDefault="000203B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 xml:space="preserve">între axa staţiei </w:t>
            </w:r>
          </w:p>
          <w:p w:rsidR="000203BC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0203BC" w:rsidRPr="001A61C3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</w:t>
            </w:r>
            <w:r w:rsidRPr="001A61C3">
              <w:rPr>
                <w:b/>
                <w:bCs/>
                <w:sz w:val="20"/>
                <w:lang w:val="ro-RO"/>
              </w:rPr>
              <w:t>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A7C82" w:rsidRDefault="0002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A61C3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72CB4" w:rsidRDefault="0002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  <w:p w:rsidR="000203BC" w:rsidRDefault="000203B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Cap X la axa staţiei linia este închisă.</w:t>
            </w:r>
          </w:p>
        </w:tc>
      </w:tr>
      <w:tr w:rsidR="000203BC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1A61C3" w:rsidRDefault="000203BC" w:rsidP="00FB278E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A61C3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72CB4" w:rsidRDefault="0002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Cataloi</w:t>
            </w:r>
          </w:p>
          <w:p w:rsidR="000203BC" w:rsidRDefault="000203B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A61C3" w:rsidRDefault="000203BC" w:rsidP="0073165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A7C82" w:rsidRDefault="0002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A61C3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72CB4" w:rsidRDefault="0002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C7BE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0203BC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1A61C3" w:rsidRDefault="000203BC" w:rsidP="00FB278E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130+800</w:t>
            </w:r>
          </w:p>
          <w:p w:rsidR="000203BC" w:rsidRPr="001A61C3" w:rsidRDefault="000203BC" w:rsidP="003868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72CB4" w:rsidRDefault="0002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647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 -</w:t>
            </w:r>
          </w:p>
          <w:p w:rsidR="000203BC" w:rsidRDefault="000203BC" w:rsidP="008647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Tulcea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A7C82" w:rsidRDefault="0002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A61C3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72CB4" w:rsidRDefault="0002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203BC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1A61C3" w:rsidRDefault="000203BC" w:rsidP="00FB278E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133+000</w:t>
            </w:r>
          </w:p>
          <w:p w:rsidR="000203BC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133+800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E68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 -</w:t>
            </w:r>
          </w:p>
          <w:p w:rsidR="000203BC" w:rsidRDefault="000203BC" w:rsidP="005E68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Tulcea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A7C82" w:rsidRDefault="0002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A61C3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72CB4" w:rsidRDefault="0002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203BC" w:rsidTr="00343D04">
        <w:trPr>
          <w:cantSplit/>
          <w:trHeight w:val="1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A61C3" w:rsidRDefault="000203BC" w:rsidP="00FB278E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A61C3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72CB4" w:rsidRDefault="0002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:rsidR="000203BC" w:rsidRDefault="000203B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0203BC" w:rsidRPr="001A61C3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3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1A61C3">
              <w:rPr>
                <w:b/>
                <w:bCs/>
                <w:sz w:val="20"/>
                <w:lang w:val="ro-RO"/>
              </w:rPr>
              <w:t>/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1A61C3"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A7C82" w:rsidRDefault="0002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A61C3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72CB4" w:rsidRDefault="0002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CB0418">
        <w:trPr>
          <w:cantSplit/>
          <w:trHeight w:val="121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A61C3" w:rsidRDefault="000203BC" w:rsidP="00FB278E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A61C3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72CB4" w:rsidRDefault="0002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:rsidR="000203BC" w:rsidRDefault="000203B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1A61C3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0203BC" w:rsidRPr="001A61C3" w:rsidRDefault="000203BC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1A61C3"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  <w:r>
              <w:rPr>
                <w:b/>
                <w:bCs/>
                <w:spacing w:val="-10"/>
                <w:sz w:val="20"/>
                <w:lang w:val="ro-RO"/>
              </w:rPr>
              <w:t xml:space="preserve"> </w:t>
            </w:r>
            <w:r w:rsidRPr="001A61C3">
              <w:rPr>
                <w:b/>
                <w:bCs/>
                <w:spacing w:val="-10"/>
                <w:sz w:val="20"/>
                <w:lang w:val="ro-RO"/>
              </w:rPr>
              <w:t>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A7C82" w:rsidRDefault="0002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A61C3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72CB4" w:rsidRDefault="0002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18.</w:t>
            </w:r>
          </w:p>
        </w:tc>
      </w:tr>
      <w:tr w:rsidR="000203BC" w:rsidTr="00343D04">
        <w:trPr>
          <w:cantSplit/>
          <w:trHeight w:val="11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1A61C3" w:rsidRDefault="000203BC" w:rsidP="00FB278E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A61C3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72CB4" w:rsidRDefault="0002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:rsidR="000203BC" w:rsidRDefault="000203B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1A61C3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0203BC" w:rsidRPr="001A61C3" w:rsidRDefault="000203BC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1A61C3"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  <w:r>
              <w:rPr>
                <w:b/>
                <w:bCs/>
                <w:spacing w:val="-10"/>
                <w:sz w:val="20"/>
                <w:lang w:val="ro-RO"/>
              </w:rPr>
              <w:t xml:space="preserve"> </w:t>
            </w:r>
            <w:r w:rsidRPr="001A61C3">
              <w:rPr>
                <w:b/>
                <w:bCs/>
                <w:spacing w:val="-10"/>
                <w:sz w:val="20"/>
                <w:lang w:val="ro-RO"/>
              </w:rPr>
              <w:t>3</w:t>
            </w:r>
            <w:r>
              <w:rPr>
                <w:b/>
                <w:bCs/>
                <w:spacing w:val="-10"/>
                <w:sz w:val="20"/>
                <w:lang w:val="ro-RO"/>
              </w:rPr>
              <w:t>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A7C82" w:rsidRDefault="0002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A61C3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72CB4" w:rsidRDefault="0002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14 şi 18.</w:t>
            </w:r>
          </w:p>
        </w:tc>
      </w:tr>
      <w:tr w:rsidR="000203BC" w:rsidTr="00343D04">
        <w:trPr>
          <w:cantSplit/>
          <w:trHeight w:val="5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A61C3" w:rsidRDefault="000203BC" w:rsidP="00FB278E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A61C3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72CB4" w:rsidRDefault="0002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:rsidR="000203BC" w:rsidRDefault="000203B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A61C3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A7C82" w:rsidRDefault="0002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A61C3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72CB4" w:rsidRDefault="0002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230397">
        <w:trPr>
          <w:cantSplit/>
          <w:trHeight w:val="6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A61C3" w:rsidRDefault="000203BC" w:rsidP="00FB278E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A61C3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72CB4" w:rsidRDefault="0002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:rsidR="000203BC" w:rsidRDefault="000203BC" w:rsidP="0078028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A61C3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A7C82" w:rsidRDefault="0002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A61C3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72CB4" w:rsidRDefault="0002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230397">
        <w:trPr>
          <w:cantSplit/>
          <w:trHeight w:val="9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A61C3" w:rsidRDefault="000203BC" w:rsidP="00FB278E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A61C3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72CB4" w:rsidRDefault="0002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662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:rsidR="000203BC" w:rsidRDefault="000203BC" w:rsidP="00F662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axul stației în </w:t>
            </w:r>
          </w:p>
          <w:p w:rsidR="000203BC" w:rsidRPr="001A61C3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A7C82" w:rsidRDefault="0002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A61C3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72CB4" w:rsidRDefault="0002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Pr="00F662B5" w:rsidRDefault="000203BC" w:rsidP="00F662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662B5">
              <w:rPr>
                <w:b/>
                <w:bCs/>
                <w:i/>
                <w:sz w:val="20"/>
                <w:lang w:val="ro-RO"/>
              </w:rPr>
              <w:t>Din axul stației în Cap Y linia este închisă.</w:t>
            </w:r>
          </w:p>
        </w:tc>
      </w:tr>
      <w:tr w:rsidR="000203BC" w:rsidTr="00230397">
        <w:trPr>
          <w:cantSplit/>
          <w:trHeight w:val="5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1A61C3" w:rsidRDefault="000203BC" w:rsidP="00FB278E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A61C3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72CB4" w:rsidRDefault="0002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:rsidR="000203BC" w:rsidRDefault="000203B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A61C3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A7C82" w:rsidRDefault="0002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A61C3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72CB4" w:rsidRDefault="0002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230397">
        <w:trPr>
          <w:cantSplit/>
          <w:trHeight w:val="83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A61C3" w:rsidRDefault="000203BC" w:rsidP="00FB278E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A61C3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72CB4" w:rsidRDefault="0002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:rsidR="000203BC" w:rsidRDefault="000203B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18 A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:rsidR="000203BC" w:rsidRPr="001A61C3" w:rsidRDefault="000203BC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9 şi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A7C82" w:rsidRDefault="0002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A61C3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72CB4" w:rsidRDefault="0002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C38B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BF4483">
        <w:trPr>
          <w:cantSplit/>
          <w:trHeight w:val="9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1A61C3" w:rsidRDefault="000203BC" w:rsidP="00FB278E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A61C3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72CB4" w:rsidRDefault="0002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:rsidR="000203BC" w:rsidRDefault="000203B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:rsidR="000203BC" w:rsidRPr="001A61C3" w:rsidRDefault="000203BC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33</w:t>
            </w:r>
            <w:r>
              <w:rPr>
                <w:b/>
                <w:bCs/>
                <w:sz w:val="20"/>
                <w:lang w:val="ro-RO"/>
              </w:rPr>
              <w:t xml:space="preserve"> şi 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A7C82" w:rsidRDefault="0002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A61C3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72CB4" w:rsidRDefault="0002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203BC" w:rsidTr="00BF4483">
        <w:trPr>
          <w:cantSplit/>
          <w:trHeight w:val="9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1A61C3" w:rsidRDefault="000203BC" w:rsidP="00FB278E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141+350</w:t>
            </w:r>
          </w:p>
          <w:p w:rsidR="000203BC" w:rsidRPr="001A61C3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72CB4" w:rsidRDefault="0002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Tulcea Mărfuri -</w:t>
            </w:r>
          </w:p>
          <w:p w:rsidR="000203BC" w:rsidRDefault="000203B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Tulcea Oraş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A7C82" w:rsidRDefault="0002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A61C3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72CB4" w:rsidRDefault="0002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203BC" w:rsidTr="00343D04">
        <w:trPr>
          <w:cantSplit/>
          <w:trHeight w:val="9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A61C3" w:rsidRDefault="000203BC" w:rsidP="00FB278E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A61C3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72CB4" w:rsidRDefault="0002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Oraş</w:t>
            </w:r>
          </w:p>
          <w:p w:rsidR="000203BC" w:rsidRDefault="000203B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A61C3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:rsidR="000203BC" w:rsidRPr="001A61C3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A7C82" w:rsidRDefault="0002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A61C3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72CB4" w:rsidRDefault="0002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343D04">
        <w:trPr>
          <w:cantSplit/>
          <w:trHeight w:val="9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A61C3" w:rsidRDefault="000203BC" w:rsidP="00FB278E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A61C3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72CB4" w:rsidRDefault="0002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C572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Oraş</w:t>
            </w:r>
          </w:p>
          <w:p w:rsidR="000203BC" w:rsidRDefault="000203BC" w:rsidP="00BC572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A61C3" w:rsidRDefault="000203BC" w:rsidP="00BC57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:rsidR="000203BC" w:rsidRPr="001A61C3" w:rsidRDefault="000203BC" w:rsidP="00BC57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A7C82" w:rsidRDefault="000203BC" w:rsidP="00BC572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A61C3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72CB4" w:rsidRDefault="0002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343D04">
        <w:trPr>
          <w:cantSplit/>
          <w:trHeight w:val="9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Pr="001A61C3" w:rsidRDefault="000203BC" w:rsidP="00FB278E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A61C3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72CB4" w:rsidRDefault="0002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Tulcea Oraş </w:t>
            </w:r>
          </w:p>
          <w:p w:rsidR="000203BC" w:rsidRDefault="000203B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:rsidR="000203BC" w:rsidRDefault="000203BC" w:rsidP="008D6A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 și 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A61C3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:rsidR="000203BC" w:rsidRPr="001A61C3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6A7C82" w:rsidRDefault="0002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A61C3" w:rsidRDefault="000203B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772CB4" w:rsidRDefault="000203B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0203BC" w:rsidRDefault="000203BC">
      <w:pPr>
        <w:spacing w:before="40" w:after="40" w:line="192" w:lineRule="auto"/>
        <w:ind w:right="57"/>
        <w:rPr>
          <w:sz w:val="20"/>
          <w:lang w:val="ro-RO"/>
        </w:rPr>
      </w:pPr>
    </w:p>
    <w:p w:rsidR="000203BC" w:rsidRDefault="000203BC" w:rsidP="00672C80">
      <w:pPr>
        <w:pStyle w:val="Heading1"/>
        <w:spacing w:line="360" w:lineRule="auto"/>
      </w:pPr>
      <w:r>
        <w:t>LINIA 813</w:t>
      </w:r>
    </w:p>
    <w:p w:rsidR="000203BC" w:rsidRDefault="000203BC" w:rsidP="00576868">
      <w:pPr>
        <w:pStyle w:val="Heading1"/>
        <w:spacing w:line="360" w:lineRule="auto"/>
        <w:rPr>
          <w:b w:val="0"/>
          <w:bCs w:val="0"/>
          <w:sz w:val="8"/>
        </w:rPr>
      </w:pPr>
      <w:r>
        <w:t>CONSTANŢA - MANGALIA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41"/>
        <w:gridCol w:w="874"/>
        <w:gridCol w:w="757"/>
        <w:gridCol w:w="2212"/>
        <w:gridCol w:w="873"/>
        <w:gridCol w:w="756"/>
        <w:gridCol w:w="873"/>
        <w:gridCol w:w="756"/>
        <w:gridCol w:w="2508"/>
      </w:tblGrid>
      <w:tr w:rsidR="000203BC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0203BC" w:rsidRDefault="000203BC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:rsidR="000203BC" w:rsidRDefault="000203BC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64F54" w:rsidRDefault="000203BC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0203BC" w:rsidRDefault="000203BC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:rsidR="000203BC" w:rsidRPr="00285047" w:rsidRDefault="000203BC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64F54" w:rsidRDefault="000203BC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64F54" w:rsidRDefault="000203BC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0203BC" w:rsidRDefault="000203BC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:rsidR="000203BC" w:rsidRDefault="000203BC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64F54" w:rsidRDefault="000203B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1060A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0203BC" w:rsidRDefault="000203BC" w:rsidP="001060A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peste </w:t>
            </w:r>
          </w:p>
          <w:p w:rsidR="000203BC" w:rsidRDefault="000203BC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sch. 44 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64F54" w:rsidRDefault="000203B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7 și 8, si linia DEU Constanța Oraș</w:t>
            </w:r>
          </w:p>
        </w:tc>
      </w:tr>
      <w:tr w:rsidR="000203BC" w:rsidTr="00CA0018">
        <w:trPr>
          <w:cantSplit/>
          <w:trHeight w:val="47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0203BC" w:rsidRDefault="000203BC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peste </w:t>
            </w:r>
          </w:p>
          <w:p w:rsidR="000203BC" w:rsidRDefault="000203BC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diag.</w:t>
            </w:r>
          </w:p>
          <w:p w:rsidR="000203BC" w:rsidRDefault="000203BC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50/54-46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64F54" w:rsidRDefault="000203B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CA0018">
        <w:trPr>
          <w:cantSplit/>
          <w:trHeight w:val="164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64F54" w:rsidRDefault="000203BC" w:rsidP="007B0A43">
            <w:pPr>
              <w:spacing w:before="120" w:after="40" w:line="276" w:lineRule="auto"/>
              <w:ind w:left="57" w:right="57"/>
              <w:jc w:val="center"/>
              <w:rPr>
                <w:bCs/>
                <w:i/>
                <w:sz w:val="36"/>
                <w:szCs w:val="36"/>
                <w:lang w:val="ro-RO"/>
              </w:rPr>
            </w:pPr>
            <w:r w:rsidRPr="00564F54">
              <w:rPr>
                <w:bCs/>
                <w:i/>
                <w:sz w:val="36"/>
                <w:szCs w:val="36"/>
                <w:lang w:val="ro-RO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:rsidR="000203BC" w:rsidRDefault="000203BC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Ramificaţie </w:t>
            </w:r>
          </w:p>
          <w:p w:rsidR="000203BC" w:rsidRDefault="000203BC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A0BE2" w:rsidRDefault="000203B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între sch</w:t>
            </w:r>
            <w:r>
              <w:rPr>
                <w:b/>
                <w:bCs/>
                <w:sz w:val="20"/>
                <w:szCs w:val="20"/>
                <w:lang w:val="ro-RO"/>
              </w:rPr>
              <w:t>.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 </w:t>
            </w:r>
          </w:p>
          <w:p w:rsidR="000203BC" w:rsidRPr="001A0BE2" w:rsidRDefault="000203B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26 şi 28 </w:t>
            </w:r>
          </w:p>
          <w:p w:rsidR="000203BC" w:rsidRPr="001A0BE2" w:rsidRDefault="000203B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şi </w:t>
            </w:r>
          </w:p>
          <w:p w:rsidR="000203BC" w:rsidRPr="00564F54" w:rsidRDefault="000203B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peste sch</w:t>
            </w:r>
            <w:r>
              <w:rPr>
                <w:b/>
                <w:bCs/>
                <w:sz w:val="20"/>
                <w:szCs w:val="20"/>
                <w:lang w:val="ro-RO"/>
              </w:rPr>
              <w:t>.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 26 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     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64F54" w:rsidRDefault="000203B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CA0018">
        <w:trPr>
          <w:cantSplit/>
          <w:trHeight w:val="75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64F54" w:rsidRDefault="000203B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Cs/>
                <w:i/>
                <w:sz w:val="36"/>
                <w:szCs w:val="36"/>
                <w:lang w:val="ro-RO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:rsidR="000203BC" w:rsidRDefault="000203BC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</w:t>
            </w:r>
          </w:p>
          <w:p w:rsidR="000203BC" w:rsidRDefault="000203BC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peste </w:t>
            </w:r>
          </w:p>
          <w:p w:rsidR="000203BC" w:rsidRDefault="000203B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sch. 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4 </w:t>
            </w:r>
          </w:p>
          <w:p w:rsidR="000203BC" w:rsidRPr="00DD369C" w:rsidRDefault="000203B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64F54" w:rsidRDefault="000203B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 firul III 813 în firul II 814.</w:t>
            </w:r>
          </w:p>
        </w:tc>
      </w:tr>
      <w:tr w:rsidR="000203BC" w:rsidTr="00CA0018">
        <w:trPr>
          <w:cantSplit/>
          <w:trHeight w:val="93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64F54" w:rsidRDefault="000203B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:rsidR="000203BC" w:rsidRDefault="000203BC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Nord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203BC" w:rsidRDefault="000203BC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64F54" w:rsidRDefault="000203B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64F54" w:rsidRDefault="000203B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în firul II 813.</w:t>
            </w:r>
          </w:p>
        </w:tc>
      </w:tr>
      <w:tr w:rsidR="000203BC" w:rsidTr="00CA0018">
        <w:trPr>
          <w:cantSplit/>
          <w:trHeight w:val="10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64F54" w:rsidRDefault="000203B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0203BC" w:rsidRDefault="000203BC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0203BC" w:rsidRDefault="000203BC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0203BC" w:rsidRDefault="000203BC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7 - 9 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64F54" w:rsidRDefault="000203B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64F54" w:rsidRDefault="000203B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trecerea de pe firul I pe firul II şi invers. </w:t>
            </w:r>
          </w:p>
        </w:tc>
      </w:tr>
      <w:tr w:rsidR="000203BC" w:rsidTr="00CA0018">
        <w:trPr>
          <w:cantSplit/>
          <w:trHeight w:val="96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64F54" w:rsidRDefault="000203B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0203BC" w:rsidRDefault="000203BC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0203BC" w:rsidRDefault="000203BC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0203BC" w:rsidRDefault="000203BC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64F54" w:rsidRDefault="000203B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64F54" w:rsidRDefault="000203B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în firul II.</w:t>
            </w:r>
          </w:p>
        </w:tc>
      </w:tr>
      <w:tr w:rsidR="000203BC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64F54" w:rsidRDefault="000203B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0203BC" w:rsidRDefault="000203BC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0203BC" w:rsidRDefault="000203BC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15 - 19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64F54" w:rsidRDefault="000203B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64F54" w:rsidRDefault="000203B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4 - 7.</w:t>
            </w:r>
          </w:p>
        </w:tc>
      </w:tr>
      <w:tr w:rsidR="000203BC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229+700</w:t>
            </w:r>
          </w:p>
          <w:p w:rsidR="000203BC" w:rsidRDefault="000203B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229+800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64F54" w:rsidRDefault="000203B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0203BC" w:rsidRDefault="000203BC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:rsidR="000203BC" w:rsidRDefault="000203BC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64F54" w:rsidRDefault="000203B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203BC" w:rsidTr="00CA0018">
        <w:trPr>
          <w:cantSplit/>
          <w:trHeight w:val="89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64F54" w:rsidRDefault="000203B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0203BC" w:rsidRDefault="000203BC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13 </w:t>
            </w:r>
          </w:p>
          <w:p w:rsidR="000203BC" w:rsidRDefault="000203BC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64F54" w:rsidRDefault="000203B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OIL TERMINAL.</w:t>
            </w:r>
          </w:p>
        </w:tc>
      </w:tr>
      <w:tr w:rsidR="000203BC" w:rsidTr="00CA0018">
        <w:trPr>
          <w:cantSplit/>
          <w:trHeight w:val="69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64F54" w:rsidRDefault="000203B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0203BC" w:rsidRDefault="000203B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:rsidR="000203BC" w:rsidRDefault="000203B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şi 21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64F54" w:rsidRDefault="000203B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64F54" w:rsidRDefault="000203B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0203BC" w:rsidTr="00CA0018">
        <w:trPr>
          <w:cantSplit/>
          <w:trHeight w:val="105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64F54" w:rsidRDefault="000203B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0203BC" w:rsidRDefault="000203B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64F54" w:rsidRDefault="000203B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64F54" w:rsidRDefault="000203B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0203BC" w:rsidRDefault="000203B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4 - 7.</w:t>
            </w:r>
          </w:p>
        </w:tc>
      </w:tr>
      <w:tr w:rsidR="000203BC" w:rsidTr="00CA0018">
        <w:trPr>
          <w:cantSplit/>
          <w:trHeight w:val="969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64F54" w:rsidRDefault="000203B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0203BC" w:rsidRDefault="000203B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Antestaţie Oil Terminal</w:t>
            </w:r>
          </w:p>
          <w:p w:rsidR="000203BC" w:rsidRDefault="000203B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64F54" w:rsidRDefault="000203B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64F54" w:rsidRDefault="000203B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CA0018">
        <w:trPr>
          <w:cantSplit/>
          <w:trHeight w:val="7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64F54" w:rsidRDefault="000203B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0203BC" w:rsidRDefault="000203B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Antestaţie Oil Terminal</w:t>
            </w:r>
          </w:p>
          <w:p w:rsidR="000203BC" w:rsidRDefault="000203B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64F54" w:rsidRDefault="000203B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CA0018">
        <w:trPr>
          <w:cantSplit/>
          <w:trHeight w:val="44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64F54" w:rsidRDefault="000203B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0203BC" w:rsidRDefault="000203B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64F54" w:rsidRDefault="000203B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64F54" w:rsidRDefault="000203B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CA0018">
        <w:trPr>
          <w:cantSplit/>
          <w:trHeight w:val="62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64F54" w:rsidRDefault="000203B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0203BC" w:rsidRDefault="000203B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0203BC" w:rsidRDefault="000203B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64F54" w:rsidRDefault="000203B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64F54" w:rsidRDefault="000203B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6 şi 7.</w:t>
            </w:r>
          </w:p>
        </w:tc>
      </w:tr>
      <w:tr w:rsidR="000203BC" w:rsidTr="00CA0018">
        <w:trPr>
          <w:cantSplit/>
          <w:trHeight w:val="55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64F54" w:rsidRDefault="000203B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Agigea Nord </w:t>
            </w:r>
          </w:p>
          <w:p w:rsidR="000203BC" w:rsidRDefault="000203B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64F54" w:rsidRDefault="000203B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64F54" w:rsidRDefault="000203B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:rsidR="000203BC" w:rsidRDefault="000203B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0203BC" w:rsidTr="00CA0018">
        <w:trPr>
          <w:cantSplit/>
          <w:trHeight w:val="102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64F54" w:rsidRDefault="000203B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Agigea Nord </w:t>
            </w:r>
          </w:p>
          <w:p w:rsidR="000203BC" w:rsidRDefault="000203B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0203BC" w:rsidRDefault="000203B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0203BC" w:rsidRDefault="000203B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64F54" w:rsidRDefault="000203B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64F54" w:rsidRDefault="000203B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II 813 la </w:t>
            </w:r>
          </w:p>
          <w:p w:rsidR="000203BC" w:rsidRPr="00CB3CD0" w:rsidRDefault="000203B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liniile 4 -7 </w:t>
            </w:r>
            <w:r>
              <w:rPr>
                <w:b/>
                <w:bCs/>
                <w:i/>
                <w:sz w:val="20"/>
                <w:lang w:val="ro-RO"/>
              </w:rPr>
              <w:t>s</w:t>
            </w:r>
            <w:r w:rsidRPr="00175D9D">
              <w:rPr>
                <w:b/>
                <w:bCs/>
                <w:i/>
                <w:sz w:val="20"/>
                <w:lang w:val="ro-RO"/>
              </w:rPr>
              <w:t>t. Agigea Nord ş</w:t>
            </w:r>
            <w:r w:rsidRPr="00175D9D">
              <w:rPr>
                <w:b/>
                <w:bCs/>
                <w:i/>
                <w:sz w:val="20"/>
                <w:lang w:val="en-US"/>
              </w:rPr>
              <w:t>i la linia C</w:t>
            </w:r>
            <w:r>
              <w:rPr>
                <w:b/>
                <w:bCs/>
                <w:i/>
                <w:sz w:val="20"/>
                <w:lang w:val="en-US"/>
              </w:rPr>
              <w:t>OMVEX</w:t>
            </w:r>
            <w:r w:rsidRPr="00175D9D">
              <w:rPr>
                <w:b/>
                <w:bCs/>
                <w:i/>
                <w:sz w:val="20"/>
                <w:lang w:val="en-US"/>
              </w:rPr>
              <w:t>.</w:t>
            </w:r>
          </w:p>
        </w:tc>
      </w:tr>
      <w:tr w:rsidR="000203BC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0203BC" w:rsidRDefault="000203B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2+272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64F54" w:rsidRDefault="000203B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Agigea Nord - </w:t>
            </w:r>
          </w:p>
          <w:p w:rsidR="000203BC" w:rsidRDefault="000203B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Constanța Port Zona C</w:t>
            </w:r>
          </w:p>
          <w:p w:rsidR="000203BC" w:rsidRDefault="000203B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(linia COMVEX)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64F54" w:rsidRDefault="000203B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0203BC" w:rsidRDefault="000203B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2+146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64F54" w:rsidRDefault="000203B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Constanța Port</w:t>
            </w:r>
          </w:p>
          <w:p w:rsidR="000203BC" w:rsidRDefault="000203B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Zona C, Grupa A, liniile 1, 2, 3 și 4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64F54" w:rsidRDefault="000203B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232+900</w:t>
            </w:r>
          </w:p>
          <w:p w:rsidR="000203BC" w:rsidRDefault="000203B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233+090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Nord -</w:t>
            </w:r>
          </w:p>
          <w:p w:rsidR="000203BC" w:rsidRDefault="000203BC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232+900</w:t>
            </w:r>
          </w:p>
          <w:p w:rsidR="000203BC" w:rsidRDefault="000203B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233+090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203BC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234+000</w:t>
            </w:r>
          </w:p>
          <w:p w:rsidR="000203BC" w:rsidRDefault="000203B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234+150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:rsidR="000203BC" w:rsidRDefault="000203BC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203BC" w:rsidTr="00CA0018">
        <w:trPr>
          <w:cantSplit/>
          <w:trHeight w:val="11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64F54" w:rsidRDefault="000203B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:rsidR="000203BC" w:rsidRDefault="000203BC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0203BC" w:rsidRDefault="000203B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 / 11 </w:t>
            </w:r>
          </w:p>
          <w:p w:rsidR="000203BC" w:rsidRDefault="000203B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64F54" w:rsidRDefault="000203B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64F54" w:rsidRDefault="000203B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din st. Agigea Nord pe firul II 813 spre staţia Ferry - Boat.</w:t>
            </w:r>
          </w:p>
        </w:tc>
      </w:tr>
      <w:tr w:rsidR="000203BC" w:rsidTr="00CA0018">
        <w:trPr>
          <w:cantSplit/>
          <w:trHeight w:val="67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64F54" w:rsidRDefault="000203B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:rsidR="000203BC" w:rsidRDefault="000203BC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203BC" w:rsidRDefault="000203B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– 9 /11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64F54" w:rsidRDefault="000203B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64F54" w:rsidRDefault="000203B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813 spre staţia </w:t>
            </w:r>
          </w:p>
          <w:p w:rsidR="000203BC" w:rsidRDefault="000203BC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Ferry - Boat.</w:t>
            </w:r>
          </w:p>
        </w:tc>
      </w:tr>
      <w:tr w:rsidR="000203BC" w:rsidTr="00CA0018">
        <w:trPr>
          <w:cantSplit/>
          <w:trHeight w:val="63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64F54" w:rsidRDefault="000203B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0203BC" w:rsidRDefault="000203B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64F54" w:rsidRDefault="000203B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64F54" w:rsidRDefault="000203B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CA0018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245+070</w:t>
            </w:r>
          </w:p>
          <w:p w:rsidR="000203BC" w:rsidRDefault="000203B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245+120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64F54" w:rsidRDefault="000203B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Eforie Sud -</w:t>
            </w:r>
          </w:p>
          <w:p w:rsidR="000203BC" w:rsidRDefault="000203BC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64F54" w:rsidRDefault="000203B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64F54" w:rsidRDefault="000203B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0203BC" w:rsidRDefault="000203BC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pentru primul vehicul din compunerea trenului (locomotivă sau vagon).</w:t>
            </w:r>
          </w:p>
        </w:tc>
      </w:tr>
      <w:tr w:rsidR="000203BC" w:rsidTr="00CA0018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248+900</w:t>
            </w:r>
          </w:p>
          <w:p w:rsidR="000203BC" w:rsidRDefault="000203B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249+000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64F54" w:rsidRDefault="000203B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D4E3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Eforie Sud -</w:t>
            </w:r>
          </w:p>
          <w:p w:rsidR="000203BC" w:rsidRDefault="000203BC" w:rsidP="002D4E3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64F54" w:rsidRDefault="000203B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64F54" w:rsidRDefault="000203B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203BC" w:rsidTr="00CA0018">
        <w:trPr>
          <w:cantSplit/>
          <w:trHeight w:val="7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250+500</w:t>
            </w:r>
          </w:p>
          <w:p w:rsidR="000203BC" w:rsidRDefault="000203B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250+550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64F54" w:rsidRDefault="000203B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Costineşti</w:t>
            </w:r>
          </w:p>
          <w:p w:rsidR="000203BC" w:rsidRDefault="000203BC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64F54" w:rsidRDefault="000203B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64F54" w:rsidRDefault="000203B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0203BC" w:rsidRDefault="000203BC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 trenului (locomotivă sau vagon).</w:t>
            </w:r>
          </w:p>
        </w:tc>
      </w:tr>
      <w:tr w:rsidR="000203BC" w:rsidTr="00CA0018">
        <w:trPr>
          <w:cantSplit/>
          <w:trHeight w:val="6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64F54" w:rsidRDefault="000203B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Costineşti</w:t>
            </w:r>
          </w:p>
          <w:p w:rsidR="000203BC" w:rsidRDefault="000203BC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64F54" w:rsidRDefault="000203B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64F54" w:rsidRDefault="000203B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</w:tc>
      </w:tr>
      <w:tr w:rsidR="000203BC" w:rsidTr="00CA0018">
        <w:trPr>
          <w:cantSplit/>
          <w:trHeight w:val="762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64F54" w:rsidRDefault="000203B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Neptun</w:t>
            </w:r>
          </w:p>
          <w:p w:rsidR="000203BC" w:rsidRDefault="000203BC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0203BC" w:rsidRDefault="000203B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6 - 8 - 10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64F54" w:rsidRDefault="000203B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64F54" w:rsidRDefault="000203B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</w:tc>
      </w:tr>
      <w:tr w:rsidR="000203BC" w:rsidTr="00CA0018">
        <w:trPr>
          <w:cantSplit/>
          <w:trHeight w:val="762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265+750</w:t>
            </w:r>
          </w:p>
          <w:p w:rsidR="000203BC" w:rsidRDefault="000203B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266+100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64F54" w:rsidRDefault="000203B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1060A5" w:rsidRDefault="000203BC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Costinești - Mangalia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64F54" w:rsidRDefault="000203B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64F54" w:rsidRDefault="000203B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203BC" w:rsidTr="00CA0018">
        <w:trPr>
          <w:cantSplit/>
          <w:trHeight w:val="42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64F54" w:rsidRDefault="000203B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Mangalia</w:t>
            </w:r>
          </w:p>
          <w:p w:rsidR="000203BC" w:rsidRDefault="000203BC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6 </w:t>
            </w:r>
          </w:p>
          <w:p w:rsidR="000203BC" w:rsidRDefault="000203B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64F54" w:rsidRDefault="000203B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64F54" w:rsidRDefault="000203B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:rsidR="000203BC" w:rsidRDefault="000203BC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8 - 10.</w:t>
            </w:r>
          </w:p>
        </w:tc>
      </w:tr>
      <w:tr w:rsidR="000203BC" w:rsidTr="00CA0018">
        <w:trPr>
          <w:cantSplit/>
          <w:trHeight w:val="2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64F54" w:rsidRDefault="000203B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Mangalia</w:t>
            </w:r>
          </w:p>
          <w:p w:rsidR="000203BC" w:rsidRDefault="000203BC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9 abătută 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203BC" w:rsidRDefault="000203B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64F54" w:rsidRDefault="000203B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64F54" w:rsidRDefault="000203B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0203BC" w:rsidRPr="00237377" w:rsidRDefault="000203BC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:rsidR="000203BC" w:rsidRDefault="000203BC" w:rsidP="00D96D74">
      <w:pPr>
        <w:pStyle w:val="Heading1"/>
        <w:spacing w:line="360" w:lineRule="auto"/>
      </w:pPr>
      <w:r>
        <w:t>LINIA 813 A</w:t>
      </w:r>
    </w:p>
    <w:p w:rsidR="000203BC" w:rsidRDefault="000203BC" w:rsidP="00E13613">
      <w:pPr>
        <w:pStyle w:val="Heading1"/>
        <w:spacing w:line="360" w:lineRule="auto"/>
        <w:rPr>
          <w:b w:val="0"/>
          <w:bCs w:val="0"/>
          <w:sz w:val="8"/>
        </w:rPr>
      </w:pPr>
      <w:r>
        <w:t>AGIGEA ECLUZĂ - AGIGEA SUD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0203BC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0203BC" w:rsidRDefault="000203BC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1+000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E230A0" w:rsidRDefault="000203BC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230A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Ecluză -</w:t>
            </w:r>
          </w:p>
          <w:p w:rsidR="000203BC" w:rsidRDefault="000203BC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Sud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9033AC" w:rsidRDefault="000203BC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9033AC" w:rsidRDefault="000203BC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1+000</w:t>
            </w:r>
          </w:p>
          <w:p w:rsidR="000203BC" w:rsidRDefault="000203BC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E230A0" w:rsidRDefault="000203BC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230A0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Sud</w:t>
            </w:r>
          </w:p>
          <w:p w:rsidR="000203BC" w:rsidRDefault="000203BC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:rsidR="000203BC" w:rsidRDefault="000203BC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schimbătorul numărul 1 </w:t>
            </w:r>
          </w:p>
          <w:p w:rsidR="000203BC" w:rsidRDefault="000203BC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schimbătorul numărul FN 15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9033AC" w:rsidRDefault="000203BC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9033AC" w:rsidRDefault="000203BC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E230A0" w:rsidRDefault="000203BC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Sud</w:t>
            </w:r>
          </w:p>
          <w:p w:rsidR="000203BC" w:rsidRDefault="000203BC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9033AC" w:rsidRDefault="000203BC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033A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9033AC" w:rsidRDefault="000203BC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0203BC" w:rsidRDefault="000203BC">
      <w:pPr>
        <w:spacing w:before="40" w:after="40" w:line="192" w:lineRule="auto"/>
        <w:ind w:right="57"/>
        <w:rPr>
          <w:sz w:val="20"/>
          <w:lang w:val="ro-RO"/>
        </w:rPr>
      </w:pPr>
    </w:p>
    <w:p w:rsidR="00C373AB" w:rsidRDefault="00C373AB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</w:p>
    <w:p w:rsidR="00C373AB" w:rsidRDefault="00C373AB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</w:p>
    <w:p w:rsidR="00C373AB" w:rsidRDefault="00C373AB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</w:p>
    <w:p w:rsidR="000203BC" w:rsidRDefault="000203BC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814</w:t>
      </w:r>
    </w:p>
    <w:p w:rsidR="000203BC" w:rsidRDefault="000203BC" w:rsidP="002C1023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PALAS - CONSTANŢA PORT  B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1"/>
        <w:gridCol w:w="756"/>
        <w:gridCol w:w="2203"/>
        <w:gridCol w:w="870"/>
        <w:gridCol w:w="754"/>
        <w:gridCol w:w="870"/>
        <w:gridCol w:w="755"/>
        <w:gridCol w:w="2489"/>
      </w:tblGrid>
      <w:tr w:rsidR="000203BC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2B6917" w:rsidRDefault="000203B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0203BC" w:rsidRDefault="000203BC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2A6824" w:rsidRDefault="000203B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2B6917" w:rsidRDefault="000203B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0203BC" w:rsidRDefault="000203BC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:rsidR="000203BC" w:rsidRDefault="000203B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2A6824" w:rsidRDefault="000203B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2B6917" w:rsidRDefault="000203B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0203BC" w:rsidRDefault="000203BC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și </w:t>
            </w:r>
          </w:p>
          <w:p w:rsidR="000203BC" w:rsidRDefault="000203B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41B/49B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2A6824" w:rsidRDefault="000203B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2B6917" w:rsidRDefault="000203B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D672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0203BC" w:rsidRDefault="000203BC" w:rsidP="006D672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2A6824" w:rsidRDefault="000203B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3 - 7 Grupa Tranzit.</w:t>
            </w:r>
          </w:p>
        </w:tc>
      </w:tr>
      <w:tr w:rsidR="000203BC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2B6917" w:rsidRDefault="000203B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DC6C8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0203BC" w:rsidRDefault="000203BC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:rsidR="000203BC" w:rsidRDefault="000203B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2A6824" w:rsidRDefault="000203B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2B6917" w:rsidRDefault="000203B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0203BC" w:rsidRDefault="000203BC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2A6824" w:rsidRDefault="000203B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Pr="00C87E63" w:rsidRDefault="000203BC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fectează intrări - ieşiri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la</w:t>
            </w:r>
          </w:p>
          <w:p w:rsidR="000203BC" w:rsidRPr="00C87E63" w:rsidRDefault="000203BC" w:rsidP="0083369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C87E63">
              <w:rPr>
                <w:b/>
                <w:bCs/>
                <w:i/>
                <w:iCs/>
                <w:sz w:val="20"/>
                <w:lang w:val="ro-RO"/>
              </w:rPr>
              <w:t>fir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ele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 I și II linia 814.</w:t>
            </w:r>
          </w:p>
        </w:tc>
      </w:tr>
      <w:tr w:rsidR="000203BC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2B6917" w:rsidRDefault="000203B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0203BC" w:rsidRDefault="000203BC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:rsidR="000203BC" w:rsidRDefault="000203BC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203BC" w:rsidRDefault="000203BC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2A6824" w:rsidRDefault="000203B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2B6917" w:rsidRDefault="000203B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3369F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0203BC" w:rsidRDefault="000203BC" w:rsidP="00657FD9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0203BC" w:rsidRDefault="000203BC" w:rsidP="004832A5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2A6824" w:rsidRDefault="000203B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 w:rsidP="00E8390B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și 2 A.</w:t>
            </w:r>
          </w:p>
        </w:tc>
      </w:tr>
      <w:tr w:rsidR="000203BC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2B6917" w:rsidRDefault="000203B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0203BC" w:rsidRDefault="000203BC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2A6824" w:rsidRDefault="000203B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8A.</w:t>
            </w:r>
          </w:p>
        </w:tc>
      </w:tr>
      <w:tr w:rsidR="000203BC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2B6917" w:rsidRDefault="000203B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0203BC" w:rsidRDefault="000203BC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SI 054 (intre sch.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2A6824" w:rsidRDefault="000203B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teren.Afectează intrări - ieşiri din Fir II L 814 la liniile 3 - 7 </w:t>
            </w:r>
            <w:r w:rsidRPr="006A155E">
              <w:rPr>
                <w:b/>
                <w:bCs/>
                <w:i/>
                <w:iCs/>
                <w:sz w:val="20"/>
                <w:lang w:val="ro-RO"/>
              </w:rPr>
              <w:t xml:space="preserve">Grupa Tranzit </w:t>
            </w:r>
          </w:p>
        </w:tc>
      </w:tr>
      <w:tr w:rsidR="000203BC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2+200</w:t>
            </w:r>
          </w:p>
          <w:p w:rsidR="000203BC" w:rsidRDefault="000203BC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2B6917" w:rsidRDefault="000203BC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Palas -</w:t>
            </w:r>
          </w:p>
          <w:p w:rsidR="000203BC" w:rsidRDefault="000203BC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:rsidR="000203BC" w:rsidRDefault="000203BC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  <w:p w:rsidR="000203BC" w:rsidRDefault="000203BC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2A6824" w:rsidRDefault="000203BC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83608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203BC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2B6917" w:rsidRDefault="000203BC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:rsidR="000203BC" w:rsidRDefault="000203BC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  <w:p w:rsidR="000203BC" w:rsidRPr="00810F5B" w:rsidRDefault="000203BC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57C88" w:rsidRDefault="000203BC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2A6824" w:rsidRDefault="000203BC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II 814 în firul III 813.</w:t>
            </w:r>
          </w:p>
        </w:tc>
      </w:tr>
      <w:tr w:rsidR="000203BC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2B6917" w:rsidRDefault="000203B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:rsidR="000203BC" w:rsidRDefault="000203BC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 -</w:t>
            </w:r>
          </w:p>
          <w:p w:rsidR="000203BC" w:rsidRDefault="000203BC" w:rsidP="007A71CD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Constanţa Port 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  <w:p w:rsidR="000203BC" w:rsidRDefault="000203BC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directă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2A6824" w:rsidRDefault="000203B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st. Constanța Port B </w:t>
            </w:r>
          </w:p>
          <w:p w:rsidR="000203BC" w:rsidRDefault="000203BC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firul II linia 814.</w:t>
            </w:r>
          </w:p>
        </w:tc>
      </w:tr>
      <w:tr w:rsidR="000203BC" w:rsidTr="00D83307">
        <w:trPr>
          <w:cantSplit/>
          <w:trHeight w:val="8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2B6917" w:rsidRDefault="000203B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53 /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57C88" w:rsidRDefault="000203B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2A6824" w:rsidRDefault="000203B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Pr="00D83307" w:rsidRDefault="000203BC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19"/>
                <w:szCs w:val="19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0 - 5 F.A.D.S. și ieșirile 1 - 8 B2.</w:t>
            </w:r>
          </w:p>
        </w:tc>
      </w:tr>
      <w:tr w:rsidR="000203BC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2B6917" w:rsidRDefault="000203B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  <w:p w:rsidR="000203BC" w:rsidRDefault="000203BC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0 FADS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2A6824" w:rsidRDefault="000203B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6F58D1">
        <w:trPr>
          <w:cantSplit/>
          <w:trHeight w:val="52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2B6917" w:rsidRDefault="000203B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:rsidR="000203BC" w:rsidRDefault="000203BC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1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57C88" w:rsidRDefault="000203B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2A6824" w:rsidRDefault="000203B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6F58D1">
        <w:trPr>
          <w:cantSplit/>
          <w:trHeight w:val="1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2B6917" w:rsidRDefault="000203B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:rsidR="000203BC" w:rsidRPr="006315B8" w:rsidRDefault="000203BC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2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57C88" w:rsidRDefault="000203B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2A6824" w:rsidRDefault="000203B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6F58D1">
        <w:trPr>
          <w:cantSplit/>
          <w:trHeight w:val="9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2B6917" w:rsidRDefault="000203B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0203BC" w:rsidRDefault="000203B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557C88" w:rsidRDefault="000203B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57C8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2A6824" w:rsidRDefault="000203B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3M - 11M, Grupa VB şi la liniile 1Z, 2Z și 3 - 9 Grupa VA.</w:t>
            </w:r>
          </w:p>
        </w:tc>
      </w:tr>
    </w:tbl>
    <w:p w:rsidR="000203BC" w:rsidRDefault="000203BC">
      <w:pPr>
        <w:tabs>
          <w:tab w:val="left" w:pos="3183"/>
        </w:tabs>
        <w:rPr>
          <w:sz w:val="20"/>
          <w:lang w:val="ro-RO"/>
        </w:rPr>
      </w:pPr>
    </w:p>
    <w:p w:rsidR="000203BC" w:rsidRDefault="000203BC" w:rsidP="00445244">
      <w:pPr>
        <w:pStyle w:val="Heading1"/>
        <w:spacing w:line="24" w:lineRule="atLeast"/>
      </w:pPr>
      <w:r>
        <w:t>LINIA 818</w:t>
      </w:r>
    </w:p>
    <w:p w:rsidR="000203BC" w:rsidRDefault="000203BC" w:rsidP="00445244">
      <w:pPr>
        <w:pStyle w:val="Heading1"/>
        <w:spacing w:line="24" w:lineRule="atLeast"/>
        <w:rPr>
          <w:b w:val="0"/>
          <w:bCs w:val="0"/>
          <w:sz w:val="8"/>
        </w:rPr>
      </w:pPr>
      <w:r>
        <w:t>PALAS - CONSTANŢA MĂRFURI - NĂVODARI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0203BC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5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E54142" w:rsidRDefault="000203B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Constanța Oraș</w:t>
            </w:r>
          </w:p>
          <w:p w:rsidR="000203BC" w:rsidRDefault="000203BC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Tehnică </w:t>
            </w:r>
          </w:p>
          <w:p w:rsidR="000203BC" w:rsidRDefault="000203BC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224+103</w:t>
            </w:r>
          </w:p>
          <w:p w:rsidR="000203BC" w:rsidRDefault="000203B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E54142" w:rsidRDefault="000203B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0203BC" w:rsidRDefault="000203BC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 firul III în direcția Palas sau Constanța Mărfuri.</w:t>
            </w:r>
          </w:p>
        </w:tc>
      </w:tr>
      <w:tr w:rsidR="000203BC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5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E54142" w:rsidRDefault="000203B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B511FB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0203BC" w:rsidRDefault="000203BC" w:rsidP="00B511FB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E54142" w:rsidRDefault="000203B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5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E54142" w:rsidRDefault="000203B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0203BC" w:rsidRDefault="000203BC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700 m</w:t>
            </w:r>
          </w:p>
          <w:p w:rsidR="000203BC" w:rsidRDefault="000203B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</w:t>
            </w:r>
          </w:p>
          <w:p w:rsidR="000203BC" w:rsidRDefault="000203B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E54142" w:rsidRDefault="000203B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5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E54142" w:rsidRDefault="000203B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0203BC" w:rsidRDefault="000203BC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35B</w:t>
            </w:r>
          </w:p>
          <w:p w:rsidR="000203BC" w:rsidRDefault="000203B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0203BC" w:rsidRDefault="000203B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41B/49B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E54142" w:rsidRDefault="000203B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5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E54142" w:rsidRDefault="000203B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E115AF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0203BC" w:rsidRDefault="000203BC" w:rsidP="00E115AF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:rsidR="000203BC" w:rsidRDefault="000203B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E54142" w:rsidRDefault="000203B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5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E54142" w:rsidRDefault="000203B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0203BC" w:rsidRDefault="000203BC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:rsidR="000203BC" w:rsidRDefault="000203BC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E54142" w:rsidRDefault="000203B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E54142" w:rsidRDefault="000203B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0203BC" w:rsidRDefault="000203BC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A, 2 A.</w:t>
            </w:r>
          </w:p>
        </w:tc>
      </w:tr>
      <w:tr w:rsidR="000203BC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5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E54142" w:rsidRDefault="000203B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2E4471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0203BC" w:rsidRDefault="000203BC" w:rsidP="002E4471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:rsidR="000203BC" w:rsidRDefault="000203BC" w:rsidP="002E4471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E54142" w:rsidRDefault="000203B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203BC" w:rsidRDefault="000203BC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203BC" w:rsidRDefault="000203BC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8A.</w:t>
            </w:r>
          </w:p>
        </w:tc>
      </w:tr>
      <w:tr w:rsidR="000203BC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5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E54142" w:rsidRDefault="000203B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0203BC" w:rsidRDefault="000203BC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:rsidR="000203BC" w:rsidRDefault="000203BC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E54142" w:rsidRDefault="000203B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5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0+600</w:t>
            </w:r>
          </w:p>
          <w:p w:rsidR="000203BC" w:rsidRDefault="000203B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E54142" w:rsidRDefault="000203B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Palas -</w:t>
            </w:r>
          </w:p>
          <w:p w:rsidR="000203BC" w:rsidRDefault="000203BC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E54142" w:rsidRDefault="000203B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203BC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5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E54142" w:rsidRDefault="000203B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Mărfuri</w:t>
            </w:r>
          </w:p>
          <w:p w:rsidR="000203BC" w:rsidRDefault="000203BC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E54142" w:rsidRDefault="000203B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414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E54142" w:rsidRDefault="000203B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5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E54142" w:rsidRDefault="000203B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Mărfuri</w:t>
            </w:r>
          </w:p>
          <w:p w:rsidR="000203BC" w:rsidRDefault="000203BC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E54142" w:rsidRDefault="000203B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414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E54142" w:rsidRDefault="000203B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203BC" w:rsidTr="00134655">
        <w:trPr>
          <w:cantSplit/>
          <w:trHeight w:val="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5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E54142" w:rsidRDefault="000203B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Mărfuri –</w:t>
            </w:r>
          </w:p>
          <w:p w:rsidR="000203BC" w:rsidRDefault="000203BC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E54142" w:rsidRDefault="000203B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12+400</w:t>
            </w:r>
          </w:p>
          <w:p w:rsidR="000203BC" w:rsidRDefault="000203B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E54142" w:rsidRDefault="000203B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414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203BC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FB278E">
            <w:pPr>
              <w:numPr>
                <w:ilvl w:val="0"/>
                <w:numId w:val="5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E54142" w:rsidRDefault="000203B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Mărfuri –</w:t>
            </w:r>
          </w:p>
          <w:p w:rsidR="000203BC" w:rsidRDefault="000203BC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Năvodari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E54142" w:rsidRDefault="000203B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Default="000203B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22+300</w:t>
            </w:r>
          </w:p>
          <w:p w:rsidR="000203BC" w:rsidRDefault="000203B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23+805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BC" w:rsidRPr="00E54142" w:rsidRDefault="000203B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BC" w:rsidRDefault="000203BC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0203BC" w:rsidRDefault="000203BC" w:rsidP="00445244">
      <w:pPr>
        <w:spacing w:before="40" w:after="40" w:line="24" w:lineRule="atLeast"/>
        <w:ind w:right="57"/>
        <w:rPr>
          <w:sz w:val="20"/>
          <w:lang w:val="ro-RO"/>
        </w:rPr>
      </w:pPr>
    </w:p>
    <w:p w:rsidR="000203BC" w:rsidRPr="00C21F42" w:rsidRDefault="000203BC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C373AB" w:rsidRDefault="00C373AB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C373AB" w:rsidRDefault="00C373AB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C373AB" w:rsidRDefault="00C373AB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C373AB" w:rsidRDefault="00C373AB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C373AB" w:rsidRDefault="00C373AB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C373AB" w:rsidRDefault="00C373AB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C373AB" w:rsidRDefault="00C373AB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C373AB" w:rsidRDefault="00C373AB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0203BC" w:rsidRPr="00C21F42" w:rsidRDefault="000203BC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:rsidR="000203BC" w:rsidRPr="00C21F42" w:rsidRDefault="000203BC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:rsidR="000203BC" w:rsidRPr="00C21F42" w:rsidRDefault="000203BC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:rsidR="000203BC" w:rsidRDefault="000203BC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:rsidR="000203BC" w:rsidRPr="00C21F42" w:rsidRDefault="000203BC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:rsidR="000203BC" w:rsidRPr="00C21F42" w:rsidRDefault="000203BC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:rsidR="000203BC" w:rsidRPr="00C21F42" w:rsidRDefault="000203BC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:rsidR="000203BC" w:rsidRPr="00C21F42" w:rsidRDefault="000203BC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:rsidR="00FB37F1" w:rsidRPr="004627D6" w:rsidRDefault="00FB37F1" w:rsidP="004627D6"/>
    <w:sectPr w:rsidR="00FB37F1" w:rsidRPr="004627D6" w:rsidSect="003C11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78E" w:rsidRDefault="00FB278E">
      <w:r>
        <w:separator/>
      </w:r>
    </w:p>
  </w:endnote>
  <w:endnote w:type="continuationSeparator" w:id="0">
    <w:p w:rsidR="00FB278E" w:rsidRDefault="00FB27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82D" w:rsidRDefault="001E482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82D" w:rsidRDefault="001E482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82D" w:rsidRDefault="001E48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78E" w:rsidRDefault="00FB278E">
      <w:r>
        <w:separator/>
      </w:r>
    </w:p>
  </w:footnote>
  <w:footnote w:type="continuationSeparator" w:id="0">
    <w:p w:rsidR="00FB278E" w:rsidRDefault="00FB27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0E2427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5498F">
      <w:rPr>
        <w:rStyle w:val="PageNumber"/>
        <w:noProof/>
      </w:rPr>
      <w:t>2</w:t>
    </w:r>
    <w:r>
      <w:rPr>
        <w:rStyle w:val="PageNumber"/>
      </w:rPr>
      <w:fldChar w:fldCharType="end"/>
    </w:r>
  </w:p>
  <w:p w:rsidR="006F5073" w:rsidRDefault="00D22484" w:rsidP="003C1145">
    <w:pPr>
      <w:framePr w:w="7382" w:h="340" w:hRule="exact" w:wrap="around" w:vAnchor="page" w:hAnchor="page" w:x="1385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</w:t>
    </w:r>
    <w:r w:rsidR="00292366">
      <w:rPr>
        <w:b/>
        <w:bCs/>
        <w:i/>
        <w:iCs/>
        <w:sz w:val="22"/>
      </w:rPr>
      <w:t>decada 21-31 ianuarie 2025</w:t>
    </w:r>
  </w:p>
  <w:p w:rsidR="006F5073" w:rsidRDefault="006F5073">
    <w:pPr>
      <w:pStyle w:val="Header"/>
      <w:ind w:firstLine="357"/>
      <w:jc w:val="right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3E6C71">
      <w:rPr>
        <w:rStyle w:val="PageNumber"/>
        <w:b/>
        <w:bCs/>
      </w:rPr>
      <w:t>BUCURESTI</w:t>
    </w:r>
  </w:p>
  <w:tbl>
    <w:tblPr>
      <w:tblW w:w="0" w:type="auto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680"/>
      <w:gridCol w:w="822"/>
      <w:gridCol w:w="822"/>
      <w:gridCol w:w="2155"/>
      <w:gridCol w:w="822"/>
      <w:gridCol w:w="822"/>
      <w:gridCol w:w="822"/>
      <w:gridCol w:w="822"/>
      <w:gridCol w:w="2467"/>
    </w:tblGrid>
    <w:tr w:rsidR="006F5073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din staţii, aferente 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staţii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67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</w:p>
      </w:tc>
    </w:tr>
    <w:tr w:rsidR="006F5073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 w:rsidP="002E51C2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67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:rsidR="006F5073" w:rsidRDefault="006F5073">
    <w:pPr>
      <w:pStyle w:val="Header"/>
      <w:rPr>
        <w:sz w:val="2"/>
        <w:lang w:val="ro-RO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0E2427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5498F">
      <w:rPr>
        <w:rStyle w:val="PageNumber"/>
        <w:noProof/>
      </w:rPr>
      <w:t>49</w:t>
    </w:r>
    <w:r>
      <w:rPr>
        <w:rStyle w:val="PageNumber"/>
      </w:rPr>
      <w:fldChar w:fldCharType="end"/>
    </w:r>
  </w:p>
  <w:p w:rsidR="00004110" w:rsidRPr="00A048AC" w:rsidRDefault="00D22484" w:rsidP="00A57D9A">
    <w:pPr>
      <w:framePr w:w="7445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292366">
      <w:rPr>
        <w:b/>
        <w:bCs/>
        <w:i/>
        <w:iCs/>
        <w:sz w:val="22"/>
      </w:rPr>
      <w:t>decada 21-31 ianuarie 2025</w:t>
    </w:r>
  </w:p>
  <w:p w:rsidR="0098517A" w:rsidRPr="0098517A" w:rsidRDefault="0098517A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583208" w:rsidRPr="00583208" w:rsidRDefault="00583208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:rsidR="00C77A46" w:rsidRPr="00C77A46" w:rsidRDefault="00C77A46" w:rsidP="00A57D9A">
    <w:pPr>
      <w:framePr w:w="7445" w:h="340" w:hRule="exact" w:wrap="around" w:vAnchor="page" w:hAnchor="page" w:x="3193" w:y="891"/>
      <w:rPr>
        <w:b/>
        <w:sz w:val="28"/>
        <w:lang w:val="ro-RO"/>
      </w:rPr>
    </w:pPr>
  </w:p>
  <w:p w:rsidR="001E2701" w:rsidRPr="001E2701" w:rsidRDefault="001E2701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6F5073" w:rsidRDefault="006F5073" w:rsidP="00A57D9A">
    <w:pPr>
      <w:framePr w:w="7445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:rsidR="006F5073" w:rsidRDefault="006F5073">
    <w:pPr>
      <w:pStyle w:val="Header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3E6C71">
      <w:rPr>
        <w:rStyle w:val="PageNumber"/>
        <w:b/>
        <w:bCs/>
      </w:rPr>
      <w:t>BUCURESTI</w:t>
    </w:r>
  </w:p>
  <w:tbl>
    <w:tblPr>
      <w:tblW w:w="10206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/>
    </w:tblPr>
    <w:tblGrid>
      <w:gridCol w:w="664"/>
      <w:gridCol w:w="809"/>
      <w:gridCol w:w="810"/>
      <w:gridCol w:w="2197"/>
      <w:gridCol w:w="810"/>
      <w:gridCol w:w="810"/>
      <w:gridCol w:w="810"/>
      <w:gridCol w:w="810"/>
      <w:gridCol w:w="2486"/>
    </w:tblGrid>
    <w:tr w:rsidR="006F5073">
      <w:trPr>
        <w:cantSplit/>
        <w:jc w:val="center"/>
      </w:trPr>
      <w:tc>
        <w:tcPr>
          <w:tcW w:w="652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E37AAC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:rsidR="002E51C2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din staţii,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A84264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staţii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38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</w:tc>
    </w:tr>
    <w:tr w:rsidR="006F5073">
      <w:trPr>
        <w:cantSplit/>
        <w:trHeight w:val="509"/>
        <w:jc w:val="center"/>
      </w:trPr>
      <w:tc>
        <w:tcPr>
          <w:tcW w:w="652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38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:rsidR="006F5073" w:rsidRDefault="006F5073">
    <w:pPr>
      <w:pStyle w:val="Header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6F5073">
    <w:pPr>
      <w:pStyle w:val="Header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2ED5"/>
    <w:multiLevelType w:val="hybridMultilevel"/>
    <w:tmpl w:val="2C40158A"/>
    <w:lvl w:ilvl="0" w:tplc="2086F8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CD734E"/>
    <w:multiLevelType w:val="hybridMultilevel"/>
    <w:tmpl w:val="AFA0278E"/>
    <w:lvl w:ilvl="0" w:tplc="7640DB0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">
    <w:nsid w:val="011E034A"/>
    <w:multiLevelType w:val="hybridMultilevel"/>
    <w:tmpl w:val="914EEC8C"/>
    <w:lvl w:ilvl="0" w:tplc="A8A2DA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013F3"/>
    <w:multiLevelType w:val="hybridMultilevel"/>
    <w:tmpl w:val="7BE46D14"/>
    <w:lvl w:ilvl="0" w:tplc="AF80679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">
    <w:nsid w:val="05DC7242"/>
    <w:multiLevelType w:val="hybridMultilevel"/>
    <w:tmpl w:val="A09CFCFA"/>
    <w:lvl w:ilvl="0" w:tplc="335808C4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">
    <w:nsid w:val="05FF2E43"/>
    <w:multiLevelType w:val="hybridMultilevel"/>
    <w:tmpl w:val="B77454AE"/>
    <w:lvl w:ilvl="0" w:tplc="52AAD6A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62B4DD0"/>
    <w:multiLevelType w:val="hybridMultilevel"/>
    <w:tmpl w:val="F1E0D21E"/>
    <w:lvl w:ilvl="0" w:tplc="145AFE1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68F58FA"/>
    <w:multiLevelType w:val="hybridMultilevel"/>
    <w:tmpl w:val="901E408A"/>
    <w:lvl w:ilvl="0" w:tplc="36BE852A">
      <w:start w:val="1"/>
      <w:numFmt w:val="decimal"/>
      <w:lvlRestart w:val="0"/>
      <w:suff w:val="nothing"/>
      <w:lvlText w:val="%1"/>
      <w:lvlJc w:val="right"/>
      <w:pPr>
        <w:ind w:left="57" w:firstLine="227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8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AB878BE"/>
    <w:multiLevelType w:val="hybridMultilevel"/>
    <w:tmpl w:val="6ED455AE"/>
    <w:lvl w:ilvl="0" w:tplc="B48A86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0">
    <w:nsid w:val="0DDA17EB"/>
    <w:multiLevelType w:val="hybridMultilevel"/>
    <w:tmpl w:val="FF14430C"/>
    <w:lvl w:ilvl="0" w:tplc="7DFCBB9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1">
    <w:nsid w:val="0EC251F7"/>
    <w:multiLevelType w:val="hybridMultilevel"/>
    <w:tmpl w:val="2C8099DE"/>
    <w:lvl w:ilvl="0" w:tplc="02D4C3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2">
    <w:nsid w:val="100554FD"/>
    <w:multiLevelType w:val="hybridMultilevel"/>
    <w:tmpl w:val="37AACD08"/>
    <w:lvl w:ilvl="0" w:tplc="9E7A598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3">
    <w:nsid w:val="10357A3E"/>
    <w:multiLevelType w:val="hybridMultilevel"/>
    <w:tmpl w:val="BBB48DD0"/>
    <w:lvl w:ilvl="0" w:tplc="750E02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4">
    <w:nsid w:val="129A54F8"/>
    <w:multiLevelType w:val="hybridMultilevel"/>
    <w:tmpl w:val="C4462740"/>
    <w:lvl w:ilvl="0" w:tplc="B0FAFBC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3A848DD"/>
    <w:multiLevelType w:val="hybridMultilevel"/>
    <w:tmpl w:val="24A413C6"/>
    <w:lvl w:ilvl="0" w:tplc="C12AFDC2">
      <w:start w:val="1"/>
      <w:numFmt w:val="decimal"/>
      <w:lvlRestart w:val="0"/>
      <w:suff w:val="nothing"/>
      <w:lvlText w:val="%1"/>
      <w:lvlJc w:val="right"/>
      <w:pPr>
        <w:ind w:left="57" w:firstLine="227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6">
    <w:nsid w:val="183C5DD4"/>
    <w:multiLevelType w:val="hybridMultilevel"/>
    <w:tmpl w:val="B6DA6276"/>
    <w:lvl w:ilvl="0" w:tplc="688A0B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5C0CBD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9AA514C"/>
    <w:multiLevelType w:val="hybridMultilevel"/>
    <w:tmpl w:val="86644EDE"/>
    <w:lvl w:ilvl="0" w:tplc="FCC2364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A4A3011"/>
    <w:multiLevelType w:val="hybridMultilevel"/>
    <w:tmpl w:val="0548EBE0"/>
    <w:lvl w:ilvl="0" w:tplc="DAB2719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ACE7A63"/>
    <w:multiLevelType w:val="hybridMultilevel"/>
    <w:tmpl w:val="843A3630"/>
    <w:lvl w:ilvl="0" w:tplc="DC80B96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AD51D96"/>
    <w:multiLevelType w:val="hybridMultilevel"/>
    <w:tmpl w:val="150A7C58"/>
    <w:lvl w:ilvl="0" w:tplc="2B3C138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>
    <w:nsid w:val="1BE42B8E"/>
    <w:multiLevelType w:val="hybridMultilevel"/>
    <w:tmpl w:val="56DEFF80"/>
    <w:lvl w:ilvl="0" w:tplc="E10666C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DA9101D"/>
    <w:multiLevelType w:val="hybridMultilevel"/>
    <w:tmpl w:val="5BD67C22"/>
    <w:lvl w:ilvl="0" w:tplc="C63A53B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3">
    <w:nsid w:val="22182B65"/>
    <w:multiLevelType w:val="hybridMultilevel"/>
    <w:tmpl w:val="74704ED4"/>
    <w:lvl w:ilvl="0" w:tplc="D7B82B9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4">
    <w:nsid w:val="25D91E1C"/>
    <w:multiLevelType w:val="hybridMultilevel"/>
    <w:tmpl w:val="A112AE6E"/>
    <w:lvl w:ilvl="0" w:tplc="4D14578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5">
    <w:nsid w:val="272321B7"/>
    <w:multiLevelType w:val="hybridMultilevel"/>
    <w:tmpl w:val="6740866C"/>
    <w:lvl w:ilvl="0" w:tplc="4D14578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6">
    <w:nsid w:val="2728645E"/>
    <w:multiLevelType w:val="hybridMultilevel"/>
    <w:tmpl w:val="7C542F00"/>
    <w:lvl w:ilvl="0" w:tplc="4D14578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7">
    <w:nsid w:val="28A20DD1"/>
    <w:multiLevelType w:val="hybridMultilevel"/>
    <w:tmpl w:val="C8C0072C"/>
    <w:lvl w:ilvl="0" w:tplc="28E8B83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8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9">
    <w:nsid w:val="2E4F4A96"/>
    <w:multiLevelType w:val="hybridMultilevel"/>
    <w:tmpl w:val="5EB6C2DC"/>
    <w:lvl w:ilvl="0" w:tplc="4D14578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0">
    <w:nsid w:val="2F12086A"/>
    <w:multiLevelType w:val="hybridMultilevel"/>
    <w:tmpl w:val="7B587CCC"/>
    <w:lvl w:ilvl="0" w:tplc="C372945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1">
    <w:nsid w:val="30433702"/>
    <w:multiLevelType w:val="hybridMultilevel"/>
    <w:tmpl w:val="8B70E5F8"/>
    <w:lvl w:ilvl="0" w:tplc="3A8A501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3451DD8"/>
    <w:multiLevelType w:val="hybridMultilevel"/>
    <w:tmpl w:val="1E4EE82A"/>
    <w:lvl w:ilvl="0" w:tplc="4D14578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3">
    <w:nsid w:val="398155F1"/>
    <w:multiLevelType w:val="hybridMultilevel"/>
    <w:tmpl w:val="9228AD28"/>
    <w:lvl w:ilvl="0" w:tplc="4D14578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4">
    <w:nsid w:val="3B5F6E85"/>
    <w:multiLevelType w:val="hybridMultilevel"/>
    <w:tmpl w:val="E1A4FE52"/>
    <w:lvl w:ilvl="0" w:tplc="6AA0054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5">
    <w:nsid w:val="3E0B6E02"/>
    <w:multiLevelType w:val="hybridMultilevel"/>
    <w:tmpl w:val="BBB824C8"/>
    <w:lvl w:ilvl="0" w:tplc="F9E6898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6">
    <w:nsid w:val="3E921556"/>
    <w:multiLevelType w:val="hybridMultilevel"/>
    <w:tmpl w:val="699AABBE"/>
    <w:lvl w:ilvl="0" w:tplc="6CBE171C">
      <w:start w:val="1"/>
      <w:numFmt w:val="decimal"/>
      <w:lvlText w:val="%1"/>
      <w:lvlJc w:val="right"/>
      <w:pPr>
        <w:tabs>
          <w:tab w:val="num" w:pos="96"/>
        </w:tabs>
        <w:ind w:left="96" w:hanging="3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EF02C7E"/>
    <w:multiLevelType w:val="hybridMultilevel"/>
    <w:tmpl w:val="0D98D040"/>
    <w:lvl w:ilvl="0" w:tplc="EA4ABFFC">
      <w:start w:val="1"/>
      <w:numFmt w:val="decimal"/>
      <w:lvlRestart w:val="0"/>
      <w:suff w:val="nothing"/>
      <w:lvlText w:val="%1"/>
      <w:lvlJc w:val="right"/>
      <w:pPr>
        <w:ind w:left="-17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38">
    <w:nsid w:val="41410FBA"/>
    <w:multiLevelType w:val="hybridMultilevel"/>
    <w:tmpl w:val="FFD676C2"/>
    <w:lvl w:ilvl="0" w:tplc="4D14578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9">
    <w:nsid w:val="43234AD8"/>
    <w:multiLevelType w:val="multilevel"/>
    <w:tmpl w:val="26B41A02"/>
    <w:lvl w:ilvl="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>
    <w:nsid w:val="434A30AF"/>
    <w:multiLevelType w:val="hybridMultilevel"/>
    <w:tmpl w:val="DEF2995A"/>
    <w:lvl w:ilvl="0" w:tplc="4D14578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1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6B70ECC"/>
    <w:multiLevelType w:val="hybridMultilevel"/>
    <w:tmpl w:val="4A1C97EE"/>
    <w:lvl w:ilvl="0" w:tplc="6B22758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99354ED"/>
    <w:multiLevelType w:val="hybridMultilevel"/>
    <w:tmpl w:val="33DA79E4"/>
    <w:lvl w:ilvl="0" w:tplc="18D02684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4FA12286"/>
    <w:multiLevelType w:val="hybridMultilevel"/>
    <w:tmpl w:val="39049B90"/>
    <w:lvl w:ilvl="0" w:tplc="FF620DF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5">
    <w:nsid w:val="503261FE"/>
    <w:multiLevelType w:val="hybridMultilevel"/>
    <w:tmpl w:val="22103464"/>
    <w:lvl w:ilvl="0" w:tplc="4D14578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6">
    <w:nsid w:val="507852B9"/>
    <w:multiLevelType w:val="hybridMultilevel"/>
    <w:tmpl w:val="758887FA"/>
    <w:lvl w:ilvl="0" w:tplc="C78837B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7">
    <w:nsid w:val="514B6B47"/>
    <w:multiLevelType w:val="hybridMultilevel"/>
    <w:tmpl w:val="266C6CBE"/>
    <w:lvl w:ilvl="0" w:tplc="8CDA312E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48">
    <w:nsid w:val="57324EEC"/>
    <w:multiLevelType w:val="hybridMultilevel"/>
    <w:tmpl w:val="D4E2581A"/>
    <w:lvl w:ilvl="0" w:tplc="B02039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9">
    <w:nsid w:val="57692E44"/>
    <w:multiLevelType w:val="hybridMultilevel"/>
    <w:tmpl w:val="2A08BF5A"/>
    <w:lvl w:ilvl="0" w:tplc="4D14578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50">
    <w:nsid w:val="5A83277E"/>
    <w:multiLevelType w:val="hybridMultilevel"/>
    <w:tmpl w:val="05C84538"/>
    <w:lvl w:ilvl="0" w:tplc="6E88D5F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1">
    <w:nsid w:val="5C8C3C36"/>
    <w:multiLevelType w:val="hybridMultilevel"/>
    <w:tmpl w:val="52585176"/>
    <w:lvl w:ilvl="0" w:tplc="4D14578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52">
    <w:nsid w:val="5CB97838"/>
    <w:multiLevelType w:val="hybridMultilevel"/>
    <w:tmpl w:val="F07C6DA6"/>
    <w:lvl w:ilvl="0" w:tplc="4568256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5D2C203F"/>
    <w:multiLevelType w:val="hybridMultilevel"/>
    <w:tmpl w:val="A0BA8BC6"/>
    <w:lvl w:ilvl="0" w:tplc="09127A1A">
      <w:start w:val="1"/>
      <w:numFmt w:val="decimal"/>
      <w:lvlRestart w:val="0"/>
      <w:lvlText w:val="%1"/>
      <w:lvlJc w:val="right"/>
      <w:pPr>
        <w:tabs>
          <w:tab w:val="num" w:pos="153"/>
        </w:tabs>
        <w:ind w:left="153" w:hanging="40"/>
      </w:pPr>
      <w:rPr>
        <w:rFonts w:ascii="Calibri" w:hAnsi="Calibri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62371A20"/>
    <w:multiLevelType w:val="hybridMultilevel"/>
    <w:tmpl w:val="4C281BE6"/>
    <w:lvl w:ilvl="0" w:tplc="9E26A0A8">
      <w:start w:val="1"/>
      <w:numFmt w:val="decimal"/>
      <w:lvlRestart w:val="0"/>
      <w:suff w:val="nothing"/>
      <w:lvlText w:val="%1"/>
      <w:lvlJc w:val="right"/>
      <w:pPr>
        <w:ind w:left="142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29D6F32"/>
    <w:multiLevelType w:val="hybridMultilevel"/>
    <w:tmpl w:val="6700EDAE"/>
    <w:lvl w:ilvl="0" w:tplc="87AC6570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642F28D5"/>
    <w:multiLevelType w:val="hybridMultilevel"/>
    <w:tmpl w:val="3D788CCE"/>
    <w:lvl w:ilvl="0" w:tplc="4D14578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57">
    <w:nsid w:val="681951B5"/>
    <w:multiLevelType w:val="hybridMultilevel"/>
    <w:tmpl w:val="55DC2D90"/>
    <w:lvl w:ilvl="0" w:tplc="0DD62B0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8">
    <w:nsid w:val="69C90132"/>
    <w:multiLevelType w:val="hybridMultilevel"/>
    <w:tmpl w:val="5EE02172"/>
    <w:lvl w:ilvl="0" w:tplc="ECF86BA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9">
    <w:nsid w:val="6B212E3D"/>
    <w:multiLevelType w:val="hybridMultilevel"/>
    <w:tmpl w:val="23F85CA0"/>
    <w:lvl w:ilvl="0" w:tplc="EF0A1894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0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6CC628BB"/>
    <w:multiLevelType w:val="hybridMultilevel"/>
    <w:tmpl w:val="D62E448C"/>
    <w:lvl w:ilvl="0" w:tplc="315E4A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2">
    <w:nsid w:val="6DDD77BC"/>
    <w:multiLevelType w:val="hybridMultilevel"/>
    <w:tmpl w:val="39D404BA"/>
    <w:lvl w:ilvl="0" w:tplc="8BAE189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3">
    <w:nsid w:val="6E7713B3"/>
    <w:multiLevelType w:val="hybridMultilevel"/>
    <w:tmpl w:val="382A1CDE"/>
    <w:lvl w:ilvl="0" w:tplc="9CECA88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4">
    <w:nsid w:val="6ECA0D21"/>
    <w:multiLevelType w:val="hybridMultilevel"/>
    <w:tmpl w:val="BCC44494"/>
    <w:lvl w:ilvl="0" w:tplc="59C0B72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EFE60C6"/>
    <w:multiLevelType w:val="hybridMultilevel"/>
    <w:tmpl w:val="D1D0C546"/>
    <w:lvl w:ilvl="0" w:tplc="A0EC23E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6">
    <w:nsid w:val="6F7A6AF9"/>
    <w:multiLevelType w:val="hybridMultilevel"/>
    <w:tmpl w:val="11BA48B6"/>
    <w:lvl w:ilvl="0" w:tplc="3B58F2C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7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76F572F1"/>
    <w:multiLevelType w:val="hybridMultilevel"/>
    <w:tmpl w:val="B0DEB76C"/>
    <w:lvl w:ilvl="0" w:tplc="0EC01F3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9">
    <w:nsid w:val="7F163ED4"/>
    <w:multiLevelType w:val="hybridMultilevel"/>
    <w:tmpl w:val="468CBD54"/>
    <w:lvl w:ilvl="0" w:tplc="2A7AD26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>
    <w:abstractNumId w:val="41"/>
  </w:num>
  <w:num w:numId="2">
    <w:abstractNumId w:val="43"/>
  </w:num>
  <w:num w:numId="3">
    <w:abstractNumId w:val="4"/>
  </w:num>
  <w:num w:numId="4">
    <w:abstractNumId w:val="36"/>
  </w:num>
  <w:num w:numId="5">
    <w:abstractNumId w:val="53"/>
  </w:num>
  <w:num w:numId="6">
    <w:abstractNumId w:val="39"/>
  </w:num>
  <w:num w:numId="7">
    <w:abstractNumId w:val="9"/>
  </w:num>
  <w:num w:numId="8">
    <w:abstractNumId w:val="17"/>
  </w:num>
  <w:num w:numId="9">
    <w:abstractNumId w:val="46"/>
  </w:num>
  <w:num w:numId="10">
    <w:abstractNumId w:val="20"/>
  </w:num>
  <w:num w:numId="11">
    <w:abstractNumId w:val="37"/>
  </w:num>
  <w:num w:numId="12">
    <w:abstractNumId w:val="62"/>
  </w:num>
  <w:num w:numId="13">
    <w:abstractNumId w:val="21"/>
  </w:num>
  <w:num w:numId="14">
    <w:abstractNumId w:val="2"/>
  </w:num>
  <w:num w:numId="15">
    <w:abstractNumId w:val="61"/>
  </w:num>
  <w:num w:numId="16">
    <w:abstractNumId w:val="14"/>
  </w:num>
  <w:num w:numId="17">
    <w:abstractNumId w:val="5"/>
  </w:num>
  <w:num w:numId="18">
    <w:abstractNumId w:val="35"/>
  </w:num>
  <w:num w:numId="19">
    <w:abstractNumId w:val="1"/>
  </w:num>
  <w:num w:numId="20">
    <w:abstractNumId w:val="57"/>
  </w:num>
  <w:num w:numId="21">
    <w:abstractNumId w:val="6"/>
  </w:num>
  <w:num w:numId="22">
    <w:abstractNumId w:val="47"/>
  </w:num>
  <w:num w:numId="23">
    <w:abstractNumId w:val="31"/>
  </w:num>
  <w:num w:numId="24">
    <w:abstractNumId w:val="60"/>
  </w:num>
  <w:num w:numId="25">
    <w:abstractNumId w:val="69"/>
  </w:num>
  <w:num w:numId="26">
    <w:abstractNumId w:val="28"/>
  </w:num>
  <w:num w:numId="27">
    <w:abstractNumId w:val="30"/>
  </w:num>
  <w:num w:numId="28">
    <w:abstractNumId w:val="34"/>
  </w:num>
  <w:num w:numId="29">
    <w:abstractNumId w:val="58"/>
  </w:num>
  <w:num w:numId="30">
    <w:abstractNumId w:val="59"/>
  </w:num>
  <w:num w:numId="31">
    <w:abstractNumId w:val="66"/>
  </w:num>
  <w:num w:numId="32">
    <w:abstractNumId w:val="11"/>
  </w:num>
  <w:num w:numId="33">
    <w:abstractNumId w:val="67"/>
  </w:num>
  <w:num w:numId="34">
    <w:abstractNumId w:val="65"/>
  </w:num>
  <w:num w:numId="35">
    <w:abstractNumId w:val="63"/>
  </w:num>
  <w:num w:numId="36">
    <w:abstractNumId w:val="27"/>
  </w:num>
  <w:num w:numId="37">
    <w:abstractNumId w:val="16"/>
  </w:num>
  <w:num w:numId="38">
    <w:abstractNumId w:val="19"/>
  </w:num>
  <w:num w:numId="39">
    <w:abstractNumId w:val="50"/>
  </w:num>
  <w:num w:numId="40">
    <w:abstractNumId w:val="48"/>
  </w:num>
  <w:num w:numId="41">
    <w:abstractNumId w:val="13"/>
  </w:num>
  <w:num w:numId="42">
    <w:abstractNumId w:val="18"/>
  </w:num>
  <w:num w:numId="43">
    <w:abstractNumId w:val="55"/>
  </w:num>
  <w:num w:numId="44">
    <w:abstractNumId w:val="54"/>
  </w:num>
  <w:num w:numId="45">
    <w:abstractNumId w:val="42"/>
  </w:num>
  <w:num w:numId="46">
    <w:abstractNumId w:val="8"/>
  </w:num>
  <w:num w:numId="47">
    <w:abstractNumId w:val="7"/>
  </w:num>
  <w:num w:numId="48">
    <w:abstractNumId w:val="22"/>
  </w:num>
  <w:num w:numId="49">
    <w:abstractNumId w:val="52"/>
  </w:num>
  <w:num w:numId="50">
    <w:abstractNumId w:val="23"/>
  </w:num>
  <w:num w:numId="51">
    <w:abstractNumId w:val="12"/>
  </w:num>
  <w:num w:numId="52">
    <w:abstractNumId w:val="15"/>
  </w:num>
  <w:num w:numId="53">
    <w:abstractNumId w:val="3"/>
  </w:num>
  <w:num w:numId="54">
    <w:abstractNumId w:val="64"/>
  </w:num>
  <w:num w:numId="55">
    <w:abstractNumId w:val="68"/>
  </w:num>
  <w:num w:numId="56">
    <w:abstractNumId w:val="44"/>
  </w:num>
  <w:num w:numId="57">
    <w:abstractNumId w:val="0"/>
  </w:num>
  <w:num w:numId="58">
    <w:abstractNumId w:val="10"/>
  </w:num>
  <w:num w:numId="59">
    <w:abstractNumId w:val="56"/>
  </w:num>
  <w:num w:numId="60">
    <w:abstractNumId w:val="51"/>
  </w:num>
  <w:num w:numId="61">
    <w:abstractNumId w:val="49"/>
  </w:num>
  <w:num w:numId="62">
    <w:abstractNumId w:val="24"/>
  </w:num>
  <w:num w:numId="63">
    <w:abstractNumId w:val="32"/>
  </w:num>
  <w:num w:numId="64">
    <w:abstractNumId w:val="26"/>
  </w:num>
  <w:num w:numId="65">
    <w:abstractNumId w:val="38"/>
  </w:num>
  <w:num w:numId="66">
    <w:abstractNumId w:val="45"/>
  </w:num>
  <w:num w:numId="67">
    <w:abstractNumId w:val="40"/>
  </w:num>
  <w:num w:numId="68">
    <w:abstractNumId w:val="33"/>
  </w:num>
  <w:num w:numId="69">
    <w:abstractNumId w:val="25"/>
  </w:num>
  <w:num w:numId="70">
    <w:abstractNumId w:val="29"/>
  </w:num>
  <w:numIdMacAtCleanup w:val="7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mirrorMargins/>
  <w:hideSpellingErrors/>
  <w:hideGrammaticalErrors/>
  <w:attachedTemplate r:id="rId1"/>
  <w:stylePaneFormatFilter w:val="3F01"/>
  <w:doNotTrackMoves/>
  <w:documentProtection w:edit="forms" w:formatting="1" w:enforcement="1" w:cryptProviderType="rsaFull" w:cryptAlgorithmClass="hash" w:cryptAlgorithmType="typeAny" w:cryptAlgorithmSid="4" w:cryptSpinCount="100000" w:hash="S5+MRrAKuv1BFRTFskgwFKDIjp8=" w:salt="30OdmDKo+G7IsestdLhjzQ=="/>
  <w:defaultTabStop w:val="720"/>
  <w:hyphenationZone w:val="425"/>
  <w:evenAndOddHeaders/>
  <w:noPunctuationKerning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3AB9"/>
    <w:rsid w:val="00000984"/>
    <w:rsid w:val="000010D8"/>
    <w:rsid w:val="000016B4"/>
    <w:rsid w:val="000017A1"/>
    <w:rsid w:val="00001FDE"/>
    <w:rsid w:val="000026EB"/>
    <w:rsid w:val="00002B50"/>
    <w:rsid w:val="000034F1"/>
    <w:rsid w:val="00003549"/>
    <w:rsid w:val="00003587"/>
    <w:rsid w:val="00004110"/>
    <w:rsid w:val="00004597"/>
    <w:rsid w:val="0000523B"/>
    <w:rsid w:val="000052B6"/>
    <w:rsid w:val="0000589F"/>
    <w:rsid w:val="000058CE"/>
    <w:rsid w:val="00006151"/>
    <w:rsid w:val="0000637C"/>
    <w:rsid w:val="0000643E"/>
    <w:rsid w:val="00007238"/>
    <w:rsid w:val="00007475"/>
    <w:rsid w:val="0000774E"/>
    <w:rsid w:val="00007ACE"/>
    <w:rsid w:val="00010039"/>
    <w:rsid w:val="000101C2"/>
    <w:rsid w:val="000103A4"/>
    <w:rsid w:val="00010765"/>
    <w:rsid w:val="00010D90"/>
    <w:rsid w:val="000115FA"/>
    <w:rsid w:val="00011B93"/>
    <w:rsid w:val="000120BA"/>
    <w:rsid w:val="000128FF"/>
    <w:rsid w:val="00012BA4"/>
    <w:rsid w:val="000139C0"/>
    <w:rsid w:val="00013BE5"/>
    <w:rsid w:val="00013C88"/>
    <w:rsid w:val="000158FD"/>
    <w:rsid w:val="00015A4F"/>
    <w:rsid w:val="000160DD"/>
    <w:rsid w:val="00016300"/>
    <w:rsid w:val="00016423"/>
    <w:rsid w:val="00016B5B"/>
    <w:rsid w:val="00016FED"/>
    <w:rsid w:val="000175FD"/>
    <w:rsid w:val="00017C4F"/>
    <w:rsid w:val="00017FDC"/>
    <w:rsid w:val="00020188"/>
    <w:rsid w:val="000203BC"/>
    <w:rsid w:val="000209C0"/>
    <w:rsid w:val="00021498"/>
    <w:rsid w:val="00021740"/>
    <w:rsid w:val="000219E9"/>
    <w:rsid w:val="00021E69"/>
    <w:rsid w:val="0002226C"/>
    <w:rsid w:val="000223F5"/>
    <w:rsid w:val="000228D1"/>
    <w:rsid w:val="00023094"/>
    <w:rsid w:val="000234DC"/>
    <w:rsid w:val="00023674"/>
    <w:rsid w:val="00023903"/>
    <w:rsid w:val="00023B48"/>
    <w:rsid w:val="00023DBE"/>
    <w:rsid w:val="00023F1B"/>
    <w:rsid w:val="00024155"/>
    <w:rsid w:val="000242F2"/>
    <w:rsid w:val="00024496"/>
    <w:rsid w:val="000244B2"/>
    <w:rsid w:val="00024827"/>
    <w:rsid w:val="000248F9"/>
    <w:rsid w:val="000248FA"/>
    <w:rsid w:val="00024A9E"/>
    <w:rsid w:val="00024E3A"/>
    <w:rsid w:val="0002516D"/>
    <w:rsid w:val="00025379"/>
    <w:rsid w:val="00025CC3"/>
    <w:rsid w:val="00025F47"/>
    <w:rsid w:val="0002644C"/>
    <w:rsid w:val="00026552"/>
    <w:rsid w:val="0002664E"/>
    <w:rsid w:val="00026734"/>
    <w:rsid w:val="000267E0"/>
    <w:rsid w:val="00026847"/>
    <w:rsid w:val="00026AB0"/>
    <w:rsid w:val="00026B0B"/>
    <w:rsid w:val="00026B63"/>
    <w:rsid w:val="00026D12"/>
    <w:rsid w:val="0002710C"/>
    <w:rsid w:val="0002736F"/>
    <w:rsid w:val="00027DDB"/>
    <w:rsid w:val="000307C8"/>
    <w:rsid w:val="00030977"/>
    <w:rsid w:val="00031192"/>
    <w:rsid w:val="00031499"/>
    <w:rsid w:val="000319AE"/>
    <w:rsid w:val="000319D3"/>
    <w:rsid w:val="0003229E"/>
    <w:rsid w:val="00032D88"/>
    <w:rsid w:val="00032E66"/>
    <w:rsid w:val="000333F8"/>
    <w:rsid w:val="00033788"/>
    <w:rsid w:val="00033C77"/>
    <w:rsid w:val="00033EB0"/>
    <w:rsid w:val="00034D92"/>
    <w:rsid w:val="000357D2"/>
    <w:rsid w:val="00035F6C"/>
    <w:rsid w:val="00036277"/>
    <w:rsid w:val="000365E1"/>
    <w:rsid w:val="000368D4"/>
    <w:rsid w:val="00036E31"/>
    <w:rsid w:val="00037203"/>
    <w:rsid w:val="0003731A"/>
    <w:rsid w:val="00037764"/>
    <w:rsid w:val="000411A1"/>
    <w:rsid w:val="000426D1"/>
    <w:rsid w:val="00043394"/>
    <w:rsid w:val="000438BC"/>
    <w:rsid w:val="000445D6"/>
    <w:rsid w:val="0004485A"/>
    <w:rsid w:val="00044F5F"/>
    <w:rsid w:val="00045324"/>
    <w:rsid w:val="00045C27"/>
    <w:rsid w:val="00046178"/>
    <w:rsid w:val="000466CA"/>
    <w:rsid w:val="000469F4"/>
    <w:rsid w:val="0004724D"/>
    <w:rsid w:val="000473DB"/>
    <w:rsid w:val="000506A8"/>
    <w:rsid w:val="00050E1D"/>
    <w:rsid w:val="000512DA"/>
    <w:rsid w:val="00051625"/>
    <w:rsid w:val="0005167E"/>
    <w:rsid w:val="00051E88"/>
    <w:rsid w:val="00051F30"/>
    <w:rsid w:val="00051FC3"/>
    <w:rsid w:val="000521A9"/>
    <w:rsid w:val="00052B71"/>
    <w:rsid w:val="00052E84"/>
    <w:rsid w:val="0005428C"/>
    <w:rsid w:val="0005447B"/>
    <w:rsid w:val="00054A92"/>
    <w:rsid w:val="00054DD5"/>
    <w:rsid w:val="000556B4"/>
    <w:rsid w:val="00055937"/>
    <w:rsid w:val="00055C1D"/>
    <w:rsid w:val="00055F71"/>
    <w:rsid w:val="000562E1"/>
    <w:rsid w:val="000573E2"/>
    <w:rsid w:val="0005748A"/>
    <w:rsid w:val="000600F3"/>
    <w:rsid w:val="00060563"/>
    <w:rsid w:val="00060BDB"/>
    <w:rsid w:val="00060C7F"/>
    <w:rsid w:val="0006120A"/>
    <w:rsid w:val="00061437"/>
    <w:rsid w:val="000616CA"/>
    <w:rsid w:val="00061834"/>
    <w:rsid w:val="00061949"/>
    <w:rsid w:val="000621E3"/>
    <w:rsid w:val="000626F4"/>
    <w:rsid w:val="0006346B"/>
    <w:rsid w:val="000634FE"/>
    <w:rsid w:val="00063510"/>
    <w:rsid w:val="00063C2C"/>
    <w:rsid w:val="00063DD4"/>
    <w:rsid w:val="000643C5"/>
    <w:rsid w:val="00064423"/>
    <w:rsid w:val="000648D5"/>
    <w:rsid w:val="00064A0E"/>
    <w:rsid w:val="0006580C"/>
    <w:rsid w:val="00065EB3"/>
    <w:rsid w:val="00065EFB"/>
    <w:rsid w:val="000670AB"/>
    <w:rsid w:val="00067227"/>
    <w:rsid w:val="00070740"/>
    <w:rsid w:val="000708A8"/>
    <w:rsid w:val="00070A10"/>
    <w:rsid w:val="00070B88"/>
    <w:rsid w:val="00070E56"/>
    <w:rsid w:val="00071171"/>
    <w:rsid w:val="000713FD"/>
    <w:rsid w:val="0007159D"/>
    <w:rsid w:val="00071958"/>
    <w:rsid w:val="000719B9"/>
    <w:rsid w:val="00071B55"/>
    <w:rsid w:val="0007228D"/>
    <w:rsid w:val="00072CA1"/>
    <w:rsid w:val="00072CA4"/>
    <w:rsid w:val="0007307D"/>
    <w:rsid w:val="00073A01"/>
    <w:rsid w:val="00073E2D"/>
    <w:rsid w:val="00074328"/>
    <w:rsid w:val="00074715"/>
    <w:rsid w:val="00074BEF"/>
    <w:rsid w:val="000753EF"/>
    <w:rsid w:val="00075751"/>
    <w:rsid w:val="00075CB8"/>
    <w:rsid w:val="000760FB"/>
    <w:rsid w:val="00076166"/>
    <w:rsid w:val="0007638E"/>
    <w:rsid w:val="00076427"/>
    <w:rsid w:val="000766EA"/>
    <w:rsid w:val="000769EB"/>
    <w:rsid w:val="00076A96"/>
    <w:rsid w:val="00076C8A"/>
    <w:rsid w:val="000773E1"/>
    <w:rsid w:val="000777D5"/>
    <w:rsid w:val="00077CD8"/>
    <w:rsid w:val="000801D8"/>
    <w:rsid w:val="000802CC"/>
    <w:rsid w:val="00080842"/>
    <w:rsid w:val="000825A4"/>
    <w:rsid w:val="00082704"/>
    <w:rsid w:val="00083EBE"/>
    <w:rsid w:val="00083F1D"/>
    <w:rsid w:val="000849CE"/>
    <w:rsid w:val="000851FF"/>
    <w:rsid w:val="00085588"/>
    <w:rsid w:val="00086325"/>
    <w:rsid w:val="00086881"/>
    <w:rsid w:val="00087050"/>
    <w:rsid w:val="000874F0"/>
    <w:rsid w:val="00087C80"/>
    <w:rsid w:val="000902A4"/>
    <w:rsid w:val="000907E7"/>
    <w:rsid w:val="00091853"/>
    <w:rsid w:val="000918B6"/>
    <w:rsid w:val="00092696"/>
    <w:rsid w:val="00092E9C"/>
    <w:rsid w:val="00093021"/>
    <w:rsid w:val="0009306A"/>
    <w:rsid w:val="0009306D"/>
    <w:rsid w:val="000932DD"/>
    <w:rsid w:val="0009332F"/>
    <w:rsid w:val="00093344"/>
    <w:rsid w:val="000934ED"/>
    <w:rsid w:val="000948BC"/>
    <w:rsid w:val="00094947"/>
    <w:rsid w:val="00094A69"/>
    <w:rsid w:val="00094F09"/>
    <w:rsid w:val="00095336"/>
    <w:rsid w:val="0009552E"/>
    <w:rsid w:val="000959A0"/>
    <w:rsid w:val="00095CE6"/>
    <w:rsid w:val="00095F9C"/>
    <w:rsid w:val="000961E6"/>
    <w:rsid w:val="00096B74"/>
    <w:rsid w:val="000973A7"/>
    <w:rsid w:val="00097AE3"/>
    <w:rsid w:val="00097F79"/>
    <w:rsid w:val="000A04BE"/>
    <w:rsid w:val="000A1454"/>
    <w:rsid w:val="000A17C5"/>
    <w:rsid w:val="000A1CB0"/>
    <w:rsid w:val="000A1ECD"/>
    <w:rsid w:val="000A2759"/>
    <w:rsid w:val="000A2E6A"/>
    <w:rsid w:val="000A3319"/>
    <w:rsid w:val="000A36D2"/>
    <w:rsid w:val="000A3712"/>
    <w:rsid w:val="000A38A0"/>
    <w:rsid w:val="000A3942"/>
    <w:rsid w:val="000A3F46"/>
    <w:rsid w:val="000A4093"/>
    <w:rsid w:val="000A4308"/>
    <w:rsid w:val="000A4481"/>
    <w:rsid w:val="000A484A"/>
    <w:rsid w:val="000A4D14"/>
    <w:rsid w:val="000A4F21"/>
    <w:rsid w:val="000A50EC"/>
    <w:rsid w:val="000A52AD"/>
    <w:rsid w:val="000A558B"/>
    <w:rsid w:val="000A661D"/>
    <w:rsid w:val="000A67BA"/>
    <w:rsid w:val="000A6B94"/>
    <w:rsid w:val="000A71EC"/>
    <w:rsid w:val="000A74F2"/>
    <w:rsid w:val="000A75DA"/>
    <w:rsid w:val="000A7A59"/>
    <w:rsid w:val="000B003F"/>
    <w:rsid w:val="000B00F9"/>
    <w:rsid w:val="000B0215"/>
    <w:rsid w:val="000B07F2"/>
    <w:rsid w:val="000B0A2E"/>
    <w:rsid w:val="000B0C38"/>
    <w:rsid w:val="000B113B"/>
    <w:rsid w:val="000B1216"/>
    <w:rsid w:val="000B154F"/>
    <w:rsid w:val="000B188F"/>
    <w:rsid w:val="000B29C5"/>
    <w:rsid w:val="000B2E97"/>
    <w:rsid w:val="000B35D0"/>
    <w:rsid w:val="000B375A"/>
    <w:rsid w:val="000B3D0C"/>
    <w:rsid w:val="000B412F"/>
    <w:rsid w:val="000B43CB"/>
    <w:rsid w:val="000B4BC0"/>
    <w:rsid w:val="000B4DA9"/>
    <w:rsid w:val="000B5246"/>
    <w:rsid w:val="000B575D"/>
    <w:rsid w:val="000B59D0"/>
    <w:rsid w:val="000B5F2E"/>
    <w:rsid w:val="000B63BF"/>
    <w:rsid w:val="000B6418"/>
    <w:rsid w:val="000B646D"/>
    <w:rsid w:val="000B66BC"/>
    <w:rsid w:val="000B69C5"/>
    <w:rsid w:val="000B787E"/>
    <w:rsid w:val="000B7B54"/>
    <w:rsid w:val="000C03A6"/>
    <w:rsid w:val="000C0C5A"/>
    <w:rsid w:val="000C1818"/>
    <w:rsid w:val="000C1E72"/>
    <w:rsid w:val="000C2475"/>
    <w:rsid w:val="000C25DE"/>
    <w:rsid w:val="000C2E98"/>
    <w:rsid w:val="000C2EF9"/>
    <w:rsid w:val="000C348B"/>
    <w:rsid w:val="000C3B89"/>
    <w:rsid w:val="000C40D3"/>
    <w:rsid w:val="000C41ED"/>
    <w:rsid w:val="000C4E27"/>
    <w:rsid w:val="000C53B1"/>
    <w:rsid w:val="000C5495"/>
    <w:rsid w:val="000C5571"/>
    <w:rsid w:val="000C603B"/>
    <w:rsid w:val="000C628C"/>
    <w:rsid w:val="000C6BDA"/>
    <w:rsid w:val="000C732E"/>
    <w:rsid w:val="000C7930"/>
    <w:rsid w:val="000C7A93"/>
    <w:rsid w:val="000C7DD9"/>
    <w:rsid w:val="000D039F"/>
    <w:rsid w:val="000D05E8"/>
    <w:rsid w:val="000D0964"/>
    <w:rsid w:val="000D10B3"/>
    <w:rsid w:val="000D12D6"/>
    <w:rsid w:val="000D1814"/>
    <w:rsid w:val="000D1B1A"/>
    <w:rsid w:val="000D2306"/>
    <w:rsid w:val="000D2B6F"/>
    <w:rsid w:val="000D2C54"/>
    <w:rsid w:val="000D2E65"/>
    <w:rsid w:val="000D31B0"/>
    <w:rsid w:val="000D43E1"/>
    <w:rsid w:val="000D4D0E"/>
    <w:rsid w:val="000D52D2"/>
    <w:rsid w:val="000D53F8"/>
    <w:rsid w:val="000D5507"/>
    <w:rsid w:val="000D567E"/>
    <w:rsid w:val="000D5CB8"/>
    <w:rsid w:val="000D5E36"/>
    <w:rsid w:val="000D5EDB"/>
    <w:rsid w:val="000D6084"/>
    <w:rsid w:val="000D6208"/>
    <w:rsid w:val="000D6601"/>
    <w:rsid w:val="000D7203"/>
    <w:rsid w:val="000D7D26"/>
    <w:rsid w:val="000E0117"/>
    <w:rsid w:val="000E0541"/>
    <w:rsid w:val="000E08DC"/>
    <w:rsid w:val="000E09C7"/>
    <w:rsid w:val="000E0CB8"/>
    <w:rsid w:val="000E1564"/>
    <w:rsid w:val="000E208D"/>
    <w:rsid w:val="000E23D6"/>
    <w:rsid w:val="000E2427"/>
    <w:rsid w:val="000E263B"/>
    <w:rsid w:val="000E2853"/>
    <w:rsid w:val="000E2B67"/>
    <w:rsid w:val="000E2D91"/>
    <w:rsid w:val="000E2ECA"/>
    <w:rsid w:val="000E2F20"/>
    <w:rsid w:val="000E32E1"/>
    <w:rsid w:val="000E366E"/>
    <w:rsid w:val="000E3D8E"/>
    <w:rsid w:val="000E427A"/>
    <w:rsid w:val="000E42CD"/>
    <w:rsid w:val="000E4704"/>
    <w:rsid w:val="000E56ED"/>
    <w:rsid w:val="000E572C"/>
    <w:rsid w:val="000E5788"/>
    <w:rsid w:val="000E61CD"/>
    <w:rsid w:val="000E64DA"/>
    <w:rsid w:val="000E6526"/>
    <w:rsid w:val="000E6AB2"/>
    <w:rsid w:val="000E7644"/>
    <w:rsid w:val="000E78D2"/>
    <w:rsid w:val="000F0193"/>
    <w:rsid w:val="000F0498"/>
    <w:rsid w:val="000F06BC"/>
    <w:rsid w:val="000F0820"/>
    <w:rsid w:val="000F0868"/>
    <w:rsid w:val="000F0DBD"/>
    <w:rsid w:val="000F0E0A"/>
    <w:rsid w:val="000F0E0F"/>
    <w:rsid w:val="000F168E"/>
    <w:rsid w:val="000F1F62"/>
    <w:rsid w:val="000F2063"/>
    <w:rsid w:val="000F25B0"/>
    <w:rsid w:val="000F2836"/>
    <w:rsid w:val="000F296B"/>
    <w:rsid w:val="000F2D64"/>
    <w:rsid w:val="000F2F21"/>
    <w:rsid w:val="000F3112"/>
    <w:rsid w:val="000F32D2"/>
    <w:rsid w:val="000F4BB6"/>
    <w:rsid w:val="000F4DDF"/>
    <w:rsid w:val="000F4E55"/>
    <w:rsid w:val="000F4FFC"/>
    <w:rsid w:val="000F52F4"/>
    <w:rsid w:val="000F543B"/>
    <w:rsid w:val="000F5BE4"/>
    <w:rsid w:val="000F5D67"/>
    <w:rsid w:val="000F6D5C"/>
    <w:rsid w:val="000F7405"/>
    <w:rsid w:val="000F7D7F"/>
    <w:rsid w:val="000F7FFD"/>
    <w:rsid w:val="00100108"/>
    <w:rsid w:val="00101A16"/>
    <w:rsid w:val="00101B0C"/>
    <w:rsid w:val="001023BE"/>
    <w:rsid w:val="00102BD9"/>
    <w:rsid w:val="001034DA"/>
    <w:rsid w:val="00103B8A"/>
    <w:rsid w:val="00103C81"/>
    <w:rsid w:val="0010427A"/>
    <w:rsid w:val="00104443"/>
    <w:rsid w:val="00104ABF"/>
    <w:rsid w:val="00104E99"/>
    <w:rsid w:val="00104EF0"/>
    <w:rsid w:val="00104F89"/>
    <w:rsid w:val="00104FF0"/>
    <w:rsid w:val="001056B0"/>
    <w:rsid w:val="001058F8"/>
    <w:rsid w:val="00105B97"/>
    <w:rsid w:val="00105F21"/>
    <w:rsid w:val="00106BAB"/>
    <w:rsid w:val="00106D53"/>
    <w:rsid w:val="00107470"/>
    <w:rsid w:val="00107DC3"/>
    <w:rsid w:val="0011087F"/>
    <w:rsid w:val="00110BC0"/>
    <w:rsid w:val="0011161D"/>
    <w:rsid w:val="00111AE5"/>
    <w:rsid w:val="001129FF"/>
    <w:rsid w:val="00112A6B"/>
    <w:rsid w:val="00112BA7"/>
    <w:rsid w:val="0011302D"/>
    <w:rsid w:val="0011321B"/>
    <w:rsid w:val="00113537"/>
    <w:rsid w:val="001138BB"/>
    <w:rsid w:val="00113BA0"/>
    <w:rsid w:val="00113CC5"/>
    <w:rsid w:val="00113D6F"/>
    <w:rsid w:val="00114D82"/>
    <w:rsid w:val="00114EB4"/>
    <w:rsid w:val="001155EB"/>
    <w:rsid w:val="00115B6C"/>
    <w:rsid w:val="00115E19"/>
    <w:rsid w:val="001163E4"/>
    <w:rsid w:val="00117068"/>
    <w:rsid w:val="00117529"/>
    <w:rsid w:val="0011788B"/>
    <w:rsid w:val="0011798F"/>
    <w:rsid w:val="00117FE8"/>
    <w:rsid w:val="001212A7"/>
    <w:rsid w:val="00122446"/>
    <w:rsid w:val="00122A72"/>
    <w:rsid w:val="00122B27"/>
    <w:rsid w:val="00123438"/>
    <w:rsid w:val="0012392C"/>
    <w:rsid w:val="00123A3F"/>
    <w:rsid w:val="00123A7A"/>
    <w:rsid w:val="00123ABB"/>
    <w:rsid w:val="00123B70"/>
    <w:rsid w:val="00123C28"/>
    <w:rsid w:val="00123FD3"/>
    <w:rsid w:val="001250B1"/>
    <w:rsid w:val="00125140"/>
    <w:rsid w:val="00125670"/>
    <w:rsid w:val="0012593B"/>
    <w:rsid w:val="0012596B"/>
    <w:rsid w:val="00125BD0"/>
    <w:rsid w:val="00125D40"/>
    <w:rsid w:val="00125DE0"/>
    <w:rsid w:val="001261C2"/>
    <w:rsid w:val="001263FE"/>
    <w:rsid w:val="0012642E"/>
    <w:rsid w:val="00126761"/>
    <w:rsid w:val="0012689F"/>
    <w:rsid w:val="00126DAB"/>
    <w:rsid w:val="001274C3"/>
    <w:rsid w:val="00127719"/>
    <w:rsid w:val="00127E3E"/>
    <w:rsid w:val="001304E1"/>
    <w:rsid w:val="001305AB"/>
    <w:rsid w:val="00130B03"/>
    <w:rsid w:val="001319AF"/>
    <w:rsid w:val="00131C45"/>
    <w:rsid w:val="001322D8"/>
    <w:rsid w:val="00132A52"/>
    <w:rsid w:val="00132DF9"/>
    <w:rsid w:val="001333B4"/>
    <w:rsid w:val="0013397E"/>
    <w:rsid w:val="00133B74"/>
    <w:rsid w:val="00133D4D"/>
    <w:rsid w:val="00133E0E"/>
    <w:rsid w:val="001342FE"/>
    <w:rsid w:val="00134BFC"/>
    <w:rsid w:val="00135AFB"/>
    <w:rsid w:val="00135B27"/>
    <w:rsid w:val="001360D6"/>
    <w:rsid w:val="001366B7"/>
    <w:rsid w:val="001370FC"/>
    <w:rsid w:val="00137B02"/>
    <w:rsid w:val="00137C8C"/>
    <w:rsid w:val="00137D90"/>
    <w:rsid w:val="001408C3"/>
    <w:rsid w:val="00140CBB"/>
    <w:rsid w:val="00141BC2"/>
    <w:rsid w:val="00141F1A"/>
    <w:rsid w:val="00142D8C"/>
    <w:rsid w:val="00142EB5"/>
    <w:rsid w:val="00145027"/>
    <w:rsid w:val="001454E4"/>
    <w:rsid w:val="001456BA"/>
    <w:rsid w:val="0014594B"/>
    <w:rsid w:val="0014619B"/>
    <w:rsid w:val="0014665A"/>
    <w:rsid w:val="001467FB"/>
    <w:rsid w:val="00146A04"/>
    <w:rsid w:val="00146A61"/>
    <w:rsid w:val="0015014F"/>
    <w:rsid w:val="00150384"/>
    <w:rsid w:val="001504A4"/>
    <w:rsid w:val="00150542"/>
    <w:rsid w:val="00150E4A"/>
    <w:rsid w:val="001510FD"/>
    <w:rsid w:val="0015167D"/>
    <w:rsid w:val="00151B34"/>
    <w:rsid w:val="00151BD1"/>
    <w:rsid w:val="00151DB4"/>
    <w:rsid w:val="00152500"/>
    <w:rsid w:val="00152B66"/>
    <w:rsid w:val="00152F6B"/>
    <w:rsid w:val="0015316E"/>
    <w:rsid w:val="00153B5E"/>
    <w:rsid w:val="00153E52"/>
    <w:rsid w:val="0015418D"/>
    <w:rsid w:val="00154FB1"/>
    <w:rsid w:val="0015515E"/>
    <w:rsid w:val="00155A29"/>
    <w:rsid w:val="00155A9B"/>
    <w:rsid w:val="00155C5D"/>
    <w:rsid w:val="001564C5"/>
    <w:rsid w:val="0015738F"/>
    <w:rsid w:val="001574C6"/>
    <w:rsid w:val="00157965"/>
    <w:rsid w:val="001616EC"/>
    <w:rsid w:val="00161B3A"/>
    <w:rsid w:val="00161B89"/>
    <w:rsid w:val="00161EA6"/>
    <w:rsid w:val="00162E5A"/>
    <w:rsid w:val="0016339C"/>
    <w:rsid w:val="001635FE"/>
    <w:rsid w:val="001636ED"/>
    <w:rsid w:val="00164296"/>
    <w:rsid w:val="00164398"/>
    <w:rsid w:val="0016450F"/>
    <w:rsid w:val="00164568"/>
    <w:rsid w:val="00164728"/>
    <w:rsid w:val="00164BF0"/>
    <w:rsid w:val="00164F8C"/>
    <w:rsid w:val="00165091"/>
    <w:rsid w:val="00165349"/>
    <w:rsid w:val="0016542F"/>
    <w:rsid w:val="00165A21"/>
    <w:rsid w:val="00166018"/>
    <w:rsid w:val="00166669"/>
    <w:rsid w:val="00166A30"/>
    <w:rsid w:val="00166DF0"/>
    <w:rsid w:val="00167198"/>
    <w:rsid w:val="001672F0"/>
    <w:rsid w:val="0016764C"/>
    <w:rsid w:val="00167844"/>
    <w:rsid w:val="00170A53"/>
    <w:rsid w:val="00170D13"/>
    <w:rsid w:val="0017209C"/>
    <w:rsid w:val="001720D0"/>
    <w:rsid w:val="001720E1"/>
    <w:rsid w:val="001723FD"/>
    <w:rsid w:val="001724D6"/>
    <w:rsid w:val="001725CC"/>
    <w:rsid w:val="00172B2E"/>
    <w:rsid w:val="00172DC7"/>
    <w:rsid w:val="00173DCC"/>
    <w:rsid w:val="0017418B"/>
    <w:rsid w:val="0017431A"/>
    <w:rsid w:val="001744EC"/>
    <w:rsid w:val="001747BC"/>
    <w:rsid w:val="0017502F"/>
    <w:rsid w:val="0017514C"/>
    <w:rsid w:val="00176E88"/>
    <w:rsid w:val="00177E24"/>
    <w:rsid w:val="00177E45"/>
    <w:rsid w:val="00180405"/>
    <w:rsid w:val="0018042B"/>
    <w:rsid w:val="001808AA"/>
    <w:rsid w:val="00180DEE"/>
    <w:rsid w:val="00180F98"/>
    <w:rsid w:val="00181532"/>
    <w:rsid w:val="00181685"/>
    <w:rsid w:val="001817C9"/>
    <w:rsid w:val="00181A45"/>
    <w:rsid w:val="00181AF7"/>
    <w:rsid w:val="00181D64"/>
    <w:rsid w:val="0018213C"/>
    <w:rsid w:val="00182373"/>
    <w:rsid w:val="00182592"/>
    <w:rsid w:val="001829D8"/>
    <w:rsid w:val="00182A77"/>
    <w:rsid w:val="00182B00"/>
    <w:rsid w:val="00182D35"/>
    <w:rsid w:val="001831ED"/>
    <w:rsid w:val="00184EE9"/>
    <w:rsid w:val="0018564F"/>
    <w:rsid w:val="001859C7"/>
    <w:rsid w:val="00185C84"/>
    <w:rsid w:val="00185DDB"/>
    <w:rsid w:val="0018640D"/>
    <w:rsid w:val="001866F7"/>
    <w:rsid w:val="00186784"/>
    <w:rsid w:val="0018689D"/>
    <w:rsid w:val="001869CD"/>
    <w:rsid w:val="00186ADB"/>
    <w:rsid w:val="00186AF8"/>
    <w:rsid w:val="00187A32"/>
    <w:rsid w:val="00187BBC"/>
    <w:rsid w:val="00187E97"/>
    <w:rsid w:val="0019025E"/>
    <w:rsid w:val="0019072E"/>
    <w:rsid w:val="001907E8"/>
    <w:rsid w:val="0019094D"/>
    <w:rsid w:val="00190BAB"/>
    <w:rsid w:val="00190E46"/>
    <w:rsid w:val="0019109A"/>
    <w:rsid w:val="001912AA"/>
    <w:rsid w:val="0019164B"/>
    <w:rsid w:val="00191B24"/>
    <w:rsid w:val="00191B48"/>
    <w:rsid w:val="00191C30"/>
    <w:rsid w:val="00191E03"/>
    <w:rsid w:val="001920CD"/>
    <w:rsid w:val="00192338"/>
    <w:rsid w:val="001939C6"/>
    <w:rsid w:val="00194502"/>
    <w:rsid w:val="00194601"/>
    <w:rsid w:val="00194672"/>
    <w:rsid w:val="00194CC8"/>
    <w:rsid w:val="00194D50"/>
    <w:rsid w:val="00194E84"/>
    <w:rsid w:val="001955B7"/>
    <w:rsid w:val="00195AB7"/>
    <w:rsid w:val="00195FBE"/>
    <w:rsid w:val="00196194"/>
    <w:rsid w:val="001966A3"/>
    <w:rsid w:val="0019777E"/>
    <w:rsid w:val="00197969"/>
    <w:rsid w:val="00197DED"/>
    <w:rsid w:val="001A0035"/>
    <w:rsid w:val="001A13B9"/>
    <w:rsid w:val="001A1940"/>
    <w:rsid w:val="001A1D5F"/>
    <w:rsid w:val="001A280C"/>
    <w:rsid w:val="001A291E"/>
    <w:rsid w:val="001A30A5"/>
    <w:rsid w:val="001A38DD"/>
    <w:rsid w:val="001A3DF2"/>
    <w:rsid w:val="001A427A"/>
    <w:rsid w:val="001A49E6"/>
    <w:rsid w:val="001A4AA7"/>
    <w:rsid w:val="001A4E20"/>
    <w:rsid w:val="001A51B6"/>
    <w:rsid w:val="001A51BA"/>
    <w:rsid w:val="001A56C2"/>
    <w:rsid w:val="001A5B7E"/>
    <w:rsid w:val="001A5D7B"/>
    <w:rsid w:val="001A6196"/>
    <w:rsid w:val="001A6C57"/>
    <w:rsid w:val="001A7019"/>
    <w:rsid w:val="001A7514"/>
    <w:rsid w:val="001B0306"/>
    <w:rsid w:val="001B059E"/>
    <w:rsid w:val="001B06D4"/>
    <w:rsid w:val="001B071B"/>
    <w:rsid w:val="001B0AE8"/>
    <w:rsid w:val="001B0E55"/>
    <w:rsid w:val="001B0EF5"/>
    <w:rsid w:val="001B0F39"/>
    <w:rsid w:val="001B11A2"/>
    <w:rsid w:val="001B128E"/>
    <w:rsid w:val="001B1664"/>
    <w:rsid w:val="001B1EE6"/>
    <w:rsid w:val="001B1FC3"/>
    <w:rsid w:val="001B1FD7"/>
    <w:rsid w:val="001B2249"/>
    <w:rsid w:val="001B28D3"/>
    <w:rsid w:val="001B340C"/>
    <w:rsid w:val="001B3488"/>
    <w:rsid w:val="001B37C1"/>
    <w:rsid w:val="001B39B3"/>
    <w:rsid w:val="001B39B8"/>
    <w:rsid w:val="001B3D26"/>
    <w:rsid w:val="001B3E0B"/>
    <w:rsid w:val="001B4743"/>
    <w:rsid w:val="001B4981"/>
    <w:rsid w:val="001B5D0B"/>
    <w:rsid w:val="001B6470"/>
    <w:rsid w:val="001B6530"/>
    <w:rsid w:val="001B6E6D"/>
    <w:rsid w:val="001B73F1"/>
    <w:rsid w:val="001B7CC8"/>
    <w:rsid w:val="001C0087"/>
    <w:rsid w:val="001C020A"/>
    <w:rsid w:val="001C081B"/>
    <w:rsid w:val="001C155F"/>
    <w:rsid w:val="001C16C5"/>
    <w:rsid w:val="001C2039"/>
    <w:rsid w:val="001C2118"/>
    <w:rsid w:val="001C3252"/>
    <w:rsid w:val="001C39AA"/>
    <w:rsid w:val="001C3A23"/>
    <w:rsid w:val="001C3AE0"/>
    <w:rsid w:val="001C45B6"/>
    <w:rsid w:val="001C4945"/>
    <w:rsid w:val="001C5314"/>
    <w:rsid w:val="001C5A26"/>
    <w:rsid w:val="001C5DDF"/>
    <w:rsid w:val="001C602F"/>
    <w:rsid w:val="001C62EE"/>
    <w:rsid w:val="001C67AF"/>
    <w:rsid w:val="001C6A5B"/>
    <w:rsid w:val="001C6E19"/>
    <w:rsid w:val="001C7BC3"/>
    <w:rsid w:val="001D01F2"/>
    <w:rsid w:val="001D0402"/>
    <w:rsid w:val="001D0411"/>
    <w:rsid w:val="001D080F"/>
    <w:rsid w:val="001D1217"/>
    <w:rsid w:val="001D144F"/>
    <w:rsid w:val="001D152B"/>
    <w:rsid w:val="001D1F79"/>
    <w:rsid w:val="001D2107"/>
    <w:rsid w:val="001D23B0"/>
    <w:rsid w:val="001D381E"/>
    <w:rsid w:val="001D3AF6"/>
    <w:rsid w:val="001D3E4D"/>
    <w:rsid w:val="001D3F22"/>
    <w:rsid w:val="001D4803"/>
    <w:rsid w:val="001D498D"/>
    <w:rsid w:val="001D5714"/>
    <w:rsid w:val="001D5AD2"/>
    <w:rsid w:val="001D6729"/>
    <w:rsid w:val="001D67EE"/>
    <w:rsid w:val="001D6909"/>
    <w:rsid w:val="001D79F0"/>
    <w:rsid w:val="001D7D60"/>
    <w:rsid w:val="001D7E24"/>
    <w:rsid w:val="001D7EA2"/>
    <w:rsid w:val="001E00FC"/>
    <w:rsid w:val="001E04B9"/>
    <w:rsid w:val="001E0672"/>
    <w:rsid w:val="001E0B96"/>
    <w:rsid w:val="001E1739"/>
    <w:rsid w:val="001E1B1B"/>
    <w:rsid w:val="001E1C21"/>
    <w:rsid w:val="001E2701"/>
    <w:rsid w:val="001E2F83"/>
    <w:rsid w:val="001E31D2"/>
    <w:rsid w:val="001E3211"/>
    <w:rsid w:val="001E3347"/>
    <w:rsid w:val="001E3429"/>
    <w:rsid w:val="001E3C85"/>
    <w:rsid w:val="001E482D"/>
    <w:rsid w:val="001E4BCB"/>
    <w:rsid w:val="001E518C"/>
    <w:rsid w:val="001E5587"/>
    <w:rsid w:val="001E5AB2"/>
    <w:rsid w:val="001E5C07"/>
    <w:rsid w:val="001E6C67"/>
    <w:rsid w:val="001E6E20"/>
    <w:rsid w:val="001F06B1"/>
    <w:rsid w:val="001F0720"/>
    <w:rsid w:val="001F093E"/>
    <w:rsid w:val="001F1205"/>
    <w:rsid w:val="001F13BA"/>
    <w:rsid w:val="001F1451"/>
    <w:rsid w:val="001F1AC5"/>
    <w:rsid w:val="001F1BA6"/>
    <w:rsid w:val="001F20DF"/>
    <w:rsid w:val="001F2BF5"/>
    <w:rsid w:val="001F2DCF"/>
    <w:rsid w:val="001F3544"/>
    <w:rsid w:val="001F35F1"/>
    <w:rsid w:val="001F394C"/>
    <w:rsid w:val="001F3A9E"/>
    <w:rsid w:val="001F407C"/>
    <w:rsid w:val="001F44A3"/>
    <w:rsid w:val="001F538E"/>
    <w:rsid w:val="001F593A"/>
    <w:rsid w:val="001F59DF"/>
    <w:rsid w:val="001F6013"/>
    <w:rsid w:val="001F60E8"/>
    <w:rsid w:val="001F7F5B"/>
    <w:rsid w:val="002000F2"/>
    <w:rsid w:val="00200A17"/>
    <w:rsid w:val="00200BCC"/>
    <w:rsid w:val="00200E6F"/>
    <w:rsid w:val="002010D6"/>
    <w:rsid w:val="0020152F"/>
    <w:rsid w:val="00201B11"/>
    <w:rsid w:val="00201BE0"/>
    <w:rsid w:val="00203276"/>
    <w:rsid w:val="00203721"/>
    <w:rsid w:val="00203736"/>
    <w:rsid w:val="002039B5"/>
    <w:rsid w:val="00203A8D"/>
    <w:rsid w:val="00203D5B"/>
    <w:rsid w:val="002046B1"/>
    <w:rsid w:val="002048D2"/>
    <w:rsid w:val="00204930"/>
    <w:rsid w:val="00204B11"/>
    <w:rsid w:val="00205106"/>
    <w:rsid w:val="00205736"/>
    <w:rsid w:val="002057E0"/>
    <w:rsid w:val="00205AA6"/>
    <w:rsid w:val="00205CF3"/>
    <w:rsid w:val="00205DE3"/>
    <w:rsid w:val="00205EF5"/>
    <w:rsid w:val="00205FED"/>
    <w:rsid w:val="002062EF"/>
    <w:rsid w:val="00206A6D"/>
    <w:rsid w:val="00206CF9"/>
    <w:rsid w:val="002074B9"/>
    <w:rsid w:val="0020783E"/>
    <w:rsid w:val="00207CC8"/>
    <w:rsid w:val="0021058E"/>
    <w:rsid w:val="002110E3"/>
    <w:rsid w:val="00212265"/>
    <w:rsid w:val="0021247E"/>
    <w:rsid w:val="002131B5"/>
    <w:rsid w:val="00213918"/>
    <w:rsid w:val="00213E69"/>
    <w:rsid w:val="00214EEE"/>
    <w:rsid w:val="00215495"/>
    <w:rsid w:val="00216B99"/>
    <w:rsid w:val="002170B1"/>
    <w:rsid w:val="0021721A"/>
    <w:rsid w:val="002172AC"/>
    <w:rsid w:val="00217EFF"/>
    <w:rsid w:val="0022040B"/>
    <w:rsid w:val="00220750"/>
    <w:rsid w:val="002209A9"/>
    <w:rsid w:val="00220B6C"/>
    <w:rsid w:val="00220DBE"/>
    <w:rsid w:val="002214ED"/>
    <w:rsid w:val="00221714"/>
    <w:rsid w:val="002217FD"/>
    <w:rsid w:val="002218F2"/>
    <w:rsid w:val="00221C7F"/>
    <w:rsid w:val="0022208B"/>
    <w:rsid w:val="00222182"/>
    <w:rsid w:val="002221CD"/>
    <w:rsid w:val="002228B8"/>
    <w:rsid w:val="00222B24"/>
    <w:rsid w:val="00223240"/>
    <w:rsid w:val="002232D9"/>
    <w:rsid w:val="0022368A"/>
    <w:rsid w:val="00223B6D"/>
    <w:rsid w:val="00223DDD"/>
    <w:rsid w:val="00224E01"/>
    <w:rsid w:val="00224ED1"/>
    <w:rsid w:val="002255F0"/>
    <w:rsid w:val="002259D9"/>
    <w:rsid w:val="00225E66"/>
    <w:rsid w:val="0022695F"/>
    <w:rsid w:val="00226FFE"/>
    <w:rsid w:val="00227365"/>
    <w:rsid w:val="002274F1"/>
    <w:rsid w:val="002277E1"/>
    <w:rsid w:val="00227FB3"/>
    <w:rsid w:val="00230521"/>
    <w:rsid w:val="00230CC1"/>
    <w:rsid w:val="00231070"/>
    <w:rsid w:val="002322A3"/>
    <w:rsid w:val="00232586"/>
    <w:rsid w:val="0023324E"/>
    <w:rsid w:val="002337CD"/>
    <w:rsid w:val="0023385B"/>
    <w:rsid w:val="00233925"/>
    <w:rsid w:val="00233E40"/>
    <w:rsid w:val="002342F8"/>
    <w:rsid w:val="002346DB"/>
    <w:rsid w:val="00234B3D"/>
    <w:rsid w:val="00234FDE"/>
    <w:rsid w:val="002354BB"/>
    <w:rsid w:val="002357E0"/>
    <w:rsid w:val="00236800"/>
    <w:rsid w:val="00236882"/>
    <w:rsid w:val="00236BF4"/>
    <w:rsid w:val="00236D79"/>
    <w:rsid w:val="00236D8A"/>
    <w:rsid w:val="00237063"/>
    <w:rsid w:val="0023712C"/>
    <w:rsid w:val="002379E2"/>
    <w:rsid w:val="00240324"/>
    <w:rsid w:val="00240A8B"/>
    <w:rsid w:val="00240F2C"/>
    <w:rsid w:val="0024117A"/>
    <w:rsid w:val="002413C1"/>
    <w:rsid w:val="00241CEA"/>
    <w:rsid w:val="00241EEA"/>
    <w:rsid w:val="002420DA"/>
    <w:rsid w:val="00243052"/>
    <w:rsid w:val="00243294"/>
    <w:rsid w:val="00243CBE"/>
    <w:rsid w:val="00243FD2"/>
    <w:rsid w:val="00244823"/>
    <w:rsid w:val="0024524F"/>
    <w:rsid w:val="002453B7"/>
    <w:rsid w:val="002455DA"/>
    <w:rsid w:val="00245744"/>
    <w:rsid w:val="00246578"/>
    <w:rsid w:val="00247CC3"/>
    <w:rsid w:val="002500D5"/>
    <w:rsid w:val="0025041E"/>
    <w:rsid w:val="00250492"/>
    <w:rsid w:val="002506F7"/>
    <w:rsid w:val="00250ACB"/>
    <w:rsid w:val="00251436"/>
    <w:rsid w:val="002515F4"/>
    <w:rsid w:val="00251F24"/>
    <w:rsid w:val="00253203"/>
    <w:rsid w:val="002538BA"/>
    <w:rsid w:val="00253C10"/>
    <w:rsid w:val="0025405E"/>
    <w:rsid w:val="00254696"/>
    <w:rsid w:val="00254781"/>
    <w:rsid w:val="002547FB"/>
    <w:rsid w:val="002549F0"/>
    <w:rsid w:val="00254E49"/>
    <w:rsid w:val="00255052"/>
    <w:rsid w:val="002552D8"/>
    <w:rsid w:val="002553C8"/>
    <w:rsid w:val="00255CD6"/>
    <w:rsid w:val="00255D51"/>
    <w:rsid w:val="002563D7"/>
    <w:rsid w:val="0025696D"/>
    <w:rsid w:val="002571A4"/>
    <w:rsid w:val="00257CC8"/>
    <w:rsid w:val="00260415"/>
    <w:rsid w:val="00260534"/>
    <w:rsid w:val="00260CE3"/>
    <w:rsid w:val="00260E89"/>
    <w:rsid w:val="00260EA9"/>
    <w:rsid w:val="00261990"/>
    <w:rsid w:val="00261A6C"/>
    <w:rsid w:val="00261AAE"/>
    <w:rsid w:val="00262163"/>
    <w:rsid w:val="002623CE"/>
    <w:rsid w:val="002624FB"/>
    <w:rsid w:val="0026274A"/>
    <w:rsid w:val="00262A16"/>
    <w:rsid w:val="002631C7"/>
    <w:rsid w:val="00263E03"/>
    <w:rsid w:val="00264BEC"/>
    <w:rsid w:val="00265641"/>
    <w:rsid w:val="00265692"/>
    <w:rsid w:val="0026592F"/>
    <w:rsid w:val="00265F77"/>
    <w:rsid w:val="00266B66"/>
    <w:rsid w:val="00266BEC"/>
    <w:rsid w:val="00266D01"/>
    <w:rsid w:val="0027058C"/>
    <w:rsid w:val="002710EA"/>
    <w:rsid w:val="00271351"/>
    <w:rsid w:val="00271887"/>
    <w:rsid w:val="00272010"/>
    <w:rsid w:val="0027300E"/>
    <w:rsid w:val="00273D49"/>
    <w:rsid w:val="00273E1D"/>
    <w:rsid w:val="00274389"/>
    <w:rsid w:val="00274EE4"/>
    <w:rsid w:val="00276405"/>
    <w:rsid w:val="00276D6D"/>
    <w:rsid w:val="00276F30"/>
    <w:rsid w:val="002802B7"/>
    <w:rsid w:val="00281D88"/>
    <w:rsid w:val="0028267F"/>
    <w:rsid w:val="002827CE"/>
    <w:rsid w:val="002828C2"/>
    <w:rsid w:val="00282E6F"/>
    <w:rsid w:val="0028430B"/>
    <w:rsid w:val="00284ADC"/>
    <w:rsid w:val="00286DAB"/>
    <w:rsid w:val="00287701"/>
    <w:rsid w:val="00287E54"/>
    <w:rsid w:val="00287F03"/>
    <w:rsid w:val="00290605"/>
    <w:rsid w:val="00291207"/>
    <w:rsid w:val="002913DB"/>
    <w:rsid w:val="0029164E"/>
    <w:rsid w:val="00291AC6"/>
    <w:rsid w:val="00292366"/>
    <w:rsid w:val="00292553"/>
    <w:rsid w:val="00293180"/>
    <w:rsid w:val="00293C56"/>
    <w:rsid w:val="0029455D"/>
    <w:rsid w:val="00294C1D"/>
    <w:rsid w:val="00294F7F"/>
    <w:rsid w:val="00295974"/>
    <w:rsid w:val="00295DFB"/>
    <w:rsid w:val="0029611A"/>
    <w:rsid w:val="00296A3A"/>
    <w:rsid w:val="00296A7E"/>
    <w:rsid w:val="0029722D"/>
    <w:rsid w:val="002A0317"/>
    <w:rsid w:val="002A05F8"/>
    <w:rsid w:val="002A0A9F"/>
    <w:rsid w:val="002A0D3C"/>
    <w:rsid w:val="002A0DA0"/>
    <w:rsid w:val="002A14A9"/>
    <w:rsid w:val="002A1A81"/>
    <w:rsid w:val="002A20E7"/>
    <w:rsid w:val="002A220F"/>
    <w:rsid w:val="002A2415"/>
    <w:rsid w:val="002A2911"/>
    <w:rsid w:val="002A31D5"/>
    <w:rsid w:val="002A3E17"/>
    <w:rsid w:val="002A400E"/>
    <w:rsid w:val="002A456F"/>
    <w:rsid w:val="002A459C"/>
    <w:rsid w:val="002A4981"/>
    <w:rsid w:val="002A4B42"/>
    <w:rsid w:val="002A4D95"/>
    <w:rsid w:val="002A53C6"/>
    <w:rsid w:val="002A569F"/>
    <w:rsid w:val="002A639C"/>
    <w:rsid w:val="002A650E"/>
    <w:rsid w:val="002A65E5"/>
    <w:rsid w:val="002A6B3A"/>
    <w:rsid w:val="002A6C62"/>
    <w:rsid w:val="002A7AF0"/>
    <w:rsid w:val="002B03AB"/>
    <w:rsid w:val="002B131A"/>
    <w:rsid w:val="002B1D89"/>
    <w:rsid w:val="002B1F78"/>
    <w:rsid w:val="002B1FA9"/>
    <w:rsid w:val="002B217F"/>
    <w:rsid w:val="002B3339"/>
    <w:rsid w:val="002B35B5"/>
    <w:rsid w:val="002B391A"/>
    <w:rsid w:val="002B39DC"/>
    <w:rsid w:val="002B3FAD"/>
    <w:rsid w:val="002B3FF1"/>
    <w:rsid w:val="002B40A2"/>
    <w:rsid w:val="002B423C"/>
    <w:rsid w:val="002B5417"/>
    <w:rsid w:val="002B577E"/>
    <w:rsid w:val="002B6380"/>
    <w:rsid w:val="002B670F"/>
    <w:rsid w:val="002B6744"/>
    <w:rsid w:val="002B695A"/>
    <w:rsid w:val="002B767F"/>
    <w:rsid w:val="002B7AEB"/>
    <w:rsid w:val="002B7E16"/>
    <w:rsid w:val="002C0160"/>
    <w:rsid w:val="002C0860"/>
    <w:rsid w:val="002C08C3"/>
    <w:rsid w:val="002C12B6"/>
    <w:rsid w:val="002C12E5"/>
    <w:rsid w:val="002C1375"/>
    <w:rsid w:val="002C24E7"/>
    <w:rsid w:val="002C2585"/>
    <w:rsid w:val="002C2A42"/>
    <w:rsid w:val="002C2D82"/>
    <w:rsid w:val="002C2EE6"/>
    <w:rsid w:val="002C3C7D"/>
    <w:rsid w:val="002C411F"/>
    <w:rsid w:val="002C41F9"/>
    <w:rsid w:val="002C4533"/>
    <w:rsid w:val="002C4542"/>
    <w:rsid w:val="002C481B"/>
    <w:rsid w:val="002C4846"/>
    <w:rsid w:val="002C5135"/>
    <w:rsid w:val="002C551B"/>
    <w:rsid w:val="002C5536"/>
    <w:rsid w:val="002C5670"/>
    <w:rsid w:val="002C5B78"/>
    <w:rsid w:val="002C6BB3"/>
    <w:rsid w:val="002C7468"/>
    <w:rsid w:val="002C749E"/>
    <w:rsid w:val="002D0357"/>
    <w:rsid w:val="002D0652"/>
    <w:rsid w:val="002D0680"/>
    <w:rsid w:val="002D1044"/>
    <w:rsid w:val="002D199D"/>
    <w:rsid w:val="002D1EBF"/>
    <w:rsid w:val="002D202E"/>
    <w:rsid w:val="002D2099"/>
    <w:rsid w:val="002D2DB5"/>
    <w:rsid w:val="002D2FE0"/>
    <w:rsid w:val="002D3124"/>
    <w:rsid w:val="002D3285"/>
    <w:rsid w:val="002D32E8"/>
    <w:rsid w:val="002D35EE"/>
    <w:rsid w:val="002D37BE"/>
    <w:rsid w:val="002D38A5"/>
    <w:rsid w:val="002D394A"/>
    <w:rsid w:val="002D3CEE"/>
    <w:rsid w:val="002D3DCC"/>
    <w:rsid w:val="002D3DE9"/>
    <w:rsid w:val="002D3E51"/>
    <w:rsid w:val="002D4075"/>
    <w:rsid w:val="002D40C0"/>
    <w:rsid w:val="002D41CF"/>
    <w:rsid w:val="002D4C01"/>
    <w:rsid w:val="002D4D34"/>
    <w:rsid w:val="002D51EA"/>
    <w:rsid w:val="002D525F"/>
    <w:rsid w:val="002D5348"/>
    <w:rsid w:val="002D5C43"/>
    <w:rsid w:val="002D5D87"/>
    <w:rsid w:val="002D66F4"/>
    <w:rsid w:val="002D6AC7"/>
    <w:rsid w:val="002D7432"/>
    <w:rsid w:val="002D7CEC"/>
    <w:rsid w:val="002E0CC0"/>
    <w:rsid w:val="002E0EB3"/>
    <w:rsid w:val="002E14CD"/>
    <w:rsid w:val="002E14D1"/>
    <w:rsid w:val="002E27C5"/>
    <w:rsid w:val="002E2C07"/>
    <w:rsid w:val="002E2F32"/>
    <w:rsid w:val="002E2F7D"/>
    <w:rsid w:val="002E37C0"/>
    <w:rsid w:val="002E3B3C"/>
    <w:rsid w:val="002E4218"/>
    <w:rsid w:val="002E46CA"/>
    <w:rsid w:val="002E51C2"/>
    <w:rsid w:val="002E581A"/>
    <w:rsid w:val="002E58BF"/>
    <w:rsid w:val="002E6161"/>
    <w:rsid w:val="002E6616"/>
    <w:rsid w:val="002E6BC4"/>
    <w:rsid w:val="002E771E"/>
    <w:rsid w:val="002E7847"/>
    <w:rsid w:val="002E7A34"/>
    <w:rsid w:val="002E7F6B"/>
    <w:rsid w:val="002F0460"/>
    <w:rsid w:val="002F0654"/>
    <w:rsid w:val="002F0703"/>
    <w:rsid w:val="002F0993"/>
    <w:rsid w:val="002F0A27"/>
    <w:rsid w:val="002F0CAA"/>
    <w:rsid w:val="002F1BE0"/>
    <w:rsid w:val="002F1E27"/>
    <w:rsid w:val="002F228A"/>
    <w:rsid w:val="002F2B8C"/>
    <w:rsid w:val="002F2D5A"/>
    <w:rsid w:val="002F2E70"/>
    <w:rsid w:val="002F2F0F"/>
    <w:rsid w:val="002F32E9"/>
    <w:rsid w:val="002F3A58"/>
    <w:rsid w:val="002F49A2"/>
    <w:rsid w:val="002F503F"/>
    <w:rsid w:val="002F53D8"/>
    <w:rsid w:val="002F6206"/>
    <w:rsid w:val="002F6316"/>
    <w:rsid w:val="002F6485"/>
    <w:rsid w:val="002F6E7B"/>
    <w:rsid w:val="002F7325"/>
    <w:rsid w:val="002F7912"/>
    <w:rsid w:val="003003CD"/>
    <w:rsid w:val="00300AD4"/>
    <w:rsid w:val="0030105C"/>
    <w:rsid w:val="00301156"/>
    <w:rsid w:val="0030139A"/>
    <w:rsid w:val="003021C0"/>
    <w:rsid w:val="003029E3"/>
    <w:rsid w:val="0030320F"/>
    <w:rsid w:val="0030390E"/>
    <w:rsid w:val="00303F1A"/>
    <w:rsid w:val="00304515"/>
    <w:rsid w:val="003046F5"/>
    <w:rsid w:val="00304BB9"/>
    <w:rsid w:val="00305DAA"/>
    <w:rsid w:val="00305F76"/>
    <w:rsid w:val="003061A6"/>
    <w:rsid w:val="00306BB6"/>
    <w:rsid w:val="00306D84"/>
    <w:rsid w:val="00306EA5"/>
    <w:rsid w:val="00306F80"/>
    <w:rsid w:val="003076DB"/>
    <w:rsid w:val="0031006B"/>
    <w:rsid w:val="00310233"/>
    <w:rsid w:val="00310369"/>
    <w:rsid w:val="00310DCA"/>
    <w:rsid w:val="00311279"/>
    <w:rsid w:val="003112F4"/>
    <w:rsid w:val="0031130C"/>
    <w:rsid w:val="00311785"/>
    <w:rsid w:val="00311915"/>
    <w:rsid w:val="003120EE"/>
    <w:rsid w:val="00312252"/>
    <w:rsid w:val="003122FA"/>
    <w:rsid w:val="00313091"/>
    <w:rsid w:val="0031396A"/>
    <w:rsid w:val="00313C20"/>
    <w:rsid w:val="00313DEA"/>
    <w:rsid w:val="0031423D"/>
    <w:rsid w:val="003147DC"/>
    <w:rsid w:val="00314FB2"/>
    <w:rsid w:val="00315143"/>
    <w:rsid w:val="00315291"/>
    <w:rsid w:val="003159CA"/>
    <w:rsid w:val="00315CE8"/>
    <w:rsid w:val="003160B5"/>
    <w:rsid w:val="00316115"/>
    <w:rsid w:val="00316523"/>
    <w:rsid w:val="00316770"/>
    <w:rsid w:val="0031679E"/>
    <w:rsid w:val="003169B8"/>
    <w:rsid w:val="00317427"/>
    <w:rsid w:val="0031796B"/>
    <w:rsid w:val="00317D3A"/>
    <w:rsid w:val="00317F96"/>
    <w:rsid w:val="003204E6"/>
    <w:rsid w:val="00320EB4"/>
    <w:rsid w:val="00320FB9"/>
    <w:rsid w:val="0032155C"/>
    <w:rsid w:val="00322F81"/>
    <w:rsid w:val="003230D7"/>
    <w:rsid w:val="003236CD"/>
    <w:rsid w:val="0032375D"/>
    <w:rsid w:val="0032380E"/>
    <w:rsid w:val="00323D7D"/>
    <w:rsid w:val="00324B46"/>
    <w:rsid w:val="003256AC"/>
    <w:rsid w:val="00325F7C"/>
    <w:rsid w:val="003272BF"/>
    <w:rsid w:val="003276FA"/>
    <w:rsid w:val="00327766"/>
    <w:rsid w:val="00327A59"/>
    <w:rsid w:val="00327D0B"/>
    <w:rsid w:val="003302D4"/>
    <w:rsid w:val="003305EB"/>
    <w:rsid w:val="00330D6C"/>
    <w:rsid w:val="00331713"/>
    <w:rsid w:val="00331F67"/>
    <w:rsid w:val="00331FDB"/>
    <w:rsid w:val="00332427"/>
    <w:rsid w:val="003325C5"/>
    <w:rsid w:val="003328C0"/>
    <w:rsid w:val="003331FD"/>
    <w:rsid w:val="003339B4"/>
    <w:rsid w:val="00333AE6"/>
    <w:rsid w:val="00333ECD"/>
    <w:rsid w:val="00334313"/>
    <w:rsid w:val="00334D94"/>
    <w:rsid w:val="0033572E"/>
    <w:rsid w:val="00336703"/>
    <w:rsid w:val="00336BCC"/>
    <w:rsid w:val="003372A4"/>
    <w:rsid w:val="00337CD5"/>
    <w:rsid w:val="00337DA6"/>
    <w:rsid w:val="00337DC6"/>
    <w:rsid w:val="00340547"/>
    <w:rsid w:val="0034083B"/>
    <w:rsid w:val="00340D4D"/>
    <w:rsid w:val="003410B8"/>
    <w:rsid w:val="00341F41"/>
    <w:rsid w:val="003426A8"/>
    <w:rsid w:val="003427AC"/>
    <w:rsid w:val="003427B1"/>
    <w:rsid w:val="00342829"/>
    <w:rsid w:val="00343734"/>
    <w:rsid w:val="00343811"/>
    <w:rsid w:val="00344242"/>
    <w:rsid w:val="00344C67"/>
    <w:rsid w:val="00344F84"/>
    <w:rsid w:val="00345654"/>
    <w:rsid w:val="00345835"/>
    <w:rsid w:val="003458EC"/>
    <w:rsid w:val="00346394"/>
    <w:rsid w:val="003466C0"/>
    <w:rsid w:val="00346B2E"/>
    <w:rsid w:val="00346FB8"/>
    <w:rsid w:val="0034761B"/>
    <w:rsid w:val="00347678"/>
    <w:rsid w:val="00347B0F"/>
    <w:rsid w:val="00347BE3"/>
    <w:rsid w:val="00350094"/>
    <w:rsid w:val="003501EF"/>
    <w:rsid w:val="0035025B"/>
    <w:rsid w:val="003504C0"/>
    <w:rsid w:val="00350628"/>
    <w:rsid w:val="00350EBB"/>
    <w:rsid w:val="00351450"/>
    <w:rsid w:val="0035149C"/>
    <w:rsid w:val="00351622"/>
    <w:rsid w:val="003516A8"/>
    <w:rsid w:val="003530EB"/>
    <w:rsid w:val="0035362E"/>
    <w:rsid w:val="00353AFB"/>
    <w:rsid w:val="00353B88"/>
    <w:rsid w:val="00353CF5"/>
    <w:rsid w:val="00353DCD"/>
    <w:rsid w:val="0035427C"/>
    <w:rsid w:val="0035432E"/>
    <w:rsid w:val="0035439A"/>
    <w:rsid w:val="0035498F"/>
    <w:rsid w:val="003550FA"/>
    <w:rsid w:val="003555E7"/>
    <w:rsid w:val="00355ACF"/>
    <w:rsid w:val="003562AB"/>
    <w:rsid w:val="00356753"/>
    <w:rsid w:val="00357663"/>
    <w:rsid w:val="00357866"/>
    <w:rsid w:val="00357A7E"/>
    <w:rsid w:val="0036032A"/>
    <w:rsid w:val="0036041F"/>
    <w:rsid w:val="00360507"/>
    <w:rsid w:val="00360532"/>
    <w:rsid w:val="003605A2"/>
    <w:rsid w:val="0036098F"/>
    <w:rsid w:val="00360DDE"/>
    <w:rsid w:val="00361B31"/>
    <w:rsid w:val="00361BDE"/>
    <w:rsid w:val="00361F67"/>
    <w:rsid w:val="003625A0"/>
    <w:rsid w:val="003625D2"/>
    <w:rsid w:val="0036263C"/>
    <w:rsid w:val="00362A86"/>
    <w:rsid w:val="00362CF7"/>
    <w:rsid w:val="0036332B"/>
    <w:rsid w:val="00363391"/>
    <w:rsid w:val="00363AC2"/>
    <w:rsid w:val="003641A7"/>
    <w:rsid w:val="00365451"/>
    <w:rsid w:val="003656CA"/>
    <w:rsid w:val="00365AEA"/>
    <w:rsid w:val="00366046"/>
    <w:rsid w:val="00366155"/>
    <w:rsid w:val="003668F9"/>
    <w:rsid w:val="00367164"/>
    <w:rsid w:val="00367961"/>
    <w:rsid w:val="0037041B"/>
    <w:rsid w:val="00370867"/>
    <w:rsid w:val="00370EC4"/>
    <w:rsid w:val="003710FE"/>
    <w:rsid w:val="00371461"/>
    <w:rsid w:val="00371490"/>
    <w:rsid w:val="00371DF6"/>
    <w:rsid w:val="00371E42"/>
    <w:rsid w:val="003722A7"/>
    <w:rsid w:val="003723FA"/>
    <w:rsid w:val="00372B95"/>
    <w:rsid w:val="0037303C"/>
    <w:rsid w:val="0037355B"/>
    <w:rsid w:val="003740CF"/>
    <w:rsid w:val="0037439F"/>
    <w:rsid w:val="00374A1C"/>
    <w:rsid w:val="00374F10"/>
    <w:rsid w:val="003751DF"/>
    <w:rsid w:val="00375523"/>
    <w:rsid w:val="00375CC9"/>
    <w:rsid w:val="0037752A"/>
    <w:rsid w:val="0037795B"/>
    <w:rsid w:val="00377D41"/>
    <w:rsid w:val="00380361"/>
    <w:rsid w:val="00380A53"/>
    <w:rsid w:val="00380F3D"/>
    <w:rsid w:val="00381679"/>
    <w:rsid w:val="003818F5"/>
    <w:rsid w:val="00381EBE"/>
    <w:rsid w:val="00382589"/>
    <w:rsid w:val="00382A4B"/>
    <w:rsid w:val="00382ED5"/>
    <w:rsid w:val="00383B81"/>
    <w:rsid w:val="00386BA4"/>
    <w:rsid w:val="00386BC6"/>
    <w:rsid w:val="00387650"/>
    <w:rsid w:val="00387DAE"/>
    <w:rsid w:val="00387E80"/>
    <w:rsid w:val="003900A5"/>
    <w:rsid w:val="0039013D"/>
    <w:rsid w:val="0039028E"/>
    <w:rsid w:val="003904D8"/>
    <w:rsid w:val="00390531"/>
    <w:rsid w:val="00390675"/>
    <w:rsid w:val="00390A81"/>
    <w:rsid w:val="0039155B"/>
    <w:rsid w:val="003917C3"/>
    <w:rsid w:val="0039199E"/>
    <w:rsid w:val="00391B11"/>
    <w:rsid w:val="0039239B"/>
    <w:rsid w:val="0039278F"/>
    <w:rsid w:val="003928C3"/>
    <w:rsid w:val="00392D3C"/>
    <w:rsid w:val="0039348C"/>
    <w:rsid w:val="00393747"/>
    <w:rsid w:val="003938F1"/>
    <w:rsid w:val="0039406F"/>
    <w:rsid w:val="003959CE"/>
    <w:rsid w:val="00395A19"/>
    <w:rsid w:val="00395E6F"/>
    <w:rsid w:val="00396602"/>
    <w:rsid w:val="00396A8B"/>
    <w:rsid w:val="00396DE6"/>
    <w:rsid w:val="0039704C"/>
    <w:rsid w:val="00397251"/>
    <w:rsid w:val="003973DE"/>
    <w:rsid w:val="003974B0"/>
    <w:rsid w:val="003978DD"/>
    <w:rsid w:val="003A03A2"/>
    <w:rsid w:val="003A0DF6"/>
    <w:rsid w:val="003A0E24"/>
    <w:rsid w:val="003A116B"/>
    <w:rsid w:val="003A1190"/>
    <w:rsid w:val="003A124B"/>
    <w:rsid w:val="003A1D0C"/>
    <w:rsid w:val="003A254C"/>
    <w:rsid w:val="003A296E"/>
    <w:rsid w:val="003A2B9E"/>
    <w:rsid w:val="003A316B"/>
    <w:rsid w:val="003A32DB"/>
    <w:rsid w:val="003A39DE"/>
    <w:rsid w:val="003A427E"/>
    <w:rsid w:val="003A49B1"/>
    <w:rsid w:val="003A4E4C"/>
    <w:rsid w:val="003A57AA"/>
    <w:rsid w:val="003A5C85"/>
    <w:rsid w:val="003A5DAF"/>
    <w:rsid w:val="003A6145"/>
    <w:rsid w:val="003A63B2"/>
    <w:rsid w:val="003A7E90"/>
    <w:rsid w:val="003A7F79"/>
    <w:rsid w:val="003B00B1"/>
    <w:rsid w:val="003B05CD"/>
    <w:rsid w:val="003B07E7"/>
    <w:rsid w:val="003B0CD5"/>
    <w:rsid w:val="003B0D9F"/>
    <w:rsid w:val="003B0F1C"/>
    <w:rsid w:val="003B10A3"/>
    <w:rsid w:val="003B1622"/>
    <w:rsid w:val="003B1923"/>
    <w:rsid w:val="003B19C8"/>
    <w:rsid w:val="003B2294"/>
    <w:rsid w:val="003B298A"/>
    <w:rsid w:val="003B2BB0"/>
    <w:rsid w:val="003B2F39"/>
    <w:rsid w:val="003B358C"/>
    <w:rsid w:val="003B35B0"/>
    <w:rsid w:val="003B371F"/>
    <w:rsid w:val="003B3D73"/>
    <w:rsid w:val="003B3FC1"/>
    <w:rsid w:val="003B4776"/>
    <w:rsid w:val="003B47FF"/>
    <w:rsid w:val="003B4A5B"/>
    <w:rsid w:val="003B4A84"/>
    <w:rsid w:val="003B5391"/>
    <w:rsid w:val="003B5CE6"/>
    <w:rsid w:val="003B5D60"/>
    <w:rsid w:val="003B5EB2"/>
    <w:rsid w:val="003B6466"/>
    <w:rsid w:val="003B6A8B"/>
    <w:rsid w:val="003B6D9C"/>
    <w:rsid w:val="003B763B"/>
    <w:rsid w:val="003B7727"/>
    <w:rsid w:val="003B78D0"/>
    <w:rsid w:val="003B794C"/>
    <w:rsid w:val="003C001A"/>
    <w:rsid w:val="003C02C1"/>
    <w:rsid w:val="003C08F5"/>
    <w:rsid w:val="003C0FFF"/>
    <w:rsid w:val="003C1145"/>
    <w:rsid w:val="003C1289"/>
    <w:rsid w:val="003C15FF"/>
    <w:rsid w:val="003C1623"/>
    <w:rsid w:val="003C16CF"/>
    <w:rsid w:val="003C16E0"/>
    <w:rsid w:val="003C1AEC"/>
    <w:rsid w:val="003C1DF2"/>
    <w:rsid w:val="003C2984"/>
    <w:rsid w:val="003C3257"/>
    <w:rsid w:val="003C3900"/>
    <w:rsid w:val="003C392D"/>
    <w:rsid w:val="003C3CA7"/>
    <w:rsid w:val="003C424C"/>
    <w:rsid w:val="003C43DA"/>
    <w:rsid w:val="003C45CF"/>
    <w:rsid w:val="003C53F8"/>
    <w:rsid w:val="003C5CF3"/>
    <w:rsid w:val="003C64AC"/>
    <w:rsid w:val="003C65CA"/>
    <w:rsid w:val="003C6837"/>
    <w:rsid w:val="003C700D"/>
    <w:rsid w:val="003C7202"/>
    <w:rsid w:val="003C7233"/>
    <w:rsid w:val="003C72C7"/>
    <w:rsid w:val="003C754A"/>
    <w:rsid w:val="003C76DD"/>
    <w:rsid w:val="003D0256"/>
    <w:rsid w:val="003D06E5"/>
    <w:rsid w:val="003D10E0"/>
    <w:rsid w:val="003D122B"/>
    <w:rsid w:val="003D12D7"/>
    <w:rsid w:val="003D1AA6"/>
    <w:rsid w:val="003D25FD"/>
    <w:rsid w:val="003D2C9B"/>
    <w:rsid w:val="003D2F1A"/>
    <w:rsid w:val="003D300F"/>
    <w:rsid w:val="003D35B9"/>
    <w:rsid w:val="003D414F"/>
    <w:rsid w:val="003D468C"/>
    <w:rsid w:val="003D4C25"/>
    <w:rsid w:val="003D4C83"/>
    <w:rsid w:val="003D4EF1"/>
    <w:rsid w:val="003D514D"/>
    <w:rsid w:val="003D55D7"/>
    <w:rsid w:val="003D6310"/>
    <w:rsid w:val="003D654C"/>
    <w:rsid w:val="003D662F"/>
    <w:rsid w:val="003D6CA3"/>
    <w:rsid w:val="003D6F3C"/>
    <w:rsid w:val="003D6FF6"/>
    <w:rsid w:val="003D70C5"/>
    <w:rsid w:val="003D7508"/>
    <w:rsid w:val="003D7B15"/>
    <w:rsid w:val="003D7C4A"/>
    <w:rsid w:val="003D7FAA"/>
    <w:rsid w:val="003E0853"/>
    <w:rsid w:val="003E08AD"/>
    <w:rsid w:val="003E0C27"/>
    <w:rsid w:val="003E0DB2"/>
    <w:rsid w:val="003E144F"/>
    <w:rsid w:val="003E17B4"/>
    <w:rsid w:val="003E1C66"/>
    <w:rsid w:val="003E20B6"/>
    <w:rsid w:val="003E20E5"/>
    <w:rsid w:val="003E2458"/>
    <w:rsid w:val="003E298C"/>
    <w:rsid w:val="003E2E63"/>
    <w:rsid w:val="003E32D6"/>
    <w:rsid w:val="003E3AEA"/>
    <w:rsid w:val="003E3EF1"/>
    <w:rsid w:val="003E4219"/>
    <w:rsid w:val="003E4A40"/>
    <w:rsid w:val="003E4CB2"/>
    <w:rsid w:val="003E51BD"/>
    <w:rsid w:val="003E5456"/>
    <w:rsid w:val="003E5509"/>
    <w:rsid w:val="003E5729"/>
    <w:rsid w:val="003E5BD1"/>
    <w:rsid w:val="003E5C92"/>
    <w:rsid w:val="003E6C71"/>
    <w:rsid w:val="003E6F0B"/>
    <w:rsid w:val="003E7497"/>
    <w:rsid w:val="003E78F8"/>
    <w:rsid w:val="003F070A"/>
    <w:rsid w:val="003F0998"/>
    <w:rsid w:val="003F1001"/>
    <w:rsid w:val="003F1033"/>
    <w:rsid w:val="003F196E"/>
    <w:rsid w:val="003F2C74"/>
    <w:rsid w:val="003F2D09"/>
    <w:rsid w:val="003F2F3D"/>
    <w:rsid w:val="003F3272"/>
    <w:rsid w:val="003F3737"/>
    <w:rsid w:val="003F3802"/>
    <w:rsid w:val="003F3CBC"/>
    <w:rsid w:val="003F3E21"/>
    <w:rsid w:val="003F4EA2"/>
    <w:rsid w:val="003F4EF1"/>
    <w:rsid w:val="003F575B"/>
    <w:rsid w:val="003F5B44"/>
    <w:rsid w:val="003F636D"/>
    <w:rsid w:val="003F64C8"/>
    <w:rsid w:val="003F67C5"/>
    <w:rsid w:val="003F68B9"/>
    <w:rsid w:val="003F68D4"/>
    <w:rsid w:val="003F6C2C"/>
    <w:rsid w:val="003F7096"/>
    <w:rsid w:val="003F7A90"/>
    <w:rsid w:val="003F7FCA"/>
    <w:rsid w:val="00400034"/>
    <w:rsid w:val="004004D8"/>
    <w:rsid w:val="00400D40"/>
    <w:rsid w:val="00401599"/>
    <w:rsid w:val="004015A9"/>
    <w:rsid w:val="004017C6"/>
    <w:rsid w:val="00401892"/>
    <w:rsid w:val="00401E9A"/>
    <w:rsid w:val="00401F4B"/>
    <w:rsid w:val="004027C0"/>
    <w:rsid w:val="0040291D"/>
    <w:rsid w:val="00402C93"/>
    <w:rsid w:val="00402FAB"/>
    <w:rsid w:val="00403168"/>
    <w:rsid w:val="004038D9"/>
    <w:rsid w:val="0040392A"/>
    <w:rsid w:val="00403A67"/>
    <w:rsid w:val="00403BC5"/>
    <w:rsid w:val="0040402C"/>
    <w:rsid w:val="00404476"/>
    <w:rsid w:val="00405144"/>
    <w:rsid w:val="00405514"/>
    <w:rsid w:val="00405579"/>
    <w:rsid w:val="004055EA"/>
    <w:rsid w:val="00405783"/>
    <w:rsid w:val="00405898"/>
    <w:rsid w:val="00405E6D"/>
    <w:rsid w:val="0040637C"/>
    <w:rsid w:val="004069B8"/>
    <w:rsid w:val="00406CCB"/>
    <w:rsid w:val="004074D5"/>
    <w:rsid w:val="0041002B"/>
    <w:rsid w:val="0041060F"/>
    <w:rsid w:val="00410820"/>
    <w:rsid w:val="00410893"/>
    <w:rsid w:val="0041152E"/>
    <w:rsid w:val="004117A9"/>
    <w:rsid w:val="0041185E"/>
    <w:rsid w:val="00412897"/>
    <w:rsid w:val="00412B3B"/>
    <w:rsid w:val="00414046"/>
    <w:rsid w:val="0041477C"/>
    <w:rsid w:val="00414807"/>
    <w:rsid w:val="00414C19"/>
    <w:rsid w:val="00414F7E"/>
    <w:rsid w:val="004151BF"/>
    <w:rsid w:val="004152A3"/>
    <w:rsid w:val="0041536B"/>
    <w:rsid w:val="00415692"/>
    <w:rsid w:val="00415862"/>
    <w:rsid w:val="0041598D"/>
    <w:rsid w:val="0041633A"/>
    <w:rsid w:val="00416994"/>
    <w:rsid w:val="00417137"/>
    <w:rsid w:val="0041747A"/>
    <w:rsid w:val="004176AF"/>
    <w:rsid w:val="00420A5C"/>
    <w:rsid w:val="00420DA8"/>
    <w:rsid w:val="00421352"/>
    <w:rsid w:val="0042146D"/>
    <w:rsid w:val="00421E44"/>
    <w:rsid w:val="0042291B"/>
    <w:rsid w:val="00422F0C"/>
    <w:rsid w:val="004234F4"/>
    <w:rsid w:val="00423B29"/>
    <w:rsid w:val="00423E3E"/>
    <w:rsid w:val="0042411D"/>
    <w:rsid w:val="0042412C"/>
    <w:rsid w:val="0042419B"/>
    <w:rsid w:val="004241A2"/>
    <w:rsid w:val="00424A20"/>
    <w:rsid w:val="00424EE8"/>
    <w:rsid w:val="004274D0"/>
    <w:rsid w:val="004277B8"/>
    <w:rsid w:val="00427E63"/>
    <w:rsid w:val="004303E0"/>
    <w:rsid w:val="00430E61"/>
    <w:rsid w:val="0043105A"/>
    <w:rsid w:val="00431BC7"/>
    <w:rsid w:val="00431E78"/>
    <w:rsid w:val="004321F1"/>
    <w:rsid w:val="004327E6"/>
    <w:rsid w:val="00432B6C"/>
    <w:rsid w:val="00433462"/>
    <w:rsid w:val="00433C9B"/>
    <w:rsid w:val="00433F2A"/>
    <w:rsid w:val="0043442D"/>
    <w:rsid w:val="0043486C"/>
    <w:rsid w:val="00434B96"/>
    <w:rsid w:val="004350B8"/>
    <w:rsid w:val="0043512C"/>
    <w:rsid w:val="004352E2"/>
    <w:rsid w:val="0043563D"/>
    <w:rsid w:val="00435F86"/>
    <w:rsid w:val="00436073"/>
    <w:rsid w:val="0043633C"/>
    <w:rsid w:val="00436B07"/>
    <w:rsid w:val="00437339"/>
    <w:rsid w:val="00437A65"/>
    <w:rsid w:val="004409F9"/>
    <w:rsid w:val="00440CA9"/>
    <w:rsid w:val="00441516"/>
    <w:rsid w:val="00441671"/>
    <w:rsid w:val="00441A22"/>
    <w:rsid w:val="004421AB"/>
    <w:rsid w:val="004422D2"/>
    <w:rsid w:val="004425F5"/>
    <w:rsid w:val="00442607"/>
    <w:rsid w:val="00442790"/>
    <w:rsid w:val="00442BB6"/>
    <w:rsid w:val="0044366D"/>
    <w:rsid w:val="004436A2"/>
    <w:rsid w:val="0044448F"/>
    <w:rsid w:val="00444B8C"/>
    <w:rsid w:val="00444BF5"/>
    <w:rsid w:val="00444D64"/>
    <w:rsid w:val="00444ED2"/>
    <w:rsid w:val="00444F8B"/>
    <w:rsid w:val="0044553B"/>
    <w:rsid w:val="004456D0"/>
    <w:rsid w:val="00445771"/>
    <w:rsid w:val="00445F3C"/>
    <w:rsid w:val="004467B1"/>
    <w:rsid w:val="00447696"/>
    <w:rsid w:val="00450F7C"/>
    <w:rsid w:val="00451492"/>
    <w:rsid w:val="00452302"/>
    <w:rsid w:val="00452B7D"/>
    <w:rsid w:val="00452D89"/>
    <w:rsid w:val="00452FFA"/>
    <w:rsid w:val="0045358A"/>
    <w:rsid w:val="0045361A"/>
    <w:rsid w:val="0045417A"/>
    <w:rsid w:val="004544CA"/>
    <w:rsid w:val="00454A32"/>
    <w:rsid w:val="00455E02"/>
    <w:rsid w:val="0045610B"/>
    <w:rsid w:val="00456427"/>
    <w:rsid w:val="00456A14"/>
    <w:rsid w:val="004579EE"/>
    <w:rsid w:val="00457AC1"/>
    <w:rsid w:val="00457E0C"/>
    <w:rsid w:val="00457F8F"/>
    <w:rsid w:val="00460299"/>
    <w:rsid w:val="004604C9"/>
    <w:rsid w:val="00460DB3"/>
    <w:rsid w:val="00461080"/>
    <w:rsid w:val="004617D9"/>
    <w:rsid w:val="004621F4"/>
    <w:rsid w:val="004626EA"/>
    <w:rsid w:val="004627D6"/>
    <w:rsid w:val="00462CE0"/>
    <w:rsid w:val="00464034"/>
    <w:rsid w:val="004642B6"/>
    <w:rsid w:val="00464558"/>
    <w:rsid w:val="00464849"/>
    <w:rsid w:val="00464D1F"/>
    <w:rsid w:val="004653B2"/>
    <w:rsid w:val="004658AE"/>
    <w:rsid w:val="00465DEA"/>
    <w:rsid w:val="00465DF7"/>
    <w:rsid w:val="004666F1"/>
    <w:rsid w:val="004667D9"/>
    <w:rsid w:val="004668CA"/>
    <w:rsid w:val="00466F66"/>
    <w:rsid w:val="004672C4"/>
    <w:rsid w:val="004678CF"/>
    <w:rsid w:val="00467EE2"/>
    <w:rsid w:val="00467F06"/>
    <w:rsid w:val="00470201"/>
    <w:rsid w:val="00471463"/>
    <w:rsid w:val="00471659"/>
    <w:rsid w:val="004716DF"/>
    <w:rsid w:val="00472428"/>
    <w:rsid w:val="00472AD7"/>
    <w:rsid w:val="00473864"/>
    <w:rsid w:val="00473F92"/>
    <w:rsid w:val="0047464A"/>
    <w:rsid w:val="00474786"/>
    <w:rsid w:val="00474A88"/>
    <w:rsid w:val="004750BC"/>
    <w:rsid w:val="00475231"/>
    <w:rsid w:val="00475C07"/>
    <w:rsid w:val="00475EEA"/>
    <w:rsid w:val="00476446"/>
    <w:rsid w:val="00477211"/>
    <w:rsid w:val="00477865"/>
    <w:rsid w:val="00477A22"/>
    <w:rsid w:val="00480115"/>
    <w:rsid w:val="00480489"/>
    <w:rsid w:val="0048087E"/>
    <w:rsid w:val="00480886"/>
    <w:rsid w:val="00481128"/>
    <w:rsid w:val="00481CC8"/>
    <w:rsid w:val="00482356"/>
    <w:rsid w:val="0048241E"/>
    <w:rsid w:val="0048263B"/>
    <w:rsid w:val="004829E9"/>
    <w:rsid w:val="00483A45"/>
    <w:rsid w:val="00483C80"/>
    <w:rsid w:val="00484042"/>
    <w:rsid w:val="004841FA"/>
    <w:rsid w:val="00484DFA"/>
    <w:rsid w:val="00485193"/>
    <w:rsid w:val="0048541B"/>
    <w:rsid w:val="0048543C"/>
    <w:rsid w:val="00485727"/>
    <w:rsid w:val="00485A0B"/>
    <w:rsid w:val="00485ECB"/>
    <w:rsid w:val="00486CD7"/>
    <w:rsid w:val="00486D2E"/>
    <w:rsid w:val="00486E29"/>
    <w:rsid w:val="00487136"/>
    <w:rsid w:val="004903BD"/>
    <w:rsid w:val="00490F9C"/>
    <w:rsid w:val="00491A53"/>
    <w:rsid w:val="00492268"/>
    <w:rsid w:val="00492302"/>
    <w:rsid w:val="004927E3"/>
    <w:rsid w:val="004929C2"/>
    <w:rsid w:val="0049314A"/>
    <w:rsid w:val="0049348E"/>
    <w:rsid w:val="004937DC"/>
    <w:rsid w:val="00493B18"/>
    <w:rsid w:val="00493CD8"/>
    <w:rsid w:val="004940E4"/>
    <w:rsid w:val="0049470E"/>
    <w:rsid w:val="00494A7F"/>
    <w:rsid w:val="00495C62"/>
    <w:rsid w:val="00495F6D"/>
    <w:rsid w:val="00496208"/>
    <w:rsid w:val="004962CA"/>
    <w:rsid w:val="004964E0"/>
    <w:rsid w:val="00496AF0"/>
    <w:rsid w:val="00496D4B"/>
    <w:rsid w:val="00497AD9"/>
    <w:rsid w:val="004A036B"/>
    <w:rsid w:val="004A0565"/>
    <w:rsid w:val="004A0912"/>
    <w:rsid w:val="004A16B2"/>
    <w:rsid w:val="004A19F3"/>
    <w:rsid w:val="004A1B81"/>
    <w:rsid w:val="004A2AB5"/>
    <w:rsid w:val="004A3813"/>
    <w:rsid w:val="004A3AC0"/>
    <w:rsid w:val="004A444B"/>
    <w:rsid w:val="004A4813"/>
    <w:rsid w:val="004A493E"/>
    <w:rsid w:val="004A4AA3"/>
    <w:rsid w:val="004A51EC"/>
    <w:rsid w:val="004A5CBF"/>
    <w:rsid w:val="004A5E8B"/>
    <w:rsid w:val="004A5F5C"/>
    <w:rsid w:val="004A68D7"/>
    <w:rsid w:val="004A6EF7"/>
    <w:rsid w:val="004A7123"/>
    <w:rsid w:val="004A75B9"/>
    <w:rsid w:val="004A7A18"/>
    <w:rsid w:val="004A7DC6"/>
    <w:rsid w:val="004A7F1A"/>
    <w:rsid w:val="004B0E37"/>
    <w:rsid w:val="004B10E9"/>
    <w:rsid w:val="004B12C5"/>
    <w:rsid w:val="004B1E36"/>
    <w:rsid w:val="004B2050"/>
    <w:rsid w:val="004B2258"/>
    <w:rsid w:val="004B27C5"/>
    <w:rsid w:val="004B2C73"/>
    <w:rsid w:val="004B2F4B"/>
    <w:rsid w:val="004B37D8"/>
    <w:rsid w:val="004B3E8E"/>
    <w:rsid w:val="004B3F50"/>
    <w:rsid w:val="004B464C"/>
    <w:rsid w:val="004B5AEC"/>
    <w:rsid w:val="004B5D15"/>
    <w:rsid w:val="004B6619"/>
    <w:rsid w:val="004B6C12"/>
    <w:rsid w:val="004B71EC"/>
    <w:rsid w:val="004B721C"/>
    <w:rsid w:val="004B7542"/>
    <w:rsid w:val="004B763D"/>
    <w:rsid w:val="004B7AB8"/>
    <w:rsid w:val="004B7E9D"/>
    <w:rsid w:val="004B7FAF"/>
    <w:rsid w:val="004C050B"/>
    <w:rsid w:val="004C0527"/>
    <w:rsid w:val="004C075B"/>
    <w:rsid w:val="004C1954"/>
    <w:rsid w:val="004C1A33"/>
    <w:rsid w:val="004C2352"/>
    <w:rsid w:val="004C2FC0"/>
    <w:rsid w:val="004C3215"/>
    <w:rsid w:val="004C3600"/>
    <w:rsid w:val="004C38D6"/>
    <w:rsid w:val="004C428C"/>
    <w:rsid w:val="004C4312"/>
    <w:rsid w:val="004C4AB4"/>
    <w:rsid w:val="004C4CE4"/>
    <w:rsid w:val="004C4F46"/>
    <w:rsid w:val="004C4F66"/>
    <w:rsid w:val="004C5083"/>
    <w:rsid w:val="004C613E"/>
    <w:rsid w:val="004C614B"/>
    <w:rsid w:val="004C646B"/>
    <w:rsid w:val="004C7124"/>
    <w:rsid w:val="004C7371"/>
    <w:rsid w:val="004D04F1"/>
    <w:rsid w:val="004D1D64"/>
    <w:rsid w:val="004D216A"/>
    <w:rsid w:val="004D23A5"/>
    <w:rsid w:val="004D23D6"/>
    <w:rsid w:val="004D2CD8"/>
    <w:rsid w:val="004D2E74"/>
    <w:rsid w:val="004D34DA"/>
    <w:rsid w:val="004D3C04"/>
    <w:rsid w:val="004D42BA"/>
    <w:rsid w:val="004D43DA"/>
    <w:rsid w:val="004D4789"/>
    <w:rsid w:val="004D4ED7"/>
    <w:rsid w:val="004D51A8"/>
    <w:rsid w:val="004D5393"/>
    <w:rsid w:val="004D5A1B"/>
    <w:rsid w:val="004D5BCC"/>
    <w:rsid w:val="004D6266"/>
    <w:rsid w:val="004D63C8"/>
    <w:rsid w:val="004D6787"/>
    <w:rsid w:val="004D69CE"/>
    <w:rsid w:val="004D7576"/>
    <w:rsid w:val="004D75BD"/>
    <w:rsid w:val="004E016C"/>
    <w:rsid w:val="004E0235"/>
    <w:rsid w:val="004E04AC"/>
    <w:rsid w:val="004E0C41"/>
    <w:rsid w:val="004E0C57"/>
    <w:rsid w:val="004E0DD7"/>
    <w:rsid w:val="004E0EA3"/>
    <w:rsid w:val="004E117C"/>
    <w:rsid w:val="004E1AC1"/>
    <w:rsid w:val="004E2A7C"/>
    <w:rsid w:val="004E2B74"/>
    <w:rsid w:val="004E2C15"/>
    <w:rsid w:val="004E442B"/>
    <w:rsid w:val="004E481C"/>
    <w:rsid w:val="004E49AD"/>
    <w:rsid w:val="004E4B91"/>
    <w:rsid w:val="004E517F"/>
    <w:rsid w:val="004E54A3"/>
    <w:rsid w:val="004E5FE1"/>
    <w:rsid w:val="004E607C"/>
    <w:rsid w:val="004E648C"/>
    <w:rsid w:val="004E668C"/>
    <w:rsid w:val="004E67AE"/>
    <w:rsid w:val="004E67FB"/>
    <w:rsid w:val="004E6A1F"/>
    <w:rsid w:val="004E753F"/>
    <w:rsid w:val="004F0055"/>
    <w:rsid w:val="004F010C"/>
    <w:rsid w:val="004F055E"/>
    <w:rsid w:val="004F0FE9"/>
    <w:rsid w:val="004F1225"/>
    <w:rsid w:val="004F17B4"/>
    <w:rsid w:val="004F1C90"/>
    <w:rsid w:val="004F2A0A"/>
    <w:rsid w:val="004F3A1C"/>
    <w:rsid w:val="004F4193"/>
    <w:rsid w:val="004F422F"/>
    <w:rsid w:val="004F4405"/>
    <w:rsid w:val="004F4492"/>
    <w:rsid w:val="004F5072"/>
    <w:rsid w:val="004F544D"/>
    <w:rsid w:val="004F59C0"/>
    <w:rsid w:val="004F6550"/>
    <w:rsid w:val="004F69AA"/>
    <w:rsid w:val="004F6A65"/>
    <w:rsid w:val="004F6EE8"/>
    <w:rsid w:val="004F7101"/>
    <w:rsid w:val="00500041"/>
    <w:rsid w:val="00500A2A"/>
    <w:rsid w:val="00500F48"/>
    <w:rsid w:val="00501905"/>
    <w:rsid w:val="00501C25"/>
    <w:rsid w:val="005021D0"/>
    <w:rsid w:val="00502525"/>
    <w:rsid w:val="00502875"/>
    <w:rsid w:val="00502D91"/>
    <w:rsid w:val="00502E3B"/>
    <w:rsid w:val="005032E0"/>
    <w:rsid w:val="00503381"/>
    <w:rsid w:val="00503438"/>
    <w:rsid w:val="005036E7"/>
    <w:rsid w:val="00503E38"/>
    <w:rsid w:val="0050439E"/>
    <w:rsid w:val="00504483"/>
    <w:rsid w:val="00504818"/>
    <w:rsid w:val="00504C8D"/>
    <w:rsid w:val="00504E77"/>
    <w:rsid w:val="005051E9"/>
    <w:rsid w:val="00505754"/>
    <w:rsid w:val="00505988"/>
    <w:rsid w:val="00505A6D"/>
    <w:rsid w:val="00505CD8"/>
    <w:rsid w:val="00506EF7"/>
    <w:rsid w:val="00507AD7"/>
    <w:rsid w:val="0051032A"/>
    <w:rsid w:val="00510486"/>
    <w:rsid w:val="00510A65"/>
    <w:rsid w:val="00510D1B"/>
    <w:rsid w:val="00510ED3"/>
    <w:rsid w:val="005110EC"/>
    <w:rsid w:val="00511499"/>
    <w:rsid w:val="00511B06"/>
    <w:rsid w:val="005120B2"/>
    <w:rsid w:val="00512DA9"/>
    <w:rsid w:val="00513317"/>
    <w:rsid w:val="00513684"/>
    <w:rsid w:val="0051416E"/>
    <w:rsid w:val="00514BC5"/>
    <w:rsid w:val="00514D52"/>
    <w:rsid w:val="00514E66"/>
    <w:rsid w:val="00514EAA"/>
    <w:rsid w:val="00514FE2"/>
    <w:rsid w:val="00515085"/>
    <w:rsid w:val="00515798"/>
    <w:rsid w:val="0051580F"/>
    <w:rsid w:val="005159E3"/>
    <w:rsid w:val="00515A00"/>
    <w:rsid w:val="00515A41"/>
    <w:rsid w:val="00515ECC"/>
    <w:rsid w:val="00516665"/>
    <w:rsid w:val="00516AAC"/>
    <w:rsid w:val="00516B9B"/>
    <w:rsid w:val="00516C28"/>
    <w:rsid w:val="00517194"/>
    <w:rsid w:val="005176BF"/>
    <w:rsid w:val="00517E22"/>
    <w:rsid w:val="005202A5"/>
    <w:rsid w:val="005202FA"/>
    <w:rsid w:val="00521546"/>
    <w:rsid w:val="00521D3D"/>
    <w:rsid w:val="005220D4"/>
    <w:rsid w:val="00522258"/>
    <w:rsid w:val="00523330"/>
    <w:rsid w:val="0052363E"/>
    <w:rsid w:val="00523C4D"/>
    <w:rsid w:val="00524257"/>
    <w:rsid w:val="0052589D"/>
    <w:rsid w:val="00525CC8"/>
    <w:rsid w:val="00526399"/>
    <w:rsid w:val="00526950"/>
    <w:rsid w:val="00526DCE"/>
    <w:rsid w:val="005275A5"/>
    <w:rsid w:val="005306CC"/>
    <w:rsid w:val="005309B9"/>
    <w:rsid w:val="00530FB7"/>
    <w:rsid w:val="005311B1"/>
    <w:rsid w:val="00532713"/>
    <w:rsid w:val="00532963"/>
    <w:rsid w:val="00532D66"/>
    <w:rsid w:val="00533615"/>
    <w:rsid w:val="00534866"/>
    <w:rsid w:val="00534F3A"/>
    <w:rsid w:val="00535011"/>
    <w:rsid w:val="005359E6"/>
    <w:rsid w:val="00536920"/>
    <w:rsid w:val="00536AB3"/>
    <w:rsid w:val="005379C4"/>
    <w:rsid w:val="00537ABD"/>
    <w:rsid w:val="0054001D"/>
    <w:rsid w:val="00540051"/>
    <w:rsid w:val="00541168"/>
    <w:rsid w:val="00541B37"/>
    <w:rsid w:val="00542313"/>
    <w:rsid w:val="00543747"/>
    <w:rsid w:val="00543D50"/>
    <w:rsid w:val="00543E3E"/>
    <w:rsid w:val="005446A2"/>
    <w:rsid w:val="005446DC"/>
    <w:rsid w:val="005450D6"/>
    <w:rsid w:val="00545A6E"/>
    <w:rsid w:val="00546427"/>
    <w:rsid w:val="005469E7"/>
    <w:rsid w:val="00546B74"/>
    <w:rsid w:val="005472B7"/>
    <w:rsid w:val="00547884"/>
    <w:rsid w:val="00550B78"/>
    <w:rsid w:val="00550BA8"/>
    <w:rsid w:val="00550F11"/>
    <w:rsid w:val="00551515"/>
    <w:rsid w:val="00552309"/>
    <w:rsid w:val="005525AF"/>
    <w:rsid w:val="005525CC"/>
    <w:rsid w:val="005529FD"/>
    <w:rsid w:val="00552D66"/>
    <w:rsid w:val="00552EDB"/>
    <w:rsid w:val="00552FA6"/>
    <w:rsid w:val="005533B2"/>
    <w:rsid w:val="005536B8"/>
    <w:rsid w:val="00554594"/>
    <w:rsid w:val="00554696"/>
    <w:rsid w:val="005553BB"/>
    <w:rsid w:val="00555519"/>
    <w:rsid w:val="005557F7"/>
    <w:rsid w:val="00556BAA"/>
    <w:rsid w:val="00556BE8"/>
    <w:rsid w:val="0055736D"/>
    <w:rsid w:val="005576EE"/>
    <w:rsid w:val="005578EA"/>
    <w:rsid w:val="00557A14"/>
    <w:rsid w:val="00557EE8"/>
    <w:rsid w:val="00560995"/>
    <w:rsid w:val="00560BC7"/>
    <w:rsid w:val="005612C4"/>
    <w:rsid w:val="005613F8"/>
    <w:rsid w:val="0056157F"/>
    <w:rsid w:val="00561777"/>
    <w:rsid w:val="0056236A"/>
    <w:rsid w:val="00562D64"/>
    <w:rsid w:val="00563C02"/>
    <w:rsid w:val="00563FCF"/>
    <w:rsid w:val="00564016"/>
    <w:rsid w:val="005642BE"/>
    <w:rsid w:val="0056434A"/>
    <w:rsid w:val="005647B4"/>
    <w:rsid w:val="00564D8A"/>
    <w:rsid w:val="00565312"/>
    <w:rsid w:val="00565AA6"/>
    <w:rsid w:val="00565CC0"/>
    <w:rsid w:val="005664ED"/>
    <w:rsid w:val="00566652"/>
    <w:rsid w:val="00566D95"/>
    <w:rsid w:val="00566E6C"/>
    <w:rsid w:val="00567271"/>
    <w:rsid w:val="0056765D"/>
    <w:rsid w:val="00567920"/>
    <w:rsid w:val="0057008B"/>
    <w:rsid w:val="00570F1A"/>
    <w:rsid w:val="00571A73"/>
    <w:rsid w:val="00571D9D"/>
    <w:rsid w:val="00572909"/>
    <w:rsid w:val="00572C65"/>
    <w:rsid w:val="00573803"/>
    <w:rsid w:val="00573997"/>
    <w:rsid w:val="00573D47"/>
    <w:rsid w:val="00573DBB"/>
    <w:rsid w:val="00573FEE"/>
    <w:rsid w:val="00574040"/>
    <w:rsid w:val="00574B87"/>
    <w:rsid w:val="00574BF2"/>
    <w:rsid w:val="005750FF"/>
    <w:rsid w:val="0057593A"/>
    <w:rsid w:val="00575AE4"/>
    <w:rsid w:val="00575F2B"/>
    <w:rsid w:val="0057616D"/>
    <w:rsid w:val="00576B76"/>
    <w:rsid w:val="00577428"/>
    <w:rsid w:val="00577DBF"/>
    <w:rsid w:val="00577E86"/>
    <w:rsid w:val="00577F4A"/>
    <w:rsid w:val="00580390"/>
    <w:rsid w:val="0058096E"/>
    <w:rsid w:val="005809A4"/>
    <w:rsid w:val="00580B46"/>
    <w:rsid w:val="00580C44"/>
    <w:rsid w:val="005818CA"/>
    <w:rsid w:val="00581A61"/>
    <w:rsid w:val="00581CAD"/>
    <w:rsid w:val="00581D25"/>
    <w:rsid w:val="00582032"/>
    <w:rsid w:val="0058221E"/>
    <w:rsid w:val="00582901"/>
    <w:rsid w:val="00583208"/>
    <w:rsid w:val="00583360"/>
    <w:rsid w:val="005837B8"/>
    <w:rsid w:val="005838E9"/>
    <w:rsid w:val="00584427"/>
    <w:rsid w:val="00584436"/>
    <w:rsid w:val="005848A0"/>
    <w:rsid w:val="00585250"/>
    <w:rsid w:val="00585631"/>
    <w:rsid w:val="0058594D"/>
    <w:rsid w:val="00586322"/>
    <w:rsid w:val="0058650D"/>
    <w:rsid w:val="005866C8"/>
    <w:rsid w:val="00586737"/>
    <w:rsid w:val="00586915"/>
    <w:rsid w:val="0058725B"/>
    <w:rsid w:val="00587CE1"/>
    <w:rsid w:val="00591341"/>
    <w:rsid w:val="005919DC"/>
    <w:rsid w:val="005919F3"/>
    <w:rsid w:val="00591C02"/>
    <w:rsid w:val="00591DD0"/>
    <w:rsid w:val="00592597"/>
    <w:rsid w:val="0059269B"/>
    <w:rsid w:val="005926EF"/>
    <w:rsid w:val="005931B1"/>
    <w:rsid w:val="00593FD3"/>
    <w:rsid w:val="00594069"/>
    <w:rsid w:val="0059483D"/>
    <w:rsid w:val="00594855"/>
    <w:rsid w:val="00594955"/>
    <w:rsid w:val="00594C16"/>
    <w:rsid w:val="00594F17"/>
    <w:rsid w:val="00595492"/>
    <w:rsid w:val="0059591D"/>
    <w:rsid w:val="00595C1F"/>
    <w:rsid w:val="00595DA4"/>
    <w:rsid w:val="0059608A"/>
    <w:rsid w:val="00596665"/>
    <w:rsid w:val="005A056E"/>
    <w:rsid w:val="005A0684"/>
    <w:rsid w:val="005A07F1"/>
    <w:rsid w:val="005A08C9"/>
    <w:rsid w:val="005A0953"/>
    <w:rsid w:val="005A0B3F"/>
    <w:rsid w:val="005A0BE7"/>
    <w:rsid w:val="005A0C6B"/>
    <w:rsid w:val="005A120C"/>
    <w:rsid w:val="005A1A75"/>
    <w:rsid w:val="005A1E01"/>
    <w:rsid w:val="005A1E7D"/>
    <w:rsid w:val="005A1F12"/>
    <w:rsid w:val="005A2112"/>
    <w:rsid w:val="005A2801"/>
    <w:rsid w:val="005A2901"/>
    <w:rsid w:val="005A29CD"/>
    <w:rsid w:val="005A2C3F"/>
    <w:rsid w:val="005A3BA6"/>
    <w:rsid w:val="005A3C79"/>
    <w:rsid w:val="005A3F11"/>
    <w:rsid w:val="005A440C"/>
    <w:rsid w:val="005A46BC"/>
    <w:rsid w:val="005A4791"/>
    <w:rsid w:val="005A4EE2"/>
    <w:rsid w:val="005A4FB8"/>
    <w:rsid w:val="005A56CB"/>
    <w:rsid w:val="005A56DC"/>
    <w:rsid w:val="005A57BF"/>
    <w:rsid w:val="005A5B4E"/>
    <w:rsid w:val="005A5B9B"/>
    <w:rsid w:val="005A5F5E"/>
    <w:rsid w:val="005A61F8"/>
    <w:rsid w:val="005A68A1"/>
    <w:rsid w:val="005A7139"/>
    <w:rsid w:val="005A7220"/>
    <w:rsid w:val="005A738C"/>
    <w:rsid w:val="005A75EE"/>
    <w:rsid w:val="005A79C5"/>
    <w:rsid w:val="005A7BD5"/>
    <w:rsid w:val="005B003A"/>
    <w:rsid w:val="005B0059"/>
    <w:rsid w:val="005B08D4"/>
    <w:rsid w:val="005B0BEC"/>
    <w:rsid w:val="005B10D0"/>
    <w:rsid w:val="005B10D4"/>
    <w:rsid w:val="005B19C1"/>
    <w:rsid w:val="005B23EB"/>
    <w:rsid w:val="005B2401"/>
    <w:rsid w:val="005B2A71"/>
    <w:rsid w:val="005B2B31"/>
    <w:rsid w:val="005B36DE"/>
    <w:rsid w:val="005B3755"/>
    <w:rsid w:val="005B3AC3"/>
    <w:rsid w:val="005B3D51"/>
    <w:rsid w:val="005B40D8"/>
    <w:rsid w:val="005B41DF"/>
    <w:rsid w:val="005B4D21"/>
    <w:rsid w:val="005B4E6F"/>
    <w:rsid w:val="005B57B6"/>
    <w:rsid w:val="005B595F"/>
    <w:rsid w:val="005B5993"/>
    <w:rsid w:val="005B5C46"/>
    <w:rsid w:val="005B5F5B"/>
    <w:rsid w:val="005B6064"/>
    <w:rsid w:val="005B658D"/>
    <w:rsid w:val="005B6B94"/>
    <w:rsid w:val="005B6DC6"/>
    <w:rsid w:val="005B6EC5"/>
    <w:rsid w:val="005B7329"/>
    <w:rsid w:val="005C0369"/>
    <w:rsid w:val="005C04F1"/>
    <w:rsid w:val="005C0FCC"/>
    <w:rsid w:val="005C1939"/>
    <w:rsid w:val="005C1B54"/>
    <w:rsid w:val="005C201A"/>
    <w:rsid w:val="005C2A5C"/>
    <w:rsid w:val="005C3A1C"/>
    <w:rsid w:val="005C3D71"/>
    <w:rsid w:val="005C3DBE"/>
    <w:rsid w:val="005C3EA9"/>
    <w:rsid w:val="005C4CFF"/>
    <w:rsid w:val="005C5546"/>
    <w:rsid w:val="005C58A9"/>
    <w:rsid w:val="005C58DA"/>
    <w:rsid w:val="005C5997"/>
    <w:rsid w:val="005C5E05"/>
    <w:rsid w:val="005C627F"/>
    <w:rsid w:val="005C6970"/>
    <w:rsid w:val="005C6E70"/>
    <w:rsid w:val="005C73A3"/>
    <w:rsid w:val="005C74C5"/>
    <w:rsid w:val="005C7A81"/>
    <w:rsid w:val="005D058B"/>
    <w:rsid w:val="005D0D71"/>
    <w:rsid w:val="005D161E"/>
    <w:rsid w:val="005D17D8"/>
    <w:rsid w:val="005D1F9D"/>
    <w:rsid w:val="005D246C"/>
    <w:rsid w:val="005D2778"/>
    <w:rsid w:val="005D27A8"/>
    <w:rsid w:val="005D28F6"/>
    <w:rsid w:val="005D3035"/>
    <w:rsid w:val="005D352E"/>
    <w:rsid w:val="005D3892"/>
    <w:rsid w:val="005D3D56"/>
    <w:rsid w:val="005D3FA2"/>
    <w:rsid w:val="005D4092"/>
    <w:rsid w:val="005D409B"/>
    <w:rsid w:val="005D413A"/>
    <w:rsid w:val="005D4363"/>
    <w:rsid w:val="005D4653"/>
    <w:rsid w:val="005D4DF5"/>
    <w:rsid w:val="005D5379"/>
    <w:rsid w:val="005D587C"/>
    <w:rsid w:val="005D5BAA"/>
    <w:rsid w:val="005D5CFE"/>
    <w:rsid w:val="005D5F87"/>
    <w:rsid w:val="005D60C8"/>
    <w:rsid w:val="005D6278"/>
    <w:rsid w:val="005D714E"/>
    <w:rsid w:val="005D7386"/>
    <w:rsid w:val="005D73C6"/>
    <w:rsid w:val="005D7D58"/>
    <w:rsid w:val="005E0B9C"/>
    <w:rsid w:val="005E17BE"/>
    <w:rsid w:val="005E1F23"/>
    <w:rsid w:val="005E1F70"/>
    <w:rsid w:val="005E22E3"/>
    <w:rsid w:val="005E2A94"/>
    <w:rsid w:val="005E2D3B"/>
    <w:rsid w:val="005E2EED"/>
    <w:rsid w:val="005E37C3"/>
    <w:rsid w:val="005E37DA"/>
    <w:rsid w:val="005E3A61"/>
    <w:rsid w:val="005E4358"/>
    <w:rsid w:val="005E4574"/>
    <w:rsid w:val="005E4B0F"/>
    <w:rsid w:val="005E4BAD"/>
    <w:rsid w:val="005E4D18"/>
    <w:rsid w:val="005E5059"/>
    <w:rsid w:val="005E5375"/>
    <w:rsid w:val="005E584D"/>
    <w:rsid w:val="005E5971"/>
    <w:rsid w:val="005E602E"/>
    <w:rsid w:val="005E63ED"/>
    <w:rsid w:val="005E68C9"/>
    <w:rsid w:val="005E6CDB"/>
    <w:rsid w:val="005E6D4F"/>
    <w:rsid w:val="005E7326"/>
    <w:rsid w:val="005E74E5"/>
    <w:rsid w:val="005E7DA3"/>
    <w:rsid w:val="005E7F56"/>
    <w:rsid w:val="005F00DB"/>
    <w:rsid w:val="005F0104"/>
    <w:rsid w:val="005F0444"/>
    <w:rsid w:val="005F0BA6"/>
    <w:rsid w:val="005F0C93"/>
    <w:rsid w:val="005F0D86"/>
    <w:rsid w:val="005F15C5"/>
    <w:rsid w:val="005F1EBE"/>
    <w:rsid w:val="005F24B2"/>
    <w:rsid w:val="005F264C"/>
    <w:rsid w:val="005F2B96"/>
    <w:rsid w:val="005F2FCD"/>
    <w:rsid w:val="005F3461"/>
    <w:rsid w:val="005F3752"/>
    <w:rsid w:val="005F3896"/>
    <w:rsid w:val="005F45A8"/>
    <w:rsid w:val="005F4E86"/>
    <w:rsid w:val="005F52EC"/>
    <w:rsid w:val="005F55D6"/>
    <w:rsid w:val="005F5601"/>
    <w:rsid w:val="005F5790"/>
    <w:rsid w:val="005F5963"/>
    <w:rsid w:val="005F5D2A"/>
    <w:rsid w:val="005F64DC"/>
    <w:rsid w:val="005F64E4"/>
    <w:rsid w:val="005F7375"/>
    <w:rsid w:val="005F7919"/>
    <w:rsid w:val="005F7AED"/>
    <w:rsid w:val="005F7BB7"/>
    <w:rsid w:val="00600B49"/>
    <w:rsid w:val="006010A2"/>
    <w:rsid w:val="0060274E"/>
    <w:rsid w:val="006028F2"/>
    <w:rsid w:val="00602927"/>
    <w:rsid w:val="00602CCC"/>
    <w:rsid w:val="00603B7D"/>
    <w:rsid w:val="00603D53"/>
    <w:rsid w:val="006046CA"/>
    <w:rsid w:val="006049A2"/>
    <w:rsid w:val="006049F0"/>
    <w:rsid w:val="00604A02"/>
    <w:rsid w:val="006050FC"/>
    <w:rsid w:val="00605133"/>
    <w:rsid w:val="006052BE"/>
    <w:rsid w:val="00606A3B"/>
    <w:rsid w:val="0060785A"/>
    <w:rsid w:val="006078FC"/>
    <w:rsid w:val="00607B02"/>
    <w:rsid w:val="0061074A"/>
    <w:rsid w:val="00610C8E"/>
    <w:rsid w:val="00610E75"/>
    <w:rsid w:val="006111CB"/>
    <w:rsid w:val="00611372"/>
    <w:rsid w:val="0061170C"/>
    <w:rsid w:val="00611A9B"/>
    <w:rsid w:val="00611BAA"/>
    <w:rsid w:val="00611BFE"/>
    <w:rsid w:val="0061232F"/>
    <w:rsid w:val="00612455"/>
    <w:rsid w:val="0061284E"/>
    <w:rsid w:val="00612BCE"/>
    <w:rsid w:val="00613C25"/>
    <w:rsid w:val="00613E25"/>
    <w:rsid w:val="006141B9"/>
    <w:rsid w:val="006142C0"/>
    <w:rsid w:val="006149AD"/>
    <w:rsid w:val="00614F82"/>
    <w:rsid w:val="00614F8C"/>
    <w:rsid w:val="006164FF"/>
    <w:rsid w:val="00617F8D"/>
    <w:rsid w:val="00620933"/>
    <w:rsid w:val="00620989"/>
    <w:rsid w:val="006209C1"/>
    <w:rsid w:val="00620D52"/>
    <w:rsid w:val="00620ECF"/>
    <w:rsid w:val="00621769"/>
    <w:rsid w:val="00622DAF"/>
    <w:rsid w:val="00623351"/>
    <w:rsid w:val="00623505"/>
    <w:rsid w:val="006238E7"/>
    <w:rsid w:val="00624152"/>
    <w:rsid w:val="0062524C"/>
    <w:rsid w:val="00625CBC"/>
    <w:rsid w:val="0062765E"/>
    <w:rsid w:val="00627B0E"/>
    <w:rsid w:val="00630430"/>
    <w:rsid w:val="00630674"/>
    <w:rsid w:val="00631146"/>
    <w:rsid w:val="00631692"/>
    <w:rsid w:val="0063175C"/>
    <w:rsid w:val="00631FF1"/>
    <w:rsid w:val="00632C3B"/>
    <w:rsid w:val="00633A46"/>
    <w:rsid w:val="0063506B"/>
    <w:rsid w:val="006357C3"/>
    <w:rsid w:val="006359DB"/>
    <w:rsid w:val="00635CB8"/>
    <w:rsid w:val="00636467"/>
    <w:rsid w:val="0063651D"/>
    <w:rsid w:val="006369E4"/>
    <w:rsid w:val="00636FC5"/>
    <w:rsid w:val="006373EA"/>
    <w:rsid w:val="0063761D"/>
    <w:rsid w:val="00637841"/>
    <w:rsid w:val="00637CF2"/>
    <w:rsid w:val="00637DCD"/>
    <w:rsid w:val="00637EC3"/>
    <w:rsid w:val="00640912"/>
    <w:rsid w:val="00640996"/>
    <w:rsid w:val="00640EAE"/>
    <w:rsid w:val="0064126A"/>
    <w:rsid w:val="00641296"/>
    <w:rsid w:val="00641B30"/>
    <w:rsid w:val="00642242"/>
    <w:rsid w:val="00642B3F"/>
    <w:rsid w:val="00643903"/>
    <w:rsid w:val="006440B6"/>
    <w:rsid w:val="006452F0"/>
    <w:rsid w:val="006454E3"/>
    <w:rsid w:val="00645916"/>
    <w:rsid w:val="006459EA"/>
    <w:rsid w:val="00645C3E"/>
    <w:rsid w:val="00646370"/>
    <w:rsid w:val="006465E1"/>
    <w:rsid w:val="00646C40"/>
    <w:rsid w:val="00646CE0"/>
    <w:rsid w:val="00647300"/>
    <w:rsid w:val="006473CA"/>
    <w:rsid w:val="00647665"/>
    <w:rsid w:val="00647B07"/>
    <w:rsid w:val="0065072B"/>
    <w:rsid w:val="00650EC7"/>
    <w:rsid w:val="00651040"/>
    <w:rsid w:val="0065115F"/>
    <w:rsid w:val="00651B46"/>
    <w:rsid w:val="00651D62"/>
    <w:rsid w:val="00652758"/>
    <w:rsid w:val="00652AA4"/>
    <w:rsid w:val="00653269"/>
    <w:rsid w:val="0065414A"/>
    <w:rsid w:val="0065419F"/>
    <w:rsid w:val="0065456E"/>
    <w:rsid w:val="00654C3A"/>
    <w:rsid w:val="00654D4B"/>
    <w:rsid w:val="006552EA"/>
    <w:rsid w:val="006559C2"/>
    <w:rsid w:val="00655F6D"/>
    <w:rsid w:val="00656B59"/>
    <w:rsid w:val="00656CD8"/>
    <w:rsid w:val="00656E5B"/>
    <w:rsid w:val="00656F54"/>
    <w:rsid w:val="00656FC2"/>
    <w:rsid w:val="006573D8"/>
    <w:rsid w:val="006573EF"/>
    <w:rsid w:val="006576E6"/>
    <w:rsid w:val="00657CB4"/>
    <w:rsid w:val="006605C4"/>
    <w:rsid w:val="00660E35"/>
    <w:rsid w:val="0066176B"/>
    <w:rsid w:val="00661D27"/>
    <w:rsid w:val="0066294E"/>
    <w:rsid w:val="0066309E"/>
    <w:rsid w:val="0066359B"/>
    <w:rsid w:val="006637C0"/>
    <w:rsid w:val="00663882"/>
    <w:rsid w:val="0066510C"/>
    <w:rsid w:val="0066572D"/>
    <w:rsid w:val="006663BA"/>
    <w:rsid w:val="00667394"/>
    <w:rsid w:val="006677A7"/>
    <w:rsid w:val="0066780F"/>
    <w:rsid w:val="00667A18"/>
    <w:rsid w:val="00667B9C"/>
    <w:rsid w:val="006708B0"/>
    <w:rsid w:val="006709CF"/>
    <w:rsid w:val="0067119A"/>
    <w:rsid w:val="00671562"/>
    <w:rsid w:val="00671FF3"/>
    <w:rsid w:val="0067256B"/>
    <w:rsid w:val="006740D3"/>
    <w:rsid w:val="00674BC5"/>
    <w:rsid w:val="00674FAF"/>
    <w:rsid w:val="0067501D"/>
    <w:rsid w:val="006756FE"/>
    <w:rsid w:val="00675C55"/>
    <w:rsid w:val="00675C56"/>
    <w:rsid w:val="00676983"/>
    <w:rsid w:val="00676F93"/>
    <w:rsid w:val="00677279"/>
    <w:rsid w:val="00677D70"/>
    <w:rsid w:val="00680488"/>
    <w:rsid w:val="00680787"/>
    <w:rsid w:val="00680DAF"/>
    <w:rsid w:val="00681B57"/>
    <w:rsid w:val="0068246E"/>
    <w:rsid w:val="00682961"/>
    <w:rsid w:val="00682AAA"/>
    <w:rsid w:val="00683023"/>
    <w:rsid w:val="00683549"/>
    <w:rsid w:val="006835C2"/>
    <w:rsid w:val="00683F75"/>
    <w:rsid w:val="00683FB3"/>
    <w:rsid w:val="00684069"/>
    <w:rsid w:val="00684125"/>
    <w:rsid w:val="00684D60"/>
    <w:rsid w:val="00684DF1"/>
    <w:rsid w:val="00685026"/>
    <w:rsid w:val="006850AC"/>
    <w:rsid w:val="0068537C"/>
    <w:rsid w:val="0068645D"/>
    <w:rsid w:val="00686603"/>
    <w:rsid w:val="006867B1"/>
    <w:rsid w:val="006869A0"/>
    <w:rsid w:val="0068726C"/>
    <w:rsid w:val="006873BC"/>
    <w:rsid w:val="006874F3"/>
    <w:rsid w:val="00687975"/>
    <w:rsid w:val="006902E9"/>
    <w:rsid w:val="006904D2"/>
    <w:rsid w:val="006906AA"/>
    <w:rsid w:val="006907AF"/>
    <w:rsid w:val="00690BAD"/>
    <w:rsid w:val="00690EC3"/>
    <w:rsid w:val="0069167F"/>
    <w:rsid w:val="0069182F"/>
    <w:rsid w:val="00691B2A"/>
    <w:rsid w:val="00693C62"/>
    <w:rsid w:val="00693E1D"/>
    <w:rsid w:val="00693F55"/>
    <w:rsid w:val="0069423B"/>
    <w:rsid w:val="006942C5"/>
    <w:rsid w:val="006947E7"/>
    <w:rsid w:val="00694D50"/>
    <w:rsid w:val="006951EA"/>
    <w:rsid w:val="006951F5"/>
    <w:rsid w:val="006956A5"/>
    <w:rsid w:val="0069580E"/>
    <w:rsid w:val="00695B9D"/>
    <w:rsid w:val="00696032"/>
    <w:rsid w:val="0069691A"/>
    <w:rsid w:val="00697302"/>
    <w:rsid w:val="006A00C2"/>
    <w:rsid w:val="006A010C"/>
    <w:rsid w:val="006A0341"/>
    <w:rsid w:val="006A0A1F"/>
    <w:rsid w:val="006A14C8"/>
    <w:rsid w:val="006A16A8"/>
    <w:rsid w:val="006A1827"/>
    <w:rsid w:val="006A2B2A"/>
    <w:rsid w:val="006A306A"/>
    <w:rsid w:val="006A3189"/>
    <w:rsid w:val="006A3409"/>
    <w:rsid w:val="006A3DB9"/>
    <w:rsid w:val="006A431C"/>
    <w:rsid w:val="006A43C7"/>
    <w:rsid w:val="006A4681"/>
    <w:rsid w:val="006A470A"/>
    <w:rsid w:val="006A471A"/>
    <w:rsid w:val="006A4C53"/>
    <w:rsid w:val="006A562B"/>
    <w:rsid w:val="006A6AD7"/>
    <w:rsid w:val="006B0113"/>
    <w:rsid w:val="006B0200"/>
    <w:rsid w:val="006B0426"/>
    <w:rsid w:val="006B12A8"/>
    <w:rsid w:val="006B1583"/>
    <w:rsid w:val="006B1E38"/>
    <w:rsid w:val="006B20B4"/>
    <w:rsid w:val="006B29D5"/>
    <w:rsid w:val="006B2CF0"/>
    <w:rsid w:val="006B2F4D"/>
    <w:rsid w:val="006B3952"/>
    <w:rsid w:val="006B3A84"/>
    <w:rsid w:val="006B4443"/>
    <w:rsid w:val="006B4989"/>
    <w:rsid w:val="006B4B0D"/>
    <w:rsid w:val="006B4EDD"/>
    <w:rsid w:val="006B4F4B"/>
    <w:rsid w:val="006B54B5"/>
    <w:rsid w:val="006B58F0"/>
    <w:rsid w:val="006B5A7E"/>
    <w:rsid w:val="006B639C"/>
    <w:rsid w:val="006B67C4"/>
    <w:rsid w:val="006B6E68"/>
    <w:rsid w:val="006B6F4D"/>
    <w:rsid w:val="006B77B9"/>
    <w:rsid w:val="006B7F1E"/>
    <w:rsid w:val="006C0047"/>
    <w:rsid w:val="006C0341"/>
    <w:rsid w:val="006C05EB"/>
    <w:rsid w:val="006C0A6A"/>
    <w:rsid w:val="006C0BCD"/>
    <w:rsid w:val="006C0DF0"/>
    <w:rsid w:val="006C1223"/>
    <w:rsid w:val="006C141A"/>
    <w:rsid w:val="006C1EF1"/>
    <w:rsid w:val="006C22C7"/>
    <w:rsid w:val="006C28BB"/>
    <w:rsid w:val="006C2A30"/>
    <w:rsid w:val="006C3BF6"/>
    <w:rsid w:val="006C3D7A"/>
    <w:rsid w:val="006C3DA2"/>
    <w:rsid w:val="006C3F5E"/>
    <w:rsid w:val="006C4388"/>
    <w:rsid w:val="006C4585"/>
    <w:rsid w:val="006C4966"/>
    <w:rsid w:val="006C556E"/>
    <w:rsid w:val="006C5A9F"/>
    <w:rsid w:val="006C62C5"/>
    <w:rsid w:val="006C69D9"/>
    <w:rsid w:val="006C6BB9"/>
    <w:rsid w:val="006C7287"/>
    <w:rsid w:val="006C7651"/>
    <w:rsid w:val="006C773B"/>
    <w:rsid w:val="006C77ED"/>
    <w:rsid w:val="006C78C2"/>
    <w:rsid w:val="006C7B34"/>
    <w:rsid w:val="006C7C96"/>
    <w:rsid w:val="006C7CC9"/>
    <w:rsid w:val="006D00A8"/>
    <w:rsid w:val="006D010E"/>
    <w:rsid w:val="006D0D35"/>
    <w:rsid w:val="006D0E49"/>
    <w:rsid w:val="006D0EBC"/>
    <w:rsid w:val="006D0F30"/>
    <w:rsid w:val="006D0F6F"/>
    <w:rsid w:val="006D13CA"/>
    <w:rsid w:val="006D18AB"/>
    <w:rsid w:val="006D18C1"/>
    <w:rsid w:val="006D1A38"/>
    <w:rsid w:val="006D24D3"/>
    <w:rsid w:val="006D281C"/>
    <w:rsid w:val="006D2900"/>
    <w:rsid w:val="006D3185"/>
    <w:rsid w:val="006D3539"/>
    <w:rsid w:val="006D50D5"/>
    <w:rsid w:val="006D51B9"/>
    <w:rsid w:val="006D5D92"/>
    <w:rsid w:val="006D6C3C"/>
    <w:rsid w:val="006D6DE0"/>
    <w:rsid w:val="006D6F9B"/>
    <w:rsid w:val="006D7944"/>
    <w:rsid w:val="006D7BC5"/>
    <w:rsid w:val="006E003A"/>
    <w:rsid w:val="006E09C5"/>
    <w:rsid w:val="006E0A7B"/>
    <w:rsid w:val="006E0B92"/>
    <w:rsid w:val="006E12B4"/>
    <w:rsid w:val="006E1A58"/>
    <w:rsid w:val="006E1F1C"/>
    <w:rsid w:val="006E2C52"/>
    <w:rsid w:val="006E2CFD"/>
    <w:rsid w:val="006E2D2D"/>
    <w:rsid w:val="006E320A"/>
    <w:rsid w:val="006E37B4"/>
    <w:rsid w:val="006E3DD5"/>
    <w:rsid w:val="006E3F88"/>
    <w:rsid w:val="006E413E"/>
    <w:rsid w:val="006E42A5"/>
    <w:rsid w:val="006E4384"/>
    <w:rsid w:val="006E523C"/>
    <w:rsid w:val="006E5B8C"/>
    <w:rsid w:val="006E7F6A"/>
    <w:rsid w:val="006F0596"/>
    <w:rsid w:val="006F0894"/>
    <w:rsid w:val="006F0FA4"/>
    <w:rsid w:val="006F13AB"/>
    <w:rsid w:val="006F2001"/>
    <w:rsid w:val="006F2328"/>
    <w:rsid w:val="006F2DB9"/>
    <w:rsid w:val="006F31C9"/>
    <w:rsid w:val="006F3372"/>
    <w:rsid w:val="006F3490"/>
    <w:rsid w:val="006F3604"/>
    <w:rsid w:val="006F377D"/>
    <w:rsid w:val="006F397D"/>
    <w:rsid w:val="006F39B6"/>
    <w:rsid w:val="006F3DA9"/>
    <w:rsid w:val="006F3F00"/>
    <w:rsid w:val="006F4519"/>
    <w:rsid w:val="006F4C7C"/>
    <w:rsid w:val="006F5073"/>
    <w:rsid w:val="006F5212"/>
    <w:rsid w:val="006F54A1"/>
    <w:rsid w:val="006F68D7"/>
    <w:rsid w:val="006F68FE"/>
    <w:rsid w:val="006F6965"/>
    <w:rsid w:val="006F6CA7"/>
    <w:rsid w:val="006F73B3"/>
    <w:rsid w:val="006F74CD"/>
    <w:rsid w:val="006F74FC"/>
    <w:rsid w:val="006F790C"/>
    <w:rsid w:val="006F7D7C"/>
    <w:rsid w:val="00700354"/>
    <w:rsid w:val="0070062B"/>
    <w:rsid w:val="00700A39"/>
    <w:rsid w:val="00701051"/>
    <w:rsid w:val="007014F9"/>
    <w:rsid w:val="00701989"/>
    <w:rsid w:val="00701E64"/>
    <w:rsid w:val="00701F64"/>
    <w:rsid w:val="00701FEA"/>
    <w:rsid w:val="0070210A"/>
    <w:rsid w:val="00702458"/>
    <w:rsid w:val="007026E9"/>
    <w:rsid w:val="00702A26"/>
    <w:rsid w:val="00702F3A"/>
    <w:rsid w:val="00703082"/>
    <w:rsid w:val="00703B99"/>
    <w:rsid w:val="0070439E"/>
    <w:rsid w:val="007052DC"/>
    <w:rsid w:val="0070534B"/>
    <w:rsid w:val="00705CDB"/>
    <w:rsid w:val="00705E09"/>
    <w:rsid w:val="007061FC"/>
    <w:rsid w:val="00706BE9"/>
    <w:rsid w:val="00706F6C"/>
    <w:rsid w:val="00707647"/>
    <w:rsid w:val="00710034"/>
    <w:rsid w:val="007109C7"/>
    <w:rsid w:val="00710A81"/>
    <w:rsid w:val="00710CE2"/>
    <w:rsid w:val="00711D9D"/>
    <w:rsid w:val="00711EA0"/>
    <w:rsid w:val="00713189"/>
    <w:rsid w:val="00713243"/>
    <w:rsid w:val="007132B0"/>
    <w:rsid w:val="007132F6"/>
    <w:rsid w:val="00713F65"/>
    <w:rsid w:val="007141E4"/>
    <w:rsid w:val="00714223"/>
    <w:rsid w:val="00714964"/>
    <w:rsid w:val="00716717"/>
    <w:rsid w:val="00716828"/>
    <w:rsid w:val="007169AB"/>
    <w:rsid w:val="00716ADE"/>
    <w:rsid w:val="00716C4F"/>
    <w:rsid w:val="007173B9"/>
    <w:rsid w:val="007174BA"/>
    <w:rsid w:val="007204DD"/>
    <w:rsid w:val="00720AE9"/>
    <w:rsid w:val="00720B18"/>
    <w:rsid w:val="00721340"/>
    <w:rsid w:val="007219B0"/>
    <w:rsid w:val="00722513"/>
    <w:rsid w:val="00722A05"/>
    <w:rsid w:val="00722B35"/>
    <w:rsid w:val="00723AA9"/>
    <w:rsid w:val="00723EEF"/>
    <w:rsid w:val="007256AA"/>
    <w:rsid w:val="00725750"/>
    <w:rsid w:val="00725DC0"/>
    <w:rsid w:val="00726BD7"/>
    <w:rsid w:val="007275B5"/>
    <w:rsid w:val="00727FC0"/>
    <w:rsid w:val="00730064"/>
    <w:rsid w:val="00730467"/>
    <w:rsid w:val="007305E1"/>
    <w:rsid w:val="00730803"/>
    <w:rsid w:val="007309F9"/>
    <w:rsid w:val="00730A81"/>
    <w:rsid w:val="00730AD1"/>
    <w:rsid w:val="00730B73"/>
    <w:rsid w:val="00730FE5"/>
    <w:rsid w:val="00731543"/>
    <w:rsid w:val="007318A7"/>
    <w:rsid w:val="00731918"/>
    <w:rsid w:val="007319D1"/>
    <w:rsid w:val="00731B9D"/>
    <w:rsid w:val="00731C44"/>
    <w:rsid w:val="007320BD"/>
    <w:rsid w:val="00732262"/>
    <w:rsid w:val="0073247F"/>
    <w:rsid w:val="00732637"/>
    <w:rsid w:val="00732806"/>
    <w:rsid w:val="00732E48"/>
    <w:rsid w:val="00732EF6"/>
    <w:rsid w:val="0073340E"/>
    <w:rsid w:val="007339C3"/>
    <w:rsid w:val="0073400B"/>
    <w:rsid w:val="0073480B"/>
    <w:rsid w:val="007348E4"/>
    <w:rsid w:val="00734B29"/>
    <w:rsid w:val="007353D8"/>
    <w:rsid w:val="007357D0"/>
    <w:rsid w:val="00735917"/>
    <w:rsid w:val="00736611"/>
    <w:rsid w:val="0073689F"/>
    <w:rsid w:val="007368DE"/>
    <w:rsid w:val="0073694C"/>
    <w:rsid w:val="00736FB7"/>
    <w:rsid w:val="00737135"/>
    <w:rsid w:val="007375FF"/>
    <w:rsid w:val="007377FC"/>
    <w:rsid w:val="00740278"/>
    <w:rsid w:val="00740757"/>
    <w:rsid w:val="00741105"/>
    <w:rsid w:val="0074124C"/>
    <w:rsid w:val="00741A4A"/>
    <w:rsid w:val="00741F56"/>
    <w:rsid w:val="00742814"/>
    <w:rsid w:val="0074292C"/>
    <w:rsid w:val="00742A3E"/>
    <w:rsid w:val="00742F4B"/>
    <w:rsid w:val="007434B9"/>
    <w:rsid w:val="007438D3"/>
    <w:rsid w:val="00743CDC"/>
    <w:rsid w:val="00743D68"/>
    <w:rsid w:val="00743F74"/>
    <w:rsid w:val="00744042"/>
    <w:rsid w:val="00744512"/>
    <w:rsid w:val="007446AE"/>
    <w:rsid w:val="0074470F"/>
    <w:rsid w:val="00745D5D"/>
    <w:rsid w:val="007461AC"/>
    <w:rsid w:val="007463A0"/>
    <w:rsid w:val="00746A44"/>
    <w:rsid w:val="00746A4D"/>
    <w:rsid w:val="00746FDA"/>
    <w:rsid w:val="00747074"/>
    <w:rsid w:val="00747D1C"/>
    <w:rsid w:val="00747D71"/>
    <w:rsid w:val="00751224"/>
    <w:rsid w:val="00751BF8"/>
    <w:rsid w:val="00751D6E"/>
    <w:rsid w:val="00751EF2"/>
    <w:rsid w:val="0075230E"/>
    <w:rsid w:val="00753004"/>
    <w:rsid w:val="00753028"/>
    <w:rsid w:val="007534C6"/>
    <w:rsid w:val="0075372D"/>
    <w:rsid w:val="00753AA0"/>
    <w:rsid w:val="00753C70"/>
    <w:rsid w:val="00753EC3"/>
    <w:rsid w:val="0075408A"/>
    <w:rsid w:val="00754566"/>
    <w:rsid w:val="007545C4"/>
    <w:rsid w:val="0075468B"/>
    <w:rsid w:val="0075491A"/>
    <w:rsid w:val="0075526B"/>
    <w:rsid w:val="007555CE"/>
    <w:rsid w:val="00755756"/>
    <w:rsid w:val="00755796"/>
    <w:rsid w:val="007564CA"/>
    <w:rsid w:val="00756A23"/>
    <w:rsid w:val="007578BC"/>
    <w:rsid w:val="00757B41"/>
    <w:rsid w:val="00757E40"/>
    <w:rsid w:val="0076008E"/>
    <w:rsid w:val="0076025D"/>
    <w:rsid w:val="007603CD"/>
    <w:rsid w:val="00760EDA"/>
    <w:rsid w:val="007610AB"/>
    <w:rsid w:val="00761FBA"/>
    <w:rsid w:val="00762631"/>
    <w:rsid w:val="007626A7"/>
    <w:rsid w:val="00762810"/>
    <w:rsid w:val="00762AAF"/>
    <w:rsid w:val="00763379"/>
    <w:rsid w:val="007636B1"/>
    <w:rsid w:val="007638C3"/>
    <w:rsid w:val="00763CEE"/>
    <w:rsid w:val="00763EDE"/>
    <w:rsid w:val="00763F3E"/>
    <w:rsid w:val="00764718"/>
    <w:rsid w:val="00764780"/>
    <w:rsid w:val="007648B5"/>
    <w:rsid w:val="00764DA8"/>
    <w:rsid w:val="007655E8"/>
    <w:rsid w:val="00767505"/>
    <w:rsid w:val="007676DF"/>
    <w:rsid w:val="00767A3E"/>
    <w:rsid w:val="00770813"/>
    <w:rsid w:val="007709D9"/>
    <w:rsid w:val="00770B9C"/>
    <w:rsid w:val="00770C75"/>
    <w:rsid w:val="007718E1"/>
    <w:rsid w:val="00771C28"/>
    <w:rsid w:val="00771DE3"/>
    <w:rsid w:val="00771EC2"/>
    <w:rsid w:val="00771FD8"/>
    <w:rsid w:val="00772235"/>
    <w:rsid w:val="00772780"/>
    <w:rsid w:val="00772F13"/>
    <w:rsid w:val="00772F37"/>
    <w:rsid w:val="00772FCE"/>
    <w:rsid w:val="00773128"/>
    <w:rsid w:val="007732B5"/>
    <w:rsid w:val="007737CC"/>
    <w:rsid w:val="007739E7"/>
    <w:rsid w:val="0077415D"/>
    <w:rsid w:val="007741F4"/>
    <w:rsid w:val="0077487B"/>
    <w:rsid w:val="00774C4E"/>
    <w:rsid w:val="0077508A"/>
    <w:rsid w:val="007752C7"/>
    <w:rsid w:val="00775994"/>
    <w:rsid w:val="00775E23"/>
    <w:rsid w:val="00775EF8"/>
    <w:rsid w:val="00776A95"/>
    <w:rsid w:val="0077739A"/>
    <w:rsid w:val="00777492"/>
    <w:rsid w:val="00777724"/>
    <w:rsid w:val="0077780D"/>
    <w:rsid w:val="007801D1"/>
    <w:rsid w:val="00780616"/>
    <w:rsid w:val="00780641"/>
    <w:rsid w:val="00780820"/>
    <w:rsid w:val="00781B60"/>
    <w:rsid w:val="00782B4F"/>
    <w:rsid w:val="00782F35"/>
    <w:rsid w:val="0078411E"/>
    <w:rsid w:val="007854AE"/>
    <w:rsid w:val="00785F86"/>
    <w:rsid w:val="007862BA"/>
    <w:rsid w:val="007864F9"/>
    <w:rsid w:val="00786E6F"/>
    <w:rsid w:val="00786F8B"/>
    <w:rsid w:val="0078764A"/>
    <w:rsid w:val="007900BF"/>
    <w:rsid w:val="007905D2"/>
    <w:rsid w:val="00790C11"/>
    <w:rsid w:val="00790D61"/>
    <w:rsid w:val="00791302"/>
    <w:rsid w:val="0079148B"/>
    <w:rsid w:val="00791CED"/>
    <w:rsid w:val="007920E5"/>
    <w:rsid w:val="00792196"/>
    <w:rsid w:val="00792505"/>
    <w:rsid w:val="007926A9"/>
    <w:rsid w:val="00792B2A"/>
    <w:rsid w:val="00792C16"/>
    <w:rsid w:val="00792E79"/>
    <w:rsid w:val="00792EDA"/>
    <w:rsid w:val="007931B0"/>
    <w:rsid w:val="00793355"/>
    <w:rsid w:val="0079355E"/>
    <w:rsid w:val="00793886"/>
    <w:rsid w:val="007938EC"/>
    <w:rsid w:val="0079392B"/>
    <w:rsid w:val="00793AA5"/>
    <w:rsid w:val="00793D14"/>
    <w:rsid w:val="00793D46"/>
    <w:rsid w:val="00793E30"/>
    <w:rsid w:val="00793E8E"/>
    <w:rsid w:val="00794089"/>
    <w:rsid w:val="007944BD"/>
    <w:rsid w:val="007955C8"/>
    <w:rsid w:val="0079582A"/>
    <w:rsid w:val="00796144"/>
    <w:rsid w:val="00796406"/>
    <w:rsid w:val="00796A09"/>
    <w:rsid w:val="00797269"/>
    <w:rsid w:val="007972AD"/>
    <w:rsid w:val="00797323"/>
    <w:rsid w:val="007A0591"/>
    <w:rsid w:val="007A0751"/>
    <w:rsid w:val="007A09EC"/>
    <w:rsid w:val="007A0BA7"/>
    <w:rsid w:val="007A0D9B"/>
    <w:rsid w:val="007A0FFE"/>
    <w:rsid w:val="007A1536"/>
    <w:rsid w:val="007A18B2"/>
    <w:rsid w:val="007A22B6"/>
    <w:rsid w:val="007A22DF"/>
    <w:rsid w:val="007A2626"/>
    <w:rsid w:val="007A29C8"/>
    <w:rsid w:val="007A3428"/>
    <w:rsid w:val="007A3B6A"/>
    <w:rsid w:val="007A3E41"/>
    <w:rsid w:val="007A4BAC"/>
    <w:rsid w:val="007A5603"/>
    <w:rsid w:val="007A57F6"/>
    <w:rsid w:val="007A581E"/>
    <w:rsid w:val="007A5CD7"/>
    <w:rsid w:val="007A6238"/>
    <w:rsid w:val="007A6932"/>
    <w:rsid w:val="007A761D"/>
    <w:rsid w:val="007A7CBC"/>
    <w:rsid w:val="007A7EEF"/>
    <w:rsid w:val="007B0D66"/>
    <w:rsid w:val="007B171A"/>
    <w:rsid w:val="007B1763"/>
    <w:rsid w:val="007B1BA5"/>
    <w:rsid w:val="007B1C21"/>
    <w:rsid w:val="007B227C"/>
    <w:rsid w:val="007B2B9C"/>
    <w:rsid w:val="007B49DA"/>
    <w:rsid w:val="007B4AC7"/>
    <w:rsid w:val="007B4B22"/>
    <w:rsid w:val="007B503D"/>
    <w:rsid w:val="007B567B"/>
    <w:rsid w:val="007B5680"/>
    <w:rsid w:val="007B66EE"/>
    <w:rsid w:val="007B7584"/>
    <w:rsid w:val="007B7751"/>
    <w:rsid w:val="007C000B"/>
    <w:rsid w:val="007C01B9"/>
    <w:rsid w:val="007C02FC"/>
    <w:rsid w:val="007C0B87"/>
    <w:rsid w:val="007C1008"/>
    <w:rsid w:val="007C1036"/>
    <w:rsid w:val="007C168B"/>
    <w:rsid w:val="007C1772"/>
    <w:rsid w:val="007C1BCF"/>
    <w:rsid w:val="007C1CAF"/>
    <w:rsid w:val="007C1ED2"/>
    <w:rsid w:val="007C1F0F"/>
    <w:rsid w:val="007C25A7"/>
    <w:rsid w:val="007C28C6"/>
    <w:rsid w:val="007C3495"/>
    <w:rsid w:val="007C34B8"/>
    <w:rsid w:val="007C385D"/>
    <w:rsid w:val="007C4597"/>
    <w:rsid w:val="007C533F"/>
    <w:rsid w:val="007C594A"/>
    <w:rsid w:val="007C6414"/>
    <w:rsid w:val="007C76EF"/>
    <w:rsid w:val="007C7A29"/>
    <w:rsid w:val="007C7C69"/>
    <w:rsid w:val="007C7D93"/>
    <w:rsid w:val="007D068D"/>
    <w:rsid w:val="007D0759"/>
    <w:rsid w:val="007D0EE1"/>
    <w:rsid w:val="007D1937"/>
    <w:rsid w:val="007D1FC8"/>
    <w:rsid w:val="007D2429"/>
    <w:rsid w:val="007D366F"/>
    <w:rsid w:val="007D369D"/>
    <w:rsid w:val="007D3EFD"/>
    <w:rsid w:val="007D4174"/>
    <w:rsid w:val="007D49E5"/>
    <w:rsid w:val="007D4A3F"/>
    <w:rsid w:val="007D4C75"/>
    <w:rsid w:val="007D52D2"/>
    <w:rsid w:val="007D5B5F"/>
    <w:rsid w:val="007D6598"/>
    <w:rsid w:val="007D6641"/>
    <w:rsid w:val="007D78CE"/>
    <w:rsid w:val="007E05B3"/>
    <w:rsid w:val="007E08B8"/>
    <w:rsid w:val="007E0C06"/>
    <w:rsid w:val="007E0C35"/>
    <w:rsid w:val="007E1022"/>
    <w:rsid w:val="007E1096"/>
    <w:rsid w:val="007E1681"/>
    <w:rsid w:val="007E1713"/>
    <w:rsid w:val="007E1A1D"/>
    <w:rsid w:val="007E1B4A"/>
    <w:rsid w:val="007E1ED6"/>
    <w:rsid w:val="007E2020"/>
    <w:rsid w:val="007E2488"/>
    <w:rsid w:val="007E277F"/>
    <w:rsid w:val="007E28F5"/>
    <w:rsid w:val="007E29F4"/>
    <w:rsid w:val="007E3261"/>
    <w:rsid w:val="007E346C"/>
    <w:rsid w:val="007E409A"/>
    <w:rsid w:val="007E41BC"/>
    <w:rsid w:val="007E4448"/>
    <w:rsid w:val="007E4CED"/>
    <w:rsid w:val="007E55AF"/>
    <w:rsid w:val="007E55D2"/>
    <w:rsid w:val="007E5794"/>
    <w:rsid w:val="007E5EA8"/>
    <w:rsid w:val="007E601C"/>
    <w:rsid w:val="007E62F4"/>
    <w:rsid w:val="007E63FD"/>
    <w:rsid w:val="007E6A1B"/>
    <w:rsid w:val="007E6B27"/>
    <w:rsid w:val="007E7F37"/>
    <w:rsid w:val="007F0260"/>
    <w:rsid w:val="007F030B"/>
    <w:rsid w:val="007F068A"/>
    <w:rsid w:val="007F0A54"/>
    <w:rsid w:val="007F0C12"/>
    <w:rsid w:val="007F0F89"/>
    <w:rsid w:val="007F115B"/>
    <w:rsid w:val="007F11BB"/>
    <w:rsid w:val="007F13EC"/>
    <w:rsid w:val="007F1415"/>
    <w:rsid w:val="007F1758"/>
    <w:rsid w:val="007F1ACB"/>
    <w:rsid w:val="007F23FA"/>
    <w:rsid w:val="007F2424"/>
    <w:rsid w:val="007F2488"/>
    <w:rsid w:val="007F2DE9"/>
    <w:rsid w:val="007F31D6"/>
    <w:rsid w:val="007F399E"/>
    <w:rsid w:val="007F4486"/>
    <w:rsid w:val="007F44FA"/>
    <w:rsid w:val="007F46A2"/>
    <w:rsid w:val="007F6039"/>
    <w:rsid w:val="007F6616"/>
    <w:rsid w:val="007F687A"/>
    <w:rsid w:val="007F6FFB"/>
    <w:rsid w:val="007F73C9"/>
    <w:rsid w:val="007F7903"/>
    <w:rsid w:val="007F7C9C"/>
    <w:rsid w:val="007F7FCF"/>
    <w:rsid w:val="00800952"/>
    <w:rsid w:val="00800E89"/>
    <w:rsid w:val="008016AC"/>
    <w:rsid w:val="008016F1"/>
    <w:rsid w:val="00801A7D"/>
    <w:rsid w:val="00801BAA"/>
    <w:rsid w:val="00802462"/>
    <w:rsid w:val="00802485"/>
    <w:rsid w:val="008024B7"/>
    <w:rsid w:val="0080287A"/>
    <w:rsid w:val="00802CA1"/>
    <w:rsid w:val="00804848"/>
    <w:rsid w:val="00804A35"/>
    <w:rsid w:val="00806484"/>
    <w:rsid w:val="00806B0F"/>
    <w:rsid w:val="00806F53"/>
    <w:rsid w:val="0080770C"/>
    <w:rsid w:val="00807998"/>
    <w:rsid w:val="008102A4"/>
    <w:rsid w:val="00810485"/>
    <w:rsid w:val="0081067E"/>
    <w:rsid w:val="0081070F"/>
    <w:rsid w:val="00810785"/>
    <w:rsid w:val="008118F3"/>
    <w:rsid w:val="0081201C"/>
    <w:rsid w:val="008122F4"/>
    <w:rsid w:val="00812424"/>
    <w:rsid w:val="008125BE"/>
    <w:rsid w:val="00812884"/>
    <w:rsid w:val="00812C71"/>
    <w:rsid w:val="00813307"/>
    <w:rsid w:val="008138C7"/>
    <w:rsid w:val="008143F9"/>
    <w:rsid w:val="00814547"/>
    <w:rsid w:val="008146C3"/>
    <w:rsid w:val="008146C8"/>
    <w:rsid w:val="008149D3"/>
    <w:rsid w:val="00814C4E"/>
    <w:rsid w:val="008150DE"/>
    <w:rsid w:val="00815C5C"/>
    <w:rsid w:val="00816154"/>
    <w:rsid w:val="00816310"/>
    <w:rsid w:val="0081637B"/>
    <w:rsid w:val="00816790"/>
    <w:rsid w:val="00816835"/>
    <w:rsid w:val="00816862"/>
    <w:rsid w:val="00816C14"/>
    <w:rsid w:val="00816C37"/>
    <w:rsid w:val="00817345"/>
    <w:rsid w:val="00817AB1"/>
    <w:rsid w:val="00817BEE"/>
    <w:rsid w:val="008202CD"/>
    <w:rsid w:val="00820FFF"/>
    <w:rsid w:val="008210D7"/>
    <w:rsid w:val="0082116C"/>
    <w:rsid w:val="0082141D"/>
    <w:rsid w:val="0082150D"/>
    <w:rsid w:val="00821E59"/>
    <w:rsid w:val="00822600"/>
    <w:rsid w:val="008226CD"/>
    <w:rsid w:val="008226FC"/>
    <w:rsid w:val="00822764"/>
    <w:rsid w:val="00823AE4"/>
    <w:rsid w:val="00823C26"/>
    <w:rsid w:val="008240EA"/>
    <w:rsid w:val="00824324"/>
    <w:rsid w:val="00824662"/>
    <w:rsid w:val="00824A66"/>
    <w:rsid w:val="008253D7"/>
    <w:rsid w:val="0082541C"/>
    <w:rsid w:val="0082580F"/>
    <w:rsid w:val="00825979"/>
    <w:rsid w:val="008268C8"/>
    <w:rsid w:val="008269C8"/>
    <w:rsid w:val="00827349"/>
    <w:rsid w:val="008277D5"/>
    <w:rsid w:val="008279D4"/>
    <w:rsid w:val="008302C1"/>
    <w:rsid w:val="008302C9"/>
    <w:rsid w:val="00830CD5"/>
    <w:rsid w:val="00831A48"/>
    <w:rsid w:val="00831B3A"/>
    <w:rsid w:val="00831BDB"/>
    <w:rsid w:val="0083224E"/>
    <w:rsid w:val="008324F8"/>
    <w:rsid w:val="008325BF"/>
    <w:rsid w:val="00832AD4"/>
    <w:rsid w:val="008337F9"/>
    <w:rsid w:val="00833848"/>
    <w:rsid w:val="00833C6E"/>
    <w:rsid w:val="00834382"/>
    <w:rsid w:val="00834A12"/>
    <w:rsid w:val="008353C7"/>
    <w:rsid w:val="00835540"/>
    <w:rsid w:val="008356DB"/>
    <w:rsid w:val="00835C74"/>
    <w:rsid w:val="00835D99"/>
    <w:rsid w:val="00835EA8"/>
    <w:rsid w:val="00836103"/>
    <w:rsid w:val="0083610E"/>
    <w:rsid w:val="00836B0B"/>
    <w:rsid w:val="00836B50"/>
    <w:rsid w:val="00837453"/>
    <w:rsid w:val="0084052A"/>
    <w:rsid w:val="00841488"/>
    <w:rsid w:val="008424DC"/>
    <w:rsid w:val="0084254B"/>
    <w:rsid w:val="0084289B"/>
    <w:rsid w:val="00842D6F"/>
    <w:rsid w:val="00843060"/>
    <w:rsid w:val="008436CD"/>
    <w:rsid w:val="00843845"/>
    <w:rsid w:val="00843AC9"/>
    <w:rsid w:val="00843BEA"/>
    <w:rsid w:val="00843F07"/>
    <w:rsid w:val="008440D2"/>
    <w:rsid w:val="0084419E"/>
    <w:rsid w:val="00844329"/>
    <w:rsid w:val="00844C31"/>
    <w:rsid w:val="00845062"/>
    <w:rsid w:val="0084545B"/>
    <w:rsid w:val="008454CE"/>
    <w:rsid w:val="00846421"/>
    <w:rsid w:val="0084652F"/>
    <w:rsid w:val="00846E75"/>
    <w:rsid w:val="00847816"/>
    <w:rsid w:val="008478D7"/>
    <w:rsid w:val="00847E2A"/>
    <w:rsid w:val="00851173"/>
    <w:rsid w:val="0085160C"/>
    <w:rsid w:val="008519E9"/>
    <w:rsid w:val="00852783"/>
    <w:rsid w:val="008527CC"/>
    <w:rsid w:val="00852F75"/>
    <w:rsid w:val="008530A6"/>
    <w:rsid w:val="00853172"/>
    <w:rsid w:val="0085329F"/>
    <w:rsid w:val="008540C7"/>
    <w:rsid w:val="0085545B"/>
    <w:rsid w:val="00855CEA"/>
    <w:rsid w:val="00855D96"/>
    <w:rsid w:val="00855E41"/>
    <w:rsid w:val="0085688F"/>
    <w:rsid w:val="00856F88"/>
    <w:rsid w:val="00857420"/>
    <w:rsid w:val="00857A4D"/>
    <w:rsid w:val="00857FD1"/>
    <w:rsid w:val="008603DF"/>
    <w:rsid w:val="008606D0"/>
    <w:rsid w:val="008606F0"/>
    <w:rsid w:val="008608A3"/>
    <w:rsid w:val="00861269"/>
    <w:rsid w:val="008618A8"/>
    <w:rsid w:val="00861DD7"/>
    <w:rsid w:val="00863335"/>
    <w:rsid w:val="008633F9"/>
    <w:rsid w:val="00863809"/>
    <w:rsid w:val="00863B35"/>
    <w:rsid w:val="00863EF1"/>
    <w:rsid w:val="00864103"/>
    <w:rsid w:val="00864877"/>
    <w:rsid w:val="00864B4F"/>
    <w:rsid w:val="0086548E"/>
    <w:rsid w:val="00865B14"/>
    <w:rsid w:val="00865D7F"/>
    <w:rsid w:val="00865EE0"/>
    <w:rsid w:val="008661A9"/>
    <w:rsid w:val="00866C4B"/>
    <w:rsid w:val="008674F3"/>
    <w:rsid w:val="008676B7"/>
    <w:rsid w:val="00867BE8"/>
    <w:rsid w:val="00867FBF"/>
    <w:rsid w:val="00870B3D"/>
    <w:rsid w:val="00870D08"/>
    <w:rsid w:val="00871152"/>
    <w:rsid w:val="00871D5E"/>
    <w:rsid w:val="00871E73"/>
    <w:rsid w:val="00872832"/>
    <w:rsid w:val="00872855"/>
    <w:rsid w:val="00872A89"/>
    <w:rsid w:val="00872BD3"/>
    <w:rsid w:val="00872BFA"/>
    <w:rsid w:val="00874336"/>
    <w:rsid w:val="00874763"/>
    <w:rsid w:val="008747C2"/>
    <w:rsid w:val="00874959"/>
    <w:rsid w:val="0087498C"/>
    <w:rsid w:val="00874F84"/>
    <w:rsid w:val="00874FBD"/>
    <w:rsid w:val="00876406"/>
    <w:rsid w:val="0087699A"/>
    <w:rsid w:val="00876A61"/>
    <w:rsid w:val="00877273"/>
    <w:rsid w:val="00877474"/>
    <w:rsid w:val="00877A5F"/>
    <w:rsid w:val="00877B8D"/>
    <w:rsid w:val="00880181"/>
    <w:rsid w:val="008803CA"/>
    <w:rsid w:val="00880415"/>
    <w:rsid w:val="008805CB"/>
    <w:rsid w:val="0088064B"/>
    <w:rsid w:val="00880F4B"/>
    <w:rsid w:val="00881528"/>
    <w:rsid w:val="00881D53"/>
    <w:rsid w:val="00882112"/>
    <w:rsid w:val="008827D1"/>
    <w:rsid w:val="00882CDE"/>
    <w:rsid w:val="00882F70"/>
    <w:rsid w:val="008831F9"/>
    <w:rsid w:val="008834B7"/>
    <w:rsid w:val="008836E8"/>
    <w:rsid w:val="008838F2"/>
    <w:rsid w:val="008841E2"/>
    <w:rsid w:val="0088443A"/>
    <w:rsid w:val="008848F4"/>
    <w:rsid w:val="00884B1D"/>
    <w:rsid w:val="00885C8D"/>
    <w:rsid w:val="008861AC"/>
    <w:rsid w:val="0088628D"/>
    <w:rsid w:val="0088642D"/>
    <w:rsid w:val="00886458"/>
    <w:rsid w:val="008866B8"/>
    <w:rsid w:val="008867AB"/>
    <w:rsid w:val="008868E1"/>
    <w:rsid w:val="008902AA"/>
    <w:rsid w:val="008906E7"/>
    <w:rsid w:val="008910A1"/>
    <w:rsid w:val="008910AC"/>
    <w:rsid w:val="00891858"/>
    <w:rsid w:val="00891C46"/>
    <w:rsid w:val="0089282A"/>
    <w:rsid w:val="00892DB8"/>
    <w:rsid w:val="00893846"/>
    <w:rsid w:val="00893AD0"/>
    <w:rsid w:val="00894001"/>
    <w:rsid w:val="00894388"/>
    <w:rsid w:val="008949CF"/>
    <w:rsid w:val="00894AFD"/>
    <w:rsid w:val="00894CC8"/>
    <w:rsid w:val="00894D27"/>
    <w:rsid w:val="008952A1"/>
    <w:rsid w:val="00895D78"/>
    <w:rsid w:val="008965E8"/>
    <w:rsid w:val="00896819"/>
    <w:rsid w:val="00896D00"/>
    <w:rsid w:val="00897147"/>
    <w:rsid w:val="0089723E"/>
    <w:rsid w:val="00897A47"/>
    <w:rsid w:val="008A00A5"/>
    <w:rsid w:val="008A025A"/>
    <w:rsid w:val="008A055A"/>
    <w:rsid w:val="008A0EE0"/>
    <w:rsid w:val="008A1531"/>
    <w:rsid w:val="008A1B43"/>
    <w:rsid w:val="008A1BF2"/>
    <w:rsid w:val="008A1F0F"/>
    <w:rsid w:val="008A2210"/>
    <w:rsid w:val="008A230F"/>
    <w:rsid w:val="008A2466"/>
    <w:rsid w:val="008A2E80"/>
    <w:rsid w:val="008A2EC9"/>
    <w:rsid w:val="008A3F7A"/>
    <w:rsid w:val="008A4360"/>
    <w:rsid w:val="008A47A5"/>
    <w:rsid w:val="008A54BC"/>
    <w:rsid w:val="008A5D5C"/>
    <w:rsid w:val="008A5F29"/>
    <w:rsid w:val="008A62EF"/>
    <w:rsid w:val="008A6449"/>
    <w:rsid w:val="008A65A6"/>
    <w:rsid w:val="008A6925"/>
    <w:rsid w:val="008A69DD"/>
    <w:rsid w:val="008B04E1"/>
    <w:rsid w:val="008B09D0"/>
    <w:rsid w:val="008B1488"/>
    <w:rsid w:val="008B15D1"/>
    <w:rsid w:val="008B1FDE"/>
    <w:rsid w:val="008B24E0"/>
    <w:rsid w:val="008B2CC0"/>
    <w:rsid w:val="008B33DF"/>
    <w:rsid w:val="008B4863"/>
    <w:rsid w:val="008B5C8A"/>
    <w:rsid w:val="008B6047"/>
    <w:rsid w:val="008B65C9"/>
    <w:rsid w:val="008B67E0"/>
    <w:rsid w:val="008B6F70"/>
    <w:rsid w:val="008B7375"/>
    <w:rsid w:val="008B73AA"/>
    <w:rsid w:val="008B79AC"/>
    <w:rsid w:val="008B7E53"/>
    <w:rsid w:val="008C019C"/>
    <w:rsid w:val="008C01CA"/>
    <w:rsid w:val="008C0468"/>
    <w:rsid w:val="008C0F28"/>
    <w:rsid w:val="008C1696"/>
    <w:rsid w:val="008C17B3"/>
    <w:rsid w:val="008C17B4"/>
    <w:rsid w:val="008C1E98"/>
    <w:rsid w:val="008C1F5B"/>
    <w:rsid w:val="008C2732"/>
    <w:rsid w:val="008C2C04"/>
    <w:rsid w:val="008C3552"/>
    <w:rsid w:val="008C3C9D"/>
    <w:rsid w:val="008C415F"/>
    <w:rsid w:val="008C451A"/>
    <w:rsid w:val="008C4528"/>
    <w:rsid w:val="008C486C"/>
    <w:rsid w:val="008C4B85"/>
    <w:rsid w:val="008C569A"/>
    <w:rsid w:val="008C5703"/>
    <w:rsid w:val="008C5857"/>
    <w:rsid w:val="008C5907"/>
    <w:rsid w:val="008C5E33"/>
    <w:rsid w:val="008C5FB3"/>
    <w:rsid w:val="008C6D20"/>
    <w:rsid w:val="008C7233"/>
    <w:rsid w:val="008C78FC"/>
    <w:rsid w:val="008C7C63"/>
    <w:rsid w:val="008C7C7A"/>
    <w:rsid w:val="008C7ECF"/>
    <w:rsid w:val="008D0418"/>
    <w:rsid w:val="008D09DB"/>
    <w:rsid w:val="008D0EA4"/>
    <w:rsid w:val="008D199F"/>
    <w:rsid w:val="008D1C01"/>
    <w:rsid w:val="008D2387"/>
    <w:rsid w:val="008D263F"/>
    <w:rsid w:val="008D27C5"/>
    <w:rsid w:val="008D2F58"/>
    <w:rsid w:val="008D3415"/>
    <w:rsid w:val="008D3423"/>
    <w:rsid w:val="008D3742"/>
    <w:rsid w:val="008D386A"/>
    <w:rsid w:val="008D38AB"/>
    <w:rsid w:val="008D3C32"/>
    <w:rsid w:val="008D3C76"/>
    <w:rsid w:val="008D3FF7"/>
    <w:rsid w:val="008D4086"/>
    <w:rsid w:val="008D4209"/>
    <w:rsid w:val="008D4E84"/>
    <w:rsid w:val="008D4EA5"/>
    <w:rsid w:val="008D4F2B"/>
    <w:rsid w:val="008D52D9"/>
    <w:rsid w:val="008D5338"/>
    <w:rsid w:val="008D5E40"/>
    <w:rsid w:val="008D5ED9"/>
    <w:rsid w:val="008D6AC9"/>
    <w:rsid w:val="008D7699"/>
    <w:rsid w:val="008D773F"/>
    <w:rsid w:val="008D791D"/>
    <w:rsid w:val="008D7C13"/>
    <w:rsid w:val="008E0542"/>
    <w:rsid w:val="008E0F59"/>
    <w:rsid w:val="008E13ED"/>
    <w:rsid w:val="008E1AAC"/>
    <w:rsid w:val="008E1F1C"/>
    <w:rsid w:val="008E235C"/>
    <w:rsid w:val="008E2FF5"/>
    <w:rsid w:val="008E31B5"/>
    <w:rsid w:val="008E32AC"/>
    <w:rsid w:val="008E347E"/>
    <w:rsid w:val="008E55DE"/>
    <w:rsid w:val="008E56FA"/>
    <w:rsid w:val="008E5A70"/>
    <w:rsid w:val="008E623F"/>
    <w:rsid w:val="008E6ADE"/>
    <w:rsid w:val="008E705D"/>
    <w:rsid w:val="008F06A2"/>
    <w:rsid w:val="008F1250"/>
    <w:rsid w:val="008F175C"/>
    <w:rsid w:val="008F1C06"/>
    <w:rsid w:val="008F208C"/>
    <w:rsid w:val="008F2602"/>
    <w:rsid w:val="008F27C0"/>
    <w:rsid w:val="008F28B3"/>
    <w:rsid w:val="008F28D4"/>
    <w:rsid w:val="008F2B61"/>
    <w:rsid w:val="008F4049"/>
    <w:rsid w:val="008F413B"/>
    <w:rsid w:val="008F4E06"/>
    <w:rsid w:val="008F4FCE"/>
    <w:rsid w:val="008F514B"/>
    <w:rsid w:val="008F58B5"/>
    <w:rsid w:val="008F59A9"/>
    <w:rsid w:val="008F5AAA"/>
    <w:rsid w:val="008F60BA"/>
    <w:rsid w:val="008F7F27"/>
    <w:rsid w:val="00900015"/>
    <w:rsid w:val="00900086"/>
    <w:rsid w:val="009003A4"/>
    <w:rsid w:val="00900928"/>
    <w:rsid w:val="00900A5F"/>
    <w:rsid w:val="00900B0A"/>
    <w:rsid w:val="00900BF3"/>
    <w:rsid w:val="0090130C"/>
    <w:rsid w:val="00901432"/>
    <w:rsid w:val="00901660"/>
    <w:rsid w:val="00901EB0"/>
    <w:rsid w:val="00902216"/>
    <w:rsid w:val="00902429"/>
    <w:rsid w:val="009025A5"/>
    <w:rsid w:val="009025B4"/>
    <w:rsid w:val="00902C33"/>
    <w:rsid w:val="00903A3B"/>
    <w:rsid w:val="00903FAA"/>
    <w:rsid w:val="00904200"/>
    <w:rsid w:val="009046E3"/>
    <w:rsid w:val="0090476C"/>
    <w:rsid w:val="009056A1"/>
    <w:rsid w:val="00906790"/>
    <w:rsid w:val="00906A92"/>
    <w:rsid w:val="00907C41"/>
    <w:rsid w:val="00910149"/>
    <w:rsid w:val="009101B5"/>
    <w:rsid w:val="00910A28"/>
    <w:rsid w:val="00910B41"/>
    <w:rsid w:val="00911333"/>
    <w:rsid w:val="009113AE"/>
    <w:rsid w:val="00911493"/>
    <w:rsid w:val="009115F4"/>
    <w:rsid w:val="00911771"/>
    <w:rsid w:val="009118DC"/>
    <w:rsid w:val="00911C30"/>
    <w:rsid w:val="0091214D"/>
    <w:rsid w:val="0091232A"/>
    <w:rsid w:val="0091248E"/>
    <w:rsid w:val="009127C9"/>
    <w:rsid w:val="009129D5"/>
    <w:rsid w:val="00912B8F"/>
    <w:rsid w:val="009138CD"/>
    <w:rsid w:val="0091397B"/>
    <w:rsid w:val="00913E81"/>
    <w:rsid w:val="0091418D"/>
    <w:rsid w:val="00914308"/>
    <w:rsid w:val="00914311"/>
    <w:rsid w:val="00914E89"/>
    <w:rsid w:val="0091560B"/>
    <w:rsid w:val="009156EF"/>
    <w:rsid w:val="009158AB"/>
    <w:rsid w:val="00915AEE"/>
    <w:rsid w:val="00915C8C"/>
    <w:rsid w:val="009166BF"/>
    <w:rsid w:val="009168EE"/>
    <w:rsid w:val="00917C44"/>
    <w:rsid w:val="00920C08"/>
    <w:rsid w:val="009210E6"/>
    <w:rsid w:val="00921119"/>
    <w:rsid w:val="009214A4"/>
    <w:rsid w:val="00921597"/>
    <w:rsid w:val="009221F0"/>
    <w:rsid w:val="009222C2"/>
    <w:rsid w:val="0092265D"/>
    <w:rsid w:val="009235A9"/>
    <w:rsid w:val="009239FE"/>
    <w:rsid w:val="00923E27"/>
    <w:rsid w:val="0092474A"/>
    <w:rsid w:val="0092476D"/>
    <w:rsid w:val="00925ABB"/>
    <w:rsid w:val="00925B39"/>
    <w:rsid w:val="00926533"/>
    <w:rsid w:val="00926D5F"/>
    <w:rsid w:val="00926DCE"/>
    <w:rsid w:val="00926E3B"/>
    <w:rsid w:val="00926F21"/>
    <w:rsid w:val="00926F9C"/>
    <w:rsid w:val="00926FCA"/>
    <w:rsid w:val="00926FFD"/>
    <w:rsid w:val="0092771A"/>
    <w:rsid w:val="0093006B"/>
    <w:rsid w:val="00931A0E"/>
    <w:rsid w:val="00931C8F"/>
    <w:rsid w:val="00931EAB"/>
    <w:rsid w:val="00931ECA"/>
    <w:rsid w:val="00931F82"/>
    <w:rsid w:val="009331EE"/>
    <w:rsid w:val="00933625"/>
    <w:rsid w:val="009336B6"/>
    <w:rsid w:val="00933DC8"/>
    <w:rsid w:val="00934B89"/>
    <w:rsid w:val="00934C51"/>
    <w:rsid w:val="00935142"/>
    <w:rsid w:val="00935391"/>
    <w:rsid w:val="0093542C"/>
    <w:rsid w:val="0093563F"/>
    <w:rsid w:val="0093576B"/>
    <w:rsid w:val="009358E4"/>
    <w:rsid w:val="00936674"/>
    <w:rsid w:val="00936DED"/>
    <w:rsid w:val="00936E9C"/>
    <w:rsid w:val="009370E1"/>
    <w:rsid w:val="00937107"/>
    <w:rsid w:val="00937868"/>
    <w:rsid w:val="00937E8C"/>
    <w:rsid w:val="009402C2"/>
    <w:rsid w:val="009405A0"/>
    <w:rsid w:val="009406A7"/>
    <w:rsid w:val="00941D36"/>
    <w:rsid w:val="00942428"/>
    <w:rsid w:val="009424AE"/>
    <w:rsid w:val="0094281B"/>
    <w:rsid w:val="00942BEF"/>
    <w:rsid w:val="009431E7"/>
    <w:rsid w:val="009432A7"/>
    <w:rsid w:val="0094332D"/>
    <w:rsid w:val="009434E0"/>
    <w:rsid w:val="00943C96"/>
    <w:rsid w:val="00943EE8"/>
    <w:rsid w:val="00944897"/>
    <w:rsid w:val="00944C29"/>
    <w:rsid w:val="00944FA3"/>
    <w:rsid w:val="0094571D"/>
    <w:rsid w:val="00945D6D"/>
    <w:rsid w:val="00945DEB"/>
    <w:rsid w:val="009475B9"/>
    <w:rsid w:val="00947790"/>
    <w:rsid w:val="00947A5C"/>
    <w:rsid w:val="009506C8"/>
    <w:rsid w:val="0095074A"/>
    <w:rsid w:val="00950768"/>
    <w:rsid w:val="009508F7"/>
    <w:rsid w:val="0095098A"/>
    <w:rsid w:val="0095168C"/>
    <w:rsid w:val="009517BC"/>
    <w:rsid w:val="0095183F"/>
    <w:rsid w:val="00951C6A"/>
    <w:rsid w:val="00951C77"/>
    <w:rsid w:val="0095294C"/>
    <w:rsid w:val="0095338F"/>
    <w:rsid w:val="0095395D"/>
    <w:rsid w:val="00953B8C"/>
    <w:rsid w:val="009549C5"/>
    <w:rsid w:val="00954AB0"/>
    <w:rsid w:val="00954DE1"/>
    <w:rsid w:val="0095503C"/>
    <w:rsid w:val="00955219"/>
    <w:rsid w:val="00955B9A"/>
    <w:rsid w:val="00955E5B"/>
    <w:rsid w:val="009561E9"/>
    <w:rsid w:val="009562B3"/>
    <w:rsid w:val="009562D7"/>
    <w:rsid w:val="00956641"/>
    <w:rsid w:val="00956D7D"/>
    <w:rsid w:val="00956F5B"/>
    <w:rsid w:val="0095723D"/>
    <w:rsid w:val="009603AD"/>
    <w:rsid w:val="009604A7"/>
    <w:rsid w:val="00960876"/>
    <w:rsid w:val="00960AC8"/>
    <w:rsid w:val="0096106D"/>
    <w:rsid w:val="00961372"/>
    <w:rsid w:val="00961840"/>
    <w:rsid w:val="00961962"/>
    <w:rsid w:val="009619B1"/>
    <w:rsid w:val="00961A62"/>
    <w:rsid w:val="00961AFD"/>
    <w:rsid w:val="0096231E"/>
    <w:rsid w:val="00962A81"/>
    <w:rsid w:val="00962BED"/>
    <w:rsid w:val="009634D7"/>
    <w:rsid w:val="0096388A"/>
    <w:rsid w:val="009647AF"/>
    <w:rsid w:val="00964A0E"/>
    <w:rsid w:val="00964BFA"/>
    <w:rsid w:val="0096521B"/>
    <w:rsid w:val="00965B91"/>
    <w:rsid w:val="009667DB"/>
    <w:rsid w:val="00966D26"/>
    <w:rsid w:val="0096768B"/>
    <w:rsid w:val="00967AAC"/>
    <w:rsid w:val="00967B7C"/>
    <w:rsid w:val="00970154"/>
    <w:rsid w:val="009703B5"/>
    <w:rsid w:val="0097096A"/>
    <w:rsid w:val="00970EE8"/>
    <w:rsid w:val="0097188D"/>
    <w:rsid w:val="00971B72"/>
    <w:rsid w:val="00971D87"/>
    <w:rsid w:val="00971F38"/>
    <w:rsid w:val="00971F43"/>
    <w:rsid w:val="009721DB"/>
    <w:rsid w:val="00972919"/>
    <w:rsid w:val="00972E3E"/>
    <w:rsid w:val="009738D0"/>
    <w:rsid w:val="009739E1"/>
    <w:rsid w:val="00974059"/>
    <w:rsid w:val="00974C57"/>
    <w:rsid w:val="00974E68"/>
    <w:rsid w:val="00974F6C"/>
    <w:rsid w:val="00975512"/>
    <w:rsid w:val="009757C1"/>
    <w:rsid w:val="00975946"/>
    <w:rsid w:val="00976041"/>
    <w:rsid w:val="00976412"/>
    <w:rsid w:val="00976665"/>
    <w:rsid w:val="009774AA"/>
    <w:rsid w:val="00977787"/>
    <w:rsid w:val="00977BF3"/>
    <w:rsid w:val="00977ED0"/>
    <w:rsid w:val="00980121"/>
    <w:rsid w:val="0098015F"/>
    <w:rsid w:val="00980994"/>
    <w:rsid w:val="0098213D"/>
    <w:rsid w:val="0098233A"/>
    <w:rsid w:val="00982883"/>
    <w:rsid w:val="009828B4"/>
    <w:rsid w:val="0098373B"/>
    <w:rsid w:val="009837B7"/>
    <w:rsid w:val="00983B30"/>
    <w:rsid w:val="00983BDC"/>
    <w:rsid w:val="00983F9B"/>
    <w:rsid w:val="0098517A"/>
    <w:rsid w:val="0098599E"/>
    <w:rsid w:val="009859D4"/>
    <w:rsid w:val="00985C10"/>
    <w:rsid w:val="00985F1D"/>
    <w:rsid w:val="009868AA"/>
    <w:rsid w:val="00987AC4"/>
    <w:rsid w:val="009907BB"/>
    <w:rsid w:val="00990F63"/>
    <w:rsid w:val="0099114F"/>
    <w:rsid w:val="00991599"/>
    <w:rsid w:val="00991885"/>
    <w:rsid w:val="00991C33"/>
    <w:rsid w:val="009921A3"/>
    <w:rsid w:val="00992720"/>
    <w:rsid w:val="0099292C"/>
    <w:rsid w:val="00992A95"/>
    <w:rsid w:val="00992C38"/>
    <w:rsid w:val="00992ECC"/>
    <w:rsid w:val="0099335C"/>
    <w:rsid w:val="00993E89"/>
    <w:rsid w:val="00993F0E"/>
    <w:rsid w:val="0099416A"/>
    <w:rsid w:val="009949BA"/>
    <w:rsid w:val="00995D02"/>
    <w:rsid w:val="00996144"/>
    <w:rsid w:val="00996930"/>
    <w:rsid w:val="00997109"/>
    <w:rsid w:val="00997E23"/>
    <w:rsid w:val="009A070D"/>
    <w:rsid w:val="009A0EB9"/>
    <w:rsid w:val="009A0EE3"/>
    <w:rsid w:val="009A193B"/>
    <w:rsid w:val="009A1E87"/>
    <w:rsid w:val="009A24C5"/>
    <w:rsid w:val="009A2C72"/>
    <w:rsid w:val="009A2FBE"/>
    <w:rsid w:val="009A3042"/>
    <w:rsid w:val="009A3339"/>
    <w:rsid w:val="009A37DD"/>
    <w:rsid w:val="009A3863"/>
    <w:rsid w:val="009A3F58"/>
    <w:rsid w:val="009A43E8"/>
    <w:rsid w:val="009A443C"/>
    <w:rsid w:val="009A47E4"/>
    <w:rsid w:val="009A4E7D"/>
    <w:rsid w:val="009A5001"/>
    <w:rsid w:val="009A5157"/>
    <w:rsid w:val="009A52AB"/>
    <w:rsid w:val="009A624F"/>
    <w:rsid w:val="009A6502"/>
    <w:rsid w:val="009A677E"/>
    <w:rsid w:val="009A6922"/>
    <w:rsid w:val="009A69DE"/>
    <w:rsid w:val="009A708E"/>
    <w:rsid w:val="009A7508"/>
    <w:rsid w:val="009A7916"/>
    <w:rsid w:val="009A7AE7"/>
    <w:rsid w:val="009B001F"/>
    <w:rsid w:val="009B0263"/>
    <w:rsid w:val="009B055D"/>
    <w:rsid w:val="009B07C7"/>
    <w:rsid w:val="009B08F8"/>
    <w:rsid w:val="009B0C96"/>
    <w:rsid w:val="009B0D02"/>
    <w:rsid w:val="009B0D60"/>
    <w:rsid w:val="009B1AAB"/>
    <w:rsid w:val="009B1B45"/>
    <w:rsid w:val="009B37AA"/>
    <w:rsid w:val="009B3929"/>
    <w:rsid w:val="009B3977"/>
    <w:rsid w:val="009B443E"/>
    <w:rsid w:val="009B4494"/>
    <w:rsid w:val="009B4D94"/>
    <w:rsid w:val="009B518D"/>
    <w:rsid w:val="009B700B"/>
    <w:rsid w:val="009B78EE"/>
    <w:rsid w:val="009B7A10"/>
    <w:rsid w:val="009B7C54"/>
    <w:rsid w:val="009C02E9"/>
    <w:rsid w:val="009C037A"/>
    <w:rsid w:val="009C079D"/>
    <w:rsid w:val="009C0853"/>
    <w:rsid w:val="009C0C5A"/>
    <w:rsid w:val="009C0D86"/>
    <w:rsid w:val="009C122A"/>
    <w:rsid w:val="009C14F7"/>
    <w:rsid w:val="009C2577"/>
    <w:rsid w:val="009C2BD9"/>
    <w:rsid w:val="009C3716"/>
    <w:rsid w:val="009C382C"/>
    <w:rsid w:val="009C3BA4"/>
    <w:rsid w:val="009C3BBB"/>
    <w:rsid w:val="009C49F0"/>
    <w:rsid w:val="009C4D96"/>
    <w:rsid w:val="009C502E"/>
    <w:rsid w:val="009C5AC1"/>
    <w:rsid w:val="009C623E"/>
    <w:rsid w:val="009C6470"/>
    <w:rsid w:val="009C6A3D"/>
    <w:rsid w:val="009C6D05"/>
    <w:rsid w:val="009C7868"/>
    <w:rsid w:val="009C7924"/>
    <w:rsid w:val="009C7C4B"/>
    <w:rsid w:val="009C7C61"/>
    <w:rsid w:val="009C7ECA"/>
    <w:rsid w:val="009D0515"/>
    <w:rsid w:val="009D058F"/>
    <w:rsid w:val="009D18C6"/>
    <w:rsid w:val="009D18DB"/>
    <w:rsid w:val="009D1B80"/>
    <w:rsid w:val="009D1BCE"/>
    <w:rsid w:val="009D1C08"/>
    <w:rsid w:val="009D1C63"/>
    <w:rsid w:val="009D1FE7"/>
    <w:rsid w:val="009D2330"/>
    <w:rsid w:val="009D2ABE"/>
    <w:rsid w:val="009D2AE6"/>
    <w:rsid w:val="009D2B74"/>
    <w:rsid w:val="009D3429"/>
    <w:rsid w:val="009D3AB5"/>
    <w:rsid w:val="009D3D12"/>
    <w:rsid w:val="009D4F41"/>
    <w:rsid w:val="009D4FBE"/>
    <w:rsid w:val="009D6054"/>
    <w:rsid w:val="009D63B7"/>
    <w:rsid w:val="009D7260"/>
    <w:rsid w:val="009D7A1C"/>
    <w:rsid w:val="009D7FE0"/>
    <w:rsid w:val="009E0224"/>
    <w:rsid w:val="009E08D3"/>
    <w:rsid w:val="009E09F9"/>
    <w:rsid w:val="009E0A73"/>
    <w:rsid w:val="009E190D"/>
    <w:rsid w:val="009E1999"/>
    <w:rsid w:val="009E1B65"/>
    <w:rsid w:val="009E1B68"/>
    <w:rsid w:val="009E1F51"/>
    <w:rsid w:val="009E2A22"/>
    <w:rsid w:val="009E36E3"/>
    <w:rsid w:val="009E372A"/>
    <w:rsid w:val="009E3DE8"/>
    <w:rsid w:val="009E4154"/>
    <w:rsid w:val="009E57A1"/>
    <w:rsid w:val="009E5ABD"/>
    <w:rsid w:val="009E63B9"/>
    <w:rsid w:val="009E6703"/>
    <w:rsid w:val="009E6EBC"/>
    <w:rsid w:val="009E78E2"/>
    <w:rsid w:val="009E7A62"/>
    <w:rsid w:val="009F03D8"/>
    <w:rsid w:val="009F061E"/>
    <w:rsid w:val="009F0B89"/>
    <w:rsid w:val="009F0BA4"/>
    <w:rsid w:val="009F13FD"/>
    <w:rsid w:val="009F15E0"/>
    <w:rsid w:val="009F1CC7"/>
    <w:rsid w:val="009F2C2C"/>
    <w:rsid w:val="009F34A4"/>
    <w:rsid w:val="009F5415"/>
    <w:rsid w:val="009F5B60"/>
    <w:rsid w:val="009F5DA1"/>
    <w:rsid w:val="009F64C3"/>
    <w:rsid w:val="009F6EA2"/>
    <w:rsid w:val="009F728E"/>
    <w:rsid w:val="00A01CBD"/>
    <w:rsid w:val="00A01D26"/>
    <w:rsid w:val="00A01F75"/>
    <w:rsid w:val="00A02136"/>
    <w:rsid w:val="00A02B5A"/>
    <w:rsid w:val="00A03102"/>
    <w:rsid w:val="00A039C2"/>
    <w:rsid w:val="00A03D7B"/>
    <w:rsid w:val="00A03D89"/>
    <w:rsid w:val="00A03DC9"/>
    <w:rsid w:val="00A03EAB"/>
    <w:rsid w:val="00A04A6B"/>
    <w:rsid w:val="00A055B8"/>
    <w:rsid w:val="00A057FE"/>
    <w:rsid w:val="00A05C1F"/>
    <w:rsid w:val="00A068E7"/>
    <w:rsid w:val="00A06B77"/>
    <w:rsid w:val="00A06E4C"/>
    <w:rsid w:val="00A07355"/>
    <w:rsid w:val="00A07CFA"/>
    <w:rsid w:val="00A10AAD"/>
    <w:rsid w:val="00A10AF4"/>
    <w:rsid w:val="00A117BC"/>
    <w:rsid w:val="00A11E7D"/>
    <w:rsid w:val="00A122A4"/>
    <w:rsid w:val="00A124A9"/>
    <w:rsid w:val="00A12BFE"/>
    <w:rsid w:val="00A12E25"/>
    <w:rsid w:val="00A12ED5"/>
    <w:rsid w:val="00A13B55"/>
    <w:rsid w:val="00A14093"/>
    <w:rsid w:val="00A14E7D"/>
    <w:rsid w:val="00A1506E"/>
    <w:rsid w:val="00A1603E"/>
    <w:rsid w:val="00A16071"/>
    <w:rsid w:val="00A1723E"/>
    <w:rsid w:val="00A173B4"/>
    <w:rsid w:val="00A176E5"/>
    <w:rsid w:val="00A1797D"/>
    <w:rsid w:val="00A203E1"/>
    <w:rsid w:val="00A2066F"/>
    <w:rsid w:val="00A206B7"/>
    <w:rsid w:val="00A21172"/>
    <w:rsid w:val="00A211D2"/>
    <w:rsid w:val="00A214EF"/>
    <w:rsid w:val="00A21609"/>
    <w:rsid w:val="00A21D1A"/>
    <w:rsid w:val="00A21F36"/>
    <w:rsid w:val="00A226D0"/>
    <w:rsid w:val="00A22E43"/>
    <w:rsid w:val="00A22F44"/>
    <w:rsid w:val="00A23936"/>
    <w:rsid w:val="00A24446"/>
    <w:rsid w:val="00A24B62"/>
    <w:rsid w:val="00A250DE"/>
    <w:rsid w:val="00A257C8"/>
    <w:rsid w:val="00A25ACC"/>
    <w:rsid w:val="00A25AFA"/>
    <w:rsid w:val="00A2692F"/>
    <w:rsid w:val="00A269E5"/>
    <w:rsid w:val="00A27436"/>
    <w:rsid w:val="00A2765E"/>
    <w:rsid w:val="00A278EA"/>
    <w:rsid w:val="00A27B68"/>
    <w:rsid w:val="00A27E0D"/>
    <w:rsid w:val="00A305A1"/>
    <w:rsid w:val="00A3085F"/>
    <w:rsid w:val="00A30C65"/>
    <w:rsid w:val="00A30F2C"/>
    <w:rsid w:val="00A31144"/>
    <w:rsid w:val="00A31BFD"/>
    <w:rsid w:val="00A323D2"/>
    <w:rsid w:val="00A32F61"/>
    <w:rsid w:val="00A33790"/>
    <w:rsid w:val="00A34352"/>
    <w:rsid w:val="00A34720"/>
    <w:rsid w:val="00A34C51"/>
    <w:rsid w:val="00A35718"/>
    <w:rsid w:val="00A35B5F"/>
    <w:rsid w:val="00A36E23"/>
    <w:rsid w:val="00A36E5F"/>
    <w:rsid w:val="00A37095"/>
    <w:rsid w:val="00A37239"/>
    <w:rsid w:val="00A40014"/>
    <w:rsid w:val="00A40A4E"/>
    <w:rsid w:val="00A4129E"/>
    <w:rsid w:val="00A4154F"/>
    <w:rsid w:val="00A41581"/>
    <w:rsid w:val="00A42952"/>
    <w:rsid w:val="00A42A17"/>
    <w:rsid w:val="00A42ED6"/>
    <w:rsid w:val="00A4329D"/>
    <w:rsid w:val="00A4365C"/>
    <w:rsid w:val="00A436DB"/>
    <w:rsid w:val="00A43DB9"/>
    <w:rsid w:val="00A43E60"/>
    <w:rsid w:val="00A445DF"/>
    <w:rsid w:val="00A4461D"/>
    <w:rsid w:val="00A44C5B"/>
    <w:rsid w:val="00A44E76"/>
    <w:rsid w:val="00A45A45"/>
    <w:rsid w:val="00A463AC"/>
    <w:rsid w:val="00A4649D"/>
    <w:rsid w:val="00A46E0E"/>
    <w:rsid w:val="00A4728E"/>
    <w:rsid w:val="00A47DDF"/>
    <w:rsid w:val="00A506E3"/>
    <w:rsid w:val="00A507E7"/>
    <w:rsid w:val="00A5131F"/>
    <w:rsid w:val="00A5142A"/>
    <w:rsid w:val="00A51AA5"/>
    <w:rsid w:val="00A5281D"/>
    <w:rsid w:val="00A5379F"/>
    <w:rsid w:val="00A539D7"/>
    <w:rsid w:val="00A53AB2"/>
    <w:rsid w:val="00A540FC"/>
    <w:rsid w:val="00A54356"/>
    <w:rsid w:val="00A543CC"/>
    <w:rsid w:val="00A54635"/>
    <w:rsid w:val="00A547C8"/>
    <w:rsid w:val="00A54CE2"/>
    <w:rsid w:val="00A559B1"/>
    <w:rsid w:val="00A56425"/>
    <w:rsid w:val="00A5670F"/>
    <w:rsid w:val="00A569A3"/>
    <w:rsid w:val="00A56FA5"/>
    <w:rsid w:val="00A57D9A"/>
    <w:rsid w:val="00A57E46"/>
    <w:rsid w:val="00A6125A"/>
    <w:rsid w:val="00A61A90"/>
    <w:rsid w:val="00A61C5C"/>
    <w:rsid w:val="00A61D27"/>
    <w:rsid w:val="00A625C1"/>
    <w:rsid w:val="00A6271B"/>
    <w:rsid w:val="00A62D72"/>
    <w:rsid w:val="00A62E66"/>
    <w:rsid w:val="00A630B1"/>
    <w:rsid w:val="00A63D43"/>
    <w:rsid w:val="00A646DC"/>
    <w:rsid w:val="00A64A73"/>
    <w:rsid w:val="00A64D02"/>
    <w:rsid w:val="00A65A34"/>
    <w:rsid w:val="00A65D80"/>
    <w:rsid w:val="00A6617F"/>
    <w:rsid w:val="00A669E9"/>
    <w:rsid w:val="00A673EE"/>
    <w:rsid w:val="00A67DE4"/>
    <w:rsid w:val="00A701C6"/>
    <w:rsid w:val="00A70351"/>
    <w:rsid w:val="00A703FC"/>
    <w:rsid w:val="00A707BA"/>
    <w:rsid w:val="00A71061"/>
    <w:rsid w:val="00A71550"/>
    <w:rsid w:val="00A71E1D"/>
    <w:rsid w:val="00A724B6"/>
    <w:rsid w:val="00A728A5"/>
    <w:rsid w:val="00A73685"/>
    <w:rsid w:val="00A73698"/>
    <w:rsid w:val="00A7382C"/>
    <w:rsid w:val="00A73AB7"/>
    <w:rsid w:val="00A73F5C"/>
    <w:rsid w:val="00A744AB"/>
    <w:rsid w:val="00A752E7"/>
    <w:rsid w:val="00A76147"/>
    <w:rsid w:val="00A7636D"/>
    <w:rsid w:val="00A76668"/>
    <w:rsid w:val="00A76F8C"/>
    <w:rsid w:val="00A772FB"/>
    <w:rsid w:val="00A8001A"/>
    <w:rsid w:val="00A80B6A"/>
    <w:rsid w:val="00A81474"/>
    <w:rsid w:val="00A82160"/>
    <w:rsid w:val="00A83001"/>
    <w:rsid w:val="00A833EA"/>
    <w:rsid w:val="00A8386C"/>
    <w:rsid w:val="00A839F0"/>
    <w:rsid w:val="00A83B5E"/>
    <w:rsid w:val="00A83E04"/>
    <w:rsid w:val="00A840F1"/>
    <w:rsid w:val="00A84264"/>
    <w:rsid w:val="00A84D7F"/>
    <w:rsid w:val="00A84F2D"/>
    <w:rsid w:val="00A850D0"/>
    <w:rsid w:val="00A855EA"/>
    <w:rsid w:val="00A857C6"/>
    <w:rsid w:val="00A85941"/>
    <w:rsid w:val="00A8595D"/>
    <w:rsid w:val="00A861F1"/>
    <w:rsid w:val="00A86A6A"/>
    <w:rsid w:val="00A86AFF"/>
    <w:rsid w:val="00A87B36"/>
    <w:rsid w:val="00A9068F"/>
    <w:rsid w:val="00A90C20"/>
    <w:rsid w:val="00A914AA"/>
    <w:rsid w:val="00A915E2"/>
    <w:rsid w:val="00A9162E"/>
    <w:rsid w:val="00A918BA"/>
    <w:rsid w:val="00A91A03"/>
    <w:rsid w:val="00A91DB6"/>
    <w:rsid w:val="00A91E78"/>
    <w:rsid w:val="00A92329"/>
    <w:rsid w:val="00A92AB0"/>
    <w:rsid w:val="00A92C6A"/>
    <w:rsid w:val="00A93588"/>
    <w:rsid w:val="00A936B7"/>
    <w:rsid w:val="00A94CE5"/>
    <w:rsid w:val="00A94E61"/>
    <w:rsid w:val="00A96222"/>
    <w:rsid w:val="00AA0316"/>
    <w:rsid w:val="00AA058B"/>
    <w:rsid w:val="00AA0F7A"/>
    <w:rsid w:val="00AA1233"/>
    <w:rsid w:val="00AA164E"/>
    <w:rsid w:val="00AA16A3"/>
    <w:rsid w:val="00AA1A78"/>
    <w:rsid w:val="00AA1A82"/>
    <w:rsid w:val="00AA230D"/>
    <w:rsid w:val="00AA357C"/>
    <w:rsid w:val="00AA415A"/>
    <w:rsid w:val="00AA466A"/>
    <w:rsid w:val="00AA5606"/>
    <w:rsid w:val="00AA59B6"/>
    <w:rsid w:val="00AA64FF"/>
    <w:rsid w:val="00AA651A"/>
    <w:rsid w:val="00AA6A94"/>
    <w:rsid w:val="00AA6EBE"/>
    <w:rsid w:val="00AA7039"/>
    <w:rsid w:val="00AA79BF"/>
    <w:rsid w:val="00AA7B8E"/>
    <w:rsid w:val="00AB044E"/>
    <w:rsid w:val="00AB0548"/>
    <w:rsid w:val="00AB0B37"/>
    <w:rsid w:val="00AB0CDB"/>
    <w:rsid w:val="00AB0D0D"/>
    <w:rsid w:val="00AB1011"/>
    <w:rsid w:val="00AB1669"/>
    <w:rsid w:val="00AB1C9B"/>
    <w:rsid w:val="00AB2357"/>
    <w:rsid w:val="00AB2834"/>
    <w:rsid w:val="00AB2E79"/>
    <w:rsid w:val="00AB30E1"/>
    <w:rsid w:val="00AB33A8"/>
    <w:rsid w:val="00AB35A0"/>
    <w:rsid w:val="00AB3AA9"/>
    <w:rsid w:val="00AB47BA"/>
    <w:rsid w:val="00AB4EE4"/>
    <w:rsid w:val="00AB577A"/>
    <w:rsid w:val="00AB57F8"/>
    <w:rsid w:val="00AB5C06"/>
    <w:rsid w:val="00AB5C3B"/>
    <w:rsid w:val="00AB5E2C"/>
    <w:rsid w:val="00AB646A"/>
    <w:rsid w:val="00AB6699"/>
    <w:rsid w:val="00AB6B5D"/>
    <w:rsid w:val="00AB6C0E"/>
    <w:rsid w:val="00AB6FD2"/>
    <w:rsid w:val="00AB74CE"/>
    <w:rsid w:val="00AB7769"/>
    <w:rsid w:val="00AC0383"/>
    <w:rsid w:val="00AC06A1"/>
    <w:rsid w:val="00AC1E51"/>
    <w:rsid w:val="00AC1F49"/>
    <w:rsid w:val="00AC2007"/>
    <w:rsid w:val="00AC211D"/>
    <w:rsid w:val="00AC2206"/>
    <w:rsid w:val="00AC2460"/>
    <w:rsid w:val="00AC2A70"/>
    <w:rsid w:val="00AC2F7D"/>
    <w:rsid w:val="00AC3BE0"/>
    <w:rsid w:val="00AC3C86"/>
    <w:rsid w:val="00AC3E10"/>
    <w:rsid w:val="00AC3F6F"/>
    <w:rsid w:val="00AC40FE"/>
    <w:rsid w:val="00AC5511"/>
    <w:rsid w:val="00AC5743"/>
    <w:rsid w:val="00AC5FDB"/>
    <w:rsid w:val="00AC655B"/>
    <w:rsid w:val="00AC6807"/>
    <w:rsid w:val="00AC6966"/>
    <w:rsid w:val="00AC69AF"/>
    <w:rsid w:val="00AC6E13"/>
    <w:rsid w:val="00AC6E6E"/>
    <w:rsid w:val="00AC7002"/>
    <w:rsid w:val="00AC79D2"/>
    <w:rsid w:val="00AD03D1"/>
    <w:rsid w:val="00AD082B"/>
    <w:rsid w:val="00AD0B01"/>
    <w:rsid w:val="00AD12DE"/>
    <w:rsid w:val="00AD1721"/>
    <w:rsid w:val="00AD2136"/>
    <w:rsid w:val="00AD27BB"/>
    <w:rsid w:val="00AD38FA"/>
    <w:rsid w:val="00AD3AB9"/>
    <w:rsid w:val="00AD3E19"/>
    <w:rsid w:val="00AD421F"/>
    <w:rsid w:val="00AD4A6A"/>
    <w:rsid w:val="00AD4DDC"/>
    <w:rsid w:val="00AD5467"/>
    <w:rsid w:val="00AD547B"/>
    <w:rsid w:val="00AD57A0"/>
    <w:rsid w:val="00AD5AC3"/>
    <w:rsid w:val="00AD5C97"/>
    <w:rsid w:val="00AD5D69"/>
    <w:rsid w:val="00AD61EA"/>
    <w:rsid w:val="00AD6567"/>
    <w:rsid w:val="00AD6A60"/>
    <w:rsid w:val="00AD6C19"/>
    <w:rsid w:val="00AD7675"/>
    <w:rsid w:val="00AD7AE7"/>
    <w:rsid w:val="00AD7B01"/>
    <w:rsid w:val="00AE0694"/>
    <w:rsid w:val="00AE07BC"/>
    <w:rsid w:val="00AE0A85"/>
    <w:rsid w:val="00AE1181"/>
    <w:rsid w:val="00AE1A53"/>
    <w:rsid w:val="00AE1D32"/>
    <w:rsid w:val="00AE2332"/>
    <w:rsid w:val="00AE2E3B"/>
    <w:rsid w:val="00AE3CA3"/>
    <w:rsid w:val="00AE4F69"/>
    <w:rsid w:val="00AE5223"/>
    <w:rsid w:val="00AE5395"/>
    <w:rsid w:val="00AE56F4"/>
    <w:rsid w:val="00AE58F6"/>
    <w:rsid w:val="00AE6151"/>
    <w:rsid w:val="00AE79D4"/>
    <w:rsid w:val="00AF0388"/>
    <w:rsid w:val="00AF0D80"/>
    <w:rsid w:val="00AF14D1"/>
    <w:rsid w:val="00AF1A16"/>
    <w:rsid w:val="00AF20E3"/>
    <w:rsid w:val="00AF245C"/>
    <w:rsid w:val="00AF2A60"/>
    <w:rsid w:val="00AF327F"/>
    <w:rsid w:val="00AF3CAA"/>
    <w:rsid w:val="00AF4EA9"/>
    <w:rsid w:val="00AF5093"/>
    <w:rsid w:val="00AF556F"/>
    <w:rsid w:val="00AF5828"/>
    <w:rsid w:val="00AF6422"/>
    <w:rsid w:val="00AF67E3"/>
    <w:rsid w:val="00AF6E2A"/>
    <w:rsid w:val="00B002E4"/>
    <w:rsid w:val="00B00693"/>
    <w:rsid w:val="00B00B4C"/>
    <w:rsid w:val="00B00FA5"/>
    <w:rsid w:val="00B0150C"/>
    <w:rsid w:val="00B028BC"/>
    <w:rsid w:val="00B029C2"/>
    <w:rsid w:val="00B03639"/>
    <w:rsid w:val="00B03E0C"/>
    <w:rsid w:val="00B044F8"/>
    <w:rsid w:val="00B04A9C"/>
    <w:rsid w:val="00B04B41"/>
    <w:rsid w:val="00B04C53"/>
    <w:rsid w:val="00B04C8E"/>
    <w:rsid w:val="00B06006"/>
    <w:rsid w:val="00B06E04"/>
    <w:rsid w:val="00B07358"/>
    <w:rsid w:val="00B077FE"/>
    <w:rsid w:val="00B10579"/>
    <w:rsid w:val="00B1109C"/>
    <w:rsid w:val="00B1130A"/>
    <w:rsid w:val="00B11619"/>
    <w:rsid w:val="00B117D3"/>
    <w:rsid w:val="00B1198A"/>
    <w:rsid w:val="00B12006"/>
    <w:rsid w:val="00B12EC7"/>
    <w:rsid w:val="00B135E8"/>
    <w:rsid w:val="00B1390B"/>
    <w:rsid w:val="00B13A92"/>
    <w:rsid w:val="00B14206"/>
    <w:rsid w:val="00B142A5"/>
    <w:rsid w:val="00B146D4"/>
    <w:rsid w:val="00B14753"/>
    <w:rsid w:val="00B149BC"/>
    <w:rsid w:val="00B14AD0"/>
    <w:rsid w:val="00B1522D"/>
    <w:rsid w:val="00B154F4"/>
    <w:rsid w:val="00B1557E"/>
    <w:rsid w:val="00B159DE"/>
    <w:rsid w:val="00B15B7A"/>
    <w:rsid w:val="00B15E7C"/>
    <w:rsid w:val="00B164E1"/>
    <w:rsid w:val="00B16AC0"/>
    <w:rsid w:val="00B16C1E"/>
    <w:rsid w:val="00B171FE"/>
    <w:rsid w:val="00B1763D"/>
    <w:rsid w:val="00B17647"/>
    <w:rsid w:val="00B1790E"/>
    <w:rsid w:val="00B17FF2"/>
    <w:rsid w:val="00B202DB"/>
    <w:rsid w:val="00B20ABC"/>
    <w:rsid w:val="00B2104E"/>
    <w:rsid w:val="00B21214"/>
    <w:rsid w:val="00B215CF"/>
    <w:rsid w:val="00B215EB"/>
    <w:rsid w:val="00B216CC"/>
    <w:rsid w:val="00B216E9"/>
    <w:rsid w:val="00B21D8C"/>
    <w:rsid w:val="00B2289C"/>
    <w:rsid w:val="00B233B4"/>
    <w:rsid w:val="00B23780"/>
    <w:rsid w:val="00B23C8B"/>
    <w:rsid w:val="00B23E54"/>
    <w:rsid w:val="00B245B1"/>
    <w:rsid w:val="00B25082"/>
    <w:rsid w:val="00B2542B"/>
    <w:rsid w:val="00B25C6B"/>
    <w:rsid w:val="00B25CDF"/>
    <w:rsid w:val="00B25EDA"/>
    <w:rsid w:val="00B26F85"/>
    <w:rsid w:val="00B271B8"/>
    <w:rsid w:val="00B31508"/>
    <w:rsid w:val="00B3200E"/>
    <w:rsid w:val="00B328F0"/>
    <w:rsid w:val="00B32A2F"/>
    <w:rsid w:val="00B32E60"/>
    <w:rsid w:val="00B33459"/>
    <w:rsid w:val="00B33461"/>
    <w:rsid w:val="00B3346E"/>
    <w:rsid w:val="00B3444F"/>
    <w:rsid w:val="00B34572"/>
    <w:rsid w:val="00B34608"/>
    <w:rsid w:val="00B34B89"/>
    <w:rsid w:val="00B34F4E"/>
    <w:rsid w:val="00B350D6"/>
    <w:rsid w:val="00B35BC8"/>
    <w:rsid w:val="00B35D0D"/>
    <w:rsid w:val="00B36191"/>
    <w:rsid w:val="00B3785F"/>
    <w:rsid w:val="00B37C7D"/>
    <w:rsid w:val="00B37F05"/>
    <w:rsid w:val="00B40333"/>
    <w:rsid w:val="00B4064D"/>
    <w:rsid w:val="00B4087A"/>
    <w:rsid w:val="00B409C9"/>
    <w:rsid w:val="00B40A9F"/>
    <w:rsid w:val="00B40B76"/>
    <w:rsid w:val="00B414D4"/>
    <w:rsid w:val="00B419F5"/>
    <w:rsid w:val="00B41AE3"/>
    <w:rsid w:val="00B42691"/>
    <w:rsid w:val="00B42AF6"/>
    <w:rsid w:val="00B42BBD"/>
    <w:rsid w:val="00B42C67"/>
    <w:rsid w:val="00B42DD6"/>
    <w:rsid w:val="00B43490"/>
    <w:rsid w:val="00B4354B"/>
    <w:rsid w:val="00B43623"/>
    <w:rsid w:val="00B43C4E"/>
    <w:rsid w:val="00B43CB8"/>
    <w:rsid w:val="00B43E6A"/>
    <w:rsid w:val="00B4473E"/>
    <w:rsid w:val="00B45038"/>
    <w:rsid w:val="00B451D8"/>
    <w:rsid w:val="00B45AF8"/>
    <w:rsid w:val="00B462CB"/>
    <w:rsid w:val="00B46C0A"/>
    <w:rsid w:val="00B47551"/>
    <w:rsid w:val="00B50B17"/>
    <w:rsid w:val="00B50D05"/>
    <w:rsid w:val="00B51D0F"/>
    <w:rsid w:val="00B53AE1"/>
    <w:rsid w:val="00B53CFF"/>
    <w:rsid w:val="00B54A45"/>
    <w:rsid w:val="00B54B8E"/>
    <w:rsid w:val="00B550FD"/>
    <w:rsid w:val="00B5544A"/>
    <w:rsid w:val="00B558A6"/>
    <w:rsid w:val="00B55A13"/>
    <w:rsid w:val="00B55A35"/>
    <w:rsid w:val="00B55B87"/>
    <w:rsid w:val="00B562F2"/>
    <w:rsid w:val="00B56785"/>
    <w:rsid w:val="00B568EF"/>
    <w:rsid w:val="00B56A62"/>
    <w:rsid w:val="00B575B1"/>
    <w:rsid w:val="00B57AEC"/>
    <w:rsid w:val="00B60034"/>
    <w:rsid w:val="00B6007D"/>
    <w:rsid w:val="00B6025B"/>
    <w:rsid w:val="00B60E1B"/>
    <w:rsid w:val="00B6104F"/>
    <w:rsid w:val="00B61256"/>
    <w:rsid w:val="00B614D3"/>
    <w:rsid w:val="00B614E5"/>
    <w:rsid w:val="00B623E7"/>
    <w:rsid w:val="00B62531"/>
    <w:rsid w:val="00B62702"/>
    <w:rsid w:val="00B627EF"/>
    <w:rsid w:val="00B62C2E"/>
    <w:rsid w:val="00B63E92"/>
    <w:rsid w:val="00B64607"/>
    <w:rsid w:val="00B64A72"/>
    <w:rsid w:val="00B64E3A"/>
    <w:rsid w:val="00B653DA"/>
    <w:rsid w:val="00B66101"/>
    <w:rsid w:val="00B66B4E"/>
    <w:rsid w:val="00B66C3E"/>
    <w:rsid w:val="00B66E00"/>
    <w:rsid w:val="00B670B3"/>
    <w:rsid w:val="00B67211"/>
    <w:rsid w:val="00B67CC0"/>
    <w:rsid w:val="00B70672"/>
    <w:rsid w:val="00B70BAE"/>
    <w:rsid w:val="00B71678"/>
    <w:rsid w:val="00B71A50"/>
    <w:rsid w:val="00B71C04"/>
    <w:rsid w:val="00B71C8F"/>
    <w:rsid w:val="00B71F0F"/>
    <w:rsid w:val="00B71FF8"/>
    <w:rsid w:val="00B72217"/>
    <w:rsid w:val="00B7272E"/>
    <w:rsid w:val="00B72939"/>
    <w:rsid w:val="00B73638"/>
    <w:rsid w:val="00B73B7D"/>
    <w:rsid w:val="00B740DE"/>
    <w:rsid w:val="00B743F1"/>
    <w:rsid w:val="00B74473"/>
    <w:rsid w:val="00B74A7D"/>
    <w:rsid w:val="00B74EC6"/>
    <w:rsid w:val="00B755BB"/>
    <w:rsid w:val="00B764B3"/>
    <w:rsid w:val="00B77376"/>
    <w:rsid w:val="00B7759A"/>
    <w:rsid w:val="00B77FEB"/>
    <w:rsid w:val="00B80FE2"/>
    <w:rsid w:val="00B81130"/>
    <w:rsid w:val="00B81182"/>
    <w:rsid w:val="00B81B47"/>
    <w:rsid w:val="00B82195"/>
    <w:rsid w:val="00B822CD"/>
    <w:rsid w:val="00B823FB"/>
    <w:rsid w:val="00B8255F"/>
    <w:rsid w:val="00B82E86"/>
    <w:rsid w:val="00B830EF"/>
    <w:rsid w:val="00B845F7"/>
    <w:rsid w:val="00B846C8"/>
    <w:rsid w:val="00B84B1D"/>
    <w:rsid w:val="00B85224"/>
    <w:rsid w:val="00B853EC"/>
    <w:rsid w:val="00B85BB1"/>
    <w:rsid w:val="00B86416"/>
    <w:rsid w:val="00B8687A"/>
    <w:rsid w:val="00B86C42"/>
    <w:rsid w:val="00B86CC3"/>
    <w:rsid w:val="00B86FD1"/>
    <w:rsid w:val="00B87007"/>
    <w:rsid w:val="00B871A7"/>
    <w:rsid w:val="00B87201"/>
    <w:rsid w:val="00B87F36"/>
    <w:rsid w:val="00B90038"/>
    <w:rsid w:val="00B904BE"/>
    <w:rsid w:val="00B906D2"/>
    <w:rsid w:val="00B90768"/>
    <w:rsid w:val="00B90C9E"/>
    <w:rsid w:val="00B90CEA"/>
    <w:rsid w:val="00B90DA6"/>
    <w:rsid w:val="00B912AD"/>
    <w:rsid w:val="00B91FDC"/>
    <w:rsid w:val="00B92584"/>
    <w:rsid w:val="00B92B01"/>
    <w:rsid w:val="00B9499C"/>
    <w:rsid w:val="00B94FBE"/>
    <w:rsid w:val="00B95AB6"/>
    <w:rsid w:val="00B95C43"/>
    <w:rsid w:val="00B967C2"/>
    <w:rsid w:val="00B96EC2"/>
    <w:rsid w:val="00B96EE4"/>
    <w:rsid w:val="00B97064"/>
    <w:rsid w:val="00B974ED"/>
    <w:rsid w:val="00B97571"/>
    <w:rsid w:val="00B975FE"/>
    <w:rsid w:val="00B97851"/>
    <w:rsid w:val="00B979A5"/>
    <w:rsid w:val="00B97AAE"/>
    <w:rsid w:val="00B97CE4"/>
    <w:rsid w:val="00BA0624"/>
    <w:rsid w:val="00BA0BB4"/>
    <w:rsid w:val="00BA0FD1"/>
    <w:rsid w:val="00BA17D8"/>
    <w:rsid w:val="00BA1A8D"/>
    <w:rsid w:val="00BA1D7D"/>
    <w:rsid w:val="00BA1E22"/>
    <w:rsid w:val="00BA2983"/>
    <w:rsid w:val="00BA29BA"/>
    <w:rsid w:val="00BA2A05"/>
    <w:rsid w:val="00BA2B52"/>
    <w:rsid w:val="00BA3A79"/>
    <w:rsid w:val="00BA3EBB"/>
    <w:rsid w:val="00BA3F04"/>
    <w:rsid w:val="00BA4DEE"/>
    <w:rsid w:val="00BA5049"/>
    <w:rsid w:val="00BA5139"/>
    <w:rsid w:val="00BA51F8"/>
    <w:rsid w:val="00BA559A"/>
    <w:rsid w:val="00BA5F25"/>
    <w:rsid w:val="00BA61B0"/>
    <w:rsid w:val="00BA6E21"/>
    <w:rsid w:val="00BA6F9C"/>
    <w:rsid w:val="00BA78C2"/>
    <w:rsid w:val="00BA7E79"/>
    <w:rsid w:val="00BB03DA"/>
    <w:rsid w:val="00BB06C9"/>
    <w:rsid w:val="00BB0B25"/>
    <w:rsid w:val="00BB0C0C"/>
    <w:rsid w:val="00BB0ED3"/>
    <w:rsid w:val="00BB10D2"/>
    <w:rsid w:val="00BB1457"/>
    <w:rsid w:val="00BB14C0"/>
    <w:rsid w:val="00BB1D61"/>
    <w:rsid w:val="00BB27FB"/>
    <w:rsid w:val="00BB2DA3"/>
    <w:rsid w:val="00BB3BB8"/>
    <w:rsid w:val="00BB426F"/>
    <w:rsid w:val="00BB441A"/>
    <w:rsid w:val="00BB4C82"/>
    <w:rsid w:val="00BB53AE"/>
    <w:rsid w:val="00BB548B"/>
    <w:rsid w:val="00BB5E72"/>
    <w:rsid w:val="00BB669C"/>
    <w:rsid w:val="00BB6AAE"/>
    <w:rsid w:val="00BB78D6"/>
    <w:rsid w:val="00BB7942"/>
    <w:rsid w:val="00BC03EA"/>
    <w:rsid w:val="00BC0493"/>
    <w:rsid w:val="00BC0C11"/>
    <w:rsid w:val="00BC15E8"/>
    <w:rsid w:val="00BC1D9D"/>
    <w:rsid w:val="00BC1E79"/>
    <w:rsid w:val="00BC1EDA"/>
    <w:rsid w:val="00BC1F25"/>
    <w:rsid w:val="00BC2034"/>
    <w:rsid w:val="00BC343C"/>
    <w:rsid w:val="00BC3652"/>
    <w:rsid w:val="00BC37D9"/>
    <w:rsid w:val="00BC41D9"/>
    <w:rsid w:val="00BC47ED"/>
    <w:rsid w:val="00BC4F64"/>
    <w:rsid w:val="00BC5123"/>
    <w:rsid w:val="00BC5154"/>
    <w:rsid w:val="00BC51A5"/>
    <w:rsid w:val="00BC51D5"/>
    <w:rsid w:val="00BC610C"/>
    <w:rsid w:val="00BC630A"/>
    <w:rsid w:val="00BC6372"/>
    <w:rsid w:val="00BC6820"/>
    <w:rsid w:val="00BC698A"/>
    <w:rsid w:val="00BC6ED2"/>
    <w:rsid w:val="00BC6F80"/>
    <w:rsid w:val="00BC74E3"/>
    <w:rsid w:val="00BD0617"/>
    <w:rsid w:val="00BD0797"/>
    <w:rsid w:val="00BD0941"/>
    <w:rsid w:val="00BD0C0A"/>
    <w:rsid w:val="00BD1782"/>
    <w:rsid w:val="00BD1AE5"/>
    <w:rsid w:val="00BD1D31"/>
    <w:rsid w:val="00BD1F63"/>
    <w:rsid w:val="00BD216E"/>
    <w:rsid w:val="00BD2566"/>
    <w:rsid w:val="00BD2864"/>
    <w:rsid w:val="00BD2B2E"/>
    <w:rsid w:val="00BD3310"/>
    <w:rsid w:val="00BD36B9"/>
    <w:rsid w:val="00BD3D6C"/>
    <w:rsid w:val="00BD4374"/>
    <w:rsid w:val="00BD4B2E"/>
    <w:rsid w:val="00BD4BD4"/>
    <w:rsid w:val="00BD544E"/>
    <w:rsid w:val="00BD625D"/>
    <w:rsid w:val="00BD6264"/>
    <w:rsid w:val="00BD633C"/>
    <w:rsid w:val="00BD69FD"/>
    <w:rsid w:val="00BD75AB"/>
    <w:rsid w:val="00BD7716"/>
    <w:rsid w:val="00BE0007"/>
    <w:rsid w:val="00BE02A2"/>
    <w:rsid w:val="00BE0824"/>
    <w:rsid w:val="00BE0DDC"/>
    <w:rsid w:val="00BE1441"/>
    <w:rsid w:val="00BE178B"/>
    <w:rsid w:val="00BE188C"/>
    <w:rsid w:val="00BE1B0A"/>
    <w:rsid w:val="00BE1C94"/>
    <w:rsid w:val="00BE231D"/>
    <w:rsid w:val="00BE23BB"/>
    <w:rsid w:val="00BE2538"/>
    <w:rsid w:val="00BE3031"/>
    <w:rsid w:val="00BE31E8"/>
    <w:rsid w:val="00BE3484"/>
    <w:rsid w:val="00BE39DE"/>
    <w:rsid w:val="00BE3A16"/>
    <w:rsid w:val="00BE3A90"/>
    <w:rsid w:val="00BE4E94"/>
    <w:rsid w:val="00BE5406"/>
    <w:rsid w:val="00BE5B5C"/>
    <w:rsid w:val="00BE6D5F"/>
    <w:rsid w:val="00BE6EBB"/>
    <w:rsid w:val="00BE715C"/>
    <w:rsid w:val="00BE7A01"/>
    <w:rsid w:val="00BE7C30"/>
    <w:rsid w:val="00BE7D6E"/>
    <w:rsid w:val="00BF0983"/>
    <w:rsid w:val="00BF1202"/>
    <w:rsid w:val="00BF12E1"/>
    <w:rsid w:val="00BF18AC"/>
    <w:rsid w:val="00BF193C"/>
    <w:rsid w:val="00BF1B7D"/>
    <w:rsid w:val="00BF1BDB"/>
    <w:rsid w:val="00BF1E05"/>
    <w:rsid w:val="00BF23EC"/>
    <w:rsid w:val="00BF2410"/>
    <w:rsid w:val="00BF318F"/>
    <w:rsid w:val="00BF3548"/>
    <w:rsid w:val="00BF3A03"/>
    <w:rsid w:val="00BF3DC8"/>
    <w:rsid w:val="00BF403E"/>
    <w:rsid w:val="00BF40E2"/>
    <w:rsid w:val="00BF44E8"/>
    <w:rsid w:val="00BF4A5F"/>
    <w:rsid w:val="00BF5544"/>
    <w:rsid w:val="00BF6A48"/>
    <w:rsid w:val="00BF6CC9"/>
    <w:rsid w:val="00BF7142"/>
    <w:rsid w:val="00BF784B"/>
    <w:rsid w:val="00BF7922"/>
    <w:rsid w:val="00BF7F87"/>
    <w:rsid w:val="00C00185"/>
    <w:rsid w:val="00C001DD"/>
    <w:rsid w:val="00C003CA"/>
    <w:rsid w:val="00C00402"/>
    <w:rsid w:val="00C007EC"/>
    <w:rsid w:val="00C008DB"/>
    <w:rsid w:val="00C00B5F"/>
    <w:rsid w:val="00C01512"/>
    <w:rsid w:val="00C01B1C"/>
    <w:rsid w:val="00C01E36"/>
    <w:rsid w:val="00C02067"/>
    <w:rsid w:val="00C0294D"/>
    <w:rsid w:val="00C02D1C"/>
    <w:rsid w:val="00C03042"/>
    <w:rsid w:val="00C037AA"/>
    <w:rsid w:val="00C03AFB"/>
    <w:rsid w:val="00C04B83"/>
    <w:rsid w:val="00C04EE8"/>
    <w:rsid w:val="00C058BE"/>
    <w:rsid w:val="00C05A58"/>
    <w:rsid w:val="00C06701"/>
    <w:rsid w:val="00C06779"/>
    <w:rsid w:val="00C067D2"/>
    <w:rsid w:val="00C06BC1"/>
    <w:rsid w:val="00C0744D"/>
    <w:rsid w:val="00C1014B"/>
    <w:rsid w:val="00C1051C"/>
    <w:rsid w:val="00C10C09"/>
    <w:rsid w:val="00C111F4"/>
    <w:rsid w:val="00C114A7"/>
    <w:rsid w:val="00C12244"/>
    <w:rsid w:val="00C12320"/>
    <w:rsid w:val="00C12C23"/>
    <w:rsid w:val="00C12CDF"/>
    <w:rsid w:val="00C13220"/>
    <w:rsid w:val="00C145BC"/>
    <w:rsid w:val="00C14BB8"/>
    <w:rsid w:val="00C156BE"/>
    <w:rsid w:val="00C161C5"/>
    <w:rsid w:val="00C1682A"/>
    <w:rsid w:val="00C16D36"/>
    <w:rsid w:val="00C17147"/>
    <w:rsid w:val="00C17954"/>
    <w:rsid w:val="00C20F50"/>
    <w:rsid w:val="00C2114B"/>
    <w:rsid w:val="00C21E47"/>
    <w:rsid w:val="00C21FE6"/>
    <w:rsid w:val="00C22B89"/>
    <w:rsid w:val="00C22D67"/>
    <w:rsid w:val="00C2320B"/>
    <w:rsid w:val="00C2391B"/>
    <w:rsid w:val="00C23926"/>
    <w:rsid w:val="00C23D2A"/>
    <w:rsid w:val="00C23DD7"/>
    <w:rsid w:val="00C24C41"/>
    <w:rsid w:val="00C24D9F"/>
    <w:rsid w:val="00C24EED"/>
    <w:rsid w:val="00C2500C"/>
    <w:rsid w:val="00C25319"/>
    <w:rsid w:val="00C2546D"/>
    <w:rsid w:val="00C256D0"/>
    <w:rsid w:val="00C25AA3"/>
    <w:rsid w:val="00C25BA0"/>
    <w:rsid w:val="00C25F04"/>
    <w:rsid w:val="00C2602B"/>
    <w:rsid w:val="00C26808"/>
    <w:rsid w:val="00C274E7"/>
    <w:rsid w:val="00C278AC"/>
    <w:rsid w:val="00C27D3F"/>
    <w:rsid w:val="00C300F2"/>
    <w:rsid w:val="00C3037B"/>
    <w:rsid w:val="00C30D2A"/>
    <w:rsid w:val="00C30D6B"/>
    <w:rsid w:val="00C30F81"/>
    <w:rsid w:val="00C310FB"/>
    <w:rsid w:val="00C313BB"/>
    <w:rsid w:val="00C31CA0"/>
    <w:rsid w:val="00C33058"/>
    <w:rsid w:val="00C3320D"/>
    <w:rsid w:val="00C338FA"/>
    <w:rsid w:val="00C33FD9"/>
    <w:rsid w:val="00C3452B"/>
    <w:rsid w:val="00C345EF"/>
    <w:rsid w:val="00C34D79"/>
    <w:rsid w:val="00C34E09"/>
    <w:rsid w:val="00C355EE"/>
    <w:rsid w:val="00C35682"/>
    <w:rsid w:val="00C3591C"/>
    <w:rsid w:val="00C35A43"/>
    <w:rsid w:val="00C35FE5"/>
    <w:rsid w:val="00C36017"/>
    <w:rsid w:val="00C36E3B"/>
    <w:rsid w:val="00C37188"/>
    <w:rsid w:val="00C373AB"/>
    <w:rsid w:val="00C40968"/>
    <w:rsid w:val="00C41E8A"/>
    <w:rsid w:val="00C41FDA"/>
    <w:rsid w:val="00C42228"/>
    <w:rsid w:val="00C4234B"/>
    <w:rsid w:val="00C428D5"/>
    <w:rsid w:val="00C42954"/>
    <w:rsid w:val="00C42AA3"/>
    <w:rsid w:val="00C42F75"/>
    <w:rsid w:val="00C43F49"/>
    <w:rsid w:val="00C443FD"/>
    <w:rsid w:val="00C44787"/>
    <w:rsid w:val="00C44977"/>
    <w:rsid w:val="00C45202"/>
    <w:rsid w:val="00C45C6F"/>
    <w:rsid w:val="00C46AB9"/>
    <w:rsid w:val="00C46C37"/>
    <w:rsid w:val="00C47952"/>
    <w:rsid w:val="00C50114"/>
    <w:rsid w:val="00C50202"/>
    <w:rsid w:val="00C50739"/>
    <w:rsid w:val="00C50A5D"/>
    <w:rsid w:val="00C51101"/>
    <w:rsid w:val="00C5129F"/>
    <w:rsid w:val="00C51B4E"/>
    <w:rsid w:val="00C51B6B"/>
    <w:rsid w:val="00C51BA8"/>
    <w:rsid w:val="00C522F0"/>
    <w:rsid w:val="00C52427"/>
    <w:rsid w:val="00C52DD4"/>
    <w:rsid w:val="00C52E86"/>
    <w:rsid w:val="00C5311D"/>
    <w:rsid w:val="00C5321B"/>
    <w:rsid w:val="00C533C5"/>
    <w:rsid w:val="00C53426"/>
    <w:rsid w:val="00C53AC6"/>
    <w:rsid w:val="00C53E18"/>
    <w:rsid w:val="00C53EB8"/>
    <w:rsid w:val="00C54623"/>
    <w:rsid w:val="00C547C3"/>
    <w:rsid w:val="00C55190"/>
    <w:rsid w:val="00C55655"/>
    <w:rsid w:val="00C55E15"/>
    <w:rsid w:val="00C57047"/>
    <w:rsid w:val="00C576B9"/>
    <w:rsid w:val="00C578E4"/>
    <w:rsid w:val="00C579C2"/>
    <w:rsid w:val="00C57CA2"/>
    <w:rsid w:val="00C60353"/>
    <w:rsid w:val="00C603A7"/>
    <w:rsid w:val="00C6049E"/>
    <w:rsid w:val="00C604D0"/>
    <w:rsid w:val="00C6077A"/>
    <w:rsid w:val="00C609CB"/>
    <w:rsid w:val="00C610BB"/>
    <w:rsid w:val="00C6131B"/>
    <w:rsid w:val="00C61BBA"/>
    <w:rsid w:val="00C61CEC"/>
    <w:rsid w:val="00C62A45"/>
    <w:rsid w:val="00C62C3A"/>
    <w:rsid w:val="00C62DEE"/>
    <w:rsid w:val="00C64159"/>
    <w:rsid w:val="00C6446B"/>
    <w:rsid w:val="00C645AF"/>
    <w:rsid w:val="00C652B2"/>
    <w:rsid w:val="00C65C1E"/>
    <w:rsid w:val="00C65ECE"/>
    <w:rsid w:val="00C66091"/>
    <w:rsid w:val="00C66C41"/>
    <w:rsid w:val="00C6734E"/>
    <w:rsid w:val="00C6758C"/>
    <w:rsid w:val="00C67641"/>
    <w:rsid w:val="00C67649"/>
    <w:rsid w:val="00C67886"/>
    <w:rsid w:val="00C679E0"/>
    <w:rsid w:val="00C7064A"/>
    <w:rsid w:val="00C7080F"/>
    <w:rsid w:val="00C70AE1"/>
    <w:rsid w:val="00C7103F"/>
    <w:rsid w:val="00C71A90"/>
    <w:rsid w:val="00C71B9D"/>
    <w:rsid w:val="00C724A4"/>
    <w:rsid w:val="00C72B55"/>
    <w:rsid w:val="00C72B8B"/>
    <w:rsid w:val="00C7350F"/>
    <w:rsid w:val="00C74113"/>
    <w:rsid w:val="00C74148"/>
    <w:rsid w:val="00C745EF"/>
    <w:rsid w:val="00C7461A"/>
    <w:rsid w:val="00C748B3"/>
    <w:rsid w:val="00C74924"/>
    <w:rsid w:val="00C7513A"/>
    <w:rsid w:val="00C76048"/>
    <w:rsid w:val="00C761BC"/>
    <w:rsid w:val="00C76A5D"/>
    <w:rsid w:val="00C76A78"/>
    <w:rsid w:val="00C76A94"/>
    <w:rsid w:val="00C76F71"/>
    <w:rsid w:val="00C77310"/>
    <w:rsid w:val="00C77430"/>
    <w:rsid w:val="00C77477"/>
    <w:rsid w:val="00C774C2"/>
    <w:rsid w:val="00C77508"/>
    <w:rsid w:val="00C775D3"/>
    <w:rsid w:val="00C77A46"/>
    <w:rsid w:val="00C8165A"/>
    <w:rsid w:val="00C81A22"/>
    <w:rsid w:val="00C81AA3"/>
    <w:rsid w:val="00C81F1E"/>
    <w:rsid w:val="00C820BC"/>
    <w:rsid w:val="00C82E9B"/>
    <w:rsid w:val="00C83173"/>
    <w:rsid w:val="00C8336A"/>
    <w:rsid w:val="00C83537"/>
    <w:rsid w:val="00C83684"/>
    <w:rsid w:val="00C83CB6"/>
    <w:rsid w:val="00C83EBB"/>
    <w:rsid w:val="00C8511D"/>
    <w:rsid w:val="00C85210"/>
    <w:rsid w:val="00C85906"/>
    <w:rsid w:val="00C86651"/>
    <w:rsid w:val="00C86FF4"/>
    <w:rsid w:val="00C8726D"/>
    <w:rsid w:val="00C872FB"/>
    <w:rsid w:val="00C90BA3"/>
    <w:rsid w:val="00C92C66"/>
    <w:rsid w:val="00C92F0F"/>
    <w:rsid w:val="00C932A2"/>
    <w:rsid w:val="00C9394F"/>
    <w:rsid w:val="00C946EB"/>
    <w:rsid w:val="00C9479E"/>
    <w:rsid w:val="00C94A48"/>
    <w:rsid w:val="00C94A4F"/>
    <w:rsid w:val="00C94AD5"/>
    <w:rsid w:val="00C94CC9"/>
    <w:rsid w:val="00C94F22"/>
    <w:rsid w:val="00C95026"/>
    <w:rsid w:val="00C953BB"/>
    <w:rsid w:val="00C958A6"/>
    <w:rsid w:val="00C95B2A"/>
    <w:rsid w:val="00C95D6E"/>
    <w:rsid w:val="00C96B55"/>
    <w:rsid w:val="00C96F05"/>
    <w:rsid w:val="00C97437"/>
    <w:rsid w:val="00C97CAD"/>
    <w:rsid w:val="00CA0316"/>
    <w:rsid w:val="00CA0DFE"/>
    <w:rsid w:val="00CA11E7"/>
    <w:rsid w:val="00CA1FA6"/>
    <w:rsid w:val="00CA27F8"/>
    <w:rsid w:val="00CA281E"/>
    <w:rsid w:val="00CA2C58"/>
    <w:rsid w:val="00CA4229"/>
    <w:rsid w:val="00CA49EF"/>
    <w:rsid w:val="00CA4BE1"/>
    <w:rsid w:val="00CA4E6F"/>
    <w:rsid w:val="00CA54C4"/>
    <w:rsid w:val="00CA55F2"/>
    <w:rsid w:val="00CA5934"/>
    <w:rsid w:val="00CA5D48"/>
    <w:rsid w:val="00CA651C"/>
    <w:rsid w:val="00CA69A4"/>
    <w:rsid w:val="00CA6A0A"/>
    <w:rsid w:val="00CA6ACB"/>
    <w:rsid w:val="00CA6C58"/>
    <w:rsid w:val="00CA71E1"/>
    <w:rsid w:val="00CA79CE"/>
    <w:rsid w:val="00CA7B99"/>
    <w:rsid w:val="00CA7CF3"/>
    <w:rsid w:val="00CB0024"/>
    <w:rsid w:val="00CB01FD"/>
    <w:rsid w:val="00CB021C"/>
    <w:rsid w:val="00CB0976"/>
    <w:rsid w:val="00CB0A5E"/>
    <w:rsid w:val="00CB1073"/>
    <w:rsid w:val="00CB134B"/>
    <w:rsid w:val="00CB2044"/>
    <w:rsid w:val="00CB2447"/>
    <w:rsid w:val="00CB2C6D"/>
    <w:rsid w:val="00CB2FCB"/>
    <w:rsid w:val="00CB3FB1"/>
    <w:rsid w:val="00CB5015"/>
    <w:rsid w:val="00CB53F6"/>
    <w:rsid w:val="00CB55C9"/>
    <w:rsid w:val="00CB5AE8"/>
    <w:rsid w:val="00CB5B1A"/>
    <w:rsid w:val="00CB61A9"/>
    <w:rsid w:val="00CB6F0B"/>
    <w:rsid w:val="00CB7429"/>
    <w:rsid w:val="00CB7AEF"/>
    <w:rsid w:val="00CB7EC5"/>
    <w:rsid w:val="00CB7F98"/>
    <w:rsid w:val="00CC0023"/>
    <w:rsid w:val="00CC018D"/>
    <w:rsid w:val="00CC04D4"/>
    <w:rsid w:val="00CC0AE4"/>
    <w:rsid w:val="00CC0C5D"/>
    <w:rsid w:val="00CC2531"/>
    <w:rsid w:val="00CC2568"/>
    <w:rsid w:val="00CC276D"/>
    <w:rsid w:val="00CC2EEE"/>
    <w:rsid w:val="00CC3350"/>
    <w:rsid w:val="00CC457A"/>
    <w:rsid w:val="00CC5019"/>
    <w:rsid w:val="00CC51E1"/>
    <w:rsid w:val="00CC52A6"/>
    <w:rsid w:val="00CC5A3D"/>
    <w:rsid w:val="00CC5BD8"/>
    <w:rsid w:val="00CC5D0F"/>
    <w:rsid w:val="00CC5F40"/>
    <w:rsid w:val="00CC64A1"/>
    <w:rsid w:val="00CC6595"/>
    <w:rsid w:val="00CC6712"/>
    <w:rsid w:val="00CC6F5C"/>
    <w:rsid w:val="00CC7527"/>
    <w:rsid w:val="00CC7877"/>
    <w:rsid w:val="00CD003C"/>
    <w:rsid w:val="00CD0123"/>
    <w:rsid w:val="00CD0FAE"/>
    <w:rsid w:val="00CD1185"/>
    <w:rsid w:val="00CD1229"/>
    <w:rsid w:val="00CD15E9"/>
    <w:rsid w:val="00CD1661"/>
    <w:rsid w:val="00CD238D"/>
    <w:rsid w:val="00CD277B"/>
    <w:rsid w:val="00CD2B9A"/>
    <w:rsid w:val="00CD30D0"/>
    <w:rsid w:val="00CD340C"/>
    <w:rsid w:val="00CD3BC2"/>
    <w:rsid w:val="00CD4607"/>
    <w:rsid w:val="00CD4844"/>
    <w:rsid w:val="00CD4868"/>
    <w:rsid w:val="00CD4A0E"/>
    <w:rsid w:val="00CD4AF7"/>
    <w:rsid w:val="00CD4E46"/>
    <w:rsid w:val="00CD55DB"/>
    <w:rsid w:val="00CD5E08"/>
    <w:rsid w:val="00CD6194"/>
    <w:rsid w:val="00CD662D"/>
    <w:rsid w:val="00CD6C0C"/>
    <w:rsid w:val="00CD721E"/>
    <w:rsid w:val="00CD7F65"/>
    <w:rsid w:val="00CE0B55"/>
    <w:rsid w:val="00CE248A"/>
    <w:rsid w:val="00CE2CAB"/>
    <w:rsid w:val="00CE3A23"/>
    <w:rsid w:val="00CE3BD9"/>
    <w:rsid w:val="00CE404C"/>
    <w:rsid w:val="00CE4482"/>
    <w:rsid w:val="00CE4C22"/>
    <w:rsid w:val="00CE4D1D"/>
    <w:rsid w:val="00CE4F40"/>
    <w:rsid w:val="00CE5473"/>
    <w:rsid w:val="00CE597F"/>
    <w:rsid w:val="00CE5EAD"/>
    <w:rsid w:val="00CE60ED"/>
    <w:rsid w:val="00CE6427"/>
    <w:rsid w:val="00CE6552"/>
    <w:rsid w:val="00CE65F6"/>
    <w:rsid w:val="00CE6CDC"/>
    <w:rsid w:val="00CE76C9"/>
    <w:rsid w:val="00CF038A"/>
    <w:rsid w:val="00CF1261"/>
    <w:rsid w:val="00CF1484"/>
    <w:rsid w:val="00CF229A"/>
    <w:rsid w:val="00CF24BD"/>
    <w:rsid w:val="00CF39EE"/>
    <w:rsid w:val="00CF3FCB"/>
    <w:rsid w:val="00CF417F"/>
    <w:rsid w:val="00CF462D"/>
    <w:rsid w:val="00CF4A48"/>
    <w:rsid w:val="00CF4B5A"/>
    <w:rsid w:val="00CF58F0"/>
    <w:rsid w:val="00CF6113"/>
    <w:rsid w:val="00CF685F"/>
    <w:rsid w:val="00CF6C76"/>
    <w:rsid w:val="00CF7575"/>
    <w:rsid w:val="00CF7784"/>
    <w:rsid w:val="00CF79C3"/>
    <w:rsid w:val="00CF7B1B"/>
    <w:rsid w:val="00D00663"/>
    <w:rsid w:val="00D0070A"/>
    <w:rsid w:val="00D00CFD"/>
    <w:rsid w:val="00D00E56"/>
    <w:rsid w:val="00D02052"/>
    <w:rsid w:val="00D0221C"/>
    <w:rsid w:val="00D02855"/>
    <w:rsid w:val="00D03587"/>
    <w:rsid w:val="00D03BC7"/>
    <w:rsid w:val="00D0411D"/>
    <w:rsid w:val="00D04E8A"/>
    <w:rsid w:val="00D057C0"/>
    <w:rsid w:val="00D0634A"/>
    <w:rsid w:val="00D06B23"/>
    <w:rsid w:val="00D0785B"/>
    <w:rsid w:val="00D10596"/>
    <w:rsid w:val="00D10886"/>
    <w:rsid w:val="00D110D8"/>
    <w:rsid w:val="00D11A1B"/>
    <w:rsid w:val="00D12959"/>
    <w:rsid w:val="00D130B2"/>
    <w:rsid w:val="00D1316C"/>
    <w:rsid w:val="00D13834"/>
    <w:rsid w:val="00D14996"/>
    <w:rsid w:val="00D14F89"/>
    <w:rsid w:val="00D1542C"/>
    <w:rsid w:val="00D1549C"/>
    <w:rsid w:val="00D15A0F"/>
    <w:rsid w:val="00D162FA"/>
    <w:rsid w:val="00D16E5F"/>
    <w:rsid w:val="00D20123"/>
    <w:rsid w:val="00D2035F"/>
    <w:rsid w:val="00D20543"/>
    <w:rsid w:val="00D20B3F"/>
    <w:rsid w:val="00D20C3E"/>
    <w:rsid w:val="00D20FEB"/>
    <w:rsid w:val="00D210FB"/>
    <w:rsid w:val="00D21345"/>
    <w:rsid w:val="00D21958"/>
    <w:rsid w:val="00D223FD"/>
    <w:rsid w:val="00D22484"/>
    <w:rsid w:val="00D22965"/>
    <w:rsid w:val="00D23CD8"/>
    <w:rsid w:val="00D2517B"/>
    <w:rsid w:val="00D25D3F"/>
    <w:rsid w:val="00D267D8"/>
    <w:rsid w:val="00D267FC"/>
    <w:rsid w:val="00D26959"/>
    <w:rsid w:val="00D2698C"/>
    <w:rsid w:val="00D26EEA"/>
    <w:rsid w:val="00D27009"/>
    <w:rsid w:val="00D27422"/>
    <w:rsid w:val="00D27B0A"/>
    <w:rsid w:val="00D300C8"/>
    <w:rsid w:val="00D30E88"/>
    <w:rsid w:val="00D3190B"/>
    <w:rsid w:val="00D31B2C"/>
    <w:rsid w:val="00D32170"/>
    <w:rsid w:val="00D322E7"/>
    <w:rsid w:val="00D32C32"/>
    <w:rsid w:val="00D3313F"/>
    <w:rsid w:val="00D332C3"/>
    <w:rsid w:val="00D338A3"/>
    <w:rsid w:val="00D3391C"/>
    <w:rsid w:val="00D33B43"/>
    <w:rsid w:val="00D33CA4"/>
    <w:rsid w:val="00D345FE"/>
    <w:rsid w:val="00D348BB"/>
    <w:rsid w:val="00D354B3"/>
    <w:rsid w:val="00D3575E"/>
    <w:rsid w:val="00D35F5F"/>
    <w:rsid w:val="00D35FB6"/>
    <w:rsid w:val="00D36FD7"/>
    <w:rsid w:val="00D37152"/>
    <w:rsid w:val="00D37D86"/>
    <w:rsid w:val="00D405C2"/>
    <w:rsid w:val="00D408D4"/>
    <w:rsid w:val="00D410AE"/>
    <w:rsid w:val="00D41396"/>
    <w:rsid w:val="00D4163B"/>
    <w:rsid w:val="00D41BF1"/>
    <w:rsid w:val="00D4222F"/>
    <w:rsid w:val="00D4230D"/>
    <w:rsid w:val="00D4284C"/>
    <w:rsid w:val="00D43026"/>
    <w:rsid w:val="00D43046"/>
    <w:rsid w:val="00D438C0"/>
    <w:rsid w:val="00D43DCE"/>
    <w:rsid w:val="00D44211"/>
    <w:rsid w:val="00D44740"/>
    <w:rsid w:val="00D44E28"/>
    <w:rsid w:val="00D45388"/>
    <w:rsid w:val="00D453EC"/>
    <w:rsid w:val="00D45AEC"/>
    <w:rsid w:val="00D46065"/>
    <w:rsid w:val="00D46EE6"/>
    <w:rsid w:val="00D47167"/>
    <w:rsid w:val="00D4752E"/>
    <w:rsid w:val="00D475BC"/>
    <w:rsid w:val="00D47923"/>
    <w:rsid w:val="00D506FA"/>
    <w:rsid w:val="00D50749"/>
    <w:rsid w:val="00D508C3"/>
    <w:rsid w:val="00D50C71"/>
    <w:rsid w:val="00D514D4"/>
    <w:rsid w:val="00D514F7"/>
    <w:rsid w:val="00D515B9"/>
    <w:rsid w:val="00D51A19"/>
    <w:rsid w:val="00D51F6D"/>
    <w:rsid w:val="00D52585"/>
    <w:rsid w:val="00D53C63"/>
    <w:rsid w:val="00D5521C"/>
    <w:rsid w:val="00D55555"/>
    <w:rsid w:val="00D55718"/>
    <w:rsid w:val="00D55803"/>
    <w:rsid w:val="00D56011"/>
    <w:rsid w:val="00D5690F"/>
    <w:rsid w:val="00D56E18"/>
    <w:rsid w:val="00D56FA2"/>
    <w:rsid w:val="00D57066"/>
    <w:rsid w:val="00D57353"/>
    <w:rsid w:val="00D57378"/>
    <w:rsid w:val="00D57782"/>
    <w:rsid w:val="00D57962"/>
    <w:rsid w:val="00D57B74"/>
    <w:rsid w:val="00D57C05"/>
    <w:rsid w:val="00D602BC"/>
    <w:rsid w:val="00D6031C"/>
    <w:rsid w:val="00D60883"/>
    <w:rsid w:val="00D60AD8"/>
    <w:rsid w:val="00D60E1E"/>
    <w:rsid w:val="00D61818"/>
    <w:rsid w:val="00D62931"/>
    <w:rsid w:val="00D62A0C"/>
    <w:rsid w:val="00D62B26"/>
    <w:rsid w:val="00D62D2B"/>
    <w:rsid w:val="00D6355F"/>
    <w:rsid w:val="00D641E0"/>
    <w:rsid w:val="00D64DE0"/>
    <w:rsid w:val="00D650E0"/>
    <w:rsid w:val="00D650E1"/>
    <w:rsid w:val="00D6514E"/>
    <w:rsid w:val="00D656BB"/>
    <w:rsid w:val="00D65C39"/>
    <w:rsid w:val="00D65E0D"/>
    <w:rsid w:val="00D66202"/>
    <w:rsid w:val="00D667DA"/>
    <w:rsid w:val="00D669DE"/>
    <w:rsid w:val="00D66C3E"/>
    <w:rsid w:val="00D671B2"/>
    <w:rsid w:val="00D6754D"/>
    <w:rsid w:val="00D67ADB"/>
    <w:rsid w:val="00D70A35"/>
    <w:rsid w:val="00D70B7C"/>
    <w:rsid w:val="00D70C9B"/>
    <w:rsid w:val="00D71D25"/>
    <w:rsid w:val="00D7216B"/>
    <w:rsid w:val="00D7232E"/>
    <w:rsid w:val="00D7270C"/>
    <w:rsid w:val="00D731CD"/>
    <w:rsid w:val="00D7348C"/>
    <w:rsid w:val="00D73E14"/>
    <w:rsid w:val="00D744B3"/>
    <w:rsid w:val="00D74BA3"/>
    <w:rsid w:val="00D7528E"/>
    <w:rsid w:val="00D7561D"/>
    <w:rsid w:val="00D75811"/>
    <w:rsid w:val="00D76783"/>
    <w:rsid w:val="00D76B7F"/>
    <w:rsid w:val="00D76C1E"/>
    <w:rsid w:val="00D76F29"/>
    <w:rsid w:val="00D77079"/>
    <w:rsid w:val="00D77104"/>
    <w:rsid w:val="00D7717B"/>
    <w:rsid w:val="00D775D3"/>
    <w:rsid w:val="00D77C57"/>
    <w:rsid w:val="00D80228"/>
    <w:rsid w:val="00D80488"/>
    <w:rsid w:val="00D804F3"/>
    <w:rsid w:val="00D805E7"/>
    <w:rsid w:val="00D80CB4"/>
    <w:rsid w:val="00D80DA8"/>
    <w:rsid w:val="00D8154D"/>
    <w:rsid w:val="00D824C9"/>
    <w:rsid w:val="00D824EF"/>
    <w:rsid w:val="00D82C82"/>
    <w:rsid w:val="00D82DAD"/>
    <w:rsid w:val="00D844AA"/>
    <w:rsid w:val="00D84999"/>
    <w:rsid w:val="00D85318"/>
    <w:rsid w:val="00D85414"/>
    <w:rsid w:val="00D85444"/>
    <w:rsid w:val="00D85C4C"/>
    <w:rsid w:val="00D85D4D"/>
    <w:rsid w:val="00D863B7"/>
    <w:rsid w:val="00D86714"/>
    <w:rsid w:val="00D868E7"/>
    <w:rsid w:val="00D86AB4"/>
    <w:rsid w:val="00D86FCB"/>
    <w:rsid w:val="00D877C7"/>
    <w:rsid w:val="00D87935"/>
    <w:rsid w:val="00D87A41"/>
    <w:rsid w:val="00D87ACB"/>
    <w:rsid w:val="00D903DB"/>
    <w:rsid w:val="00D90A2A"/>
    <w:rsid w:val="00D91AB0"/>
    <w:rsid w:val="00D91D7B"/>
    <w:rsid w:val="00D91F3B"/>
    <w:rsid w:val="00D922F4"/>
    <w:rsid w:val="00D9292F"/>
    <w:rsid w:val="00D92BA7"/>
    <w:rsid w:val="00D92F70"/>
    <w:rsid w:val="00D932AE"/>
    <w:rsid w:val="00D933D2"/>
    <w:rsid w:val="00D93501"/>
    <w:rsid w:val="00D93641"/>
    <w:rsid w:val="00D93B5F"/>
    <w:rsid w:val="00D9418F"/>
    <w:rsid w:val="00D942EE"/>
    <w:rsid w:val="00D95AF1"/>
    <w:rsid w:val="00D96452"/>
    <w:rsid w:val="00D96E07"/>
    <w:rsid w:val="00D971FA"/>
    <w:rsid w:val="00D97498"/>
    <w:rsid w:val="00D976A9"/>
    <w:rsid w:val="00D97E85"/>
    <w:rsid w:val="00DA0E79"/>
    <w:rsid w:val="00DA14D9"/>
    <w:rsid w:val="00DA1650"/>
    <w:rsid w:val="00DA19F5"/>
    <w:rsid w:val="00DA1F15"/>
    <w:rsid w:val="00DA22FD"/>
    <w:rsid w:val="00DA27A1"/>
    <w:rsid w:val="00DA27E9"/>
    <w:rsid w:val="00DA320D"/>
    <w:rsid w:val="00DA34E1"/>
    <w:rsid w:val="00DA3665"/>
    <w:rsid w:val="00DA3944"/>
    <w:rsid w:val="00DA45B6"/>
    <w:rsid w:val="00DA45E8"/>
    <w:rsid w:val="00DA493E"/>
    <w:rsid w:val="00DA4ADD"/>
    <w:rsid w:val="00DA4AE4"/>
    <w:rsid w:val="00DA4B72"/>
    <w:rsid w:val="00DA5697"/>
    <w:rsid w:val="00DA5B76"/>
    <w:rsid w:val="00DA5C6D"/>
    <w:rsid w:val="00DA62AA"/>
    <w:rsid w:val="00DA64EF"/>
    <w:rsid w:val="00DA650E"/>
    <w:rsid w:val="00DA70B5"/>
    <w:rsid w:val="00DA7FFB"/>
    <w:rsid w:val="00DB0E67"/>
    <w:rsid w:val="00DB1EB1"/>
    <w:rsid w:val="00DB1FFD"/>
    <w:rsid w:val="00DB274B"/>
    <w:rsid w:val="00DB294E"/>
    <w:rsid w:val="00DB2DCD"/>
    <w:rsid w:val="00DB328A"/>
    <w:rsid w:val="00DB35A4"/>
    <w:rsid w:val="00DB44C8"/>
    <w:rsid w:val="00DB456E"/>
    <w:rsid w:val="00DB4BC9"/>
    <w:rsid w:val="00DB51CC"/>
    <w:rsid w:val="00DB5410"/>
    <w:rsid w:val="00DB5DED"/>
    <w:rsid w:val="00DB5EBD"/>
    <w:rsid w:val="00DB63D4"/>
    <w:rsid w:val="00DB6583"/>
    <w:rsid w:val="00DB670A"/>
    <w:rsid w:val="00DB6939"/>
    <w:rsid w:val="00DB699A"/>
    <w:rsid w:val="00DB6A40"/>
    <w:rsid w:val="00DB6CB0"/>
    <w:rsid w:val="00DB6DE2"/>
    <w:rsid w:val="00DC0659"/>
    <w:rsid w:val="00DC0E1B"/>
    <w:rsid w:val="00DC1047"/>
    <w:rsid w:val="00DC12DA"/>
    <w:rsid w:val="00DC14B9"/>
    <w:rsid w:val="00DC1654"/>
    <w:rsid w:val="00DC182D"/>
    <w:rsid w:val="00DC1B82"/>
    <w:rsid w:val="00DC2543"/>
    <w:rsid w:val="00DC27CB"/>
    <w:rsid w:val="00DC2C33"/>
    <w:rsid w:val="00DC2F5B"/>
    <w:rsid w:val="00DC35E2"/>
    <w:rsid w:val="00DC3905"/>
    <w:rsid w:val="00DC393C"/>
    <w:rsid w:val="00DC3BF6"/>
    <w:rsid w:val="00DC4068"/>
    <w:rsid w:val="00DC4239"/>
    <w:rsid w:val="00DC43C6"/>
    <w:rsid w:val="00DC453F"/>
    <w:rsid w:val="00DC4A41"/>
    <w:rsid w:val="00DC4B33"/>
    <w:rsid w:val="00DC4D36"/>
    <w:rsid w:val="00DC4F19"/>
    <w:rsid w:val="00DC5032"/>
    <w:rsid w:val="00DC5B1A"/>
    <w:rsid w:val="00DC635C"/>
    <w:rsid w:val="00DC6749"/>
    <w:rsid w:val="00DC695A"/>
    <w:rsid w:val="00DC6C34"/>
    <w:rsid w:val="00DC6EF1"/>
    <w:rsid w:val="00DC75B3"/>
    <w:rsid w:val="00DC7C32"/>
    <w:rsid w:val="00DD0401"/>
    <w:rsid w:val="00DD0546"/>
    <w:rsid w:val="00DD0DDA"/>
    <w:rsid w:val="00DD0EEB"/>
    <w:rsid w:val="00DD158C"/>
    <w:rsid w:val="00DD1ABA"/>
    <w:rsid w:val="00DD2B27"/>
    <w:rsid w:val="00DD2CA2"/>
    <w:rsid w:val="00DD3327"/>
    <w:rsid w:val="00DD4288"/>
    <w:rsid w:val="00DD454A"/>
    <w:rsid w:val="00DD48E9"/>
    <w:rsid w:val="00DD4B3F"/>
    <w:rsid w:val="00DD5870"/>
    <w:rsid w:val="00DD679D"/>
    <w:rsid w:val="00DD6A3C"/>
    <w:rsid w:val="00DD6BB3"/>
    <w:rsid w:val="00DD6CFD"/>
    <w:rsid w:val="00DD6E67"/>
    <w:rsid w:val="00DD72F8"/>
    <w:rsid w:val="00DD7426"/>
    <w:rsid w:val="00DD7496"/>
    <w:rsid w:val="00DD76A1"/>
    <w:rsid w:val="00DD7B4D"/>
    <w:rsid w:val="00DD7E19"/>
    <w:rsid w:val="00DE012E"/>
    <w:rsid w:val="00DE0136"/>
    <w:rsid w:val="00DE07A8"/>
    <w:rsid w:val="00DE0A27"/>
    <w:rsid w:val="00DE0A83"/>
    <w:rsid w:val="00DE10FF"/>
    <w:rsid w:val="00DE13A3"/>
    <w:rsid w:val="00DE1D2C"/>
    <w:rsid w:val="00DE1DDA"/>
    <w:rsid w:val="00DE2227"/>
    <w:rsid w:val="00DE2527"/>
    <w:rsid w:val="00DE2973"/>
    <w:rsid w:val="00DE32E6"/>
    <w:rsid w:val="00DE3A4A"/>
    <w:rsid w:val="00DE4768"/>
    <w:rsid w:val="00DE6513"/>
    <w:rsid w:val="00DE6673"/>
    <w:rsid w:val="00DE69A4"/>
    <w:rsid w:val="00DE776F"/>
    <w:rsid w:val="00DE7B82"/>
    <w:rsid w:val="00DE7BEE"/>
    <w:rsid w:val="00DE7C3B"/>
    <w:rsid w:val="00DF0F24"/>
    <w:rsid w:val="00DF17B8"/>
    <w:rsid w:val="00DF1B5C"/>
    <w:rsid w:val="00DF1C9D"/>
    <w:rsid w:val="00DF210D"/>
    <w:rsid w:val="00DF3D32"/>
    <w:rsid w:val="00DF3E32"/>
    <w:rsid w:val="00DF3F7C"/>
    <w:rsid w:val="00DF4376"/>
    <w:rsid w:val="00DF4531"/>
    <w:rsid w:val="00DF4C1C"/>
    <w:rsid w:val="00DF5235"/>
    <w:rsid w:val="00DF5427"/>
    <w:rsid w:val="00DF55CF"/>
    <w:rsid w:val="00DF57DA"/>
    <w:rsid w:val="00DF5872"/>
    <w:rsid w:val="00DF5B81"/>
    <w:rsid w:val="00DF6606"/>
    <w:rsid w:val="00DF6790"/>
    <w:rsid w:val="00DF6DC1"/>
    <w:rsid w:val="00DF6F5B"/>
    <w:rsid w:val="00DF6FCF"/>
    <w:rsid w:val="00DF75F3"/>
    <w:rsid w:val="00DF78FA"/>
    <w:rsid w:val="00DF7F90"/>
    <w:rsid w:val="00E00039"/>
    <w:rsid w:val="00E00075"/>
    <w:rsid w:val="00E0026F"/>
    <w:rsid w:val="00E00941"/>
    <w:rsid w:val="00E00BE0"/>
    <w:rsid w:val="00E00E7F"/>
    <w:rsid w:val="00E01643"/>
    <w:rsid w:val="00E016FC"/>
    <w:rsid w:val="00E01772"/>
    <w:rsid w:val="00E01F99"/>
    <w:rsid w:val="00E02873"/>
    <w:rsid w:val="00E02AA3"/>
    <w:rsid w:val="00E02ED4"/>
    <w:rsid w:val="00E036F4"/>
    <w:rsid w:val="00E03AAD"/>
    <w:rsid w:val="00E03E6A"/>
    <w:rsid w:val="00E04387"/>
    <w:rsid w:val="00E04404"/>
    <w:rsid w:val="00E04B46"/>
    <w:rsid w:val="00E05285"/>
    <w:rsid w:val="00E053CD"/>
    <w:rsid w:val="00E0700C"/>
    <w:rsid w:val="00E07745"/>
    <w:rsid w:val="00E1023D"/>
    <w:rsid w:val="00E10388"/>
    <w:rsid w:val="00E114FF"/>
    <w:rsid w:val="00E119BC"/>
    <w:rsid w:val="00E11EF9"/>
    <w:rsid w:val="00E1207F"/>
    <w:rsid w:val="00E1242C"/>
    <w:rsid w:val="00E125AC"/>
    <w:rsid w:val="00E12CA7"/>
    <w:rsid w:val="00E13202"/>
    <w:rsid w:val="00E13654"/>
    <w:rsid w:val="00E136FC"/>
    <w:rsid w:val="00E13705"/>
    <w:rsid w:val="00E1393A"/>
    <w:rsid w:val="00E13E50"/>
    <w:rsid w:val="00E14222"/>
    <w:rsid w:val="00E14675"/>
    <w:rsid w:val="00E14D21"/>
    <w:rsid w:val="00E14E97"/>
    <w:rsid w:val="00E1502E"/>
    <w:rsid w:val="00E155FD"/>
    <w:rsid w:val="00E157BE"/>
    <w:rsid w:val="00E159EA"/>
    <w:rsid w:val="00E160DF"/>
    <w:rsid w:val="00E1621E"/>
    <w:rsid w:val="00E16C42"/>
    <w:rsid w:val="00E16D3E"/>
    <w:rsid w:val="00E172EE"/>
    <w:rsid w:val="00E174C2"/>
    <w:rsid w:val="00E17A46"/>
    <w:rsid w:val="00E17D4E"/>
    <w:rsid w:val="00E2060D"/>
    <w:rsid w:val="00E2060E"/>
    <w:rsid w:val="00E208CE"/>
    <w:rsid w:val="00E20B84"/>
    <w:rsid w:val="00E20DC5"/>
    <w:rsid w:val="00E21DC2"/>
    <w:rsid w:val="00E223E0"/>
    <w:rsid w:val="00E22C93"/>
    <w:rsid w:val="00E23C75"/>
    <w:rsid w:val="00E23FC3"/>
    <w:rsid w:val="00E24142"/>
    <w:rsid w:val="00E2504B"/>
    <w:rsid w:val="00E2507D"/>
    <w:rsid w:val="00E25F45"/>
    <w:rsid w:val="00E260E7"/>
    <w:rsid w:val="00E2663B"/>
    <w:rsid w:val="00E26A3C"/>
    <w:rsid w:val="00E273FD"/>
    <w:rsid w:val="00E27519"/>
    <w:rsid w:val="00E30280"/>
    <w:rsid w:val="00E30708"/>
    <w:rsid w:val="00E3091E"/>
    <w:rsid w:val="00E309AC"/>
    <w:rsid w:val="00E310E8"/>
    <w:rsid w:val="00E311BE"/>
    <w:rsid w:val="00E312BE"/>
    <w:rsid w:val="00E314B5"/>
    <w:rsid w:val="00E329C5"/>
    <w:rsid w:val="00E32CCF"/>
    <w:rsid w:val="00E330F2"/>
    <w:rsid w:val="00E3333D"/>
    <w:rsid w:val="00E3354A"/>
    <w:rsid w:val="00E33570"/>
    <w:rsid w:val="00E338FE"/>
    <w:rsid w:val="00E339B4"/>
    <w:rsid w:val="00E3426C"/>
    <w:rsid w:val="00E34280"/>
    <w:rsid w:val="00E34772"/>
    <w:rsid w:val="00E349CD"/>
    <w:rsid w:val="00E34DFF"/>
    <w:rsid w:val="00E34EB2"/>
    <w:rsid w:val="00E3500C"/>
    <w:rsid w:val="00E3537E"/>
    <w:rsid w:val="00E358CE"/>
    <w:rsid w:val="00E36AB7"/>
    <w:rsid w:val="00E3708A"/>
    <w:rsid w:val="00E370E1"/>
    <w:rsid w:val="00E37AAC"/>
    <w:rsid w:val="00E37B73"/>
    <w:rsid w:val="00E37D21"/>
    <w:rsid w:val="00E4004B"/>
    <w:rsid w:val="00E40460"/>
    <w:rsid w:val="00E4047E"/>
    <w:rsid w:val="00E412A7"/>
    <w:rsid w:val="00E4176B"/>
    <w:rsid w:val="00E41D33"/>
    <w:rsid w:val="00E424BD"/>
    <w:rsid w:val="00E4319F"/>
    <w:rsid w:val="00E438A8"/>
    <w:rsid w:val="00E43A74"/>
    <w:rsid w:val="00E43E0E"/>
    <w:rsid w:val="00E44077"/>
    <w:rsid w:val="00E44F09"/>
    <w:rsid w:val="00E45471"/>
    <w:rsid w:val="00E455CB"/>
    <w:rsid w:val="00E4563D"/>
    <w:rsid w:val="00E45892"/>
    <w:rsid w:val="00E468E7"/>
    <w:rsid w:val="00E46EA7"/>
    <w:rsid w:val="00E470BA"/>
    <w:rsid w:val="00E472AA"/>
    <w:rsid w:val="00E474CA"/>
    <w:rsid w:val="00E5030D"/>
    <w:rsid w:val="00E50511"/>
    <w:rsid w:val="00E5053A"/>
    <w:rsid w:val="00E50BA6"/>
    <w:rsid w:val="00E512F1"/>
    <w:rsid w:val="00E51AF5"/>
    <w:rsid w:val="00E522FD"/>
    <w:rsid w:val="00E52444"/>
    <w:rsid w:val="00E527B6"/>
    <w:rsid w:val="00E52891"/>
    <w:rsid w:val="00E52C3B"/>
    <w:rsid w:val="00E5321C"/>
    <w:rsid w:val="00E53AEB"/>
    <w:rsid w:val="00E54F8E"/>
    <w:rsid w:val="00E5506D"/>
    <w:rsid w:val="00E55170"/>
    <w:rsid w:val="00E55A9F"/>
    <w:rsid w:val="00E55BE7"/>
    <w:rsid w:val="00E55D0D"/>
    <w:rsid w:val="00E569AC"/>
    <w:rsid w:val="00E57153"/>
    <w:rsid w:val="00E5728C"/>
    <w:rsid w:val="00E572FC"/>
    <w:rsid w:val="00E57C63"/>
    <w:rsid w:val="00E60362"/>
    <w:rsid w:val="00E60B11"/>
    <w:rsid w:val="00E61130"/>
    <w:rsid w:val="00E61240"/>
    <w:rsid w:val="00E613D1"/>
    <w:rsid w:val="00E6167D"/>
    <w:rsid w:val="00E61951"/>
    <w:rsid w:val="00E6204B"/>
    <w:rsid w:val="00E62635"/>
    <w:rsid w:val="00E62953"/>
    <w:rsid w:val="00E62C52"/>
    <w:rsid w:val="00E62D97"/>
    <w:rsid w:val="00E62E7F"/>
    <w:rsid w:val="00E63328"/>
    <w:rsid w:val="00E63925"/>
    <w:rsid w:val="00E63BBE"/>
    <w:rsid w:val="00E65A10"/>
    <w:rsid w:val="00E65C38"/>
    <w:rsid w:val="00E65CF8"/>
    <w:rsid w:val="00E666C4"/>
    <w:rsid w:val="00E66725"/>
    <w:rsid w:val="00E6676A"/>
    <w:rsid w:val="00E668C6"/>
    <w:rsid w:val="00E670DE"/>
    <w:rsid w:val="00E67436"/>
    <w:rsid w:val="00E67A3B"/>
    <w:rsid w:val="00E67DC9"/>
    <w:rsid w:val="00E70483"/>
    <w:rsid w:val="00E70A7D"/>
    <w:rsid w:val="00E71249"/>
    <w:rsid w:val="00E713D3"/>
    <w:rsid w:val="00E71982"/>
    <w:rsid w:val="00E72453"/>
    <w:rsid w:val="00E724EE"/>
    <w:rsid w:val="00E7270A"/>
    <w:rsid w:val="00E73198"/>
    <w:rsid w:val="00E7331B"/>
    <w:rsid w:val="00E733A1"/>
    <w:rsid w:val="00E73565"/>
    <w:rsid w:val="00E73853"/>
    <w:rsid w:val="00E73FBA"/>
    <w:rsid w:val="00E74928"/>
    <w:rsid w:val="00E7601F"/>
    <w:rsid w:val="00E76299"/>
    <w:rsid w:val="00E76918"/>
    <w:rsid w:val="00E76970"/>
    <w:rsid w:val="00E769D7"/>
    <w:rsid w:val="00E7707D"/>
    <w:rsid w:val="00E77149"/>
    <w:rsid w:val="00E77282"/>
    <w:rsid w:val="00E7776B"/>
    <w:rsid w:val="00E77C54"/>
    <w:rsid w:val="00E805B0"/>
    <w:rsid w:val="00E813D4"/>
    <w:rsid w:val="00E826F0"/>
    <w:rsid w:val="00E82B5D"/>
    <w:rsid w:val="00E82F24"/>
    <w:rsid w:val="00E833D3"/>
    <w:rsid w:val="00E83435"/>
    <w:rsid w:val="00E83741"/>
    <w:rsid w:val="00E83A48"/>
    <w:rsid w:val="00E841C9"/>
    <w:rsid w:val="00E84391"/>
    <w:rsid w:val="00E84596"/>
    <w:rsid w:val="00E849AC"/>
    <w:rsid w:val="00E8519C"/>
    <w:rsid w:val="00E85931"/>
    <w:rsid w:val="00E85BE7"/>
    <w:rsid w:val="00E864A5"/>
    <w:rsid w:val="00E86509"/>
    <w:rsid w:val="00E86C82"/>
    <w:rsid w:val="00E86D96"/>
    <w:rsid w:val="00E870E4"/>
    <w:rsid w:val="00E8752D"/>
    <w:rsid w:val="00E9031E"/>
    <w:rsid w:val="00E904AA"/>
    <w:rsid w:val="00E905B2"/>
    <w:rsid w:val="00E90873"/>
    <w:rsid w:val="00E909FE"/>
    <w:rsid w:val="00E9115E"/>
    <w:rsid w:val="00E91375"/>
    <w:rsid w:val="00E91417"/>
    <w:rsid w:val="00E91C37"/>
    <w:rsid w:val="00E922F0"/>
    <w:rsid w:val="00E9237E"/>
    <w:rsid w:val="00E92B62"/>
    <w:rsid w:val="00E92B74"/>
    <w:rsid w:val="00E92BE7"/>
    <w:rsid w:val="00E93401"/>
    <w:rsid w:val="00E93AB9"/>
    <w:rsid w:val="00E93D66"/>
    <w:rsid w:val="00E95572"/>
    <w:rsid w:val="00E95868"/>
    <w:rsid w:val="00E95C49"/>
    <w:rsid w:val="00E95D07"/>
    <w:rsid w:val="00E95D6F"/>
    <w:rsid w:val="00E96482"/>
    <w:rsid w:val="00E967EF"/>
    <w:rsid w:val="00E9697D"/>
    <w:rsid w:val="00E97608"/>
    <w:rsid w:val="00E978FB"/>
    <w:rsid w:val="00E979CB"/>
    <w:rsid w:val="00EA0446"/>
    <w:rsid w:val="00EA0C63"/>
    <w:rsid w:val="00EA12E9"/>
    <w:rsid w:val="00EA16C9"/>
    <w:rsid w:val="00EA1A17"/>
    <w:rsid w:val="00EA2335"/>
    <w:rsid w:val="00EA3078"/>
    <w:rsid w:val="00EA35D6"/>
    <w:rsid w:val="00EA362F"/>
    <w:rsid w:val="00EA3A5A"/>
    <w:rsid w:val="00EA4839"/>
    <w:rsid w:val="00EA4902"/>
    <w:rsid w:val="00EA4FB9"/>
    <w:rsid w:val="00EA57A1"/>
    <w:rsid w:val="00EA5A08"/>
    <w:rsid w:val="00EA5A3B"/>
    <w:rsid w:val="00EA6A34"/>
    <w:rsid w:val="00EA6A36"/>
    <w:rsid w:val="00EB0496"/>
    <w:rsid w:val="00EB0B00"/>
    <w:rsid w:val="00EB0EA4"/>
    <w:rsid w:val="00EB101D"/>
    <w:rsid w:val="00EB10EE"/>
    <w:rsid w:val="00EB1110"/>
    <w:rsid w:val="00EB17BC"/>
    <w:rsid w:val="00EB23D2"/>
    <w:rsid w:val="00EB25A3"/>
    <w:rsid w:val="00EB25A4"/>
    <w:rsid w:val="00EB2902"/>
    <w:rsid w:val="00EB30D0"/>
    <w:rsid w:val="00EB3237"/>
    <w:rsid w:val="00EB33EA"/>
    <w:rsid w:val="00EB425C"/>
    <w:rsid w:val="00EB43CB"/>
    <w:rsid w:val="00EB4BAD"/>
    <w:rsid w:val="00EB4E78"/>
    <w:rsid w:val="00EB5BB0"/>
    <w:rsid w:val="00EB615A"/>
    <w:rsid w:val="00EB6D9A"/>
    <w:rsid w:val="00EB77CC"/>
    <w:rsid w:val="00EB7AAF"/>
    <w:rsid w:val="00EC0749"/>
    <w:rsid w:val="00EC0C23"/>
    <w:rsid w:val="00EC18A0"/>
    <w:rsid w:val="00EC1AB2"/>
    <w:rsid w:val="00EC1CB7"/>
    <w:rsid w:val="00EC1F7C"/>
    <w:rsid w:val="00EC21DF"/>
    <w:rsid w:val="00EC2282"/>
    <w:rsid w:val="00EC248D"/>
    <w:rsid w:val="00EC2B14"/>
    <w:rsid w:val="00EC2C6C"/>
    <w:rsid w:val="00EC2DE9"/>
    <w:rsid w:val="00EC34D0"/>
    <w:rsid w:val="00EC399C"/>
    <w:rsid w:val="00EC44E8"/>
    <w:rsid w:val="00EC452F"/>
    <w:rsid w:val="00EC460A"/>
    <w:rsid w:val="00EC4B47"/>
    <w:rsid w:val="00EC5313"/>
    <w:rsid w:val="00EC5AA1"/>
    <w:rsid w:val="00EC5EE7"/>
    <w:rsid w:val="00EC6258"/>
    <w:rsid w:val="00EC6881"/>
    <w:rsid w:val="00EC6A83"/>
    <w:rsid w:val="00EC70F3"/>
    <w:rsid w:val="00EC73DB"/>
    <w:rsid w:val="00EC759E"/>
    <w:rsid w:val="00EC7B18"/>
    <w:rsid w:val="00ED0481"/>
    <w:rsid w:val="00ED0AD9"/>
    <w:rsid w:val="00ED16AA"/>
    <w:rsid w:val="00ED1D02"/>
    <w:rsid w:val="00ED1F85"/>
    <w:rsid w:val="00ED2788"/>
    <w:rsid w:val="00ED2B6E"/>
    <w:rsid w:val="00ED2C12"/>
    <w:rsid w:val="00ED2FC4"/>
    <w:rsid w:val="00ED3100"/>
    <w:rsid w:val="00ED36E3"/>
    <w:rsid w:val="00ED37CA"/>
    <w:rsid w:val="00ED491C"/>
    <w:rsid w:val="00ED532E"/>
    <w:rsid w:val="00ED59E4"/>
    <w:rsid w:val="00ED5B64"/>
    <w:rsid w:val="00ED68D8"/>
    <w:rsid w:val="00ED7342"/>
    <w:rsid w:val="00ED74A4"/>
    <w:rsid w:val="00ED7904"/>
    <w:rsid w:val="00EE04B5"/>
    <w:rsid w:val="00EE07AD"/>
    <w:rsid w:val="00EE1455"/>
    <w:rsid w:val="00EE1AEE"/>
    <w:rsid w:val="00EE1DEC"/>
    <w:rsid w:val="00EE20F0"/>
    <w:rsid w:val="00EE23B1"/>
    <w:rsid w:val="00EE28B4"/>
    <w:rsid w:val="00EE2C28"/>
    <w:rsid w:val="00EE3814"/>
    <w:rsid w:val="00EE3BF2"/>
    <w:rsid w:val="00EE4190"/>
    <w:rsid w:val="00EE4DA0"/>
    <w:rsid w:val="00EE51BA"/>
    <w:rsid w:val="00EE542C"/>
    <w:rsid w:val="00EE56B1"/>
    <w:rsid w:val="00EE5DAA"/>
    <w:rsid w:val="00EE6173"/>
    <w:rsid w:val="00EE6657"/>
    <w:rsid w:val="00EE6BC8"/>
    <w:rsid w:val="00EE7541"/>
    <w:rsid w:val="00EE7777"/>
    <w:rsid w:val="00EE7BF5"/>
    <w:rsid w:val="00EE7DA8"/>
    <w:rsid w:val="00EF01CD"/>
    <w:rsid w:val="00EF0474"/>
    <w:rsid w:val="00EF0C84"/>
    <w:rsid w:val="00EF131B"/>
    <w:rsid w:val="00EF1993"/>
    <w:rsid w:val="00EF1EED"/>
    <w:rsid w:val="00EF2364"/>
    <w:rsid w:val="00EF2571"/>
    <w:rsid w:val="00EF2621"/>
    <w:rsid w:val="00EF29CD"/>
    <w:rsid w:val="00EF2A68"/>
    <w:rsid w:val="00EF33F9"/>
    <w:rsid w:val="00EF38E5"/>
    <w:rsid w:val="00EF3D25"/>
    <w:rsid w:val="00EF4597"/>
    <w:rsid w:val="00EF4861"/>
    <w:rsid w:val="00EF493E"/>
    <w:rsid w:val="00EF4DA5"/>
    <w:rsid w:val="00EF50A9"/>
    <w:rsid w:val="00EF5BA7"/>
    <w:rsid w:val="00EF6BE1"/>
    <w:rsid w:val="00EF6E00"/>
    <w:rsid w:val="00EF752F"/>
    <w:rsid w:val="00EF7948"/>
    <w:rsid w:val="00EF7BF5"/>
    <w:rsid w:val="00EF7D83"/>
    <w:rsid w:val="00F009D9"/>
    <w:rsid w:val="00F00DD7"/>
    <w:rsid w:val="00F00F72"/>
    <w:rsid w:val="00F0134E"/>
    <w:rsid w:val="00F01E16"/>
    <w:rsid w:val="00F01E4E"/>
    <w:rsid w:val="00F02379"/>
    <w:rsid w:val="00F0249A"/>
    <w:rsid w:val="00F02EC6"/>
    <w:rsid w:val="00F02FF1"/>
    <w:rsid w:val="00F035C2"/>
    <w:rsid w:val="00F03765"/>
    <w:rsid w:val="00F03E86"/>
    <w:rsid w:val="00F0419F"/>
    <w:rsid w:val="00F04E17"/>
    <w:rsid w:val="00F0573E"/>
    <w:rsid w:val="00F05BA7"/>
    <w:rsid w:val="00F05FB0"/>
    <w:rsid w:val="00F06610"/>
    <w:rsid w:val="00F06942"/>
    <w:rsid w:val="00F06A4A"/>
    <w:rsid w:val="00F06A69"/>
    <w:rsid w:val="00F0723B"/>
    <w:rsid w:val="00F073E3"/>
    <w:rsid w:val="00F10501"/>
    <w:rsid w:val="00F10B7D"/>
    <w:rsid w:val="00F10CB6"/>
    <w:rsid w:val="00F10EA0"/>
    <w:rsid w:val="00F110AF"/>
    <w:rsid w:val="00F11F3A"/>
    <w:rsid w:val="00F1243D"/>
    <w:rsid w:val="00F125BF"/>
    <w:rsid w:val="00F12BD4"/>
    <w:rsid w:val="00F12FB5"/>
    <w:rsid w:val="00F13066"/>
    <w:rsid w:val="00F13190"/>
    <w:rsid w:val="00F134A7"/>
    <w:rsid w:val="00F134CA"/>
    <w:rsid w:val="00F13CFD"/>
    <w:rsid w:val="00F13F73"/>
    <w:rsid w:val="00F1506E"/>
    <w:rsid w:val="00F1508D"/>
    <w:rsid w:val="00F1560E"/>
    <w:rsid w:val="00F15A20"/>
    <w:rsid w:val="00F165F5"/>
    <w:rsid w:val="00F1674A"/>
    <w:rsid w:val="00F16A4E"/>
    <w:rsid w:val="00F16C86"/>
    <w:rsid w:val="00F16E26"/>
    <w:rsid w:val="00F17AB2"/>
    <w:rsid w:val="00F17BC2"/>
    <w:rsid w:val="00F20825"/>
    <w:rsid w:val="00F20D13"/>
    <w:rsid w:val="00F20EB5"/>
    <w:rsid w:val="00F21252"/>
    <w:rsid w:val="00F216A6"/>
    <w:rsid w:val="00F235FC"/>
    <w:rsid w:val="00F239A0"/>
    <w:rsid w:val="00F23A53"/>
    <w:rsid w:val="00F24450"/>
    <w:rsid w:val="00F260A4"/>
    <w:rsid w:val="00F26224"/>
    <w:rsid w:val="00F26957"/>
    <w:rsid w:val="00F26B25"/>
    <w:rsid w:val="00F2757D"/>
    <w:rsid w:val="00F27591"/>
    <w:rsid w:val="00F275E2"/>
    <w:rsid w:val="00F27CB1"/>
    <w:rsid w:val="00F27D2D"/>
    <w:rsid w:val="00F3055B"/>
    <w:rsid w:val="00F30F15"/>
    <w:rsid w:val="00F31722"/>
    <w:rsid w:val="00F32010"/>
    <w:rsid w:val="00F3210D"/>
    <w:rsid w:val="00F326ED"/>
    <w:rsid w:val="00F32AC4"/>
    <w:rsid w:val="00F32D1F"/>
    <w:rsid w:val="00F3319E"/>
    <w:rsid w:val="00F3363B"/>
    <w:rsid w:val="00F338AE"/>
    <w:rsid w:val="00F33966"/>
    <w:rsid w:val="00F33FF7"/>
    <w:rsid w:val="00F3417B"/>
    <w:rsid w:val="00F3417C"/>
    <w:rsid w:val="00F3419F"/>
    <w:rsid w:val="00F34649"/>
    <w:rsid w:val="00F34883"/>
    <w:rsid w:val="00F358A4"/>
    <w:rsid w:val="00F35961"/>
    <w:rsid w:val="00F35B99"/>
    <w:rsid w:val="00F366A9"/>
    <w:rsid w:val="00F36FF3"/>
    <w:rsid w:val="00F371A6"/>
    <w:rsid w:val="00F37721"/>
    <w:rsid w:val="00F37D6D"/>
    <w:rsid w:val="00F40A47"/>
    <w:rsid w:val="00F40A98"/>
    <w:rsid w:val="00F40C11"/>
    <w:rsid w:val="00F413CA"/>
    <w:rsid w:val="00F41888"/>
    <w:rsid w:val="00F41A54"/>
    <w:rsid w:val="00F42292"/>
    <w:rsid w:val="00F4360E"/>
    <w:rsid w:val="00F45387"/>
    <w:rsid w:val="00F4568C"/>
    <w:rsid w:val="00F45961"/>
    <w:rsid w:val="00F46606"/>
    <w:rsid w:val="00F466C3"/>
    <w:rsid w:val="00F47101"/>
    <w:rsid w:val="00F47109"/>
    <w:rsid w:val="00F47168"/>
    <w:rsid w:val="00F47358"/>
    <w:rsid w:val="00F4739F"/>
    <w:rsid w:val="00F47CF1"/>
    <w:rsid w:val="00F47DD7"/>
    <w:rsid w:val="00F500AA"/>
    <w:rsid w:val="00F5012F"/>
    <w:rsid w:val="00F505C7"/>
    <w:rsid w:val="00F51933"/>
    <w:rsid w:val="00F51E88"/>
    <w:rsid w:val="00F5201F"/>
    <w:rsid w:val="00F5230C"/>
    <w:rsid w:val="00F52431"/>
    <w:rsid w:val="00F52A21"/>
    <w:rsid w:val="00F52A97"/>
    <w:rsid w:val="00F52EC2"/>
    <w:rsid w:val="00F5320D"/>
    <w:rsid w:val="00F533CB"/>
    <w:rsid w:val="00F536FA"/>
    <w:rsid w:val="00F53CC8"/>
    <w:rsid w:val="00F544F6"/>
    <w:rsid w:val="00F54545"/>
    <w:rsid w:val="00F5471C"/>
    <w:rsid w:val="00F54EA2"/>
    <w:rsid w:val="00F55384"/>
    <w:rsid w:val="00F553A2"/>
    <w:rsid w:val="00F55D2B"/>
    <w:rsid w:val="00F55E21"/>
    <w:rsid w:val="00F56198"/>
    <w:rsid w:val="00F56291"/>
    <w:rsid w:val="00F56497"/>
    <w:rsid w:val="00F5650A"/>
    <w:rsid w:val="00F5784B"/>
    <w:rsid w:val="00F57B3A"/>
    <w:rsid w:val="00F57EEC"/>
    <w:rsid w:val="00F60170"/>
    <w:rsid w:val="00F6045D"/>
    <w:rsid w:val="00F60B51"/>
    <w:rsid w:val="00F60DA9"/>
    <w:rsid w:val="00F6135C"/>
    <w:rsid w:val="00F615A3"/>
    <w:rsid w:val="00F6196E"/>
    <w:rsid w:val="00F61A28"/>
    <w:rsid w:val="00F61A71"/>
    <w:rsid w:val="00F6204C"/>
    <w:rsid w:val="00F62144"/>
    <w:rsid w:val="00F622AF"/>
    <w:rsid w:val="00F62BB2"/>
    <w:rsid w:val="00F63338"/>
    <w:rsid w:val="00F637F1"/>
    <w:rsid w:val="00F63CA4"/>
    <w:rsid w:val="00F63DC9"/>
    <w:rsid w:val="00F640AE"/>
    <w:rsid w:val="00F649C7"/>
    <w:rsid w:val="00F65A30"/>
    <w:rsid w:val="00F66548"/>
    <w:rsid w:val="00F6659B"/>
    <w:rsid w:val="00F66A48"/>
    <w:rsid w:val="00F66A89"/>
    <w:rsid w:val="00F66D44"/>
    <w:rsid w:val="00F675DC"/>
    <w:rsid w:val="00F678BD"/>
    <w:rsid w:val="00F67B90"/>
    <w:rsid w:val="00F67F9C"/>
    <w:rsid w:val="00F67FCF"/>
    <w:rsid w:val="00F7027F"/>
    <w:rsid w:val="00F70B25"/>
    <w:rsid w:val="00F70ECE"/>
    <w:rsid w:val="00F7170E"/>
    <w:rsid w:val="00F71A68"/>
    <w:rsid w:val="00F71FEA"/>
    <w:rsid w:val="00F7211D"/>
    <w:rsid w:val="00F7247C"/>
    <w:rsid w:val="00F7303B"/>
    <w:rsid w:val="00F73708"/>
    <w:rsid w:val="00F7393D"/>
    <w:rsid w:val="00F73ACF"/>
    <w:rsid w:val="00F73B05"/>
    <w:rsid w:val="00F73DD3"/>
    <w:rsid w:val="00F73E66"/>
    <w:rsid w:val="00F73F22"/>
    <w:rsid w:val="00F74A18"/>
    <w:rsid w:val="00F74B5C"/>
    <w:rsid w:val="00F74D3A"/>
    <w:rsid w:val="00F74E1D"/>
    <w:rsid w:val="00F74F48"/>
    <w:rsid w:val="00F751C2"/>
    <w:rsid w:val="00F754C4"/>
    <w:rsid w:val="00F757D6"/>
    <w:rsid w:val="00F75F31"/>
    <w:rsid w:val="00F75F86"/>
    <w:rsid w:val="00F7614E"/>
    <w:rsid w:val="00F76302"/>
    <w:rsid w:val="00F765B8"/>
    <w:rsid w:val="00F769FB"/>
    <w:rsid w:val="00F77D7E"/>
    <w:rsid w:val="00F77FE5"/>
    <w:rsid w:val="00F805D2"/>
    <w:rsid w:val="00F807F4"/>
    <w:rsid w:val="00F8111A"/>
    <w:rsid w:val="00F81287"/>
    <w:rsid w:val="00F81E8F"/>
    <w:rsid w:val="00F81FA6"/>
    <w:rsid w:val="00F82049"/>
    <w:rsid w:val="00F82124"/>
    <w:rsid w:val="00F82394"/>
    <w:rsid w:val="00F82A9C"/>
    <w:rsid w:val="00F830B8"/>
    <w:rsid w:val="00F8314A"/>
    <w:rsid w:val="00F83579"/>
    <w:rsid w:val="00F837B0"/>
    <w:rsid w:val="00F83C09"/>
    <w:rsid w:val="00F8425C"/>
    <w:rsid w:val="00F8434E"/>
    <w:rsid w:val="00F84607"/>
    <w:rsid w:val="00F84635"/>
    <w:rsid w:val="00F84819"/>
    <w:rsid w:val="00F85098"/>
    <w:rsid w:val="00F85DE3"/>
    <w:rsid w:val="00F85E21"/>
    <w:rsid w:val="00F86346"/>
    <w:rsid w:val="00F866BA"/>
    <w:rsid w:val="00F87F55"/>
    <w:rsid w:val="00F9034A"/>
    <w:rsid w:val="00F906AC"/>
    <w:rsid w:val="00F907C9"/>
    <w:rsid w:val="00F90CE0"/>
    <w:rsid w:val="00F91120"/>
    <w:rsid w:val="00F914B9"/>
    <w:rsid w:val="00F92014"/>
    <w:rsid w:val="00F9242C"/>
    <w:rsid w:val="00F92AB9"/>
    <w:rsid w:val="00F92E92"/>
    <w:rsid w:val="00F932C1"/>
    <w:rsid w:val="00F93677"/>
    <w:rsid w:val="00F9481D"/>
    <w:rsid w:val="00F95EB8"/>
    <w:rsid w:val="00F9608A"/>
    <w:rsid w:val="00F9642F"/>
    <w:rsid w:val="00F9657A"/>
    <w:rsid w:val="00F96DC4"/>
    <w:rsid w:val="00F97446"/>
    <w:rsid w:val="00F9772A"/>
    <w:rsid w:val="00F97CBD"/>
    <w:rsid w:val="00FA0310"/>
    <w:rsid w:val="00FA128E"/>
    <w:rsid w:val="00FA199D"/>
    <w:rsid w:val="00FA1C19"/>
    <w:rsid w:val="00FA2013"/>
    <w:rsid w:val="00FA269C"/>
    <w:rsid w:val="00FA28C3"/>
    <w:rsid w:val="00FA2B0E"/>
    <w:rsid w:val="00FA2E69"/>
    <w:rsid w:val="00FA3886"/>
    <w:rsid w:val="00FA4367"/>
    <w:rsid w:val="00FA4539"/>
    <w:rsid w:val="00FA47D0"/>
    <w:rsid w:val="00FA4D0A"/>
    <w:rsid w:val="00FA537C"/>
    <w:rsid w:val="00FA585E"/>
    <w:rsid w:val="00FA5B44"/>
    <w:rsid w:val="00FA689D"/>
    <w:rsid w:val="00FA690C"/>
    <w:rsid w:val="00FA7087"/>
    <w:rsid w:val="00FA7464"/>
    <w:rsid w:val="00FA7905"/>
    <w:rsid w:val="00FA7BB1"/>
    <w:rsid w:val="00FA7C2F"/>
    <w:rsid w:val="00FB0D6C"/>
    <w:rsid w:val="00FB1026"/>
    <w:rsid w:val="00FB1838"/>
    <w:rsid w:val="00FB1A38"/>
    <w:rsid w:val="00FB2040"/>
    <w:rsid w:val="00FB26E2"/>
    <w:rsid w:val="00FB278E"/>
    <w:rsid w:val="00FB35C6"/>
    <w:rsid w:val="00FB3678"/>
    <w:rsid w:val="00FB37F1"/>
    <w:rsid w:val="00FB3BA2"/>
    <w:rsid w:val="00FB4418"/>
    <w:rsid w:val="00FB4621"/>
    <w:rsid w:val="00FB4AB5"/>
    <w:rsid w:val="00FB5E0C"/>
    <w:rsid w:val="00FB7599"/>
    <w:rsid w:val="00FB7A20"/>
    <w:rsid w:val="00FB7D05"/>
    <w:rsid w:val="00FC0665"/>
    <w:rsid w:val="00FC0A71"/>
    <w:rsid w:val="00FC0C2B"/>
    <w:rsid w:val="00FC0C69"/>
    <w:rsid w:val="00FC122A"/>
    <w:rsid w:val="00FC1612"/>
    <w:rsid w:val="00FC1BB1"/>
    <w:rsid w:val="00FC1D25"/>
    <w:rsid w:val="00FC1F84"/>
    <w:rsid w:val="00FC267E"/>
    <w:rsid w:val="00FC2712"/>
    <w:rsid w:val="00FC28FC"/>
    <w:rsid w:val="00FC33DA"/>
    <w:rsid w:val="00FC3837"/>
    <w:rsid w:val="00FC3B83"/>
    <w:rsid w:val="00FC4907"/>
    <w:rsid w:val="00FC53D0"/>
    <w:rsid w:val="00FC57CC"/>
    <w:rsid w:val="00FC5AE5"/>
    <w:rsid w:val="00FC6BF4"/>
    <w:rsid w:val="00FC7030"/>
    <w:rsid w:val="00FC7D57"/>
    <w:rsid w:val="00FD0A24"/>
    <w:rsid w:val="00FD0C33"/>
    <w:rsid w:val="00FD1773"/>
    <w:rsid w:val="00FD1FF1"/>
    <w:rsid w:val="00FD259D"/>
    <w:rsid w:val="00FD2E4E"/>
    <w:rsid w:val="00FD334E"/>
    <w:rsid w:val="00FD3439"/>
    <w:rsid w:val="00FD385B"/>
    <w:rsid w:val="00FD3A7C"/>
    <w:rsid w:val="00FD3D3D"/>
    <w:rsid w:val="00FD4124"/>
    <w:rsid w:val="00FD43A0"/>
    <w:rsid w:val="00FD4806"/>
    <w:rsid w:val="00FD4DB9"/>
    <w:rsid w:val="00FD5112"/>
    <w:rsid w:val="00FD64C2"/>
    <w:rsid w:val="00FD684F"/>
    <w:rsid w:val="00FD6C01"/>
    <w:rsid w:val="00FD7585"/>
    <w:rsid w:val="00FD7941"/>
    <w:rsid w:val="00FD797F"/>
    <w:rsid w:val="00FD7C78"/>
    <w:rsid w:val="00FE038D"/>
    <w:rsid w:val="00FE059D"/>
    <w:rsid w:val="00FE085F"/>
    <w:rsid w:val="00FE0D65"/>
    <w:rsid w:val="00FE217F"/>
    <w:rsid w:val="00FE2D1E"/>
    <w:rsid w:val="00FE2F31"/>
    <w:rsid w:val="00FE315D"/>
    <w:rsid w:val="00FE3510"/>
    <w:rsid w:val="00FE3C64"/>
    <w:rsid w:val="00FE4646"/>
    <w:rsid w:val="00FE49FB"/>
    <w:rsid w:val="00FE4D3C"/>
    <w:rsid w:val="00FE51F4"/>
    <w:rsid w:val="00FE51FC"/>
    <w:rsid w:val="00FE53E6"/>
    <w:rsid w:val="00FE57FB"/>
    <w:rsid w:val="00FE5AB4"/>
    <w:rsid w:val="00FE5B8E"/>
    <w:rsid w:val="00FE63BA"/>
    <w:rsid w:val="00FE66B5"/>
    <w:rsid w:val="00FE66D0"/>
    <w:rsid w:val="00FE732E"/>
    <w:rsid w:val="00FE74CB"/>
    <w:rsid w:val="00FE7FF0"/>
    <w:rsid w:val="00FF01AC"/>
    <w:rsid w:val="00FF05FB"/>
    <w:rsid w:val="00FF06F9"/>
    <w:rsid w:val="00FF0E30"/>
    <w:rsid w:val="00FF14A9"/>
    <w:rsid w:val="00FF1969"/>
    <w:rsid w:val="00FF1FEB"/>
    <w:rsid w:val="00FF2707"/>
    <w:rsid w:val="00FF2932"/>
    <w:rsid w:val="00FF346C"/>
    <w:rsid w:val="00FF380B"/>
    <w:rsid w:val="00FF3B03"/>
    <w:rsid w:val="00FF3CCC"/>
    <w:rsid w:val="00FF41E3"/>
    <w:rsid w:val="00FF4454"/>
    <w:rsid w:val="00FF45B7"/>
    <w:rsid w:val="00FF46BC"/>
    <w:rsid w:val="00FF562E"/>
    <w:rsid w:val="00FF5932"/>
    <w:rsid w:val="00FF5B65"/>
    <w:rsid w:val="00FF6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BDC"/>
    <w:rPr>
      <w:sz w:val="24"/>
      <w:szCs w:val="24"/>
      <w:lang w:val="en-GB"/>
    </w:rPr>
  </w:style>
  <w:style w:type="paragraph" w:styleId="Heading1">
    <w:name w:val="heading 1"/>
    <w:aliases w:val="BAR"/>
    <w:basedOn w:val="Normal"/>
    <w:next w:val="Normal"/>
    <w:link w:val="Heading1Char"/>
    <w:qFormat/>
    <w:rsid w:val="00983BDC"/>
    <w:pPr>
      <w:keepNext/>
      <w:jc w:val="center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link w:val="Heading2Char"/>
    <w:qFormat/>
    <w:rsid w:val="00983BDC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  <w:lang/>
    </w:rPr>
  </w:style>
  <w:style w:type="paragraph" w:styleId="Heading3">
    <w:name w:val="heading 3"/>
    <w:basedOn w:val="Normal"/>
    <w:next w:val="Normal"/>
    <w:qFormat/>
    <w:rsid w:val="00983BDC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983BDC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983BDC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983BDC"/>
    <w:pPr>
      <w:keepNext/>
      <w:jc w:val="right"/>
      <w:outlineLvl w:val="5"/>
    </w:pPr>
    <w:rPr>
      <w:b/>
      <w:bCs/>
      <w:i/>
      <w:iCs/>
      <w:sz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983BDC"/>
    <w:pPr>
      <w:keepNext/>
      <w:jc w:val="center"/>
      <w:outlineLvl w:val="6"/>
    </w:pPr>
    <w:rPr>
      <w:rFonts w:ascii="Helvetica-R" w:hAnsi="Helvetica-R"/>
      <w:b/>
      <w:bCs/>
      <w:sz w:val="28"/>
      <w:lang/>
    </w:rPr>
  </w:style>
  <w:style w:type="paragraph" w:styleId="Heading8">
    <w:name w:val="heading 8"/>
    <w:basedOn w:val="Normal"/>
    <w:next w:val="Normal"/>
    <w:link w:val="Heading8Char"/>
    <w:qFormat/>
    <w:rsid w:val="00983BDC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val="ro-RO" w:eastAsia="ro-RO"/>
    </w:rPr>
  </w:style>
  <w:style w:type="paragraph" w:styleId="Heading9">
    <w:name w:val="heading 9"/>
    <w:basedOn w:val="Normal"/>
    <w:next w:val="Normal"/>
    <w:link w:val="Heading9Char"/>
    <w:qFormat/>
    <w:rsid w:val="00983BDC"/>
    <w:pPr>
      <w:keepNext/>
      <w:outlineLvl w:val="8"/>
    </w:pPr>
    <w:rPr>
      <w:b/>
      <w:bCs/>
      <w:i/>
      <w:iCs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R Char"/>
    <w:link w:val="Heading1"/>
    <w:rsid w:val="007C1F0F"/>
    <w:rPr>
      <w:b/>
      <w:bCs/>
      <w:sz w:val="24"/>
      <w:szCs w:val="24"/>
      <w:lang w:val="ro-RO"/>
    </w:rPr>
  </w:style>
  <w:style w:type="paragraph" w:customStyle="1" w:styleId="BARSTYLE">
    <w:name w:val="BARSTYLE"/>
    <w:basedOn w:val="Normal"/>
    <w:rsid w:val="00983BDC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noProof/>
      <w:sz w:val="22"/>
      <w:szCs w:val="20"/>
      <w:lang w:val="nl-NL"/>
    </w:rPr>
  </w:style>
  <w:style w:type="paragraph" w:styleId="Header">
    <w:name w:val="header"/>
    <w:basedOn w:val="Normal"/>
    <w:link w:val="HeaderChar"/>
    <w:rsid w:val="00983BDC"/>
    <w:pPr>
      <w:tabs>
        <w:tab w:val="center" w:pos="4153"/>
        <w:tab w:val="right" w:pos="8306"/>
      </w:tabs>
    </w:pPr>
    <w:rPr>
      <w:lang/>
    </w:rPr>
  </w:style>
  <w:style w:type="paragraph" w:styleId="Footer">
    <w:name w:val="footer"/>
    <w:basedOn w:val="Normal"/>
    <w:link w:val="FooterChar"/>
    <w:rsid w:val="00983BDC"/>
    <w:pPr>
      <w:tabs>
        <w:tab w:val="center" w:pos="4153"/>
        <w:tab w:val="right" w:pos="8306"/>
      </w:tabs>
    </w:pPr>
    <w:rPr>
      <w:lang/>
    </w:rPr>
  </w:style>
  <w:style w:type="character" w:styleId="PageNumber">
    <w:name w:val="page number"/>
    <w:basedOn w:val="DefaultParagraphFont"/>
    <w:rsid w:val="00983BDC"/>
  </w:style>
  <w:style w:type="paragraph" w:styleId="BlockText">
    <w:name w:val="Block Text"/>
    <w:basedOn w:val="Normal"/>
    <w:rsid w:val="00983BDC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983BDC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983BDC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983BDC"/>
    <w:pPr>
      <w:spacing w:before="40" w:after="40" w:line="192" w:lineRule="auto"/>
      <w:jc w:val="center"/>
    </w:pPr>
    <w:rPr>
      <w:rFonts w:ascii="Helvetica-R" w:hAnsi="Helvetica-R"/>
      <w:b/>
      <w:bCs/>
      <w:sz w:val="20"/>
      <w:lang/>
    </w:rPr>
  </w:style>
  <w:style w:type="character" w:styleId="Hyperlink">
    <w:name w:val="Hyperlink"/>
    <w:rsid w:val="00BF1E05"/>
    <w:rPr>
      <w:color w:val="0000FF"/>
      <w:u w:val="single"/>
    </w:rPr>
  </w:style>
  <w:style w:type="character" w:styleId="FollowedHyperlink">
    <w:name w:val="FollowedHyperlink"/>
    <w:rsid w:val="00BF1E0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528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8C4528"/>
    <w:rPr>
      <w:rFonts w:ascii="Tahoma" w:hAnsi="Tahoma" w:cs="Tahoma"/>
      <w:sz w:val="16"/>
      <w:szCs w:val="16"/>
      <w:lang w:val="en-GB"/>
    </w:rPr>
  </w:style>
  <w:style w:type="character" w:customStyle="1" w:styleId="Heading7Char">
    <w:name w:val="Heading 7 Char"/>
    <w:link w:val="Heading7"/>
    <w:rsid w:val="00871E73"/>
    <w:rPr>
      <w:rFonts w:ascii="Helvetica-R" w:hAnsi="Helvetica-R"/>
      <w:b/>
      <w:bCs/>
      <w:sz w:val="28"/>
      <w:szCs w:val="24"/>
      <w:lang w:val="en-GB"/>
    </w:rPr>
  </w:style>
  <w:style w:type="character" w:customStyle="1" w:styleId="Heading8Char">
    <w:name w:val="Heading 8 Char"/>
    <w:link w:val="Heading8"/>
    <w:rsid w:val="00871E73"/>
    <w:rPr>
      <w:rFonts w:ascii="Helvetica-R" w:hAnsi="Helvetica-R"/>
      <w:b/>
      <w:bCs/>
      <w:i/>
      <w:iCs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871E73"/>
    <w:rPr>
      <w:b/>
      <w:bCs/>
      <w:i/>
      <w:iCs/>
      <w:szCs w:val="24"/>
      <w:lang w:val="ro-RO"/>
    </w:rPr>
  </w:style>
  <w:style w:type="character" w:customStyle="1" w:styleId="HeaderChar">
    <w:name w:val="Header Char"/>
    <w:link w:val="Header"/>
    <w:rsid w:val="00871E73"/>
    <w:rPr>
      <w:sz w:val="24"/>
      <w:szCs w:val="24"/>
      <w:lang w:val="en-GB"/>
    </w:rPr>
  </w:style>
  <w:style w:type="character" w:customStyle="1" w:styleId="FooterChar">
    <w:name w:val="Footer Char"/>
    <w:link w:val="Footer"/>
    <w:rsid w:val="00871E73"/>
    <w:rPr>
      <w:sz w:val="24"/>
      <w:szCs w:val="24"/>
      <w:lang w:val="en-GB"/>
    </w:rPr>
  </w:style>
  <w:style w:type="character" w:customStyle="1" w:styleId="BodyTextChar">
    <w:name w:val="Body Text Char"/>
    <w:link w:val="BodyText"/>
    <w:rsid w:val="00871E73"/>
    <w:rPr>
      <w:rFonts w:ascii="Helvetica-R" w:hAnsi="Helvetica-R"/>
      <w:b/>
      <w:bCs/>
      <w:szCs w:val="24"/>
      <w:lang w:val="en-GB"/>
    </w:rPr>
  </w:style>
  <w:style w:type="character" w:customStyle="1" w:styleId="Heading2Char">
    <w:name w:val="Heading 2 Char"/>
    <w:link w:val="Heading2"/>
    <w:rsid w:val="00E70483"/>
    <w:rPr>
      <w:rFonts w:ascii="Helvetica-R" w:hAnsi="Helvetica-R"/>
      <w:b/>
      <w:bCs/>
      <w:szCs w:val="24"/>
      <w:lang w:val="en-GB"/>
    </w:rPr>
  </w:style>
  <w:style w:type="paragraph" w:customStyle="1" w:styleId="Style1">
    <w:name w:val="Style1"/>
    <w:basedOn w:val="Normal"/>
    <w:rsid w:val="00E70483"/>
    <w:pPr>
      <w:numPr>
        <w:numId w:val="1"/>
      </w:numPr>
      <w:tabs>
        <w:tab w:val="clear" w:pos="96"/>
        <w:tab w:val="num" w:pos="870"/>
      </w:tabs>
      <w:ind w:left="870" w:hanging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13</TotalTime>
  <Pages>1</Pages>
  <Words>27600</Words>
  <Characters>157321</Characters>
  <Application>Microsoft Office Word</Application>
  <DocSecurity>0</DocSecurity>
  <Lines>1311</Lines>
  <Paragraphs>369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184552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DTP FI</cp:lastModifiedBy>
  <cp:revision>8</cp:revision>
  <cp:lastPrinted>2012-08-09T05:47:00Z</cp:lastPrinted>
  <dcterms:created xsi:type="dcterms:W3CDTF">2025-01-13T08:26:00Z</dcterms:created>
  <dcterms:modified xsi:type="dcterms:W3CDTF">2025-01-13T09:34:00Z</dcterms:modified>
</cp:coreProperties>
</file>