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0D" w:rsidRPr="00B26C8D" w:rsidRDefault="0094420D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94420D" w:rsidRPr="00B26C8D" w:rsidRDefault="0094420D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:rsidR="0094420D" w:rsidRDefault="0094420D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94420D" w:rsidRDefault="0094420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94420D" w:rsidRDefault="0094420D">
      <w:pPr>
        <w:jc w:val="center"/>
        <w:rPr>
          <w:sz w:val="28"/>
        </w:rPr>
      </w:pPr>
    </w:p>
    <w:p w:rsidR="0094420D" w:rsidRDefault="0094420D">
      <w:pPr>
        <w:jc w:val="center"/>
        <w:rPr>
          <w:sz w:val="28"/>
        </w:rPr>
      </w:pPr>
    </w:p>
    <w:p w:rsidR="0094420D" w:rsidRDefault="0094420D">
      <w:pPr>
        <w:jc w:val="center"/>
        <w:rPr>
          <w:sz w:val="28"/>
        </w:rPr>
      </w:pPr>
    </w:p>
    <w:p w:rsidR="0094420D" w:rsidRDefault="0094420D">
      <w:pPr>
        <w:jc w:val="center"/>
        <w:rPr>
          <w:sz w:val="28"/>
        </w:rPr>
      </w:pPr>
    </w:p>
    <w:p w:rsidR="0094420D" w:rsidRDefault="0094420D">
      <w:pPr>
        <w:jc w:val="center"/>
        <w:rPr>
          <w:sz w:val="28"/>
        </w:rPr>
      </w:pPr>
    </w:p>
    <w:p w:rsidR="0094420D" w:rsidRDefault="00634B3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94420D">
        <w:rPr>
          <w:b/>
          <w:bCs/>
          <w:noProof/>
          <w:spacing w:val="80"/>
          <w:sz w:val="32"/>
          <w:lang w:val="en-US"/>
        </w:rPr>
        <w:t>B.A.R.</w:t>
      </w:r>
      <w:r w:rsidR="0094420D">
        <w:rPr>
          <w:b/>
          <w:bCs/>
          <w:spacing w:val="80"/>
          <w:sz w:val="32"/>
        </w:rPr>
        <w:t>CLUJ</w:t>
      </w:r>
    </w:p>
    <w:p w:rsidR="0094420D" w:rsidRDefault="0094420D">
      <w:pPr>
        <w:rPr>
          <w:b/>
          <w:bCs/>
          <w:spacing w:val="40"/>
        </w:rPr>
      </w:pPr>
    </w:p>
    <w:p w:rsidR="0094420D" w:rsidRDefault="0094420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94420D" w:rsidRDefault="0094420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februarie 2025</w:t>
      </w:r>
    </w:p>
    <w:p w:rsidR="0094420D" w:rsidRDefault="0094420D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94420D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94420D" w:rsidRDefault="0094420D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94420D" w:rsidRDefault="0094420D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94420D" w:rsidRDefault="0094420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94420D" w:rsidRDefault="0094420D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94420D" w:rsidRDefault="0094420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94420D" w:rsidRDefault="0094420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420D" w:rsidRDefault="0094420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94420D" w:rsidRDefault="0094420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94420D" w:rsidRDefault="0094420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94420D" w:rsidRDefault="0094420D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94420D" w:rsidRDefault="0094420D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94420D" w:rsidRDefault="0094420D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94420D" w:rsidRDefault="0094420D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94420D" w:rsidRDefault="0094420D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94420D" w:rsidRDefault="0094420D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94420D" w:rsidRDefault="0094420D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94420D" w:rsidRDefault="0094420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94420D" w:rsidRDefault="0094420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94420D" w:rsidRDefault="0094420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94420D" w:rsidRDefault="0094420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94420D" w:rsidRDefault="0094420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94420D" w:rsidRDefault="0094420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94420D" w:rsidRDefault="0094420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94420D" w:rsidRDefault="0094420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420D" w:rsidRDefault="0094420D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94420D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94420D" w:rsidRDefault="0094420D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94420D" w:rsidRDefault="0094420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94420D" w:rsidRDefault="0094420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94420D" w:rsidRDefault="0094420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94420D" w:rsidRDefault="0094420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94420D" w:rsidRDefault="0094420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94420D" w:rsidRDefault="0094420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4420D" w:rsidRDefault="0094420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94420D" w:rsidRDefault="0094420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94420D" w:rsidRDefault="0094420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94420D" w:rsidRDefault="0094420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94420D" w:rsidRDefault="0094420D">
      <w:pPr>
        <w:spacing w:line="192" w:lineRule="auto"/>
        <w:jc w:val="center"/>
      </w:pPr>
    </w:p>
    <w:p w:rsidR="0094420D" w:rsidRDefault="0094420D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94420D" w:rsidRPr="006310EB" w:rsidRDefault="0094420D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94420D" w:rsidRPr="006310EB" w:rsidRDefault="0094420D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94420D" w:rsidRPr="006310EB" w:rsidRDefault="0094420D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94420D" w:rsidRPr="00A8307A" w:rsidRDefault="0094420D" w:rsidP="00516DD3">
      <w:pPr>
        <w:pStyle w:val="Heading1"/>
        <w:spacing w:line="360" w:lineRule="auto"/>
      </w:pPr>
      <w:r w:rsidRPr="00A8307A">
        <w:t>LINIA 100</w:t>
      </w:r>
    </w:p>
    <w:p w:rsidR="0094420D" w:rsidRPr="00A8307A" w:rsidRDefault="0094420D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94420D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94420D" w:rsidRPr="00A8307A" w:rsidRDefault="0094420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4420D" w:rsidRPr="00A8307A" w:rsidRDefault="0094420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94420D" w:rsidRPr="00A8307A" w:rsidRDefault="0094420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4420D" w:rsidRPr="00A8307A" w:rsidRDefault="0094420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94420D" w:rsidRPr="00A8307A" w:rsidRDefault="0094420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94420D" w:rsidRPr="00A8307A" w:rsidRDefault="0094420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Pr="00A8307A" w:rsidRDefault="0094420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94420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4420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94420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94420D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94420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94420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6E7012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94420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94420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94420D" w:rsidRPr="00A8307A" w:rsidRDefault="0094420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Default="0094420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94420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94420D" w:rsidRPr="00A8307A" w:rsidRDefault="0094420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Default="0094420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94420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94420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94420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94420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94420D" w:rsidRDefault="0094420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94420D" w:rsidRPr="00A8307A" w:rsidRDefault="0094420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94420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94420D" w:rsidRDefault="0094420D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94420D" w:rsidRPr="0032656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94420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94420D" w:rsidRPr="00A8307A" w:rsidRDefault="0094420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94420D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94420D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8907B7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94420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4420D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653AC2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797B7F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4420D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94420D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94420D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94420D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0407B7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94420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94420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94420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94420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94420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94420D" w:rsidRDefault="009442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94420D" w:rsidRDefault="009442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4420D" w:rsidRPr="00A8307A" w:rsidRDefault="009442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94420D" w:rsidRDefault="009442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94420D" w:rsidRDefault="009442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94420D" w:rsidRPr="00A8307A" w:rsidRDefault="009442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4420D" w:rsidRDefault="0094420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94420D" w:rsidRDefault="0094420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94420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94420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4420D" w:rsidRDefault="0094420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94420D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94420D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94420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94420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94420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94420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94420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94420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94420D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94420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94420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94420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94420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94420D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94420D" w:rsidRPr="00A8307A" w:rsidRDefault="0094420D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94420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94420D" w:rsidRPr="00A8307A" w:rsidRDefault="0094420D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94420D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94420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94420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94420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94420D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94420D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94420D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94420D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94420D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94420D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94420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4420D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94420D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94420D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94420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4420D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94420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94420D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4420D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94420D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94420D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94420D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94420D" w:rsidRPr="00CA7415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4420D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94420D" w:rsidRDefault="0094420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:rsidR="0094420D" w:rsidRPr="00A8307A" w:rsidRDefault="0094420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94420D" w:rsidRPr="00CA7415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4420D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94420D" w:rsidRDefault="0094420D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94420D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94420D" w:rsidRPr="00A8307A" w:rsidRDefault="0094420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94420D" w:rsidRDefault="0094420D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94420D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B943BB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94420D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D0015E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94420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94420D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94420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94420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94420D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94420D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94420D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94420D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344+450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344+550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495DE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 directă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DTJ 19 / 21.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94420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94420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94420D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94420D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94420D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94420D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94420D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94420D" w:rsidRPr="00A8307A" w:rsidRDefault="0094420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94420D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94420D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94420D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94420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94420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94420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94420D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94420D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94420D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94420D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94420D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94420D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94420D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94420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94420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94420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94420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94420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94420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94420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94420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94420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94420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94420D" w:rsidRDefault="0094420D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94420D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94420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516+650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94420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94420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94420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94420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94420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94420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94420D" w:rsidRPr="00A8307A" w:rsidRDefault="0094420D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94420D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94420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94420D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94420D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94420D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94420D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94420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94420D" w:rsidRPr="00DC4AFE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94420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94420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94420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94420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4420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94420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94420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4420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4420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4420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4420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4420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94420D" w:rsidRPr="00A8307A" w:rsidRDefault="0094420D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94420D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94420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94420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94420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94420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94420D" w:rsidRPr="00A8307A" w:rsidRDefault="0094420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94420D" w:rsidRPr="00A8307A" w:rsidRDefault="0094420D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Pr="005905D7" w:rsidRDefault="0094420D" w:rsidP="006B4CB8">
      <w:pPr>
        <w:pStyle w:val="Heading1"/>
        <w:spacing w:line="360" w:lineRule="auto"/>
      </w:pPr>
      <w:r w:rsidRPr="005905D7">
        <w:t>LINIA 116</w:t>
      </w:r>
    </w:p>
    <w:p w:rsidR="0094420D" w:rsidRPr="005905D7" w:rsidRDefault="0094420D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94420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94420D" w:rsidRPr="00743905" w:rsidRDefault="0094420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4420D" w:rsidRPr="00743905" w:rsidRDefault="0094420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94420D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94420D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94420D" w:rsidRPr="00743905" w:rsidRDefault="0094420D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4420D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4420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4420D" w:rsidRPr="0007721B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4420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94420D" w:rsidRPr="00743905" w:rsidRDefault="0094420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4420D" w:rsidRDefault="0094420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4420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94420D" w:rsidRPr="00743905" w:rsidRDefault="0094420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D4C6D" w:rsidRDefault="0094420D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94420D" w:rsidRDefault="0094420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94420D" w:rsidRPr="00743905" w:rsidRDefault="0094420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4420D" w:rsidRPr="00743905" w:rsidRDefault="0094420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4420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94420D" w:rsidRPr="00743905" w:rsidRDefault="0094420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37749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94420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94420D" w:rsidRPr="00743905" w:rsidRDefault="0094420D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640F6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94420D" w:rsidRPr="00743905" w:rsidRDefault="0094420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94420D" w:rsidRPr="005A7670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4420D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4420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4420D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4420D" w:rsidRPr="00743905" w:rsidRDefault="0094420D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94420D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94420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94420D" w:rsidRPr="00743905" w:rsidRDefault="0094420D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4420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4420D" w:rsidRPr="001D7D9E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94420D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4420D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94420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4420D" w:rsidRPr="0007721B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4420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94420D" w:rsidRPr="00743905" w:rsidRDefault="0094420D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4420D" w:rsidRPr="00951746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4420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94420D" w:rsidRPr="00743905" w:rsidRDefault="0094420D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C672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94420D" w:rsidRPr="00743905" w:rsidRDefault="0094420D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94420D" w:rsidRPr="00575A1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94420D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94420D" w:rsidRPr="00743905" w:rsidRDefault="0094420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4420D" w:rsidRPr="00743905" w:rsidRDefault="0094420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94420D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4420D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51657" w:rsidRDefault="0094420D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94420D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4420D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94420D" w:rsidRPr="00743905" w:rsidRDefault="0094420D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4420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94420D" w:rsidRPr="00743905" w:rsidRDefault="0094420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4420D" w:rsidRPr="003B409E" w:rsidRDefault="0094420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4420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94420D" w:rsidRDefault="0094420D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94420D" w:rsidRPr="00743905" w:rsidRDefault="0094420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94420D" w:rsidRPr="00743905" w:rsidRDefault="0094420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94420D" w:rsidRPr="00743905" w:rsidRDefault="0094420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4420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94420D" w:rsidRDefault="0094420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94420D" w:rsidRPr="00743905" w:rsidRDefault="0094420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42B20" w:rsidRDefault="0094420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94420D" w:rsidRPr="00B42B20" w:rsidRDefault="0094420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4420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94420D" w:rsidRPr="00743905" w:rsidRDefault="0094420D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4420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94420D" w:rsidRDefault="0094420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94420D" w:rsidRDefault="0094420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4420D" w:rsidRPr="00743905" w:rsidRDefault="0094420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4420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94420D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4420D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94420D" w:rsidRPr="00743905" w:rsidRDefault="0094420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94420D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94420D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94420D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94420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94420D" w:rsidRPr="00743905" w:rsidRDefault="0094420D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4420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94420D" w:rsidRPr="00D73778" w:rsidRDefault="0094420D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94420D" w:rsidRPr="00743905" w:rsidRDefault="0094420D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73778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4420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94420D" w:rsidRPr="00743905" w:rsidRDefault="0094420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94420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94420D" w:rsidRPr="00743905" w:rsidRDefault="0094420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4420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94420D" w:rsidRPr="00743905" w:rsidRDefault="0094420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94420D" w:rsidRPr="00743905" w:rsidRDefault="0094420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94420D" w:rsidRPr="00743905" w:rsidRDefault="0094420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94420D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4420D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94420D" w:rsidRDefault="0094420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94420D" w:rsidRDefault="0094420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94420D" w:rsidRDefault="0094420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94420D" w:rsidRPr="00743905" w:rsidRDefault="0094420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94420D" w:rsidRDefault="0094420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94420D" w:rsidRPr="00743905" w:rsidRDefault="0094420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4420D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94420D" w:rsidRPr="00743905" w:rsidRDefault="0094420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94420D" w:rsidRPr="00743905" w:rsidRDefault="0094420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94420D" w:rsidRPr="00743905" w:rsidRDefault="0094420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94420D" w:rsidRDefault="0094420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94420D" w:rsidRDefault="0094420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94420D" w:rsidRDefault="0094420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94420D" w:rsidRDefault="0094420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4420D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94420D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94420D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94420D" w:rsidRPr="00743905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94420D" w:rsidRPr="00743905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94420D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94420D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94420D" w:rsidRPr="00CD295A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4420D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4420D" w:rsidRPr="00743905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94420D" w:rsidRPr="00743905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4420D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4420D" w:rsidRPr="00743905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94420D" w:rsidRPr="00743905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4420D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4420D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94420D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94420D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94420D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94420D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4420D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94420D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94420D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94420D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94420D" w:rsidRDefault="0094420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94420D" w:rsidRPr="005905D7" w:rsidRDefault="0094420D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94420D" w:rsidRDefault="0094420D" w:rsidP="00E56A6A">
      <w:pPr>
        <w:pStyle w:val="Heading1"/>
        <w:spacing w:line="360" w:lineRule="auto"/>
      </w:pPr>
      <w:r>
        <w:t>LINIA 200</w:t>
      </w:r>
    </w:p>
    <w:p w:rsidR="0094420D" w:rsidRDefault="0094420D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4420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94420D" w:rsidRDefault="0094420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94420D" w:rsidRDefault="0094420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716C0" w:rsidRDefault="0094420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94420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94420D" w:rsidRDefault="0094420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94420D" w:rsidRDefault="0094420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94420D" w:rsidRDefault="0094420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2058A" w:rsidRDefault="0094420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4420D" w:rsidRPr="00F716C0" w:rsidRDefault="0094420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94420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94420D" w:rsidRDefault="0094420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94420D" w:rsidRDefault="0094420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4420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716C0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716C0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716C0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716C0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4420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Pr="00F716C0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94420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4420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94420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94420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716C0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94420D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716C0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94420D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94420D" w:rsidRDefault="0094420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32DF2" w:rsidRDefault="0094420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94420D" w:rsidRDefault="0094420D" w:rsidP="00623FF6">
      <w:pPr>
        <w:spacing w:before="40" w:after="40" w:line="192" w:lineRule="auto"/>
        <w:ind w:right="57"/>
        <w:rPr>
          <w:lang w:val="ro-RO"/>
        </w:rPr>
      </w:pPr>
    </w:p>
    <w:p w:rsidR="0094420D" w:rsidRDefault="0094420D" w:rsidP="006D4098">
      <w:pPr>
        <w:pStyle w:val="Heading1"/>
        <w:spacing w:line="360" w:lineRule="auto"/>
      </w:pPr>
      <w:r>
        <w:t>LINIA 201</w:t>
      </w:r>
    </w:p>
    <w:p w:rsidR="0094420D" w:rsidRDefault="0094420D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94420D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937B4" w:rsidRDefault="0094420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4420D" w:rsidRDefault="0094420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94420D" w:rsidRDefault="0094420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94420D" w:rsidRDefault="0094420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94420D" w:rsidRDefault="0094420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937B4" w:rsidRDefault="0094420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937B4" w:rsidRDefault="0094420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937B4" w:rsidRDefault="0094420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4420D" w:rsidRDefault="0094420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Default="0094420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937B4" w:rsidRDefault="0094420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Default="0094420D" w:rsidP="00C53936">
      <w:pPr>
        <w:pStyle w:val="Heading1"/>
        <w:spacing w:line="360" w:lineRule="auto"/>
      </w:pPr>
      <w:r>
        <w:t>LINIA 202 A</w:t>
      </w:r>
    </w:p>
    <w:p w:rsidR="0094420D" w:rsidRDefault="0094420D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94420D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74940" w:rsidRDefault="0094420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94420D" w:rsidRDefault="0094420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8429E" w:rsidRDefault="0094420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94420D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74940" w:rsidRDefault="0094420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8429E" w:rsidRDefault="0094420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94420D" w:rsidRDefault="0094420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94420D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94420D" w:rsidRPr="00743905" w:rsidRDefault="0094420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4420D" w:rsidRPr="00743905" w:rsidRDefault="0094420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94420D" w:rsidRPr="00743905" w:rsidRDefault="0094420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94420D" w:rsidRPr="00743905" w:rsidRDefault="0094420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94420D" w:rsidRPr="00743905" w:rsidRDefault="0094420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94420D" w:rsidRPr="00743905" w:rsidRDefault="0094420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94420D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4420D" w:rsidRPr="00743905" w:rsidRDefault="0094420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94420D" w:rsidRPr="00743905" w:rsidRDefault="0094420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94420D" w:rsidRPr="00743905" w:rsidRDefault="0094420D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4420D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94420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94420D" w:rsidRPr="00743905" w:rsidRDefault="0094420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94420D" w:rsidRPr="00743905" w:rsidRDefault="0094420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94420D" w:rsidRPr="00743905" w:rsidRDefault="0094420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43905" w:rsidRDefault="0094420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Default="0094420D" w:rsidP="00BD3926">
      <w:pPr>
        <w:pStyle w:val="Heading1"/>
        <w:spacing w:line="360" w:lineRule="auto"/>
      </w:pPr>
      <w:r>
        <w:t>LINIA 202 B</w:t>
      </w:r>
    </w:p>
    <w:p w:rsidR="0094420D" w:rsidRDefault="0094420D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94420D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C5BF9" w:rsidRDefault="0094420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94420D" w:rsidRDefault="0094420D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4420D" w:rsidRDefault="0094420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C5BF9" w:rsidRDefault="0094420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D268F" w:rsidRDefault="0094420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94420D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94420D" w:rsidRDefault="0094420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C5BF9" w:rsidRDefault="0094420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94420D" w:rsidRDefault="0094420D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D268F" w:rsidRDefault="0094420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4420D" w:rsidRDefault="0094420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94420D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94420D" w:rsidRDefault="0094420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C5BF9" w:rsidRDefault="0094420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94420D" w:rsidRDefault="0094420D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D268F" w:rsidRDefault="0094420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Default="0094420D" w:rsidP="001B4DE9">
      <w:pPr>
        <w:pStyle w:val="Heading1"/>
        <w:spacing w:line="360" w:lineRule="auto"/>
      </w:pPr>
      <w:r>
        <w:t>LINIA 213</w:t>
      </w:r>
    </w:p>
    <w:p w:rsidR="0094420D" w:rsidRDefault="0094420D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94420D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A7F8C" w:rsidRDefault="0094420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94420D" w:rsidRDefault="0094420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94420D" w:rsidRDefault="0094420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94420D" w:rsidRDefault="0094420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94420D" w:rsidRDefault="0094420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E0061" w:rsidRDefault="0094420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A7F8C" w:rsidRDefault="0094420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94420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94420D" w:rsidRDefault="0094420D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E0061" w:rsidRDefault="0094420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A7F8C" w:rsidRDefault="0094420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4420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94420D" w:rsidRDefault="0094420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E0061" w:rsidRDefault="0094420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A7F8C" w:rsidRDefault="0094420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4420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94420D" w:rsidRDefault="0094420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94420D" w:rsidRDefault="0094420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94420D" w:rsidRDefault="0094420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94420D" w:rsidRDefault="0094420D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94420D" w:rsidRDefault="0094420D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94420D" w:rsidRDefault="0094420D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A7F8C" w:rsidRDefault="0094420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94420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94420D" w:rsidRDefault="0094420D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94420D" w:rsidRDefault="0094420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94420D" w:rsidRDefault="0094420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94420D" w:rsidRDefault="0094420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94420D" w:rsidRDefault="0094420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A7F8C" w:rsidRDefault="0094420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</w:rPr>
      </w:pPr>
    </w:p>
    <w:p w:rsidR="0094420D" w:rsidRDefault="0094420D" w:rsidP="005B00A7">
      <w:pPr>
        <w:pStyle w:val="Heading1"/>
        <w:spacing w:line="360" w:lineRule="auto"/>
      </w:pPr>
      <w:r>
        <w:t>LINIA 218</w:t>
      </w:r>
    </w:p>
    <w:p w:rsidR="0094420D" w:rsidRDefault="0094420D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4420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F787F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Default="0094420D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65A98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94420D" w:rsidRPr="00465A98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F787F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94420D" w:rsidRPr="00664FA3" w:rsidRDefault="0094420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94420D" w:rsidRDefault="0094420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94420D" w:rsidRPr="00664FA3" w:rsidRDefault="0094420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94420D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64FA3" w:rsidRDefault="0094420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94420D" w:rsidRPr="00664FA3" w:rsidRDefault="0094420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94420D" w:rsidRPr="00A8307A" w:rsidRDefault="0094420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94420D" w:rsidRPr="00A8307A" w:rsidRDefault="0094420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94420D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F40D2" w:rsidRDefault="0094420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F40D2" w:rsidRDefault="0094420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F40D2" w:rsidRDefault="0094420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94420D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F40D2" w:rsidRDefault="0094420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Pr="00A8307A" w:rsidRDefault="0094420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F40D2" w:rsidRDefault="0094420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F40D2" w:rsidRDefault="0094420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94420D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32832" w:rsidRDefault="00944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B4F6A" w:rsidRDefault="00944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32832" w:rsidRDefault="00944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94420D" w:rsidRDefault="0094420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94420D" w:rsidRPr="00A8307A" w:rsidRDefault="0094420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94420D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26991" w:rsidRDefault="0094420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26991" w:rsidRDefault="0094420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26991" w:rsidRDefault="0094420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94420D" w:rsidRPr="00A8307A" w:rsidRDefault="0094420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4420D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D3BBC" w:rsidRDefault="0094420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D3BBC" w:rsidRDefault="0094420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D3BBC" w:rsidRDefault="0094420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4420D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658E6" w:rsidRDefault="0094420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658E6" w:rsidRDefault="0094420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658E6" w:rsidRDefault="0094420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4420D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72E19" w:rsidRDefault="0094420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72E19" w:rsidRDefault="0094420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72E19" w:rsidRDefault="0094420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4420D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30A8D" w:rsidRDefault="0094420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30A8D" w:rsidRDefault="0094420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30A8D" w:rsidRDefault="0094420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4420D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A75A00" w:rsidRDefault="0094420D" w:rsidP="0094420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30A8D" w:rsidRDefault="0094420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94420D" w:rsidRPr="00A8307A" w:rsidRDefault="0094420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30A8D" w:rsidRDefault="0094420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30A8D" w:rsidRDefault="0094420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8307A" w:rsidRDefault="0094420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A8307A" w:rsidRDefault="0094420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4420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F787F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94420D" w:rsidRDefault="0094420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94420D" w:rsidRDefault="0094420D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94420D" w:rsidRPr="00465A98" w:rsidRDefault="0094420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F787F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94420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F787F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94420D" w:rsidRDefault="0094420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94420D" w:rsidRDefault="0094420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65A98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94420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94420D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F787F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94420D" w:rsidRDefault="0094420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94420D" w:rsidRDefault="0094420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65A98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4420D" w:rsidRDefault="0094420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94420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F787F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94420D" w:rsidRDefault="0094420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65A98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94420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F787F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94420D" w:rsidRDefault="0094420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65A98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94420D" w:rsidRDefault="0094420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94420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94420D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F787F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94420D" w:rsidRDefault="0094420D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94420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F787F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65A98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94420D" w:rsidRPr="00465A98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94420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F787F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65A98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94420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F787F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65A98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94420D" w:rsidRPr="00465A98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94420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94420D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F787F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65A98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F787F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65A98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94420D" w:rsidRPr="00465A98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94420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F787F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65A98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94420D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65A98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94420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94420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94420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94420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94420D" w:rsidRPr="00465A98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94420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65A98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94420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94420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94420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94420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94420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94420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94420D" w:rsidRDefault="0094420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84D71" w:rsidRDefault="0094420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Default="0094420D" w:rsidP="0095691E">
      <w:pPr>
        <w:pStyle w:val="Heading1"/>
        <w:spacing w:line="360" w:lineRule="auto"/>
      </w:pPr>
      <w:r>
        <w:t>LINIA 300</w:t>
      </w:r>
    </w:p>
    <w:p w:rsidR="0094420D" w:rsidRDefault="0094420D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94420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4420D" w:rsidRDefault="0094420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4420D" w:rsidRDefault="0094420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4420D" w:rsidRDefault="0094420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Default="0094420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Pr="00D344C9" w:rsidRDefault="0094420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94420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4420D" w:rsidRDefault="0094420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4420D" w:rsidRDefault="0094420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4420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94420D" w:rsidRDefault="0094420D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94420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94420D" w:rsidRPr="004870EE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94420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94420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94420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94420D" w:rsidRDefault="0094420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94420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94420D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Pr="00D344C9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94420D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4420D" w:rsidRDefault="0094420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4420D" w:rsidRPr="00D344C9" w:rsidRDefault="0094420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94420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94420D" w:rsidRDefault="0094420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Default="0094420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94420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94420D" w:rsidRDefault="0094420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4420D" w:rsidRDefault="0094420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Default="0094420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94420D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94420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94420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94420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94420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94420D" w:rsidRDefault="0094420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E731A9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94420D" w:rsidRDefault="0094420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94420D" w:rsidRPr="001D4392" w:rsidRDefault="0094420D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94420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94420D" w:rsidRDefault="0094420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E731A9" w:rsidRDefault="009442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94420D" w:rsidRPr="00E731A9" w:rsidRDefault="009442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94420D" w:rsidRDefault="009442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94420D" w:rsidRDefault="009442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16BAF" w:rsidRDefault="0094420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4420D" w:rsidRPr="003B726B" w:rsidRDefault="0094420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94420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94420D" w:rsidRDefault="0094420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94420D" w:rsidRPr="00E731A9" w:rsidRDefault="009442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94420D" w:rsidRPr="00E731A9" w:rsidRDefault="009442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94420D" w:rsidRPr="001D4392" w:rsidRDefault="009442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4420D" w:rsidRPr="003B726B" w:rsidRDefault="0094420D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94420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94420D" w:rsidRDefault="0094420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94420D" w:rsidRPr="00E731A9" w:rsidRDefault="009442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94420D" w:rsidRPr="00E731A9" w:rsidRDefault="009442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94420D" w:rsidRPr="001D4392" w:rsidRDefault="0094420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16BAF" w:rsidRDefault="0094420D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4420D" w:rsidRPr="003B726B" w:rsidRDefault="0094420D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94420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94420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94420D" w:rsidRDefault="0094420D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94420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94420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94420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4420D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94420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94420D" w:rsidRDefault="0094420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94420D" w:rsidRDefault="0094420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94420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94420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94420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4420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4420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9324E" w:rsidRDefault="0094420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4420D" w:rsidRPr="000160B5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94420D" w:rsidRPr="006B78FD" w:rsidRDefault="0094420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4420D" w:rsidRPr="00ED17B8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94420D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94420D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94420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94420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94420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9324E" w:rsidRDefault="0094420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4420D" w:rsidRPr="000160B5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94420D" w:rsidRPr="005C2BB7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EC155E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EC155E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94420D" w:rsidRPr="00EC155E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94420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E4F3A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94420D" w:rsidRPr="00DE4F3A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4420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E4F3A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94420D" w:rsidRPr="00DE4F3A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4420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E4F3A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94420D" w:rsidRPr="00DE4F3A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4420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94420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4420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B2A72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4420D" w:rsidRPr="00CB2A72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94420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4420D" w:rsidRPr="00CB2A72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94420D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94420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94420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94420D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94420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94420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Pr="00D344C9" w:rsidRDefault="0094420D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94420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4420D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94420D" w:rsidRPr="00D344C9" w:rsidRDefault="0094420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94420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94420D" w:rsidRDefault="0094420D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94420D" w:rsidRDefault="0094420D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94420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94420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94420D" w:rsidRDefault="0094420D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4420D" w:rsidRDefault="0094420D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94420D" w:rsidRDefault="0094420D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94420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94420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94420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94420D" w:rsidRDefault="0094420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94420D" w:rsidRDefault="0094420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94420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94420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94420D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94420D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94420D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94420D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94420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94420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94420D" w:rsidRDefault="0094420D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94420D" w:rsidRDefault="0094420D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94420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94420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94420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94420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94420D" w:rsidRDefault="0094420D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94420D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94420D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94420D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94420D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94420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94420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94420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44C9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4420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94420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94420D" w:rsidRDefault="0094420D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94420D" w:rsidRDefault="0094420D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94420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94420D" w:rsidRDefault="0094420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94420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94420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94420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94420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94420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94420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4420D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4420D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4420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4420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4420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4420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4420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94420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00D25" w:rsidRDefault="0094420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Default="0094420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94420D" w:rsidRPr="00836022" w:rsidRDefault="0094420D" w:rsidP="0095691E">
      <w:pPr>
        <w:spacing w:before="40" w:line="192" w:lineRule="auto"/>
        <w:ind w:right="57"/>
        <w:rPr>
          <w:sz w:val="20"/>
          <w:lang w:val="en-US"/>
        </w:rPr>
      </w:pPr>
    </w:p>
    <w:p w:rsidR="0094420D" w:rsidRPr="00DE2227" w:rsidRDefault="0094420D" w:rsidP="0095691E"/>
    <w:p w:rsidR="0094420D" w:rsidRPr="0095691E" w:rsidRDefault="0094420D" w:rsidP="0095691E"/>
    <w:p w:rsidR="0094420D" w:rsidRDefault="0094420D" w:rsidP="00956F37">
      <w:pPr>
        <w:pStyle w:val="Heading1"/>
        <w:spacing w:line="360" w:lineRule="auto"/>
      </w:pPr>
      <w:r>
        <w:t>LINIA 301 N</w:t>
      </w:r>
    </w:p>
    <w:p w:rsidR="0094420D" w:rsidRDefault="0094420D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4420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4420D" w:rsidRDefault="0094420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2092F" w:rsidRDefault="0094420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4420D" w:rsidRDefault="0094420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2092F" w:rsidRDefault="0094420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4420D" w:rsidRDefault="0094420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2092F" w:rsidRDefault="0094420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Pr="00474FB0" w:rsidRDefault="0094420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94420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4420D" w:rsidRDefault="0094420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2092F" w:rsidRDefault="009442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94420D" w:rsidRDefault="0094420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94420D" w:rsidRDefault="009442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94420D" w:rsidRDefault="009442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2092F" w:rsidRDefault="009442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94420D" w:rsidRDefault="0094420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94420D" w:rsidRDefault="0094420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4420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94420D" w:rsidRDefault="009442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94420D" w:rsidRDefault="0094420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2092F" w:rsidRDefault="009442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94420D" w:rsidRDefault="0094420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2092F" w:rsidRDefault="0094420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Default="0094420D" w:rsidP="00E81B3B">
      <w:pPr>
        <w:pStyle w:val="Heading1"/>
        <w:spacing w:line="360" w:lineRule="auto"/>
      </w:pPr>
      <w:r>
        <w:t>LINIA 314 G</w:t>
      </w:r>
    </w:p>
    <w:p w:rsidR="0094420D" w:rsidRDefault="0094420D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4420D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F53C6" w:rsidRDefault="0094420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4420D" w:rsidRDefault="0094420D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94420D" w:rsidRDefault="0094420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F53C6" w:rsidRDefault="0094420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F53C6" w:rsidRDefault="0094420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F53C6" w:rsidRDefault="0094420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4420D" w:rsidRDefault="0094420D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94420D" w:rsidRDefault="0094420D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F53C6" w:rsidRDefault="0094420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F53C6" w:rsidRDefault="0094420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F53C6" w:rsidRDefault="0094420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4420D" w:rsidRDefault="0094420D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F53C6" w:rsidRDefault="0094420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F53C6" w:rsidRDefault="0094420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4420D" w:rsidRDefault="0094420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F53C6" w:rsidRDefault="0094420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94420D" w:rsidRDefault="0094420D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F53C6" w:rsidRDefault="0094420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F53C6" w:rsidRDefault="0094420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4420D" w:rsidRDefault="0094420D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F53C6" w:rsidRDefault="0094420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94420D" w:rsidRDefault="0094420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94420D" w:rsidRDefault="0094420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94420D" w:rsidRDefault="0094420D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F53C6" w:rsidRDefault="0094420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F53C6" w:rsidRDefault="0094420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F53C6" w:rsidRDefault="0094420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94420D" w:rsidRDefault="0094420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94420D" w:rsidRDefault="0094420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94420D" w:rsidRDefault="0094420D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F53C6" w:rsidRDefault="0094420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F53C6" w:rsidRDefault="0094420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Default="0094420D" w:rsidP="003A5387">
      <w:pPr>
        <w:pStyle w:val="Heading1"/>
        <w:spacing w:line="360" w:lineRule="auto"/>
      </w:pPr>
      <w:r>
        <w:t>LINIA 316</w:t>
      </w:r>
    </w:p>
    <w:p w:rsidR="0094420D" w:rsidRDefault="0094420D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4420D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94420D" w:rsidRDefault="0094420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94420D" w:rsidRDefault="0094420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94420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94420D" w:rsidRDefault="009442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94420D" w:rsidRDefault="009442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94420D" w:rsidRDefault="009442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94420D" w:rsidRDefault="009442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94420D" w:rsidRDefault="009442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94420D" w:rsidRDefault="009442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94420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94420D" w:rsidRDefault="0094420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Default="009442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94420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94420D" w:rsidRDefault="0094420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94420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73EC0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94420D" w:rsidRDefault="0094420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73EC0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94420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Pr="000D7AA7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94420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94420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94420D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94420D" w:rsidRDefault="0094420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94420D" w:rsidRDefault="0094420D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94420D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94420D" w:rsidRDefault="0094420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94420D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94420D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94420D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14DA4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6236C" w:rsidRDefault="0094420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Default="0094420D" w:rsidP="0080110B">
      <w:pPr>
        <w:pStyle w:val="Heading1"/>
        <w:spacing w:line="360" w:lineRule="auto"/>
      </w:pPr>
      <w:r>
        <w:t>LINIA 322</w:t>
      </w:r>
    </w:p>
    <w:p w:rsidR="0094420D" w:rsidRDefault="0094420D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4420D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4420D" w:rsidRDefault="0094420D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:rsidR="0094420D" w:rsidRDefault="0094420D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:rsidR="0094420D" w:rsidRDefault="0094420D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94420D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4420D" w:rsidRDefault="0094420D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94420D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94420D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47A63" w:rsidRDefault="0094420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4420D" w:rsidRDefault="0094420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Default="0094420D" w:rsidP="00C022B2">
      <w:pPr>
        <w:pStyle w:val="Heading1"/>
        <w:spacing w:line="276" w:lineRule="auto"/>
      </w:pPr>
      <w:r>
        <w:t>LINIA 328</w:t>
      </w:r>
    </w:p>
    <w:p w:rsidR="0094420D" w:rsidRDefault="0094420D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4420D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:rsidR="0094420D" w:rsidRDefault="0094420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:rsidR="0094420D" w:rsidRDefault="0094420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94420D" w:rsidRDefault="0094420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94420D" w:rsidRDefault="0094420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:rsidR="0094420D" w:rsidRDefault="0094420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94420D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94420D" w:rsidRDefault="0094420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94420D" w:rsidRDefault="0094420D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94420D" w:rsidRDefault="0094420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:rsidR="0094420D" w:rsidRDefault="0094420D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:rsidR="0094420D" w:rsidRDefault="0094420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4420D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4420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4420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A60A1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4420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A60A1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4420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4420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A2F25" w:rsidRDefault="0094420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:rsidR="0094420D" w:rsidRDefault="0094420D" w:rsidP="00C022B2">
      <w:pPr>
        <w:spacing w:before="40" w:after="40" w:line="276" w:lineRule="auto"/>
        <w:ind w:right="57"/>
        <w:rPr>
          <w:sz w:val="20"/>
          <w:lang w:val="ro-RO"/>
        </w:rPr>
      </w:pPr>
    </w:p>
    <w:p w:rsidR="0094420D" w:rsidRDefault="0094420D" w:rsidP="008C333F">
      <w:pPr>
        <w:pStyle w:val="Heading1"/>
        <w:spacing w:line="360" w:lineRule="auto"/>
      </w:pPr>
      <w:r>
        <w:t>LINIA 335</w:t>
      </w:r>
    </w:p>
    <w:p w:rsidR="0094420D" w:rsidRDefault="0094420D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4420D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050E5" w:rsidRDefault="0094420D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94420D" w:rsidRDefault="0094420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94420D" w:rsidRDefault="0094420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050E5" w:rsidRDefault="0094420D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Default="0094420D" w:rsidP="00274DBB">
      <w:pPr>
        <w:pStyle w:val="Heading1"/>
        <w:spacing w:line="360" w:lineRule="auto"/>
      </w:pPr>
      <w:r>
        <w:t>LINIA 400</w:t>
      </w:r>
    </w:p>
    <w:p w:rsidR="0094420D" w:rsidRDefault="0094420D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4420D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94420D" w:rsidRDefault="0094420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:rsidR="0094420D" w:rsidRDefault="0094420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94420D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94420D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94420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94420D" w:rsidRDefault="0094420D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94420D" w:rsidRDefault="0094420D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94420D" w:rsidRDefault="0094420D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94420D" w:rsidRDefault="0094420D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94420D" w:rsidRPr="001174B3" w:rsidRDefault="0094420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4420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344E1" w:rsidRDefault="0094420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ro-RO"/>
        </w:rPr>
      </w:pPr>
    </w:p>
    <w:p w:rsidR="00A60875" w:rsidRDefault="00A60875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94420D" w:rsidRDefault="0094420D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:rsidR="0094420D" w:rsidRDefault="0094420D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4420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B2EA6" w:rsidRDefault="0094420D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94420D" w:rsidRDefault="0094420D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B2EA6" w:rsidRDefault="0094420D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B2EA6" w:rsidRDefault="0094420D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:rsidR="0094420D" w:rsidRDefault="0094420D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94420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B2EA6" w:rsidRDefault="0094420D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94420D" w:rsidRDefault="0094420D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:rsidR="0094420D" w:rsidRDefault="0094420D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B2EA6" w:rsidRDefault="0094420D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B2EA6" w:rsidRDefault="0094420D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B2EA6" w:rsidRDefault="0094420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94420D" w:rsidRDefault="0094420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:rsidR="0094420D" w:rsidRDefault="0094420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B2EA6" w:rsidRDefault="0094420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94420D" w:rsidRDefault="0094420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4420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B2EA6" w:rsidRDefault="0094420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B2EA6" w:rsidRDefault="0094420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B2EA6" w:rsidRDefault="0094420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94420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B2EA6" w:rsidRDefault="0094420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:rsidR="0094420D" w:rsidRDefault="0094420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B2EA6" w:rsidRDefault="0094420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Default="0094420D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401 A</w:t>
      </w:r>
    </w:p>
    <w:p w:rsidR="0094420D" w:rsidRDefault="0094420D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4420D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:rsidR="0094420D" w:rsidRDefault="0094420D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:rsidR="0094420D" w:rsidRDefault="0094420D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94420D" w:rsidRDefault="0094420D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en-US"/>
        </w:rPr>
      </w:pPr>
    </w:p>
    <w:p w:rsidR="0094420D" w:rsidRDefault="0094420D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:rsidR="0094420D" w:rsidRDefault="0094420D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4420D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94420D" w:rsidRDefault="0094420D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94420D" w:rsidRDefault="0094420D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94420D" w:rsidRDefault="0094420D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94420D" w:rsidRDefault="0094420D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94420D" w:rsidRDefault="0094420D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94420D" w:rsidRDefault="0094420D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94420D" w:rsidRDefault="0094420D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07FCB" w:rsidRDefault="0094420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Default="0094420D" w:rsidP="004636F3">
      <w:pPr>
        <w:pStyle w:val="Heading1"/>
        <w:spacing w:line="360" w:lineRule="auto"/>
      </w:pPr>
      <w:r>
        <w:t>LINIA 408</w:t>
      </w:r>
    </w:p>
    <w:p w:rsidR="0094420D" w:rsidRDefault="0094420D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4420D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76B7A" w:rsidRDefault="0094420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94420D" w:rsidRDefault="0094420D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4420D" w:rsidRDefault="0094420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94420D" w:rsidRDefault="0094420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:rsidR="0094420D" w:rsidRDefault="0094420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76B7A" w:rsidRDefault="0094420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76B7A" w:rsidRDefault="0094420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94420D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76B7A" w:rsidRDefault="0094420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94420D" w:rsidRDefault="0094420D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76B7A" w:rsidRDefault="0094420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76B7A" w:rsidRDefault="0094420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Default="0094420D" w:rsidP="00C70386">
      <w:pPr>
        <w:pStyle w:val="Heading1"/>
        <w:spacing w:line="360" w:lineRule="auto"/>
      </w:pPr>
      <w:r>
        <w:t>LINIA 409</w:t>
      </w:r>
    </w:p>
    <w:p w:rsidR="0094420D" w:rsidRDefault="0094420D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4420D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2B7F" w:rsidRDefault="0094420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94420D" w:rsidRDefault="0094420D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2B7F" w:rsidRDefault="0094420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2B7F" w:rsidRDefault="0094420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:rsidR="0094420D" w:rsidRDefault="0094420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2B7F" w:rsidRDefault="0094420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:rsidR="0094420D" w:rsidRDefault="0094420D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2B7F" w:rsidRDefault="0094420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2B7F" w:rsidRDefault="0094420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94420D" w:rsidRDefault="0094420D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94420D" w:rsidRDefault="0094420D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2B7F" w:rsidRDefault="0094420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2B7F" w:rsidRDefault="0094420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2B7F" w:rsidRDefault="0094420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2B7F" w:rsidRDefault="0094420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2B7F" w:rsidRDefault="0094420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Default="0094420D" w:rsidP="00503CFC">
      <w:pPr>
        <w:pStyle w:val="Heading1"/>
        <w:spacing w:line="360" w:lineRule="auto"/>
      </w:pPr>
      <w:r>
        <w:t>LINIA 412</w:t>
      </w:r>
    </w:p>
    <w:p w:rsidR="0094420D" w:rsidRDefault="0094420D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4420D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C35B0" w:rsidRDefault="0094420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94420D" w:rsidRDefault="0094420D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94420D" w:rsidRDefault="0094420D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94420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94420D" w:rsidRDefault="0094420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C35B0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C35B0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94420D" w:rsidRDefault="0094420D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94420D" w:rsidRDefault="0094420D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94420D" w:rsidRDefault="0094420D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94420D" w:rsidRDefault="0094420D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94420D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94420D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94420D" w:rsidRDefault="0094420D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94420D" w:rsidRDefault="0094420D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C35B0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C35B0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:rsidR="0094420D" w:rsidRDefault="0094420D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:rsidR="0094420D" w:rsidRDefault="0094420D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C35B0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C35B0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94420D" w:rsidRDefault="0094420D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C35B0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94420D" w:rsidRDefault="0094420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94420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C35B0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94420D" w:rsidRDefault="0094420D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4420D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94420D" w:rsidRDefault="00944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C35B0" w:rsidRDefault="00944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94420D" w:rsidRDefault="009442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:rsidR="0094420D" w:rsidRDefault="00944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:rsidR="0094420D" w:rsidRDefault="0094420D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4420D" w:rsidRDefault="009442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C35B0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C35B0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94420D" w:rsidRPr="0075484B" w:rsidRDefault="0094420D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C35B0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C35B0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94420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Pr="005C35B0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C35B0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94420D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C35B0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96332" w:rsidRDefault="0094420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Default="0094420D" w:rsidP="0002281B">
      <w:pPr>
        <w:pStyle w:val="Heading1"/>
        <w:spacing w:line="360" w:lineRule="auto"/>
      </w:pPr>
      <w:r>
        <w:t>LINIA 416</w:t>
      </w:r>
    </w:p>
    <w:p w:rsidR="0094420D" w:rsidRDefault="0094420D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4420D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94420D" w:rsidRDefault="0094420D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94420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94420D" w:rsidRDefault="0094420D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94420D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94420D" w:rsidRDefault="0094420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94420D" w:rsidRDefault="0094420D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94420D" w:rsidRDefault="0094420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94420D" w:rsidRDefault="0094420D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94420D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94420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20605" w:rsidRDefault="0094420D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4420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9205F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4420D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94420D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94420D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94420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C4423F" w:rsidRDefault="0094420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Default="0094420D" w:rsidP="003146F4">
      <w:pPr>
        <w:pStyle w:val="Heading1"/>
        <w:spacing w:line="360" w:lineRule="auto"/>
      </w:pPr>
      <w:r>
        <w:t>LINIA 417</w:t>
      </w:r>
    </w:p>
    <w:p w:rsidR="0094420D" w:rsidRDefault="0094420D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4420D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D7BD3" w:rsidRDefault="0094420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94420D" w:rsidRDefault="0094420D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94420D" w:rsidRDefault="0094420D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94420D" w:rsidRDefault="0094420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55FB7" w:rsidRDefault="0094420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D7BD3" w:rsidRDefault="0094420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Default="0094420D" w:rsidP="00D37279">
      <w:pPr>
        <w:pStyle w:val="Heading1"/>
        <w:spacing w:line="276" w:lineRule="auto"/>
      </w:pPr>
      <w:r>
        <w:t>LINIA 418</w:t>
      </w:r>
    </w:p>
    <w:p w:rsidR="0094420D" w:rsidRDefault="0094420D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4420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94420D" w:rsidRDefault="0094420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94420D" w:rsidRDefault="0094420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94420D" w:rsidRDefault="0094420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94420D" w:rsidRDefault="0094420D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94420D" w:rsidRDefault="0094420D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4420D" w:rsidRDefault="0094420D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94420D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94420D" w:rsidRDefault="0094420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94420D" w:rsidRDefault="0094420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94420D" w:rsidRDefault="0094420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94420D" w:rsidRDefault="0094420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96D96" w:rsidRDefault="0094420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94420D" w:rsidRDefault="0094420D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94420D" w:rsidRDefault="0094420D" w:rsidP="00BF55B4">
      <w:pPr>
        <w:pStyle w:val="Heading1"/>
        <w:spacing w:line="360" w:lineRule="auto"/>
      </w:pPr>
      <w:r>
        <w:t>LINIA 421</w:t>
      </w:r>
    </w:p>
    <w:p w:rsidR="0094420D" w:rsidRDefault="0094420D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4420D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94420D" w:rsidRDefault="0094420D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E22A01" w:rsidRDefault="0094420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E111C" w:rsidRDefault="0094420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94420D" w:rsidRDefault="0094420D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B5B08" w:rsidRDefault="0094420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E22A01" w:rsidRDefault="0094420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94420D" w:rsidRDefault="0094420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E111C" w:rsidRDefault="0094420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94420D" w:rsidRDefault="0094420D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B5B08" w:rsidRDefault="0094420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E22A01" w:rsidRDefault="0094420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94420D" w:rsidRDefault="0094420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60207" w:rsidRDefault="0094420D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94420D" w:rsidRDefault="0094420D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7B5B08" w:rsidRDefault="0094420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E22A01" w:rsidRDefault="0094420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821666" w:rsidRDefault="0094420D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94420D" w:rsidRDefault="0094420D" w:rsidP="0050463B">
      <w:pPr>
        <w:pStyle w:val="Heading1"/>
        <w:spacing w:line="360" w:lineRule="auto"/>
      </w:pPr>
      <w:r>
        <w:t>LINIA 422</w:t>
      </w:r>
    </w:p>
    <w:p w:rsidR="0094420D" w:rsidRDefault="0094420D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94420D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16+200</w:t>
            </w:r>
          </w:p>
          <w:p w:rsidR="0094420D" w:rsidRDefault="0094420D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:rsidR="0094420D" w:rsidRDefault="0094420D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77620" w:rsidRDefault="0094420D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77620" w:rsidRDefault="0094420D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  <w:p w:rsidR="0094420D" w:rsidRDefault="0094420D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:rsidR="0094420D" w:rsidRDefault="0094420D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77620" w:rsidRDefault="0094420D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77620" w:rsidRDefault="0094420D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:rsidR="0094420D" w:rsidRDefault="0094420D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77620" w:rsidRDefault="0094420D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:rsidR="0094420D" w:rsidRPr="002E25CE" w:rsidRDefault="0094420D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77620" w:rsidRDefault="0094420D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77620" w:rsidRDefault="0094420D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239+800</w:t>
            </w:r>
          </w:p>
          <w:p w:rsidR="0094420D" w:rsidRDefault="0094420D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77620" w:rsidRDefault="0094420D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Vişeului -</w:t>
            </w:r>
          </w:p>
          <w:p w:rsidR="0094420D" w:rsidRDefault="0094420D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Bocicoi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77620" w:rsidRDefault="0094420D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77620" w:rsidRDefault="0094420D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:rsidR="0094420D" w:rsidRDefault="0094420D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:rsidR="0094420D" w:rsidRDefault="0094420D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77620" w:rsidRDefault="0094420D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77620" w:rsidRDefault="0094420D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Default="0094420D" w:rsidP="00380064">
      <w:pPr>
        <w:pStyle w:val="Heading1"/>
        <w:spacing w:line="360" w:lineRule="auto"/>
      </w:pPr>
      <w:r>
        <w:t>LINIA 500</w:t>
      </w:r>
    </w:p>
    <w:p w:rsidR="0094420D" w:rsidRPr="00071303" w:rsidRDefault="0094420D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4420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94420D" w:rsidRDefault="009442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94420D" w:rsidRDefault="0094420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94420D" w:rsidRDefault="0094420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94420D" w:rsidRDefault="0094420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94420D" w:rsidRDefault="0094420D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94420D" w:rsidRDefault="0094420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94420D" w:rsidRDefault="0094420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94420D" w:rsidRDefault="009442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8670B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8670B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456545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56545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94420D" w:rsidRPr="00456545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56545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56545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56545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456545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56545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94420D" w:rsidRPr="00456545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56545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56545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56545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4420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456545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94420D" w:rsidRPr="00456545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94420D" w:rsidRPr="00456545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143AF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4420D" w:rsidRPr="00A3090B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456545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377D08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377D08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94420D" w:rsidRPr="004143AF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94420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456545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Pr="005F21B7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94420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456545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94420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456545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94420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456545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94420D" w:rsidRDefault="0094420D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94420D" w:rsidRDefault="0094420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94420D" w:rsidRDefault="0094420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94420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Pr="00456545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94420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94420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94420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94420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143AF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4420D" w:rsidRPr="004143AF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143AF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4420D" w:rsidRPr="004143AF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143AF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143AF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143AF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94420D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34A55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94420D" w:rsidRPr="00534A55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4420D" w:rsidRPr="004143AF" w:rsidRDefault="0094420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94420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34A55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94420D" w:rsidRPr="00534A55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4420D" w:rsidRPr="00534A55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94420D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143AF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4420D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C4604" w:rsidRDefault="0094420D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C4604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94420D" w:rsidRPr="004143AF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94420D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94420D" w:rsidRDefault="0094420D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143AF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94420D" w:rsidRDefault="0094420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94420D" w:rsidRDefault="0094420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94420D" w:rsidRDefault="0094420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B30B6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94420D" w:rsidRPr="004143AF" w:rsidRDefault="0094420D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94420D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C4604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94420D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94420D" w:rsidRDefault="0094420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0C4604" w:rsidRDefault="0094420D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94420D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143AF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4420D" w:rsidRPr="006C1F61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143AF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4420D" w:rsidRPr="00D84BDE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534C03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94420D" w:rsidRPr="00534C03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94420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143AF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4420D" w:rsidRPr="00D84BDE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F07B1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94420D" w:rsidRPr="004143AF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94420D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94420D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4420D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94420D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4420D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94420D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94420D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4420D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D3CE2" w:rsidRDefault="0094420D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94420D" w:rsidRPr="006D3CE2" w:rsidRDefault="0094420D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6D3CE2" w:rsidRDefault="0094420D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94420D" w:rsidRPr="006D3CE2" w:rsidRDefault="0094420D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94420D" w:rsidRDefault="0094420D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94420D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AD0C48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4420D" w:rsidRPr="00AD0C48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4420D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4420D" w:rsidRDefault="0094420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94420D" w:rsidRDefault="0094420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94420D" w:rsidRPr="002532C4" w:rsidRDefault="0094420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94420D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4420D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4420D" w:rsidRPr="0037264C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4420D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4420D" w:rsidRPr="003A070D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94420D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4420D" w:rsidRPr="00F401CD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4420D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4420D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94420D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4420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94420D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94420D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94420D" w:rsidRPr="002532C4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94420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94420D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94420D" w:rsidRDefault="0094420D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94420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D1130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94420D" w:rsidRPr="002D1130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94420D" w:rsidRPr="002D1130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94420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D1130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94420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94420D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94420D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94420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94420D" w:rsidRPr="00CB3447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94420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143AF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4143AF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E34077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94420D" w:rsidRDefault="0094420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94420D" w:rsidRDefault="0094420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94420D" w:rsidRDefault="0094420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94420D" w:rsidRDefault="0094420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94420D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94420D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94420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461+800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94420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4420D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4420D" w:rsidRPr="00BA7DAE" w:rsidRDefault="0094420D" w:rsidP="000A5D7E">
      <w:pPr>
        <w:tabs>
          <w:tab w:val="left" w:pos="2748"/>
        </w:tabs>
        <w:rPr>
          <w:sz w:val="20"/>
          <w:lang w:val="ro-RO"/>
        </w:rPr>
      </w:pPr>
    </w:p>
    <w:p w:rsidR="0094420D" w:rsidRDefault="0094420D" w:rsidP="007E1810">
      <w:pPr>
        <w:pStyle w:val="Heading1"/>
        <w:spacing w:line="360" w:lineRule="auto"/>
      </w:pPr>
      <w:r>
        <w:t>LINIA 511</w:t>
      </w:r>
    </w:p>
    <w:p w:rsidR="0094420D" w:rsidRPr="009B4FEF" w:rsidRDefault="0094420D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4420D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94420D" w:rsidRDefault="0094420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4420D" w:rsidRDefault="009442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94420D" w:rsidRDefault="009442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94420D" w:rsidRDefault="009442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D33E71" w:rsidRDefault="0094420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9E7CE7" w:rsidRDefault="0094420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94420D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94420D" w:rsidRDefault="0094420D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02EF7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E2D76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E2D76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193954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94420D" w:rsidRPr="00176852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108A9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02EF7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E2D76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108A9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94420D" w:rsidRDefault="0094420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94420D" w:rsidRDefault="0094420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94420D" w:rsidRDefault="0094420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02EF7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E2D76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108A9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02EF7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E2D76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108A9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02EF7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E2D76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02EF7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E2D76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108A9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02EF7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E2D76" w:rsidRDefault="0094420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108A9" w:rsidRDefault="009442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94420D" w:rsidRDefault="0094420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94420D" w:rsidRDefault="0094420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02EF7" w:rsidRDefault="009442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E2D76" w:rsidRDefault="009442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108A9" w:rsidRDefault="009442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4420D" w:rsidRDefault="0094420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02EF7" w:rsidRDefault="009442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E2D76" w:rsidRDefault="009442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108A9" w:rsidRDefault="009442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94420D" w:rsidRDefault="0094420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02EF7" w:rsidRDefault="009442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E2D76" w:rsidRDefault="009442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94420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108A9" w:rsidRDefault="009442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94420D" w:rsidRDefault="0094420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E2D76" w:rsidRDefault="0094420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94420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94420D" w:rsidRDefault="009442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108A9" w:rsidRDefault="009442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94420D" w:rsidRDefault="0094420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E2D76" w:rsidRDefault="009442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4420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108A9" w:rsidRDefault="009442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94420D" w:rsidRDefault="0094420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94420D" w:rsidRDefault="009442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E2D76" w:rsidRDefault="009442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94420D" w:rsidRDefault="0094420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94420D" w:rsidRDefault="0094420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94420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108A9" w:rsidRDefault="009442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4420D" w:rsidRDefault="0094420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02EF7" w:rsidRDefault="009442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E2D76" w:rsidRDefault="009442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2108A9" w:rsidRDefault="009442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94420D" w:rsidRDefault="0094420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02EF7" w:rsidRDefault="009442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BE2D76" w:rsidRDefault="0094420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4420D" w:rsidRDefault="0094420D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Default="0094420D" w:rsidP="00072BF3">
      <w:pPr>
        <w:pStyle w:val="Heading1"/>
        <w:spacing w:line="360" w:lineRule="auto"/>
      </w:pPr>
      <w:bookmarkStart w:id="2" w:name="_Hlk182558800"/>
      <w:r>
        <w:t>LINIA 517</w:t>
      </w:r>
    </w:p>
    <w:p w:rsidR="0094420D" w:rsidRDefault="0094420D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94420D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94420D" w:rsidRDefault="009442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94420D" w:rsidRDefault="009442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94420D" w:rsidRDefault="0094420D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94420D" w:rsidRDefault="009442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94420D" w:rsidRDefault="0094420D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94420D" w:rsidRDefault="0094420D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94420D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94420D" w:rsidRDefault="009442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94420D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94420D" w:rsidRDefault="0094420D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94420D" w:rsidRDefault="009442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4420D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A60875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94420D" w:rsidRDefault="0094420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94420D" w:rsidRDefault="0094420D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94420D" w:rsidRDefault="0094420D" w:rsidP="00DE3370">
      <w:pPr>
        <w:pStyle w:val="Heading1"/>
        <w:spacing w:line="360" w:lineRule="auto"/>
      </w:pPr>
      <w:r>
        <w:t>LINIA 610</w:t>
      </w:r>
    </w:p>
    <w:p w:rsidR="0094420D" w:rsidRDefault="0094420D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4420D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81D6F" w:rsidRDefault="0094420D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94420D" w:rsidRDefault="0094420D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94420D" w:rsidRDefault="0094420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94420D" w:rsidRDefault="0094420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94420D" w:rsidRDefault="0094420D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81D6F" w:rsidRDefault="0094420D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81D6F" w:rsidRDefault="009442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4420D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81D6F" w:rsidRDefault="009442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94420D" w:rsidRDefault="0094420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94420D" w:rsidRDefault="009442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94420D" w:rsidRDefault="009442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94420D" w:rsidRDefault="009442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81D6F" w:rsidRDefault="009442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81D6F" w:rsidRDefault="009442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94420D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81D6F" w:rsidRDefault="009442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94420D" w:rsidRDefault="0094420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94420D" w:rsidRDefault="0094420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81D6F" w:rsidRDefault="009442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81D6F" w:rsidRDefault="009442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94420D" w:rsidRDefault="0094420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94420D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94420D" w:rsidRDefault="009442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81D6F" w:rsidRDefault="009442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94420D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20D" w:rsidRDefault="0094420D" w:rsidP="0094420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81D6F" w:rsidRDefault="009442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94420D" w:rsidRDefault="0094420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94420D" w:rsidRDefault="0094420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94420D" w:rsidRDefault="0094420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Pr="00F81D6F" w:rsidRDefault="0094420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420D" w:rsidRDefault="0094420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94420D" w:rsidRPr="00C60E02" w:rsidRDefault="0094420D">
      <w:pPr>
        <w:tabs>
          <w:tab w:val="left" w:pos="3768"/>
        </w:tabs>
        <w:rPr>
          <w:sz w:val="20"/>
          <w:szCs w:val="20"/>
          <w:lang w:val="ro-RO"/>
        </w:rPr>
      </w:pPr>
    </w:p>
    <w:p w:rsidR="0094420D" w:rsidRDefault="0094420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60875" w:rsidRDefault="00A6087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60875" w:rsidRDefault="00A6087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60875" w:rsidRDefault="00A6087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60875" w:rsidRDefault="00A6087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60875" w:rsidRDefault="00A6087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60875" w:rsidRDefault="00A6087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60875" w:rsidRDefault="00A6087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60875" w:rsidRDefault="00A6087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60875" w:rsidRDefault="00A6087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60875" w:rsidRDefault="00A6087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60875" w:rsidRPr="00C21F42" w:rsidRDefault="00A6087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4420D" w:rsidRPr="00C21F42" w:rsidRDefault="0094420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94420D" w:rsidRPr="00C21F42" w:rsidRDefault="0094420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94420D" w:rsidRPr="00C21F42" w:rsidRDefault="0094420D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94420D" w:rsidRDefault="0094420D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94420D" w:rsidRPr="00C21F42" w:rsidRDefault="0094420D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94420D" w:rsidRPr="00C21F42" w:rsidRDefault="0094420D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94420D" w:rsidRPr="00C21F42" w:rsidRDefault="0094420D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94420D" w:rsidRPr="00C21F42" w:rsidRDefault="0094420D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ED36EB" w:rsidRDefault="00FB37F1" w:rsidP="00ED36EB"/>
    <w:sectPr w:rsidR="00FB37F1" w:rsidRPr="00ED36EB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BAA" w:rsidRDefault="000A2BAA">
      <w:r>
        <w:separator/>
      </w:r>
    </w:p>
  </w:endnote>
  <w:endnote w:type="continuationSeparator" w:id="0">
    <w:p w:rsidR="000A2BAA" w:rsidRDefault="000A2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BAA" w:rsidRDefault="000A2BAA">
      <w:r>
        <w:separator/>
      </w:r>
    </w:p>
  </w:footnote>
  <w:footnote w:type="continuationSeparator" w:id="0">
    <w:p w:rsidR="000A2BAA" w:rsidRDefault="000A2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34B30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391F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D168F5">
      <w:rPr>
        <w:b/>
        <w:bCs/>
        <w:i/>
        <w:iCs/>
        <w:sz w:val="22"/>
      </w:rPr>
      <w:t>decada 1-10 februarie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34B30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391F">
      <w:rPr>
        <w:rStyle w:val="PageNumber"/>
        <w:noProof/>
      </w:rPr>
      <w:t>33</w:t>
    </w:r>
    <w:r>
      <w:rPr>
        <w:rStyle w:val="PageNumber"/>
      </w:rPr>
      <w:fldChar w:fldCharType="end"/>
    </w:r>
  </w:p>
  <w:p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D168F5">
      <w:rPr>
        <w:b/>
        <w:bCs/>
        <w:i/>
        <w:iCs/>
        <w:sz w:val="22"/>
      </w:rPr>
      <w:t>decada 1-10 februarie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A6CBA"/>
    <w:multiLevelType w:val="hybridMultilevel"/>
    <w:tmpl w:val="C4825CB8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B5E1E"/>
    <w:multiLevelType w:val="hybridMultilevel"/>
    <w:tmpl w:val="C7E65A28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7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54BA3131"/>
    <w:multiLevelType w:val="hybridMultilevel"/>
    <w:tmpl w:val="C666E312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5D2C203F"/>
    <w:multiLevelType w:val="hybridMultilevel"/>
    <w:tmpl w:val="8B9082E6"/>
    <w:lvl w:ilvl="0" w:tplc="E5D6DCEE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6"/>
  </w:num>
  <w:num w:numId="5">
    <w:abstractNumId w:val="26"/>
  </w:num>
  <w:num w:numId="6">
    <w:abstractNumId w:val="24"/>
  </w:num>
  <w:num w:numId="7">
    <w:abstractNumId w:val="11"/>
  </w:num>
  <w:num w:numId="8">
    <w:abstractNumId w:val="15"/>
  </w:num>
  <w:num w:numId="9">
    <w:abstractNumId w:val="4"/>
  </w:num>
  <w:num w:numId="10">
    <w:abstractNumId w:val="1"/>
  </w:num>
  <w:num w:numId="11">
    <w:abstractNumId w:val="25"/>
  </w:num>
  <w:num w:numId="12">
    <w:abstractNumId w:val="3"/>
  </w:num>
  <w:num w:numId="13">
    <w:abstractNumId w:val="31"/>
  </w:num>
  <w:num w:numId="14">
    <w:abstractNumId w:val="29"/>
  </w:num>
  <w:num w:numId="15">
    <w:abstractNumId w:val="13"/>
  </w:num>
  <w:num w:numId="16">
    <w:abstractNumId w:val="23"/>
  </w:num>
  <w:num w:numId="17">
    <w:abstractNumId w:val="21"/>
  </w:num>
  <w:num w:numId="18">
    <w:abstractNumId w:val="10"/>
  </w:num>
  <w:num w:numId="19">
    <w:abstractNumId w:val="9"/>
  </w:num>
  <w:num w:numId="20">
    <w:abstractNumId w:val="0"/>
  </w:num>
  <w:num w:numId="21">
    <w:abstractNumId w:val="30"/>
  </w:num>
  <w:num w:numId="22">
    <w:abstractNumId w:val="14"/>
  </w:num>
  <w:num w:numId="23">
    <w:abstractNumId w:val="28"/>
  </w:num>
  <w:num w:numId="24">
    <w:abstractNumId w:val="27"/>
  </w:num>
  <w:num w:numId="25">
    <w:abstractNumId w:val="12"/>
  </w:num>
  <w:num w:numId="26">
    <w:abstractNumId w:val="2"/>
  </w:num>
  <w:num w:numId="27">
    <w:abstractNumId w:val="19"/>
  </w:num>
  <w:num w:numId="28">
    <w:abstractNumId w:val="6"/>
  </w:num>
  <w:num w:numId="29">
    <w:abstractNumId w:val="7"/>
  </w:num>
  <w:num w:numId="30">
    <w:abstractNumId w:val="5"/>
  </w:num>
  <w:num w:numId="31">
    <w:abstractNumId w:val="8"/>
  </w:num>
  <w:num w:numId="32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Op+/1x7EC7LTUw/Kdq4/YkePsqY=" w:salt="1BMLk+jba3udWgYyY+R90Q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BAA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C8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480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1B2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5F39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C4F"/>
    <w:rsid w:val="00212DDB"/>
    <w:rsid w:val="002131B5"/>
    <w:rsid w:val="00213918"/>
    <w:rsid w:val="00213E69"/>
    <w:rsid w:val="00214EEE"/>
    <w:rsid w:val="00215495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75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410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878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B54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A59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AA6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517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6E9E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6F2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2E8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2BE"/>
    <w:rsid w:val="00633A46"/>
    <w:rsid w:val="00634B30"/>
    <w:rsid w:val="00634FC4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7B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4A0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6F28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45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2FE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2EC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20D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875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5FDF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29E"/>
    <w:rsid w:val="00A9068F"/>
    <w:rsid w:val="00A914AA"/>
    <w:rsid w:val="00A9162E"/>
    <w:rsid w:val="00A918BA"/>
    <w:rsid w:val="00A91A03"/>
    <w:rsid w:val="00A91DB6"/>
    <w:rsid w:val="00A91E78"/>
    <w:rsid w:val="00A9204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6FD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E4F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46E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1F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A43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10BA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221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8F5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BBB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6EB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1CDE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84A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3</TotalTime>
  <Pages>96</Pages>
  <Words>13953</Words>
  <Characters>79534</Characters>
  <Application>Microsoft Office Word</Application>
  <DocSecurity>0</DocSecurity>
  <Lines>662</Lines>
  <Paragraphs>186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2025-01-22T08:35:00Z</dcterms:created>
  <dcterms:modified xsi:type="dcterms:W3CDTF">2025-01-22T09:28:00Z</dcterms:modified>
</cp:coreProperties>
</file>