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4C" w:rsidRPr="00B26C8D" w:rsidRDefault="00755C4C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B26C8D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755C4C" w:rsidRPr="00B26C8D" w:rsidRDefault="00755C4C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B26C8D">
        <w:rPr>
          <w:b/>
          <w:sz w:val="16"/>
          <w:szCs w:val="16"/>
          <w:lang w:val="ro-RO"/>
        </w:rPr>
        <w:t xml:space="preserve"> (de la pagina 1 la pagina )</w:t>
      </w:r>
    </w:p>
    <w:p w:rsidR="00755C4C" w:rsidRDefault="00755C4C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755C4C" w:rsidRDefault="00755C4C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755C4C" w:rsidRDefault="00755C4C">
      <w:pPr>
        <w:jc w:val="center"/>
        <w:rPr>
          <w:sz w:val="28"/>
        </w:rPr>
      </w:pPr>
    </w:p>
    <w:p w:rsidR="00755C4C" w:rsidRDefault="00755C4C">
      <w:pPr>
        <w:jc w:val="center"/>
        <w:rPr>
          <w:sz w:val="28"/>
        </w:rPr>
      </w:pPr>
    </w:p>
    <w:p w:rsidR="00755C4C" w:rsidRDefault="00755C4C">
      <w:pPr>
        <w:jc w:val="center"/>
        <w:rPr>
          <w:sz w:val="28"/>
        </w:rPr>
      </w:pPr>
    </w:p>
    <w:p w:rsidR="00755C4C" w:rsidRDefault="00755C4C">
      <w:pPr>
        <w:jc w:val="center"/>
        <w:rPr>
          <w:sz w:val="28"/>
        </w:rPr>
      </w:pPr>
    </w:p>
    <w:p w:rsidR="00755C4C" w:rsidRDefault="00755C4C">
      <w:pPr>
        <w:jc w:val="center"/>
        <w:rPr>
          <w:sz w:val="28"/>
        </w:rPr>
      </w:pPr>
    </w:p>
    <w:p w:rsidR="00755C4C" w:rsidRDefault="00653869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4.3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755C4C">
        <w:rPr>
          <w:b/>
          <w:bCs/>
          <w:noProof/>
          <w:spacing w:val="80"/>
          <w:sz w:val="32"/>
          <w:lang w:val="en-US"/>
        </w:rPr>
        <w:t>B.A.R.</w:t>
      </w:r>
      <w:r w:rsidR="00755C4C">
        <w:rPr>
          <w:b/>
          <w:bCs/>
          <w:spacing w:val="80"/>
          <w:sz w:val="32"/>
        </w:rPr>
        <w:t>CLUJ</w:t>
      </w:r>
    </w:p>
    <w:p w:rsidR="00755C4C" w:rsidRDefault="00755C4C">
      <w:pPr>
        <w:rPr>
          <w:b/>
          <w:bCs/>
          <w:spacing w:val="40"/>
        </w:rPr>
      </w:pPr>
    </w:p>
    <w:p w:rsidR="00755C4C" w:rsidRDefault="00755C4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755C4C" w:rsidRDefault="00755C4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februarie 2025</w:t>
      </w:r>
    </w:p>
    <w:p w:rsidR="00755C4C" w:rsidRDefault="00755C4C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755C4C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755C4C" w:rsidRDefault="00755C4C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755C4C" w:rsidRDefault="00755C4C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755C4C" w:rsidRDefault="00755C4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755C4C" w:rsidRDefault="00755C4C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755C4C" w:rsidRDefault="00755C4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755C4C" w:rsidRDefault="00755C4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755C4C" w:rsidRDefault="00755C4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755C4C" w:rsidRDefault="00755C4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755C4C" w:rsidRDefault="00755C4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755C4C" w:rsidRDefault="00755C4C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755C4C" w:rsidRDefault="00755C4C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755C4C" w:rsidRDefault="00755C4C" w:rsidP="00E046C7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755C4C" w:rsidRDefault="00755C4C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755C4C" w:rsidRDefault="00755C4C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755C4C" w:rsidRDefault="00755C4C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755C4C" w:rsidRDefault="00755C4C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755C4C" w:rsidRDefault="00755C4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755C4C" w:rsidRDefault="00755C4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755C4C" w:rsidRDefault="00755C4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755C4C" w:rsidRDefault="00755C4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755C4C" w:rsidRDefault="00755C4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755C4C" w:rsidRDefault="00755C4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755C4C" w:rsidRDefault="00755C4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755C4C" w:rsidRDefault="00755C4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755C4C" w:rsidRDefault="00755C4C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755C4C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755C4C" w:rsidRDefault="00755C4C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755C4C" w:rsidRDefault="00755C4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755C4C" w:rsidRDefault="00755C4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755C4C" w:rsidRDefault="00755C4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755C4C" w:rsidRDefault="00755C4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755C4C" w:rsidRDefault="00755C4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755C4C" w:rsidRDefault="00755C4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55C4C" w:rsidRDefault="00755C4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755C4C" w:rsidRDefault="00755C4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755C4C" w:rsidRDefault="00755C4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755C4C" w:rsidRDefault="00755C4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755C4C" w:rsidRDefault="00755C4C">
      <w:pPr>
        <w:spacing w:line="192" w:lineRule="auto"/>
        <w:jc w:val="center"/>
      </w:pPr>
    </w:p>
    <w:p w:rsidR="00755C4C" w:rsidRDefault="00755C4C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755C4C" w:rsidRPr="006310EB" w:rsidRDefault="00755C4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755C4C" w:rsidRPr="006310EB" w:rsidRDefault="00755C4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755C4C" w:rsidRPr="006310EB" w:rsidRDefault="00755C4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755C4C" w:rsidRPr="00A8307A" w:rsidRDefault="00755C4C" w:rsidP="00516DD3">
      <w:pPr>
        <w:pStyle w:val="Heading1"/>
        <w:spacing w:line="360" w:lineRule="auto"/>
      </w:pPr>
      <w:r w:rsidRPr="00A8307A">
        <w:t>LINIA 100</w:t>
      </w:r>
    </w:p>
    <w:p w:rsidR="00755C4C" w:rsidRPr="00A8307A" w:rsidRDefault="00755C4C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755C4C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755C4C" w:rsidRPr="00A8307A" w:rsidRDefault="00755C4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55C4C" w:rsidRPr="00A8307A" w:rsidRDefault="00755C4C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755C4C" w:rsidRPr="00A8307A" w:rsidRDefault="00755C4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55C4C" w:rsidRPr="00A8307A" w:rsidRDefault="00755C4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755C4C" w:rsidRPr="00A8307A" w:rsidRDefault="00755C4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755C4C" w:rsidRPr="00A8307A" w:rsidRDefault="00755C4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Pr="00A8307A" w:rsidRDefault="00755C4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755C4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755C4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755C4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755C4C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755C4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755C4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6E7012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755C4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755C4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755C4C" w:rsidRPr="00A8307A" w:rsidRDefault="00755C4C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55C4C" w:rsidRDefault="00755C4C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755C4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755C4C" w:rsidRPr="00A8307A" w:rsidRDefault="00755C4C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55C4C" w:rsidRDefault="00755C4C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755C4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755C4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755C4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755C4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755C4C" w:rsidRDefault="00755C4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755C4C" w:rsidRPr="00A8307A" w:rsidRDefault="00755C4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55C4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755C4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55C4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755C4C" w:rsidRDefault="00755C4C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755C4C" w:rsidRPr="0032656D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755C4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755C4C" w:rsidRPr="00A8307A" w:rsidRDefault="00755C4C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755C4C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755C4C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55C4C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55C4C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8907B7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755C4C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755C4C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55C4C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653AC2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797B7F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55C4C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55C4C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755C4C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755C4C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755C4C" w:rsidRPr="00A8307A" w:rsidRDefault="00755C4C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755C4C" w:rsidRDefault="00755C4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:rsidR="00755C4C" w:rsidRDefault="00755C4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55C4C" w:rsidRDefault="00755C4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:rsidR="00755C4C" w:rsidRDefault="00755C4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755C4C" w:rsidRPr="00A8307A" w:rsidRDefault="00755C4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0407B7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55C4C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55C4C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755C4C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755C4C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755C4C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55C4C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55C4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755C4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55C4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755C4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755C4C" w:rsidRDefault="00755C4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755C4C" w:rsidRDefault="00755C4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55C4C" w:rsidRPr="00A8307A" w:rsidRDefault="00755C4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755C4C" w:rsidRDefault="00755C4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755C4C" w:rsidRDefault="00755C4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755C4C" w:rsidRPr="00A8307A" w:rsidRDefault="00755C4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55C4C" w:rsidRDefault="00755C4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755C4C" w:rsidRDefault="00755C4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755C4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755C4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55C4C" w:rsidRDefault="00755C4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755C4C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755C4C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755C4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755C4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755C4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755C4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755C4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755C4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755C4C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755C4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55C4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755C4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755C4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755C4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755C4C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755C4C" w:rsidRPr="00A8307A" w:rsidRDefault="00755C4C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755C4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755C4C" w:rsidRPr="00A8307A" w:rsidRDefault="00755C4C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755C4C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755C4C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755C4C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755C4C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755C4C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755C4C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755C4C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755C4C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755C4C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755C4C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755C4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55C4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55C4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55C4C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755C4C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755C4C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755C4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55C4C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755C4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755C4C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55C4C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755C4C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755C4C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755C4C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755C4C" w:rsidRPr="00CA7415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755C4C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755C4C" w:rsidRDefault="00755C4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:rsidR="00755C4C" w:rsidRPr="00A8307A" w:rsidRDefault="00755C4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755C4C" w:rsidRPr="00CA7415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755C4C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55C4C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755C4C" w:rsidRDefault="00755C4C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755C4C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755C4C" w:rsidRPr="00A8307A" w:rsidRDefault="00755C4C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755C4C" w:rsidRDefault="00755C4C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755C4C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B943BB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755C4C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D0015E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755C4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755C4C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755C4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755C4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755C4C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755C4C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755C4C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755C4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755C4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755C4C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755C4C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755C4C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755C4C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755C4C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755C4C" w:rsidRPr="00A8307A" w:rsidRDefault="00755C4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755C4C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755C4C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755C4C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755C4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755C4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755C4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755C4C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755C4C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755C4C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755C4C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396+750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755C4C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755C4C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755C4C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755C4C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755C4C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755C4C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755C4C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755C4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755C4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755C4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755C4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755C4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755C4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755C4C" w:rsidRDefault="00755C4C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755C4C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755C4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516+650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755C4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755C4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755C4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755C4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755C4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755C4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55C4C" w:rsidRPr="00A8307A" w:rsidRDefault="00755C4C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755C4C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755C4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755C4C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755C4C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755C4C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755C4C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755C4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755C4C" w:rsidRPr="00DC4AFE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755C4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755C4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755C4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755C4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55C4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755C4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755C4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755C4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:rsidR="00755C4C" w:rsidRPr="00A8307A" w:rsidRDefault="00755C4C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755C4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755C4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755C4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755C4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55C4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55C4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55C4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755C4C" w:rsidRPr="00A8307A" w:rsidRDefault="00755C4C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755C4C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755C4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755C4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755C4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755C4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755C4C" w:rsidRPr="00A8307A" w:rsidRDefault="00755C4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755C4C" w:rsidRPr="00A8307A" w:rsidRDefault="00755C4C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755C4C" w:rsidRPr="005905D7" w:rsidRDefault="00755C4C" w:rsidP="006B4CB8">
      <w:pPr>
        <w:pStyle w:val="Heading1"/>
        <w:spacing w:line="360" w:lineRule="auto"/>
      </w:pPr>
      <w:r w:rsidRPr="005905D7">
        <w:t>LINIA 116</w:t>
      </w:r>
    </w:p>
    <w:p w:rsidR="00755C4C" w:rsidRPr="005905D7" w:rsidRDefault="00755C4C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755C4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755C4C" w:rsidRPr="00743905" w:rsidRDefault="00755C4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55C4C" w:rsidRPr="00743905" w:rsidRDefault="00755C4C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755C4C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755C4C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755C4C" w:rsidRPr="00743905" w:rsidRDefault="00755C4C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55C4C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55C4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755C4C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55C4C" w:rsidRPr="0007721B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55C4C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755C4C" w:rsidRPr="00743905" w:rsidRDefault="00755C4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55C4C" w:rsidRDefault="00755C4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55C4C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755C4C" w:rsidRPr="00743905" w:rsidRDefault="00755C4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D4C6D" w:rsidRDefault="00755C4C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755C4C" w:rsidRDefault="00755C4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55C4C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755C4C" w:rsidRPr="00743905" w:rsidRDefault="00755C4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55C4C" w:rsidRPr="00743905" w:rsidRDefault="00755C4C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55C4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755C4C" w:rsidRPr="00743905" w:rsidRDefault="00755C4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37749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755C4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755C4C" w:rsidRPr="00743905" w:rsidRDefault="00755C4C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640F6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55C4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755C4C" w:rsidRPr="00743905" w:rsidRDefault="00755C4C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755C4C" w:rsidRPr="005A7670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55C4C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55C4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755C4C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55C4C" w:rsidRPr="00743905" w:rsidRDefault="00755C4C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755C4C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755C4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755C4C" w:rsidRPr="00743905" w:rsidRDefault="00755C4C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755C4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55C4C" w:rsidRPr="001D7D9E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55C4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755C4C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55C4C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755C4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55C4C" w:rsidRPr="0007721B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55C4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755C4C" w:rsidRPr="00743905" w:rsidRDefault="00755C4C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55C4C" w:rsidRPr="00951746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55C4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755C4C" w:rsidRPr="00743905" w:rsidRDefault="00755C4C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C672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55C4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755C4C" w:rsidRPr="00743905" w:rsidRDefault="00755C4C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55C4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755C4C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:rsidR="00755C4C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755C4C" w:rsidRPr="00575A1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755C4C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755C4C" w:rsidRPr="00743905" w:rsidRDefault="00755C4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55C4C" w:rsidRPr="00743905" w:rsidRDefault="00755C4C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755C4C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55C4C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55C4C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51657" w:rsidRDefault="00755C4C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755C4C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55C4C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55C4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755C4C" w:rsidRPr="00743905" w:rsidRDefault="00755C4C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55C4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755C4C" w:rsidRPr="00743905" w:rsidRDefault="00755C4C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55C4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55C4C" w:rsidRPr="003B409E" w:rsidRDefault="00755C4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55C4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755C4C" w:rsidRDefault="00755C4C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755C4C" w:rsidRPr="00743905" w:rsidRDefault="00755C4C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55C4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755C4C" w:rsidRPr="00743905" w:rsidRDefault="00755C4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55C4C" w:rsidRPr="00743905" w:rsidRDefault="00755C4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55C4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755C4C" w:rsidRDefault="00755C4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755C4C" w:rsidRPr="00743905" w:rsidRDefault="00755C4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42B20" w:rsidRDefault="00755C4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755C4C" w:rsidRPr="00B42B20" w:rsidRDefault="00755C4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55C4C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55C4C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755C4C" w:rsidRPr="00743905" w:rsidRDefault="00755C4C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755C4C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755C4C" w:rsidRDefault="00755C4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755C4C" w:rsidRDefault="00755C4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55C4C" w:rsidRPr="00743905" w:rsidRDefault="00755C4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55C4C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755C4C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55C4C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55C4C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755C4C" w:rsidRPr="00743905" w:rsidRDefault="00755C4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755C4C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755C4C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755C4C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755C4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755C4C" w:rsidRPr="00743905" w:rsidRDefault="00755C4C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55C4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755C4C" w:rsidRPr="00D73778" w:rsidRDefault="00755C4C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755C4C" w:rsidRPr="00743905" w:rsidRDefault="00755C4C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73778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55C4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755C4C" w:rsidRPr="00743905" w:rsidRDefault="00755C4C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755C4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755C4C" w:rsidRPr="00743905" w:rsidRDefault="00755C4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55C4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755C4C" w:rsidRPr="00743905" w:rsidRDefault="00755C4C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55C4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755C4C" w:rsidRPr="00743905" w:rsidRDefault="00755C4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55C4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755C4C" w:rsidRPr="00743905" w:rsidRDefault="00755C4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755C4C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55C4C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755C4C" w:rsidRDefault="00755C4C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755C4C" w:rsidRDefault="00755C4C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755C4C" w:rsidRDefault="00755C4C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55C4C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755C4C" w:rsidRPr="00743905" w:rsidRDefault="00755C4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755C4C" w:rsidRDefault="00755C4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755C4C" w:rsidRPr="00743905" w:rsidRDefault="00755C4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55C4C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755C4C" w:rsidRPr="00743905" w:rsidRDefault="00755C4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755C4C" w:rsidRPr="00743905" w:rsidRDefault="00755C4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55C4C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:rsidR="00755C4C" w:rsidRPr="00743905" w:rsidRDefault="00755C4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755C4C" w:rsidRDefault="00755C4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55C4C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755C4C" w:rsidRDefault="00755C4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755C4C" w:rsidRDefault="00755C4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55C4C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755C4C" w:rsidRDefault="00755C4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55C4C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755C4C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755C4C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755C4C" w:rsidRPr="00743905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55C4C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755C4C" w:rsidRPr="00743905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755C4C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755C4C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755C4C" w:rsidRPr="00CD295A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55C4C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755C4C" w:rsidRPr="00743905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755C4C" w:rsidRPr="00743905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55C4C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755C4C" w:rsidRPr="00743905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755C4C" w:rsidRPr="00743905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55C4C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755C4C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755C4C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755C4C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755C4C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755C4C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755C4C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755C4C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755C4C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755C4C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755C4C" w:rsidRDefault="00755C4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755C4C" w:rsidRPr="005905D7" w:rsidRDefault="00755C4C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755C4C" w:rsidRDefault="00755C4C" w:rsidP="00E56A6A">
      <w:pPr>
        <w:pStyle w:val="Heading1"/>
        <w:spacing w:line="360" w:lineRule="auto"/>
      </w:pPr>
      <w:r>
        <w:t>LINIA 200</w:t>
      </w:r>
    </w:p>
    <w:p w:rsidR="00755C4C" w:rsidRDefault="00755C4C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55C4C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755C4C" w:rsidRDefault="00755C4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755C4C" w:rsidRDefault="00755C4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716C0" w:rsidRDefault="00755C4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755C4C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755C4C" w:rsidRDefault="00755C4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755C4C" w:rsidRDefault="00755C4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491+700</w:t>
            </w:r>
          </w:p>
          <w:p w:rsidR="00755C4C" w:rsidRDefault="00755C4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2058A" w:rsidRDefault="00755C4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55C4C" w:rsidRPr="00F716C0" w:rsidRDefault="00755C4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755C4C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755C4C" w:rsidRDefault="00755C4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755C4C" w:rsidRDefault="00755C4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55C4C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755C4C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716C0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716C0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716C0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716C0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755C4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55C4C" w:rsidRPr="00F716C0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755C4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755C4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755C4C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755C4C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55C4C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716C0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55C4C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755C4C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716C0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755C4C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 - Radna- Păuliș - Ghioroc- Glogovăț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755C4C" w:rsidRDefault="00755C4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32DF2" w:rsidRDefault="00755C4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</w:tbl>
    <w:p w:rsidR="00755C4C" w:rsidRDefault="00755C4C" w:rsidP="00623FF6">
      <w:pPr>
        <w:spacing w:before="40" w:after="40" w:line="192" w:lineRule="auto"/>
        <w:ind w:right="57"/>
        <w:rPr>
          <w:lang w:val="ro-RO"/>
        </w:rPr>
      </w:pPr>
    </w:p>
    <w:p w:rsidR="00755C4C" w:rsidRDefault="00755C4C" w:rsidP="006D4098">
      <w:pPr>
        <w:pStyle w:val="Heading1"/>
        <w:spacing w:line="360" w:lineRule="auto"/>
      </w:pPr>
      <w:r>
        <w:t>LINIA 201</w:t>
      </w:r>
    </w:p>
    <w:p w:rsidR="00755C4C" w:rsidRDefault="00755C4C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755C4C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937B4" w:rsidRDefault="00755C4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55C4C" w:rsidRDefault="00755C4C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755C4C" w:rsidRDefault="00755C4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755C4C" w:rsidRDefault="00755C4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755C4C" w:rsidRDefault="00755C4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937B4" w:rsidRDefault="00755C4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937B4" w:rsidRDefault="00755C4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937B4" w:rsidRDefault="00755C4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55C4C" w:rsidRDefault="00755C4C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55C4C" w:rsidRDefault="00755C4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937B4" w:rsidRDefault="00755C4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755C4C" w:rsidRDefault="00755C4C">
      <w:pPr>
        <w:spacing w:before="40" w:after="40" w:line="192" w:lineRule="auto"/>
        <w:ind w:right="57"/>
        <w:rPr>
          <w:sz w:val="20"/>
          <w:lang w:val="ro-RO"/>
        </w:rPr>
      </w:pPr>
    </w:p>
    <w:p w:rsidR="00755C4C" w:rsidRDefault="00755C4C" w:rsidP="00C53936">
      <w:pPr>
        <w:pStyle w:val="Heading1"/>
        <w:spacing w:line="360" w:lineRule="auto"/>
      </w:pPr>
      <w:r>
        <w:t>LINIA 202 A</w:t>
      </w:r>
    </w:p>
    <w:p w:rsidR="00755C4C" w:rsidRDefault="00755C4C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755C4C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74940" w:rsidRDefault="00755C4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755C4C" w:rsidRDefault="00755C4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8429E" w:rsidRDefault="00755C4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755C4C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74940" w:rsidRDefault="00755C4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8429E" w:rsidRDefault="00755C4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755C4C" w:rsidRDefault="00755C4C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755C4C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755C4C" w:rsidRPr="00743905" w:rsidRDefault="00755C4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755C4C" w:rsidRPr="00743905" w:rsidRDefault="00755C4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755C4C" w:rsidRPr="00743905" w:rsidRDefault="00755C4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755C4C" w:rsidRPr="00743905" w:rsidRDefault="00755C4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755C4C" w:rsidRPr="00743905" w:rsidRDefault="00755C4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755C4C" w:rsidRPr="00743905" w:rsidRDefault="00755C4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755C4C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755C4C" w:rsidRPr="00743905" w:rsidRDefault="00755C4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755C4C" w:rsidRPr="00743905" w:rsidRDefault="00755C4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755C4C" w:rsidRPr="00743905" w:rsidRDefault="00755C4C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55C4C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755C4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755C4C" w:rsidRPr="00743905" w:rsidRDefault="00755C4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755C4C" w:rsidRPr="00743905" w:rsidRDefault="00755C4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755C4C" w:rsidRPr="00743905" w:rsidRDefault="00755C4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43905" w:rsidRDefault="00755C4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755C4C" w:rsidRDefault="00755C4C">
      <w:pPr>
        <w:spacing w:before="40" w:after="40" w:line="192" w:lineRule="auto"/>
        <w:ind w:right="57"/>
        <w:rPr>
          <w:sz w:val="20"/>
          <w:lang w:val="ro-RO"/>
        </w:rPr>
      </w:pPr>
    </w:p>
    <w:p w:rsidR="00755C4C" w:rsidRDefault="00755C4C" w:rsidP="00BD3926">
      <w:pPr>
        <w:pStyle w:val="Heading1"/>
        <w:spacing w:line="360" w:lineRule="auto"/>
      </w:pPr>
      <w:r>
        <w:t>LINIA 202 B</w:t>
      </w:r>
    </w:p>
    <w:p w:rsidR="00755C4C" w:rsidRDefault="00755C4C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755C4C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C5BF9" w:rsidRDefault="00755C4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755C4C" w:rsidRDefault="00755C4C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55C4C" w:rsidRDefault="00755C4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C5BF9" w:rsidRDefault="00755C4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D268F" w:rsidRDefault="00755C4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755C4C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:rsidR="00755C4C" w:rsidRDefault="00755C4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C5BF9" w:rsidRDefault="00755C4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755C4C" w:rsidRDefault="00755C4C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D268F" w:rsidRDefault="00755C4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55C4C" w:rsidRDefault="00755C4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755C4C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755C4C" w:rsidRDefault="00755C4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C5BF9" w:rsidRDefault="00755C4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755C4C" w:rsidRDefault="00755C4C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D268F" w:rsidRDefault="00755C4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:rsidR="00755C4C" w:rsidRDefault="00755C4C">
      <w:pPr>
        <w:spacing w:before="40" w:after="40" w:line="192" w:lineRule="auto"/>
        <w:ind w:right="57"/>
        <w:rPr>
          <w:sz w:val="20"/>
          <w:lang w:val="ro-RO"/>
        </w:rPr>
      </w:pPr>
    </w:p>
    <w:p w:rsidR="00755C4C" w:rsidRDefault="00755C4C" w:rsidP="001B4DE9">
      <w:pPr>
        <w:pStyle w:val="Heading1"/>
        <w:spacing w:line="360" w:lineRule="auto"/>
      </w:pPr>
      <w:r>
        <w:t>LINIA 213</w:t>
      </w:r>
    </w:p>
    <w:p w:rsidR="00755C4C" w:rsidRDefault="00755C4C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755C4C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A7F8C" w:rsidRDefault="00755C4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55C4C" w:rsidRDefault="00755C4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755C4C" w:rsidRDefault="00755C4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755C4C" w:rsidRDefault="00755C4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755C4C" w:rsidRDefault="00755C4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E0061" w:rsidRDefault="00755C4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A7F8C" w:rsidRDefault="00755C4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755C4C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755C4C" w:rsidRDefault="00755C4C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E0061" w:rsidRDefault="00755C4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A7F8C" w:rsidRDefault="00755C4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5C4C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755C4C" w:rsidRDefault="00755C4C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E0061" w:rsidRDefault="00755C4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A7F8C" w:rsidRDefault="00755C4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5C4C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755C4C" w:rsidRDefault="00755C4C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55C4C" w:rsidRDefault="00755C4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755C4C" w:rsidRDefault="00755C4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55C4C" w:rsidRDefault="00755C4C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755C4C" w:rsidRDefault="00755C4C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755C4C" w:rsidRDefault="00755C4C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A7F8C" w:rsidRDefault="00755C4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755C4C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755C4C" w:rsidRDefault="00755C4C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755C4C" w:rsidRDefault="00755C4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755C4C" w:rsidRDefault="00755C4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55C4C" w:rsidRDefault="00755C4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755C4C" w:rsidRDefault="00755C4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A7F8C" w:rsidRDefault="00755C4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755C4C" w:rsidRDefault="00755C4C">
      <w:pPr>
        <w:spacing w:before="40" w:after="40" w:line="192" w:lineRule="auto"/>
        <w:ind w:right="57"/>
        <w:rPr>
          <w:sz w:val="20"/>
        </w:rPr>
      </w:pPr>
    </w:p>
    <w:p w:rsidR="00755C4C" w:rsidRDefault="00755C4C" w:rsidP="005B00A7">
      <w:pPr>
        <w:pStyle w:val="Heading1"/>
        <w:spacing w:line="360" w:lineRule="auto"/>
      </w:pPr>
      <w:r>
        <w:t>LINIA 218</w:t>
      </w:r>
    </w:p>
    <w:p w:rsidR="00755C4C" w:rsidRDefault="00755C4C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55C4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F787F" w:rsidRDefault="00755C4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755C4C" w:rsidRDefault="00755C4C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65A98" w:rsidRDefault="00755C4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755C4C" w:rsidRPr="00465A98" w:rsidRDefault="00755C4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F787F" w:rsidRDefault="00755C4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55C4C" w:rsidRPr="00A8307A" w:rsidRDefault="00755C4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755C4C" w:rsidRPr="00664FA3" w:rsidRDefault="00755C4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755C4C" w:rsidRDefault="00755C4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755C4C" w:rsidRPr="00664FA3" w:rsidRDefault="00755C4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755C4C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55C4C" w:rsidRPr="00A8307A" w:rsidRDefault="00755C4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64FA3" w:rsidRDefault="00755C4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755C4C" w:rsidRPr="00664FA3" w:rsidRDefault="00755C4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755C4C" w:rsidRPr="00A8307A" w:rsidRDefault="00755C4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755C4C" w:rsidRPr="00A8307A" w:rsidRDefault="00755C4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755C4C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F40D2" w:rsidRDefault="00755C4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55C4C" w:rsidRPr="00A8307A" w:rsidRDefault="00755C4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F40D2" w:rsidRDefault="00755C4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F40D2" w:rsidRDefault="00755C4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755C4C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F40D2" w:rsidRDefault="00755C4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55C4C" w:rsidRPr="00A8307A" w:rsidRDefault="00755C4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55C4C" w:rsidRPr="00A8307A" w:rsidRDefault="00755C4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F40D2" w:rsidRDefault="00755C4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F40D2" w:rsidRDefault="00755C4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755C4C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32832" w:rsidRDefault="00755C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55C4C" w:rsidRPr="00A8307A" w:rsidRDefault="00755C4C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B4F6A" w:rsidRDefault="00755C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32832" w:rsidRDefault="00755C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755C4C" w:rsidRDefault="00755C4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755C4C" w:rsidRPr="00A8307A" w:rsidRDefault="00755C4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755C4C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26991" w:rsidRDefault="00755C4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55C4C" w:rsidRPr="00A8307A" w:rsidRDefault="00755C4C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26991" w:rsidRDefault="00755C4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26991" w:rsidRDefault="00755C4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755C4C" w:rsidRPr="00A8307A" w:rsidRDefault="00755C4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55C4C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26991" w:rsidRDefault="00755C4C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55C4C" w:rsidRDefault="00755C4C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55C4C" w:rsidRPr="00A8307A" w:rsidRDefault="00755C4C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26991" w:rsidRDefault="00755C4C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:rsidR="00755C4C" w:rsidRPr="00A8307A" w:rsidRDefault="00755C4C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755C4C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D3BBC" w:rsidRDefault="00755C4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55C4C" w:rsidRPr="00A8307A" w:rsidRDefault="00755C4C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55C4C" w:rsidRPr="00A8307A" w:rsidRDefault="00755C4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D3BBC" w:rsidRDefault="00755C4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D3BBC" w:rsidRDefault="00755C4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755C4C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658E6" w:rsidRDefault="00755C4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55C4C" w:rsidRPr="00A8307A" w:rsidRDefault="00755C4C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658E6" w:rsidRDefault="00755C4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658E6" w:rsidRDefault="00755C4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755C4C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72E19" w:rsidRDefault="00755C4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55C4C" w:rsidRPr="00A8307A" w:rsidRDefault="00755C4C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72E19" w:rsidRDefault="00755C4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72E19" w:rsidRDefault="00755C4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55C4C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30A8D" w:rsidRDefault="00755C4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55C4C" w:rsidRPr="00A8307A" w:rsidRDefault="00755C4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30A8D" w:rsidRDefault="00755C4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30A8D" w:rsidRDefault="00755C4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55C4C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A75A00" w:rsidRDefault="00755C4C" w:rsidP="00755C4C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30A8D" w:rsidRDefault="00755C4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55C4C" w:rsidRPr="00A8307A" w:rsidRDefault="00755C4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30A8D" w:rsidRDefault="00755C4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30A8D" w:rsidRDefault="00755C4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8307A" w:rsidRDefault="00755C4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A8307A" w:rsidRDefault="00755C4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55C4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F787F" w:rsidRDefault="00755C4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755C4C" w:rsidRDefault="00755C4C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755C4C" w:rsidRDefault="00755C4C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755C4C" w:rsidRPr="00465A98" w:rsidRDefault="00755C4C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F787F" w:rsidRDefault="00755C4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755C4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F787F" w:rsidRDefault="00755C4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755C4C" w:rsidRDefault="00755C4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755C4C" w:rsidRDefault="00755C4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65A98" w:rsidRDefault="00755C4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755C4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755C4C" w:rsidRDefault="00755C4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F787F" w:rsidRDefault="00755C4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755C4C" w:rsidRDefault="00755C4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755C4C" w:rsidRDefault="00755C4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65A98" w:rsidRDefault="00755C4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55C4C" w:rsidRDefault="00755C4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755C4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F787F" w:rsidRDefault="00755C4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755C4C" w:rsidRDefault="00755C4C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65A98" w:rsidRDefault="00755C4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755C4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F787F" w:rsidRDefault="00755C4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755C4C" w:rsidRDefault="00755C4C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65A98" w:rsidRDefault="00755C4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755C4C" w:rsidRDefault="00755C4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755C4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755C4C" w:rsidRDefault="00755C4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F787F" w:rsidRDefault="00755C4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755C4C" w:rsidRDefault="00755C4C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755C4C" w:rsidRDefault="00755C4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755C4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F787F" w:rsidRDefault="00755C4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755C4C" w:rsidRDefault="00755C4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65A98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755C4C" w:rsidRPr="00465A98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755C4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:rsidR="00755C4C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F787F" w:rsidRDefault="00755C4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:rsidR="00755C4C" w:rsidRDefault="00755C4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65A98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F787F" w:rsidRDefault="00755C4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65A98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755C4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F787F" w:rsidRDefault="00755C4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755C4C" w:rsidRDefault="00755C4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65A98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755C4C" w:rsidRPr="00465A98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755C4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:rsidR="00755C4C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F787F" w:rsidRDefault="00755C4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:rsidR="00755C4C" w:rsidRDefault="00755C4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755C4C" w:rsidRDefault="00755C4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65A98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F787F" w:rsidRDefault="00755C4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755C4C" w:rsidRDefault="00755C4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65A98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755C4C" w:rsidRPr="00465A98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755C4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F787F" w:rsidRDefault="00755C4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755C4C" w:rsidRDefault="00755C4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65A98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755C4C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65A98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755C4C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755C4C" w:rsidRDefault="00755C4C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755C4C" w:rsidRPr="00465A98" w:rsidRDefault="00755C4C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755C4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755C4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755C4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755C4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65A98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755C4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755C4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755C4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755C4C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755C4C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755C4C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755C4C" w:rsidRDefault="00755C4C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84D71" w:rsidRDefault="00755C4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:rsidR="00755C4C" w:rsidRDefault="00755C4C">
      <w:pPr>
        <w:spacing w:before="40" w:after="40" w:line="192" w:lineRule="auto"/>
        <w:ind w:right="57"/>
        <w:rPr>
          <w:sz w:val="20"/>
          <w:lang w:val="ro-RO"/>
        </w:rPr>
      </w:pPr>
    </w:p>
    <w:p w:rsidR="00755C4C" w:rsidRDefault="00755C4C" w:rsidP="0095691E">
      <w:pPr>
        <w:pStyle w:val="Heading1"/>
        <w:spacing w:line="360" w:lineRule="auto"/>
      </w:pPr>
      <w:r>
        <w:t>LINIA 300</w:t>
      </w:r>
    </w:p>
    <w:p w:rsidR="00755C4C" w:rsidRDefault="00755C4C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755C4C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55C4C" w:rsidRDefault="00755C4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55C4C" w:rsidRDefault="00755C4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55C4C" w:rsidRDefault="00755C4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55C4C" w:rsidRDefault="00755C4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Pr="00D344C9" w:rsidRDefault="00755C4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755C4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55C4C" w:rsidRDefault="00755C4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55C4C" w:rsidRDefault="00755C4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755C4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755C4C" w:rsidRDefault="00755C4C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755C4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38+900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755C4C" w:rsidRPr="004870EE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755C4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755C4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755C4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755C4C" w:rsidRDefault="00755C4C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755C4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755C4C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55C4C" w:rsidRPr="00D344C9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755C4C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55C4C" w:rsidRDefault="00755C4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55C4C" w:rsidRPr="00D344C9" w:rsidRDefault="00755C4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755C4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755C4C" w:rsidRDefault="00755C4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55C4C" w:rsidRDefault="00755C4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755C4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755C4C" w:rsidRDefault="00755C4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55C4C" w:rsidRDefault="00755C4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55C4C" w:rsidRDefault="00755C4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755C4C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755C4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755C4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755C4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755C4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755C4C" w:rsidRDefault="00755C4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E731A9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755C4C" w:rsidRDefault="00755C4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755C4C" w:rsidRPr="001D4392" w:rsidRDefault="00755C4C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755C4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755C4C" w:rsidRDefault="00755C4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E731A9" w:rsidRDefault="00755C4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755C4C" w:rsidRPr="00E731A9" w:rsidRDefault="00755C4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755C4C" w:rsidRDefault="00755C4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755C4C" w:rsidRDefault="00755C4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16BAF" w:rsidRDefault="00755C4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55C4C" w:rsidRPr="003B726B" w:rsidRDefault="00755C4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755C4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55C4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755C4C" w:rsidRDefault="00755C4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755C4C" w:rsidRPr="00E731A9" w:rsidRDefault="00755C4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755C4C" w:rsidRPr="00E731A9" w:rsidRDefault="00755C4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755C4C" w:rsidRPr="001D4392" w:rsidRDefault="00755C4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55C4C" w:rsidRPr="003B726B" w:rsidRDefault="00755C4C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755C4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755C4C" w:rsidRDefault="00755C4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755C4C" w:rsidRPr="00E731A9" w:rsidRDefault="00755C4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755C4C" w:rsidRPr="00E731A9" w:rsidRDefault="00755C4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755C4C" w:rsidRPr="001D4392" w:rsidRDefault="00755C4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16BAF" w:rsidRDefault="00755C4C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55C4C" w:rsidRPr="003B726B" w:rsidRDefault="00755C4C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755C4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755C4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755C4C" w:rsidRDefault="00755C4C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755C4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55C4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755C4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755C4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55C4C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55C4C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55C4C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55C4C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55C4C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755C4C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755C4C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755C4C" w:rsidRDefault="00755C4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755C4C" w:rsidRDefault="00755C4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55C4C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55C4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755C4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755C4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755C4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755C4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755C4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55C4C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9324E" w:rsidRDefault="00755C4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55C4C" w:rsidRPr="000160B5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755C4C" w:rsidRPr="006B78FD" w:rsidRDefault="00755C4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55C4C" w:rsidRPr="00ED17B8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755C4C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755C4C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755C4C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755C4C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755C4C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9324E" w:rsidRDefault="00755C4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55C4C" w:rsidRPr="000160B5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755C4C" w:rsidRPr="005C2BB7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EC155E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755C4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EC155E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755C4C" w:rsidRPr="00EC155E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755C4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E4F3A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755C4C" w:rsidRPr="00DE4F3A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755C4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E4F3A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755C4C" w:rsidRPr="00DE4F3A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755C4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E4F3A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755C4C" w:rsidRPr="00DE4F3A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755C4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755C4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755C4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B2A72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55C4C" w:rsidRPr="00CB2A72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755C4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55C4C" w:rsidRPr="00CB2A72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755C4C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755C4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755C4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55C4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755C4C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755C4C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755C4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Pr="00D344C9" w:rsidRDefault="00755C4C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755C4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55C4C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755C4C" w:rsidRPr="00D344C9" w:rsidRDefault="00755C4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755C4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755C4C" w:rsidRDefault="00755C4C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755C4C" w:rsidRDefault="00755C4C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55C4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755C4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755C4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755C4C" w:rsidRDefault="00755C4C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289+300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55C4C" w:rsidRDefault="00755C4C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55C4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755C4C" w:rsidRDefault="00755C4C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55C4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55C4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55C4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755C4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755C4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755C4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755C4C" w:rsidRDefault="00755C4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755C4C" w:rsidRDefault="00755C4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755C4C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755C4C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755C4C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755C4C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Protecție lucrări în firul 2</w:t>
            </w:r>
          </w:p>
        </w:tc>
      </w:tr>
      <w:tr w:rsidR="00755C4C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755C4C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755C4C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755C4C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Aiud - Unirea și </w:t>
            </w:r>
          </w:p>
          <w:p w:rsidR="00755C4C" w:rsidRDefault="00755C4C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Unirea </w:t>
            </w:r>
          </w:p>
          <w:p w:rsidR="00755C4C" w:rsidRDefault="00755C4C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755C4C" w:rsidRDefault="00755C4C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755C4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755C4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755C4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755C4C" w:rsidRDefault="00755C4C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755C4C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755C4C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755C4C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755C4C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755C4C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755C4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55C4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55C4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55C4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755C4C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44C9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55C4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755C4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755C4C" w:rsidRDefault="00755C4C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55C4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755C4C" w:rsidRDefault="00755C4C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755C4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55C4C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755C4C" w:rsidRDefault="00755C4C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755C4C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755C4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755C4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755C4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755C4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755C4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7165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55C4C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755C4C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755C4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755C4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755C4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755C4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755C4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755C4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00D25" w:rsidRDefault="00755C4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55C4C" w:rsidRDefault="00755C4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755C4C" w:rsidRPr="00836022" w:rsidRDefault="00755C4C" w:rsidP="0095691E">
      <w:pPr>
        <w:spacing w:before="40" w:line="192" w:lineRule="auto"/>
        <w:ind w:right="57"/>
        <w:rPr>
          <w:sz w:val="20"/>
          <w:lang w:val="en-US"/>
        </w:rPr>
      </w:pPr>
    </w:p>
    <w:p w:rsidR="00755C4C" w:rsidRPr="00DE2227" w:rsidRDefault="00755C4C" w:rsidP="0095691E"/>
    <w:p w:rsidR="00755C4C" w:rsidRPr="0095691E" w:rsidRDefault="00755C4C" w:rsidP="0095691E"/>
    <w:p w:rsidR="00755C4C" w:rsidRDefault="00755C4C" w:rsidP="00956F37">
      <w:pPr>
        <w:pStyle w:val="Heading1"/>
        <w:spacing w:line="360" w:lineRule="auto"/>
      </w:pPr>
      <w:r>
        <w:t>LINIA 301 N</w:t>
      </w:r>
    </w:p>
    <w:p w:rsidR="00755C4C" w:rsidRDefault="00755C4C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755C4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55C4C" w:rsidRDefault="00755C4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2092F" w:rsidRDefault="00755C4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55C4C" w:rsidRDefault="00755C4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2092F" w:rsidRDefault="00755C4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55C4C" w:rsidRDefault="00755C4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2092F" w:rsidRDefault="00755C4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Pr="00474FB0" w:rsidRDefault="00755C4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755C4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55C4C" w:rsidRDefault="00755C4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2092F" w:rsidRDefault="00755C4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55C4C" w:rsidRDefault="00755C4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755C4C" w:rsidRDefault="00755C4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755C4C" w:rsidRDefault="00755C4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2092F" w:rsidRDefault="00755C4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755C4C" w:rsidRDefault="00755C4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755C4C" w:rsidRDefault="00755C4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755C4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755C4C" w:rsidRDefault="00755C4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755C4C" w:rsidRDefault="00755C4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2092F" w:rsidRDefault="00755C4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755C4C" w:rsidRDefault="00755C4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2092F" w:rsidRDefault="00755C4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55C4C" w:rsidRDefault="00755C4C">
      <w:pPr>
        <w:spacing w:before="40" w:after="40" w:line="192" w:lineRule="auto"/>
        <w:ind w:right="57"/>
        <w:rPr>
          <w:sz w:val="20"/>
          <w:lang w:val="ro-RO"/>
        </w:rPr>
      </w:pPr>
    </w:p>
    <w:p w:rsidR="00755C4C" w:rsidRDefault="00755C4C" w:rsidP="00E81B3B">
      <w:pPr>
        <w:pStyle w:val="Heading1"/>
        <w:spacing w:line="360" w:lineRule="auto"/>
      </w:pPr>
      <w:r>
        <w:t>LINIA 314 G</w:t>
      </w:r>
    </w:p>
    <w:p w:rsidR="00755C4C" w:rsidRDefault="00755C4C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55C4C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F53C6" w:rsidRDefault="00755C4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55C4C" w:rsidRDefault="00755C4C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755C4C" w:rsidRDefault="00755C4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F53C6" w:rsidRDefault="00755C4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F53C6" w:rsidRDefault="00755C4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F53C6" w:rsidRDefault="00755C4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55C4C" w:rsidRDefault="00755C4C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755C4C" w:rsidRDefault="00755C4C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F53C6" w:rsidRDefault="00755C4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F53C6" w:rsidRDefault="00755C4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F53C6" w:rsidRDefault="00755C4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55C4C" w:rsidRDefault="00755C4C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F53C6" w:rsidRDefault="00755C4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F53C6" w:rsidRDefault="00755C4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55C4C" w:rsidRDefault="00755C4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F53C6" w:rsidRDefault="00755C4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55C4C" w:rsidRDefault="00755C4C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F53C6" w:rsidRDefault="00755C4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F53C6" w:rsidRDefault="00755C4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55C4C" w:rsidRDefault="00755C4C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F53C6" w:rsidRDefault="00755C4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755C4C" w:rsidRDefault="00755C4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755C4C" w:rsidRDefault="00755C4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755C4C" w:rsidRDefault="00755C4C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F53C6" w:rsidRDefault="00755C4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F53C6" w:rsidRDefault="00755C4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F53C6" w:rsidRDefault="00755C4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755C4C" w:rsidRDefault="00755C4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755C4C" w:rsidRDefault="00755C4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755C4C" w:rsidRDefault="00755C4C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F53C6" w:rsidRDefault="00755C4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F53C6" w:rsidRDefault="00755C4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55C4C" w:rsidRDefault="00755C4C">
      <w:pPr>
        <w:spacing w:before="40" w:after="40" w:line="192" w:lineRule="auto"/>
        <w:ind w:right="57"/>
        <w:rPr>
          <w:sz w:val="20"/>
          <w:lang w:val="ro-RO"/>
        </w:rPr>
      </w:pPr>
    </w:p>
    <w:p w:rsidR="00755C4C" w:rsidRDefault="00755C4C" w:rsidP="003A5387">
      <w:pPr>
        <w:pStyle w:val="Heading1"/>
        <w:spacing w:line="360" w:lineRule="auto"/>
      </w:pPr>
      <w:r>
        <w:t>LINIA 316</w:t>
      </w:r>
    </w:p>
    <w:p w:rsidR="00755C4C" w:rsidRDefault="00755C4C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55C4C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755C4C" w:rsidRDefault="00755C4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55C4C" w:rsidRDefault="00755C4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755C4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755C4C" w:rsidRDefault="00755C4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755C4C" w:rsidRDefault="00755C4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755C4C" w:rsidRDefault="00755C4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755C4C" w:rsidRDefault="00755C4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755C4C" w:rsidRDefault="00755C4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755C4C" w:rsidRDefault="00755C4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755C4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755C4C" w:rsidRDefault="00755C4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55C4C" w:rsidRDefault="00755C4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755C4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755C4C" w:rsidRDefault="00755C4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755C4C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73EC0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755C4C" w:rsidRDefault="00755C4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73EC0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125+000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D39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  -</w:t>
            </w:r>
          </w:p>
          <w:p w:rsidR="00755C4C" w:rsidRDefault="00755C4C" w:rsidP="006D39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755C4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Pr="000D7AA7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755C4C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755C4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55C4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55C4C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755C4C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755C4C" w:rsidRDefault="00755C4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755C4C" w:rsidRDefault="00755C4C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755C4C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755C4C" w:rsidRDefault="00755C4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755C4C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755C4C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755C4C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14DA4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6236C" w:rsidRDefault="00755C4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755C4C" w:rsidRDefault="00755C4C">
      <w:pPr>
        <w:spacing w:before="40" w:after="40" w:line="192" w:lineRule="auto"/>
        <w:ind w:right="57"/>
        <w:rPr>
          <w:sz w:val="20"/>
          <w:lang w:val="ro-RO"/>
        </w:rPr>
      </w:pPr>
    </w:p>
    <w:p w:rsidR="00755C4C" w:rsidRDefault="00755C4C" w:rsidP="0080110B">
      <w:pPr>
        <w:pStyle w:val="Heading1"/>
        <w:spacing w:line="360" w:lineRule="auto"/>
      </w:pPr>
      <w:r>
        <w:t>LINIA 322</w:t>
      </w:r>
    </w:p>
    <w:p w:rsidR="00755C4C" w:rsidRDefault="00755C4C" w:rsidP="00925A61">
      <w:pPr>
        <w:pStyle w:val="Heading1"/>
        <w:spacing w:line="360" w:lineRule="auto"/>
        <w:rPr>
          <w:b w:val="0"/>
          <w:bCs w:val="0"/>
          <w:sz w:val="8"/>
        </w:rPr>
      </w:pPr>
      <w:r>
        <w:t>CÂMPIA TURZII - TURDA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55C4C" w:rsidTr="005736BA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55C4C" w:rsidRDefault="00755C4C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vârf sch. 23 la </w:t>
            </w:r>
          </w:p>
          <w:p w:rsidR="00755C4C" w:rsidRDefault="00755C4C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TDJ </w:t>
            </w:r>
          </w:p>
          <w:p w:rsidR="00755C4C" w:rsidRDefault="00755C4C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Grupa de linii Turda.</w:t>
            </w:r>
          </w:p>
        </w:tc>
      </w:tr>
      <w:tr w:rsidR="00755C4C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55C4C" w:rsidRDefault="00755C4C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15E8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825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755C4C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755C4C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Grupa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A</w:t>
            </w: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12 </w:t>
            </w:r>
          </w:p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(restul liniei este închisă)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5+635</w:t>
            </w:r>
          </w:p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3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3421CF">
        <w:trPr>
          <w:cantSplit/>
          <w:trHeight w:val="629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schimbătorul </w:t>
            </w:r>
          </w:p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numărul 8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6+550</w:t>
            </w:r>
          </w:p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Turda </w:t>
            </w:r>
          </w:p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643B8E">
        <w:trPr>
          <w:cantSplit/>
          <w:trHeight w:val="1114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3, 15, 17 şi 22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3421CF">
        <w:trPr>
          <w:cantSplit/>
          <w:trHeight w:val="197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6+660</w:t>
            </w:r>
          </w:p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47A63" w:rsidRDefault="00755C4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55C4C" w:rsidRDefault="00755C4C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şi 8.</w:t>
            </w:r>
          </w:p>
        </w:tc>
      </w:tr>
    </w:tbl>
    <w:p w:rsidR="00755C4C" w:rsidRDefault="00755C4C">
      <w:pPr>
        <w:spacing w:before="40" w:after="40" w:line="192" w:lineRule="auto"/>
        <w:ind w:right="57"/>
        <w:rPr>
          <w:sz w:val="20"/>
          <w:lang w:val="ro-RO"/>
        </w:rPr>
      </w:pPr>
    </w:p>
    <w:p w:rsidR="00755C4C" w:rsidRDefault="00755C4C" w:rsidP="00C022B2">
      <w:pPr>
        <w:pStyle w:val="Heading1"/>
        <w:spacing w:line="276" w:lineRule="auto"/>
      </w:pPr>
      <w:r>
        <w:t>LINIA 328</w:t>
      </w:r>
    </w:p>
    <w:p w:rsidR="00755C4C" w:rsidRDefault="00755C4C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55C4C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A2F25" w:rsidRDefault="00755C4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:rsidR="00755C4C" w:rsidRDefault="00755C4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:rsidR="00755C4C" w:rsidRDefault="00755C4C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755C4C" w:rsidRDefault="00755C4C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755C4C" w:rsidRDefault="00755C4C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:rsidR="00755C4C" w:rsidRDefault="00755C4C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A2F25" w:rsidRDefault="00755C4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:rsidR="00755C4C" w:rsidRDefault="00755C4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755C4C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755C4C" w:rsidRDefault="00755C4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A2F25" w:rsidRDefault="00755C4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A2F25" w:rsidRDefault="00755C4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755C4C" w:rsidRDefault="00755C4C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A2F25" w:rsidRDefault="00755C4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A2F25" w:rsidRDefault="00755C4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A2F25" w:rsidRDefault="00755C4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755C4C" w:rsidRDefault="00755C4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A2F25" w:rsidRDefault="00755C4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A2F25" w:rsidRDefault="00755C4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:rsidR="00755C4C" w:rsidRDefault="00755C4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A2F25" w:rsidRDefault="00755C4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:rsidR="00755C4C" w:rsidRDefault="00755C4C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A2F25" w:rsidRDefault="00755C4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A2F25" w:rsidRDefault="00755C4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:rsidR="00755C4C" w:rsidRDefault="00755C4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:rsidR="00755C4C" w:rsidRDefault="00755C4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A2F25" w:rsidRDefault="00755C4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A2F25" w:rsidRDefault="00755C4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A2F25" w:rsidRDefault="00755C4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A2F25" w:rsidRDefault="00755C4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A2F25" w:rsidRDefault="00755C4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A2F25" w:rsidRDefault="00755C4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A2F25" w:rsidRDefault="00755C4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A2F25" w:rsidRDefault="00755C4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755C4C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A2F25" w:rsidRDefault="00755C4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755C4C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A2F25" w:rsidRDefault="00755C4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755C4C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A60A1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A2F25" w:rsidRDefault="00755C4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755C4C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A60A1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A2F25" w:rsidRDefault="00755C4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755C4C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A2F25" w:rsidRDefault="00755C4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755C4C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55C4C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A2F25" w:rsidRDefault="00755C4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:rsidR="00755C4C" w:rsidRDefault="00755C4C" w:rsidP="00C022B2">
      <w:pPr>
        <w:spacing w:before="40" w:after="40" w:line="276" w:lineRule="auto"/>
        <w:ind w:right="57"/>
        <w:rPr>
          <w:sz w:val="20"/>
          <w:lang w:val="ro-RO"/>
        </w:rPr>
      </w:pPr>
    </w:p>
    <w:p w:rsidR="00755C4C" w:rsidRDefault="00755C4C" w:rsidP="008C333F">
      <w:pPr>
        <w:pStyle w:val="Heading1"/>
        <w:spacing w:line="360" w:lineRule="auto"/>
      </w:pPr>
      <w:r>
        <w:t>LINIA 335</w:t>
      </w:r>
    </w:p>
    <w:p w:rsidR="00755C4C" w:rsidRDefault="00755C4C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55C4C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876FC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050E5" w:rsidRDefault="00755C4C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755C4C" w:rsidRDefault="00755C4C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755C4C" w:rsidRDefault="00755C4C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050E5" w:rsidRDefault="00755C4C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:rsidR="00755C4C" w:rsidRDefault="00755C4C">
      <w:pPr>
        <w:spacing w:before="40" w:after="40" w:line="192" w:lineRule="auto"/>
        <w:ind w:right="57"/>
        <w:rPr>
          <w:sz w:val="20"/>
          <w:lang w:val="ro-RO"/>
        </w:rPr>
      </w:pPr>
    </w:p>
    <w:p w:rsidR="00755C4C" w:rsidRDefault="00755C4C" w:rsidP="00274DBB">
      <w:pPr>
        <w:pStyle w:val="Heading1"/>
        <w:spacing w:line="360" w:lineRule="auto"/>
      </w:pPr>
      <w:r>
        <w:t>LINIA 400</w:t>
      </w:r>
    </w:p>
    <w:p w:rsidR="00755C4C" w:rsidRDefault="00755C4C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55C4C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755C4C" w:rsidRDefault="00755C4C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:rsidR="00755C4C" w:rsidRDefault="00755C4C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755C4C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călcâiul sch. 3 şi călcâiul sch. 16.</w:t>
            </w:r>
          </w:p>
        </w:tc>
      </w:tr>
      <w:tr w:rsidR="00755C4C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755C4C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755C4C" w:rsidRDefault="00755C4C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755C4C" w:rsidRDefault="00755C4C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755C4C" w:rsidRDefault="00755C4C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755C4C" w:rsidRDefault="00755C4C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755C4C" w:rsidRPr="001174B3" w:rsidRDefault="00755C4C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55C4C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:rsidR="00755C4C" w:rsidRDefault="00755C4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:rsidR="00755C4C" w:rsidRDefault="00755C4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344E1" w:rsidRDefault="00755C4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55C4C" w:rsidRDefault="00755C4C">
      <w:pPr>
        <w:spacing w:before="40" w:after="40" w:line="192" w:lineRule="auto"/>
        <w:ind w:right="57"/>
        <w:rPr>
          <w:sz w:val="20"/>
          <w:lang w:val="ro-RO"/>
        </w:rPr>
      </w:pPr>
    </w:p>
    <w:p w:rsidR="00755C4C" w:rsidRDefault="00755C4C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:rsidR="00755C4C" w:rsidRDefault="00755C4C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55C4C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B2EA6" w:rsidRDefault="00755C4C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755C4C" w:rsidRDefault="00755C4C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B2EA6" w:rsidRDefault="00755C4C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B2EA6" w:rsidRDefault="00755C4C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:rsidR="00755C4C" w:rsidRDefault="00755C4C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755C4C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B2EA6" w:rsidRDefault="00755C4C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755C4C" w:rsidRDefault="00755C4C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:rsidR="00755C4C" w:rsidRDefault="00755C4C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B2EA6" w:rsidRDefault="00755C4C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B2EA6" w:rsidRDefault="00755C4C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B2EA6" w:rsidRDefault="00755C4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755C4C" w:rsidRDefault="00755C4C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:rsidR="00755C4C" w:rsidRDefault="00755C4C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B2EA6" w:rsidRDefault="00755C4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755C4C" w:rsidRDefault="00755C4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55C4C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B2EA6" w:rsidRDefault="00755C4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B2EA6" w:rsidRDefault="00755C4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B2EA6" w:rsidRDefault="00755C4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755C4C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B2EA6" w:rsidRDefault="00755C4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:rsidR="00755C4C" w:rsidRDefault="00755C4C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B2EA6" w:rsidRDefault="00755C4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55C4C" w:rsidRDefault="00755C4C">
      <w:pPr>
        <w:spacing w:before="40" w:after="40" w:line="192" w:lineRule="auto"/>
        <w:ind w:right="57"/>
        <w:rPr>
          <w:sz w:val="20"/>
          <w:lang w:val="ro-RO"/>
        </w:rPr>
      </w:pPr>
    </w:p>
    <w:p w:rsidR="00755C4C" w:rsidRDefault="00755C4C" w:rsidP="00351931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401 A</w:t>
      </w:r>
    </w:p>
    <w:p w:rsidR="00755C4C" w:rsidRDefault="00755C4C" w:rsidP="00FE7817">
      <w:pPr>
        <w:pStyle w:val="Heading1"/>
        <w:spacing w:line="360" w:lineRule="auto"/>
        <w:rPr>
          <w:sz w:val="8"/>
          <w:lang w:val="en-US"/>
        </w:rPr>
      </w:pPr>
      <w:r>
        <w:rPr>
          <w:lang w:val="en-US"/>
        </w:rPr>
        <w:t>BOTIZ - BIXAD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55C4C" w:rsidTr="0097076A">
        <w:trPr>
          <w:cantSplit/>
          <w:trHeight w:val="761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14+917</w:t>
            </w:r>
          </w:p>
          <w:p w:rsidR="00755C4C" w:rsidRDefault="00755C4C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14+967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Botiz - </w:t>
            </w:r>
          </w:p>
          <w:p w:rsidR="00755C4C" w:rsidRDefault="00755C4C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Livada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755C4C" w:rsidRDefault="00755C4C" w:rsidP="00A24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Semnalizată ca limitare de viteză.</w:t>
            </w:r>
          </w:p>
        </w:tc>
      </w:tr>
    </w:tbl>
    <w:p w:rsidR="00755C4C" w:rsidRDefault="00755C4C">
      <w:pPr>
        <w:spacing w:before="40" w:after="40" w:line="192" w:lineRule="auto"/>
        <w:ind w:right="57"/>
        <w:rPr>
          <w:sz w:val="20"/>
          <w:lang w:val="en-US"/>
        </w:rPr>
      </w:pPr>
    </w:p>
    <w:p w:rsidR="00755C4C" w:rsidRDefault="00755C4C" w:rsidP="00EE0B7F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404</w:t>
      </w:r>
    </w:p>
    <w:p w:rsidR="00755C4C" w:rsidRDefault="00755C4C" w:rsidP="0028675E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SĂCUIENI BIHOR - SĂRMĂŞAG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55C4C" w:rsidTr="00FF102C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07FCB" w:rsidRDefault="00755C4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:rsidR="00755C4C" w:rsidRDefault="00755C4C" w:rsidP="003A3D9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şi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07FCB" w:rsidRDefault="00755C4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07FCB" w:rsidRDefault="00755C4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FF673E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07FCB" w:rsidRDefault="00755C4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:rsidR="00755C4C" w:rsidRDefault="00755C4C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07FCB" w:rsidRDefault="00755C4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07FCB" w:rsidRDefault="00755C4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:rsidR="00755C4C" w:rsidRDefault="00755C4C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07FCB" w:rsidRDefault="00755C4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07FCB" w:rsidRDefault="00755C4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07FCB" w:rsidRDefault="00755C4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:rsidR="00755C4C" w:rsidRDefault="00755C4C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16 până </w:t>
            </w:r>
          </w:p>
          <w:p w:rsidR="00755C4C" w:rsidRDefault="00755C4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755C4C" w:rsidRDefault="00755C4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axul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07FCB" w:rsidRDefault="00755C4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07FCB" w:rsidRDefault="00755C4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07FCB" w:rsidRDefault="00755C4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755C4C" w:rsidRDefault="00755C4C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07FCB" w:rsidRDefault="00755C4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07FCB" w:rsidRDefault="00755C4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07FCB" w:rsidRDefault="00755C4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755C4C" w:rsidRDefault="00755C4C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55C4C" w:rsidRDefault="00755C4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stație până </w:t>
            </w:r>
          </w:p>
          <w:p w:rsidR="00755C4C" w:rsidRDefault="00755C4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755C4C" w:rsidRDefault="00755C4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07FCB" w:rsidRDefault="00755C4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07FCB" w:rsidRDefault="00755C4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F63DA6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07FCB" w:rsidRDefault="00755C4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755C4C" w:rsidRDefault="00755C4C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07FCB" w:rsidRDefault="00755C4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07FCB" w:rsidRDefault="00755C4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55C4C" w:rsidRDefault="00755C4C">
      <w:pPr>
        <w:spacing w:before="40" w:after="40" w:line="192" w:lineRule="auto"/>
        <w:ind w:right="57"/>
        <w:rPr>
          <w:sz w:val="20"/>
          <w:lang w:val="ro-RO"/>
        </w:rPr>
      </w:pPr>
    </w:p>
    <w:p w:rsidR="00755C4C" w:rsidRDefault="00755C4C" w:rsidP="004636F3">
      <w:pPr>
        <w:pStyle w:val="Heading1"/>
        <w:spacing w:line="360" w:lineRule="auto"/>
      </w:pPr>
      <w:r>
        <w:t>LINIA 408</w:t>
      </w:r>
    </w:p>
    <w:p w:rsidR="00755C4C" w:rsidRDefault="00755C4C" w:rsidP="00967460">
      <w:pPr>
        <w:pStyle w:val="Heading1"/>
        <w:spacing w:line="360" w:lineRule="auto"/>
        <w:rPr>
          <w:b w:val="0"/>
          <w:bCs w:val="0"/>
          <w:sz w:val="8"/>
        </w:rPr>
      </w:pPr>
      <w:r>
        <w:t>CAREI - ZALĂU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55C4C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76B7A" w:rsidRDefault="00755C4C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755C4C" w:rsidRDefault="00755C4C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55C4C" w:rsidRDefault="00755C4C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55C4C" w:rsidRDefault="00755C4C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17 / 19, 21, 23, 25, 27, 29, 31 </w:t>
            </w:r>
          </w:p>
          <w:p w:rsidR="00755C4C" w:rsidRDefault="00755C4C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33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76B7A" w:rsidRDefault="00755C4C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76B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76B7A" w:rsidRDefault="00755C4C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M - 11 M abătute.</w:t>
            </w:r>
          </w:p>
        </w:tc>
      </w:tr>
      <w:tr w:rsidR="00755C4C" w:rsidTr="001B220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76B7A" w:rsidRDefault="00755C4C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755C4C" w:rsidRDefault="00755C4C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76B7A" w:rsidRDefault="00755C4C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276B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76B7A" w:rsidRDefault="00755C4C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55C4C" w:rsidRDefault="00755C4C">
      <w:pPr>
        <w:spacing w:before="40" w:after="40" w:line="192" w:lineRule="auto"/>
        <w:ind w:right="57"/>
        <w:rPr>
          <w:sz w:val="20"/>
          <w:lang w:val="ro-RO"/>
        </w:rPr>
      </w:pPr>
    </w:p>
    <w:p w:rsidR="00755C4C" w:rsidRDefault="00755C4C" w:rsidP="00C70386">
      <w:pPr>
        <w:pStyle w:val="Heading1"/>
        <w:spacing w:line="360" w:lineRule="auto"/>
      </w:pPr>
      <w:r>
        <w:t>LINIA 409</w:t>
      </w:r>
    </w:p>
    <w:p w:rsidR="00755C4C" w:rsidRDefault="00755C4C" w:rsidP="003013A1">
      <w:pPr>
        <w:pStyle w:val="Heading1"/>
        <w:spacing w:line="360" w:lineRule="auto"/>
        <w:rPr>
          <w:b w:val="0"/>
          <w:bCs w:val="0"/>
          <w:sz w:val="8"/>
        </w:rPr>
      </w:pPr>
      <w:r>
        <w:t>ZALĂU - JIBOU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55C4C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2B7F" w:rsidRDefault="00755C4C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2F0F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755C4C" w:rsidRDefault="00755C4C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2B7F" w:rsidRDefault="00755C4C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2B7F" w:rsidRDefault="00755C4C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100+050</w:t>
            </w:r>
          </w:p>
          <w:p w:rsidR="00755C4C" w:rsidRDefault="00755C4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101+050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2B7F" w:rsidRDefault="00755C4C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Zalău -</w:t>
            </w:r>
          </w:p>
          <w:p w:rsidR="00755C4C" w:rsidRDefault="00755C4C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Mirșid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2B7F" w:rsidRDefault="00755C4C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55C4C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2B7F" w:rsidRDefault="00755C4C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755C4C" w:rsidRDefault="00755C4C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755C4C" w:rsidRDefault="00755C4C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2B7F" w:rsidRDefault="00755C4C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2B7F" w:rsidRDefault="00755C4C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2B7F" w:rsidRDefault="00755C4C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2B7F" w:rsidRDefault="00755C4C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2B7F" w:rsidRDefault="00755C4C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</w:tbl>
    <w:p w:rsidR="00755C4C" w:rsidRDefault="00755C4C">
      <w:pPr>
        <w:spacing w:before="40" w:after="40" w:line="192" w:lineRule="auto"/>
        <w:ind w:right="57"/>
        <w:rPr>
          <w:sz w:val="20"/>
          <w:lang w:val="ro-RO"/>
        </w:rPr>
      </w:pPr>
    </w:p>
    <w:p w:rsidR="00755C4C" w:rsidRDefault="00755C4C" w:rsidP="00503CFC">
      <w:pPr>
        <w:pStyle w:val="Heading1"/>
        <w:spacing w:line="360" w:lineRule="auto"/>
      </w:pPr>
      <w:r>
        <w:t>LINIA 412</w:t>
      </w:r>
    </w:p>
    <w:p w:rsidR="00755C4C" w:rsidRDefault="00755C4C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55C4C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C35B0" w:rsidRDefault="00755C4C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755C4C" w:rsidRDefault="00755C4C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755C4C" w:rsidRDefault="00755C4C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755C4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755C4C" w:rsidRDefault="00755C4C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55C4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55C4C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C35B0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C35B0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55C4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755C4C" w:rsidRDefault="00755C4C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755C4C" w:rsidRDefault="00755C4C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55C4C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755C4C" w:rsidRDefault="00755C4C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:rsidR="00755C4C" w:rsidRDefault="00755C4C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755C4C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55C4C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Iclod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06.00 - 20.00.</w:t>
            </w:r>
          </w:p>
        </w:tc>
      </w:tr>
      <w:tr w:rsidR="00755C4C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755C4C" w:rsidRDefault="00755C4C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755C4C" w:rsidRDefault="00755C4C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55C4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C35B0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C35B0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:rsidR="00755C4C" w:rsidRDefault="00755C4C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:rsidR="00755C4C" w:rsidRDefault="00755C4C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C35B0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55C4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C35B0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755C4C" w:rsidRDefault="00755C4C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55C4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C35B0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755C4C" w:rsidRDefault="00755C4C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755C4C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C35B0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755C4C" w:rsidRDefault="00755C4C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55C4C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755C4C" w:rsidRDefault="00755C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C35B0" w:rsidRDefault="00755C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755C4C" w:rsidRDefault="00755C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:rsidR="00755C4C" w:rsidRDefault="00755C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:rsidR="00755C4C" w:rsidRDefault="00755C4C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55C4C" w:rsidRDefault="00755C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C35B0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C35B0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55C4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55C4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118+000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755C4C" w:rsidRPr="0075484B" w:rsidRDefault="00755C4C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55C4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C35B0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C35B0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755C4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5C4C" w:rsidRPr="005C35B0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C35B0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755C4C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C35B0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96332" w:rsidRDefault="00755C4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55C4C" w:rsidRDefault="00755C4C">
      <w:pPr>
        <w:spacing w:before="40" w:after="40" w:line="192" w:lineRule="auto"/>
        <w:ind w:right="57"/>
        <w:rPr>
          <w:sz w:val="20"/>
          <w:lang w:val="ro-RO"/>
        </w:rPr>
      </w:pPr>
    </w:p>
    <w:p w:rsidR="00755C4C" w:rsidRDefault="00755C4C" w:rsidP="0002281B">
      <w:pPr>
        <w:pStyle w:val="Heading1"/>
        <w:spacing w:line="360" w:lineRule="auto"/>
      </w:pPr>
      <w:r>
        <w:t>LINIA 416</w:t>
      </w:r>
    </w:p>
    <w:p w:rsidR="00755C4C" w:rsidRDefault="00755C4C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55C4C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755C4C" w:rsidRDefault="00755C4C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755C4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755C4C" w:rsidRDefault="00755C4C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755C4C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55C4C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755C4C" w:rsidRDefault="00755C4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755C4C" w:rsidRDefault="00755C4C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755C4C" w:rsidRDefault="00755C4C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755C4C" w:rsidRDefault="00755C4C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755C4C" w:rsidRDefault="00755C4C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755C4C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755C4C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55C4C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20605" w:rsidRDefault="00755C4C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55C4C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755C4C" w:rsidRDefault="00755C4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55C4C" w:rsidRDefault="00755C4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9205F" w:rsidRDefault="00755C4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755C4C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55C4C" w:rsidRDefault="00755C4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755C4C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55C4C" w:rsidRDefault="00755C4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755C4C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55C4C" w:rsidRDefault="00755C4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55C4C" w:rsidRDefault="00755C4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755C4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55C4C" w:rsidRDefault="00755C4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55C4C" w:rsidRDefault="00755C4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C4423F" w:rsidRDefault="00755C4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55C4C" w:rsidRDefault="00755C4C">
      <w:pPr>
        <w:spacing w:before="40" w:after="40" w:line="192" w:lineRule="auto"/>
        <w:ind w:right="57"/>
        <w:rPr>
          <w:sz w:val="20"/>
          <w:lang w:val="ro-RO"/>
        </w:rPr>
      </w:pPr>
    </w:p>
    <w:p w:rsidR="00755C4C" w:rsidRDefault="00755C4C" w:rsidP="003146F4">
      <w:pPr>
        <w:pStyle w:val="Heading1"/>
        <w:spacing w:line="360" w:lineRule="auto"/>
      </w:pPr>
      <w:r>
        <w:t>LINIA 417</w:t>
      </w:r>
    </w:p>
    <w:p w:rsidR="00755C4C" w:rsidRDefault="00755C4C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55C4C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D7BD3" w:rsidRDefault="00755C4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755C4C" w:rsidRDefault="00755C4C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:rsidR="00755C4C" w:rsidRDefault="00755C4C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:rsidR="00755C4C" w:rsidRDefault="00755C4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55FB7" w:rsidRDefault="00755C4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D7BD3" w:rsidRDefault="00755C4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:rsidR="00755C4C" w:rsidRDefault="00755C4C">
      <w:pPr>
        <w:spacing w:before="40" w:after="40" w:line="192" w:lineRule="auto"/>
        <w:ind w:right="57"/>
        <w:rPr>
          <w:sz w:val="20"/>
          <w:lang w:val="ro-RO"/>
        </w:rPr>
      </w:pPr>
    </w:p>
    <w:p w:rsidR="00755C4C" w:rsidRDefault="00755C4C" w:rsidP="00D37279">
      <w:pPr>
        <w:pStyle w:val="Heading1"/>
        <w:spacing w:line="276" w:lineRule="auto"/>
      </w:pPr>
      <w:r>
        <w:t>LINIA 418</w:t>
      </w:r>
    </w:p>
    <w:p w:rsidR="00755C4C" w:rsidRDefault="00755C4C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55C4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755C4C" w:rsidRDefault="00755C4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755C4C" w:rsidRDefault="00755C4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755C4C" w:rsidRDefault="00755C4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755C4C" w:rsidRDefault="00755C4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755C4C" w:rsidRDefault="00755C4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755C4C" w:rsidRDefault="00755C4C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755C4C" w:rsidRDefault="00755C4C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755C4C" w:rsidRDefault="00755C4C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755C4C" w:rsidRDefault="00755C4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755C4C" w:rsidRDefault="00755C4C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755C4C" w:rsidRDefault="00755C4C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755C4C" w:rsidRDefault="00755C4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55C4C" w:rsidRDefault="00755C4C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755C4C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755C4C" w:rsidRDefault="00755C4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755C4C" w:rsidRDefault="00755C4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755C4C" w:rsidRDefault="00755C4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755C4C" w:rsidRDefault="00755C4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755C4C" w:rsidRDefault="00755C4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96D96" w:rsidRDefault="00755C4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55C4C" w:rsidRDefault="00755C4C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755C4C" w:rsidRDefault="00755C4C" w:rsidP="00BF55B4">
      <w:pPr>
        <w:pStyle w:val="Heading1"/>
        <w:spacing w:line="360" w:lineRule="auto"/>
      </w:pPr>
      <w:r>
        <w:t>LINIA 421</w:t>
      </w:r>
    </w:p>
    <w:p w:rsidR="00755C4C" w:rsidRDefault="00755C4C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55C4C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755C4C" w:rsidRDefault="00755C4C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E22A01" w:rsidRDefault="00755C4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E111C" w:rsidRDefault="00755C4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755C4C" w:rsidRDefault="00755C4C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B5B08" w:rsidRDefault="00755C4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E22A01" w:rsidRDefault="00755C4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:rsidR="00755C4C" w:rsidRDefault="00755C4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E111C" w:rsidRDefault="00755C4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755C4C" w:rsidRDefault="00755C4C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B5B08" w:rsidRDefault="00755C4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E22A01" w:rsidRDefault="00755C4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:rsidR="00755C4C" w:rsidRDefault="00755C4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60207" w:rsidRDefault="00755C4C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:rsidR="00755C4C" w:rsidRDefault="00755C4C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7B5B08" w:rsidRDefault="00755C4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E22A01" w:rsidRDefault="00755C4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821666" w:rsidRDefault="00755C4C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:rsidR="00755C4C" w:rsidRDefault="00755C4C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755C4C" w:rsidRDefault="00755C4C" w:rsidP="0050463B">
      <w:pPr>
        <w:pStyle w:val="Heading1"/>
        <w:spacing w:line="360" w:lineRule="auto"/>
      </w:pPr>
      <w:r>
        <w:t>LINIA 422</w:t>
      </w:r>
    </w:p>
    <w:p w:rsidR="00755C4C" w:rsidRDefault="00755C4C" w:rsidP="00A84178">
      <w:pPr>
        <w:pStyle w:val="Heading1"/>
        <w:spacing w:line="360" w:lineRule="auto"/>
        <w:rPr>
          <w:b w:val="0"/>
          <w:bCs w:val="0"/>
          <w:sz w:val="8"/>
        </w:rPr>
      </w:pPr>
      <w:r>
        <w:t>SALVA - SIGHETU MARMAŢIEI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4"/>
        <w:gridCol w:w="2204"/>
        <w:gridCol w:w="870"/>
        <w:gridCol w:w="754"/>
        <w:gridCol w:w="870"/>
        <w:gridCol w:w="754"/>
        <w:gridCol w:w="2491"/>
      </w:tblGrid>
      <w:tr w:rsidR="00755C4C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16+200</w:t>
            </w:r>
          </w:p>
          <w:p w:rsidR="00755C4C" w:rsidRDefault="00755C4C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Telciu - </w:t>
            </w:r>
          </w:p>
          <w:p w:rsidR="00755C4C" w:rsidRDefault="00755C4C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77620" w:rsidRDefault="00755C4C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77620" w:rsidRDefault="00755C4C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  <w:p w:rsidR="00755C4C" w:rsidRDefault="00755C4C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 -</w:t>
            </w:r>
          </w:p>
          <w:p w:rsidR="00755C4C" w:rsidRDefault="00755C4C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Dealu Ștefăniței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77620" w:rsidRDefault="00755C4C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77620" w:rsidRDefault="00755C4C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2+980</w:t>
            </w:r>
          </w:p>
          <w:p w:rsidR="00755C4C" w:rsidRDefault="00755C4C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77620" w:rsidRDefault="00755C4C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077620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Leordina</w:t>
            </w:r>
            <w:r>
              <w:rPr>
                <w:b/>
                <w:bCs/>
                <w:sz w:val="20"/>
                <w:lang w:val="en-US"/>
              </w:rPr>
              <w:t xml:space="preserve"> –</w:t>
            </w:r>
          </w:p>
          <w:p w:rsidR="00755C4C" w:rsidRPr="002E25CE" w:rsidRDefault="00755C4C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Valea Vişeului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77620" w:rsidRDefault="00755C4C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77620" w:rsidRDefault="00755C4C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239+800</w:t>
            </w:r>
          </w:p>
          <w:p w:rsidR="00755C4C" w:rsidRDefault="00755C4C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77620" w:rsidRDefault="00755C4C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Vişeului -</w:t>
            </w:r>
          </w:p>
          <w:p w:rsidR="00755C4C" w:rsidRDefault="00755C4C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Bocicoi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77620" w:rsidRDefault="00755C4C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77620" w:rsidRDefault="00755C4C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Sighetu Marmației</w:t>
            </w:r>
          </w:p>
          <w:p w:rsidR="00755C4C" w:rsidRDefault="00755C4C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219+607</w:t>
            </w:r>
          </w:p>
          <w:p w:rsidR="00755C4C" w:rsidRDefault="00755C4C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77620" w:rsidRDefault="00755C4C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77620" w:rsidRDefault="00755C4C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55C4C" w:rsidRDefault="00755C4C">
      <w:pPr>
        <w:spacing w:before="40" w:after="40" w:line="192" w:lineRule="auto"/>
        <w:ind w:right="57"/>
        <w:rPr>
          <w:sz w:val="20"/>
          <w:lang w:val="ro-RO"/>
        </w:rPr>
      </w:pPr>
    </w:p>
    <w:p w:rsidR="00755C4C" w:rsidRDefault="00755C4C" w:rsidP="00380064">
      <w:pPr>
        <w:pStyle w:val="Heading1"/>
        <w:spacing w:line="360" w:lineRule="auto"/>
      </w:pPr>
      <w:r>
        <w:t>LINIA 500</w:t>
      </w:r>
    </w:p>
    <w:p w:rsidR="00755C4C" w:rsidRPr="00071303" w:rsidRDefault="00755C4C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755C4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755C4C" w:rsidRDefault="00755C4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755C4C" w:rsidRDefault="00755C4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755C4C" w:rsidRDefault="00755C4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755C4C" w:rsidRDefault="00755C4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755C4C" w:rsidRDefault="00755C4C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755C4C" w:rsidRDefault="00755C4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755C4C" w:rsidRDefault="00755C4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755C4C" w:rsidRDefault="00755C4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755C4C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8670B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755C4C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755C4C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8670B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755C4C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755C4C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755C4C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456545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56545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755C4C" w:rsidRPr="00456545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56545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56545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56545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456545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56545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755C4C" w:rsidRPr="00456545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56545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56545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56545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55C4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456545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755C4C" w:rsidRPr="00456545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755C4C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755C4C" w:rsidRPr="00456545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143AF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55C4C" w:rsidRPr="00A3090B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456545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755C4C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755C4C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755C4C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755C4C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377D08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377D08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755C4C" w:rsidRPr="004143AF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755C4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456545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755C4C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755C4C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Pr="005F21B7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755C4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456545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755C4C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755C4C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755C4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456545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755C4C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755C4C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755C4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456545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755C4C" w:rsidRDefault="00755C4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755C4C" w:rsidRDefault="00755C4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755C4C" w:rsidRDefault="00755C4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755C4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Pr="00456545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755C4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755C4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755C4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755C4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143AF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55C4C" w:rsidRPr="004143AF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143AF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55C4C" w:rsidRPr="004143AF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143AF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55C4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143AF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55C4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143AF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55C4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755C4C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34A55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755C4C" w:rsidRPr="00534A55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55C4C" w:rsidRPr="004143AF" w:rsidRDefault="00755C4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755C4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34A55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755C4C" w:rsidRPr="00534A55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55C4C" w:rsidRPr="00534A55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755C4C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143AF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55C4C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C4604" w:rsidRDefault="00755C4C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C4604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755C4C" w:rsidRPr="004143AF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755C4C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755C4C" w:rsidRDefault="00755C4C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143AF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55C4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755C4C" w:rsidRDefault="00755C4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755C4C" w:rsidRDefault="00755C4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755C4C" w:rsidRDefault="00755C4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B30B6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755C4C" w:rsidRPr="004143AF" w:rsidRDefault="00755C4C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755C4C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C4604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755C4C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755C4C" w:rsidRDefault="00755C4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0C4604" w:rsidRDefault="00755C4C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755C4C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143AF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55C4C" w:rsidRPr="006C1F61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143AF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55C4C" w:rsidRPr="00D84BDE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55C4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55C4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534C03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755C4C" w:rsidRPr="00534C03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755C4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143AF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55C4C" w:rsidRPr="00D84BDE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F07B1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755C4C" w:rsidRPr="004143AF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755C4C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755C4C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755C4C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755C4C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55C4C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755C4C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755C4C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755C4C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D3CE2" w:rsidRDefault="00755C4C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755C4C" w:rsidRPr="006D3CE2" w:rsidRDefault="00755C4C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6D3CE2" w:rsidRDefault="00755C4C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55C4C" w:rsidRPr="006D3CE2" w:rsidRDefault="00755C4C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755C4C" w:rsidRDefault="00755C4C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755C4C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AD0C48" w:rsidRDefault="00755C4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55C4C" w:rsidRPr="00AD0C48" w:rsidRDefault="00755C4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55C4C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55C4C" w:rsidRDefault="00755C4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755C4C" w:rsidRDefault="00755C4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755C4C" w:rsidRPr="002532C4" w:rsidRDefault="00755C4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755C4C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55C4C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55C4C" w:rsidRPr="0037264C" w:rsidRDefault="00755C4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55C4C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55C4C" w:rsidRPr="003A070D" w:rsidRDefault="00755C4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755C4C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55C4C" w:rsidRPr="00F401CD" w:rsidRDefault="00755C4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55C4C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55C4C" w:rsidRDefault="00755C4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755C4C" w:rsidRDefault="00755C4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55C4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55C4C" w:rsidRDefault="00755C4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755C4C" w:rsidRDefault="00755C4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755C4C" w:rsidRPr="002532C4" w:rsidRDefault="00755C4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755C4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755C4C" w:rsidRDefault="00755C4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755C4C" w:rsidRDefault="00755C4C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755C4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D1130" w:rsidRDefault="00755C4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755C4C" w:rsidRPr="002D1130" w:rsidRDefault="00755C4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755C4C" w:rsidRPr="002D1130" w:rsidRDefault="00755C4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755C4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D1130" w:rsidRDefault="00755C4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755C4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755C4C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755C4C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755C4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755C4C" w:rsidRPr="00CB3447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755C4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143AF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4143AF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55C4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E34077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755C4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755C4C" w:rsidRDefault="00755C4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755C4C" w:rsidRDefault="00755C4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755C4C" w:rsidRDefault="00755C4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755C4C" w:rsidRDefault="00755C4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431+630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Verești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755C4C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755C4C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755C4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465+000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755C4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55C4C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55C4C" w:rsidRPr="00BA7DAE" w:rsidRDefault="00755C4C" w:rsidP="000A5D7E">
      <w:pPr>
        <w:tabs>
          <w:tab w:val="left" w:pos="2748"/>
        </w:tabs>
        <w:rPr>
          <w:sz w:val="20"/>
          <w:lang w:val="ro-RO"/>
        </w:rPr>
      </w:pPr>
    </w:p>
    <w:p w:rsidR="00755C4C" w:rsidRDefault="00755C4C" w:rsidP="007E1810">
      <w:pPr>
        <w:pStyle w:val="Heading1"/>
        <w:spacing w:line="360" w:lineRule="auto"/>
      </w:pPr>
      <w:r>
        <w:t>LINIA 511</w:t>
      </w:r>
    </w:p>
    <w:p w:rsidR="00755C4C" w:rsidRPr="009B4FEF" w:rsidRDefault="00755C4C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55C4C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755C4C" w:rsidRDefault="00755C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55C4C" w:rsidRDefault="00755C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755C4C" w:rsidRDefault="00755C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755C4C" w:rsidRDefault="00755C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D33E71" w:rsidRDefault="00755C4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9E7CE7" w:rsidRDefault="00755C4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755C4C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:rsidR="00755C4C" w:rsidRDefault="00755C4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55C4C" w:rsidRDefault="00755C4C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02EF7" w:rsidRDefault="00755C4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E2D76" w:rsidRDefault="00755C4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:rsidR="00755C4C" w:rsidRDefault="00755C4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E2D76" w:rsidRDefault="00755C4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193954" w:rsidRDefault="00755C4C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755C4C" w:rsidRPr="00176852" w:rsidRDefault="00755C4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108A9" w:rsidRDefault="00755C4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755C4C" w:rsidRDefault="00755C4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755C4C" w:rsidRDefault="00755C4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02EF7" w:rsidRDefault="00755C4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E2D76" w:rsidRDefault="00755C4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108A9" w:rsidRDefault="00755C4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:rsidR="00755C4C" w:rsidRDefault="00755C4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:rsidR="00755C4C" w:rsidRDefault="00755C4C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:rsidR="00755C4C" w:rsidRDefault="00755C4C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:rsidR="00755C4C" w:rsidRDefault="00755C4C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02EF7" w:rsidRDefault="00755C4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E2D76" w:rsidRDefault="00755C4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108A9" w:rsidRDefault="00755C4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:rsidR="00755C4C" w:rsidRDefault="00755C4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02EF7" w:rsidRDefault="00755C4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E2D76" w:rsidRDefault="00755C4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108A9" w:rsidRDefault="00755C4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755C4C" w:rsidRDefault="00755C4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02EF7" w:rsidRDefault="00755C4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E2D76" w:rsidRDefault="00755C4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:rsidR="00755C4C" w:rsidRDefault="00755C4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:rsidR="00755C4C" w:rsidRDefault="00755C4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02EF7" w:rsidRDefault="00755C4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E2D76" w:rsidRDefault="00755C4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108A9" w:rsidRDefault="00755C4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:rsidR="00755C4C" w:rsidRDefault="00755C4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02EF7" w:rsidRDefault="00755C4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E2D76" w:rsidRDefault="00755C4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108A9" w:rsidRDefault="00755C4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:rsidR="00755C4C" w:rsidRDefault="00755C4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:rsidR="00755C4C" w:rsidRDefault="00755C4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55C4C" w:rsidRDefault="00755C4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755C4C" w:rsidRDefault="00755C4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755C4C" w:rsidRDefault="00755C4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755C4C" w:rsidRDefault="00755C4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02EF7" w:rsidRDefault="00755C4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E2D76" w:rsidRDefault="00755C4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108A9" w:rsidRDefault="00755C4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55C4C" w:rsidRDefault="00755C4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755C4C" w:rsidRDefault="00755C4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755C4C" w:rsidRDefault="00755C4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55C4C" w:rsidRDefault="00755C4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755C4C" w:rsidRDefault="00755C4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02EF7" w:rsidRDefault="00755C4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E2D76" w:rsidRDefault="00755C4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108A9" w:rsidRDefault="00755C4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755C4C" w:rsidRDefault="00755C4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02EF7" w:rsidRDefault="00755C4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E2D76" w:rsidRDefault="00755C4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755C4C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108A9" w:rsidRDefault="00755C4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755C4C" w:rsidRDefault="00755C4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55C4C" w:rsidRDefault="00755C4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E2D76" w:rsidRDefault="00755C4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755C4C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:rsidR="00755C4C" w:rsidRDefault="00755C4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108A9" w:rsidRDefault="00755C4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755C4C" w:rsidRDefault="00755C4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E2D76" w:rsidRDefault="00755C4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55C4C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108A9" w:rsidRDefault="00755C4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755C4C" w:rsidRDefault="00755C4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55C4C" w:rsidRDefault="00755C4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E2D76" w:rsidRDefault="00755C4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55C4C" w:rsidRDefault="00755C4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55C4C" w:rsidRDefault="00755C4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755C4C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108A9" w:rsidRDefault="00755C4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55C4C" w:rsidRDefault="00755C4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02EF7" w:rsidRDefault="00755C4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E2D76" w:rsidRDefault="00755C4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2108A9" w:rsidRDefault="00755C4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55C4C" w:rsidRDefault="00755C4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02EF7" w:rsidRDefault="00755C4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BE2D76" w:rsidRDefault="00755C4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55C4C" w:rsidRDefault="00755C4C">
      <w:pPr>
        <w:spacing w:before="40" w:after="40" w:line="192" w:lineRule="auto"/>
        <w:ind w:right="57"/>
        <w:rPr>
          <w:sz w:val="20"/>
          <w:lang w:val="ro-RO"/>
        </w:rPr>
      </w:pPr>
    </w:p>
    <w:p w:rsidR="00755C4C" w:rsidRDefault="00755C4C" w:rsidP="00072BF3">
      <w:pPr>
        <w:pStyle w:val="Heading1"/>
        <w:spacing w:line="360" w:lineRule="auto"/>
      </w:pPr>
      <w:bookmarkStart w:id="2" w:name="_Hlk182558800"/>
      <w:r>
        <w:t>LINIA 517</w:t>
      </w:r>
    </w:p>
    <w:p w:rsidR="00755C4C" w:rsidRDefault="00755C4C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755C4C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755C4C" w:rsidRDefault="00755C4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755C4C" w:rsidRDefault="00755C4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</w:t>
            </w:r>
          </w:p>
          <w:p w:rsidR="00755C4C" w:rsidRDefault="00755C4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755C4C" w:rsidRDefault="00755C4C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755C4C" w:rsidRDefault="00755C4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55C4C" w:rsidRDefault="00755C4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755C4C" w:rsidRDefault="00755C4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755C4C" w:rsidRDefault="00755C4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755C4C" w:rsidRDefault="00755C4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55C4C" w:rsidRDefault="00755C4C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:rsidR="00755C4C" w:rsidRDefault="00755C4C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755C4C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755C4C" w:rsidRDefault="00755C4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755C4C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755C4C" w:rsidRDefault="00755C4C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:rsidR="00755C4C" w:rsidRDefault="00755C4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55C4C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9B5BD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755C4C" w:rsidRDefault="00755C4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755C4C" w:rsidRDefault="00755C4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755C4C" w:rsidRDefault="00755C4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55C4C" w:rsidRDefault="00755C4C" w:rsidP="00F232A2">
      <w:pPr>
        <w:spacing w:before="40" w:after="40" w:line="192" w:lineRule="auto"/>
        <w:ind w:right="57"/>
        <w:rPr>
          <w:sz w:val="20"/>
          <w:lang w:val="ro-RO"/>
        </w:rPr>
      </w:pPr>
    </w:p>
    <w:p w:rsidR="00755C4C" w:rsidRDefault="00755C4C" w:rsidP="00DE3370">
      <w:pPr>
        <w:pStyle w:val="Heading1"/>
        <w:spacing w:line="360" w:lineRule="auto"/>
      </w:pPr>
      <w:r>
        <w:t>LINIA 610</w:t>
      </w:r>
    </w:p>
    <w:p w:rsidR="00755C4C" w:rsidRDefault="00755C4C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55C4C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81D6F" w:rsidRDefault="00755C4C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755C4C" w:rsidRDefault="00755C4C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755C4C" w:rsidRDefault="00755C4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755C4C" w:rsidRDefault="00755C4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755C4C" w:rsidRDefault="00755C4C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81D6F" w:rsidRDefault="00755C4C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81D6F" w:rsidRDefault="00755C4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55C4C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81D6F" w:rsidRDefault="00755C4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755C4C" w:rsidRDefault="00755C4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55C4C" w:rsidRDefault="00755C4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755C4C" w:rsidRDefault="00755C4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755C4C" w:rsidRDefault="00755C4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81D6F" w:rsidRDefault="00755C4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81D6F" w:rsidRDefault="00755C4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755C4C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81D6F" w:rsidRDefault="00755C4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755C4C" w:rsidRDefault="00755C4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755C4C" w:rsidRDefault="00755C4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81D6F" w:rsidRDefault="00755C4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81D6F" w:rsidRDefault="00755C4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755C4C" w:rsidRDefault="00755C4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755C4C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755C4C" w:rsidRDefault="00755C4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81D6F" w:rsidRDefault="00755C4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755C4C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C4C" w:rsidRDefault="00755C4C" w:rsidP="00755C4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81D6F" w:rsidRDefault="00755C4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755C4C" w:rsidRDefault="00755C4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755C4C" w:rsidRDefault="00755C4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755C4C" w:rsidRDefault="00755C4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Pr="00F81D6F" w:rsidRDefault="00755C4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C4C" w:rsidRDefault="00755C4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55C4C" w:rsidRPr="00C60E02" w:rsidRDefault="00755C4C">
      <w:pPr>
        <w:tabs>
          <w:tab w:val="left" w:pos="3768"/>
        </w:tabs>
        <w:rPr>
          <w:sz w:val="20"/>
          <w:szCs w:val="20"/>
          <w:lang w:val="ro-RO"/>
        </w:rPr>
      </w:pPr>
    </w:p>
    <w:p w:rsidR="00755C4C" w:rsidRPr="00C21F42" w:rsidRDefault="00755C4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55C4C" w:rsidRPr="00C21F42" w:rsidRDefault="00755C4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755C4C" w:rsidRPr="00C21F42" w:rsidRDefault="00755C4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755C4C" w:rsidRPr="00C21F42" w:rsidRDefault="00755C4C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755C4C" w:rsidRDefault="00755C4C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755C4C" w:rsidRPr="00C21F42" w:rsidRDefault="00755C4C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755C4C" w:rsidRPr="00C21F42" w:rsidRDefault="00755C4C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755C4C" w:rsidRPr="00C21F42" w:rsidRDefault="00755C4C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755C4C" w:rsidRPr="00C21F42" w:rsidRDefault="00755C4C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162FEC" w:rsidRDefault="00FB37F1" w:rsidP="00162FEC"/>
    <w:sectPr w:rsidR="00FB37F1" w:rsidRPr="00162FEC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594" w:rsidRDefault="00525594">
      <w:r>
        <w:separator/>
      </w:r>
    </w:p>
  </w:endnote>
  <w:endnote w:type="continuationSeparator" w:id="0">
    <w:p w:rsidR="00525594" w:rsidRDefault="00525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594" w:rsidRDefault="00525594">
      <w:r>
        <w:separator/>
      </w:r>
    </w:p>
  </w:footnote>
  <w:footnote w:type="continuationSeparator" w:id="0">
    <w:p w:rsidR="00525594" w:rsidRDefault="00525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5386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7B06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247522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770DA0">
      <w:rPr>
        <w:b/>
        <w:bCs/>
        <w:i/>
        <w:iCs/>
        <w:sz w:val="22"/>
      </w:rPr>
      <w:t>decada 11-20 februarie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5386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7B06">
      <w:rPr>
        <w:rStyle w:val="PageNumber"/>
        <w:noProof/>
      </w:rPr>
      <w:t>49</w:t>
    </w:r>
    <w:r>
      <w:rPr>
        <w:rStyle w:val="PageNumber"/>
      </w:rPr>
      <w:fldChar w:fldCharType="end"/>
    </w:r>
  </w:p>
  <w:p w:rsidR="00004110" w:rsidRPr="00A048AC" w:rsidRDefault="00247522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770DA0">
      <w:rPr>
        <w:b/>
        <w:bCs/>
        <w:i/>
        <w:iCs/>
        <w:sz w:val="22"/>
      </w:rPr>
      <w:t>decada 11-20 februarie 2025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757"/>
    <w:multiLevelType w:val="hybridMultilevel"/>
    <w:tmpl w:val="B1E64440"/>
    <w:lvl w:ilvl="0" w:tplc="3BB4EA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75CC7"/>
    <w:multiLevelType w:val="hybridMultilevel"/>
    <w:tmpl w:val="EE0CEA1E"/>
    <w:lvl w:ilvl="0" w:tplc="555ABA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22B0054A"/>
    <w:multiLevelType w:val="hybridMultilevel"/>
    <w:tmpl w:val="2542C974"/>
    <w:lvl w:ilvl="0" w:tplc="0ECAC86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26874426"/>
    <w:multiLevelType w:val="hybridMultilevel"/>
    <w:tmpl w:val="2D466216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DE1FB3"/>
    <w:multiLevelType w:val="hybridMultilevel"/>
    <w:tmpl w:val="AD0E6B1A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7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4264CC"/>
    <w:multiLevelType w:val="hybridMultilevel"/>
    <w:tmpl w:val="6032CE32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>
    <w:nsid w:val="499354ED"/>
    <w:multiLevelType w:val="hybridMultilevel"/>
    <w:tmpl w:val="806401F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1B6202"/>
    <w:multiLevelType w:val="hybridMultilevel"/>
    <w:tmpl w:val="0CEC1D60"/>
    <w:lvl w:ilvl="0" w:tplc="815AEF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>
    <w:nsid w:val="5D2C203F"/>
    <w:multiLevelType w:val="hybridMultilevel"/>
    <w:tmpl w:val="0F6C11CE"/>
    <w:lvl w:ilvl="0" w:tplc="249E07D2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6F096BC8"/>
    <w:multiLevelType w:val="hybridMultilevel"/>
    <w:tmpl w:val="6CFA0C06"/>
    <w:lvl w:ilvl="0" w:tplc="81809D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70845803"/>
    <w:multiLevelType w:val="hybridMultilevel"/>
    <w:tmpl w:val="A0E2A2D2"/>
    <w:lvl w:ilvl="0" w:tplc="4DC4B17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16"/>
  </w:num>
  <w:num w:numId="5">
    <w:abstractNumId w:val="26"/>
  </w:num>
  <w:num w:numId="6">
    <w:abstractNumId w:val="24"/>
  </w:num>
  <w:num w:numId="7">
    <w:abstractNumId w:val="10"/>
  </w:num>
  <w:num w:numId="8">
    <w:abstractNumId w:val="15"/>
  </w:num>
  <w:num w:numId="9">
    <w:abstractNumId w:val="4"/>
  </w:num>
  <w:num w:numId="10">
    <w:abstractNumId w:val="1"/>
  </w:num>
  <w:num w:numId="11">
    <w:abstractNumId w:val="25"/>
  </w:num>
  <w:num w:numId="12">
    <w:abstractNumId w:val="3"/>
  </w:num>
  <w:num w:numId="13">
    <w:abstractNumId w:val="31"/>
  </w:num>
  <w:num w:numId="14">
    <w:abstractNumId w:val="29"/>
  </w:num>
  <w:num w:numId="15">
    <w:abstractNumId w:val="12"/>
  </w:num>
  <w:num w:numId="16">
    <w:abstractNumId w:val="23"/>
  </w:num>
  <w:num w:numId="17">
    <w:abstractNumId w:val="21"/>
  </w:num>
  <w:num w:numId="18">
    <w:abstractNumId w:val="8"/>
  </w:num>
  <w:num w:numId="19">
    <w:abstractNumId w:val="7"/>
  </w:num>
  <w:num w:numId="20">
    <w:abstractNumId w:val="0"/>
  </w:num>
  <w:num w:numId="21">
    <w:abstractNumId w:val="30"/>
  </w:num>
  <w:num w:numId="22">
    <w:abstractNumId w:val="14"/>
  </w:num>
  <w:num w:numId="23">
    <w:abstractNumId w:val="28"/>
  </w:num>
  <w:num w:numId="24">
    <w:abstractNumId w:val="27"/>
  </w:num>
  <w:num w:numId="25">
    <w:abstractNumId w:val="11"/>
  </w:num>
  <w:num w:numId="26">
    <w:abstractNumId w:val="2"/>
  </w:num>
  <w:num w:numId="27">
    <w:abstractNumId w:val="20"/>
  </w:num>
  <w:num w:numId="28">
    <w:abstractNumId w:val="5"/>
  </w:num>
  <w:num w:numId="29">
    <w:abstractNumId w:val="6"/>
  </w:num>
  <w:num w:numId="30">
    <w:abstractNumId w:val="13"/>
  </w:num>
  <w:num w:numId="31">
    <w:abstractNumId w:val="18"/>
  </w:num>
  <w:num w:numId="32">
    <w:abstractNumId w:val="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OmEX0Um6XUy4oiTQ+z7T6P4nGwg=" w:salt="XRWuPre7Eyx++X6tKvsXDA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4794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26"/>
    <w:rsid w:val="000777D5"/>
    <w:rsid w:val="00077CD8"/>
    <w:rsid w:val="000801D8"/>
    <w:rsid w:val="000802CC"/>
    <w:rsid w:val="00080842"/>
    <w:rsid w:val="000825A4"/>
    <w:rsid w:val="00082704"/>
    <w:rsid w:val="00082FD6"/>
    <w:rsid w:val="00083EBE"/>
    <w:rsid w:val="00083F1D"/>
    <w:rsid w:val="00084633"/>
    <w:rsid w:val="000849CE"/>
    <w:rsid w:val="000851FF"/>
    <w:rsid w:val="00085588"/>
    <w:rsid w:val="00086325"/>
    <w:rsid w:val="00086881"/>
    <w:rsid w:val="00086AE3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4FC1"/>
    <w:rsid w:val="00095336"/>
    <w:rsid w:val="0009552E"/>
    <w:rsid w:val="000959A0"/>
    <w:rsid w:val="00095CE6"/>
    <w:rsid w:val="00095F9C"/>
    <w:rsid w:val="000961E6"/>
    <w:rsid w:val="00096240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5B7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C8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8CD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480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0E7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59E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631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CBE"/>
    <w:rsid w:val="00153E52"/>
    <w:rsid w:val="00153F0A"/>
    <w:rsid w:val="0015418D"/>
    <w:rsid w:val="00154FB1"/>
    <w:rsid w:val="0015515E"/>
    <w:rsid w:val="00155A29"/>
    <w:rsid w:val="00155A9B"/>
    <w:rsid w:val="00155C5D"/>
    <w:rsid w:val="001564C5"/>
    <w:rsid w:val="00156C1E"/>
    <w:rsid w:val="0015738F"/>
    <w:rsid w:val="001574C6"/>
    <w:rsid w:val="00157965"/>
    <w:rsid w:val="00160C92"/>
    <w:rsid w:val="001616EC"/>
    <w:rsid w:val="00161B3A"/>
    <w:rsid w:val="00161EA6"/>
    <w:rsid w:val="00162E5A"/>
    <w:rsid w:val="00162FEC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94D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1F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223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5F39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220"/>
    <w:rsid w:val="001F538E"/>
    <w:rsid w:val="001F593A"/>
    <w:rsid w:val="001F59DF"/>
    <w:rsid w:val="001F6013"/>
    <w:rsid w:val="001F60E8"/>
    <w:rsid w:val="001F7B56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C4F"/>
    <w:rsid w:val="00212DDB"/>
    <w:rsid w:val="002131B5"/>
    <w:rsid w:val="00213918"/>
    <w:rsid w:val="00213E69"/>
    <w:rsid w:val="00214EEE"/>
    <w:rsid w:val="00215495"/>
    <w:rsid w:val="00215C57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75"/>
    <w:rsid w:val="002255F0"/>
    <w:rsid w:val="002259D9"/>
    <w:rsid w:val="00225E66"/>
    <w:rsid w:val="00226167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7F2"/>
    <w:rsid w:val="0023385B"/>
    <w:rsid w:val="00233925"/>
    <w:rsid w:val="00233E40"/>
    <w:rsid w:val="002342F8"/>
    <w:rsid w:val="002346DB"/>
    <w:rsid w:val="00234B3D"/>
    <w:rsid w:val="00234FDE"/>
    <w:rsid w:val="002354BB"/>
    <w:rsid w:val="002355C9"/>
    <w:rsid w:val="002357E0"/>
    <w:rsid w:val="00236800"/>
    <w:rsid w:val="00236882"/>
    <w:rsid w:val="00236BF4"/>
    <w:rsid w:val="00236D79"/>
    <w:rsid w:val="00236D8A"/>
    <w:rsid w:val="00237063"/>
    <w:rsid w:val="0023712C"/>
    <w:rsid w:val="002376A9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522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410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0B4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878"/>
    <w:rsid w:val="002A7AF0"/>
    <w:rsid w:val="002B03AB"/>
    <w:rsid w:val="002B0F89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E16"/>
    <w:rsid w:val="002C0160"/>
    <w:rsid w:val="002C0860"/>
    <w:rsid w:val="002C08C3"/>
    <w:rsid w:val="002C0C16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C7520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B54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576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AA9"/>
    <w:rsid w:val="002E3B3C"/>
    <w:rsid w:val="002E4218"/>
    <w:rsid w:val="002E46CA"/>
    <w:rsid w:val="002E491F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3EF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2F7B9C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108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6DCB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A59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32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449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51A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2A6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7CA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0DCB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AAD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E65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AA6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BA7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8722B"/>
    <w:rsid w:val="004903BD"/>
    <w:rsid w:val="00490F9C"/>
    <w:rsid w:val="00491A53"/>
    <w:rsid w:val="00491B8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517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B06"/>
    <w:rsid w:val="004B7E9D"/>
    <w:rsid w:val="004B7FAF"/>
    <w:rsid w:val="004C050B"/>
    <w:rsid w:val="004C0527"/>
    <w:rsid w:val="004C075B"/>
    <w:rsid w:val="004C1954"/>
    <w:rsid w:val="004C1A33"/>
    <w:rsid w:val="004C2352"/>
    <w:rsid w:val="004C2521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CF3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594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4FCB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2D17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6E9E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6B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082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717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6F2"/>
    <w:rsid w:val="005E37C3"/>
    <w:rsid w:val="005E37DA"/>
    <w:rsid w:val="005E3A61"/>
    <w:rsid w:val="005E4114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2E8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2BE"/>
    <w:rsid w:val="00633A46"/>
    <w:rsid w:val="00634FC4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38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7B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0F30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5FF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41E0"/>
    <w:rsid w:val="007256AA"/>
    <w:rsid w:val="00725750"/>
    <w:rsid w:val="00725DC0"/>
    <w:rsid w:val="00726BD7"/>
    <w:rsid w:val="00726F28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C4C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0F"/>
    <w:rsid w:val="00763379"/>
    <w:rsid w:val="007636B1"/>
    <w:rsid w:val="007636D3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5D"/>
    <w:rsid w:val="00770813"/>
    <w:rsid w:val="007709D9"/>
    <w:rsid w:val="00770B9C"/>
    <w:rsid w:val="00770C75"/>
    <w:rsid w:val="00770DA0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0E2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1B2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45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B88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1C69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2FE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648"/>
    <w:rsid w:val="00852783"/>
    <w:rsid w:val="008527CC"/>
    <w:rsid w:val="00852F75"/>
    <w:rsid w:val="008530A6"/>
    <w:rsid w:val="00853172"/>
    <w:rsid w:val="0085329F"/>
    <w:rsid w:val="008538D4"/>
    <w:rsid w:val="008540C7"/>
    <w:rsid w:val="00854828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0AFD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892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E91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706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565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3B2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6EE0"/>
    <w:rsid w:val="009370E1"/>
    <w:rsid w:val="00937107"/>
    <w:rsid w:val="00937868"/>
    <w:rsid w:val="00937CEE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4F8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A18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BDE"/>
    <w:rsid w:val="009A4E7D"/>
    <w:rsid w:val="009A4EEF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056"/>
    <w:rsid w:val="009B4494"/>
    <w:rsid w:val="009B4D94"/>
    <w:rsid w:val="009B518D"/>
    <w:rsid w:val="009B5BD8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A50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6AE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35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5FDF"/>
    <w:rsid w:val="00A76147"/>
    <w:rsid w:val="00A7636D"/>
    <w:rsid w:val="00A76668"/>
    <w:rsid w:val="00A76F8C"/>
    <w:rsid w:val="00A772FB"/>
    <w:rsid w:val="00A8001A"/>
    <w:rsid w:val="00A80B6A"/>
    <w:rsid w:val="00A80EF8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29E"/>
    <w:rsid w:val="00A9068F"/>
    <w:rsid w:val="00A914AA"/>
    <w:rsid w:val="00A9162E"/>
    <w:rsid w:val="00A918BA"/>
    <w:rsid w:val="00A91A03"/>
    <w:rsid w:val="00A91DB6"/>
    <w:rsid w:val="00A91E78"/>
    <w:rsid w:val="00A9204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05A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1AC0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0AC9"/>
    <w:rsid w:val="00B2104E"/>
    <w:rsid w:val="00B21214"/>
    <w:rsid w:val="00B215CF"/>
    <w:rsid w:val="00B215EB"/>
    <w:rsid w:val="00B216CC"/>
    <w:rsid w:val="00B217D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8D3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42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7F0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571"/>
    <w:rsid w:val="00BA3A79"/>
    <w:rsid w:val="00BA3EBB"/>
    <w:rsid w:val="00BA3F04"/>
    <w:rsid w:val="00BA46FD"/>
    <w:rsid w:val="00BA4D9F"/>
    <w:rsid w:val="00BA4DEE"/>
    <w:rsid w:val="00BA5049"/>
    <w:rsid w:val="00BA5139"/>
    <w:rsid w:val="00BA51F8"/>
    <w:rsid w:val="00BA559A"/>
    <w:rsid w:val="00BA5F25"/>
    <w:rsid w:val="00BA5F9F"/>
    <w:rsid w:val="00BA61B0"/>
    <w:rsid w:val="00BA6815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4D6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24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46E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A43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FD9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72D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650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33D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97F93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10BA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C20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BB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1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221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0A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4E34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FD7"/>
    <w:rsid w:val="00D37152"/>
    <w:rsid w:val="00D37D86"/>
    <w:rsid w:val="00D405C2"/>
    <w:rsid w:val="00D408D4"/>
    <w:rsid w:val="00D40CF8"/>
    <w:rsid w:val="00D410AE"/>
    <w:rsid w:val="00D41282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167"/>
    <w:rsid w:val="00D4733B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15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0C4"/>
    <w:rsid w:val="00D922F4"/>
    <w:rsid w:val="00D9292F"/>
    <w:rsid w:val="00D92BA7"/>
    <w:rsid w:val="00D92CD8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BBB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FF0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3E65"/>
    <w:rsid w:val="00DE4768"/>
    <w:rsid w:val="00DE6513"/>
    <w:rsid w:val="00DE6673"/>
    <w:rsid w:val="00DE69A4"/>
    <w:rsid w:val="00DE7B82"/>
    <w:rsid w:val="00DE7C3B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75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349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AA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8CF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979FA"/>
    <w:rsid w:val="00EA0446"/>
    <w:rsid w:val="00EA0C63"/>
    <w:rsid w:val="00EA103E"/>
    <w:rsid w:val="00EA12E9"/>
    <w:rsid w:val="00EA16C9"/>
    <w:rsid w:val="00EA1A17"/>
    <w:rsid w:val="00EA1F0A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58A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07B44"/>
    <w:rsid w:val="00F10501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17D71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1CDE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2E4"/>
    <w:rsid w:val="00F403A8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3B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1F5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6B3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84A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0E64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2FC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B7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3</TotalTime>
  <Pages>97</Pages>
  <Words>14127</Words>
  <Characters>80527</Characters>
  <Application>Microsoft Office Word</Application>
  <DocSecurity>0</DocSecurity>
  <Lines>671</Lines>
  <Paragraphs>188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2025-01-31T08:24:00Z</dcterms:created>
  <dcterms:modified xsi:type="dcterms:W3CDTF">2025-01-31T09:11:00Z</dcterms:modified>
</cp:coreProperties>
</file>