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E" w:rsidRPr="00B26C8D" w:rsidRDefault="0079648E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79648E" w:rsidRPr="00B26C8D" w:rsidRDefault="0079648E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79648E" w:rsidRDefault="0079648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79648E" w:rsidRDefault="0079648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79648E" w:rsidRDefault="0079648E">
      <w:pPr>
        <w:jc w:val="center"/>
        <w:rPr>
          <w:sz w:val="28"/>
        </w:rPr>
      </w:pPr>
    </w:p>
    <w:p w:rsidR="0079648E" w:rsidRDefault="0079648E">
      <w:pPr>
        <w:jc w:val="center"/>
        <w:rPr>
          <w:sz w:val="28"/>
        </w:rPr>
      </w:pPr>
    </w:p>
    <w:p w:rsidR="0079648E" w:rsidRDefault="0079648E">
      <w:pPr>
        <w:jc w:val="center"/>
        <w:rPr>
          <w:sz w:val="28"/>
        </w:rPr>
      </w:pPr>
    </w:p>
    <w:p w:rsidR="0079648E" w:rsidRDefault="0079648E">
      <w:pPr>
        <w:jc w:val="center"/>
        <w:rPr>
          <w:sz w:val="28"/>
        </w:rPr>
      </w:pPr>
    </w:p>
    <w:p w:rsidR="0079648E" w:rsidRDefault="0079648E">
      <w:pPr>
        <w:jc w:val="center"/>
        <w:rPr>
          <w:sz w:val="28"/>
        </w:rPr>
      </w:pPr>
    </w:p>
    <w:p w:rsidR="0079648E" w:rsidRDefault="003020C9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9648E">
        <w:rPr>
          <w:b/>
          <w:bCs/>
          <w:spacing w:val="80"/>
          <w:sz w:val="32"/>
          <w:lang w:val="en-US"/>
        </w:rPr>
        <w:t>B.A.R.</w:t>
      </w:r>
      <w:r w:rsidR="0079648E">
        <w:rPr>
          <w:b/>
          <w:bCs/>
          <w:spacing w:val="80"/>
          <w:sz w:val="32"/>
        </w:rPr>
        <w:t>CONSTANŢA</w:t>
      </w:r>
    </w:p>
    <w:p w:rsidR="0079648E" w:rsidRDefault="0079648E">
      <w:pPr>
        <w:rPr>
          <w:b/>
          <w:bCs/>
          <w:spacing w:val="40"/>
        </w:rPr>
      </w:pPr>
    </w:p>
    <w:p w:rsidR="0079648E" w:rsidRDefault="0079648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9648E" w:rsidRDefault="0079648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79648E" w:rsidRDefault="0079648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9648E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9648E" w:rsidRDefault="0079648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9648E" w:rsidRDefault="0079648E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9648E" w:rsidRDefault="0079648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79648E" w:rsidRDefault="0079648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79648E" w:rsidRDefault="0079648E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79648E" w:rsidRDefault="0079648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79648E" w:rsidRDefault="0079648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79648E" w:rsidRDefault="0079648E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9648E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9648E" w:rsidRDefault="0079648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79648E" w:rsidRDefault="0079648E">
      <w:pPr>
        <w:spacing w:line="192" w:lineRule="auto"/>
        <w:jc w:val="center"/>
      </w:pPr>
    </w:p>
    <w:p w:rsidR="0079648E" w:rsidRDefault="0079648E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79648E" w:rsidRPr="006310EB" w:rsidRDefault="0079648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9648E" w:rsidRPr="006310EB" w:rsidRDefault="0079648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9648E" w:rsidRPr="006310EB" w:rsidRDefault="0079648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79648E" w:rsidRDefault="0079648E" w:rsidP="00C64D9B">
      <w:pPr>
        <w:pStyle w:val="Heading1"/>
        <w:spacing w:line="360" w:lineRule="auto"/>
      </w:pPr>
      <w:r>
        <w:t xml:space="preserve">LINIA 301 Ba </w:t>
      </w:r>
    </w:p>
    <w:p w:rsidR="0079648E" w:rsidRDefault="0079648E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9648E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1A0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9648E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1A0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9648E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79648E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1A0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9648E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79648E" w:rsidRDefault="0079648E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79648E" w:rsidRPr="00964B09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1A0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44AE6" w:rsidRDefault="0079648E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line="192" w:lineRule="auto"/>
        <w:ind w:right="57"/>
        <w:rPr>
          <w:sz w:val="20"/>
        </w:rPr>
      </w:pPr>
    </w:p>
    <w:p w:rsidR="0079648E" w:rsidRDefault="0079648E" w:rsidP="009E1E10">
      <w:pPr>
        <w:pStyle w:val="Heading1"/>
        <w:spacing w:line="360" w:lineRule="auto"/>
      </w:pPr>
      <w:r>
        <w:t>LINIA 301 Bb</w:t>
      </w:r>
    </w:p>
    <w:p w:rsidR="0079648E" w:rsidRDefault="0079648E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9648E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79648E" w:rsidRDefault="0079648E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79648E" w:rsidRDefault="0079648E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CF0E71">
      <w:pPr>
        <w:pStyle w:val="Heading1"/>
        <w:spacing w:line="276" w:lineRule="auto"/>
      </w:pPr>
      <w:r>
        <w:t>LINIA 301 D</w:t>
      </w:r>
    </w:p>
    <w:p w:rsidR="0079648E" w:rsidRDefault="0079648E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9648E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79648E" w:rsidRDefault="0079648E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79648E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79648E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35D4F" w:rsidRDefault="0079648E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 w:rsidP="00CF0E71">
      <w:pPr>
        <w:spacing w:before="40" w:line="276" w:lineRule="auto"/>
        <w:ind w:right="57"/>
        <w:rPr>
          <w:sz w:val="20"/>
        </w:rPr>
      </w:pPr>
    </w:p>
    <w:p w:rsidR="0079648E" w:rsidRDefault="0079648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79648E" w:rsidRPr="005D215B" w:rsidRDefault="0079648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648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3607C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79648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3607C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79648E" w:rsidRDefault="0079648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79648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3607C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79648E" w:rsidRDefault="0079648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79648E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3607C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79648E" w:rsidRDefault="007964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79648E" w:rsidRDefault="0079648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79648E" w:rsidRDefault="0079648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  <w:lang w:val="en-US"/>
        </w:rPr>
      </w:pPr>
    </w:p>
    <w:p w:rsidR="0079648E" w:rsidRDefault="0079648E" w:rsidP="00F14E3C">
      <w:pPr>
        <w:pStyle w:val="Heading1"/>
        <w:spacing w:line="360" w:lineRule="auto"/>
      </w:pPr>
      <w:r>
        <w:t>LINIA 301 F1</w:t>
      </w:r>
    </w:p>
    <w:p w:rsidR="0079648E" w:rsidRDefault="0079648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9648E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79648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9648E" w:rsidRDefault="0079648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79648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79648E" w:rsidRDefault="0079648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7E3B63">
      <w:pPr>
        <w:pStyle w:val="Heading1"/>
        <w:spacing w:line="360" w:lineRule="auto"/>
      </w:pPr>
      <w:r>
        <w:t>LINIA 301 G</w:t>
      </w:r>
    </w:p>
    <w:p w:rsidR="0079648E" w:rsidRDefault="0079648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9648E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79648E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79648E" w:rsidRDefault="007964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9648E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648E" w:rsidRDefault="0079648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line="192" w:lineRule="auto"/>
        <w:ind w:right="57"/>
        <w:rPr>
          <w:sz w:val="20"/>
        </w:rPr>
      </w:pPr>
    </w:p>
    <w:p w:rsidR="0079648E" w:rsidRDefault="0079648E" w:rsidP="00956F37">
      <w:pPr>
        <w:pStyle w:val="Heading1"/>
        <w:spacing w:line="360" w:lineRule="auto"/>
      </w:pPr>
      <w:r>
        <w:t>LINIA 301 N</w:t>
      </w:r>
    </w:p>
    <w:p w:rsidR="0079648E" w:rsidRDefault="0079648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9648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Pr="00474FB0" w:rsidRDefault="0079648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9648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9648E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2092F" w:rsidRDefault="0079648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7F72A5">
      <w:pPr>
        <w:pStyle w:val="Heading1"/>
        <w:spacing w:line="360" w:lineRule="auto"/>
      </w:pPr>
      <w:r>
        <w:t>LINIA 301 O</w:t>
      </w:r>
    </w:p>
    <w:p w:rsidR="0079648E" w:rsidRDefault="0079648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9648E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79648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79648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79648E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79648E" w:rsidRDefault="0079648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79648E" w:rsidRDefault="0079648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1029A" w:rsidRDefault="0079648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79648E" w:rsidRDefault="0079648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3260D9">
      <w:pPr>
        <w:pStyle w:val="Heading1"/>
        <w:spacing w:line="360" w:lineRule="auto"/>
      </w:pPr>
      <w:r>
        <w:t>LINIA 301 P</w:t>
      </w:r>
    </w:p>
    <w:p w:rsidR="0079648E" w:rsidRDefault="0079648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648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9648E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A75A00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79648E" w:rsidRPr="00A8307A" w:rsidRDefault="0079648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9648E" w:rsidRDefault="007964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79648E" w:rsidRDefault="007964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9648E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9648E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9648E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9648E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9648E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79648E" w:rsidRDefault="0079648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79648E" w:rsidRDefault="0079648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B37B8" w:rsidRDefault="0079648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4F6534">
      <w:pPr>
        <w:pStyle w:val="Heading1"/>
        <w:spacing w:line="360" w:lineRule="auto"/>
      </w:pPr>
      <w:r>
        <w:t>LINIA 700</w:t>
      </w:r>
    </w:p>
    <w:p w:rsidR="0079648E" w:rsidRDefault="0079648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9648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79648E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79648E" w:rsidRPr="00B401EA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79648E" w:rsidRDefault="0079648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9648E" w:rsidRDefault="0079648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79648E" w:rsidRDefault="0079648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79648E" w:rsidRDefault="0079648E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79648E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79648E" w:rsidRDefault="0079648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20CA5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9648E" w:rsidRPr="00EB107D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79648E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79648E" w:rsidRPr="00C401D9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79648E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9648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20CA5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79648E" w:rsidRPr="00EB107D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79648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9648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79648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9648E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9648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9648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9648E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79648E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9648E" w:rsidRDefault="0079648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9648E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9648E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9648E" w:rsidRDefault="0079648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9648E" w:rsidRDefault="0079648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9648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79648E" w:rsidRDefault="0079648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79648E" w:rsidRDefault="0079648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9648E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79648E" w:rsidRPr="00B56D0E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9648E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75A24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75A24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Pr="00175A24" w:rsidRDefault="0079648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9648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648E" w:rsidRDefault="0079648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9648E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9648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9648E" w:rsidRDefault="0079648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9648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75A7C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75A7C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75A7C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9648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A3079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9648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Pr="00180EA2" w:rsidRDefault="0079648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A3079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9648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A3079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9648E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CA3079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304AF" w:rsidRDefault="0079648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9648E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9648E" w:rsidRPr="00B71446" w:rsidRDefault="0079648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9648E" w:rsidRDefault="0079648E">
      <w:pPr>
        <w:tabs>
          <w:tab w:val="left" w:pos="6382"/>
        </w:tabs>
        <w:rPr>
          <w:sz w:val="20"/>
        </w:rPr>
      </w:pPr>
    </w:p>
    <w:p w:rsidR="0079648E" w:rsidRDefault="0079648E" w:rsidP="00F0370D">
      <w:pPr>
        <w:pStyle w:val="Heading1"/>
        <w:spacing w:line="360" w:lineRule="auto"/>
      </w:pPr>
      <w:r>
        <w:t>LINIA 800</w:t>
      </w:r>
    </w:p>
    <w:p w:rsidR="0079648E" w:rsidRDefault="0079648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9648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79648E" w:rsidRDefault="0079648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9648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75A00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79648E" w:rsidRDefault="007964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9648E" w:rsidRDefault="0079648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Pr="00A8307A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9648E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75A00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9648E" w:rsidRPr="00A8307A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79648E" w:rsidRPr="00A8307A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Pr="00A8307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79648E" w:rsidRDefault="007964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79648E" w:rsidRDefault="007964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79648E" w:rsidRDefault="0079648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9648E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9648E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79648E" w:rsidRDefault="007964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79648E" w:rsidRDefault="007964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9648E" w:rsidRDefault="007964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9648E" w:rsidRPr="009F2F6A" w:rsidRDefault="0079648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79648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9648E" w:rsidRDefault="0079648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9648E" w:rsidRDefault="0079648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9648E" w:rsidRDefault="0079648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9648E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79648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9648E" w:rsidRPr="008B2519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9648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79648E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79648E" w:rsidRPr="009472C0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9648E" w:rsidRDefault="0079648E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9648E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9648E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9648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79648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9648E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9648E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79648E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9648E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161EA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8D08DE" w:rsidRDefault="0079648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C261F4">
      <w:pPr>
        <w:pStyle w:val="Heading1"/>
        <w:spacing w:line="360" w:lineRule="auto"/>
      </w:pPr>
      <w:r>
        <w:t>LINIA 801 B</w:t>
      </w:r>
    </w:p>
    <w:p w:rsidR="0079648E" w:rsidRDefault="0079648E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E0E12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9648E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E0E12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6109" w:rsidRDefault="0079648E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FF5C69">
      <w:pPr>
        <w:pStyle w:val="Heading1"/>
        <w:spacing w:line="276" w:lineRule="auto"/>
      </w:pPr>
      <w:r>
        <w:t>LINIA 804</w:t>
      </w:r>
    </w:p>
    <w:p w:rsidR="0079648E" w:rsidRDefault="0079648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9648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79648E" w:rsidRDefault="0079648E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436B1D" w:rsidRDefault="0079648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9648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79648E" w:rsidRDefault="0079648E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436B1D" w:rsidRDefault="0079648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9648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25A4B" w:rsidRDefault="0079648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9648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9648E" w:rsidRDefault="0079648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79648E" w:rsidRDefault="0079648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79648E" w:rsidRDefault="0079648E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79648E" w:rsidRDefault="0079648E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79648E" w:rsidRDefault="0079648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9648E" w:rsidRDefault="0079648E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79648E" w:rsidRDefault="0079648E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79648E" w:rsidRDefault="0079648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79648E" w:rsidRDefault="0079648E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9648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9648E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9648E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9648E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9648E" w:rsidRDefault="0079648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79648E" w:rsidRDefault="0079648E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79648E" w:rsidRDefault="0079648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79648E" w:rsidRDefault="0079648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Pr="0045712D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79648E" w:rsidRDefault="0079648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79648E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79648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9648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9648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9648E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79648E" w:rsidRDefault="0079648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79648E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9648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79648E" w:rsidRDefault="0079648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79648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79648E" w:rsidRDefault="0079648E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79648E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A152FB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79648E" w:rsidRDefault="0079648E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F9444C" w:rsidRDefault="0079648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 w:rsidP="00802827">
      <w:pPr>
        <w:spacing w:line="276" w:lineRule="auto"/>
        <w:ind w:right="57"/>
        <w:rPr>
          <w:sz w:val="20"/>
        </w:rPr>
      </w:pPr>
    </w:p>
    <w:p w:rsidR="0079648E" w:rsidRDefault="0079648E" w:rsidP="00535684">
      <w:pPr>
        <w:pStyle w:val="Heading1"/>
        <w:spacing w:line="360" w:lineRule="auto"/>
      </w:pPr>
      <w:r>
        <w:t>LINIA 807</w:t>
      </w:r>
    </w:p>
    <w:p w:rsidR="0079648E" w:rsidRDefault="0079648E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79648E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79648E" w:rsidRDefault="0079648E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9648E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79648E" w:rsidRDefault="0079648E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79648E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345A6" w:rsidRDefault="0079648E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79648E" w:rsidRDefault="0079648E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79648E" w:rsidRDefault="0079648E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79648E" w:rsidRDefault="0079648E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79648E" w:rsidRDefault="0079648E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79648E" w:rsidRDefault="0079648E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9648E" w:rsidRDefault="0079648E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9648E" w:rsidRDefault="0079648E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79648E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79648E" w:rsidRDefault="0079648E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79648E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79648E" w:rsidRDefault="0079648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79648E" w:rsidRDefault="0079648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79648E" w:rsidRDefault="0079648E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79648E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79648E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79648E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9648E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BB01D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E445D" w:rsidRDefault="0079648E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79648E" w:rsidRDefault="0079648E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322BD3">
      <w:pPr>
        <w:pStyle w:val="Heading1"/>
        <w:spacing w:line="360" w:lineRule="auto"/>
      </w:pPr>
      <w:r>
        <w:t>LINIA 810 A</w:t>
      </w:r>
    </w:p>
    <w:p w:rsidR="0079648E" w:rsidRDefault="0079648E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79648E" w:rsidRDefault="0079648E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D509E3">
      <w:pPr>
        <w:pStyle w:val="Heading1"/>
        <w:spacing w:line="360" w:lineRule="auto"/>
      </w:pPr>
      <w:r>
        <w:t>LINIA 812</w:t>
      </w:r>
    </w:p>
    <w:p w:rsidR="0079648E" w:rsidRDefault="0079648E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9648E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79648E" w:rsidRDefault="0079648E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79648E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79648E" w:rsidRPr="001A61C3" w:rsidRDefault="0079648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79648E" w:rsidRDefault="0079648E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79648E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9648E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79648E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79648E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79648E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79648E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2792" w:rsidRDefault="0079648E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79648E" w:rsidRPr="00562792" w:rsidRDefault="0079648E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79648E" w:rsidRDefault="0079648E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79648E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79648E" w:rsidRDefault="0079648E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79648E" w:rsidRDefault="0079648E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9648E" w:rsidRDefault="0079648E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79648E" w:rsidRPr="001A61C3" w:rsidRDefault="0079648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9648E" w:rsidRDefault="0079648E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9648E" w:rsidRDefault="0079648E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79648E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79648E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79648E" w:rsidRDefault="0079648E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79648E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9648E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79648E" w:rsidRPr="001A61C3" w:rsidRDefault="0079648E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79648E" w:rsidRDefault="0079648E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79648E" w:rsidRDefault="0079648E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79648E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79648E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Pr="00F662B5" w:rsidRDefault="0079648E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79648E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9648E" w:rsidRPr="001A61C3" w:rsidRDefault="0079648E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9648E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79648E" w:rsidRDefault="0079648E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07381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79648E" w:rsidRDefault="0079648E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6A7C82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61C3" w:rsidRDefault="0079648E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772CB4" w:rsidRDefault="0079648E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672C80">
      <w:pPr>
        <w:pStyle w:val="Heading1"/>
        <w:spacing w:line="360" w:lineRule="auto"/>
      </w:pPr>
      <w:r>
        <w:t>LINIA 813</w:t>
      </w:r>
    </w:p>
    <w:p w:rsidR="0079648E" w:rsidRDefault="0079648E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9648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9648E" w:rsidRDefault="0079648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9648E" w:rsidRPr="00285047" w:rsidRDefault="0079648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79648E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79648E" w:rsidRDefault="0079648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A0BE2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648E" w:rsidRPr="001A0BE2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79648E" w:rsidRPr="001A0BE2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79648E" w:rsidRPr="00564F54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79648E" w:rsidRPr="00DD369C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79648E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79648E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79648E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79648E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9648E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79648E" w:rsidRDefault="0079648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79648E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9648E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9648E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79648E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9648E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79648E" w:rsidRPr="00CB3CD0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9648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79648E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79648E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79648E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79648E" w:rsidRDefault="0079648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79648E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79648E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79648E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1060A5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79648E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64F54" w:rsidRDefault="0079648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Pr="00237377" w:rsidRDefault="0079648E">
      <w:pPr>
        <w:spacing w:before="40" w:after="40" w:line="192" w:lineRule="auto"/>
        <w:ind w:right="57"/>
        <w:rPr>
          <w:sz w:val="20"/>
          <w:szCs w:val="20"/>
        </w:rPr>
      </w:pPr>
    </w:p>
    <w:p w:rsidR="0079648E" w:rsidRDefault="0079648E" w:rsidP="00D96D74">
      <w:pPr>
        <w:pStyle w:val="Heading1"/>
        <w:spacing w:line="360" w:lineRule="auto"/>
      </w:pPr>
      <w:r>
        <w:t>LINIA 813 A</w:t>
      </w:r>
    </w:p>
    <w:p w:rsidR="0079648E" w:rsidRDefault="0079648E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230A0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230A0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230A0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79648E" w:rsidRDefault="0079648E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9033AC" w:rsidRDefault="0079648E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A73B8F">
      <w:pPr>
        <w:pStyle w:val="Heading1"/>
        <w:spacing w:line="360" w:lineRule="auto"/>
      </w:pPr>
      <w:r>
        <w:t>LINIA 813 B</w:t>
      </w:r>
    </w:p>
    <w:p w:rsidR="0079648E" w:rsidRDefault="0079648E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79648E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79648E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79648E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79648E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79648E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79648E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9648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79648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9648E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79648E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79648E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79648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79648E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305F8E" w:rsidRDefault="0079648E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79648E" w:rsidRDefault="0079648E" w:rsidP="002242FB">
      <w:pPr>
        <w:spacing w:before="40" w:after="40" w:line="192" w:lineRule="auto"/>
        <w:ind w:right="57"/>
      </w:pPr>
    </w:p>
    <w:p w:rsidR="0079648E" w:rsidRDefault="0079648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79648E" w:rsidRDefault="0079648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Pr="00C87E63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79648E" w:rsidRPr="00C87E63" w:rsidRDefault="0079648E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79648E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9648E" w:rsidRDefault="0079648E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79648E" w:rsidRDefault="0079648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79648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79648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79648E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79648E" w:rsidRPr="00810F5B" w:rsidRDefault="0079648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7C88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79648E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79648E" w:rsidRDefault="0079648E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79648E" w:rsidRDefault="0079648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79648E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7C88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Pr="00D83307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79648E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7C88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79648E" w:rsidRPr="006315B8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7C88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B6917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557C88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2A6824" w:rsidRDefault="0079648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79648E" w:rsidRDefault="0079648E">
      <w:pPr>
        <w:tabs>
          <w:tab w:val="left" w:pos="3183"/>
        </w:tabs>
        <w:rPr>
          <w:sz w:val="20"/>
        </w:rPr>
      </w:pPr>
    </w:p>
    <w:p w:rsidR="0079648E" w:rsidRDefault="0079648E" w:rsidP="00E566AF">
      <w:pPr>
        <w:pStyle w:val="Heading1"/>
        <w:spacing w:line="360" w:lineRule="auto"/>
      </w:pPr>
      <w:r>
        <w:t>LINIA 817</w:t>
      </w:r>
    </w:p>
    <w:p w:rsidR="0079648E" w:rsidRDefault="0079648E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79648E" w:rsidRDefault="0079648E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79648E" w:rsidRDefault="0079648E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79648E" w:rsidRDefault="0079648E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9648E" w:rsidRDefault="0079648E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9648E" w:rsidRDefault="0079648E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9648E" w:rsidRDefault="0079648E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79648E" w:rsidRDefault="0079648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79648E" w:rsidRDefault="0079648E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79648E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79648E" w:rsidRDefault="0079648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79648E" w:rsidRDefault="0079648E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9648E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79648E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9648E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79648E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0A692F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90477" w:rsidRDefault="0079648E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6F6DF5">
      <w:pPr>
        <w:pStyle w:val="Heading1"/>
        <w:spacing w:line="360" w:lineRule="auto"/>
      </w:pPr>
      <w:r>
        <w:t>LINIA 817 A</w:t>
      </w:r>
    </w:p>
    <w:p w:rsidR="0079648E" w:rsidRDefault="0079648E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D7456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79648E" w:rsidRDefault="0079648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79648E" w:rsidRDefault="0079648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79648E" w:rsidRDefault="0079648E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17F4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17F4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D7456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79648E" w:rsidRDefault="0079648E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17F4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17F4E" w:rsidRDefault="0079648E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>
      <w:pPr>
        <w:spacing w:before="40" w:after="40" w:line="192" w:lineRule="auto"/>
        <w:ind w:right="57"/>
        <w:rPr>
          <w:sz w:val="20"/>
        </w:rPr>
      </w:pPr>
    </w:p>
    <w:p w:rsidR="0079648E" w:rsidRDefault="0079648E" w:rsidP="00445244">
      <w:pPr>
        <w:pStyle w:val="Heading1"/>
        <w:spacing w:line="24" w:lineRule="atLeast"/>
      </w:pPr>
      <w:r>
        <w:t>LINIA 818</w:t>
      </w:r>
    </w:p>
    <w:p w:rsidR="0079648E" w:rsidRDefault="0079648E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9648E" w:rsidRDefault="0079648E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79648E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9648E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9648E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9648E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07381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79648E" w:rsidRDefault="0079648E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648E" w:rsidRPr="00E54142" w:rsidRDefault="0079648E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648E" w:rsidRDefault="0079648E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79648E" w:rsidRDefault="0079648E" w:rsidP="00445244">
      <w:pPr>
        <w:spacing w:before="40" w:after="40" w:line="24" w:lineRule="atLeast"/>
        <w:ind w:right="57"/>
        <w:rPr>
          <w:sz w:val="20"/>
        </w:rPr>
      </w:pPr>
    </w:p>
    <w:p w:rsidR="0079648E" w:rsidRPr="00C21F42" w:rsidRDefault="007964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11165" w:rsidRDefault="00A111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11165" w:rsidRDefault="00A111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11165" w:rsidRDefault="00A111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9648E" w:rsidRPr="00C21F42" w:rsidRDefault="007964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9648E" w:rsidRPr="00C21F42" w:rsidRDefault="0079648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9648E" w:rsidRPr="00C21F42" w:rsidRDefault="0079648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9648E" w:rsidRDefault="0079648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9648E" w:rsidRPr="00C21F42" w:rsidRDefault="0079648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9648E" w:rsidRPr="00C21F42" w:rsidRDefault="0079648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9648E" w:rsidRPr="00C21F42" w:rsidRDefault="0079648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513BB" w:rsidRPr="005A23AF" w:rsidRDefault="001513BB" w:rsidP="005A23AF"/>
    <w:sectPr w:rsidR="001513BB" w:rsidRPr="005A23AF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14" w:rsidRDefault="00073814">
      <w:r>
        <w:separator/>
      </w:r>
    </w:p>
  </w:endnote>
  <w:endnote w:type="continuationSeparator" w:id="0">
    <w:p w:rsidR="00073814" w:rsidRDefault="0007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14" w:rsidRDefault="00073814">
      <w:r>
        <w:separator/>
      </w:r>
    </w:p>
  </w:footnote>
  <w:footnote w:type="continuationSeparator" w:id="0">
    <w:p w:rsidR="00073814" w:rsidRDefault="0007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3020C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98F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517BC">
      <w:rPr>
        <w:b/>
        <w:bCs/>
        <w:i/>
        <w:iCs/>
        <w:sz w:val="22"/>
      </w:rPr>
      <w:t>decada 11-20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3020C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98F">
      <w:rPr>
        <w:rStyle w:val="PageNumber"/>
      </w:rPr>
      <w:t>45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517BC">
      <w:rPr>
        <w:b/>
        <w:bCs/>
        <w:i/>
        <w:iCs/>
        <w:sz w:val="22"/>
      </w:rPr>
      <w:t>decada 11-20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2423E"/>
    <w:multiLevelType w:val="hybridMultilevel"/>
    <w:tmpl w:val="010C93D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90E19BB"/>
    <w:multiLevelType w:val="hybridMultilevel"/>
    <w:tmpl w:val="BA5269C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18C598C"/>
    <w:multiLevelType w:val="hybridMultilevel"/>
    <w:tmpl w:val="224060F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7F36E4D"/>
    <w:multiLevelType w:val="hybridMultilevel"/>
    <w:tmpl w:val="A44EE3B4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27180CA4"/>
    <w:multiLevelType w:val="hybridMultilevel"/>
    <w:tmpl w:val="58C6254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2B896779"/>
    <w:multiLevelType w:val="hybridMultilevel"/>
    <w:tmpl w:val="9E3E587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346B3BE4"/>
    <w:multiLevelType w:val="hybridMultilevel"/>
    <w:tmpl w:val="B0FADF9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37630C0D"/>
    <w:multiLevelType w:val="hybridMultilevel"/>
    <w:tmpl w:val="F45AB5B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E0B6E02"/>
    <w:multiLevelType w:val="hybridMultilevel"/>
    <w:tmpl w:val="F98E6D2E"/>
    <w:lvl w:ilvl="0" w:tplc="249E07D2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E161513"/>
    <w:multiLevelType w:val="hybridMultilevel"/>
    <w:tmpl w:val="62A833B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47F13B92"/>
    <w:multiLevelType w:val="hybridMultilevel"/>
    <w:tmpl w:val="18EA32F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4A112AF7"/>
    <w:multiLevelType w:val="hybridMultilevel"/>
    <w:tmpl w:val="FC12FFA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4AB37386"/>
    <w:multiLevelType w:val="hybridMultilevel"/>
    <w:tmpl w:val="4E28CE38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4ADE6A1B"/>
    <w:multiLevelType w:val="hybridMultilevel"/>
    <w:tmpl w:val="AAFE57B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4C5E03FA"/>
    <w:multiLevelType w:val="hybridMultilevel"/>
    <w:tmpl w:val="81C6E74E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5B8F3A7C"/>
    <w:multiLevelType w:val="hybridMultilevel"/>
    <w:tmpl w:val="E1F0570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5FD93FC3"/>
    <w:multiLevelType w:val="hybridMultilevel"/>
    <w:tmpl w:val="B314B104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1D2100A"/>
    <w:multiLevelType w:val="hybridMultilevel"/>
    <w:tmpl w:val="02EC89D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C5267"/>
    <w:multiLevelType w:val="hybridMultilevel"/>
    <w:tmpl w:val="0206DCD4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DA11174"/>
    <w:multiLevelType w:val="hybridMultilevel"/>
    <w:tmpl w:val="94B68C8E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4EA0A12"/>
    <w:multiLevelType w:val="hybridMultilevel"/>
    <w:tmpl w:val="E9F86DD4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9B4519F"/>
    <w:multiLevelType w:val="hybridMultilevel"/>
    <w:tmpl w:val="330EFE1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0"/>
  </w:num>
  <w:num w:numId="5">
    <w:abstractNumId w:val="24"/>
  </w:num>
  <w:num w:numId="6">
    <w:abstractNumId w:val="5"/>
  </w:num>
  <w:num w:numId="7">
    <w:abstractNumId w:val="11"/>
  </w:num>
  <w:num w:numId="8">
    <w:abstractNumId w:val="15"/>
  </w:num>
  <w:num w:numId="9">
    <w:abstractNumId w:val="7"/>
  </w:num>
  <w:num w:numId="10">
    <w:abstractNumId w:val="17"/>
  </w:num>
  <w:num w:numId="11">
    <w:abstractNumId w:val="23"/>
  </w:num>
  <w:num w:numId="12">
    <w:abstractNumId w:val="18"/>
  </w:num>
  <w:num w:numId="13">
    <w:abstractNumId w:val="1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22"/>
  </w:num>
  <w:num w:numId="21">
    <w:abstractNumId w:val="2"/>
  </w:num>
  <w:num w:numId="22">
    <w:abstractNumId w:val="14"/>
  </w:num>
  <w:num w:numId="23">
    <w:abstractNumId w:val="6"/>
  </w:num>
  <w:num w:numId="24">
    <w:abstractNumId w:val="19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70Xyjgj72SP+5aZ9W/qunnai7nM=" w:salt="bV9Lv2Z6CHjoRk0dpxGWbQ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81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0C9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468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98F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165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51</Pages>
  <Words>8017</Words>
  <Characters>45702</Characters>
  <Application>Microsoft Office Word</Application>
  <DocSecurity>0</DocSecurity>
  <Lines>380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2025-01-31T08:24:00Z</dcterms:created>
  <dcterms:modified xsi:type="dcterms:W3CDTF">2025-01-31T09:12:00Z</dcterms:modified>
</cp:coreProperties>
</file>