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5D0" w:rsidRPr="00484029" w:rsidRDefault="00E115D0" w:rsidP="00FE7F5E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48402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E115D0" w:rsidRPr="00484029" w:rsidRDefault="00E115D0" w:rsidP="00FE7F5E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484029">
        <w:rPr>
          <w:b/>
          <w:sz w:val="16"/>
          <w:szCs w:val="16"/>
          <w:lang w:val="ro-RO"/>
        </w:rPr>
        <w:t xml:space="preserve"> (de la pagina 1 la pagina )</w:t>
      </w:r>
    </w:p>
    <w:p w:rsidR="00E115D0" w:rsidRDefault="00E115D0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E115D0" w:rsidRDefault="00E115D0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E115D0" w:rsidRDefault="00E115D0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E115D0" w:rsidRDefault="00E115D0">
      <w:pPr>
        <w:jc w:val="center"/>
        <w:rPr>
          <w:sz w:val="28"/>
        </w:rPr>
      </w:pPr>
    </w:p>
    <w:p w:rsidR="00E115D0" w:rsidRDefault="00E115D0">
      <w:pPr>
        <w:jc w:val="center"/>
        <w:rPr>
          <w:sz w:val="28"/>
        </w:rPr>
      </w:pPr>
    </w:p>
    <w:p w:rsidR="00E115D0" w:rsidRDefault="00E115D0">
      <w:pPr>
        <w:jc w:val="center"/>
        <w:rPr>
          <w:sz w:val="28"/>
        </w:rPr>
      </w:pPr>
    </w:p>
    <w:p w:rsidR="00E115D0" w:rsidRDefault="00E115D0">
      <w:pPr>
        <w:jc w:val="center"/>
        <w:rPr>
          <w:sz w:val="28"/>
        </w:rPr>
      </w:pPr>
    </w:p>
    <w:p w:rsidR="00E115D0" w:rsidRDefault="00E115D0">
      <w:pPr>
        <w:jc w:val="center"/>
        <w:rPr>
          <w:b/>
          <w:bCs/>
          <w:noProof/>
          <w:spacing w:val="80"/>
          <w:sz w:val="32"/>
          <w:lang w:val="en-US"/>
        </w:rPr>
      </w:pPr>
    </w:p>
    <w:p w:rsidR="00E115D0" w:rsidRDefault="00F67087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7pt;margin-top:13.2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E115D0">
        <w:rPr>
          <w:b/>
          <w:bCs/>
          <w:noProof/>
          <w:spacing w:val="80"/>
          <w:sz w:val="32"/>
          <w:lang w:val="en-US"/>
        </w:rPr>
        <w:t>B.A.R.</w:t>
      </w:r>
      <w:r w:rsidR="00E115D0">
        <w:rPr>
          <w:b/>
          <w:bCs/>
          <w:spacing w:val="80"/>
          <w:sz w:val="32"/>
        </w:rPr>
        <w:t>GALAŢI</w:t>
      </w:r>
    </w:p>
    <w:p w:rsidR="00E115D0" w:rsidRDefault="00E115D0">
      <w:pPr>
        <w:rPr>
          <w:b/>
          <w:bCs/>
          <w:spacing w:val="40"/>
        </w:rPr>
      </w:pPr>
    </w:p>
    <w:p w:rsidR="00E115D0" w:rsidRDefault="00E115D0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E115D0" w:rsidRDefault="00E115D0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11-20 februarie 2025</w:t>
      </w:r>
    </w:p>
    <w:p w:rsidR="00E115D0" w:rsidRDefault="00E115D0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E115D0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E115D0" w:rsidRDefault="00E115D0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E115D0" w:rsidRDefault="00E115D0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E115D0" w:rsidRDefault="00E115D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E115D0" w:rsidRDefault="00E115D0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E115D0" w:rsidRDefault="00E115D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E115D0" w:rsidRDefault="00E115D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E115D0" w:rsidRDefault="00E115D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E115D0" w:rsidRDefault="00E115D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E115D0" w:rsidRDefault="00E115D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E115D0" w:rsidRDefault="00E115D0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E115D0" w:rsidRDefault="00E115D0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E115D0" w:rsidRDefault="00E115D0" w:rsidP="001934AA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E115D0" w:rsidRDefault="00E115D0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E115D0" w:rsidRDefault="00E115D0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E115D0" w:rsidRDefault="00E115D0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E115D0" w:rsidRDefault="00E115D0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E115D0" w:rsidRDefault="00E115D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E115D0" w:rsidRDefault="00E115D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E115D0" w:rsidRDefault="00E115D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E115D0" w:rsidRDefault="00E115D0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E115D0" w:rsidRDefault="00E115D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E115D0" w:rsidRDefault="00E115D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E115D0" w:rsidRDefault="00E115D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E115D0" w:rsidRDefault="00E115D0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E115D0" w:rsidRDefault="00E115D0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E115D0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E115D0" w:rsidRDefault="00E115D0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E115D0" w:rsidRDefault="00E115D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E115D0" w:rsidRDefault="00E115D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E115D0" w:rsidRDefault="00E115D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E115D0" w:rsidRDefault="00E115D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E115D0" w:rsidRDefault="00E115D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E115D0" w:rsidRDefault="00E115D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E115D0" w:rsidRDefault="00E115D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E115D0" w:rsidRDefault="00E115D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E115D0" w:rsidRDefault="00E115D0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E115D0" w:rsidRDefault="00E115D0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E115D0" w:rsidRDefault="00E115D0">
      <w:pPr>
        <w:spacing w:line="192" w:lineRule="auto"/>
        <w:jc w:val="center"/>
      </w:pPr>
    </w:p>
    <w:p w:rsidR="00E115D0" w:rsidRDefault="00E115D0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E115D0" w:rsidRPr="007E3B71" w:rsidRDefault="00E115D0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E115D0" w:rsidRPr="007E3B71" w:rsidRDefault="00E115D0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E115D0" w:rsidRPr="007E3B71" w:rsidRDefault="00E115D0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E115D0" w:rsidRDefault="00E115D0" w:rsidP="0095691E">
      <w:pPr>
        <w:pStyle w:val="Heading1"/>
        <w:spacing w:line="360" w:lineRule="auto"/>
      </w:pPr>
      <w:r>
        <w:t>LINIA 300</w:t>
      </w:r>
    </w:p>
    <w:p w:rsidR="00E115D0" w:rsidRDefault="00E115D0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E115D0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115D0" w:rsidRDefault="00E115D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44C9" w:rsidRDefault="00E115D0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15D0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115D0" w:rsidRDefault="00E115D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44C9" w:rsidRDefault="00E115D0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15D0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115D0" w:rsidRDefault="00E115D0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115D0" w:rsidRDefault="00E115D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44C9" w:rsidRDefault="00E115D0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115D0" w:rsidRPr="00D344C9" w:rsidRDefault="00E115D0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E115D0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115D0" w:rsidRDefault="00E115D0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115D0" w:rsidRDefault="00E115D0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E115D0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E115D0" w:rsidRDefault="00E115D0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15D0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E115D0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115D0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Crivina peste sch. 3 și 5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38+900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39+150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115D0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F052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3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50+600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115D0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44C9" w:rsidRDefault="00E115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15D0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E115D0" w:rsidRPr="004870EE" w:rsidRDefault="00E115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E115D0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52+300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18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115D0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E115D0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E115D0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E115D0" w:rsidRDefault="00E115D0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E115D0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E115D0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115D0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80+500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115D0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115D0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115D0" w:rsidRPr="00D344C9" w:rsidRDefault="00E115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E115D0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44C9" w:rsidRDefault="00E115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15D0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115D0" w:rsidRDefault="00E115D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E115D0" w:rsidRPr="00D344C9" w:rsidRDefault="00E115D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E115D0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E115D0" w:rsidRDefault="00E115D0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115D0" w:rsidRDefault="00E115D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115D0" w:rsidRDefault="00E115D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E115D0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E115D0" w:rsidRDefault="00E115D0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115D0" w:rsidRDefault="00E115D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115D0" w:rsidRDefault="00E115D0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E115D0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E115D0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E115D0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15D0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15D0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E115D0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E115D0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:rsidR="00E115D0" w:rsidRDefault="00E115D0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731A9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:rsidR="00E115D0" w:rsidRDefault="00E115D0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:rsidR="00E115D0" w:rsidRPr="001D4392" w:rsidRDefault="00E115D0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E115D0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:rsidR="00E115D0" w:rsidRDefault="00E115D0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731A9" w:rsidRDefault="00E115D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:rsidR="00E115D0" w:rsidRPr="00E731A9" w:rsidRDefault="00E115D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:rsidR="00E115D0" w:rsidRDefault="00E115D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E115D0" w:rsidRDefault="00E115D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16BAF" w:rsidRDefault="00E115D0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115D0" w:rsidRDefault="00E115D0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E115D0" w:rsidRPr="003B726B" w:rsidRDefault="00E115D0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E115D0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115D0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:rsidR="00E115D0" w:rsidRDefault="00E115D0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:rsidR="00E115D0" w:rsidRPr="00E731A9" w:rsidRDefault="00E115D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:rsidR="00E115D0" w:rsidRPr="00E731A9" w:rsidRDefault="00E115D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E115D0" w:rsidRPr="001D4392" w:rsidRDefault="00E115D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115D0" w:rsidRDefault="00E115D0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E115D0" w:rsidRPr="003B726B" w:rsidRDefault="00E115D0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E115D0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:rsidR="00E115D0" w:rsidRDefault="00E115D0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:rsidR="00E115D0" w:rsidRPr="00E731A9" w:rsidRDefault="00E115D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:rsidR="00E115D0" w:rsidRPr="00E731A9" w:rsidRDefault="00E115D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E115D0" w:rsidRPr="001D4392" w:rsidRDefault="00E115D0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16BAF" w:rsidRDefault="00E115D0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115D0" w:rsidRDefault="00E115D0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E115D0" w:rsidRPr="003B726B" w:rsidRDefault="00E115D0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E115D0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E115D0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E115D0" w:rsidRDefault="00E115D0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E115D0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44C9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115D0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E115D0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115D0" w:rsidRPr="00D344C9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E115D0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115D0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44C9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E115D0" w:rsidRPr="00D344C9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115D0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115D0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44C9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15D0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44C9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E115D0" w:rsidRPr="00D344C9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115D0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44C9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E115D0" w:rsidRPr="00D344C9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115D0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44C9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E115D0" w:rsidRPr="00D344C9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E115D0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E115D0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E115D0" w:rsidRPr="00D344C9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15D0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E115D0" w:rsidRDefault="00E115D0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E115D0" w:rsidRDefault="00E115D0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115D0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115D0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E115D0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E115D0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115D0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15D0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115D0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E115D0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E115D0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E115D0" w:rsidRPr="00D344C9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E115D0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44C9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115D0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9324E" w:rsidRDefault="00E115D0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E115D0" w:rsidRPr="000160B5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E115D0" w:rsidRPr="006B78FD" w:rsidRDefault="00E115D0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115D0" w:rsidRPr="00ED17B8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15D0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44C9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E115D0" w:rsidRPr="00D344C9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E115D0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44C9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115D0" w:rsidRPr="00D344C9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E115D0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115D0" w:rsidRPr="00D344C9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E115D0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44C9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E115D0" w:rsidRPr="00D344C9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E115D0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44C9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E115D0" w:rsidRPr="00D344C9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E115D0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44C9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15D0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44C9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15D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9324E" w:rsidRDefault="00E115D0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E115D0" w:rsidRPr="000160B5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E115D0" w:rsidRPr="005C2BB7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C155E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E115D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C155E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E115D0" w:rsidRPr="00EC155E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E115D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E4F3A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E115D0" w:rsidRPr="00DE4F3A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E115D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E4F3A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E115D0" w:rsidRPr="00DE4F3A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E115D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E4F3A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E115D0" w:rsidRPr="00DE4F3A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E115D0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44C9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115D0" w:rsidRPr="00D344C9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E115D0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253+900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115D0" w:rsidRPr="00D344C9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E115D0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15D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15D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CB2A72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115D0" w:rsidRPr="00CB2A72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E115D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15D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15D0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E115D0" w:rsidRPr="00CB2A72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15D0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E115D0" w:rsidRPr="00D344C9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E115D0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44C9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15D0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115D0" w:rsidRPr="00D344C9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E115D0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44C9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115D0" w:rsidRPr="00D344C9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E115D0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115D0" w:rsidRPr="00D344C9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115D0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44C9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15D0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44C9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E115D0" w:rsidRPr="00D344C9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E115D0" w:rsidRPr="00D344C9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E115D0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115D0" w:rsidRPr="00D344C9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E115D0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44C9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115D0" w:rsidRPr="00D344C9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E115D0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44C9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115D0" w:rsidRPr="00D344C9" w:rsidRDefault="00E115D0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E115D0" w:rsidRPr="00D344C9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E115D0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E115D0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E115D0" w:rsidRPr="00D344C9" w:rsidRDefault="00E115D0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E115D0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E115D0" w:rsidRDefault="00E115D0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E115D0" w:rsidRDefault="00E115D0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115D0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E115D0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115D0" w:rsidRPr="00D344C9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E115D0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E115D0" w:rsidRDefault="00E115D0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289+300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115D0" w:rsidRDefault="00E115D0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115D0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E115D0" w:rsidRDefault="00E115D0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115D0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115D0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115D0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15D0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15D0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44C9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E115D0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E115D0" w:rsidRPr="00D344C9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E115D0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E115D0" w:rsidRPr="00D344C9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E115D0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E115D0" w:rsidRDefault="00E115D0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Mediaș - Copșa Mică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E115D0" w:rsidRDefault="00E115D0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B726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115D0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115D0" w:rsidRPr="00D344C9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E115D0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115D0" w:rsidRPr="00D344C9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E115D0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115D0" w:rsidRPr="00D344C9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E115D0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44C9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15D0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44C9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115D0" w:rsidRPr="00D344C9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E115D0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44C9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Protecție lucrări în firul 2</w:t>
            </w:r>
          </w:p>
        </w:tc>
      </w:tr>
      <w:tr w:rsidR="00E115D0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E115D0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E115D0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44C9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E115D0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Aiud - Unirea și </w:t>
            </w:r>
          </w:p>
          <w:p w:rsidR="00E115D0" w:rsidRDefault="00E115D0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Unirea </w:t>
            </w:r>
          </w:p>
          <w:p w:rsidR="00E115D0" w:rsidRDefault="00E115D0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412+799</w:t>
            </w:r>
          </w:p>
          <w:p w:rsidR="00E115D0" w:rsidRDefault="00E115D0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44C9" w:rsidRDefault="00E115D0" w:rsidP="0028321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15D0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44C9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15D0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115D0" w:rsidRPr="00D344C9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E115D0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44C9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115D0" w:rsidRPr="00D344C9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E115D0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E115D0" w:rsidRPr="00D344C9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E115D0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E115D0" w:rsidRDefault="00E115D0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115D0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44C9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115D0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44C9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115D0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E115D0" w:rsidRPr="00D344C9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E115D0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E115D0" w:rsidRPr="00D344C9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E115D0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E115D0" w:rsidRPr="00D344C9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E115D0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44C9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E115D0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15D0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44C9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E115D0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15D0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115D0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44C9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115D0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450+900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44C9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115D0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44C9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115D0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E115D0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115D0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15D0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44C9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115D0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44C9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115D0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115D0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115D0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E115D0" w:rsidRPr="00D344C9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E115D0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44C9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115D0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E115D0" w:rsidRPr="00D344C9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15D0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44C9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15D0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15D0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44C9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E115D0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E115D0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E115D0" w:rsidRDefault="00E115D0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115D0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E115D0" w:rsidRDefault="00E115D0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E115D0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115D0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E115D0" w:rsidRDefault="00E115D0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E115D0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E115D0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E115D0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E115D0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E115D0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E115D0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7165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E115D0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E115D0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E115D0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E115D0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E115D0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E115D0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E115D0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E115D0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00D25" w:rsidRDefault="00E115D0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115D0" w:rsidRDefault="00E115D0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:rsidR="00E115D0" w:rsidRPr="00836022" w:rsidRDefault="00E115D0" w:rsidP="0095691E">
      <w:pPr>
        <w:spacing w:before="40" w:line="192" w:lineRule="auto"/>
        <w:ind w:right="57"/>
        <w:rPr>
          <w:sz w:val="20"/>
          <w:lang w:val="en-US"/>
        </w:rPr>
      </w:pPr>
    </w:p>
    <w:p w:rsidR="00E115D0" w:rsidRPr="00DE2227" w:rsidRDefault="00E115D0" w:rsidP="0095691E"/>
    <w:p w:rsidR="00E115D0" w:rsidRPr="0095691E" w:rsidRDefault="00E115D0" w:rsidP="0095691E"/>
    <w:p w:rsidR="00E115D0" w:rsidRDefault="00E115D0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E115D0" w:rsidRPr="005D215B" w:rsidRDefault="00E115D0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115D0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B3607C" w:rsidRDefault="00E115D0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:rsidR="00E115D0" w:rsidRDefault="00E115D0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E115D0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B3607C" w:rsidRDefault="00E115D0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E115D0" w:rsidRDefault="00E115D0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:rsidR="00E115D0" w:rsidRDefault="00E115D0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E115D0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B3607C" w:rsidRDefault="00E115D0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:rsidR="00E115D0" w:rsidRDefault="00E115D0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E115D0" w:rsidRDefault="00E115D0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E115D0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B3607C" w:rsidRDefault="00E115D0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:rsidR="00E115D0" w:rsidRDefault="00E115D0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E115D0" w:rsidRDefault="00E115D0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E115D0" w:rsidRDefault="00E115D0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:rsidR="00E115D0" w:rsidRDefault="00E115D0">
      <w:pPr>
        <w:spacing w:before="40" w:after="40" w:line="192" w:lineRule="auto"/>
        <w:ind w:right="57"/>
        <w:rPr>
          <w:sz w:val="20"/>
          <w:lang w:val="en-US"/>
        </w:rPr>
      </w:pPr>
    </w:p>
    <w:p w:rsidR="00E115D0" w:rsidRDefault="00E115D0" w:rsidP="00F14E3C">
      <w:pPr>
        <w:pStyle w:val="Heading1"/>
        <w:spacing w:line="360" w:lineRule="auto"/>
      </w:pPr>
      <w:r>
        <w:t>LINIA 301 F1</w:t>
      </w:r>
    </w:p>
    <w:p w:rsidR="00E115D0" w:rsidRDefault="00E115D0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E115D0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115D0" w:rsidRDefault="00E115D0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115D0" w:rsidRDefault="00E115D0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115D0" w:rsidRDefault="00E115D0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:rsidR="00E115D0" w:rsidRDefault="00E115D0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:rsidR="00E115D0" w:rsidRDefault="00E115D0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E115D0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E115D0" w:rsidRDefault="00E115D0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E115D0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115D0" w:rsidRDefault="00E115D0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115D0" w:rsidRDefault="00E115D0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115D0" w:rsidRDefault="00E115D0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:rsidR="00E115D0" w:rsidRDefault="00E115D0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:rsidR="00E115D0" w:rsidRDefault="00E115D0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:rsidR="00E115D0" w:rsidRDefault="00E115D0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E115D0" w:rsidRDefault="00E115D0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:rsidR="00E115D0" w:rsidRDefault="00E115D0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:rsidR="00E115D0" w:rsidRDefault="00E115D0">
      <w:pPr>
        <w:spacing w:before="40" w:after="40" w:line="192" w:lineRule="auto"/>
        <w:ind w:right="57"/>
        <w:rPr>
          <w:sz w:val="20"/>
          <w:lang w:val="ro-RO"/>
        </w:rPr>
      </w:pPr>
    </w:p>
    <w:p w:rsidR="00E115D0" w:rsidRDefault="00E115D0" w:rsidP="007E3B63">
      <w:pPr>
        <w:pStyle w:val="Heading1"/>
        <w:spacing w:line="360" w:lineRule="auto"/>
      </w:pPr>
      <w:r>
        <w:t>LINIA 301 G</w:t>
      </w:r>
    </w:p>
    <w:p w:rsidR="00E115D0" w:rsidRDefault="00E115D0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E115D0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115D0" w:rsidRDefault="00E115D0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115D0" w:rsidRDefault="00E115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:rsidR="00E115D0" w:rsidRDefault="00E115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:rsidR="00E115D0" w:rsidRDefault="00E115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E115D0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115D0" w:rsidRDefault="00E115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115D0" w:rsidRDefault="00E115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E115D0" w:rsidRDefault="00E115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:rsidR="00E115D0" w:rsidRDefault="00E115D0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E115D0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115D0" w:rsidRDefault="00E115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115D0" w:rsidRDefault="00E115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E115D0" w:rsidRDefault="00E115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115D0" w:rsidRDefault="00E115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115D0" w:rsidRDefault="00E115D0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115D0" w:rsidRDefault="00E115D0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115D0" w:rsidRDefault="00E115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115D0" w:rsidRDefault="00E115D0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115D0" w:rsidRDefault="00E115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115D0" w:rsidRDefault="00E115D0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E115D0" w:rsidRDefault="00E115D0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115D0" w:rsidRDefault="00E115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E115D0" w:rsidRDefault="00E115D0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115D0" w:rsidRDefault="00E115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115D0" w:rsidRDefault="00E115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:rsidR="00E115D0" w:rsidRDefault="00E115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115D0" w:rsidRDefault="00E115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115D0" w:rsidRDefault="00E115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115D0" w:rsidRDefault="00E115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E115D0" w:rsidRDefault="00E115D0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115D0" w:rsidRDefault="00E115D0">
      <w:pPr>
        <w:spacing w:before="40" w:line="192" w:lineRule="auto"/>
        <w:ind w:right="57"/>
        <w:rPr>
          <w:sz w:val="20"/>
          <w:lang w:val="ro-RO"/>
        </w:rPr>
      </w:pPr>
    </w:p>
    <w:p w:rsidR="00E115D0" w:rsidRDefault="00E115D0" w:rsidP="00A04CFB">
      <w:pPr>
        <w:pStyle w:val="Heading1"/>
        <w:spacing w:line="360" w:lineRule="auto"/>
      </w:pPr>
      <w:r>
        <w:t>LINIA 301 K</w:t>
      </w:r>
    </w:p>
    <w:p w:rsidR="00E115D0" w:rsidRDefault="00E115D0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E115D0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C00E9" w:rsidRDefault="00E115D0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  <w:lang w:val="ro-RO"/>
              </w:rPr>
            </w:pPr>
            <w:r w:rsidRPr="00DC00E9">
              <w:rPr>
                <w:b/>
                <w:bCs/>
                <w:sz w:val="40"/>
                <w:szCs w:val="40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115D0" w:rsidRDefault="00E115D0">
      <w:pPr>
        <w:spacing w:before="40" w:after="40" w:line="192" w:lineRule="auto"/>
        <w:ind w:right="57"/>
        <w:rPr>
          <w:sz w:val="20"/>
          <w:lang w:val="ro-RO"/>
        </w:rPr>
      </w:pPr>
    </w:p>
    <w:p w:rsidR="00E115D0" w:rsidRDefault="00E115D0" w:rsidP="00956F37">
      <w:pPr>
        <w:pStyle w:val="Heading1"/>
        <w:spacing w:line="360" w:lineRule="auto"/>
      </w:pPr>
      <w:r>
        <w:t>LINIA 301 N</w:t>
      </w:r>
    </w:p>
    <w:p w:rsidR="00E115D0" w:rsidRDefault="00E115D0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E115D0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115D0" w:rsidRDefault="00E115D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2092F" w:rsidRDefault="00E115D0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115D0" w:rsidRDefault="00E115D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2092F" w:rsidRDefault="00E115D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115D0" w:rsidRDefault="00E115D0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2092F" w:rsidRDefault="00E115D0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Pr="00474FB0" w:rsidRDefault="00E115D0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E115D0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115D0" w:rsidRDefault="00E115D0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2092F" w:rsidRDefault="00E115D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115D0" w:rsidRDefault="00E115D0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E115D0" w:rsidRDefault="00E115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E115D0" w:rsidRDefault="00E115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2092F" w:rsidRDefault="00E115D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E115D0" w:rsidRDefault="00E115D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E115D0" w:rsidRDefault="00E115D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E115D0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E115D0" w:rsidRDefault="00E115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E115D0" w:rsidRDefault="00E115D0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2092F" w:rsidRDefault="00E115D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E115D0" w:rsidRDefault="00E115D0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115D0" w:rsidRDefault="00E115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2092F" w:rsidRDefault="00E115D0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115D0" w:rsidRDefault="00E115D0">
      <w:pPr>
        <w:spacing w:before="40" w:after="40" w:line="192" w:lineRule="auto"/>
        <w:ind w:right="57"/>
        <w:rPr>
          <w:sz w:val="20"/>
          <w:lang w:val="ro-RO"/>
        </w:rPr>
      </w:pPr>
    </w:p>
    <w:p w:rsidR="00E115D0" w:rsidRDefault="00E115D0" w:rsidP="007F72A5">
      <w:pPr>
        <w:pStyle w:val="Heading1"/>
        <w:spacing w:line="360" w:lineRule="auto"/>
      </w:pPr>
      <w:r>
        <w:t>LINIA 301 O</w:t>
      </w:r>
    </w:p>
    <w:p w:rsidR="00E115D0" w:rsidRDefault="00E115D0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115D0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1029A" w:rsidRDefault="00E115D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E115D0" w:rsidRDefault="00E115D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1029A" w:rsidRDefault="00E115D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1029A" w:rsidRDefault="00E115D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1029A" w:rsidRDefault="00E115D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E115D0" w:rsidRDefault="00E115D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1029A" w:rsidRDefault="00E115D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1029A" w:rsidRDefault="00E115D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1029A" w:rsidRDefault="00E115D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E115D0" w:rsidRDefault="00E115D0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1029A" w:rsidRDefault="00E115D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1029A" w:rsidRDefault="00E115D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E115D0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1029A" w:rsidRDefault="00E115D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E115D0" w:rsidRDefault="00E115D0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115D0" w:rsidRDefault="00E115D0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1029A" w:rsidRDefault="00E115D0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1029A" w:rsidRDefault="00E115D0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1029A" w:rsidRDefault="00E115D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E115D0" w:rsidRDefault="00E115D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115D0" w:rsidRDefault="00E115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1029A" w:rsidRDefault="00E115D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1029A" w:rsidRDefault="00E115D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1029A" w:rsidRDefault="00E115D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E115D0" w:rsidRDefault="00E115D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115D0" w:rsidRDefault="00E115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1029A" w:rsidRDefault="00E115D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1029A" w:rsidRDefault="00E115D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1029A" w:rsidRDefault="00E115D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E115D0" w:rsidRDefault="00E115D0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115D0" w:rsidRDefault="00E115D0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1029A" w:rsidRDefault="00E115D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1029A" w:rsidRDefault="00E115D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E115D0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1029A" w:rsidRDefault="00E115D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115D0" w:rsidRDefault="00E115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1029A" w:rsidRDefault="00E115D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1029A" w:rsidRDefault="00E115D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E115D0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1029A" w:rsidRDefault="00E115D0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:rsidR="00E115D0" w:rsidRDefault="00E115D0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:rsidR="00E115D0" w:rsidRDefault="00E115D0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1029A" w:rsidRDefault="00E115D0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1029A" w:rsidRDefault="00E115D0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:rsidR="00E115D0" w:rsidRDefault="00E115D0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:rsidR="00E115D0" w:rsidRDefault="00E115D0">
      <w:pPr>
        <w:spacing w:before="40" w:after="40" w:line="192" w:lineRule="auto"/>
        <w:ind w:right="57"/>
        <w:rPr>
          <w:sz w:val="20"/>
          <w:lang w:val="ro-RO"/>
        </w:rPr>
      </w:pPr>
    </w:p>
    <w:p w:rsidR="00E115D0" w:rsidRDefault="00E115D0" w:rsidP="003260D9">
      <w:pPr>
        <w:pStyle w:val="Heading1"/>
        <w:spacing w:line="360" w:lineRule="auto"/>
      </w:pPr>
      <w:r>
        <w:t>LINIA 301 P</w:t>
      </w:r>
    </w:p>
    <w:p w:rsidR="00E115D0" w:rsidRDefault="00E115D0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115D0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115D0" w:rsidRDefault="00E115D0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115D0" w:rsidRDefault="00E115D0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E115D0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Pr="00A75A00" w:rsidRDefault="00E115D0" w:rsidP="00E115D0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A8307A" w:rsidRDefault="00E115D0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A8307A" w:rsidRDefault="00E115D0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:rsidR="00E115D0" w:rsidRPr="00A8307A" w:rsidRDefault="00E115D0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A8307A" w:rsidRDefault="00E115D0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A8307A" w:rsidRDefault="00E115D0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A8307A" w:rsidRDefault="00E115D0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E115D0" w:rsidRDefault="00E115D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:rsidR="00E115D0" w:rsidRDefault="00E115D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115D0" w:rsidRDefault="00E115D0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115D0" w:rsidRDefault="00E115D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E115D0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115D0" w:rsidRDefault="00E115D0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115D0" w:rsidRDefault="00E115D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E115D0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115D0" w:rsidRDefault="00E115D0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E115D0" w:rsidRDefault="00E115D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E115D0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115D0" w:rsidRDefault="00E115D0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115D0" w:rsidRDefault="00E115D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E115D0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115D0" w:rsidRDefault="00E115D0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115D0" w:rsidRDefault="00E115D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E115D0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115D0" w:rsidRDefault="00E115D0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115D0" w:rsidRDefault="00E115D0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:rsidR="00E115D0" w:rsidRDefault="00E115D0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E115D0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115D0" w:rsidRDefault="00E115D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115D0" w:rsidRDefault="00E115D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E115D0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115D0" w:rsidRDefault="00E115D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E115D0" w:rsidRDefault="00E115D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E115D0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115D0" w:rsidRDefault="00E115D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115D0" w:rsidRDefault="00E115D0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115D0" w:rsidRDefault="00E115D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E115D0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115D0" w:rsidRDefault="00E115D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115D0" w:rsidRDefault="00E115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E115D0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115D0" w:rsidRDefault="00E115D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E115D0" w:rsidRDefault="00E115D0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E115D0" w:rsidRDefault="00E115D0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:rsidR="00E115D0" w:rsidRDefault="00E115D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:rsidR="00E115D0" w:rsidRDefault="00E115D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115D0" w:rsidRDefault="00E115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115D0" w:rsidRDefault="00E115D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115D0" w:rsidRDefault="00E115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115D0" w:rsidRDefault="00E115D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115D0" w:rsidRDefault="00E115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115D0" w:rsidRDefault="00E115D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115D0" w:rsidRDefault="00E115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E115D0" w:rsidRDefault="00E115D0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115D0" w:rsidRDefault="00E115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B37B8" w:rsidRDefault="00E115D0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E115D0" w:rsidRDefault="00E115D0">
      <w:pPr>
        <w:spacing w:before="40" w:after="40" w:line="192" w:lineRule="auto"/>
        <w:ind w:right="57"/>
        <w:rPr>
          <w:sz w:val="20"/>
          <w:lang w:val="ro-RO"/>
        </w:rPr>
      </w:pPr>
    </w:p>
    <w:p w:rsidR="00E115D0" w:rsidRDefault="00E115D0" w:rsidP="00E81B3B">
      <w:pPr>
        <w:pStyle w:val="Heading1"/>
        <w:spacing w:line="360" w:lineRule="auto"/>
      </w:pPr>
      <w:r>
        <w:t>LINIA 314 G</w:t>
      </w:r>
    </w:p>
    <w:p w:rsidR="00E115D0" w:rsidRDefault="00E115D0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115D0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F53C6" w:rsidRDefault="00E115D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E115D0" w:rsidRDefault="00E115D0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E115D0" w:rsidRDefault="00E115D0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F53C6" w:rsidRDefault="00E115D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F53C6" w:rsidRDefault="00E115D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F53C6" w:rsidRDefault="00E115D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E115D0" w:rsidRDefault="00E115D0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E115D0" w:rsidRDefault="00E115D0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F53C6" w:rsidRDefault="00E115D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F53C6" w:rsidRDefault="00E115D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F53C6" w:rsidRDefault="00E115D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E115D0" w:rsidRDefault="00E115D0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F53C6" w:rsidRDefault="00E115D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F53C6" w:rsidRDefault="00E115D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E115D0" w:rsidRDefault="00E115D0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15D0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F53C6" w:rsidRDefault="00E115D0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E115D0" w:rsidRDefault="00E115D0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F53C6" w:rsidRDefault="00E115D0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F53C6" w:rsidRDefault="00E115D0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E115D0" w:rsidRDefault="00E115D0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15D0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F53C6" w:rsidRDefault="00E115D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E115D0" w:rsidRDefault="00E115D0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E115D0" w:rsidRDefault="00E115D0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E115D0" w:rsidRDefault="00E115D0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F53C6" w:rsidRDefault="00E115D0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F53C6" w:rsidRDefault="00E115D0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F53C6" w:rsidRDefault="00E115D0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E115D0" w:rsidRDefault="00E115D0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E115D0" w:rsidRDefault="00E115D0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E115D0" w:rsidRDefault="00E115D0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F53C6" w:rsidRDefault="00E115D0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F53C6" w:rsidRDefault="00E115D0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115D0" w:rsidRDefault="00E115D0">
      <w:pPr>
        <w:spacing w:before="40" w:after="40" w:line="192" w:lineRule="auto"/>
        <w:ind w:right="57"/>
        <w:rPr>
          <w:sz w:val="20"/>
          <w:lang w:val="ro-RO"/>
        </w:rPr>
      </w:pPr>
    </w:p>
    <w:p w:rsidR="00E115D0" w:rsidRDefault="00E115D0" w:rsidP="003A5387">
      <w:pPr>
        <w:pStyle w:val="Heading1"/>
        <w:spacing w:line="360" w:lineRule="auto"/>
      </w:pPr>
      <w:r>
        <w:t>LINIA 316</w:t>
      </w:r>
    </w:p>
    <w:p w:rsidR="00E115D0" w:rsidRDefault="00E115D0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115D0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E115D0" w:rsidRDefault="00E115D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115D0" w:rsidRDefault="00E115D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E115D0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E115D0" w:rsidRDefault="00E115D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E115D0" w:rsidRDefault="00E115D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E115D0" w:rsidRDefault="00E115D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E115D0" w:rsidRDefault="00E115D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E115D0" w:rsidRDefault="00E115D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E115D0" w:rsidRDefault="00E115D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E115D0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E115D0" w:rsidRDefault="00E115D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115D0" w:rsidRDefault="00E115D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E115D0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E115D0" w:rsidRDefault="00E115D0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15D0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14DA4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14DA4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14DA4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E115D0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73EC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14DA4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15D0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E115D0" w:rsidRDefault="00E115D0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73EC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14DA4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15D0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14DA4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14DA4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14DA4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14DA4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125+000</w:t>
            </w:r>
          </w:p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126+700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D39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Oltului  -</w:t>
            </w:r>
          </w:p>
          <w:p w:rsidR="00E115D0" w:rsidRDefault="00E115D0" w:rsidP="006D39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14DA4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15D0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14DA4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14DA4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E115D0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14DA4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14DA4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Pr="000D7AA7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E115D0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14DA4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14DA4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14DA4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14DA4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E115D0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14DA4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15D0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14DA4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15D0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14DA4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14DA4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14DA4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14DA4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E115D0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:rsidR="00E115D0" w:rsidRDefault="00E115D0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:rsidR="00E115D0" w:rsidRDefault="00E115D0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14DA4" w:rsidRDefault="00E115D0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14DA4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E115D0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:rsidR="00E115D0" w:rsidRDefault="00E115D0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14DA4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E115D0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14DA4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E115D0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14DA4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14DA4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E115D0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14DA4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6236C" w:rsidRDefault="00E115D0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E115D0" w:rsidRDefault="00E115D0">
      <w:pPr>
        <w:spacing w:before="40" w:after="40" w:line="192" w:lineRule="auto"/>
        <w:ind w:right="57"/>
        <w:rPr>
          <w:sz w:val="20"/>
          <w:lang w:val="ro-RO"/>
        </w:rPr>
      </w:pPr>
    </w:p>
    <w:p w:rsidR="00E115D0" w:rsidRDefault="00E115D0" w:rsidP="00380064">
      <w:pPr>
        <w:pStyle w:val="Heading1"/>
        <w:spacing w:line="360" w:lineRule="auto"/>
      </w:pPr>
      <w:r>
        <w:t>LINIA 500</w:t>
      </w:r>
    </w:p>
    <w:p w:rsidR="00E115D0" w:rsidRPr="00071303" w:rsidRDefault="00E115D0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E115D0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E115D0" w:rsidRDefault="00E115D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:rsidR="00E115D0" w:rsidRDefault="00E115D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E115D0" w:rsidRDefault="00E115D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E115D0" w:rsidRDefault="00E115D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E115D0" w:rsidRDefault="00E115D0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E115D0" w:rsidRDefault="00E115D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E115D0" w:rsidRDefault="00E115D0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E115D0" w:rsidRDefault="00E115D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E115D0" w:rsidRDefault="00E115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08670B" w:rsidRDefault="00E115D0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E115D0" w:rsidRDefault="00E115D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E115D0" w:rsidRDefault="00E115D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08670B" w:rsidRDefault="00E115D0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E115D0" w:rsidRDefault="00E115D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E115D0" w:rsidRDefault="00E115D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E115D0" w:rsidRDefault="00E115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Pr="00456545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56545" w:rsidRDefault="00E115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E115D0" w:rsidRPr="00456545" w:rsidRDefault="00E115D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56545" w:rsidRDefault="00E115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56545" w:rsidRDefault="00E115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56545" w:rsidRDefault="00E115D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115D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Pr="00456545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56545" w:rsidRDefault="00E115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E115D0" w:rsidRPr="00456545" w:rsidRDefault="00E115D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56545" w:rsidRDefault="00E115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56545" w:rsidRDefault="00E115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56545" w:rsidRDefault="00E115D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E115D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Pr="00456545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E115D0" w:rsidRPr="00456545" w:rsidRDefault="00E115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E115D0" w:rsidRDefault="00E115D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E115D0" w:rsidRPr="00456545" w:rsidRDefault="00E115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143AF" w:rsidRDefault="00E115D0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E115D0" w:rsidRPr="00A3090B" w:rsidRDefault="00E115D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Pr="00456545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E115D0" w:rsidRDefault="00E115D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E115D0" w:rsidRDefault="00E115D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E115D0" w:rsidRDefault="00E115D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E115D0" w:rsidRDefault="00E115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77D08" w:rsidRDefault="00E115D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Pr="00377D08" w:rsidRDefault="00E115D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E115D0" w:rsidRPr="004143AF" w:rsidRDefault="00E115D0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E115D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Pr="00456545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E115D0" w:rsidRDefault="00E115D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E115D0" w:rsidRDefault="00E115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Pr="005F21B7" w:rsidRDefault="00E115D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E115D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Pr="00456545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E115D0" w:rsidRDefault="00E115D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E115D0" w:rsidRDefault="00E115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E115D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Pr="00456545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E115D0" w:rsidRDefault="00E115D0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E115D0" w:rsidRDefault="00E115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E115D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Pr="00456545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E115D0" w:rsidRDefault="00E115D0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E115D0" w:rsidRDefault="00E115D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E115D0" w:rsidRDefault="00E115D0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E115D0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Pr="00456545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:rsidR="00E115D0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E115D0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E115D0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E115D0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E115D0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E115D0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E115D0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E115D0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E115D0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E115D0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E115D0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E115D0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E115D0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E115D0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E115D0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E115D0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E115D0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E115D0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143AF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E115D0" w:rsidRPr="004143AF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E115D0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143AF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E115D0" w:rsidRPr="004143AF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E115D0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143AF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115D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E115D0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143AF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115D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E115D0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143AF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115D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E115D0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34A55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E115D0" w:rsidRPr="00534A55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E115D0" w:rsidRPr="004143AF" w:rsidRDefault="00E115D0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E115D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34A55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E115D0" w:rsidRPr="00534A55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E115D0" w:rsidRPr="00534A55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E115D0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143AF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115D0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0C4604" w:rsidRDefault="00E115D0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0C4604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E115D0" w:rsidRPr="004143AF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E115D0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E115D0" w:rsidRDefault="00E115D0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143AF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115D0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E115D0" w:rsidRDefault="00E115D0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:rsidR="00E115D0" w:rsidRDefault="00E115D0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E115D0" w:rsidRDefault="00E115D0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BB30B6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:rsidR="00E115D0" w:rsidRPr="004143AF" w:rsidRDefault="00E115D0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E115D0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0C4604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E115D0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E115D0" w:rsidRDefault="00E115D0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0C4604" w:rsidRDefault="00E115D0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E115D0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143AF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E115D0" w:rsidRPr="006C1F61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143AF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E115D0" w:rsidRPr="00D84BDE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115D0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115D0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34C03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E115D0" w:rsidRPr="00534C03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E115D0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143AF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E115D0" w:rsidRPr="00D84BDE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F07B1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:rsidR="00E115D0" w:rsidRPr="004143AF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E115D0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E115D0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E115D0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E115D0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115D0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E115D0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E115D0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E115D0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D3CE2" w:rsidRDefault="00E115D0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 w:eastAsia="en-US"/>
              </w:rPr>
              <w:t>St. Adjud Grupa Tranzit</w:t>
            </w:r>
          </w:p>
          <w:p w:rsidR="00E115D0" w:rsidRPr="006D3CE2" w:rsidRDefault="00E115D0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D3CE2" w:rsidRDefault="00E115D0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E115D0" w:rsidRPr="006D3CE2" w:rsidRDefault="00E115D0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  <w:t xml:space="preserve"> St. Adjud Grupa Tranzit</w:t>
            </w:r>
          </w:p>
          <w:p w:rsidR="00E115D0" w:rsidRDefault="00E115D0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E115D0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AD0C48" w:rsidRDefault="00E115D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AD0C48"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E115D0" w:rsidRPr="00AD0C48" w:rsidRDefault="00E115D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115D0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E115D0" w:rsidRDefault="00E115D0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liniile 13 şi 14</w:t>
            </w:r>
          </w:p>
          <w:p w:rsidR="00E115D0" w:rsidRDefault="00E115D0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primiri - expedieri</w:t>
            </w:r>
          </w:p>
          <w:p w:rsidR="00E115D0" w:rsidRPr="002532C4" w:rsidRDefault="00E115D0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E115D0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115D0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E115D0" w:rsidRPr="0037264C" w:rsidRDefault="00E115D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7264C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115D0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E115D0" w:rsidRPr="003A070D" w:rsidRDefault="00E115D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A070D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E115D0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E115D0" w:rsidRPr="00F401CD" w:rsidRDefault="00E115D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115D0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E115D0" w:rsidRDefault="00E115D0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 xml:space="preserve">linia 7 </w:t>
            </w:r>
          </w:p>
          <w:p w:rsidR="00E115D0" w:rsidRDefault="00E115D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115D0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E115D0" w:rsidRDefault="00E115D0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linia 13</w:t>
            </w:r>
          </w:p>
          <w:p w:rsidR="00E115D0" w:rsidRDefault="00E115D0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  <w:p w:rsidR="00E115D0" w:rsidRPr="002532C4" w:rsidRDefault="00E115D0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E115D0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E115D0" w:rsidRDefault="00E115D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E115D0" w:rsidRDefault="00E115D0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E115D0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D1130" w:rsidRDefault="00E115D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E115D0" w:rsidRPr="002D1130" w:rsidRDefault="00E115D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E115D0" w:rsidRPr="002D1130" w:rsidRDefault="00E115D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lang w:val="ro-RO"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E115D0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D1130" w:rsidRDefault="00E115D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E115D0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E115D0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E115D0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E115D0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E115D0" w:rsidRPr="00CB3447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E115D0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143AF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143AF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115D0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34077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E115D0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E115D0" w:rsidRDefault="00E115D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E115D0" w:rsidRDefault="00E115D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E115D0" w:rsidRDefault="00E115D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E115D0" w:rsidRDefault="00E115D0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115D0" w:rsidRDefault="00E115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431+630</w:t>
            </w:r>
          </w:p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431+680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Verești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E115D0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E115D0" w:rsidRDefault="00E115D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E115D0" w:rsidRDefault="00E115D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E115D0" w:rsidRDefault="00E115D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E115D0" w:rsidRDefault="00E115D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E115D0" w:rsidRDefault="00E115D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E115D0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E115D0" w:rsidRDefault="00E115D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E115D0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E115D0" w:rsidRDefault="00E115D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E115D0" w:rsidRDefault="00E115D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E115D0" w:rsidRDefault="00E115D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465+000</w:t>
            </w:r>
          </w:p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Dărmănești -</w:t>
            </w:r>
          </w:p>
          <w:p w:rsidR="00E115D0" w:rsidRDefault="00E115D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E115D0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E115D0" w:rsidRDefault="00E115D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E115D0" w:rsidRDefault="00E115D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E115D0" w:rsidRDefault="00E115D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E115D0" w:rsidRDefault="00E115D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15D0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E115D0" w:rsidRDefault="00E115D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E115D0" w:rsidRDefault="00E115D0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33E71" w:rsidRDefault="00E115D0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115D0" w:rsidRPr="00BA7DAE" w:rsidRDefault="00E115D0" w:rsidP="000A5D7E">
      <w:pPr>
        <w:tabs>
          <w:tab w:val="left" w:pos="2748"/>
        </w:tabs>
        <w:rPr>
          <w:sz w:val="20"/>
          <w:lang w:val="ro-RO"/>
        </w:rPr>
      </w:pPr>
    </w:p>
    <w:p w:rsidR="00E115D0" w:rsidRDefault="00E115D0" w:rsidP="00E7698F">
      <w:pPr>
        <w:pStyle w:val="Heading1"/>
        <w:spacing w:line="360" w:lineRule="auto"/>
      </w:pPr>
      <w:r>
        <w:t>LINIA 504</w:t>
      </w:r>
    </w:p>
    <w:p w:rsidR="00E115D0" w:rsidRPr="00A16A49" w:rsidRDefault="00E115D0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115D0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:rsidR="00E115D0" w:rsidRDefault="00E115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E115D0" w:rsidRDefault="00E115D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:rsidR="00E115D0" w:rsidRDefault="00E115D0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:rsidR="00E115D0" w:rsidRPr="004C4194" w:rsidRDefault="00E115D0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E115D0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E115D0" w:rsidRDefault="00E115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:rsidR="00E115D0" w:rsidRDefault="00E115D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E115D0" w:rsidRDefault="00E115D0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C4194" w:rsidRDefault="00E115D0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115D0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E115D0" w:rsidRDefault="00E115D0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:rsidR="00E115D0" w:rsidRDefault="00E115D0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C4194" w:rsidRDefault="00E115D0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115D0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E115D0" w:rsidRDefault="00E115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E115D0" w:rsidRDefault="00E115D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E115D0" w:rsidRDefault="00E115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C4194" w:rsidRDefault="00E115D0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:rsidR="00E115D0" w:rsidRPr="00D0576C" w:rsidRDefault="00E115D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E115D0" w:rsidRDefault="00E115D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:rsidR="00E115D0" w:rsidRDefault="00E115D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E115D0" w:rsidRDefault="00E115D0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E115D0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E115D0" w:rsidRDefault="00E115D0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E115D0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E115D0" w:rsidRDefault="00E115D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:rsidR="00E115D0" w:rsidRDefault="00E115D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115D0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E115D0" w:rsidRDefault="00E115D0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E115D0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E115D0" w:rsidRDefault="00E115D0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E115D0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E115D0" w:rsidRDefault="00E115D0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115D0" w:rsidRDefault="00E115D0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E115D0" w:rsidRDefault="00E115D0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E115D0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E115D0" w:rsidRDefault="00E115D0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115D0" w:rsidRDefault="00E115D0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E115D0" w:rsidRDefault="00E115D0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E115D0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:rsidR="00E115D0" w:rsidRDefault="00E115D0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:rsidR="00E115D0" w:rsidRDefault="00E115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E115D0" w:rsidRDefault="00E115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:rsidR="00E115D0" w:rsidRDefault="00E115D0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E115D0" w:rsidRDefault="00E115D0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115D0" w:rsidRDefault="00E115D0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E115D0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115D0" w:rsidRDefault="00E115D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E115D0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E115D0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C4194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115D0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C4194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E115D0" w:rsidRPr="00D0576C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115D0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C4194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E115D0" w:rsidRPr="00D0576C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C4194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E115D0" w:rsidRPr="00D0576C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C4194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E115D0" w:rsidRPr="00D0576C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03C2B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E115D0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C4194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E115D0" w:rsidRPr="00D0576C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4349C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E115D0" w:rsidRPr="00E4349C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 9 și 11, </w:t>
            </w:r>
          </w:p>
          <w:p w:rsidR="00E115D0" w:rsidRPr="00E4349C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E115D0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Pr="004C4194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E115D0" w:rsidRPr="00D0576C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Pr="000D6FC2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E115D0" w:rsidRPr="000D6FC2" w:rsidRDefault="00E115D0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115D0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:rsidR="00E115D0" w:rsidRDefault="00E115D0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C4194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E115D0" w:rsidRPr="00D0576C" w:rsidRDefault="00E115D0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C4194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E115D0" w:rsidRPr="00D0576C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C4194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E115D0" w:rsidRPr="00D0576C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C4194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E115D0" w:rsidRPr="00D0576C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23757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E115D0" w:rsidRPr="00423757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E115D0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F88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E115D0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E115D0" w:rsidRDefault="00E115D0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F88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C4194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E115D0" w:rsidRPr="00D0576C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E115D0" w:rsidRDefault="00E115D0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:rsidR="00E115D0" w:rsidRDefault="00E115D0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E115D0" w:rsidRDefault="00E115D0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E115D0" w:rsidRDefault="00E115D0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E4685" w:rsidRDefault="00E115D0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0473F" w:rsidRDefault="00E115D0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:rsidR="00E115D0" w:rsidRDefault="00E115D0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E115D0" w:rsidRDefault="00E115D0" w:rsidP="00F04622">
      <w:pPr>
        <w:pStyle w:val="Heading1"/>
        <w:spacing w:line="360" w:lineRule="auto"/>
      </w:pPr>
      <w:r>
        <w:t>LINIA 600</w:t>
      </w:r>
    </w:p>
    <w:p w:rsidR="00E115D0" w:rsidRDefault="00E115D0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115D0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:rsidR="00E115D0" w:rsidRDefault="00E115D0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:rsidR="00E115D0" w:rsidRDefault="00E115D0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F6CED" w:rsidRDefault="00E115D0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C14131" w:rsidRDefault="00E115D0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D499E" w:rsidRDefault="00E115D0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E115D0" w:rsidRPr="009E2C90" w:rsidRDefault="00E115D0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:rsidR="00E115D0" w:rsidRDefault="00E115D0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:rsidR="00E115D0" w:rsidRDefault="00E115D0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F6CED" w:rsidRDefault="00E115D0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C14131" w:rsidRDefault="00E115D0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D03D3" w:rsidRDefault="00E115D0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E115D0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:rsidR="00E115D0" w:rsidRDefault="00E115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Tătăranu -</w:t>
            </w:r>
          </w:p>
          <w:p w:rsidR="00E115D0" w:rsidRDefault="00E115D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F6CED" w:rsidRDefault="00E115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C14131" w:rsidRDefault="00E115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D499E" w:rsidRDefault="00E115D0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E115D0" w:rsidRPr="009E2C90" w:rsidRDefault="00E115D0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:rsidR="00E115D0" w:rsidRDefault="00E115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5D20EA">
              <w:rPr>
                <w:b/>
                <w:bCs/>
                <w:sz w:val="19"/>
                <w:szCs w:val="19"/>
                <w:lang w:val="ro-RO"/>
              </w:rPr>
              <w:t>Ax st. Bordeasca Nouă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E115D0" w:rsidRDefault="00E115D0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F6CED" w:rsidRDefault="00E115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C14131" w:rsidRDefault="00E115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D20EA" w:rsidRDefault="00E115D0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E115D0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:rsidR="00E115D0" w:rsidRDefault="00E115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 -</w:t>
            </w:r>
          </w:p>
          <w:p w:rsidR="00E115D0" w:rsidRDefault="00E115D0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F6CED" w:rsidRDefault="00E115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C14131" w:rsidRDefault="00E115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D499E" w:rsidRDefault="00E115D0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E115D0" w:rsidRPr="009E2C90" w:rsidRDefault="00E115D0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:rsidR="00E115D0" w:rsidRDefault="00E115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 -</w:t>
            </w:r>
          </w:p>
          <w:p w:rsidR="00E115D0" w:rsidRDefault="00E115D0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F6CED" w:rsidRDefault="00E115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C14131" w:rsidRDefault="00E115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D499E" w:rsidRDefault="00E115D0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E115D0" w:rsidRPr="009E2C90" w:rsidRDefault="00E115D0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C14131" w:rsidRDefault="00E115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Condrea</w:t>
            </w:r>
          </w:p>
          <w:p w:rsidR="00E115D0" w:rsidRDefault="00E115D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E115D0" w:rsidRDefault="00E115D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E115D0" w:rsidRDefault="00E115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E115D0" w:rsidRDefault="00E115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E115D0" w:rsidRDefault="00E115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F6CED" w:rsidRDefault="00E115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C14131" w:rsidRDefault="00E115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3 - 7.</w:t>
            </w:r>
          </w:p>
        </w:tc>
      </w:tr>
      <w:tr w:rsidR="00E115D0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:rsidR="00E115D0" w:rsidRDefault="00E115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:rsidR="00E115D0" w:rsidRDefault="00E115D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F6CED" w:rsidRDefault="00E115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C14131" w:rsidRDefault="00E115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D499E" w:rsidRDefault="00E115D0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E115D0" w:rsidRPr="009E2C90" w:rsidRDefault="00E115D0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262+200</w:t>
            </w:r>
          </w:p>
          <w:p w:rsidR="00E115D0" w:rsidRDefault="00E115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F6CED" w:rsidRDefault="00E115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C14131" w:rsidRDefault="00E115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E115D0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286+050</w:t>
            </w:r>
          </w:p>
          <w:p w:rsidR="00E115D0" w:rsidRDefault="00E115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 - Bârlad</w:t>
            </w:r>
          </w:p>
          <w:p w:rsidR="00E115D0" w:rsidRDefault="00E115D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Cap X </w:t>
            </w:r>
          </w:p>
          <w:p w:rsidR="00E115D0" w:rsidRDefault="00E115D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F6CED" w:rsidRDefault="00E115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C14131" w:rsidRDefault="00E115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</w:tc>
      </w:tr>
      <w:tr w:rsidR="00E115D0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F6CED" w:rsidRDefault="00E115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296+050</w:t>
            </w:r>
          </w:p>
          <w:p w:rsidR="00E115D0" w:rsidRDefault="00E115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C14131" w:rsidRDefault="00E115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de 1000 Hz</w:t>
            </w:r>
          </w:p>
        </w:tc>
      </w:tr>
      <w:tr w:rsidR="00E115D0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lc. Zorleni - Crasna, linia 4 directă Crasna și </w:t>
            </w:r>
          </w:p>
          <w:p w:rsidR="00E115D0" w:rsidRDefault="00E115D0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F6CED" w:rsidRDefault="00E115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312+000</w:t>
            </w:r>
          </w:p>
          <w:p w:rsidR="00E115D0" w:rsidRDefault="00E115D0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C14131" w:rsidRDefault="00E115D0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de 1000 Hz</w:t>
            </w:r>
          </w:p>
        </w:tc>
      </w:tr>
      <w:tr w:rsidR="00E115D0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F6CED" w:rsidRDefault="00E115D0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  <w:p w:rsidR="00E115D0" w:rsidRDefault="00E115D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335+362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302+500</w:t>
            </w:r>
          </w:p>
          <w:p w:rsidR="00E115D0" w:rsidRDefault="00E115D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321+950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E115D0" w:rsidRDefault="00E115D0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F6CED" w:rsidRDefault="00E115D0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C14131" w:rsidRDefault="00E115D0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23140" w:rsidRDefault="00E115D0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E115D0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323+350</w:t>
            </w:r>
          </w:p>
          <w:p w:rsidR="00E115D0" w:rsidRDefault="00E115D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C14131" w:rsidRDefault="00E115D0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Zorleni – Crasna, </w:t>
            </w:r>
          </w:p>
          <w:p w:rsidR="00E115D0" w:rsidRDefault="00E115D0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Crasna, Crasna - Munteni, </w:t>
            </w:r>
          </w:p>
          <w:p w:rsidR="00E115D0" w:rsidRDefault="00E115D0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Munteni, Munteni - Vaslui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F6CED" w:rsidRDefault="00E115D0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:rsidR="00E115D0" w:rsidRDefault="00E115D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Vaslui - Bălteni, linia 1 directă Bălteni </w:t>
            </w:r>
          </w:p>
          <w:p w:rsidR="00E115D0" w:rsidRDefault="00E115D0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Bălteni - Buhaiești si linia 3 directă Cap X </w:t>
            </w:r>
          </w:p>
          <w:p w:rsidR="00E115D0" w:rsidRDefault="00E115D0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F6CED" w:rsidRDefault="00E115D0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  <w:p w:rsidR="00E115D0" w:rsidRDefault="00E115D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Buhăești -</w:t>
            </w:r>
          </w:p>
          <w:p w:rsidR="00E115D0" w:rsidRDefault="00E115D0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Rebricea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F6CED" w:rsidRDefault="00E115D0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E2483" w:rsidRDefault="00E115D0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E115D0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C14131" w:rsidRDefault="00E115D0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E115D0" w:rsidRDefault="00E115D0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:rsidR="00E115D0" w:rsidRDefault="00E115D0" w:rsidP="00E115D0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:rsidR="00E115D0" w:rsidRDefault="00E115D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E115D0" w:rsidRDefault="00E115D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F6CED" w:rsidRDefault="00E115D0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C14131" w:rsidRDefault="00E115D0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C14131" w:rsidRDefault="00E115D0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E115D0" w:rsidRDefault="00E115D0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:rsidR="00E115D0" w:rsidRDefault="00E115D0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115D0" w:rsidRDefault="00E115D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:rsidR="00E115D0" w:rsidRDefault="00E115D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F6CED" w:rsidRDefault="00E115D0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C14131" w:rsidRDefault="00E115D0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:rsidR="00E115D0" w:rsidRDefault="00E115D0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E115D0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C14131" w:rsidRDefault="00E115D0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E115D0" w:rsidRDefault="00E115D0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115D0" w:rsidRDefault="00E115D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F6CED" w:rsidRDefault="00E115D0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C14131" w:rsidRDefault="00E115D0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:rsidR="00E115D0" w:rsidRDefault="00E115D0">
      <w:pPr>
        <w:spacing w:before="40" w:after="40" w:line="192" w:lineRule="auto"/>
        <w:ind w:right="57"/>
        <w:rPr>
          <w:sz w:val="20"/>
          <w:lang w:val="ro-RO"/>
        </w:rPr>
      </w:pPr>
    </w:p>
    <w:p w:rsidR="00E115D0" w:rsidRDefault="00E115D0" w:rsidP="003C645F">
      <w:pPr>
        <w:pStyle w:val="Heading1"/>
        <w:spacing w:line="360" w:lineRule="auto"/>
      </w:pPr>
      <w:r>
        <w:t>LINIA 602</w:t>
      </w:r>
    </w:p>
    <w:p w:rsidR="00E115D0" w:rsidRDefault="00E115D0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E115D0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E115D0" w:rsidRDefault="00E115D0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E115D0" w:rsidRDefault="00E115D0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06474" w:rsidRDefault="00E115D0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A41E4" w:rsidRDefault="00E115D0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E115D0" w:rsidRDefault="00E115D0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E115D0" w:rsidRPr="0007619C" w:rsidRDefault="00E115D0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E115D0" w:rsidRDefault="00E115D0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E115D0" w:rsidRDefault="00E115D0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06474" w:rsidRDefault="00E115D0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A41E4" w:rsidRDefault="00E115D0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E115D0" w:rsidRDefault="00E115D0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E115D0" w:rsidRDefault="00E115D0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115D0" w:rsidRDefault="00E115D0">
      <w:pPr>
        <w:spacing w:before="40" w:after="40" w:line="192" w:lineRule="auto"/>
        <w:ind w:right="57"/>
        <w:rPr>
          <w:sz w:val="20"/>
          <w:lang w:val="ro-RO"/>
        </w:rPr>
      </w:pPr>
    </w:p>
    <w:p w:rsidR="00E115D0" w:rsidRDefault="00E115D0" w:rsidP="004F6534">
      <w:pPr>
        <w:pStyle w:val="Heading1"/>
        <w:spacing w:line="360" w:lineRule="auto"/>
      </w:pPr>
      <w:r>
        <w:t>LINIA 700</w:t>
      </w:r>
    </w:p>
    <w:p w:rsidR="00E115D0" w:rsidRDefault="00E115D0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E115D0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115D0" w:rsidRDefault="00E115D0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115D0" w:rsidRDefault="00E115D0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115D0" w:rsidRDefault="00E115D0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E115D0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E115D0" w:rsidRDefault="00E115D0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115D0" w:rsidRDefault="00E115D0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E115D0" w:rsidRDefault="00E115D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115D0" w:rsidRDefault="00E115D0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E115D0" w:rsidRDefault="00E115D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E115D0" w:rsidRDefault="00E115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E115D0" w:rsidRDefault="00E115D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115D0" w:rsidRDefault="00E115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:rsidR="00E115D0" w:rsidRDefault="00E115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E115D0" w:rsidRDefault="00E115D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E115D0" w:rsidRDefault="00E115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:rsidR="00E115D0" w:rsidRDefault="00E115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E115D0" w:rsidRDefault="00E115D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E115D0" w:rsidRDefault="00E115D0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:rsidR="00E115D0" w:rsidRPr="00B401EA" w:rsidRDefault="00E115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E115D0" w:rsidRDefault="00E115D0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:rsidR="00E115D0" w:rsidRDefault="00E115D0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E115D0" w:rsidRDefault="00E115D0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:rsidR="00E115D0" w:rsidRDefault="00E115D0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E115D0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E115D0" w:rsidRDefault="00E115D0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:rsidR="00E115D0" w:rsidRDefault="00E115D0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E115D0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Mogoșoaia - 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E115D0" w:rsidRDefault="00E115D0" w:rsidP="006533CF">
            <w:pPr>
              <w:pStyle w:val="Heading2"/>
              <w:spacing w:before="40" w:after="40" w:line="276" w:lineRule="auto"/>
              <w:rPr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E115D0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E115D0" w:rsidRDefault="00E115D0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C20CA5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E115D0" w:rsidRPr="00EB107D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E115D0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:rsidR="00E115D0" w:rsidRPr="00C401D9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E115D0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E115D0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C20CA5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E115D0" w:rsidRPr="00EB107D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E115D0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E115D0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E115D0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115D0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E115D0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E115D0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E115D0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E115D0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E115D0" w:rsidRDefault="00E115D0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:rsidR="00E115D0" w:rsidRDefault="00E115D0">
      <w:pPr>
        <w:spacing w:before="40" w:after="40" w:line="192" w:lineRule="auto"/>
        <w:ind w:right="57"/>
        <w:rPr>
          <w:sz w:val="20"/>
          <w:lang w:val="ro-RO"/>
        </w:rPr>
      </w:pPr>
    </w:p>
    <w:p w:rsidR="00E115D0" w:rsidRDefault="00E115D0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E115D0" w:rsidRDefault="00E115D0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E115D0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304AF" w:rsidRDefault="00E115D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E115D0" w:rsidRDefault="00E115D0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E115D0" w:rsidRDefault="00E115D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E115D0" w:rsidRDefault="00E115D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304AF" w:rsidRDefault="00E115D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115D0" w:rsidRDefault="00E115D0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115D0" w:rsidRDefault="00E115D0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E115D0" w:rsidRDefault="00E115D0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E115D0" w:rsidRDefault="00E115D0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E115D0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304AF" w:rsidRDefault="00E115D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E115D0" w:rsidRDefault="00E115D0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E115D0" w:rsidRDefault="00E115D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E115D0" w:rsidRDefault="00E115D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304AF" w:rsidRDefault="00E115D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115D0" w:rsidRDefault="00E115D0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E115D0" w:rsidRDefault="00E115D0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E115D0" w:rsidRDefault="00E115D0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E115D0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:rsidR="00E115D0" w:rsidRDefault="00E115D0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:rsidR="00E115D0" w:rsidRDefault="00E115D0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304AF" w:rsidRDefault="00E115D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115D0" w:rsidRDefault="00E115D0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E115D0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:rsidR="00E115D0" w:rsidRDefault="00E115D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304AF" w:rsidRDefault="00E115D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:rsidR="00E115D0" w:rsidRPr="00B56D0E" w:rsidRDefault="00E115D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115D0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:rsidR="00E115D0" w:rsidRDefault="00E115D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304AF" w:rsidRDefault="00E115D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75A24" w:rsidRDefault="00E115D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115D0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E115D0" w:rsidRDefault="00E115D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304AF" w:rsidRDefault="00E115D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75A24" w:rsidRDefault="00E115D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115D0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E115D0" w:rsidRDefault="00E115D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304AF" w:rsidRDefault="00E115D0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115D0" w:rsidRDefault="00E115D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115D0" w:rsidRPr="00175A24" w:rsidRDefault="00E115D0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E115D0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E115D0" w:rsidRDefault="00E115D0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115D0" w:rsidRDefault="00E115D0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115D0" w:rsidRDefault="00E115D0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115D0" w:rsidRDefault="00E115D0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115D0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E115D0" w:rsidRDefault="00E115D0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E115D0" w:rsidRDefault="00E115D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115D0" w:rsidRDefault="00E115D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115D0" w:rsidRDefault="00E115D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E115D0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E115D0" w:rsidRDefault="00E115D0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E115D0" w:rsidRDefault="00E115D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304AF" w:rsidRDefault="00E115D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115D0" w:rsidRDefault="00E115D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115D0" w:rsidRDefault="00E115D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E115D0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E115D0" w:rsidRDefault="00E115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E115D0" w:rsidRDefault="00E115D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75A7C" w:rsidRDefault="00E115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304AF" w:rsidRDefault="00E115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115D0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:rsidR="00E115D0" w:rsidRDefault="00E115D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75A7C" w:rsidRDefault="00E115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:rsidR="00E115D0" w:rsidRDefault="00E115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304AF" w:rsidRDefault="00E115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E115D0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E115D0" w:rsidRDefault="00E115D0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75A7C" w:rsidRDefault="00E115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E115D0" w:rsidRDefault="00E115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304AF" w:rsidRDefault="00E115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115D0" w:rsidRDefault="00E115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E115D0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304AF" w:rsidRDefault="00E115D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E115D0" w:rsidRDefault="00E115D0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E115D0" w:rsidRDefault="00E115D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CA3079" w:rsidRDefault="00E115D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304AF" w:rsidRDefault="00E115D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115D0" w:rsidRDefault="00E115D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E115D0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E115D0" w:rsidRDefault="00E115D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304AF" w:rsidRDefault="00E115D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E115D0" w:rsidRPr="00180EA2" w:rsidRDefault="00E115D0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CA3079" w:rsidRDefault="00E115D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304AF" w:rsidRDefault="00E115D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115D0" w:rsidRDefault="00E115D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E115D0" w:rsidRDefault="00E115D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E115D0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E115D0" w:rsidRDefault="00E115D0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CA3079" w:rsidRDefault="00E115D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E115D0" w:rsidRDefault="00E115D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304AF" w:rsidRDefault="00E115D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115D0" w:rsidRDefault="00E115D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E115D0" w:rsidRDefault="00E115D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115D0" w:rsidRDefault="00E115D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E115D0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E115D0" w:rsidRDefault="00E115D0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E115D0" w:rsidRDefault="00E115D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E115D0" w:rsidRDefault="00E115D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CA3079" w:rsidRDefault="00E115D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304AF" w:rsidRDefault="00E115D0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115D0" w:rsidRDefault="00E115D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E115D0" w:rsidRDefault="00E115D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E115D0" w:rsidRPr="00B71446" w:rsidRDefault="00E115D0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E115D0" w:rsidRDefault="00E115D0">
      <w:pPr>
        <w:tabs>
          <w:tab w:val="left" w:pos="6382"/>
        </w:tabs>
        <w:rPr>
          <w:sz w:val="20"/>
        </w:rPr>
      </w:pPr>
    </w:p>
    <w:p w:rsidR="00E115D0" w:rsidRDefault="00E115D0" w:rsidP="00B52218">
      <w:pPr>
        <w:pStyle w:val="Heading1"/>
        <w:spacing w:line="360" w:lineRule="auto"/>
      </w:pPr>
      <w:r>
        <w:t>LINIA 704</w:t>
      </w:r>
    </w:p>
    <w:p w:rsidR="00E115D0" w:rsidRDefault="00E115D0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E115D0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E115D0" w:rsidRDefault="00E115D0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4080B" w:rsidRDefault="00E115D0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:rsidR="00E115D0" w:rsidRDefault="00E115D0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4080B" w:rsidRDefault="00E115D0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E115D0" w:rsidRDefault="00E115D0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4080B" w:rsidRDefault="00E115D0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467E0" w:rsidRDefault="00E115D0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E115D0" w:rsidRPr="00C00026" w:rsidRDefault="00E115D0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4080B" w:rsidRDefault="00E115D0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:rsidR="00E115D0" w:rsidRDefault="00E115D0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E115D0" w:rsidRDefault="00E115D0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4080B" w:rsidRDefault="00E115D0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4080B" w:rsidRDefault="00E115D0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4080B" w:rsidRDefault="00E115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E115D0" w:rsidRDefault="00E115D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E115D0" w:rsidRDefault="00E115D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4080B" w:rsidRDefault="00E115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4080B" w:rsidRDefault="00E115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E115D0" w:rsidRDefault="00E115D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E115D0" w:rsidRDefault="00E115D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4080B" w:rsidRDefault="00E115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4080B" w:rsidRDefault="00E115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4080B" w:rsidRDefault="00E115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:rsidR="00E115D0" w:rsidRDefault="00E115D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E115D0" w:rsidRDefault="00E115D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4080B" w:rsidRDefault="00E115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4080B" w:rsidRDefault="00E115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E115D0" w:rsidRDefault="00E115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4080B" w:rsidRDefault="00E115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:rsidR="00E115D0" w:rsidRDefault="00E115D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4080B" w:rsidRDefault="00E115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E115D0" w:rsidRDefault="00E115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4080B" w:rsidRDefault="00E115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467E0" w:rsidRDefault="00E115D0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E115D0" w:rsidRPr="008D7F2C" w:rsidRDefault="00E115D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278+900</w:t>
            </w:r>
          </w:p>
          <w:p w:rsidR="00E115D0" w:rsidRDefault="00E115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:rsidR="00E115D0" w:rsidRDefault="00E115D0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4080B" w:rsidRDefault="00E115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E115D0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4080B" w:rsidRDefault="00E115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E115D0" w:rsidRDefault="00E115D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4080B" w:rsidRDefault="00E115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4080B" w:rsidRDefault="00E115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4080B" w:rsidRDefault="00E115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E115D0" w:rsidRDefault="00E115D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115D0" w:rsidRDefault="00E115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4080B" w:rsidRDefault="00E115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4080B" w:rsidRDefault="00E115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E115D0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4080B" w:rsidRDefault="00E115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E115D0" w:rsidRDefault="00E115D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4080B" w:rsidRDefault="00E115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E115D0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4080B" w:rsidRDefault="00E115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E115D0" w:rsidRDefault="00E115D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115D0" w:rsidRDefault="00E115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4080B" w:rsidRDefault="00E115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E115D0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4080B" w:rsidRDefault="00E115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E115D0" w:rsidRDefault="00E115D0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115D0" w:rsidRDefault="00E115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4080B" w:rsidRDefault="00E115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4080B" w:rsidRDefault="00E115D0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:rsidR="00E115D0" w:rsidRDefault="00E115D0">
      <w:pPr>
        <w:spacing w:before="40" w:after="40" w:line="192" w:lineRule="auto"/>
        <w:ind w:right="57"/>
        <w:rPr>
          <w:sz w:val="20"/>
          <w:lang w:val="ro-RO"/>
        </w:rPr>
      </w:pPr>
    </w:p>
    <w:p w:rsidR="00E115D0" w:rsidRDefault="00E115D0" w:rsidP="00D06EF4">
      <w:pPr>
        <w:pStyle w:val="Heading1"/>
        <w:spacing w:line="360" w:lineRule="auto"/>
      </w:pPr>
      <w:r>
        <w:t>LINIA 705</w:t>
      </w:r>
    </w:p>
    <w:p w:rsidR="00E115D0" w:rsidRDefault="00E115D0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E115D0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  <w:p w:rsidR="00E115D0" w:rsidRDefault="00E115D0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A1A91" w:rsidRDefault="00E115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-</w:t>
            </w:r>
          </w:p>
          <w:p w:rsidR="00E115D0" w:rsidRDefault="00E115D0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A1A91" w:rsidRDefault="00E115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A1A91" w:rsidRDefault="00E115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15D0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A1A91" w:rsidRDefault="00E115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:rsidR="00E115D0" w:rsidRDefault="00E115D0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E115D0" w:rsidRDefault="00E115D0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A1A91" w:rsidRDefault="00E115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A1A91" w:rsidRDefault="00E115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A1A91" w:rsidRDefault="00E115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:rsidR="00E115D0" w:rsidRDefault="00E115D0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115D0" w:rsidRDefault="00E115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3 - 7 </w:t>
            </w:r>
          </w:p>
          <w:p w:rsidR="00E115D0" w:rsidRDefault="00E115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E115D0" w:rsidRDefault="00E115D0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A1A91" w:rsidRDefault="00E115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A1A91" w:rsidRDefault="00E115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3.</w:t>
            </w:r>
          </w:p>
        </w:tc>
      </w:tr>
      <w:tr w:rsidR="00E115D0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A1A91" w:rsidRDefault="00E115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:rsidR="00E115D0" w:rsidRDefault="00E115D0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A1A91" w:rsidRDefault="00E115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A1A91" w:rsidRDefault="00E115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şi 4.</w:t>
            </w:r>
          </w:p>
        </w:tc>
      </w:tr>
      <w:tr w:rsidR="00E115D0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27+300</w:t>
            </w:r>
          </w:p>
          <w:p w:rsidR="00E115D0" w:rsidRDefault="00E115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A1A91" w:rsidRDefault="00E115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 -</w:t>
            </w:r>
          </w:p>
          <w:p w:rsidR="00E115D0" w:rsidRDefault="00E115D0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A1A91" w:rsidRDefault="00E115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A1A91" w:rsidRDefault="00E115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15D0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  <w:p w:rsidR="00E115D0" w:rsidRDefault="00E115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Tg. Bujor</w:t>
            </w:r>
          </w:p>
          <w:p w:rsidR="00E115D0" w:rsidRDefault="00E115D0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A1A91" w:rsidRDefault="00E115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A1A91" w:rsidRDefault="00E115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15D0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66+950</w:t>
            </w:r>
          </w:p>
          <w:p w:rsidR="00E115D0" w:rsidRDefault="00E115D0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Tg. Bujor -</w:t>
            </w:r>
          </w:p>
          <w:p w:rsidR="00E115D0" w:rsidRDefault="00E115D0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A1A91" w:rsidRDefault="00E115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A1A91" w:rsidRDefault="00E115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80+600</w:t>
            </w:r>
          </w:p>
          <w:p w:rsidR="00E115D0" w:rsidRDefault="00E115D0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:rsidR="00E115D0" w:rsidRDefault="00E115D0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A1A91" w:rsidRDefault="00E115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A1A91" w:rsidRDefault="00E115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permanentă.</w:t>
            </w:r>
          </w:p>
        </w:tc>
      </w:tr>
      <w:tr w:rsidR="00E115D0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98+575</w:t>
            </w:r>
          </w:p>
          <w:p w:rsidR="00E115D0" w:rsidRDefault="00E115D0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:rsidR="00E115D0" w:rsidRDefault="00E115D0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A1A91" w:rsidRDefault="00E115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A1A91" w:rsidRDefault="00E115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15D0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104+943</w:t>
            </w:r>
          </w:p>
          <w:p w:rsidR="00E115D0" w:rsidRDefault="00E115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A1A91" w:rsidRDefault="00E115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 -</w:t>
            </w:r>
          </w:p>
          <w:p w:rsidR="00E115D0" w:rsidRDefault="00E115D0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A1A91" w:rsidRDefault="00E115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A1A91" w:rsidRDefault="00E115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84B80" w:rsidRDefault="00E115D0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84B8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E115D0" w:rsidRPr="00577556" w:rsidRDefault="00E115D0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7755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A1A91" w:rsidRDefault="00E115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:rsidR="00E115D0" w:rsidRDefault="00E115D0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E115D0" w:rsidRDefault="00E115D0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A1A91" w:rsidRDefault="00E115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A1A91" w:rsidRDefault="00E115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A1A91" w:rsidRDefault="00E115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:rsidR="00E115D0" w:rsidRDefault="00E115D0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  <w:p w:rsidR="00E115D0" w:rsidRDefault="00E115D0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115D0" w:rsidRDefault="00E115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 7, diag.</w:t>
            </w:r>
          </w:p>
          <w:p w:rsidR="00E115D0" w:rsidRDefault="00E115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 -  5, </w:t>
            </w:r>
          </w:p>
          <w:p w:rsidR="00E115D0" w:rsidRDefault="00E115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 -  7, </w:t>
            </w:r>
          </w:p>
          <w:p w:rsidR="00E115D0" w:rsidRDefault="00E115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A1A91" w:rsidRDefault="00E115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6A1A91" w:rsidRDefault="00E115D0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2 - 6.</w:t>
            </w:r>
          </w:p>
        </w:tc>
      </w:tr>
    </w:tbl>
    <w:p w:rsidR="00E115D0" w:rsidRPr="00454E32" w:rsidRDefault="00E115D0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E115D0" w:rsidRDefault="00E115D0" w:rsidP="00BD6EB6">
      <w:pPr>
        <w:pStyle w:val="Heading1"/>
        <w:spacing w:line="360" w:lineRule="auto"/>
      </w:pPr>
      <w:r>
        <w:t>LINIA 706 A</w:t>
      </w:r>
    </w:p>
    <w:p w:rsidR="00E115D0" w:rsidRDefault="00E115D0" w:rsidP="00D70D6B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RAMIFICAŢIE HALTA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E115D0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650BB" w:rsidRDefault="00E115D0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E115D0" w:rsidRDefault="00E115D0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0B62B1" w:rsidRDefault="00E115D0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650BB" w:rsidRDefault="00E115D0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650BB" w:rsidRDefault="00E115D0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E115D0" w:rsidRDefault="00E115D0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115D0" w:rsidRDefault="00E115D0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650BB" w:rsidRDefault="00E115D0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1 - 4.</w:t>
            </w:r>
          </w:p>
        </w:tc>
      </w:tr>
      <w:tr w:rsidR="00E115D0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650BB" w:rsidRDefault="00E115D0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E115D0" w:rsidRDefault="00E115D0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34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650BB" w:rsidRDefault="00E115D0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341D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şi 9.</w:t>
            </w:r>
          </w:p>
        </w:tc>
      </w:tr>
      <w:tr w:rsidR="00E115D0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650BB" w:rsidRDefault="00E115D0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E115D0" w:rsidRDefault="00E115D0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650BB" w:rsidRDefault="00E115D0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E115D0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650BB" w:rsidRDefault="00E115D0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E115D0" w:rsidRDefault="00E115D0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650BB" w:rsidRDefault="00E115D0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E115D0" w:rsidTr="00E27E65">
        <w:trPr>
          <w:cantSplit/>
          <w:trHeight w:val="12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650BB" w:rsidRDefault="00E115D0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E115D0" w:rsidRDefault="00E115D0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24, 26,  36 </w:t>
            </w:r>
          </w:p>
          <w:p w:rsidR="00E115D0" w:rsidRDefault="00E115D0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E115D0" w:rsidRDefault="00E115D0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 32 / 38, 34 / 40, 46 / 50 şi </w:t>
            </w:r>
          </w:p>
          <w:p w:rsidR="00E115D0" w:rsidRDefault="00E115D0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0B62B1" w:rsidRDefault="00E115D0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650BB" w:rsidRDefault="00E115D0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E115D0" w:rsidRDefault="00E115D0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1 - 13.</w:t>
            </w:r>
          </w:p>
        </w:tc>
      </w:tr>
      <w:tr w:rsidR="00E115D0" w:rsidTr="001A477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650BB" w:rsidRDefault="00E115D0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E115D0" w:rsidRDefault="00E115D0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650BB" w:rsidRDefault="00E115D0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şi 6.</w:t>
            </w:r>
          </w:p>
        </w:tc>
      </w:tr>
      <w:tr w:rsidR="00E115D0" w:rsidTr="00E27E65">
        <w:trPr>
          <w:cantSplit/>
          <w:trHeight w:val="15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650BB" w:rsidRDefault="00E115D0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E115D0" w:rsidRDefault="00E115D0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:rsidR="00E115D0" w:rsidRDefault="00E115D0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E115D0" w:rsidRDefault="00E115D0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:rsidR="00E115D0" w:rsidRDefault="00E115D0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:rsidR="00E115D0" w:rsidRDefault="00E115D0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650BB" w:rsidRDefault="00E115D0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</w:tbl>
    <w:p w:rsidR="00E115D0" w:rsidRDefault="00E115D0">
      <w:pPr>
        <w:spacing w:before="40" w:after="40" w:line="192" w:lineRule="auto"/>
        <w:ind w:right="57"/>
        <w:rPr>
          <w:sz w:val="20"/>
          <w:lang w:val="ro-RO"/>
        </w:rPr>
      </w:pPr>
    </w:p>
    <w:p w:rsidR="00E115D0" w:rsidRDefault="00E115D0" w:rsidP="0094622D">
      <w:pPr>
        <w:pStyle w:val="Heading1"/>
        <w:spacing w:line="360" w:lineRule="auto"/>
      </w:pPr>
      <w:r>
        <w:t>LINIA 706 B</w:t>
      </w:r>
    </w:p>
    <w:p w:rsidR="00E115D0" w:rsidRDefault="00E115D0" w:rsidP="00961F23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RAMIFICAŢIE TULUCEŞTI - GALAŢI BRATEŞ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3"/>
        <w:gridCol w:w="870"/>
        <w:gridCol w:w="755"/>
        <w:gridCol w:w="870"/>
        <w:gridCol w:w="755"/>
        <w:gridCol w:w="2490"/>
      </w:tblGrid>
      <w:tr w:rsidR="00E115D0" w:rsidTr="00B57F35">
        <w:trPr>
          <w:cantSplit/>
          <w:trHeight w:val="100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47184" w:rsidRDefault="00E115D0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E115D0" w:rsidRDefault="00E115D0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115D0" w:rsidRDefault="00E115D0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47184" w:rsidRDefault="00E115D0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47184" w:rsidRDefault="00E115D0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E115D0" w:rsidRDefault="00E115D0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E115D0" w:rsidTr="00B57F35">
        <w:trPr>
          <w:cantSplit/>
          <w:trHeight w:val="340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47184" w:rsidRDefault="00E115D0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E115D0" w:rsidRDefault="00E115D0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:rsidR="00E115D0" w:rsidRDefault="00E115D0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E115D0" w:rsidRDefault="00E115D0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E115D0" w:rsidRDefault="00E115D0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:rsidR="00E115D0" w:rsidRDefault="00E115D0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47184" w:rsidRDefault="00E115D0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47184" w:rsidRDefault="00E115D0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E115D0" w:rsidRDefault="00E115D0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E115D0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47184" w:rsidRDefault="00E115D0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E115D0" w:rsidRDefault="00E115D0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47184" w:rsidRDefault="00E115D0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47184" w:rsidRDefault="00E115D0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E115D0" w:rsidTr="00B57F35">
        <w:trPr>
          <w:cantSplit/>
          <w:trHeight w:val="10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47184" w:rsidRDefault="00E115D0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E115D0" w:rsidRDefault="00E115D0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115D0" w:rsidRDefault="00E115D0" w:rsidP="001947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47184" w:rsidRDefault="00E115D0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47184" w:rsidRDefault="00E115D0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E115D0" w:rsidRDefault="00E115D0" w:rsidP="001947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E115D0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47184" w:rsidRDefault="00E115D0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E115D0" w:rsidRDefault="00E115D0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47184" w:rsidRDefault="00E115D0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47184" w:rsidRDefault="00E115D0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E115D0" w:rsidRDefault="00E115D0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şi 2.</w:t>
            </w:r>
          </w:p>
        </w:tc>
      </w:tr>
      <w:tr w:rsidR="00E115D0" w:rsidTr="00B57F35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47184" w:rsidRDefault="00E115D0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E115D0" w:rsidRDefault="00E115D0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47184" w:rsidRDefault="00E115D0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47184" w:rsidRDefault="00E115D0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E115D0" w:rsidRDefault="00E115D0" w:rsidP="004D68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şi 9.</w:t>
            </w:r>
          </w:p>
        </w:tc>
      </w:tr>
      <w:tr w:rsidR="00E115D0" w:rsidTr="00484EAF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650BB" w:rsidRDefault="00E115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E115D0" w:rsidRDefault="00E115D0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650BB" w:rsidRDefault="00E115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84EAF" w:rsidRDefault="00E115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E115D0" w:rsidRPr="00484EAF" w:rsidRDefault="00E115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E115D0" w:rsidRPr="00484EAF" w:rsidRDefault="00E115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E115D0" w:rsidTr="00B57F35">
        <w:trPr>
          <w:cantSplit/>
          <w:trHeight w:val="88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47184" w:rsidRDefault="00E115D0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E115D0" w:rsidRDefault="00E115D0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24, 26 şi 36, T.D.J.</w:t>
            </w:r>
          </w:p>
          <w:p w:rsidR="00E115D0" w:rsidRDefault="00E115D0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şi </w:t>
            </w:r>
          </w:p>
          <w:p w:rsidR="00E115D0" w:rsidRDefault="00E115D0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47184" w:rsidRDefault="00E115D0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47184" w:rsidRDefault="00E115D0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E115D0" w:rsidRDefault="00E115D0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E115D0" w:rsidTr="00B57F35">
        <w:trPr>
          <w:cantSplit/>
          <w:trHeight w:val="5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47184" w:rsidRDefault="00E115D0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E115D0" w:rsidRDefault="00E115D0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47184" w:rsidRDefault="00E115D0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47184" w:rsidRDefault="00E115D0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E115D0" w:rsidRDefault="00E115D0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şi 6.</w:t>
            </w:r>
          </w:p>
        </w:tc>
      </w:tr>
    </w:tbl>
    <w:p w:rsidR="00E115D0" w:rsidRDefault="00E115D0">
      <w:pPr>
        <w:spacing w:before="40" w:after="40" w:line="192" w:lineRule="auto"/>
        <w:ind w:right="57"/>
        <w:rPr>
          <w:sz w:val="20"/>
          <w:lang w:val="ro-RO"/>
        </w:rPr>
      </w:pPr>
    </w:p>
    <w:p w:rsidR="00E115D0" w:rsidRDefault="00E115D0" w:rsidP="00155979">
      <w:pPr>
        <w:pStyle w:val="Heading1"/>
        <w:spacing w:line="360" w:lineRule="auto"/>
      </w:pPr>
      <w:r>
        <w:t>LINIA 706 E</w:t>
      </w:r>
    </w:p>
    <w:p w:rsidR="00E115D0" w:rsidRDefault="00E115D0" w:rsidP="00427A2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MĂRFURI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115D0" w:rsidTr="001C68C1">
        <w:trPr>
          <w:cantSplit/>
          <w:trHeight w:val="28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D3471" w:rsidRDefault="00E115D0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E115D0" w:rsidRDefault="00E115D0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:rsidR="00E115D0" w:rsidRDefault="00E115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E115D0" w:rsidRDefault="00E115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:rsidR="00E115D0" w:rsidRDefault="00E115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</w:t>
            </w:r>
          </w:p>
          <w:p w:rsidR="00E115D0" w:rsidRDefault="00E115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E115D0" w:rsidRDefault="00E115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D3471" w:rsidRDefault="00E115D0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D3471" w:rsidRDefault="00E115D0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E115D0" w:rsidRDefault="00E115D0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E115D0" w:rsidTr="001C68C1">
        <w:trPr>
          <w:cantSplit/>
          <w:trHeight w:val="40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D3471" w:rsidRDefault="00E115D0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E115D0" w:rsidRDefault="00E115D0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D3471" w:rsidRDefault="00E115D0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D3471" w:rsidRDefault="00E115D0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E115D0" w:rsidTr="001C68C1">
        <w:trPr>
          <w:cantSplit/>
          <w:trHeight w:val="6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D3471" w:rsidRDefault="00E115D0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758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E115D0" w:rsidRDefault="00E115D0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115D0" w:rsidRDefault="00E115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D3471" w:rsidRDefault="00E115D0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D3471" w:rsidRDefault="00E115D0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E115D0" w:rsidRDefault="00E115D0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E115D0" w:rsidTr="00242545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D3471" w:rsidRDefault="00E115D0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E115D0" w:rsidRDefault="00E115D0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D3471" w:rsidRDefault="00E115D0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D3471" w:rsidRDefault="00E115D0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E115D0" w:rsidRDefault="00E115D0" w:rsidP="00242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și 2.</w:t>
            </w:r>
          </w:p>
        </w:tc>
      </w:tr>
      <w:tr w:rsidR="00E115D0" w:rsidTr="001C68C1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D3471" w:rsidRDefault="00E115D0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E115D0" w:rsidRDefault="00E115D0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D3471" w:rsidRDefault="00E115D0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D3471" w:rsidRDefault="00E115D0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E115D0" w:rsidRDefault="00E115D0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și 9.</w:t>
            </w:r>
          </w:p>
        </w:tc>
      </w:tr>
      <w:tr w:rsidR="00E115D0" w:rsidTr="001A5376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650BB" w:rsidRDefault="00E115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E115D0" w:rsidRDefault="00E115D0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650BB" w:rsidRDefault="00E115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A5376" w:rsidRDefault="00E115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E115D0" w:rsidRPr="001A5376" w:rsidRDefault="00E115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E115D0" w:rsidRPr="001A5376" w:rsidRDefault="00E115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E115D0" w:rsidTr="001C68C1">
        <w:trPr>
          <w:cantSplit/>
          <w:trHeight w:val="30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D3471" w:rsidRDefault="00E115D0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E115D0" w:rsidRDefault="00E115D0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115D0" w:rsidRDefault="00E115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24, 26 </w:t>
            </w:r>
          </w:p>
          <w:p w:rsidR="00E115D0" w:rsidRDefault="00E115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36 </w:t>
            </w:r>
          </w:p>
          <w:p w:rsidR="00E115D0" w:rsidRDefault="00E115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E115D0" w:rsidRDefault="00E115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32 / 38, 34 / 40, 46 / 50 </w:t>
            </w:r>
          </w:p>
          <w:p w:rsidR="00E115D0" w:rsidRDefault="00E115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E115D0" w:rsidRDefault="00E115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D3471" w:rsidRDefault="00E115D0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D3471" w:rsidRDefault="00E115D0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E115D0" w:rsidRDefault="00E115D0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E115D0" w:rsidTr="001C68C1">
        <w:trPr>
          <w:cantSplit/>
          <w:trHeight w:val="8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D3471" w:rsidRDefault="00E115D0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E115D0" w:rsidRDefault="00E115D0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D3471" w:rsidRDefault="00E115D0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D3471" w:rsidRDefault="00E115D0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E115D0" w:rsidRDefault="00E115D0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și 6.</w:t>
            </w:r>
          </w:p>
        </w:tc>
      </w:tr>
      <w:tr w:rsidR="00E115D0" w:rsidTr="001C68C1">
        <w:trPr>
          <w:cantSplit/>
          <w:trHeight w:val="13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0+691</w:t>
            </w:r>
          </w:p>
          <w:p w:rsidR="00E115D0" w:rsidRDefault="00E115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D3471" w:rsidRDefault="00E115D0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Brateş - </w:t>
            </w:r>
          </w:p>
          <w:p w:rsidR="00E115D0" w:rsidRDefault="00E115D0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D3471" w:rsidRDefault="00E115D0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D3471" w:rsidRDefault="00E115D0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E115D0" w:rsidRDefault="00E115D0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schimbătorul numărul 6 Grupa Galaţi Brateş, la schimbătorul numărul 1 Grupa Galaţi Mărfuri.</w:t>
            </w:r>
          </w:p>
        </w:tc>
      </w:tr>
    </w:tbl>
    <w:p w:rsidR="00E115D0" w:rsidRDefault="00E115D0">
      <w:pPr>
        <w:spacing w:before="40" w:after="40" w:line="192" w:lineRule="auto"/>
        <w:ind w:right="57"/>
        <w:rPr>
          <w:sz w:val="20"/>
          <w:lang w:val="ro-RO"/>
        </w:rPr>
      </w:pPr>
    </w:p>
    <w:p w:rsidR="00E115D0" w:rsidRDefault="00E115D0" w:rsidP="00D762FB">
      <w:pPr>
        <w:pStyle w:val="Heading1"/>
        <w:spacing w:line="360" w:lineRule="auto"/>
      </w:pPr>
      <w:r>
        <w:t>LINIA 706 F</w:t>
      </w:r>
    </w:p>
    <w:p w:rsidR="00E115D0" w:rsidRDefault="00E115D0" w:rsidP="004B5C20">
      <w:pPr>
        <w:pStyle w:val="Heading1"/>
        <w:spacing w:line="360" w:lineRule="auto"/>
        <w:rPr>
          <w:b w:val="0"/>
          <w:bCs w:val="0"/>
          <w:sz w:val="8"/>
        </w:rPr>
      </w:pPr>
      <w:r>
        <w:t>GALAŢI CĂLĂTORI - GALAŢI BRATEŞ - GALAŢI TRANSBORDARE - GALAŢI LARGĂ A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3"/>
        <w:gridCol w:w="2201"/>
        <w:gridCol w:w="869"/>
        <w:gridCol w:w="753"/>
        <w:gridCol w:w="869"/>
        <w:gridCol w:w="753"/>
        <w:gridCol w:w="2490"/>
      </w:tblGrid>
      <w:tr w:rsidR="00E115D0" w:rsidTr="00CA79AC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55555" w:rsidRDefault="00E115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E115D0" w:rsidRDefault="00E115D0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E115D0" w:rsidRDefault="00E115D0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 şi 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55555" w:rsidRDefault="00E115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55555" w:rsidRDefault="00E115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E115D0" w:rsidTr="005024A5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260+480</w:t>
            </w:r>
          </w:p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260+915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55555" w:rsidRDefault="00E115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:rsidR="00E115D0" w:rsidRDefault="00E115D0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 Brateş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55555" w:rsidRDefault="00E115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55555" w:rsidRDefault="00E115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semnalul M 1 </w:t>
            </w:r>
          </w:p>
          <w:p w:rsidR="00E115D0" w:rsidRDefault="00E115D0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staţia Galaţi Călători</w:t>
            </w:r>
          </w:p>
          <w:p w:rsidR="00E115D0" w:rsidRDefault="00E115D0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11 </w:t>
            </w:r>
          </w:p>
          <w:p w:rsidR="00E115D0" w:rsidRDefault="00E115D0" w:rsidP="007412F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staţia </w:t>
            </w:r>
            <w:r w:rsidRPr="007412FF">
              <w:rPr>
                <w:b/>
                <w:bCs/>
                <w:i/>
                <w:sz w:val="20"/>
                <w:lang w:val="ro-RO"/>
              </w:rPr>
              <w:t>Galaţi Brateş.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</w:tr>
      <w:tr w:rsidR="00E115D0" w:rsidTr="00CA79AC">
        <w:trPr>
          <w:cantSplit/>
          <w:trHeight w:val="19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55555" w:rsidRDefault="00E115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E115D0" w:rsidRDefault="00E115D0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17 </w:t>
            </w:r>
          </w:p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21 / 23, 25 / 29 </w:t>
            </w:r>
          </w:p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55555" w:rsidRDefault="00E115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55555" w:rsidRDefault="00E115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1 - 14.</w:t>
            </w:r>
          </w:p>
        </w:tc>
      </w:tr>
      <w:tr w:rsidR="00E115D0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55555" w:rsidRDefault="00E115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E115D0" w:rsidRDefault="00E115D0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55555" w:rsidRDefault="00E115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55555" w:rsidRDefault="00E115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5024A5">
        <w:trPr>
          <w:cantSplit/>
          <w:trHeight w:val="9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55555" w:rsidRDefault="00E115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E115D0" w:rsidRDefault="00E115D0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115D0" w:rsidRDefault="00E115D0" w:rsidP="007567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55555" w:rsidRDefault="00E115D0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55555" w:rsidRDefault="00E115D0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7567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1 - 4.</w:t>
            </w:r>
          </w:p>
        </w:tc>
      </w:tr>
      <w:tr w:rsidR="00E115D0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55555" w:rsidRDefault="00E115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94F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E115D0" w:rsidRDefault="00E115D0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55555" w:rsidRDefault="00E115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55555" w:rsidRDefault="00E115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2.</w:t>
            </w:r>
          </w:p>
        </w:tc>
      </w:tr>
      <w:tr w:rsidR="00E115D0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55555" w:rsidRDefault="00E115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E115D0" w:rsidRDefault="00E115D0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55555" w:rsidRDefault="00E115D0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55555" w:rsidRDefault="00E115D0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şi 92.</w:t>
            </w:r>
          </w:p>
        </w:tc>
      </w:tr>
      <w:tr w:rsidR="00E115D0" w:rsidTr="00533F54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650BB" w:rsidRDefault="00E115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E115D0" w:rsidRDefault="00E115D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650BB" w:rsidRDefault="00E115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E115D0" w:rsidTr="00175F70">
        <w:trPr>
          <w:cantSplit/>
          <w:trHeight w:val="38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55555" w:rsidRDefault="00E115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E115D0" w:rsidRDefault="00E115D0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24, 26 </w:t>
            </w:r>
          </w:p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36 </w:t>
            </w:r>
          </w:p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nr. </w:t>
            </w:r>
          </w:p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</w:t>
            </w:r>
          </w:p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55555" w:rsidRDefault="00E115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55555" w:rsidRDefault="00E115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54655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1 - 13.</w:t>
            </w:r>
          </w:p>
        </w:tc>
      </w:tr>
      <w:tr w:rsidR="00E115D0" w:rsidTr="005024A5">
        <w:trPr>
          <w:cantSplit/>
          <w:trHeight w:val="78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55555" w:rsidRDefault="00E115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E115D0" w:rsidRDefault="00E115D0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60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55555" w:rsidRDefault="00E115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55555" w:rsidRDefault="00E115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8778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și 6.</w:t>
            </w:r>
          </w:p>
        </w:tc>
      </w:tr>
      <w:tr w:rsidR="00E115D0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264+000</w:t>
            </w:r>
          </w:p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55555" w:rsidRDefault="00E115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Transbordare - Galaţi Largă 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55555" w:rsidRDefault="00E115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55555" w:rsidRDefault="00E115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D73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E115D0" w:rsidRDefault="00E115D0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:rsidR="00E115D0" w:rsidRDefault="00E115D0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55555" w:rsidRDefault="00E115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55555" w:rsidRDefault="00E115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175F70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55555" w:rsidRDefault="00E115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E115D0" w:rsidRDefault="00E115D0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28 </w:t>
            </w:r>
          </w:p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15 </w:t>
            </w:r>
          </w:p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55555" w:rsidRDefault="00E115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55555" w:rsidRDefault="00E115D0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8 - 10.</w:t>
            </w:r>
          </w:p>
        </w:tc>
      </w:tr>
    </w:tbl>
    <w:p w:rsidR="00E115D0" w:rsidRDefault="00E115D0">
      <w:pPr>
        <w:spacing w:before="40" w:after="40" w:line="192" w:lineRule="auto"/>
        <w:ind w:right="57"/>
        <w:rPr>
          <w:sz w:val="20"/>
          <w:lang w:val="ro-RO"/>
        </w:rPr>
      </w:pPr>
    </w:p>
    <w:p w:rsidR="00E115D0" w:rsidRDefault="00E115D0" w:rsidP="002F1D47">
      <w:pPr>
        <w:pStyle w:val="Heading1"/>
        <w:spacing w:line="360" w:lineRule="auto"/>
      </w:pPr>
      <w:r>
        <w:t>LINIA 706 H</w:t>
      </w:r>
    </w:p>
    <w:p w:rsidR="00E115D0" w:rsidRDefault="00E115D0" w:rsidP="0075000F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BAZIN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115D0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650BB" w:rsidRDefault="00E115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E115D0" w:rsidRDefault="00E115D0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650BB" w:rsidRDefault="00E115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11C81" w:rsidRDefault="00E115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E115D0" w:rsidRPr="00211C81" w:rsidRDefault="00E115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E115D0" w:rsidRPr="00211C81" w:rsidRDefault="00E115D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E115D0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650BB" w:rsidRDefault="00E115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E115D0" w:rsidRDefault="00E115D0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26, 36 și TDJ 32/38, 34/40, 46/50 și 48/52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650BB" w:rsidRDefault="00E115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11C81" w:rsidRDefault="00E115D0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E115D0" w:rsidRPr="00211C81" w:rsidRDefault="00E115D0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E115D0" w:rsidRPr="00211C81" w:rsidRDefault="00E115D0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3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E115D0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650BB" w:rsidRDefault="00E115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E115D0" w:rsidRDefault="00E115D0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650BB" w:rsidRDefault="00E115D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11C81" w:rsidRDefault="00E115D0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E115D0" w:rsidRPr="00211C81" w:rsidRDefault="00E115D0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E115D0" w:rsidRPr="00211C81" w:rsidRDefault="00E115D0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5 și 6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E115D0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0+647</w:t>
            </w:r>
          </w:p>
          <w:p w:rsidR="00E115D0" w:rsidRDefault="00E115D0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2+234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C242C" w:rsidRDefault="00E115D0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C242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 -</w:t>
            </w:r>
          </w:p>
          <w:p w:rsidR="00E115D0" w:rsidRDefault="00E115D0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Bazin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F0B2D" w:rsidRDefault="00E115D0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F0B2D" w:rsidRDefault="00E115D0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E115D0" w:rsidRDefault="00E115D0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schimbătorul numărul 6 </w:t>
            </w:r>
          </w:p>
          <w:p w:rsidR="00E115D0" w:rsidRDefault="00E115D0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Grupa Galaţi Brateş, </w:t>
            </w:r>
          </w:p>
          <w:p w:rsidR="00E115D0" w:rsidRDefault="00E115D0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la T.D.J. numărul 38 / 40 Grupa Galaţi Bazin.</w:t>
            </w:r>
          </w:p>
        </w:tc>
      </w:tr>
    </w:tbl>
    <w:p w:rsidR="00E115D0" w:rsidRDefault="00E115D0">
      <w:pPr>
        <w:spacing w:before="40" w:after="40" w:line="192" w:lineRule="auto"/>
        <w:ind w:right="57"/>
        <w:rPr>
          <w:sz w:val="20"/>
          <w:lang w:val="ro-RO"/>
        </w:rPr>
      </w:pPr>
    </w:p>
    <w:p w:rsidR="00E115D0" w:rsidRDefault="00E115D0" w:rsidP="00661BBB">
      <w:pPr>
        <w:pStyle w:val="Heading1"/>
        <w:spacing w:line="360" w:lineRule="auto"/>
      </w:pPr>
      <w:r>
        <w:t>LINIA 706 J</w:t>
      </w:r>
    </w:p>
    <w:p w:rsidR="00E115D0" w:rsidRDefault="00E115D0" w:rsidP="00B5312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MĂRFURI - GALAŢI BAZIN - GALAŢI LARGĂ A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115D0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1+525</w:t>
            </w:r>
          </w:p>
          <w:p w:rsidR="00E115D0" w:rsidRDefault="00E115D0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9B3676" w:rsidRDefault="00E115D0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B367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9551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Mărfuri</w:t>
            </w:r>
          </w:p>
          <w:p w:rsidR="00E115D0" w:rsidRDefault="00E115D0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6 directă </w:t>
            </w:r>
          </w:p>
          <w:p w:rsidR="00E115D0" w:rsidRDefault="00E115D0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C7758" w:rsidRDefault="00E115D0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C7758" w:rsidRDefault="00E115D0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0B6A72" w:rsidRDefault="00E115D0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E115D0" w:rsidRPr="000B6A72" w:rsidRDefault="00E115D0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peste sch. 2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 </w:t>
            </w: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cale largă, </w:t>
            </w:r>
          </w:p>
          <w:p w:rsidR="00E115D0" w:rsidRDefault="00E115D0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st. </w:t>
            </w:r>
            <w:r w:rsidRPr="000B6A72">
              <w:rPr>
                <w:b/>
                <w:bCs/>
                <w:i/>
                <w:iCs/>
                <w:sz w:val="20"/>
                <w:lang w:val="ro-RO"/>
              </w:rPr>
              <w:t>Galaţi Mărfuri, Cap Y.</w:t>
            </w:r>
          </w:p>
        </w:tc>
      </w:tr>
      <w:tr w:rsidR="00E115D0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  <w:p w:rsidR="00E115D0" w:rsidRDefault="00E115D0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4+180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9B3676" w:rsidRDefault="00E115D0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 -</w:t>
            </w:r>
          </w:p>
          <w:p w:rsidR="00E115D0" w:rsidRDefault="00E115D0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C7758" w:rsidRDefault="00E115D0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C7758" w:rsidRDefault="00E115D0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0B6A72" w:rsidRDefault="00E115D0" w:rsidP="00DB5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E115D0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</w:t>
            </w:r>
          </w:p>
          <w:p w:rsidR="00E115D0" w:rsidRDefault="00E115D0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</w:t>
            </w:r>
          </w:p>
          <w:p w:rsidR="00E115D0" w:rsidRDefault="00E115D0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C7758" w:rsidRDefault="00E115D0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C7758" w:rsidRDefault="00E115D0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0B6A72" w:rsidRDefault="00E115D0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E115D0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9B3676" w:rsidRDefault="00E115D0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E115D0" w:rsidRDefault="00E115D0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E115D0" w:rsidRDefault="00E115D0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C7758" w:rsidRDefault="00E115D0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C7758" w:rsidRDefault="00E115D0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E115D0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9B3676" w:rsidRDefault="00E115D0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E115D0" w:rsidRDefault="00E115D0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  <w:p w:rsidR="00E115D0" w:rsidRDefault="00E115D0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E115D0" w:rsidRDefault="00E115D0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C7758" w:rsidRDefault="00E115D0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C7758" w:rsidRDefault="00E115D0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E115D0" w:rsidTr="001340F9">
        <w:trPr>
          <w:cantSplit/>
          <w:trHeight w:val="195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9B3676" w:rsidRDefault="00E115D0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E115D0" w:rsidRDefault="00E115D0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E115D0" w:rsidRDefault="00E115D0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cale şi </w:t>
            </w:r>
          </w:p>
          <w:p w:rsidR="00E115D0" w:rsidRDefault="00E115D0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C7758" w:rsidRDefault="00E115D0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C7758" w:rsidRDefault="00E115D0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E115D0" w:rsidRDefault="00E115D0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0 - 7.</w:t>
            </w:r>
          </w:p>
        </w:tc>
      </w:tr>
    </w:tbl>
    <w:p w:rsidR="00E115D0" w:rsidRDefault="00E115D0">
      <w:pPr>
        <w:spacing w:before="40" w:after="40" w:line="192" w:lineRule="auto"/>
        <w:ind w:right="57"/>
        <w:rPr>
          <w:sz w:val="20"/>
          <w:lang w:val="ro-RO"/>
        </w:rPr>
      </w:pPr>
    </w:p>
    <w:p w:rsidR="00E115D0" w:rsidRDefault="00E115D0" w:rsidP="00A97D04">
      <w:pPr>
        <w:pStyle w:val="Heading1"/>
        <w:spacing w:line="360" w:lineRule="auto"/>
      </w:pPr>
      <w:r>
        <w:t>LINIA 706 K</w:t>
      </w:r>
    </w:p>
    <w:p w:rsidR="00E115D0" w:rsidRDefault="00E115D0" w:rsidP="001012E1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GALAŢI LARGĂ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115D0" w:rsidTr="00AD5B98">
        <w:trPr>
          <w:cantSplit/>
          <w:trHeight w:val="12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260+180</w:t>
            </w:r>
          </w:p>
          <w:p w:rsidR="00E115D0" w:rsidRDefault="00E115D0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261+160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7C1681" w:rsidRDefault="00E115D0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:rsidR="00E115D0" w:rsidRDefault="00E115D0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7C1681" w:rsidRDefault="00E115D0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7C1681" w:rsidRDefault="00E115D0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semnalul M 27 din staţia Galaţi Călători</w:t>
            </w:r>
          </w:p>
          <w:p w:rsidR="00E115D0" w:rsidRDefault="00E115D0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25 </w:t>
            </w:r>
          </w:p>
          <w:p w:rsidR="00E115D0" w:rsidRDefault="00E115D0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 staţia Galaţi Brateş.</w:t>
            </w:r>
          </w:p>
        </w:tc>
      </w:tr>
      <w:tr w:rsidR="00E115D0" w:rsidTr="00AD5B98">
        <w:trPr>
          <w:cantSplit/>
          <w:trHeight w:val="1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7C1681" w:rsidRDefault="00E115D0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E115D0" w:rsidRDefault="00E115D0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</w:t>
            </w:r>
          </w:p>
          <w:p w:rsidR="00E115D0" w:rsidRDefault="00E115D0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7C1681" w:rsidRDefault="00E115D0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7C1681" w:rsidRDefault="00E115D0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7C1681" w:rsidRDefault="00E115D0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E115D0" w:rsidRDefault="00E115D0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de la călcâiul sch. </w:t>
            </w:r>
          </w:p>
          <w:p w:rsidR="00E115D0" w:rsidRDefault="00E115D0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nr.  66 până la călcâiul sch. </w:t>
            </w:r>
          </w:p>
          <w:p w:rsidR="00E115D0" w:rsidRDefault="00E115D0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nr. 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7C1681" w:rsidRDefault="00E115D0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7C1681" w:rsidRDefault="00E115D0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semnalele M 46</w:t>
            </w:r>
          </w:p>
          <w:p w:rsidR="00E115D0" w:rsidRDefault="00E115D0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M 4 cale largă.</w:t>
            </w:r>
          </w:p>
        </w:tc>
      </w:tr>
      <w:tr w:rsidR="00E115D0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7C1681" w:rsidRDefault="00E115D0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:rsidR="00E115D0" w:rsidRDefault="00E115D0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prim.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7C1681" w:rsidRDefault="00E115D0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7C1681" w:rsidRDefault="00E115D0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7C1681" w:rsidRDefault="00E115D0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:rsidR="00E115D0" w:rsidRDefault="00E115D0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:rsidR="00E115D0" w:rsidRDefault="00E115D0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7C1681" w:rsidRDefault="00E115D0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7C1681" w:rsidRDefault="00E115D0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7C1681" w:rsidRDefault="00E115D0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E115D0" w:rsidRDefault="00E115D0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E115D0" w:rsidRDefault="00E115D0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E115D0" w:rsidRDefault="00E115D0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7C1681" w:rsidRDefault="00E115D0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7C1681" w:rsidRDefault="00E115D0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0 - 7.</w:t>
            </w:r>
          </w:p>
        </w:tc>
      </w:tr>
      <w:tr w:rsidR="00E115D0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7C1681" w:rsidRDefault="00E115D0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E115D0" w:rsidRDefault="00E115D0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vf. inimă de încă-lecare </w:t>
            </w:r>
          </w:p>
          <w:p w:rsidR="00E115D0" w:rsidRDefault="00E115D0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:rsidR="00E115D0" w:rsidRDefault="00E115D0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des-călecare</w:t>
            </w:r>
          </w:p>
          <w:p w:rsidR="00E115D0" w:rsidRDefault="00E115D0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266+300</w:t>
            </w:r>
          </w:p>
          <w:p w:rsidR="00E115D0" w:rsidRDefault="00E115D0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până la vf. </w:t>
            </w:r>
          </w:p>
          <w:p w:rsidR="00E115D0" w:rsidRDefault="00E115D0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  <w:p w:rsidR="00E115D0" w:rsidRDefault="00E115D0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Largă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7C1681" w:rsidRDefault="00E115D0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7C1681" w:rsidRDefault="00E115D0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115D0" w:rsidRPr="00487DEA" w:rsidRDefault="00E115D0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E115D0" w:rsidRDefault="00E115D0" w:rsidP="0005618A">
      <w:pPr>
        <w:pStyle w:val="Heading1"/>
        <w:spacing w:line="360" w:lineRule="auto"/>
      </w:pPr>
      <w:r>
        <w:t>LINIA 706 K+F</w:t>
      </w:r>
    </w:p>
    <w:p w:rsidR="00E115D0" w:rsidRDefault="00E115D0" w:rsidP="008C2FB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LARGĂ A - POD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115D0" w:rsidTr="00083FCD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  <w:p w:rsidR="00E115D0" w:rsidRDefault="00E115D0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Largă A - Frontieră de Stat </w:t>
            </w:r>
          </w:p>
          <w:p w:rsidR="00E115D0" w:rsidRDefault="00E115D0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Prut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021BA" w:rsidRDefault="00E115D0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021BA" w:rsidRDefault="00E115D0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E115D0" w:rsidRDefault="00E115D0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inima de încălecare - descălecare până la paleta de semnalizare a limitării de viteză </w:t>
            </w:r>
          </w:p>
          <w:p w:rsidR="00E115D0" w:rsidRDefault="00E115D0" w:rsidP="00D9023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L.V. = 5 km/h pentru Scanner-ul de la Frontiera de Stat.</w:t>
            </w:r>
          </w:p>
        </w:tc>
      </w:tr>
      <w:tr w:rsidR="00E115D0" w:rsidTr="00492444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271+800</w:t>
            </w:r>
          </w:p>
          <w:p w:rsidR="00E115D0" w:rsidRDefault="00E115D0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272+054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021BA" w:rsidRDefault="00E115D0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- Frontieră de Stat  </w:t>
            </w:r>
          </w:p>
          <w:p w:rsidR="00E115D0" w:rsidRDefault="00E115D0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Pod Prut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021BA" w:rsidRDefault="00E115D0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021BA" w:rsidRDefault="00E115D0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E115D0" w:rsidRDefault="00E115D0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Pe toată lungimea Podului Prut, </w:t>
            </w:r>
          </w:p>
          <w:p w:rsidR="00E115D0" w:rsidRDefault="00E115D0" w:rsidP="00791E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Cale largă şi normală, plus 24 m (prelungire distanţă 24 m din cauza introducerii pe teren a limitării  de  viteză permanente de 5 km / h).</w:t>
            </w:r>
          </w:p>
        </w:tc>
      </w:tr>
    </w:tbl>
    <w:p w:rsidR="00E115D0" w:rsidRDefault="00E115D0">
      <w:pPr>
        <w:spacing w:before="40" w:after="40" w:line="192" w:lineRule="auto"/>
        <w:ind w:right="57"/>
        <w:rPr>
          <w:sz w:val="20"/>
          <w:lang w:val="ro-RO"/>
        </w:rPr>
      </w:pPr>
    </w:p>
    <w:p w:rsidR="00E115D0" w:rsidRDefault="00E115D0" w:rsidP="006A59BE">
      <w:pPr>
        <w:pStyle w:val="Heading1"/>
        <w:spacing w:line="360" w:lineRule="auto"/>
      </w:pPr>
      <w:r>
        <w:t xml:space="preserve">LINIA 706 L </w:t>
      </w:r>
    </w:p>
    <w:p w:rsidR="00E115D0" w:rsidRDefault="00E115D0" w:rsidP="000545D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CALE LARGĂ - HALTĂ TUNEL - RAMIFICAŢIE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115D0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951D7A" w:rsidRDefault="00E115D0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E115D0" w:rsidRDefault="00E115D0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951D7A" w:rsidRDefault="00E115D0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951D7A" w:rsidRDefault="00E115D0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E115D0" w:rsidRDefault="00E115D0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E115D0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951D7A" w:rsidRDefault="00E115D0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E115D0" w:rsidRDefault="00E115D0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 până la vf. sch. 68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951D7A" w:rsidRDefault="00E115D0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E115D0" w:rsidRDefault="00E115D0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E115D0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951D7A" w:rsidRDefault="00E115D0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E115D0" w:rsidRDefault="00E115D0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68 și 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951D7A" w:rsidRDefault="00E115D0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E115D0" w:rsidRDefault="00E115D0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</w:tbl>
    <w:p w:rsidR="00E115D0" w:rsidRDefault="00E115D0">
      <w:pPr>
        <w:spacing w:before="40" w:after="40" w:line="192" w:lineRule="auto"/>
        <w:ind w:right="57"/>
        <w:rPr>
          <w:sz w:val="20"/>
          <w:lang w:val="ro-RO"/>
        </w:rPr>
      </w:pPr>
    </w:p>
    <w:p w:rsidR="00E115D0" w:rsidRDefault="00E115D0" w:rsidP="00BC4232">
      <w:pPr>
        <w:pStyle w:val="Heading1"/>
        <w:spacing w:line="360" w:lineRule="auto"/>
      </w:pPr>
      <w:r>
        <w:t>LINIA 708 A</w:t>
      </w:r>
    </w:p>
    <w:p w:rsidR="00E115D0" w:rsidRDefault="00E115D0" w:rsidP="009A57E6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CĂLĂTORI - BARBOŞI tRIAJ</w:t>
      </w:r>
      <w:r>
        <w:rPr>
          <w:caps/>
          <w:sz w:val="20"/>
        </w:rPr>
        <w:t xml:space="preserve">  </w:t>
      </w:r>
      <w:r>
        <w:t>RACORDARE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E115D0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 și 1 - 3 Furnal.</w:t>
            </w:r>
          </w:p>
        </w:tc>
      </w:tr>
      <w:tr w:rsidR="00E115D0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7 - 11.</w:t>
            </w:r>
          </w:p>
        </w:tc>
      </w:tr>
      <w:tr w:rsidR="00E115D0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X.</w:t>
            </w:r>
          </w:p>
        </w:tc>
      </w:tr>
      <w:tr w:rsidR="00E115D0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37  /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8 - 11.</w:t>
            </w:r>
          </w:p>
        </w:tc>
      </w:tr>
      <w:tr w:rsidR="00E115D0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şi 11.</w:t>
            </w:r>
          </w:p>
        </w:tc>
      </w:tr>
      <w:tr w:rsidR="00E115D0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 Furnal.</w:t>
            </w:r>
          </w:p>
        </w:tc>
      </w:tr>
      <w:tr w:rsidR="00E115D0" w:rsidTr="00F81F51">
        <w:trPr>
          <w:cantSplit/>
          <w:trHeight w:val="9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A, liniile 5 şi 6 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linia 10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115D0" w:rsidRDefault="00E115D0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 6.</w:t>
            </w:r>
          </w:p>
        </w:tc>
      </w:tr>
      <w:tr w:rsidR="00E115D0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Y.</w:t>
            </w:r>
          </w:p>
        </w:tc>
      </w:tr>
      <w:tr w:rsidR="00E115D0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E115D0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E115D0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și 1D.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4332C0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4C7040">
            <w:pPr>
              <w:spacing w:before="40" w:after="40" w:line="360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11 şi 12.</w:t>
            </w:r>
          </w:p>
        </w:tc>
      </w:tr>
      <w:tr w:rsidR="00E115D0" w:rsidTr="00F81F51">
        <w:tblPrEx>
          <w:tblCellMar>
            <w:left w:w="0" w:type="dxa"/>
            <w:right w:w="0" w:type="dxa"/>
          </w:tblCellMar>
        </w:tblPrEx>
        <w:trPr>
          <w:cantSplit/>
          <w:trHeight w:val="5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Barboşi Triaj. </w:t>
            </w:r>
          </w:p>
        </w:tc>
      </w:tr>
      <w:tr w:rsidR="00E115D0" w:rsidTr="00F81F51">
        <w:trPr>
          <w:cantSplit/>
          <w:trHeight w:val="182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E115D0" w:rsidTr="00F81F51">
        <w:trPr>
          <w:cantSplit/>
          <w:trHeight w:val="6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 49.</w:t>
            </w:r>
          </w:p>
        </w:tc>
      </w:tr>
      <w:tr w:rsidR="00E115D0" w:rsidTr="00F81F5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Pr="00245F94" w:rsidRDefault="00E115D0" w:rsidP="004C7040">
            <w:pPr>
              <w:spacing w:before="40" w:after="40" w:line="360" w:lineRule="auto"/>
              <w:ind w:left="57" w:right="57"/>
              <w:rPr>
                <w:b/>
                <w:i/>
                <w:iCs/>
                <w:spacing w:val="-2"/>
                <w:sz w:val="20"/>
                <w:lang w:val="ro-RO"/>
              </w:rPr>
            </w:pP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Afectează intrări - ieşiri la liniile 0D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-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49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>.</w:t>
            </w:r>
          </w:p>
        </w:tc>
      </w:tr>
      <w:tr w:rsidR="00E115D0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  -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Călcâiul inimii 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T.D.J.  2 / 4 st. Barboşi Triaj Grupa B, 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vârful sch. nr.  40 B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Barboşi  Călători  Cap Y.</w:t>
            </w:r>
          </w:p>
        </w:tc>
      </w:tr>
      <w:tr w:rsidR="00E115D0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 st. Barboşi  Călători  Cap Y.</w:t>
            </w:r>
          </w:p>
        </w:tc>
      </w:tr>
      <w:tr w:rsidR="00E115D0" w:rsidTr="00BC4497">
        <w:trPr>
          <w:cantSplit/>
          <w:trHeight w:val="9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E115D0" w:rsidRDefault="00E115D0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115D0" w:rsidRDefault="00E115D0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E115D0" w:rsidRDefault="00E115D0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115D0" w:rsidRDefault="00E115D0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4A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B1BA1" w:rsidRDefault="00E115D0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1 - 8 primiri - expedieri, st. Barboşi  Călători  Cap Y.</w:t>
            </w:r>
          </w:p>
        </w:tc>
      </w:tr>
    </w:tbl>
    <w:p w:rsidR="00E115D0" w:rsidRDefault="00E115D0" w:rsidP="00F03EFC">
      <w:pPr>
        <w:spacing w:before="40" w:after="40" w:line="192" w:lineRule="auto"/>
        <w:ind w:right="57"/>
        <w:rPr>
          <w:sz w:val="20"/>
          <w:lang w:val="ro-RO"/>
        </w:rPr>
      </w:pPr>
    </w:p>
    <w:p w:rsidR="00E115D0" w:rsidRDefault="00E115D0" w:rsidP="00CA1B1F">
      <w:pPr>
        <w:pStyle w:val="Heading1"/>
        <w:spacing w:line="360" w:lineRule="auto"/>
      </w:pPr>
      <w:r>
        <w:t>LINIA 708 B</w:t>
      </w:r>
    </w:p>
    <w:p w:rsidR="00E115D0" w:rsidRDefault="00E115D0" w:rsidP="00C0218F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BARBOŞI CĂLĂTORI  BUCLA I şi BUCLA II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E115D0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E47D6" w:rsidRDefault="00E115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676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115D0" w:rsidRDefault="00E115D0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E47D6" w:rsidRDefault="00E115D0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teren.Afectează intrări - ieşiri la liniile 1-6</w:t>
            </w:r>
          </w:p>
        </w:tc>
      </w:tr>
      <w:tr w:rsidR="00E115D0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E47D6" w:rsidRDefault="00E115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:rsidR="00E115D0" w:rsidRDefault="00E115D0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E47D6" w:rsidRDefault="00E115D0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E47D6" w:rsidRDefault="00E115D0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D0EFE" w:rsidRDefault="00E115D0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E47D6" w:rsidRDefault="00E115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115D0" w:rsidRDefault="00E115D0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E47D6" w:rsidRDefault="00E115D0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E47D6" w:rsidRDefault="00E115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:rsidR="00E115D0" w:rsidRDefault="00E115D0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E115D0" w:rsidRDefault="00E115D0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E47D6" w:rsidRDefault="00E115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115D0" w:rsidRDefault="00E115D0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E47D6" w:rsidRDefault="00E115D0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E47D6" w:rsidRDefault="00E115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:rsidR="00E115D0" w:rsidRDefault="00E115D0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E115D0" w:rsidRDefault="00E115D0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C4586D">
        <w:trPr>
          <w:cantSplit/>
          <w:trHeight w:val="5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E47D6" w:rsidRDefault="00E115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:rsidR="00E115D0" w:rsidRDefault="00E115D0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E47D6" w:rsidRDefault="00E115D0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E47D6" w:rsidRDefault="00E115D0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 și 1D.</w:t>
            </w:r>
          </w:p>
          <w:p w:rsidR="00E115D0" w:rsidRPr="005D0EFE" w:rsidRDefault="00E115D0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A6117E">
        <w:trPr>
          <w:cantSplit/>
          <w:trHeight w:val="64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E47D6" w:rsidRDefault="00E115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115D0" w:rsidRDefault="00E115D0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E47D6" w:rsidRDefault="00E115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E47D6" w:rsidRDefault="00E115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1D, 11 şi 12 din </w:t>
            </w:r>
          </w:p>
          <w:p w:rsidR="00E115D0" w:rsidRPr="005D0EFE" w:rsidRDefault="00E115D0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D0EF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5D0EF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E115D0" w:rsidTr="00330472">
        <w:trPr>
          <w:cantSplit/>
          <w:trHeight w:val="15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E47D6" w:rsidRDefault="00E115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:rsidR="00E115D0" w:rsidRDefault="00E115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:rsidR="00E115D0" w:rsidRDefault="00E115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:rsidR="00E115D0" w:rsidRDefault="00E115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:rsidR="00E115D0" w:rsidRDefault="00E115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:rsidR="00E115D0" w:rsidRDefault="00E115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E47D6" w:rsidRDefault="00E115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E47D6" w:rsidRDefault="00E115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B22714" w:rsidRDefault="00E115D0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Pr="00B22714" w:rsidRDefault="00E115D0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E115D0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E47D6" w:rsidRDefault="00E115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BC793F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E47D6" w:rsidRDefault="00E115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E47D6" w:rsidRDefault="00E115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B22714" w:rsidRDefault="00E115D0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Pr="00B22714" w:rsidRDefault="00E115D0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45 - 49 şi Revizia de Vagoane Barboşi Triaj.</w:t>
            </w:r>
          </w:p>
        </w:tc>
      </w:tr>
      <w:tr w:rsidR="00E115D0" w:rsidTr="00330472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E47D6" w:rsidRDefault="00E115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E47D6" w:rsidRDefault="00E115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E47D6" w:rsidRDefault="00E115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B22714" w:rsidRDefault="00E115D0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Pr="00B22714" w:rsidRDefault="00E115D0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la liniile 1D -  49.</w:t>
            </w:r>
          </w:p>
        </w:tc>
      </w:tr>
      <w:tr w:rsidR="00E115D0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E47D6" w:rsidRDefault="00E115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115D0" w:rsidRDefault="00E115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E47D6" w:rsidRDefault="00E115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E47D6" w:rsidRDefault="00E115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B22714" w:rsidRDefault="00E115D0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 xml:space="preserve">Afectează intrări - ieşiri </w:t>
            </w:r>
          </w:p>
          <w:p w:rsidR="00E115D0" w:rsidRPr="00B22714" w:rsidRDefault="00E115D0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>la liniile 0D – 49.</w:t>
            </w:r>
          </w:p>
        </w:tc>
      </w:tr>
      <w:tr w:rsidR="00E115D0" w:rsidTr="00330472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3+280</w:t>
            </w:r>
          </w:p>
          <w:p w:rsidR="00E115D0" w:rsidRDefault="00E115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E47D6" w:rsidRDefault="00E115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Triaj -</w:t>
            </w:r>
          </w:p>
          <w:p w:rsidR="00E115D0" w:rsidRDefault="00E115D0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E47D6" w:rsidRDefault="00E115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E47D6" w:rsidRDefault="00E115D0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Pr="00B22714" w:rsidRDefault="00E115D0" w:rsidP="00E167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De la călcâiul schimbătorului numărul 2 St. Barboşi Triaj Grupa B la schimbătorul numărul 7 St. Barboşi </w:t>
            </w:r>
            <w:r w:rsidRPr="00B22714">
              <w:rPr>
                <w:b/>
                <w:bCs/>
                <w:i/>
                <w:sz w:val="20"/>
                <w:lang w:val="ro-RO"/>
              </w:rPr>
              <w:t>Călători</w:t>
            </w:r>
            <w:r w:rsidRPr="00B2271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</w:tbl>
    <w:p w:rsidR="00E115D0" w:rsidRDefault="00E115D0">
      <w:pPr>
        <w:spacing w:before="40" w:after="40" w:line="192" w:lineRule="auto"/>
        <w:ind w:right="57"/>
        <w:rPr>
          <w:sz w:val="20"/>
          <w:lang w:val="ro-RO"/>
        </w:rPr>
      </w:pPr>
    </w:p>
    <w:p w:rsidR="00E115D0" w:rsidRDefault="00E115D0" w:rsidP="00C025C3">
      <w:pPr>
        <w:pStyle w:val="Heading1"/>
        <w:spacing w:line="360" w:lineRule="auto"/>
      </w:pPr>
      <w:r>
        <w:t xml:space="preserve">LINIA 708 C </w:t>
      </w:r>
    </w:p>
    <w:p w:rsidR="00E115D0" w:rsidRDefault="00E115D0" w:rsidP="002A1D70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TRAJ GRUPA A - RAMIFICAŢIE BARBOŞI TRIAJ POST 14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E115D0" w:rsidTr="008078C2">
        <w:trPr>
          <w:cantSplit/>
          <w:trHeight w:val="13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7363B" w:rsidRDefault="00E115D0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:rsidR="00E115D0" w:rsidRDefault="00E115D0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B2FA4" w:rsidRDefault="00E115D0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7363B" w:rsidRDefault="00E115D0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E115D0" w:rsidRDefault="00E115D0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7 - 11.</w:t>
            </w:r>
          </w:p>
        </w:tc>
      </w:tr>
      <w:tr w:rsidR="00E115D0" w:rsidTr="008078C2">
        <w:trPr>
          <w:cantSplit/>
          <w:trHeight w:val="139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7363B" w:rsidRDefault="00E115D0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:rsidR="00E115D0" w:rsidRDefault="00E115D0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B2FA4" w:rsidRDefault="00E115D0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7363B" w:rsidRDefault="00E115D0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E115D0" w:rsidRDefault="00E115D0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8 - 11.</w:t>
            </w:r>
          </w:p>
        </w:tc>
      </w:tr>
      <w:tr w:rsidR="00E115D0" w:rsidTr="008078C2">
        <w:trPr>
          <w:cantSplit/>
          <w:trHeight w:val="140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7363B" w:rsidRDefault="00E115D0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:rsidR="00E115D0" w:rsidRDefault="00E115D0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33FC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B2FA4" w:rsidRDefault="00E115D0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7363B" w:rsidRDefault="00E115D0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E115D0" w:rsidRDefault="00E115D0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10 şi 11.</w:t>
            </w:r>
          </w:p>
        </w:tc>
      </w:tr>
      <w:tr w:rsidR="00E115D0" w:rsidTr="008078C2">
        <w:trPr>
          <w:cantSplit/>
          <w:trHeight w:val="16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4C0830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7363B" w:rsidRDefault="00E115D0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:rsidR="00E115D0" w:rsidRDefault="00E115D0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10 </w:t>
            </w:r>
          </w:p>
          <w:p w:rsidR="00E115D0" w:rsidRDefault="00E115D0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B2FA4" w:rsidRDefault="00E115D0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7363B" w:rsidRDefault="00E115D0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:rsidR="00E115D0" w:rsidRDefault="00E115D0">
      <w:pPr>
        <w:spacing w:line="192" w:lineRule="auto"/>
        <w:ind w:right="57"/>
        <w:rPr>
          <w:sz w:val="20"/>
          <w:lang w:val="ro-RO"/>
        </w:rPr>
      </w:pPr>
    </w:p>
    <w:p w:rsidR="00E115D0" w:rsidRDefault="00E115D0" w:rsidP="002030C7">
      <w:pPr>
        <w:pStyle w:val="Heading1"/>
        <w:spacing w:line="360" w:lineRule="auto"/>
      </w:pPr>
      <w:r>
        <w:t>LINIA 708 D</w:t>
      </w:r>
    </w:p>
    <w:p w:rsidR="00E115D0" w:rsidRDefault="00E115D0" w:rsidP="009A47B1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MĂLINA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E115D0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091C1D" w:rsidRDefault="00E115D0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A, linia 10 </w:t>
            </w:r>
          </w:p>
          <w:p w:rsidR="00E115D0" w:rsidRDefault="00E115D0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9A4F95" w:rsidRDefault="00E115D0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091C1D" w:rsidRDefault="00E115D0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091C1D" w:rsidRDefault="00E115D0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115D0" w:rsidRDefault="00E115D0" w:rsidP="00C503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9A4F95" w:rsidRDefault="00E115D0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091C1D" w:rsidRDefault="00E115D0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E115D0" w:rsidRDefault="00E115D0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E115D0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091C1D" w:rsidRDefault="00E115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115D0" w:rsidRDefault="00E115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9A4F95" w:rsidRDefault="00E115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091C1D" w:rsidRDefault="00E115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E115D0" w:rsidRDefault="00E115D0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1 - 6 și 1 - 3 Furnal.</w:t>
            </w:r>
          </w:p>
        </w:tc>
      </w:tr>
      <w:tr w:rsidR="00E115D0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091C1D" w:rsidRDefault="00E115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115D0" w:rsidRDefault="00E115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9A4F95" w:rsidRDefault="00E115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091C1D" w:rsidRDefault="00E115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E115D0" w:rsidRDefault="00E115D0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E115D0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091C1D" w:rsidRDefault="00E115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115D0" w:rsidRDefault="00E115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091C1D" w:rsidRDefault="00E115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E115D0" w:rsidRPr="00E66186" w:rsidRDefault="00E115D0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66186">
              <w:rPr>
                <w:b/>
                <w:bCs/>
                <w:i/>
                <w:iCs/>
                <w:sz w:val="20"/>
                <w:lang w:val="ro-RO"/>
              </w:rPr>
              <w:t xml:space="preserve">la liniile 5 și 6, st. </w:t>
            </w:r>
            <w:r w:rsidRPr="00E66186">
              <w:rPr>
                <w:b/>
                <w:bCs/>
                <w:i/>
                <w:sz w:val="20"/>
                <w:lang w:val="ro-RO"/>
              </w:rPr>
              <w:t>Barboşi Triaj Gr. A, Cap X.</w:t>
            </w:r>
          </w:p>
        </w:tc>
      </w:tr>
      <w:tr w:rsidR="00E115D0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091C1D" w:rsidRDefault="00E115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9A4F95" w:rsidRDefault="00E115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091C1D" w:rsidRDefault="00E115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8 - 11.</w:t>
            </w:r>
          </w:p>
        </w:tc>
      </w:tr>
      <w:tr w:rsidR="00E115D0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091C1D" w:rsidRDefault="00E115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A, liniile 5 şi 6 </w:t>
            </w:r>
          </w:p>
          <w:p w:rsidR="00E115D0" w:rsidRDefault="00E115D0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9A4F95" w:rsidRDefault="00E115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091C1D" w:rsidRDefault="00E115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091C1D" w:rsidRDefault="00E115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115D0" w:rsidRDefault="00E115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9A4F95" w:rsidRDefault="00E115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091C1D" w:rsidRDefault="00E115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E115D0" w:rsidRDefault="00E115D0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şi 2F.</w:t>
            </w:r>
          </w:p>
        </w:tc>
      </w:tr>
      <w:tr w:rsidR="00E115D0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091C1D" w:rsidRDefault="00E115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115D0" w:rsidRDefault="00E115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9A4F95" w:rsidRDefault="00E115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091C1D" w:rsidRDefault="00E115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E115D0" w:rsidRDefault="00E115D0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Pr="00130084" w:rsidRDefault="00E115D0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30084">
              <w:rPr>
                <w:b/>
                <w:bCs/>
                <w:i/>
                <w:iCs/>
                <w:sz w:val="20"/>
                <w:lang w:val="ro-RO"/>
              </w:rPr>
              <w:t>la liniile 5 și 6 st.</w:t>
            </w:r>
            <w:r w:rsidRPr="00130084">
              <w:rPr>
                <w:b/>
                <w:bCs/>
                <w:i/>
                <w:sz w:val="20"/>
                <w:lang w:val="ro-RO"/>
              </w:rPr>
              <w:t xml:space="preserve"> Barboşi Triaj Gr. A, Cap Y</w:t>
            </w:r>
            <w:r w:rsidRPr="0013008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115D0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091C1D" w:rsidRDefault="00E115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115D0" w:rsidRDefault="00E115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 / 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9A4F95" w:rsidRDefault="00E115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091C1D" w:rsidRDefault="00E115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– 11A.</w:t>
            </w:r>
          </w:p>
        </w:tc>
      </w:tr>
      <w:tr w:rsidR="00E115D0" w:rsidTr="0045773A">
        <w:trPr>
          <w:cantSplit/>
          <w:trHeight w:val="1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091C1D" w:rsidRDefault="00E115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115D0" w:rsidRDefault="00E115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9A4F95" w:rsidRDefault="00E115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091C1D" w:rsidRDefault="00E115D0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</w:tbl>
    <w:p w:rsidR="00E115D0" w:rsidRDefault="00E115D0">
      <w:pPr>
        <w:spacing w:before="40" w:after="40" w:line="192" w:lineRule="auto"/>
        <w:ind w:right="57"/>
        <w:rPr>
          <w:sz w:val="20"/>
          <w:lang w:val="ro-RO"/>
        </w:rPr>
      </w:pPr>
    </w:p>
    <w:p w:rsidR="00E115D0" w:rsidRDefault="00E115D0" w:rsidP="000457EA">
      <w:pPr>
        <w:pStyle w:val="Heading1"/>
        <w:spacing w:line="276" w:lineRule="auto"/>
      </w:pPr>
      <w:r>
        <w:t>LINIA 708 E</w:t>
      </w:r>
    </w:p>
    <w:p w:rsidR="00E115D0" w:rsidRDefault="00E115D0" w:rsidP="000457EA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BARBOŞI CĂLĂTORI - CĂTUŞA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E115D0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A45A5" w:rsidRDefault="00E115D0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E115D0" w:rsidRDefault="00E115D0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:rsidR="00E115D0" w:rsidRDefault="00E115D0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40  /  40A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A45A5" w:rsidRDefault="00E115D0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A45A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A45A5" w:rsidRDefault="00E115D0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A45A5" w:rsidRDefault="00E115D0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E115D0" w:rsidRDefault="00E115D0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A45A5" w:rsidRDefault="00E115D0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A45A5" w:rsidRDefault="00E115D0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37FC9" w:rsidRDefault="00E115D0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E115D0" w:rsidRPr="00337FC9" w:rsidRDefault="00E115D0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7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115D0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A45A5" w:rsidRDefault="00E115D0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E115D0" w:rsidRDefault="00E115D0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B77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A45A5" w:rsidRDefault="00E115D0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A45A5" w:rsidRDefault="00E115D0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37FC9" w:rsidRDefault="00E115D0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E115D0" w:rsidRPr="00337FC9" w:rsidRDefault="00E115D0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337FC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115D0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A45A5" w:rsidRDefault="00E115D0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E115D0" w:rsidRDefault="00E115D0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A45A5" w:rsidRDefault="00E115D0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37FC9" w:rsidRDefault="00E115D0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E115D0" w:rsidRPr="00337FC9" w:rsidRDefault="00E115D0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Pr="00337FC9" w:rsidRDefault="00E115D0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115D0" w:rsidTr="00E861C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A45A5" w:rsidRDefault="00E115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E115D0" w:rsidRDefault="00E115D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A45A5" w:rsidRDefault="00E115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37FC9" w:rsidRDefault="00E115D0" w:rsidP="00E861C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E115D0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A45A5" w:rsidRDefault="00E115D0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E115D0" w:rsidRDefault="00E115D0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115D0" w:rsidRDefault="00E115D0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A45A5" w:rsidRDefault="00E115D0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A45A5" w:rsidRDefault="00E115D0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37FC9" w:rsidRDefault="00E115D0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E115D0" w:rsidRPr="00337FC9" w:rsidRDefault="00E115D0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:rsidR="00E115D0" w:rsidRDefault="00E115D0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E115D0" w:rsidRDefault="00E115D0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115D0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A45A5" w:rsidRDefault="00E115D0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E115D0" w:rsidRDefault="00E115D0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115D0" w:rsidRDefault="00E115D0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A45A5" w:rsidRDefault="00E115D0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A45A5" w:rsidRDefault="00E115D0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:rsidR="00E115D0" w:rsidRDefault="00E115D0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E115D0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A45A5" w:rsidRDefault="00E115D0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E115D0" w:rsidRDefault="00E115D0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A45A5" w:rsidRDefault="00E115D0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:rsidR="00E115D0" w:rsidRDefault="00E115D0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expedieri, </w:t>
            </w:r>
          </w:p>
          <w:p w:rsidR="00E115D0" w:rsidRDefault="00E115D0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3E6870">
              <w:rPr>
                <w:b/>
                <w:bCs/>
                <w:i/>
                <w:iCs/>
                <w:sz w:val="20"/>
                <w:lang w:val="ro-RO"/>
              </w:rPr>
              <w:t>st. Barboşi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3E6870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115D0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E115D0" w:rsidRDefault="00E115D0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A45A5" w:rsidRDefault="00E115D0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 -</w:t>
            </w:r>
          </w:p>
          <w:p w:rsidR="00E115D0" w:rsidRDefault="00E115D0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Cătușa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A45A5" w:rsidRDefault="00E115D0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115D0" w:rsidRPr="0099384A" w:rsidRDefault="00E115D0" w:rsidP="000457EA">
      <w:pPr>
        <w:spacing w:before="40" w:after="40" w:line="276" w:lineRule="auto"/>
        <w:ind w:right="57"/>
        <w:rPr>
          <w:sz w:val="20"/>
          <w:szCs w:val="20"/>
          <w:lang w:val="ro-RO"/>
        </w:rPr>
      </w:pPr>
    </w:p>
    <w:p w:rsidR="00E115D0" w:rsidRDefault="00E115D0" w:rsidP="00E44A86">
      <w:pPr>
        <w:pStyle w:val="Heading1"/>
        <w:spacing w:line="276" w:lineRule="auto"/>
      </w:pPr>
      <w:r>
        <w:t>LINIA 708 F</w:t>
      </w:r>
    </w:p>
    <w:p w:rsidR="00E115D0" w:rsidRDefault="00E115D0" w:rsidP="00E44A86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VARIANTA SUPRATRAVERSATĂ  BARBOŞI TRIAJ - BARBOŞI CĂLĂTORI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E115D0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1+020</w:t>
            </w:r>
          </w:p>
          <w:p w:rsidR="00E115D0" w:rsidRDefault="00E115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5716F" w:rsidRDefault="00E115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Complex Barboşi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5716F" w:rsidRDefault="00E115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2422F" w:rsidRDefault="00E115D0" w:rsidP="00E953C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2422F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E115D0" w:rsidRDefault="00E115D0" w:rsidP="00E953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2422F">
              <w:rPr>
                <w:b/>
                <w:bCs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1D </w:t>
            </w:r>
          </w:p>
          <w:p w:rsidR="00E115D0" w:rsidRDefault="00E115D0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5716F" w:rsidRDefault="00E115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F516B" w:rsidRDefault="00E115D0" w:rsidP="00E953C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5716F" w:rsidRDefault="00E115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:rsidR="00E115D0" w:rsidRPr="00DF516B" w:rsidRDefault="00E115D0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E115D0" w:rsidRDefault="00E115D0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F51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5716F" w:rsidRDefault="00E115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120</w:t>
            </w: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</w:p>
          <w:p w:rsidR="00E115D0" w:rsidRPr="00DF516B" w:rsidRDefault="00E115D0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E115D0" w:rsidRDefault="00E115D0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5716F" w:rsidRDefault="00E115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5716F" w:rsidRDefault="00E115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5716F" w:rsidRDefault="00E115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1D, 11 şi 12 </w:t>
            </w:r>
          </w:p>
          <w:p w:rsidR="00E115D0" w:rsidRPr="009D322E" w:rsidRDefault="00E115D0" w:rsidP="00127D7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</w:t>
            </w:r>
            <w:r w:rsidRPr="009D322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D322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E115D0" w:rsidTr="00C5687A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5716F" w:rsidRDefault="00E115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5716F" w:rsidRDefault="00E115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5716F" w:rsidRDefault="00E115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E115D0" w:rsidTr="00C5687A">
        <w:trPr>
          <w:cantSplit/>
          <w:trHeight w:val="3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5716F" w:rsidRDefault="00E115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5716F" w:rsidRDefault="00E115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5716F" w:rsidRDefault="00E115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E115D0" w:rsidTr="00C5687A">
        <w:trPr>
          <w:cantSplit/>
          <w:trHeight w:val="16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5716F" w:rsidRDefault="00E115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sch.   22, 24 </w:t>
            </w:r>
          </w:p>
          <w:p w:rsidR="00E115D0" w:rsidRDefault="00E115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E115D0" w:rsidRDefault="00E115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T.D.J. </w:t>
            </w:r>
          </w:p>
          <w:p w:rsidR="00E115D0" w:rsidRDefault="00E115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30 / 34 </w:t>
            </w:r>
          </w:p>
          <w:p w:rsidR="00E115D0" w:rsidRDefault="00E115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E115D0" w:rsidRDefault="00E115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32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5716F" w:rsidRDefault="00E115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5716F" w:rsidRDefault="00E115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– 49.</w:t>
            </w:r>
          </w:p>
        </w:tc>
      </w:tr>
      <w:tr w:rsidR="00E115D0" w:rsidTr="00C5687A">
        <w:trPr>
          <w:cantSplit/>
          <w:trHeight w:val="9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5716F" w:rsidRDefault="00E115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5716F" w:rsidRDefault="00E115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5716F" w:rsidRDefault="00E115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41 - 49, </w:t>
            </w:r>
          </w:p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</w:t>
            </w:r>
          </w:p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la liniile de spălare.</w:t>
            </w:r>
          </w:p>
        </w:tc>
      </w:tr>
      <w:tr w:rsidR="00E115D0" w:rsidTr="00C5687A">
        <w:trPr>
          <w:cantSplit/>
          <w:trHeight w:val="31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5716F" w:rsidRDefault="00E115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115D0" w:rsidRDefault="00E115D0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5716F" w:rsidRDefault="00E115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5716F" w:rsidRDefault="00E115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E115D0" w:rsidTr="00A77F5B">
        <w:trPr>
          <w:cantSplit/>
          <w:trHeight w:val="87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5716F" w:rsidRDefault="00E115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115D0" w:rsidRDefault="00E115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E115D0" w:rsidRDefault="00E115D0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 şi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5716F" w:rsidRDefault="00E115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5716F" w:rsidRDefault="00E115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31 – 49.</w:t>
            </w:r>
          </w:p>
        </w:tc>
      </w:tr>
      <w:tr w:rsidR="00E115D0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5716F" w:rsidRDefault="00E115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115D0" w:rsidRDefault="00E115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5716F" w:rsidRDefault="00E115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5716F" w:rsidRDefault="00E115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E115D0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5716F" w:rsidRDefault="00E115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E115D0" w:rsidRDefault="00E115D0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115D0" w:rsidRDefault="00E115D0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36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5716F" w:rsidRDefault="00E115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5716F" w:rsidRDefault="00E115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– 8, </w:t>
            </w:r>
          </w:p>
          <w:p w:rsidR="00E115D0" w:rsidRDefault="00E115D0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0743B7">
              <w:rPr>
                <w:b/>
                <w:bCs/>
                <w:i/>
                <w:iCs/>
                <w:sz w:val="20"/>
                <w:lang w:val="ro-RO"/>
              </w:rPr>
              <w:t>st. Barboşi Călători 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115D0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5716F" w:rsidRDefault="00E115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E115D0" w:rsidRDefault="00E115D0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E115D0" w:rsidRDefault="00E115D0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5716F" w:rsidRDefault="00E115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5716F" w:rsidRDefault="00E115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5716F" w:rsidRDefault="00E115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E115D0" w:rsidRDefault="00E115D0" w:rsidP="00A222B5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115D0" w:rsidRDefault="00E115D0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A45A5" w:rsidRDefault="00E115D0" w:rsidP="00A222B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5716F" w:rsidRDefault="00E115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37FC9" w:rsidRDefault="00E115D0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E115D0" w:rsidRPr="00337FC9" w:rsidRDefault="00E115D0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:rsidR="00E115D0" w:rsidRDefault="00E115D0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E115D0" w:rsidRDefault="00E115D0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E115D0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E115D0" w:rsidRDefault="00E115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5716F" w:rsidRDefault="00E115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 -</w:t>
            </w:r>
          </w:p>
          <w:p w:rsidR="00E115D0" w:rsidRDefault="00E115D0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Cătușa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222B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5716F" w:rsidRDefault="00E115D0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37FC9" w:rsidRDefault="00E115D0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115D0" w:rsidRDefault="00E115D0" w:rsidP="00E44A86">
      <w:pPr>
        <w:spacing w:before="40" w:after="40" w:line="276" w:lineRule="auto"/>
        <w:ind w:right="57"/>
        <w:rPr>
          <w:sz w:val="20"/>
          <w:lang w:val="ro-RO"/>
        </w:rPr>
      </w:pPr>
    </w:p>
    <w:p w:rsidR="00E115D0" w:rsidRDefault="00E115D0" w:rsidP="002F0159">
      <w:pPr>
        <w:pStyle w:val="Heading1"/>
        <w:spacing w:line="276" w:lineRule="auto"/>
      </w:pPr>
      <w:r>
        <w:t>LINIA 708 H</w:t>
      </w:r>
    </w:p>
    <w:p w:rsidR="00E115D0" w:rsidRDefault="00E115D0" w:rsidP="002F0159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RAMIFICAŢIE BARBOŞI  PORT - BARBOŞI PORT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115D0" w:rsidTr="00691640">
        <w:trPr>
          <w:cantSplit/>
          <w:trHeight w:val="9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E115D0" w:rsidRDefault="00E115D0" w:rsidP="00102C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B724A5" w:rsidRDefault="00E115D0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Barboşi Port -</w:t>
            </w:r>
          </w:p>
          <w:p w:rsidR="00E115D0" w:rsidRDefault="00E115D0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Port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B724A5" w:rsidRDefault="00E115D0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A56C3" w:rsidRDefault="00E115D0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E115D0" w:rsidRDefault="00E115D0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vârful sch. nr. 3R Ramificație Barboși Port</w:t>
            </w:r>
          </w:p>
          <w:p w:rsidR="00E115D0" w:rsidRDefault="00E115D0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vârful sch. nr. 1 </w:t>
            </w:r>
          </w:p>
          <w:p w:rsidR="00E115D0" w:rsidRDefault="00E115D0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st. Barboș Port.</w:t>
            </w:r>
          </w:p>
        </w:tc>
      </w:tr>
      <w:tr w:rsidR="00E115D0" w:rsidTr="00F652A5">
        <w:trPr>
          <w:cantSplit/>
          <w:trHeight w:val="58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B724A5" w:rsidRDefault="00E115D0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:rsidR="00E115D0" w:rsidRDefault="00E115D0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E115D0" w:rsidRDefault="00E115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2,  3,  </w:t>
            </w:r>
          </w:p>
          <w:p w:rsidR="00E115D0" w:rsidRDefault="00E115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5, 13,  15, 17,  19, 4,  </w:t>
            </w:r>
          </w:p>
          <w:p w:rsidR="00E115D0" w:rsidRDefault="00E115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6,</w:t>
            </w:r>
          </w:p>
          <w:p w:rsidR="00E115D0" w:rsidRDefault="00E115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115D0" w:rsidRDefault="00E115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11, </w:t>
            </w:r>
          </w:p>
          <w:p w:rsidR="00E115D0" w:rsidRDefault="00E115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10, peste diag.</w:t>
            </w:r>
          </w:p>
          <w:p w:rsidR="00E115D0" w:rsidRDefault="00E115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2 - 4, </w:t>
            </w:r>
          </w:p>
          <w:p w:rsidR="00E115D0" w:rsidRDefault="00E115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4 - 6, </w:t>
            </w:r>
          </w:p>
          <w:p w:rsidR="00E115D0" w:rsidRDefault="00E115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4 - 10, </w:t>
            </w:r>
          </w:p>
          <w:p w:rsidR="00E115D0" w:rsidRDefault="00E115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1 - 3, </w:t>
            </w:r>
          </w:p>
          <w:p w:rsidR="00E115D0" w:rsidRDefault="00E115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3 - 9,</w:t>
            </w:r>
          </w:p>
          <w:p w:rsidR="00E115D0" w:rsidRDefault="00E115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11 - 15,</w:t>
            </w:r>
          </w:p>
          <w:p w:rsidR="00E115D0" w:rsidRDefault="00E115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5 - 13, </w:t>
            </w:r>
          </w:p>
          <w:p w:rsidR="00E115D0" w:rsidRDefault="00E115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5 - 9, </w:t>
            </w:r>
          </w:p>
          <w:p w:rsidR="00E115D0" w:rsidRDefault="00E115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3 - 13,</w:t>
            </w:r>
          </w:p>
          <w:p w:rsidR="00E115D0" w:rsidRDefault="00E115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B724A5" w:rsidRDefault="00E115D0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A56C3" w:rsidRDefault="00E115D0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E115D0" w:rsidRDefault="00E115D0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1 - 5.</w:t>
            </w:r>
          </w:p>
        </w:tc>
      </w:tr>
      <w:tr w:rsidR="00E115D0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B724A5" w:rsidRDefault="00E115D0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:rsidR="00E115D0" w:rsidRDefault="00E115D0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B724A5" w:rsidRDefault="00E115D0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A56C3" w:rsidRDefault="00E115D0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E115D0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B724A5" w:rsidRDefault="00E115D0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:rsidR="00E115D0" w:rsidRDefault="00E115D0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2, 3, 4 şi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B724A5" w:rsidRDefault="00E115D0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DA56C3" w:rsidRDefault="00E115D0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:rsidR="00E115D0" w:rsidRDefault="00E115D0" w:rsidP="002F0159">
      <w:pPr>
        <w:spacing w:before="40" w:after="40" w:line="276" w:lineRule="auto"/>
        <w:ind w:right="57"/>
        <w:rPr>
          <w:sz w:val="20"/>
          <w:lang w:val="ro-RO"/>
        </w:rPr>
      </w:pPr>
    </w:p>
    <w:p w:rsidR="00E115D0" w:rsidRDefault="00E115D0" w:rsidP="00F0370D">
      <w:pPr>
        <w:pStyle w:val="Heading1"/>
        <w:spacing w:line="360" w:lineRule="auto"/>
      </w:pPr>
      <w:r>
        <w:t>LINIA 800</w:t>
      </w:r>
    </w:p>
    <w:p w:rsidR="00E115D0" w:rsidRDefault="00E115D0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E115D0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115D0" w:rsidRDefault="00E115D0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115D0" w:rsidRDefault="00E115D0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E115D0" w:rsidRDefault="00E115D0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E115D0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Pr="00A75A00" w:rsidRDefault="00E115D0" w:rsidP="00E115D0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Pr="00A8307A" w:rsidRDefault="00E115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Pr="00A8307A" w:rsidRDefault="00E115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Pr="00A8307A" w:rsidRDefault="00E115D0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115D0" w:rsidRDefault="00E115D0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:rsidR="00E115D0" w:rsidRDefault="00E115D0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115D0" w:rsidRDefault="00E115D0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Pr="00A8307A" w:rsidRDefault="00E115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Pr="00A8307A" w:rsidRDefault="00E115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Pr="00A8307A" w:rsidRDefault="00E115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E115D0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Pr="00A75A00" w:rsidRDefault="00E115D0" w:rsidP="00E115D0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E115D0" w:rsidRPr="00A8307A" w:rsidRDefault="00E115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Pr="00A8307A" w:rsidRDefault="00E115D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:rsidR="00E115D0" w:rsidRDefault="00E115D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E115D0" w:rsidRPr="00A8307A" w:rsidRDefault="00E115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Pr="00A8307A" w:rsidRDefault="00E115D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E115D0" w:rsidRDefault="00E115D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E115D0" w:rsidRDefault="00E115D0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:rsidR="00E115D0" w:rsidRDefault="00E115D0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:rsidR="00E115D0" w:rsidRDefault="00E115D0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E115D0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E115D0" w:rsidRDefault="00E115D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115D0" w:rsidRDefault="00E115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E115D0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E115D0" w:rsidRDefault="00E115D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E115D0" w:rsidRDefault="00E115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E115D0" w:rsidRDefault="00E115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:rsidR="00E115D0" w:rsidRDefault="00E115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:rsidR="00E115D0" w:rsidRDefault="00E115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:rsidR="00E115D0" w:rsidRDefault="00E115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E115D0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E115D0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E115D0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:rsidR="00E115D0" w:rsidRDefault="00E115D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115D0" w:rsidRDefault="00E115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E115D0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E115D0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E115D0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52+990</w:t>
            </w:r>
          </w:p>
          <w:p w:rsidR="00E115D0" w:rsidRDefault="00E115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:rsidR="00E115D0" w:rsidRDefault="00E115D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:rsidR="00E115D0" w:rsidRDefault="00E115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</w:t>
            </w:r>
          </w:p>
          <w:p w:rsidR="00E115D0" w:rsidRDefault="00E115D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E115D0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E115D0" w:rsidRDefault="00E115D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:rsidR="00E115D0" w:rsidRDefault="00E115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15D0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E115D0" w:rsidRDefault="00E115D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:rsidR="00E115D0" w:rsidRDefault="00E115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:rsidR="00E115D0" w:rsidRDefault="00E115D0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:rsidR="00E115D0" w:rsidRDefault="00E115D0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E115D0" w:rsidRDefault="00E115D0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E115D0" w:rsidRPr="009F2F6A" w:rsidRDefault="00E115D0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E115D0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E115D0" w:rsidRDefault="00E115D0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:rsidR="00E115D0" w:rsidRDefault="00E115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15D0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E115D0" w:rsidRDefault="00E115D0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115D0" w:rsidRDefault="00E115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:rsidR="00E115D0" w:rsidRDefault="00E115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E115D0" w:rsidRDefault="00E115D0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E115D0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E115D0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E115D0" w:rsidRPr="008B2519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E115D0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15D0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15D0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E115D0" w:rsidRDefault="00E115D0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E115D0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E115D0" w:rsidRDefault="00E115D0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E115D0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E115D0" w:rsidRDefault="00E115D0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E115D0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E115D0" w:rsidRDefault="00E115D0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E115D0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E115D0" w:rsidRDefault="00E115D0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E115D0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E115D0" w:rsidRDefault="00E115D0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9472C0" w:rsidRDefault="00E115D0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Pr="009472C0" w:rsidRDefault="00E115D0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E115D0" w:rsidRPr="009472C0" w:rsidRDefault="00E115D0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E115D0" w:rsidRDefault="00E115D0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E115D0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E115D0" w:rsidRDefault="00E115D0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9472C0" w:rsidRDefault="00E115D0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Pr="009472C0" w:rsidRDefault="00E115D0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E115D0" w:rsidRPr="009472C0" w:rsidRDefault="00E115D0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E115D0" w:rsidRDefault="00E115D0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E115D0" w:rsidRPr="009472C0" w:rsidRDefault="00E115D0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E115D0" w:rsidRDefault="00E115D0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:rsidR="00E115D0" w:rsidRPr="009472C0" w:rsidRDefault="00E115D0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E115D0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E115D0" w:rsidRDefault="00E115D0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E115D0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E115D0" w:rsidRDefault="00E115D0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E115D0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E115D0" w:rsidRDefault="00E115D0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E115D0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E115D0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E115D0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E115D0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E115D0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E115D0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E115D0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E115D0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E115D0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E115D0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E115D0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E115D0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E115D0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E115D0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E115D0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E115D0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E115D0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15D0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15D0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15D0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E115D0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E115D0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15D0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E115D0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E115D0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E115D0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E115D0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E115D0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115D0" w:rsidRDefault="00E115D0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E115D0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E115D0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E115D0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E115D0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E115D0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E115D0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E115D0" w:rsidRDefault="00E115D0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1161EA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8D08DE" w:rsidRDefault="00E115D0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115D0" w:rsidRDefault="00E115D0">
      <w:pPr>
        <w:spacing w:before="40" w:after="40" w:line="192" w:lineRule="auto"/>
        <w:ind w:right="57"/>
        <w:rPr>
          <w:sz w:val="20"/>
          <w:lang w:val="ro-RO"/>
        </w:rPr>
      </w:pPr>
    </w:p>
    <w:p w:rsidR="00E115D0" w:rsidRDefault="00E115D0" w:rsidP="00FF5C69">
      <w:pPr>
        <w:pStyle w:val="Heading1"/>
        <w:spacing w:line="276" w:lineRule="auto"/>
      </w:pPr>
      <w:r>
        <w:t>LINIA 804</w:t>
      </w:r>
    </w:p>
    <w:p w:rsidR="00E115D0" w:rsidRDefault="00E115D0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E115D0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:rsidR="00E115D0" w:rsidRDefault="00E115D0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36B1D" w:rsidRDefault="00E115D0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E115D0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:rsidR="00E115D0" w:rsidRDefault="00E115D0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436B1D" w:rsidRDefault="00E115D0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E115D0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E25A4B" w:rsidRDefault="00E115D0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15D0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E115D0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A152FB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A152FB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E115D0" w:rsidRDefault="00E115D0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:rsidR="00E115D0" w:rsidRDefault="00E115D0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:rsidR="00E115D0" w:rsidRDefault="00E115D0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:rsidR="00E115D0" w:rsidRDefault="00E115D0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A152FB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E115D0" w:rsidRDefault="00E115D0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E115D0" w:rsidRDefault="00E115D0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:rsidR="00E115D0" w:rsidRDefault="00E115D0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:rsidR="00E115D0" w:rsidRDefault="00E115D0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15D0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A152FB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:rsidR="00E115D0" w:rsidRDefault="00E115D0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115D0" w:rsidRDefault="00E115D0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A152FB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E115D0" w:rsidRDefault="00E115D0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E115D0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A152FB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E115D0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A152FB" w:rsidRDefault="00E115D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A152FB" w:rsidRDefault="00E115D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E115D0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A152FB" w:rsidRDefault="00E115D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E115D0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A152FB" w:rsidRDefault="00E115D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E115D0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A152FB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E115D0" w:rsidRDefault="00E115D0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E115D0" w:rsidRDefault="00E115D0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E115D0" w:rsidRDefault="00E115D0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E115D0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A152FB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E115D0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A152FB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:rsidR="00E115D0" w:rsidRDefault="00E115D0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15D0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A152FB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115D0" w:rsidRDefault="00E115D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:rsidR="00E115D0" w:rsidRDefault="00E115D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15D0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A152FB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115D0" w:rsidRDefault="00E115D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E115D0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A152FB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115D0" w:rsidRDefault="00E115D0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E115D0" w:rsidRDefault="00E115D0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21 - 89</w:t>
            </w:r>
          </w:p>
          <w:p w:rsidR="00E115D0" w:rsidRDefault="00E115D0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:rsidR="00E115D0" w:rsidRDefault="00E115D0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Pr="0045712D" w:rsidRDefault="00E115D0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E115D0" w:rsidRDefault="00E115D0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E115D0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A152FB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115D0" w:rsidRDefault="00E115D0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E115D0" w:rsidRDefault="00E115D0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1, 2, 3 în și din fir I + II L804 Fetești - Movila</w:t>
            </w:r>
          </w:p>
        </w:tc>
      </w:tr>
      <w:tr w:rsidR="00E115D0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A152FB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115D0" w:rsidRDefault="00E115D0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115D0" w:rsidRDefault="00E115D0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E115D0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A152FB" w:rsidRDefault="00E115D0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115D0" w:rsidRDefault="00E115D0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115D0" w:rsidRDefault="00E115D0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E115D0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A152FB" w:rsidRDefault="00E115D0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115D0" w:rsidRDefault="00E115D0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115D0" w:rsidRDefault="00E115D0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E115D0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A152FB" w:rsidRDefault="00E115D0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115D0" w:rsidRDefault="00E115D0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E115D0" w:rsidRDefault="00E115D0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și de la linia  8 în și din fir </w:t>
            </w:r>
          </w:p>
          <w:p w:rsidR="00E115D0" w:rsidRDefault="00E115D0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 + II L804 Fetești Molila în și din fir I + II L800 Fetești - Bărăganu</w:t>
            </w:r>
          </w:p>
        </w:tc>
      </w:tr>
      <w:tr w:rsidR="00E115D0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A152FB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115D0" w:rsidRDefault="00E115D0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E115D0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A152FB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115D0" w:rsidRDefault="00E115D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A152FB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115D0" w:rsidRDefault="00E115D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E115D0" w:rsidRDefault="00E115D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E115D0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A152FB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115D0" w:rsidRDefault="00E115D0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E115D0" w:rsidRDefault="00E115D0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E115D0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A152FB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115D0" w:rsidRDefault="00E115D0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E115D0" w:rsidRDefault="00E115D0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E115D0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A152FB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115D0" w:rsidRDefault="00E115D0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E115D0" w:rsidRDefault="00E115D0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E115D0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A152FB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115D0" w:rsidRDefault="00E115D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E115D0" w:rsidRDefault="00E115D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E115D0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A152FB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115D0" w:rsidRDefault="00E115D0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E115D0" w:rsidRDefault="00E115D0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E115D0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E115D0" w:rsidRDefault="00E115D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A152FB" w:rsidRDefault="00E115D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115D0" w:rsidRDefault="00E115D0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:rsidR="00E115D0" w:rsidRDefault="00E115D0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15D0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A152FB" w:rsidRDefault="00E115D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115D0" w:rsidRDefault="00E115D0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:rsidR="00E115D0" w:rsidRDefault="00E115D0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E115D0" w:rsidRDefault="00E115D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E115D0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A152FB" w:rsidRDefault="00E115D0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E115D0" w:rsidRDefault="00E115D0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F9444C" w:rsidRDefault="00E115D0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E115D0" w:rsidRDefault="00E115D0" w:rsidP="00802827">
      <w:pPr>
        <w:spacing w:line="276" w:lineRule="auto"/>
        <w:ind w:right="57"/>
        <w:rPr>
          <w:sz w:val="20"/>
          <w:lang w:val="ro-RO"/>
        </w:rPr>
      </w:pPr>
    </w:p>
    <w:p w:rsidR="00E115D0" w:rsidRDefault="00E115D0" w:rsidP="00A73B8F">
      <w:pPr>
        <w:pStyle w:val="Heading1"/>
        <w:spacing w:line="360" w:lineRule="auto"/>
      </w:pPr>
      <w:r>
        <w:t>LINIA 813 B</w:t>
      </w:r>
    </w:p>
    <w:p w:rsidR="00E115D0" w:rsidRDefault="00E115D0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E115D0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E115D0" w:rsidRDefault="00E115D0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E115D0" w:rsidRDefault="00E115D0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 </w:t>
            </w:r>
          </w:p>
          <w:p w:rsidR="00E115D0" w:rsidRDefault="00E115D0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E115D0" w:rsidRDefault="00E115D0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 firul II 813 spre staţia </w:t>
            </w:r>
          </w:p>
          <w:p w:rsidR="00E115D0" w:rsidRDefault="00E115D0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Boat.</w:t>
            </w:r>
          </w:p>
        </w:tc>
      </w:tr>
      <w:tr w:rsidR="00E115D0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  <w:p w:rsidR="00E115D0" w:rsidRDefault="00E115D0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:rsidR="00E115D0" w:rsidRDefault="00E115D0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15D0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E115D0" w:rsidRDefault="00E115D0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E115D0" w:rsidRDefault="00E115D0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E115D0" w:rsidRDefault="00E115D0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 -  8.</w:t>
            </w:r>
          </w:p>
        </w:tc>
      </w:tr>
      <w:tr w:rsidR="00E115D0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E115D0" w:rsidRDefault="00E115D0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6 - 16.</w:t>
            </w:r>
          </w:p>
        </w:tc>
      </w:tr>
      <w:tr w:rsidR="00E115D0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</w:t>
            </w:r>
          </w:p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8.</w:t>
            </w:r>
          </w:p>
        </w:tc>
      </w:tr>
      <w:tr w:rsidR="00E115D0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  <w:tr w:rsidR="00E115D0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E115D0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E115D0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13A,</w:t>
            </w:r>
          </w:p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și 13.</w:t>
            </w:r>
          </w:p>
        </w:tc>
      </w:tr>
      <w:tr w:rsidR="00E115D0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53 </w:t>
            </w:r>
          </w:p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E115D0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15.</w:t>
            </w:r>
          </w:p>
        </w:tc>
      </w:tr>
      <w:tr w:rsidR="00E115D0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6 - 11.</w:t>
            </w:r>
          </w:p>
        </w:tc>
      </w:tr>
      <w:tr w:rsidR="00E115D0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15 - 17.</w:t>
            </w:r>
          </w:p>
        </w:tc>
      </w:tr>
      <w:tr w:rsidR="00E115D0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de tragere racordată din sch. nr. 4.</w:t>
            </w:r>
          </w:p>
        </w:tc>
      </w:tr>
      <w:tr w:rsidR="00E115D0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305F8E" w:rsidRDefault="00E115D0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5 - 11.</w:t>
            </w:r>
          </w:p>
        </w:tc>
      </w:tr>
    </w:tbl>
    <w:p w:rsidR="00E115D0" w:rsidRDefault="00E115D0" w:rsidP="002242FB">
      <w:pPr>
        <w:spacing w:before="40" w:after="40" w:line="192" w:lineRule="auto"/>
        <w:ind w:right="57"/>
        <w:rPr>
          <w:lang w:val="ro-RO"/>
        </w:rPr>
      </w:pPr>
    </w:p>
    <w:p w:rsidR="00E115D0" w:rsidRDefault="00E115D0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:rsidR="00E115D0" w:rsidRDefault="00E115D0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E115D0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B6917" w:rsidRDefault="00E115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115D0" w:rsidRDefault="00E115D0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A6824" w:rsidRDefault="00E115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B6917" w:rsidRDefault="00E115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115D0" w:rsidRDefault="00E115D0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E115D0" w:rsidRDefault="00E115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A6824" w:rsidRDefault="00E115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B6917" w:rsidRDefault="00E115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115D0" w:rsidRDefault="00E115D0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:rsidR="00E115D0" w:rsidRDefault="00E115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A6824" w:rsidRDefault="00E115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B6917" w:rsidRDefault="00E115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115D0" w:rsidRDefault="00E115D0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A6824" w:rsidRDefault="00E115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E115D0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B6917" w:rsidRDefault="00E115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115D0" w:rsidRDefault="00E115D0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E115D0" w:rsidRDefault="00E115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A6824" w:rsidRDefault="00E115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B6917" w:rsidRDefault="00E115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115D0" w:rsidRDefault="00E115D0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A6824" w:rsidRDefault="00E115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Pr="00C87E63" w:rsidRDefault="00E115D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:rsidR="00E115D0" w:rsidRPr="00C87E63" w:rsidRDefault="00E115D0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E115D0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B6917" w:rsidRDefault="00E115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115D0" w:rsidRDefault="00E115D0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E115D0" w:rsidRDefault="00E115D0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E115D0" w:rsidRDefault="00E115D0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A6824" w:rsidRDefault="00E115D0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B6917" w:rsidRDefault="00E115D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115D0" w:rsidRDefault="00E115D0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E115D0" w:rsidRDefault="00E115D0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A6824" w:rsidRDefault="00E115D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E115D0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B6917" w:rsidRDefault="00E115D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115D0" w:rsidRDefault="00E115D0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A6824" w:rsidRDefault="00E115D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E115D0" w:rsidRDefault="00E115D0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E115D0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B6917" w:rsidRDefault="00E115D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E115D0" w:rsidRDefault="00E115D0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A6824" w:rsidRDefault="00E115D0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Grupa Tranzit </w:t>
            </w:r>
          </w:p>
        </w:tc>
      </w:tr>
      <w:tr w:rsidR="00E115D0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E115D0" w:rsidRDefault="00E115D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B6917" w:rsidRDefault="00E115D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E115D0" w:rsidRDefault="00E115D0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E115D0" w:rsidRDefault="00E115D0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:rsidR="00E115D0" w:rsidRDefault="00E115D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A6824" w:rsidRDefault="00E115D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E115D0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B6917" w:rsidRDefault="00E115D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E115D0" w:rsidRDefault="00E115D0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:rsidR="00E115D0" w:rsidRPr="00810F5B" w:rsidRDefault="00E115D0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57C88" w:rsidRDefault="00E115D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A6824" w:rsidRDefault="00E115D0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E115D0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B6917" w:rsidRDefault="00E115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E115D0" w:rsidRDefault="00E115D0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 -</w:t>
            </w:r>
          </w:p>
          <w:p w:rsidR="00E115D0" w:rsidRDefault="00E115D0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E115D0" w:rsidRDefault="00E115D0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A6824" w:rsidRDefault="00E115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Default="00E115D0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st. Constanța Port B </w:t>
            </w:r>
          </w:p>
          <w:p w:rsidR="00E115D0" w:rsidRDefault="00E115D0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firul II linia 814.</w:t>
            </w:r>
          </w:p>
        </w:tc>
      </w:tr>
      <w:tr w:rsidR="00E115D0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B6917" w:rsidRDefault="00E115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57C88" w:rsidRDefault="00E115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A6824" w:rsidRDefault="00E115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E115D0" w:rsidRPr="00D83307" w:rsidRDefault="00E115D0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E115D0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B6917" w:rsidRDefault="00E115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:rsidR="00E115D0" w:rsidRDefault="00E115D0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A6824" w:rsidRDefault="00E115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B6917" w:rsidRDefault="00E115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E115D0" w:rsidRDefault="00E115D0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57C88" w:rsidRDefault="00E115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A6824" w:rsidRDefault="00E115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B6917" w:rsidRDefault="00E115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E115D0" w:rsidRPr="006315B8" w:rsidRDefault="00E115D0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57C88" w:rsidRDefault="00E115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A6824" w:rsidRDefault="00E115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E115D0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E115D0" w:rsidRDefault="00E115D0" w:rsidP="00E115D0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B6917" w:rsidRDefault="00E115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E115D0" w:rsidRDefault="00E115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557C88" w:rsidRDefault="00E115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Pr="002A6824" w:rsidRDefault="00E115D0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115D0" w:rsidRDefault="00E115D0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3M - 11M, Grupa VB şi la liniile 1Z, 2Z și 3 - 9 Grupa VA.</w:t>
            </w:r>
          </w:p>
        </w:tc>
      </w:tr>
    </w:tbl>
    <w:p w:rsidR="00E115D0" w:rsidRDefault="00E115D0">
      <w:pPr>
        <w:tabs>
          <w:tab w:val="left" w:pos="3183"/>
        </w:tabs>
        <w:rPr>
          <w:sz w:val="20"/>
          <w:lang w:val="ro-RO"/>
        </w:rPr>
      </w:pPr>
    </w:p>
    <w:p w:rsidR="00E115D0" w:rsidRDefault="00E115D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C0830" w:rsidRDefault="004C083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C0830" w:rsidRDefault="004C083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C0830" w:rsidRDefault="004C083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4C0830" w:rsidRPr="00C21F42" w:rsidRDefault="004C083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E115D0" w:rsidRPr="00C21F42" w:rsidRDefault="00E115D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E115D0" w:rsidRPr="00C21F42" w:rsidRDefault="00E115D0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E115D0" w:rsidRPr="00C21F42" w:rsidRDefault="00E115D0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E115D0" w:rsidRDefault="00E115D0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E115D0" w:rsidRPr="00C21F42" w:rsidRDefault="00E115D0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E115D0" w:rsidRPr="00C21F42" w:rsidRDefault="00E115D0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E115D0" w:rsidRPr="00C21F42" w:rsidRDefault="00E115D0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E115D0" w:rsidRPr="00C21F42" w:rsidRDefault="00E115D0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B80E32" w:rsidRDefault="00FB37F1" w:rsidP="00B80E32"/>
    <w:sectPr w:rsidR="00FB37F1" w:rsidRPr="00B80E32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300C" w:rsidRDefault="0029300C">
      <w:r>
        <w:separator/>
      </w:r>
    </w:p>
  </w:endnote>
  <w:endnote w:type="continuationSeparator" w:id="0">
    <w:p w:rsidR="0029300C" w:rsidRDefault="002930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70" w:rsidRDefault="005C7D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70" w:rsidRDefault="005C7D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70" w:rsidRDefault="005C7D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300C" w:rsidRDefault="0029300C">
      <w:r>
        <w:separator/>
      </w:r>
    </w:p>
  </w:footnote>
  <w:footnote w:type="continuationSeparator" w:id="0">
    <w:p w:rsidR="0029300C" w:rsidRDefault="002930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F67087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5106">
      <w:rPr>
        <w:rStyle w:val="PageNumber"/>
        <w:noProof/>
      </w:rPr>
      <w:t>2</w:t>
    </w:r>
    <w:r>
      <w:rPr>
        <w:rStyle w:val="PageNumber"/>
      </w:rPr>
      <w:fldChar w:fldCharType="end"/>
    </w:r>
  </w:p>
  <w:p w:rsidR="006F5073" w:rsidRDefault="00E4556F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FB3E84">
      <w:rPr>
        <w:b/>
        <w:bCs/>
        <w:i/>
        <w:iCs/>
        <w:sz w:val="22"/>
      </w:rPr>
      <w:t>decada 11-20 februarie 2025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F67087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D5106">
      <w:rPr>
        <w:rStyle w:val="PageNumber"/>
        <w:noProof/>
      </w:rPr>
      <w:t>65</w:t>
    </w:r>
    <w:r>
      <w:rPr>
        <w:rStyle w:val="PageNumber"/>
      </w:rPr>
      <w:fldChar w:fldCharType="end"/>
    </w:r>
  </w:p>
  <w:p w:rsidR="00004110" w:rsidRPr="00A048AC" w:rsidRDefault="00E4556F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FB3E84">
      <w:rPr>
        <w:b/>
        <w:bCs/>
        <w:i/>
        <w:iCs/>
        <w:sz w:val="22"/>
      </w:rPr>
      <w:t>decada 11-20 februarie 2025</w:t>
    </w:r>
  </w:p>
  <w:p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A90"/>
    <w:multiLevelType w:val="hybridMultilevel"/>
    <w:tmpl w:val="1556FD28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>
    <w:nsid w:val="05FF2E43"/>
    <w:multiLevelType w:val="hybridMultilevel"/>
    <w:tmpl w:val="112C42A0"/>
    <w:lvl w:ilvl="0" w:tplc="18D0268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4947A8"/>
    <w:multiLevelType w:val="hybridMultilevel"/>
    <w:tmpl w:val="72EE7C20"/>
    <w:lvl w:ilvl="0" w:tplc="05AE5BE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08F71537"/>
    <w:multiLevelType w:val="hybridMultilevel"/>
    <w:tmpl w:val="8258CBE8"/>
    <w:lvl w:ilvl="0" w:tplc="F8624B1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B1001A"/>
    <w:multiLevelType w:val="hybridMultilevel"/>
    <w:tmpl w:val="893A1F9E"/>
    <w:lvl w:ilvl="0" w:tplc="D6F63A7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B878BE"/>
    <w:multiLevelType w:val="hybridMultilevel"/>
    <w:tmpl w:val="88BAE5CC"/>
    <w:lvl w:ilvl="0" w:tplc="BECE7C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>
    <w:nsid w:val="10442BC8"/>
    <w:multiLevelType w:val="hybridMultilevel"/>
    <w:tmpl w:val="A10E389C"/>
    <w:lvl w:ilvl="0" w:tplc="C1A6AB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2D336BA"/>
    <w:multiLevelType w:val="hybridMultilevel"/>
    <w:tmpl w:val="5C48CBD0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5">
    <w:nsid w:val="22EC6B21"/>
    <w:multiLevelType w:val="hybridMultilevel"/>
    <w:tmpl w:val="1A882D30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6">
    <w:nsid w:val="297764A4"/>
    <w:multiLevelType w:val="hybridMultilevel"/>
    <w:tmpl w:val="57388E16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7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>
    <w:nsid w:val="2BAF1DFA"/>
    <w:multiLevelType w:val="hybridMultilevel"/>
    <w:tmpl w:val="C3BA53BC"/>
    <w:lvl w:ilvl="0" w:tplc="6DF2420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A5A2A"/>
    <w:multiLevelType w:val="hybridMultilevel"/>
    <w:tmpl w:val="78FE164A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0">
    <w:nsid w:val="3EE51F80"/>
    <w:multiLevelType w:val="hybridMultilevel"/>
    <w:tmpl w:val="C23E655C"/>
    <w:lvl w:ilvl="0" w:tplc="1E4A434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>
    <w:nsid w:val="40677D1B"/>
    <w:multiLevelType w:val="hybridMultilevel"/>
    <w:tmpl w:val="DC16BDCA"/>
    <w:lvl w:ilvl="0" w:tplc="B5D89BD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AB6C06"/>
    <w:multiLevelType w:val="hybridMultilevel"/>
    <w:tmpl w:val="609002C0"/>
    <w:lvl w:ilvl="0" w:tplc="D1728F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5632CA"/>
    <w:multiLevelType w:val="hybridMultilevel"/>
    <w:tmpl w:val="EA183726"/>
    <w:lvl w:ilvl="0" w:tplc="274A8B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8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9">
    <w:nsid w:val="57CF5823"/>
    <w:multiLevelType w:val="hybridMultilevel"/>
    <w:tmpl w:val="2FE6D804"/>
    <w:lvl w:ilvl="0" w:tplc="97065C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7B31FA"/>
    <w:multiLevelType w:val="hybridMultilevel"/>
    <w:tmpl w:val="09AA400C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1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1651BF"/>
    <w:multiLevelType w:val="hybridMultilevel"/>
    <w:tmpl w:val="C5000F42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7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B670229"/>
    <w:multiLevelType w:val="hybridMultilevel"/>
    <w:tmpl w:val="F898689C"/>
    <w:lvl w:ilvl="0" w:tplc="249E07D2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9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23"/>
  </w:num>
  <w:num w:numId="2">
    <w:abstractNumId w:val="2"/>
  </w:num>
  <w:num w:numId="3">
    <w:abstractNumId w:val="1"/>
  </w:num>
  <w:num w:numId="4">
    <w:abstractNumId w:val="27"/>
  </w:num>
  <w:num w:numId="5">
    <w:abstractNumId w:val="34"/>
  </w:num>
  <w:num w:numId="6">
    <w:abstractNumId w:val="39"/>
  </w:num>
  <w:num w:numId="7">
    <w:abstractNumId w:val="17"/>
  </w:num>
  <w:num w:numId="8">
    <w:abstractNumId w:val="9"/>
  </w:num>
  <w:num w:numId="9">
    <w:abstractNumId w:val="37"/>
  </w:num>
  <w:num w:numId="10">
    <w:abstractNumId w:val="12"/>
  </w:num>
  <w:num w:numId="11">
    <w:abstractNumId w:val="13"/>
  </w:num>
  <w:num w:numId="12">
    <w:abstractNumId w:val="28"/>
  </w:num>
  <w:num w:numId="13">
    <w:abstractNumId w:val="10"/>
  </w:num>
  <w:num w:numId="14">
    <w:abstractNumId w:val="33"/>
  </w:num>
  <w:num w:numId="15">
    <w:abstractNumId w:val="32"/>
  </w:num>
  <w:num w:numId="16">
    <w:abstractNumId w:val="24"/>
  </w:num>
  <w:num w:numId="17">
    <w:abstractNumId w:val="25"/>
  </w:num>
  <w:num w:numId="18">
    <w:abstractNumId w:val="20"/>
  </w:num>
  <w:num w:numId="19">
    <w:abstractNumId w:val="7"/>
  </w:num>
  <w:num w:numId="20">
    <w:abstractNumId w:val="11"/>
  </w:num>
  <w:num w:numId="21">
    <w:abstractNumId w:val="3"/>
  </w:num>
  <w:num w:numId="22">
    <w:abstractNumId w:val="29"/>
  </w:num>
  <w:num w:numId="23">
    <w:abstractNumId w:val="26"/>
  </w:num>
  <w:num w:numId="24">
    <w:abstractNumId w:val="18"/>
  </w:num>
  <w:num w:numId="25">
    <w:abstractNumId w:val="5"/>
  </w:num>
  <w:num w:numId="26">
    <w:abstractNumId w:val="4"/>
  </w:num>
  <w:num w:numId="27">
    <w:abstractNumId w:val="22"/>
  </w:num>
  <w:num w:numId="28">
    <w:abstractNumId w:val="6"/>
  </w:num>
  <w:num w:numId="29">
    <w:abstractNumId w:val="31"/>
  </w:num>
  <w:num w:numId="30">
    <w:abstractNumId w:val="21"/>
  </w:num>
  <w:num w:numId="31">
    <w:abstractNumId w:val="35"/>
  </w:num>
  <w:num w:numId="32">
    <w:abstractNumId w:val="8"/>
  </w:num>
  <w:num w:numId="33">
    <w:abstractNumId w:val="0"/>
  </w:num>
  <w:num w:numId="34">
    <w:abstractNumId w:val="15"/>
  </w:num>
  <w:num w:numId="35">
    <w:abstractNumId w:val="16"/>
  </w:num>
  <w:num w:numId="36">
    <w:abstractNumId w:val="14"/>
  </w:num>
  <w:num w:numId="37">
    <w:abstractNumId w:val="36"/>
  </w:num>
  <w:num w:numId="38">
    <w:abstractNumId w:val="30"/>
  </w:num>
  <w:num w:numId="39">
    <w:abstractNumId w:val="38"/>
  </w:num>
  <w:num w:numId="40">
    <w:abstractNumId w:val="19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QnMWFgnHuslEAnjm1Cna/2dxNg0=" w:salt="bztjNOfGsjNUPNqvJbZRuw=="/>
  <w:defaultTabStop w:val="720"/>
  <w:hyphenationZone w:val="425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5D8A"/>
    <w:rsid w:val="00005E7F"/>
    <w:rsid w:val="00006151"/>
    <w:rsid w:val="0000637C"/>
    <w:rsid w:val="0000643E"/>
    <w:rsid w:val="00007238"/>
    <w:rsid w:val="00007475"/>
    <w:rsid w:val="0000774E"/>
    <w:rsid w:val="00007ACE"/>
    <w:rsid w:val="00010039"/>
    <w:rsid w:val="000101C2"/>
    <w:rsid w:val="000103A4"/>
    <w:rsid w:val="00010765"/>
    <w:rsid w:val="00010D90"/>
    <w:rsid w:val="000115FA"/>
    <w:rsid w:val="00011B93"/>
    <w:rsid w:val="000120BA"/>
    <w:rsid w:val="0001236C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2A5F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1C7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B71"/>
    <w:rsid w:val="00052E84"/>
    <w:rsid w:val="0005428C"/>
    <w:rsid w:val="0005447B"/>
    <w:rsid w:val="00054A92"/>
    <w:rsid w:val="00054DD5"/>
    <w:rsid w:val="00054DDE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916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3E8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969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5B0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0B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8F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E91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7203"/>
    <w:rsid w:val="000D790D"/>
    <w:rsid w:val="000D7D26"/>
    <w:rsid w:val="000E0117"/>
    <w:rsid w:val="000E0541"/>
    <w:rsid w:val="000E08A4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3FED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775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1F77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189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225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15E"/>
    <w:rsid w:val="0015738F"/>
    <w:rsid w:val="001574C6"/>
    <w:rsid w:val="00157965"/>
    <w:rsid w:val="001616EC"/>
    <w:rsid w:val="00161B3A"/>
    <w:rsid w:val="00161EA6"/>
    <w:rsid w:val="001620F9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2F1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3655"/>
    <w:rsid w:val="00183893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2EF4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2E5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274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38E"/>
    <w:rsid w:val="001F593A"/>
    <w:rsid w:val="001F59DF"/>
    <w:rsid w:val="001F6013"/>
    <w:rsid w:val="001F60E8"/>
    <w:rsid w:val="001F7300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4B7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190E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24B"/>
    <w:rsid w:val="00222522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339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DE7"/>
    <w:rsid w:val="00243FD2"/>
    <w:rsid w:val="00244823"/>
    <w:rsid w:val="00244868"/>
    <w:rsid w:val="002453B7"/>
    <w:rsid w:val="002455DA"/>
    <w:rsid w:val="00245744"/>
    <w:rsid w:val="00246578"/>
    <w:rsid w:val="002472CD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6B12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29E3"/>
    <w:rsid w:val="0029300C"/>
    <w:rsid w:val="00293180"/>
    <w:rsid w:val="00293B28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A7C3B"/>
    <w:rsid w:val="002B03AB"/>
    <w:rsid w:val="002B131A"/>
    <w:rsid w:val="002B1D89"/>
    <w:rsid w:val="002B1DD3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6CB5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5AC9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779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284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5EE0"/>
    <w:rsid w:val="003562AB"/>
    <w:rsid w:val="00356753"/>
    <w:rsid w:val="00357663"/>
    <w:rsid w:val="00357866"/>
    <w:rsid w:val="00357A7E"/>
    <w:rsid w:val="00357F6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474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56C"/>
    <w:rsid w:val="003718DB"/>
    <w:rsid w:val="00371DF6"/>
    <w:rsid w:val="00371E42"/>
    <w:rsid w:val="003722A7"/>
    <w:rsid w:val="003723FA"/>
    <w:rsid w:val="00372B95"/>
    <w:rsid w:val="0037303C"/>
    <w:rsid w:val="0037355B"/>
    <w:rsid w:val="00373CA6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032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03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DA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E5C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F0B"/>
    <w:rsid w:val="003E6F3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3B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4762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36F5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50F7C"/>
    <w:rsid w:val="00451492"/>
    <w:rsid w:val="00452302"/>
    <w:rsid w:val="00452B7D"/>
    <w:rsid w:val="00452FC9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708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26B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03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0830"/>
    <w:rsid w:val="004C1121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D86"/>
    <w:rsid w:val="004D1D64"/>
    <w:rsid w:val="004D216A"/>
    <w:rsid w:val="004D23A5"/>
    <w:rsid w:val="004D23D6"/>
    <w:rsid w:val="004D2CD8"/>
    <w:rsid w:val="004D2E74"/>
    <w:rsid w:val="004D32AE"/>
    <w:rsid w:val="004D34DA"/>
    <w:rsid w:val="004D3C04"/>
    <w:rsid w:val="004D3F59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09F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4EFF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B06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46F8"/>
    <w:rsid w:val="0052589D"/>
    <w:rsid w:val="00525CC8"/>
    <w:rsid w:val="00526399"/>
    <w:rsid w:val="00526950"/>
    <w:rsid w:val="00526DCE"/>
    <w:rsid w:val="005275A5"/>
    <w:rsid w:val="00527869"/>
    <w:rsid w:val="005306CC"/>
    <w:rsid w:val="005309B9"/>
    <w:rsid w:val="00530FB7"/>
    <w:rsid w:val="005311B1"/>
    <w:rsid w:val="00532713"/>
    <w:rsid w:val="00532963"/>
    <w:rsid w:val="00532D66"/>
    <w:rsid w:val="00533615"/>
    <w:rsid w:val="00534866"/>
    <w:rsid w:val="00534F3A"/>
    <w:rsid w:val="00535011"/>
    <w:rsid w:val="00535928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048"/>
    <w:rsid w:val="005471B2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A5F"/>
    <w:rsid w:val="00562D64"/>
    <w:rsid w:val="00563C02"/>
    <w:rsid w:val="00563C76"/>
    <w:rsid w:val="00563FCF"/>
    <w:rsid w:val="005642BE"/>
    <w:rsid w:val="0056434A"/>
    <w:rsid w:val="005647B4"/>
    <w:rsid w:val="00564D8A"/>
    <w:rsid w:val="00565312"/>
    <w:rsid w:val="0056554E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A3F"/>
    <w:rsid w:val="00570F1A"/>
    <w:rsid w:val="00571D9D"/>
    <w:rsid w:val="00572909"/>
    <w:rsid w:val="00572C65"/>
    <w:rsid w:val="00573382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AB5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97582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2E17"/>
    <w:rsid w:val="005C3A1C"/>
    <w:rsid w:val="005C3D71"/>
    <w:rsid w:val="005C3DBE"/>
    <w:rsid w:val="005C3EA9"/>
    <w:rsid w:val="005C4CFF"/>
    <w:rsid w:val="005C4E20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C7D70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ED5"/>
    <w:rsid w:val="005E1F23"/>
    <w:rsid w:val="005E1F70"/>
    <w:rsid w:val="005E22E3"/>
    <w:rsid w:val="005E28EA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A34"/>
    <w:rsid w:val="00613C25"/>
    <w:rsid w:val="00613E25"/>
    <w:rsid w:val="006141B9"/>
    <w:rsid w:val="006142C0"/>
    <w:rsid w:val="006146DF"/>
    <w:rsid w:val="006149AD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4633"/>
    <w:rsid w:val="00624868"/>
    <w:rsid w:val="00625CBC"/>
    <w:rsid w:val="006260F9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E35"/>
    <w:rsid w:val="0066176B"/>
    <w:rsid w:val="00661D27"/>
    <w:rsid w:val="0066294E"/>
    <w:rsid w:val="0066309E"/>
    <w:rsid w:val="0066359B"/>
    <w:rsid w:val="006637C0"/>
    <w:rsid w:val="0066388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1EC"/>
    <w:rsid w:val="00681246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5BB3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72BC"/>
    <w:rsid w:val="006B0113"/>
    <w:rsid w:val="006B0200"/>
    <w:rsid w:val="006B0426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5D0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2932"/>
    <w:rsid w:val="006D2BB6"/>
    <w:rsid w:val="006D3539"/>
    <w:rsid w:val="006D3A57"/>
    <w:rsid w:val="006D50D5"/>
    <w:rsid w:val="006D51B9"/>
    <w:rsid w:val="006D5435"/>
    <w:rsid w:val="006D5D92"/>
    <w:rsid w:val="006D6C3C"/>
    <w:rsid w:val="006D6DE0"/>
    <w:rsid w:val="006D6EE3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3C6"/>
    <w:rsid w:val="006E37B4"/>
    <w:rsid w:val="006E3DD5"/>
    <w:rsid w:val="006E3F88"/>
    <w:rsid w:val="006E413E"/>
    <w:rsid w:val="006E42A5"/>
    <w:rsid w:val="006E4384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06FA6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737"/>
    <w:rsid w:val="007219B0"/>
    <w:rsid w:val="00722455"/>
    <w:rsid w:val="00722513"/>
    <w:rsid w:val="00722686"/>
    <w:rsid w:val="00722B35"/>
    <w:rsid w:val="00723AA9"/>
    <w:rsid w:val="00723EEF"/>
    <w:rsid w:val="007256AA"/>
    <w:rsid w:val="00725750"/>
    <w:rsid w:val="00725D50"/>
    <w:rsid w:val="00725DC0"/>
    <w:rsid w:val="0072650F"/>
    <w:rsid w:val="00726BD7"/>
    <w:rsid w:val="007275B5"/>
    <w:rsid w:val="00727FC0"/>
    <w:rsid w:val="00730064"/>
    <w:rsid w:val="00730467"/>
    <w:rsid w:val="007305E1"/>
    <w:rsid w:val="0073062D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B06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0E69"/>
    <w:rsid w:val="00751224"/>
    <w:rsid w:val="00751BF8"/>
    <w:rsid w:val="00751D6E"/>
    <w:rsid w:val="00751EF2"/>
    <w:rsid w:val="00751F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000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895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4F35"/>
    <w:rsid w:val="007854AE"/>
    <w:rsid w:val="00785F86"/>
    <w:rsid w:val="007861E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027"/>
    <w:rsid w:val="00796144"/>
    <w:rsid w:val="00796406"/>
    <w:rsid w:val="00796A09"/>
    <w:rsid w:val="00797323"/>
    <w:rsid w:val="00797701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1F57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6A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03D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5C0A"/>
    <w:rsid w:val="007D6598"/>
    <w:rsid w:val="007D6641"/>
    <w:rsid w:val="007D78CE"/>
    <w:rsid w:val="007D7B5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3553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2ED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4A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421"/>
    <w:rsid w:val="0084652F"/>
    <w:rsid w:val="00846E75"/>
    <w:rsid w:val="00847816"/>
    <w:rsid w:val="008478D7"/>
    <w:rsid w:val="00847E2A"/>
    <w:rsid w:val="00850B06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F88"/>
    <w:rsid w:val="00857420"/>
    <w:rsid w:val="00857FD1"/>
    <w:rsid w:val="008603DF"/>
    <w:rsid w:val="008606D0"/>
    <w:rsid w:val="008606F0"/>
    <w:rsid w:val="008608A3"/>
    <w:rsid w:val="00861269"/>
    <w:rsid w:val="008618A8"/>
    <w:rsid w:val="00861D21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C32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86E06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97CF8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4E59"/>
    <w:rsid w:val="008C569A"/>
    <w:rsid w:val="008C5703"/>
    <w:rsid w:val="008C5857"/>
    <w:rsid w:val="008C5907"/>
    <w:rsid w:val="008C5E33"/>
    <w:rsid w:val="008C5FB3"/>
    <w:rsid w:val="008C6D20"/>
    <w:rsid w:val="008C7233"/>
    <w:rsid w:val="008C7747"/>
    <w:rsid w:val="008C78FC"/>
    <w:rsid w:val="008C79DA"/>
    <w:rsid w:val="008C7C63"/>
    <w:rsid w:val="008C7C7A"/>
    <w:rsid w:val="008D0418"/>
    <w:rsid w:val="008D09DB"/>
    <w:rsid w:val="008D0EA4"/>
    <w:rsid w:val="008D199F"/>
    <w:rsid w:val="008D1C01"/>
    <w:rsid w:val="008D1CEB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459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2D5"/>
    <w:rsid w:val="00903A3B"/>
    <w:rsid w:val="00903FAA"/>
    <w:rsid w:val="00904200"/>
    <w:rsid w:val="009046E3"/>
    <w:rsid w:val="0090476C"/>
    <w:rsid w:val="00905584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5E"/>
    <w:rsid w:val="009129D5"/>
    <w:rsid w:val="00912B8F"/>
    <w:rsid w:val="00913261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6D39"/>
    <w:rsid w:val="00917C44"/>
    <w:rsid w:val="00920C08"/>
    <w:rsid w:val="00920F11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4F3"/>
    <w:rsid w:val="00926533"/>
    <w:rsid w:val="009266B1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B89"/>
    <w:rsid w:val="00934C51"/>
    <w:rsid w:val="00935142"/>
    <w:rsid w:val="00935391"/>
    <w:rsid w:val="0093542C"/>
    <w:rsid w:val="0093563F"/>
    <w:rsid w:val="0093576B"/>
    <w:rsid w:val="009358E4"/>
    <w:rsid w:val="00936637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908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67DB"/>
    <w:rsid w:val="00966D26"/>
    <w:rsid w:val="0096768B"/>
    <w:rsid w:val="00967AAC"/>
    <w:rsid w:val="00967B7C"/>
    <w:rsid w:val="00970154"/>
    <w:rsid w:val="009702C7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89A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13D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EB9"/>
    <w:rsid w:val="009A0EE3"/>
    <w:rsid w:val="009A193B"/>
    <w:rsid w:val="009A1A2E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627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2B61"/>
    <w:rsid w:val="009E36E3"/>
    <w:rsid w:val="009E372A"/>
    <w:rsid w:val="009E3DE8"/>
    <w:rsid w:val="009E4154"/>
    <w:rsid w:val="009E57A1"/>
    <w:rsid w:val="009E5A1B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7AD"/>
    <w:rsid w:val="009F1CC7"/>
    <w:rsid w:val="009F2C2C"/>
    <w:rsid w:val="009F2E84"/>
    <w:rsid w:val="009F34A4"/>
    <w:rsid w:val="009F51D5"/>
    <w:rsid w:val="009F5415"/>
    <w:rsid w:val="009F5B60"/>
    <w:rsid w:val="009F5DA1"/>
    <w:rsid w:val="009F64C3"/>
    <w:rsid w:val="009F64DB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4A5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5BFF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706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41"/>
    <w:rsid w:val="00A56FA5"/>
    <w:rsid w:val="00A57D9A"/>
    <w:rsid w:val="00A60432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1CF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1AC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4A2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3E5D"/>
    <w:rsid w:val="00AA415A"/>
    <w:rsid w:val="00AA42F0"/>
    <w:rsid w:val="00AA466A"/>
    <w:rsid w:val="00AA5606"/>
    <w:rsid w:val="00AA59B6"/>
    <w:rsid w:val="00AA64FF"/>
    <w:rsid w:val="00AA651A"/>
    <w:rsid w:val="00AA669D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769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4114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919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88E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256E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1AF7"/>
    <w:rsid w:val="00B31AFC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B44"/>
    <w:rsid w:val="00B51D0F"/>
    <w:rsid w:val="00B53AE1"/>
    <w:rsid w:val="00B53CFF"/>
    <w:rsid w:val="00B54A45"/>
    <w:rsid w:val="00B54B8E"/>
    <w:rsid w:val="00B550A7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54BE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E32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87F5E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B92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B7B1E"/>
    <w:rsid w:val="00BC03EA"/>
    <w:rsid w:val="00BC0493"/>
    <w:rsid w:val="00BC0C11"/>
    <w:rsid w:val="00BC11B0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95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5665"/>
    <w:rsid w:val="00BD625D"/>
    <w:rsid w:val="00BD6264"/>
    <w:rsid w:val="00BD633C"/>
    <w:rsid w:val="00BD6904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28D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86D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B"/>
    <w:rsid w:val="00C01B1C"/>
    <w:rsid w:val="00C01E36"/>
    <w:rsid w:val="00C02067"/>
    <w:rsid w:val="00C0294D"/>
    <w:rsid w:val="00C02D1C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38E4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81D"/>
    <w:rsid w:val="00C309C6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B8D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5D04"/>
    <w:rsid w:val="00C46AB9"/>
    <w:rsid w:val="00C46C37"/>
    <w:rsid w:val="00C47952"/>
    <w:rsid w:val="00C50114"/>
    <w:rsid w:val="00C50202"/>
    <w:rsid w:val="00C50739"/>
    <w:rsid w:val="00C50A5D"/>
    <w:rsid w:val="00C51101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9A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67DB9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4DA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77BF9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403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1EC0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106"/>
    <w:rsid w:val="00CD55DB"/>
    <w:rsid w:val="00CD5D81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39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279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208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6CB"/>
    <w:rsid w:val="00D27B0A"/>
    <w:rsid w:val="00D300C8"/>
    <w:rsid w:val="00D30E88"/>
    <w:rsid w:val="00D3190B"/>
    <w:rsid w:val="00D31B2C"/>
    <w:rsid w:val="00D3208B"/>
    <w:rsid w:val="00D32170"/>
    <w:rsid w:val="00D322E7"/>
    <w:rsid w:val="00D32C32"/>
    <w:rsid w:val="00D3313F"/>
    <w:rsid w:val="00D332C3"/>
    <w:rsid w:val="00D338A3"/>
    <w:rsid w:val="00D3391C"/>
    <w:rsid w:val="00D33CA4"/>
    <w:rsid w:val="00D3446E"/>
    <w:rsid w:val="00D345FE"/>
    <w:rsid w:val="00D348BB"/>
    <w:rsid w:val="00D34D79"/>
    <w:rsid w:val="00D354B3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5D22"/>
    <w:rsid w:val="00D46065"/>
    <w:rsid w:val="00D46EE6"/>
    <w:rsid w:val="00D47167"/>
    <w:rsid w:val="00D4752E"/>
    <w:rsid w:val="00D47923"/>
    <w:rsid w:val="00D47BCC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02F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582"/>
    <w:rsid w:val="00D73E14"/>
    <w:rsid w:val="00D74367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52B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11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41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F2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C62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68B7"/>
    <w:rsid w:val="00E0700C"/>
    <w:rsid w:val="00E07745"/>
    <w:rsid w:val="00E1023D"/>
    <w:rsid w:val="00E10388"/>
    <w:rsid w:val="00E114FF"/>
    <w:rsid w:val="00E115D0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1CC3"/>
    <w:rsid w:val="00E223E0"/>
    <w:rsid w:val="00E22C93"/>
    <w:rsid w:val="00E23AFC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519"/>
    <w:rsid w:val="00E30280"/>
    <w:rsid w:val="00E30708"/>
    <w:rsid w:val="00E30723"/>
    <w:rsid w:val="00E3091E"/>
    <w:rsid w:val="00E309AC"/>
    <w:rsid w:val="00E310E8"/>
    <w:rsid w:val="00E311BE"/>
    <w:rsid w:val="00E312BE"/>
    <w:rsid w:val="00E314B5"/>
    <w:rsid w:val="00E328F9"/>
    <w:rsid w:val="00E329C5"/>
    <w:rsid w:val="00E32C51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079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6F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2F42"/>
    <w:rsid w:val="00E5321C"/>
    <w:rsid w:val="00E53AEB"/>
    <w:rsid w:val="00E54F8E"/>
    <w:rsid w:val="00E55170"/>
    <w:rsid w:val="00E55A9F"/>
    <w:rsid w:val="00E55BE7"/>
    <w:rsid w:val="00E55D0D"/>
    <w:rsid w:val="00E5697A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6F4B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5E6A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5DA3"/>
    <w:rsid w:val="00E96482"/>
    <w:rsid w:val="00E967EF"/>
    <w:rsid w:val="00E9697D"/>
    <w:rsid w:val="00E97608"/>
    <w:rsid w:val="00E978FB"/>
    <w:rsid w:val="00E979CB"/>
    <w:rsid w:val="00EA03E1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7C8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4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00B"/>
    <w:rsid w:val="00EC21DF"/>
    <w:rsid w:val="00EC2282"/>
    <w:rsid w:val="00EC248D"/>
    <w:rsid w:val="00EC2B14"/>
    <w:rsid w:val="00EC2C6C"/>
    <w:rsid w:val="00EC2DE9"/>
    <w:rsid w:val="00EC311D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00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10A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84F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7AF"/>
    <w:rsid w:val="00EF1993"/>
    <w:rsid w:val="00EF1EED"/>
    <w:rsid w:val="00EF2364"/>
    <w:rsid w:val="00EF2503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C76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0FD"/>
    <w:rsid w:val="00F31722"/>
    <w:rsid w:val="00F32010"/>
    <w:rsid w:val="00F3210D"/>
    <w:rsid w:val="00F326ED"/>
    <w:rsid w:val="00F32AC4"/>
    <w:rsid w:val="00F32D1F"/>
    <w:rsid w:val="00F3319E"/>
    <w:rsid w:val="00F3363B"/>
    <w:rsid w:val="00F336EE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8D9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017"/>
    <w:rsid w:val="00F653B6"/>
    <w:rsid w:val="00F65A30"/>
    <w:rsid w:val="00F66548"/>
    <w:rsid w:val="00F6659B"/>
    <w:rsid w:val="00F66A48"/>
    <w:rsid w:val="00F66A89"/>
    <w:rsid w:val="00F66D44"/>
    <w:rsid w:val="00F67087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15B"/>
    <w:rsid w:val="00F7247C"/>
    <w:rsid w:val="00F724CA"/>
    <w:rsid w:val="00F72AB3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3AA"/>
    <w:rsid w:val="00F97446"/>
    <w:rsid w:val="00F9772A"/>
    <w:rsid w:val="00F97CBD"/>
    <w:rsid w:val="00FA0310"/>
    <w:rsid w:val="00FA128E"/>
    <w:rsid w:val="00FA199D"/>
    <w:rsid w:val="00FA1C19"/>
    <w:rsid w:val="00FA2013"/>
    <w:rsid w:val="00FA2228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3E84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2E97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51F4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B645A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B645A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6</TotalTime>
  <Pages>95</Pages>
  <Words>14610</Words>
  <Characters>83281</Characters>
  <Application>Microsoft Office Word</Application>
  <DocSecurity>0</DocSecurity>
  <Lines>694</Lines>
  <Paragraphs>195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97696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2012-08-09T05:47:00Z</cp:lastPrinted>
  <dcterms:created xsi:type="dcterms:W3CDTF">2025-01-31T08:25:00Z</dcterms:created>
  <dcterms:modified xsi:type="dcterms:W3CDTF">2025-01-31T09:15:00Z</dcterms:modified>
</cp:coreProperties>
</file>