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08" w:rsidRPr="001A77EE" w:rsidRDefault="006C5108" w:rsidP="00026F68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A77EE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6C5108" w:rsidRPr="001A77EE" w:rsidRDefault="006C5108" w:rsidP="00026F68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A77EE">
        <w:rPr>
          <w:b/>
          <w:sz w:val="16"/>
          <w:szCs w:val="16"/>
          <w:lang w:val="ro-RO"/>
        </w:rPr>
        <w:t xml:space="preserve"> (de la pagina 1 la pagina )</w:t>
      </w:r>
    </w:p>
    <w:p w:rsidR="006C5108" w:rsidRDefault="006C5108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6C5108" w:rsidRDefault="006C5108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6C5108" w:rsidRDefault="006C5108">
      <w:pPr>
        <w:jc w:val="center"/>
        <w:rPr>
          <w:sz w:val="28"/>
        </w:rPr>
      </w:pPr>
    </w:p>
    <w:p w:rsidR="006C5108" w:rsidRDefault="006C5108">
      <w:pPr>
        <w:jc w:val="center"/>
        <w:rPr>
          <w:sz w:val="28"/>
        </w:rPr>
      </w:pPr>
    </w:p>
    <w:p w:rsidR="006C5108" w:rsidRDefault="006C5108">
      <w:pPr>
        <w:jc w:val="center"/>
        <w:rPr>
          <w:sz w:val="28"/>
        </w:rPr>
      </w:pPr>
    </w:p>
    <w:p w:rsidR="006C5108" w:rsidRDefault="006C5108">
      <w:pPr>
        <w:jc w:val="center"/>
        <w:rPr>
          <w:sz w:val="28"/>
        </w:rPr>
      </w:pPr>
    </w:p>
    <w:p w:rsidR="006C5108" w:rsidRDefault="006C5108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6C5108" w:rsidRDefault="001E754A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3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6C5108">
        <w:rPr>
          <w:b/>
          <w:bCs/>
          <w:noProof/>
          <w:spacing w:val="80"/>
          <w:sz w:val="32"/>
          <w:lang w:val="en-US"/>
        </w:rPr>
        <w:t>B.A.R.</w:t>
      </w:r>
      <w:r w:rsidR="006C5108">
        <w:rPr>
          <w:b/>
          <w:bCs/>
          <w:spacing w:val="80"/>
          <w:sz w:val="32"/>
        </w:rPr>
        <w:t>TIMI</w:t>
      </w:r>
      <w:r w:rsidR="006C5108">
        <w:rPr>
          <w:b/>
          <w:bCs/>
          <w:spacing w:val="80"/>
          <w:sz w:val="32"/>
          <w:lang w:val="ro-RO"/>
        </w:rPr>
        <w:t>Ş</w:t>
      </w:r>
      <w:r w:rsidR="006C5108">
        <w:rPr>
          <w:b/>
          <w:bCs/>
          <w:spacing w:val="80"/>
          <w:sz w:val="32"/>
        </w:rPr>
        <w:t>OARA</w:t>
      </w:r>
    </w:p>
    <w:p w:rsidR="006C5108" w:rsidRDefault="006C5108">
      <w:pPr>
        <w:rPr>
          <w:b/>
          <w:bCs/>
          <w:spacing w:val="40"/>
        </w:rPr>
      </w:pPr>
    </w:p>
    <w:p w:rsidR="006C5108" w:rsidRDefault="006C5108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6C5108" w:rsidRDefault="006C5108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februarie 2025</w:t>
      </w:r>
    </w:p>
    <w:p w:rsidR="006C5108" w:rsidRPr="00676A79" w:rsidRDefault="006C5108" w:rsidP="00676A79">
      <w:pPr>
        <w:framePr w:w="8282" w:h="357" w:hRule="exact" w:wrap="notBeside" w:vAnchor="page" w:hAnchor="page" w:x="1742" w:y="3552"/>
        <w:rPr>
          <w:lang w:val="ro-RO" w:eastAsia="ro-RO"/>
        </w:rPr>
      </w:pPr>
    </w:p>
    <w:p w:rsidR="006C5108" w:rsidRPr="00676A79" w:rsidRDefault="006C5108" w:rsidP="00676A79">
      <w:pPr>
        <w:framePr w:w="8282" w:h="357" w:hRule="exact" w:wrap="notBeside" w:vAnchor="page" w:hAnchor="page" w:x="1742" w:y="3552"/>
        <w:rPr>
          <w:lang w:val="ro-RO" w:eastAsia="ro-RO"/>
        </w:rPr>
      </w:pPr>
    </w:p>
    <w:p w:rsidR="006C5108" w:rsidRDefault="006C5108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6C5108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6C5108" w:rsidRDefault="006C5108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6C5108" w:rsidRDefault="006C5108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6C5108" w:rsidRDefault="006C510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6C5108" w:rsidRDefault="006C5108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6C5108" w:rsidRDefault="006C510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6C5108" w:rsidRDefault="006C510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6C5108" w:rsidRDefault="006C510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6C5108" w:rsidRDefault="006C510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6C5108" w:rsidRDefault="006C510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6C5108" w:rsidRDefault="006C510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6C5108" w:rsidRDefault="006C510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6C5108" w:rsidRDefault="006C5108" w:rsidP="00FC1F7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6C5108" w:rsidRDefault="006C510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6C5108" w:rsidRDefault="006C510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6C5108" w:rsidRDefault="006C510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6C5108" w:rsidRDefault="006C5108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6C5108" w:rsidRDefault="006C510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6C5108" w:rsidRDefault="006C510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6C5108" w:rsidRDefault="006C510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6C5108" w:rsidRDefault="006C510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6C5108" w:rsidRDefault="006C510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6C5108" w:rsidRDefault="006C510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6C5108" w:rsidRDefault="006C510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6C5108" w:rsidRDefault="006C510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C5108" w:rsidRDefault="006C5108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6C5108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6C5108" w:rsidRDefault="006C5108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6C5108" w:rsidRDefault="006C510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6C5108" w:rsidRDefault="006C510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6C5108" w:rsidRDefault="006C510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6C5108" w:rsidRDefault="006C510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6C5108" w:rsidRDefault="006C510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6C5108" w:rsidRDefault="006C510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6C5108" w:rsidRDefault="006C510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6C5108" w:rsidRDefault="006C510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6C5108" w:rsidRDefault="006C510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6C5108" w:rsidRDefault="006C510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6C5108" w:rsidRDefault="006C5108">
      <w:pPr>
        <w:spacing w:line="192" w:lineRule="auto"/>
        <w:jc w:val="center"/>
      </w:pPr>
    </w:p>
    <w:p w:rsidR="006C5108" w:rsidRDefault="006C5108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6C5108" w:rsidRDefault="006C5108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:rsidR="006C5108" w:rsidRDefault="006C5108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:rsidR="006C5108" w:rsidRPr="003447BC" w:rsidRDefault="006C5108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6C5108" w:rsidRPr="00A8307A" w:rsidRDefault="006C5108" w:rsidP="00516DD3">
      <w:pPr>
        <w:pStyle w:val="Heading1"/>
        <w:spacing w:line="360" w:lineRule="auto"/>
      </w:pPr>
      <w:r w:rsidRPr="00A8307A">
        <w:t>LINIA 100</w:t>
      </w:r>
    </w:p>
    <w:p w:rsidR="006C5108" w:rsidRPr="00A8307A" w:rsidRDefault="006C5108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6C5108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6C5108" w:rsidRPr="00A8307A" w:rsidRDefault="006C510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6C5108" w:rsidRPr="00A8307A" w:rsidRDefault="006C5108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6C5108" w:rsidRPr="00A8307A" w:rsidRDefault="006C510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6C5108" w:rsidRPr="00A8307A" w:rsidRDefault="006C5108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6C5108" w:rsidRPr="00A8307A" w:rsidRDefault="006C510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6C5108" w:rsidRPr="00A8307A" w:rsidRDefault="006C5108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Pr="00A8307A" w:rsidRDefault="006C5108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6C5108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6C5108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6C5108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6C5108" w:rsidRPr="00A8307A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6C5108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6C5108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6E7012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6C5108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6C5108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6C5108" w:rsidRPr="00A8307A" w:rsidRDefault="006C5108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Default="006C5108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6C5108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6C5108" w:rsidRPr="00A8307A" w:rsidRDefault="006C5108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Default="006C5108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6C5108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6C5108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- Zăvestreni -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6C5108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6C5108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6C5108" w:rsidRDefault="006C5108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6C5108" w:rsidRPr="00A8307A" w:rsidRDefault="006C5108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C5108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58+040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13.</w:t>
            </w:r>
          </w:p>
        </w:tc>
      </w:tr>
      <w:tr w:rsidR="006C5108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C5108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6C5108" w:rsidRDefault="006C5108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6C5108" w:rsidRPr="0032656D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6C5108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6C5108" w:rsidRPr="00A8307A" w:rsidRDefault="006C5108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6C5108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6C5108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C5108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74+900</w:t>
            </w:r>
          </w:p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C5108" w:rsidRPr="00A8307A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8907B7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C5108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C5108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C5108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C5108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6C5108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6C5108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C5108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653AC2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C5108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797B7F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C5108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C5108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6C5108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6C5108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6C5108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0407B7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C5108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C5108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6C5108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6C5108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6C5108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C5108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C5108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6C5108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C5108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147+380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linia 1 și intrări - ieşiri la linia 7.</w:t>
            </w:r>
          </w:p>
        </w:tc>
      </w:tr>
      <w:tr w:rsidR="006C5108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6C5108" w:rsidRDefault="006C510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6C5108" w:rsidRDefault="006C510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C5108" w:rsidRPr="00A8307A" w:rsidRDefault="006C510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:rsidR="006C5108" w:rsidRDefault="006C510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6C5108" w:rsidRDefault="006C510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:rsidR="006C5108" w:rsidRPr="00A8307A" w:rsidRDefault="006C510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C5108" w:rsidRDefault="006C510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:rsidR="006C5108" w:rsidRDefault="006C510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6C5108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6C5108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C5108" w:rsidRDefault="006C510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6C5108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6C5108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6C5108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6C5108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6C5108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6C5108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6C5108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6C5108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6C5108" w:rsidRPr="00A8307A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6C5108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C5108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6C5108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6C5108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6C5108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6C5108" w:rsidRPr="00A8307A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:rsidR="006C5108" w:rsidRPr="00A8307A" w:rsidRDefault="006C5108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6C5108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6C5108" w:rsidRPr="00A8307A" w:rsidRDefault="006C5108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6C5108" w:rsidRPr="00A8307A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6C5108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6C5108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6C5108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6C5108" w:rsidRPr="00A8307A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6C5108" w:rsidRPr="00A8307A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6C5108" w:rsidRPr="00A8307A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6C5108" w:rsidRPr="00A8307A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6C5108" w:rsidRPr="00A8307A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C5108" w:rsidRPr="00A8307A" w:rsidRDefault="006C510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:rsidR="006C5108" w:rsidRPr="00A8307A" w:rsidRDefault="006C510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6C5108" w:rsidRPr="00A8307A" w:rsidRDefault="006C510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:rsidR="006C5108" w:rsidRPr="00A8307A" w:rsidRDefault="006C510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:rsidR="006C5108" w:rsidRPr="00A8307A" w:rsidRDefault="006C510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6C5108" w:rsidRPr="00A8307A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C5108" w:rsidRPr="00A8307A" w:rsidRDefault="006C510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:rsidR="006C5108" w:rsidRPr="00A8307A" w:rsidRDefault="006C510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6C5108" w:rsidRPr="00A8307A" w:rsidRDefault="006C510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:rsidR="006C5108" w:rsidRPr="00A8307A" w:rsidRDefault="006C510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:rsidR="006C5108" w:rsidRPr="00A8307A" w:rsidRDefault="006C510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6C5108" w:rsidRPr="00A8307A" w:rsidRDefault="006C510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:rsidR="006C5108" w:rsidRPr="00A8307A" w:rsidRDefault="006C510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:rsidR="006C5108" w:rsidRPr="00A8307A" w:rsidRDefault="006C510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:rsidR="006C5108" w:rsidRPr="00A8307A" w:rsidRDefault="006C510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6C5108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:rsidR="006C5108" w:rsidRPr="00A8307A" w:rsidRDefault="006C510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:rsidR="006C5108" w:rsidRPr="00A8307A" w:rsidRDefault="006C510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:rsidR="006C5108" w:rsidRPr="00A8307A" w:rsidRDefault="006C510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:rsidR="006C5108" w:rsidRPr="00A8307A" w:rsidRDefault="006C510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C5108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C5108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C5108" w:rsidRDefault="006C510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6C5108" w:rsidRDefault="006C510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:rsidR="006C5108" w:rsidRDefault="006C510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6C5108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C5108" w:rsidRDefault="006C510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6C5108" w:rsidRPr="00A8307A" w:rsidRDefault="006C510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6C5108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C5108" w:rsidRPr="00A8307A" w:rsidRDefault="006C510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6C5108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6C5108" w:rsidRPr="00A8307A" w:rsidRDefault="006C510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C5108" w:rsidRPr="00A8307A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6C5108" w:rsidRPr="00A8307A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6C5108" w:rsidRPr="00A8307A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6C5108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6C5108" w:rsidRPr="00CA7415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6C5108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6C5108" w:rsidRDefault="006C5108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:rsidR="006C5108" w:rsidRPr="00A8307A" w:rsidRDefault="006C5108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6C5108" w:rsidRPr="00CA7415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6C5108" w:rsidRPr="00A8307A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C5108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Răcari</w:t>
            </w:r>
            <w:r>
              <w:rPr>
                <w:b/>
                <w:bCs/>
                <w:sz w:val="20"/>
                <w:lang w:val="ro-RO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278+600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6C5108" w:rsidRDefault="006C5108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6C5108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6C5108" w:rsidRPr="00A8307A" w:rsidRDefault="006C5108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6C5108" w:rsidRDefault="006C5108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6C5108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B943BB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6C5108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RPr="00A8307A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6C5108" w:rsidRPr="00A8307A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D0015E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C5108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6C5108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6C5108" w:rsidRPr="00A8307A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6C5108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6C5108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6C5108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6C5108" w:rsidRPr="00A8307A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6C5108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6C5108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344+450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344+550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495DE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 directă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DTJ 19 / 21.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6C5108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6C5108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6C5108" w:rsidRPr="00A8307A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6C5108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RPr="00A8307A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6C5108" w:rsidRPr="00A8307A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6C5108" w:rsidRPr="00A8307A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6C5108" w:rsidRPr="00A8307A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6C5108" w:rsidRPr="00A8307A" w:rsidRDefault="006C510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6C5108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6C5108" w:rsidRPr="00A8307A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6C5108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6C5108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6C5108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6C5108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6C5108" w:rsidRPr="00A8307A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6C5108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6C5108" w:rsidRPr="00A8307A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6C5108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6C5108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6C5108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6C5108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6C5108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6C5108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6C5108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6C5108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6C5108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6C5108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6C5108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6C5108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6C5108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6C5108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6C5108" w:rsidRDefault="006C5108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6C5108" w:rsidRPr="00A8307A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6C5108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516+650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6C5108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6C5108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6C5108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6C5108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539+943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Ax.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protecție - lucrări coridor IV.</w:t>
            </w:r>
          </w:p>
        </w:tc>
      </w:tr>
      <w:tr w:rsidR="006C5108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6C5108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6C5108" w:rsidRPr="00A8307A" w:rsidRDefault="006C5108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6C5108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6C5108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6C5108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6C5108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6C5108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6C5108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6C5108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6C5108" w:rsidRPr="00DC4AFE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6C5108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6C5108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6C5108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6C5108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C5108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6C5108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36, 44,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6C5108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C5108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C5108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C5108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C5108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C5108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RPr="00A8307A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90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950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6C5108" w:rsidRPr="00A8307A" w:rsidRDefault="006C5108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6C5108" w:rsidRPr="00A8307A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6C5108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6C5108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6C5108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6C5108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6C5108" w:rsidRPr="00A8307A" w:rsidRDefault="006C510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:rsidR="006C5108" w:rsidRPr="00A8307A" w:rsidRDefault="006C5108" w:rsidP="008B25EE">
      <w:pPr>
        <w:spacing w:before="40" w:after="40" w:line="192" w:lineRule="auto"/>
        <w:ind w:right="57"/>
        <w:rPr>
          <w:sz w:val="20"/>
          <w:lang w:val="ro-RO"/>
        </w:rPr>
      </w:pPr>
    </w:p>
    <w:p w:rsidR="006C5108" w:rsidRPr="005905D7" w:rsidRDefault="006C5108" w:rsidP="006B4CB8">
      <w:pPr>
        <w:pStyle w:val="Heading1"/>
        <w:spacing w:line="360" w:lineRule="auto"/>
      </w:pPr>
      <w:r w:rsidRPr="005905D7">
        <w:t>LINIA 116</w:t>
      </w:r>
    </w:p>
    <w:p w:rsidR="006C5108" w:rsidRPr="005905D7" w:rsidRDefault="006C5108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6C5108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6C5108" w:rsidRPr="00743905" w:rsidRDefault="006C5108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6C5108" w:rsidRPr="00743905" w:rsidRDefault="006C5108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6C5108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6C5108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6C5108" w:rsidRPr="00743905" w:rsidRDefault="006C5108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C5108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C5108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6C5108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6C5108" w:rsidRPr="0007721B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C5108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6C5108" w:rsidRPr="00743905" w:rsidRDefault="006C5108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6C5108" w:rsidRDefault="006C5108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C5108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6C5108" w:rsidRPr="00743905" w:rsidRDefault="006C5108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4C6D" w:rsidRDefault="006C5108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6C5108" w:rsidRDefault="006C5108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C5108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6C5108" w:rsidRPr="00743905" w:rsidRDefault="006C5108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6C5108" w:rsidRPr="00743905" w:rsidRDefault="006C5108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C5108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6C5108" w:rsidRPr="00743905" w:rsidRDefault="006C5108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37749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6C5108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6C5108" w:rsidRPr="00743905" w:rsidRDefault="006C5108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640F6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C5108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6C5108" w:rsidRPr="00743905" w:rsidRDefault="006C5108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6C5108" w:rsidRPr="005A7670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C5108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C5108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6C5108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6C5108" w:rsidRPr="00743905" w:rsidRDefault="006C5108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6C5108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6C5108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6C5108" w:rsidRPr="00743905" w:rsidRDefault="006C5108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6C5108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6C5108" w:rsidRPr="001D7D9E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C5108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6C5108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C5108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6C5108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6C5108" w:rsidRPr="0007721B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C5108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6C5108" w:rsidRPr="00743905" w:rsidRDefault="006C5108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6C5108" w:rsidRPr="00951746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C5108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6C5108" w:rsidRPr="00743905" w:rsidRDefault="006C5108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C672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C5108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6C5108" w:rsidRPr="00743905" w:rsidRDefault="006C5108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C5108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6C5108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:rsidR="006C5108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6C5108" w:rsidRPr="00575A1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6C5108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6C5108" w:rsidRPr="00743905" w:rsidRDefault="006C5108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6C5108" w:rsidRPr="00743905" w:rsidRDefault="006C5108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6C5108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C5108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C5108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351657" w:rsidRDefault="006C5108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6C5108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C5108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C5108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6C5108" w:rsidRPr="00743905" w:rsidRDefault="006C5108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C5108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6C5108" w:rsidRPr="00743905" w:rsidRDefault="006C5108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C5108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6C5108" w:rsidRPr="003B409E" w:rsidRDefault="006C5108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C5108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6C5108" w:rsidRDefault="006C5108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6C5108" w:rsidRPr="00743905" w:rsidRDefault="006C5108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C5108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6C5108" w:rsidRPr="00743905" w:rsidRDefault="006C5108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6C5108" w:rsidRPr="00743905" w:rsidRDefault="006C5108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C5108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6C5108" w:rsidRDefault="006C5108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6C5108" w:rsidRPr="00743905" w:rsidRDefault="006C5108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42B20" w:rsidRDefault="006C5108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6C5108" w:rsidRPr="00B42B20" w:rsidRDefault="006C5108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C5108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C5108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6C5108" w:rsidRPr="00743905" w:rsidRDefault="006C5108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6C5108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6C5108" w:rsidRDefault="006C5108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6C5108" w:rsidRDefault="006C5108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6C5108" w:rsidRPr="00743905" w:rsidRDefault="006C5108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C5108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6C5108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C5108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C5108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6C5108" w:rsidRPr="00743905" w:rsidRDefault="006C5108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6C5108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6C5108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6C5108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6C5108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6C5108" w:rsidRPr="00743905" w:rsidRDefault="006C5108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C5108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6C5108" w:rsidRPr="00D73778" w:rsidRDefault="006C5108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6C5108" w:rsidRPr="00743905" w:rsidRDefault="006C5108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73778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C5108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6C5108" w:rsidRPr="00743905" w:rsidRDefault="006C5108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6C5108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6C5108" w:rsidRPr="00743905" w:rsidRDefault="006C5108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C5108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6C5108" w:rsidRPr="00743905" w:rsidRDefault="006C5108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C5108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6C5108" w:rsidRPr="00743905" w:rsidRDefault="006C5108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C5108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6C5108" w:rsidRPr="00743905" w:rsidRDefault="006C5108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6C5108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C5108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6C5108" w:rsidRDefault="006C5108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6C5108" w:rsidRDefault="006C5108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6C5108" w:rsidRDefault="006C5108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C5108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6C5108" w:rsidRPr="00743905" w:rsidRDefault="006C5108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6C5108" w:rsidRDefault="006C510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6C5108" w:rsidRPr="00743905" w:rsidRDefault="006C510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C5108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6C5108" w:rsidRPr="00743905" w:rsidRDefault="006C5108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6C5108" w:rsidRPr="00743905" w:rsidRDefault="006C510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C5108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:rsidR="006C5108" w:rsidRPr="00743905" w:rsidRDefault="006C510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6C5108" w:rsidRDefault="006C5108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C5108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6C5108" w:rsidRDefault="006C510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6C5108" w:rsidRDefault="006C5108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C5108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6C5108" w:rsidRDefault="006C5108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C5108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6C5108" w:rsidRPr="00743905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6C5108" w:rsidRDefault="006C510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6C5108" w:rsidRDefault="006C510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6C5108" w:rsidRPr="00743905" w:rsidRDefault="006C510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C5108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6C5108" w:rsidRPr="00743905" w:rsidRDefault="006C510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6C5108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6C5108" w:rsidRPr="00743905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6C5108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6C5108" w:rsidRPr="00CD295A" w:rsidRDefault="006C510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6C5108" w:rsidRPr="00743905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C5108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6C5108" w:rsidRPr="00743905" w:rsidRDefault="006C510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6C5108" w:rsidRPr="00743905" w:rsidRDefault="006C510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6C5108" w:rsidRPr="00743905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6C5108" w:rsidRPr="00743905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C5108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6C5108" w:rsidRPr="00743905" w:rsidRDefault="006C510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6C5108" w:rsidRPr="00743905" w:rsidRDefault="006C510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6C5108" w:rsidRPr="00743905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C5108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6C5108" w:rsidRDefault="006C510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6C5108" w:rsidRDefault="006C510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6C5108" w:rsidRDefault="006C510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6C5108" w:rsidRDefault="006C510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6C5108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6C5108" w:rsidRDefault="006C510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6C5108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6C5108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6C5108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6C5108" w:rsidRDefault="006C510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6C5108" w:rsidRPr="005905D7" w:rsidRDefault="006C5108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6C5108" w:rsidRDefault="006C5108" w:rsidP="007246D0">
      <w:pPr>
        <w:pStyle w:val="Heading1"/>
        <w:spacing w:line="360" w:lineRule="auto"/>
      </w:pPr>
      <w:r>
        <w:t>LINIA 117</w:t>
      </w:r>
    </w:p>
    <w:p w:rsidR="006C5108" w:rsidRDefault="006C5108" w:rsidP="00F12DA0">
      <w:pPr>
        <w:pStyle w:val="Heading1"/>
        <w:spacing w:line="360" w:lineRule="auto"/>
        <w:rPr>
          <w:b w:val="0"/>
          <w:bCs w:val="0"/>
          <w:sz w:val="8"/>
        </w:rPr>
      </w:pPr>
      <w:r>
        <w:t>LIVEZENI - LUPENI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C5108" w:rsidTr="002C1082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84+710</w:t>
            </w:r>
          </w:p>
          <w:p w:rsidR="006C5108" w:rsidRDefault="006C510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85+320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A7E43" w:rsidRDefault="006C510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Livezeni -</w:t>
            </w:r>
          </w:p>
          <w:p w:rsidR="006C5108" w:rsidRDefault="006C5108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Iscroni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A7E43" w:rsidRDefault="006C510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2C1082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226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:rsidR="006C5108" w:rsidRDefault="006C5108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3, 9, </w:t>
            </w:r>
          </w:p>
          <w:p w:rsidR="006C5108" w:rsidRDefault="006C5108" w:rsidP="00200B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11, 15, 17 și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A7E43" w:rsidRDefault="006C510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8F4D19">
        <w:trPr>
          <w:cantSplit/>
          <w:trHeight w:val="4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A7E43" w:rsidRDefault="006C510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:rsidR="006C5108" w:rsidRDefault="006C5108" w:rsidP="00936A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7 şi 12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A7E43" w:rsidRDefault="006C510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8F4D19">
        <w:trPr>
          <w:cantSplit/>
          <w:trHeight w:val="187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A7E43" w:rsidRDefault="006C510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:rsidR="006C5108" w:rsidRDefault="006C5108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S 8,</w:t>
            </w:r>
          </w:p>
          <w:p w:rsidR="006C5108" w:rsidRDefault="006C510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12, 14,</w:t>
            </w:r>
          </w:p>
          <w:p w:rsidR="006C5108" w:rsidRDefault="006C510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18, 20,</w:t>
            </w:r>
          </w:p>
          <w:p w:rsidR="006C5108" w:rsidRDefault="006C510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24, 26,</w:t>
            </w:r>
          </w:p>
          <w:p w:rsidR="006C5108" w:rsidRDefault="006C5108" w:rsidP="008226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şi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A7E43" w:rsidRDefault="006C510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8F4D19">
        <w:trPr>
          <w:cantSplit/>
          <w:trHeight w:val="7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A7E43" w:rsidRDefault="006C510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F4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:rsidR="006C5108" w:rsidRDefault="006C5108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6C5108" w:rsidRDefault="006C510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/ 9, </w:t>
            </w:r>
          </w:p>
          <w:p w:rsidR="006C5108" w:rsidRDefault="006C510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15,</w:t>
            </w:r>
          </w:p>
          <w:p w:rsidR="006C5108" w:rsidRDefault="006C510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C5108" w:rsidRDefault="006C510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19, 21, 12, 16, 18, 22, 24 </w:t>
            </w:r>
          </w:p>
          <w:p w:rsidR="006C5108" w:rsidRDefault="006C510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A7E43" w:rsidRDefault="006C510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abătute.</w:t>
            </w:r>
          </w:p>
        </w:tc>
      </w:tr>
      <w:tr w:rsidR="006C5108" w:rsidTr="009D2CEF">
        <w:trPr>
          <w:cantSplit/>
          <w:trHeight w:val="3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A7E43" w:rsidRDefault="006C510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:rsidR="006C5108" w:rsidRDefault="006C5108" w:rsidP="00F639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A7E43" w:rsidRDefault="006C510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35A05" w:rsidRDefault="006C5108" w:rsidP="00F35A05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9D2CE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97+300</w:t>
            </w:r>
          </w:p>
          <w:p w:rsidR="006C5108" w:rsidRDefault="006C510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A7E43" w:rsidRDefault="006C510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A7E43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Lupeni Tehnic</w:t>
            </w:r>
          </w:p>
          <w:p w:rsidR="006C5108" w:rsidRDefault="006C5108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A7E43" w:rsidRDefault="006C510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9D2CE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A7E43" w:rsidRDefault="006C510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Lupeni Tehnic </w:t>
            </w:r>
          </w:p>
          <w:p w:rsidR="006C5108" w:rsidRDefault="006C5108" w:rsidP="00D03C0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C5108" w:rsidRDefault="006C510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A7E43" w:rsidRDefault="006C5108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06F58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</w:t>
            </w:r>
          </w:p>
          <w:p w:rsidR="006C5108" w:rsidRDefault="006C5108" w:rsidP="007B294B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2C abătută.</w:t>
            </w:r>
          </w:p>
        </w:tc>
      </w:tr>
    </w:tbl>
    <w:p w:rsidR="006C5108" w:rsidRDefault="006C5108" w:rsidP="00F219D2">
      <w:pPr>
        <w:spacing w:before="40" w:after="40" w:line="192" w:lineRule="auto"/>
        <w:ind w:right="57"/>
        <w:jc w:val="center"/>
        <w:rPr>
          <w:sz w:val="20"/>
          <w:lang w:val="ro-RO"/>
        </w:rPr>
      </w:pPr>
    </w:p>
    <w:p w:rsidR="006C5108" w:rsidRDefault="006C5108" w:rsidP="009B0B28">
      <w:pPr>
        <w:pStyle w:val="Heading1"/>
        <w:spacing w:line="360" w:lineRule="auto"/>
      </w:pPr>
      <w:r>
        <w:t>LINIA 119 A</w:t>
      </w:r>
    </w:p>
    <w:p w:rsidR="006C5108" w:rsidRDefault="006C5108" w:rsidP="0036336D">
      <w:pPr>
        <w:pStyle w:val="Heading1"/>
        <w:spacing w:line="360" w:lineRule="auto"/>
        <w:rPr>
          <w:b w:val="0"/>
          <w:bCs w:val="0"/>
          <w:sz w:val="8"/>
        </w:rPr>
      </w:pPr>
      <w:r>
        <w:t>PETROŞANI - PETROŞANI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C5108" w:rsidTr="007123EA">
        <w:trPr>
          <w:cantSplit/>
          <w:trHeight w:val="555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1"/>
              </w:numPr>
              <w:spacing w:before="40" w:after="40" w:line="192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2+239</w:t>
            </w:r>
          </w:p>
          <w:p w:rsidR="006C5108" w:rsidRDefault="006C5108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744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744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Petroșani - </w:t>
            </w:r>
          </w:p>
          <w:p w:rsidR="006C5108" w:rsidRDefault="006C5108" w:rsidP="00D744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Petroșani Triaj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744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74427">
            <w:pPr>
              <w:spacing w:before="120" w:after="40" w:line="360" w:lineRule="auto"/>
              <w:ind w:left="57" w:right="57"/>
              <w:jc w:val="center"/>
              <w:rPr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6C5108" w:rsidRDefault="006C5108" w:rsidP="00D744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Stații paralelogram.</w:t>
            </w:r>
          </w:p>
          <w:p w:rsidR="006C5108" w:rsidRDefault="006C5108" w:rsidP="00D744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Porțiunea este cuprinsă între sch. 6 și sch. 10 T.</w:t>
            </w:r>
          </w:p>
        </w:tc>
      </w:tr>
    </w:tbl>
    <w:p w:rsidR="006C5108" w:rsidRDefault="006C5108">
      <w:pPr>
        <w:spacing w:before="40" w:after="40" w:line="192" w:lineRule="auto"/>
        <w:ind w:right="57"/>
        <w:rPr>
          <w:sz w:val="20"/>
          <w:lang w:val="ro-RO"/>
        </w:rPr>
      </w:pPr>
    </w:p>
    <w:p w:rsidR="006C5108" w:rsidRDefault="006C5108" w:rsidP="006B57C6">
      <w:pPr>
        <w:pStyle w:val="Heading1"/>
        <w:spacing w:line="360" w:lineRule="auto"/>
      </w:pPr>
      <w:r>
        <w:t>LINIA 120</w:t>
      </w:r>
    </w:p>
    <w:p w:rsidR="006C5108" w:rsidRDefault="006C5108" w:rsidP="00B92C08">
      <w:pPr>
        <w:pStyle w:val="Heading1"/>
        <w:spacing w:line="360" w:lineRule="auto"/>
        <w:rPr>
          <w:b w:val="0"/>
          <w:bCs w:val="0"/>
          <w:sz w:val="8"/>
        </w:rPr>
      </w:pPr>
      <w:r>
        <w:t>CARANSEBEŞ - REŞIŢA NORD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6C5108" w:rsidTr="00D85C87">
        <w:trPr>
          <w:cantSplit/>
          <w:trHeight w:val="19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</w:t>
            </w:r>
          </w:p>
          <w:p w:rsidR="006C5108" w:rsidRDefault="006C5108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C5108" w:rsidRDefault="006C510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6C5108" w:rsidRDefault="006C510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/ 36, 42 / 46,</w:t>
            </w:r>
          </w:p>
          <w:p w:rsidR="006C5108" w:rsidRDefault="006C510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C5108" w:rsidRDefault="006C510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6C5108" w:rsidRDefault="006C510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B4D19" w:rsidRDefault="006C5108" w:rsidP="00837F3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B4D19" w:rsidRDefault="006C510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57D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Cap Y.</w:t>
            </w:r>
          </w:p>
        </w:tc>
      </w:tr>
      <w:tr w:rsidR="006C5108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:rsidR="006C5108" w:rsidRDefault="006C510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Caransebeş -</w:t>
            </w:r>
          </w:p>
          <w:p w:rsidR="006C5108" w:rsidRDefault="006C5108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B4D19" w:rsidRDefault="006C510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B4D19" w:rsidRDefault="006C510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B66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:rsidR="006C5108" w:rsidRDefault="006C5108" w:rsidP="00EB66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B4D19" w:rsidRDefault="006C510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B4D19" w:rsidRDefault="006C510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B66D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EB66D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6C5108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:rsidR="006C5108" w:rsidRDefault="006C5108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C5108" w:rsidRDefault="006C510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B4D19" w:rsidRDefault="006C510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B4D19" w:rsidRDefault="006C510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6C5108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  <w:p w:rsidR="006C5108" w:rsidRDefault="006C5108" w:rsidP="0028442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91D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:rsidR="006C5108" w:rsidRDefault="006C5108" w:rsidP="00E91D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B4D19" w:rsidRDefault="006C510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B4D19" w:rsidRDefault="006C510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19+860</w:t>
            </w:r>
          </w:p>
          <w:p w:rsidR="006C5108" w:rsidRDefault="006C510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20+760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:rsidR="006C5108" w:rsidRDefault="006C5108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B4D19" w:rsidRDefault="006C510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B4D19" w:rsidRDefault="006C510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Brebu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B4D19" w:rsidRDefault="006C510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B4D19" w:rsidRDefault="006C510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3 cap Y.</w:t>
            </w:r>
          </w:p>
        </w:tc>
      </w:tr>
      <w:tr w:rsidR="006C5108" w:rsidTr="00AC7B6F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24+850</w:t>
            </w:r>
          </w:p>
          <w:p w:rsidR="006C5108" w:rsidRDefault="006C5108" w:rsidP="00693F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157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 -</w:t>
            </w:r>
          </w:p>
          <w:p w:rsidR="006C5108" w:rsidRDefault="006C5108" w:rsidP="003157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Reşiţa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B4D19" w:rsidRDefault="006C510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B4D19" w:rsidRDefault="006C5108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8A1F32">
        <w:trPr>
          <w:cantSplit/>
          <w:trHeight w:val="151"/>
          <w:jc w:val="center"/>
        </w:trPr>
        <w:tc>
          <w:tcPr>
            <w:tcW w:w="639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  <w:p w:rsidR="006C5108" w:rsidRDefault="006C510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 -</w:t>
            </w:r>
          </w:p>
          <w:p w:rsidR="006C5108" w:rsidRDefault="006C5108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Reşiţa Nord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B4D19" w:rsidRDefault="006C5108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B4D19" w:rsidRDefault="006C5108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8A1F32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  <w:p w:rsidR="006C5108" w:rsidRDefault="006C510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B4D19" w:rsidRDefault="006C5108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B4D19" w:rsidRDefault="006C5108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8A1F32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  <w:p w:rsidR="006C5108" w:rsidRDefault="006C510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B4D19" w:rsidRDefault="006C5108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B4D19" w:rsidRDefault="006C5108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6C5108" w:rsidRDefault="006C5108">
      <w:pPr>
        <w:shd w:val="clear" w:color="auto" w:fill="FFFFFF"/>
        <w:spacing w:before="40" w:after="40" w:line="192" w:lineRule="auto"/>
        <w:ind w:right="57"/>
        <w:rPr>
          <w:sz w:val="20"/>
          <w:lang w:val="ro-RO"/>
        </w:rPr>
      </w:pPr>
    </w:p>
    <w:p w:rsidR="006C5108" w:rsidRDefault="006C5108" w:rsidP="00094CC3">
      <w:pPr>
        <w:pStyle w:val="Heading1"/>
        <w:spacing w:line="360" w:lineRule="auto"/>
      </w:pPr>
      <w:r>
        <w:t>LINIA 122</w:t>
      </w:r>
    </w:p>
    <w:p w:rsidR="006C5108" w:rsidRDefault="006C5108" w:rsidP="003819B9">
      <w:pPr>
        <w:pStyle w:val="Heading1"/>
        <w:spacing w:line="360" w:lineRule="auto"/>
        <w:rPr>
          <w:b w:val="0"/>
          <w:bCs w:val="0"/>
          <w:sz w:val="8"/>
        </w:rPr>
      </w:pPr>
      <w:r>
        <w:t>CARANSEBEŞ - CARANSEBEŞ TRIAJ - ZĂGUJENI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C5108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810C6" w:rsidRDefault="006C5108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A2D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:rsidR="006C5108" w:rsidRDefault="006C5108" w:rsidP="00EA2D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5, 7, 9, 11, 13, 15, 17, 19, 21, 27, 12, 16, 24, 26, 28, 32, 34, 36, 38, 40, 42, 44, 46, 50 </w:t>
            </w:r>
          </w:p>
          <w:p w:rsidR="006C5108" w:rsidRDefault="006C5108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834E0" w:rsidRDefault="006C5108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834E0" w:rsidRDefault="006C5108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3, 4 și 6.</w:t>
            </w:r>
          </w:p>
        </w:tc>
      </w:tr>
      <w:tr w:rsidR="006C5108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810C6" w:rsidRDefault="006C5108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:rsidR="006C5108" w:rsidRDefault="006C5108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834E0" w:rsidRDefault="006C5108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834E0" w:rsidRDefault="006C5108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056A9D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810C6" w:rsidRDefault="006C510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:rsidR="006C5108" w:rsidRDefault="006C510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6C5108" w:rsidRDefault="006C510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XIV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6C5108" w:rsidRDefault="006C510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16 </w:t>
            </w:r>
          </w:p>
          <w:p w:rsidR="006C5108" w:rsidRDefault="006C510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C5108" w:rsidRDefault="006C510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834E0" w:rsidRDefault="006C510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834E0" w:rsidRDefault="006C510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6+733</w:t>
            </w:r>
          </w:p>
          <w:p w:rsidR="006C5108" w:rsidRDefault="006C5108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6+933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810C6" w:rsidRDefault="006C5108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:rsidR="006C5108" w:rsidRDefault="006C5108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834E0" w:rsidRDefault="006C5108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834E0" w:rsidRDefault="006C5108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6C5108" w:rsidRDefault="006C5108">
      <w:pPr>
        <w:spacing w:before="40" w:line="192" w:lineRule="auto"/>
        <w:ind w:right="57"/>
        <w:rPr>
          <w:sz w:val="20"/>
          <w:lang w:val="ro-RO"/>
        </w:rPr>
      </w:pPr>
    </w:p>
    <w:p w:rsidR="006C5108" w:rsidRDefault="006C5108" w:rsidP="004365A5">
      <w:pPr>
        <w:pStyle w:val="Heading1"/>
        <w:spacing w:line="276" w:lineRule="auto"/>
      </w:pPr>
      <w:r>
        <w:t>LINIA 123</w:t>
      </w:r>
    </w:p>
    <w:p w:rsidR="006C5108" w:rsidRDefault="006C5108" w:rsidP="00B075C5">
      <w:pPr>
        <w:pStyle w:val="Heading1"/>
        <w:spacing w:line="276" w:lineRule="auto"/>
        <w:rPr>
          <w:b w:val="0"/>
          <w:bCs w:val="0"/>
          <w:sz w:val="8"/>
        </w:rPr>
      </w:pPr>
      <w:r>
        <w:t>LUGOJ - BUZIAŞ - JAMU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80"/>
        <w:gridCol w:w="753"/>
        <w:gridCol w:w="2202"/>
        <w:gridCol w:w="870"/>
        <w:gridCol w:w="753"/>
        <w:gridCol w:w="870"/>
        <w:gridCol w:w="752"/>
        <w:gridCol w:w="2489"/>
      </w:tblGrid>
      <w:tr w:rsidR="006C5108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101+000</w:t>
            </w:r>
          </w:p>
          <w:p w:rsidR="006C5108" w:rsidRDefault="006C5108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Lugoj -</w:t>
            </w:r>
          </w:p>
          <w:p w:rsidR="006C5108" w:rsidRDefault="006C5108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Buziaș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E0413" w:rsidRDefault="006C5108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:rsidR="006C5108" w:rsidRDefault="006C5108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E0413" w:rsidRDefault="006C5108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abătută, Cap X.</w:t>
            </w:r>
          </w:p>
        </w:tc>
      </w:tr>
      <w:tr w:rsidR="006C5108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62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:rsidR="006C5108" w:rsidRDefault="006C5108" w:rsidP="006062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E0413" w:rsidRDefault="006C5108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:rsidR="006C5108" w:rsidRDefault="006C5108">
      <w:pPr>
        <w:spacing w:before="40" w:after="40" w:line="192" w:lineRule="auto"/>
        <w:ind w:right="57"/>
        <w:rPr>
          <w:sz w:val="20"/>
          <w:lang w:val="ro-RO"/>
        </w:rPr>
      </w:pPr>
      <w:r>
        <w:rPr>
          <w:sz w:val="20"/>
          <w:lang w:val="ro-RO"/>
        </w:rPr>
        <w:t xml:space="preserve"> </w:t>
      </w:r>
    </w:p>
    <w:p w:rsidR="006C5108" w:rsidRDefault="006C5108" w:rsidP="00F078FE">
      <w:pPr>
        <w:pStyle w:val="Heading1"/>
        <w:spacing w:line="360" w:lineRule="auto"/>
      </w:pPr>
      <w:r>
        <w:t>LINIA 124</w:t>
      </w:r>
    </w:p>
    <w:p w:rsidR="006C5108" w:rsidRDefault="006C5108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6C5108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Default="006C5108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F08D5" w:rsidRDefault="006C5108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6C5108" w:rsidRPr="00A8307A" w:rsidRDefault="006C5108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F08D5" w:rsidRDefault="006C5108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F08D5" w:rsidRDefault="006C5108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6C5108" w:rsidRDefault="006C5108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6C5108" w:rsidRPr="001F08D5" w:rsidRDefault="006C5108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6C5108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Default="006C5108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6C5108" w:rsidRPr="00A8307A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77526" w:rsidRDefault="006C5108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77526" w:rsidRDefault="006C5108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77526" w:rsidRDefault="006C5108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6C5108" w:rsidRPr="00A8307A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F6A38" w:rsidRDefault="006C5108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Pr="00A8307A" w:rsidRDefault="006C5108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F6A38" w:rsidRDefault="006C5108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F6A38" w:rsidRDefault="006C5108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6C5108" w:rsidRPr="00A8307A" w:rsidRDefault="006C5108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6C5108" w:rsidRPr="00A8307A" w:rsidRDefault="006C5108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6C5108" w:rsidRPr="00A8307A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32832" w:rsidRDefault="006C5108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32832" w:rsidRDefault="006C5108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6C5108" w:rsidRDefault="006C5108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6C5108" w:rsidRPr="00A8307A" w:rsidRDefault="006C510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6C5108" w:rsidRPr="00A8307A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033B8" w:rsidRDefault="006C5108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033B8" w:rsidRDefault="006C5108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6C5108" w:rsidRPr="00A8307A" w:rsidRDefault="006C510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C5108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Default="006C5108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36, 44,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:rsidR="006C5108" w:rsidRDefault="006C5108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6C5108" w:rsidRPr="00A8307A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85265" w:rsidRDefault="006C5108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85265" w:rsidRDefault="006C5108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85265" w:rsidRDefault="006C5108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C5108" w:rsidRPr="00A8307A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D4726" w:rsidRDefault="006C5108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D4726" w:rsidRDefault="006C5108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D4726" w:rsidRDefault="006C5108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C5108" w:rsidRPr="00A8307A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05377" w:rsidRDefault="006C5108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05377" w:rsidRDefault="006C5108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05377" w:rsidRDefault="006C5108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C5108" w:rsidRPr="00A8307A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A4766" w:rsidRDefault="006C5108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A4766" w:rsidRDefault="006C5108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A4766" w:rsidRDefault="006C5108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C5108" w:rsidRPr="00A8307A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A7768" w:rsidRDefault="006C5108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A7768" w:rsidRDefault="006C5108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A7768" w:rsidRDefault="006C5108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C5108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6C5108" w:rsidRDefault="006C5108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Default="006C510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6C5108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:rsidR="006C5108" w:rsidRDefault="006C5108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6C5108" w:rsidRDefault="006C5108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E462CC" w:rsidRDefault="006C5108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C5108" w:rsidRDefault="006C5108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6C5108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:rsidR="006C5108" w:rsidRDefault="006C510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6C5108" w:rsidRDefault="006C5108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6C5108" w:rsidRDefault="006C5108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C5108" w:rsidRDefault="006C510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6C5108" w:rsidRDefault="006C510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6C5108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12+430</w:t>
            </w:r>
          </w:p>
          <w:p w:rsidR="006C5108" w:rsidRDefault="006C510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Timişoara C.E.T. -</w:t>
            </w:r>
          </w:p>
          <w:p w:rsidR="006C5108" w:rsidRDefault="006C5108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85417" w:rsidRDefault="006C5108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:rsidR="006C5108" w:rsidRDefault="006C510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6C5108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6C5108" w:rsidRDefault="006C510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ED5B96" w:rsidRDefault="006C510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15, </w:t>
            </w:r>
          </w:p>
          <w:p w:rsidR="006C5108" w:rsidRDefault="006C5108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6C5108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55C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6C5108" w:rsidRDefault="006C510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ED5B96" w:rsidRDefault="006C510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Cap X.</w:t>
            </w:r>
          </w:p>
        </w:tc>
      </w:tr>
      <w:tr w:rsidR="006C5108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6C5108" w:rsidRDefault="006C510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ED5B96" w:rsidRDefault="006C510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9, </w:t>
            </w:r>
          </w:p>
          <w:p w:rsidR="006C5108" w:rsidRDefault="006C5108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6C5108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6C5108" w:rsidRDefault="006C510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ED5B96" w:rsidRDefault="006C510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:rsidR="006C5108" w:rsidRDefault="006C510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6C5108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30+050</w:t>
            </w:r>
          </w:p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Jebel -</w:t>
            </w:r>
          </w:p>
          <w:p w:rsidR="006C5108" w:rsidRDefault="006C510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Voiteni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ED5B96" w:rsidRDefault="006C510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6C5108" w:rsidRDefault="006C510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ED5B96" w:rsidRDefault="006C510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C5108" w:rsidRDefault="006C510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:rsidR="006C5108" w:rsidRDefault="006C510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6C5108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6C5108" w:rsidRDefault="006C510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ED5B96" w:rsidRDefault="006C510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6C5108" w:rsidRDefault="006C510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ED5B96" w:rsidRDefault="006C510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6C5108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6C5108" w:rsidRDefault="006C510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ED5B96" w:rsidRDefault="006C510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6C5108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26+310</w:t>
            </w:r>
          </w:p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Gătaia -</w:t>
            </w:r>
          </w:p>
          <w:p w:rsidR="006C5108" w:rsidRDefault="006C510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Berzovia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ED5B96" w:rsidRDefault="006C510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:rsidR="006C5108" w:rsidRDefault="006C510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ED5B96" w:rsidRDefault="006C510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C5108" w:rsidRDefault="006C510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C5108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:rsidR="006C5108" w:rsidRDefault="006C510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ED5B96" w:rsidRDefault="006C510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6C5108" w:rsidRDefault="006C5108">
      <w:pPr>
        <w:spacing w:before="40" w:after="40" w:line="192" w:lineRule="auto"/>
        <w:ind w:right="57"/>
        <w:rPr>
          <w:sz w:val="20"/>
          <w:lang w:val="ro-RO"/>
        </w:rPr>
      </w:pPr>
    </w:p>
    <w:p w:rsidR="006C5108" w:rsidRDefault="006C5108" w:rsidP="00C13E1E">
      <w:pPr>
        <w:pStyle w:val="Heading1"/>
        <w:spacing w:line="360" w:lineRule="auto"/>
      </w:pPr>
      <w:r>
        <w:t>LINIA 125</w:t>
      </w:r>
    </w:p>
    <w:p w:rsidR="006C5108" w:rsidRDefault="006C5108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:rsidR="006C5108" w:rsidRDefault="006C5108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6C5108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6C5108" w:rsidRDefault="006C5108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6C5108" w:rsidRDefault="006C510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E3639" w:rsidRDefault="006C510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6C5108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:rsidR="006C5108" w:rsidRDefault="006C510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6C5108" w:rsidRDefault="006C5108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E3639" w:rsidRDefault="006C510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C5108" w:rsidRDefault="006C5108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6C5108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:rsidR="006C5108" w:rsidRDefault="006C510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6C5108" w:rsidRDefault="006C5108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E3639" w:rsidRDefault="006C510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6C5108" w:rsidRDefault="006C5108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C5108" w:rsidRDefault="006C510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6C5108" w:rsidRDefault="006C510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E3639" w:rsidRDefault="006C510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6C5108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:rsidR="006C5108" w:rsidRDefault="006C5108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E3639" w:rsidRDefault="006C510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:rsidR="006C5108" w:rsidRDefault="006C510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:rsidR="006C5108" w:rsidRDefault="006C5108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E3639" w:rsidRDefault="006C510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:rsidR="006C5108" w:rsidRDefault="006C510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E3639" w:rsidRDefault="006C510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:rsidR="006C5108" w:rsidRDefault="006C5108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E3639" w:rsidRDefault="006C5108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547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:rsidR="006C5108" w:rsidRDefault="006C5108">
      <w:pPr>
        <w:spacing w:before="40" w:after="40" w:line="192" w:lineRule="auto"/>
        <w:ind w:right="57"/>
        <w:rPr>
          <w:sz w:val="20"/>
          <w:lang w:val="ro-RO"/>
        </w:rPr>
      </w:pPr>
    </w:p>
    <w:p w:rsidR="006C5108" w:rsidRDefault="006C5108" w:rsidP="001E6A63">
      <w:pPr>
        <w:pStyle w:val="Heading1"/>
        <w:spacing w:line="360" w:lineRule="auto"/>
      </w:pPr>
      <w:r>
        <w:t>LINIA 129</w:t>
      </w:r>
    </w:p>
    <w:p w:rsidR="006C5108" w:rsidRDefault="006C5108" w:rsidP="00BB339B">
      <w:pPr>
        <w:pStyle w:val="Heading1"/>
        <w:spacing w:line="360" w:lineRule="auto"/>
        <w:rPr>
          <w:b w:val="0"/>
          <w:bCs w:val="0"/>
          <w:sz w:val="8"/>
        </w:rPr>
      </w:pPr>
      <w:r>
        <w:t>VOITENI - STAMORA MORAVIŢA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6C5108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:rsidR="006C5108" w:rsidRDefault="006C510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934F0" w:rsidRDefault="006C510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6C5108" w:rsidRDefault="006C5108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934F0" w:rsidRDefault="006C510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934F0" w:rsidRDefault="006C510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C5108" w:rsidRDefault="006C5108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:rsidR="006C5108" w:rsidRDefault="006C5108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Voiteni.</w:t>
            </w:r>
          </w:p>
        </w:tc>
      </w:tr>
      <w:tr w:rsidR="006C5108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934F0" w:rsidRDefault="006C510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6C5108" w:rsidRDefault="006C5108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934F0" w:rsidRDefault="006C510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934F0" w:rsidRDefault="006C510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934F0" w:rsidRDefault="006C510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6C5108" w:rsidRDefault="006C5108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934F0" w:rsidRDefault="006C510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934F0" w:rsidRDefault="006C510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6C5108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934F0" w:rsidRDefault="006C510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6C5108" w:rsidRDefault="006C5108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934F0" w:rsidRDefault="006C510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934F0" w:rsidRDefault="006C510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6C5108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41+500</w:t>
            </w:r>
          </w:p>
          <w:p w:rsidR="006C5108" w:rsidRDefault="006C510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934F0" w:rsidRDefault="006C510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934F0" w:rsidRDefault="006C510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Inclusiv peste sch.1, 3, 6 și 2.</w:t>
            </w:r>
          </w:p>
        </w:tc>
      </w:tr>
      <w:tr w:rsidR="006C5108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934F0" w:rsidRDefault="006C510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:rsidR="006C5108" w:rsidRDefault="006C5108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934F0" w:rsidRDefault="006C510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934F0" w:rsidRDefault="006C510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934F0" w:rsidRDefault="006C510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:rsidR="006C5108" w:rsidRDefault="006C5108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934F0" w:rsidRDefault="006C510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934F0" w:rsidRDefault="006C510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:rsidR="006C5108" w:rsidRDefault="006C5108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6C5108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934F0" w:rsidRDefault="006C510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:rsidR="006C5108" w:rsidRDefault="006C5108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934F0" w:rsidRDefault="006C510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:rsidR="006C5108" w:rsidRDefault="006C5108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6C5108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55+500</w:t>
            </w:r>
          </w:p>
          <w:p w:rsidR="006C5108" w:rsidRDefault="006C510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55+650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934F0" w:rsidRDefault="006C510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F40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  <w:p w:rsidR="006C5108" w:rsidRDefault="006C5108" w:rsidP="006F40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934F0" w:rsidRDefault="006C510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C5108" w:rsidRDefault="006C5108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7 și 15.</w:t>
            </w:r>
          </w:p>
        </w:tc>
      </w:tr>
      <w:tr w:rsidR="006C5108" w:rsidTr="005B7007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934F0" w:rsidRDefault="006C510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  <w:p w:rsidR="006C5108" w:rsidRDefault="006C5108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934F0" w:rsidRDefault="006C510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934F0" w:rsidRDefault="006C5108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6C5108" w:rsidRDefault="006C5108">
      <w:pPr>
        <w:spacing w:before="40" w:after="40" w:line="192" w:lineRule="auto"/>
        <w:ind w:right="57"/>
        <w:rPr>
          <w:sz w:val="20"/>
          <w:lang w:val="ro-RO"/>
        </w:rPr>
      </w:pPr>
    </w:p>
    <w:p w:rsidR="006C5108" w:rsidRDefault="006C5108" w:rsidP="003D5F18">
      <w:pPr>
        <w:pStyle w:val="Heading1"/>
        <w:spacing w:line="360" w:lineRule="auto"/>
      </w:pPr>
      <w:r>
        <w:t>LINIA 130</w:t>
      </w:r>
    </w:p>
    <w:p w:rsidR="006C5108" w:rsidRDefault="006C5108" w:rsidP="00A01428">
      <w:pPr>
        <w:pStyle w:val="Heading1"/>
        <w:spacing w:line="360" w:lineRule="auto"/>
        <w:rPr>
          <w:b w:val="0"/>
          <w:bCs w:val="0"/>
          <w:sz w:val="8"/>
        </w:rPr>
      </w:pPr>
      <w:r>
        <w:t>BERZOVIA - ORAVIŢA - IAM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C5108" w:rsidTr="00E020A4">
        <w:trPr>
          <w:cantSplit/>
          <w:trHeight w:val="44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266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:rsidR="006C5108" w:rsidRDefault="006C5108" w:rsidP="00E266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6C5108" w:rsidRDefault="006C5108" w:rsidP="00E266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6C5108" w:rsidRDefault="006C5108">
      <w:pPr>
        <w:spacing w:before="40" w:after="40" w:line="192" w:lineRule="auto"/>
        <w:ind w:right="57"/>
        <w:rPr>
          <w:sz w:val="20"/>
          <w:lang w:val="ro-RO"/>
        </w:rPr>
      </w:pPr>
    </w:p>
    <w:p w:rsidR="006C5108" w:rsidRDefault="006C5108" w:rsidP="00951BBD">
      <w:pPr>
        <w:pStyle w:val="Heading1"/>
        <w:spacing w:line="360" w:lineRule="auto"/>
      </w:pPr>
      <w:r>
        <w:t>LINIA 131</w:t>
      </w:r>
    </w:p>
    <w:p w:rsidR="006C5108" w:rsidRDefault="006C5108" w:rsidP="00353F91">
      <w:pPr>
        <w:pStyle w:val="Heading1"/>
        <w:spacing w:line="360" w:lineRule="auto"/>
        <w:rPr>
          <w:b w:val="0"/>
          <w:bCs w:val="0"/>
          <w:sz w:val="8"/>
        </w:rPr>
      </w:pPr>
      <w:r>
        <w:t>ORAVIŢA - ANINA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C5108" w:rsidTr="000F1245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:rsidR="006C5108" w:rsidRDefault="006C5108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6C5108" w:rsidRDefault="006C5108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0F1245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33+150</w:t>
            </w:r>
          </w:p>
          <w:p w:rsidR="006C5108" w:rsidRDefault="006C5108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Anina</w:t>
            </w:r>
          </w:p>
          <w:p w:rsidR="006C5108" w:rsidRDefault="006C5108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</w:t>
            </w:r>
          </w:p>
          <w:p w:rsidR="006C5108" w:rsidRDefault="006C5108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porțiunea cuprinsă între vârf sch. 15 </w:t>
            </w:r>
          </w:p>
          <w:p w:rsidR="006C5108" w:rsidRDefault="006C5108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6C5108" w:rsidRDefault="006C5108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6C5108" w:rsidRDefault="006C5108">
      <w:pPr>
        <w:spacing w:before="40" w:after="40" w:line="192" w:lineRule="auto"/>
        <w:ind w:right="57"/>
        <w:rPr>
          <w:sz w:val="20"/>
          <w:lang w:val="ro-RO"/>
        </w:rPr>
      </w:pPr>
    </w:p>
    <w:p w:rsidR="006C5108" w:rsidRDefault="006C5108" w:rsidP="00662370">
      <w:pPr>
        <w:pStyle w:val="Heading1"/>
        <w:spacing w:line="360" w:lineRule="auto"/>
      </w:pPr>
      <w:r>
        <w:t>LINIA 132</w:t>
      </w:r>
    </w:p>
    <w:p w:rsidR="006C5108" w:rsidRDefault="006C5108" w:rsidP="009F4873">
      <w:pPr>
        <w:pStyle w:val="Heading1"/>
        <w:spacing w:line="360" w:lineRule="auto"/>
      </w:pPr>
      <w:r>
        <w:t>TIMIŞOARA - CRUCENI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C5108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E96417" w:rsidRDefault="006C5108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801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Default="006C5108" w:rsidP="00F843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E96417" w:rsidRDefault="006C5108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9641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E96417" w:rsidRDefault="006C5108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801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49500B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4950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4950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11 și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6C5108" w:rsidRDefault="006C5108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6C5108" w:rsidRPr="0049500B" w:rsidRDefault="006C5108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49500B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6C5108" w:rsidRPr="00A8307A" w:rsidTr="00FF1BEE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FF1B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FF1B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Pr="00A8307A" w:rsidRDefault="006C5108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6C5108" w:rsidRPr="00A8307A" w:rsidRDefault="006C5108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6C5108" w:rsidRPr="00A8307A" w:rsidRDefault="006C5108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6C5108" w:rsidRPr="00A8307A" w:rsidTr="00825C35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25C35" w:rsidRDefault="006C5108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825C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825C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25C35" w:rsidRDefault="006C5108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25C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25C35" w:rsidRDefault="006C5108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825C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825C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6C5108" w:rsidRPr="00A8307A" w:rsidTr="00674604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74604" w:rsidRDefault="006C5108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674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674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Pr="00A8307A" w:rsidRDefault="006C5108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55, 71, 97 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74604" w:rsidRDefault="006C5108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674604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74604" w:rsidRDefault="006C5108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6746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6746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6C5108" w:rsidRPr="00A8307A" w:rsidTr="00D26514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26514" w:rsidRDefault="006C5108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26514" w:rsidRDefault="006C5108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6C5108" w:rsidRDefault="006C5108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6C5108" w:rsidRPr="00A8307A" w:rsidRDefault="006C5108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6C5108" w:rsidRPr="00A8307A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17819" w:rsidRDefault="006C5108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17819" w:rsidRDefault="006C5108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6C5108" w:rsidRPr="00A8307A" w:rsidRDefault="006C510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C5108" w:rsidTr="003C51E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Default="006C5108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36, 44,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:rsidR="006C5108" w:rsidRDefault="006C5108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6C5108" w:rsidRPr="00A8307A" w:rsidTr="00915FE8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15FE8" w:rsidRDefault="006C5108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15FE8" w:rsidRDefault="006C5108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15FE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15FE8" w:rsidRDefault="006C5108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15F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15F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C5108" w:rsidRPr="00A8307A" w:rsidTr="001C017B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C017B" w:rsidRDefault="006C5108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1C01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1C01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C017B" w:rsidRDefault="006C5108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C017B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C017B" w:rsidRDefault="006C5108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1C01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1C01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C5108" w:rsidRPr="00A8307A" w:rsidTr="002A5535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2A5535" w:rsidRDefault="006C5108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2A55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2A55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2A5535" w:rsidRDefault="006C5108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A55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2A5535" w:rsidRDefault="006C5108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2A55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2A55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C5108" w:rsidRPr="00A8307A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80A41" w:rsidRDefault="006C5108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80A41" w:rsidRDefault="006C5108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80A41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80A41" w:rsidRDefault="006C5108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C5108" w:rsidRPr="00A8307A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80A41" w:rsidRDefault="006C5108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80A41" w:rsidRDefault="006C5108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880A4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80A41" w:rsidRDefault="006C5108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C5108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E96417" w:rsidRDefault="006C5108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:rsidR="006C5108" w:rsidRDefault="006C5108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toata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E96417" w:rsidRDefault="006C5108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6C5108" w:rsidRDefault="006C5108">
      <w:pPr>
        <w:spacing w:before="40" w:after="40" w:line="192" w:lineRule="auto"/>
        <w:ind w:right="57"/>
        <w:rPr>
          <w:sz w:val="20"/>
          <w:lang w:val="ro-RO"/>
        </w:rPr>
      </w:pPr>
    </w:p>
    <w:p w:rsidR="006C5108" w:rsidRDefault="006C5108" w:rsidP="009378E1">
      <w:pPr>
        <w:pStyle w:val="Heading1"/>
        <w:spacing w:line="360" w:lineRule="auto"/>
      </w:pPr>
      <w:r>
        <w:t>LINIA 133</w:t>
      </w:r>
    </w:p>
    <w:p w:rsidR="006C5108" w:rsidRPr="0021246A" w:rsidRDefault="006C5108" w:rsidP="009378E1">
      <w:pPr>
        <w:pStyle w:val="Heading1"/>
        <w:spacing w:line="360" w:lineRule="auto"/>
      </w:pPr>
      <w:r>
        <w:t>TIMIŞOARA - CENAD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6C5108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629B" w:rsidRDefault="006C5108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378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Default="006C5108" w:rsidP="00714B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629B" w:rsidRDefault="006C5108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629B" w:rsidRDefault="006C5108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378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DB3BD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6C5108" w:rsidRPr="00A8307A" w:rsidRDefault="006C5108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6C5108" w:rsidRDefault="006C5108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6C5108" w:rsidRPr="00DB3BD8" w:rsidRDefault="006C5108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DB3BD8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6C5108" w:rsidRPr="00A8307A" w:rsidTr="00DB3BD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Pr="00A8307A" w:rsidRDefault="006C5108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6C5108" w:rsidRPr="00A8307A" w:rsidRDefault="006C5108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6C5108" w:rsidRPr="00A8307A" w:rsidRDefault="006C5108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6C5108" w:rsidRPr="00A8307A" w:rsidTr="00AE5C9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E5C97" w:rsidRDefault="006C5108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AE5C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AE5C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E5C97" w:rsidRDefault="006C5108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E5C9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E5C97" w:rsidRDefault="006C5108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AE5C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AE5C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6C5108" w:rsidRPr="00A8307A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795C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95C5C" w:rsidRDefault="006C5108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795C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795C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BF42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  <w:r>
              <w:rPr>
                <w:b/>
                <w:bCs/>
                <w:sz w:val="20"/>
                <w:lang w:val="ro-RO"/>
              </w:rPr>
              <w:t xml:space="preserve"> 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95C5C" w:rsidRDefault="006C5108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795C5C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795C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95C5C" w:rsidRDefault="006C5108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795C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795C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6C5108" w:rsidRPr="00A8307A" w:rsidTr="006231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32832" w:rsidRDefault="006C510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32832" w:rsidRDefault="006C510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6C5108" w:rsidRDefault="006C510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6C5108" w:rsidRPr="00A8307A" w:rsidRDefault="006C510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6C5108" w:rsidRPr="00A8307A" w:rsidTr="0046537D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46537D" w:rsidRDefault="006C5108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46537D" w:rsidRDefault="006C5108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6C5108" w:rsidRPr="00A8307A" w:rsidRDefault="006C510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C5108" w:rsidTr="00BE129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Default="006C510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36, 44,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:rsidR="006C5108" w:rsidRDefault="006C5108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6C5108" w:rsidRPr="00A8307A" w:rsidTr="00A60F90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60F90" w:rsidRDefault="006C5108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A60F9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A60F9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60F90" w:rsidRDefault="006C5108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60F90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60F90" w:rsidRDefault="006C5108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A60F9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A60F9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C5108" w:rsidRPr="00A8307A" w:rsidTr="002201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220138" w:rsidRDefault="006C5108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2201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2201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220138" w:rsidRDefault="006C5108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20138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220138" w:rsidRDefault="006C5108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2201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2201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C5108" w:rsidRPr="00A8307A" w:rsidTr="00501B5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01B55" w:rsidRDefault="006C5108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501B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501B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01B55" w:rsidRDefault="006C5108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01B5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01B55" w:rsidRDefault="006C5108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501B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501B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C5108" w:rsidRPr="00A8307A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D5FF3" w:rsidRDefault="006C5108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D5FF3" w:rsidRDefault="006C5108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6D5FF3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D5FF3" w:rsidRDefault="006C5108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C5108" w:rsidRPr="00A8307A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D5FF3" w:rsidRDefault="006C5108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D5FF3" w:rsidRDefault="006C5108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6D5FF3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D5FF3" w:rsidRDefault="006C5108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C5108" w:rsidRPr="00A8307A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3+430</w:t>
            </w:r>
          </w:p>
          <w:p w:rsidR="006C5108" w:rsidRPr="00A8307A" w:rsidRDefault="006C510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D5FF3" w:rsidRDefault="006C5108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6C5108" w:rsidRPr="00A8307A" w:rsidRDefault="006C5108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D5FF3" w:rsidRDefault="006C5108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D5FF3" w:rsidRDefault="006C5108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C5108" w:rsidRPr="00A8307A" w:rsidRDefault="006C5108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15T.</w:t>
            </w:r>
          </w:p>
        </w:tc>
      </w:tr>
      <w:tr w:rsidR="006C5108" w:rsidRPr="00A8307A" w:rsidTr="00193AF6">
        <w:trPr>
          <w:cantSplit/>
          <w:trHeight w:val="8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6C5108" w:rsidRDefault="006C510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:rsidR="006C5108" w:rsidRDefault="006C5108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6C5108" w:rsidRPr="00A8307A" w:rsidRDefault="006C5108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D5FF3" w:rsidRDefault="006C5108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D5FF3" w:rsidRDefault="006C5108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C5108" w:rsidRDefault="006C5108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 și 5.</w:t>
            </w:r>
          </w:p>
        </w:tc>
      </w:tr>
      <w:tr w:rsidR="006C5108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  <w:p w:rsidR="006C5108" w:rsidRDefault="006C510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629B" w:rsidRDefault="006C510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629B" w:rsidRDefault="006C510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6C5108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629B" w:rsidRDefault="006C510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6C5108" w:rsidTr="00B42765">
        <w:trPr>
          <w:cantSplit/>
          <w:trHeight w:val="30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6C5108" w:rsidRDefault="006C510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6C5108" w:rsidRDefault="006C510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6C5108" w:rsidRDefault="006C510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stația Ronaţ Triaj</w:t>
            </w:r>
          </w:p>
          <w:p w:rsidR="006C5108" w:rsidRDefault="006C510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629B" w:rsidRDefault="006C510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6C5108" w:rsidTr="00A77DD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629B" w:rsidRDefault="006C510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:rsidR="006C5108" w:rsidRDefault="006C510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6C5108" w:rsidRDefault="006C510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abătute 3, 4, 6, </w:t>
            </w:r>
          </w:p>
          <w:p w:rsidR="006C5108" w:rsidRDefault="006C510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și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629B" w:rsidRDefault="006C510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 Ronaţ Triaj Grupa A.</w:t>
            </w:r>
          </w:p>
        </w:tc>
      </w:tr>
      <w:tr w:rsidR="006C5108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9+925</w:t>
            </w:r>
          </w:p>
          <w:p w:rsidR="006C5108" w:rsidRDefault="006C510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629B" w:rsidRDefault="006C510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 -</w:t>
            </w:r>
          </w:p>
          <w:p w:rsidR="006C5108" w:rsidRDefault="006C510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Dudeştii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629B" w:rsidRDefault="006C510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629B" w:rsidRDefault="006C510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C5108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12+955</w:t>
            </w:r>
          </w:p>
          <w:p w:rsidR="006C5108" w:rsidRDefault="006C510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629B" w:rsidRDefault="006C510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Dudeştii Noi -</w:t>
            </w:r>
          </w:p>
          <w:p w:rsidR="006C5108" w:rsidRDefault="006C5108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Biled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629B" w:rsidRDefault="006C510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629B" w:rsidRDefault="006C5108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C5108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629B" w:rsidRDefault="006C5108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Biled</w:t>
            </w:r>
          </w:p>
          <w:p w:rsidR="006C5108" w:rsidRDefault="006C5108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629B" w:rsidRDefault="006C5108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629B" w:rsidRDefault="006C5108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28+187</w:t>
            </w:r>
          </w:p>
          <w:p w:rsidR="006C5108" w:rsidRDefault="006C510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62+918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629B" w:rsidRDefault="006C5108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Biled -</w:t>
            </w:r>
          </w:p>
          <w:p w:rsidR="006C5108" w:rsidRDefault="006C5108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629B" w:rsidRDefault="006C5108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629B" w:rsidRDefault="006C5108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5B66C9">
              <w:rPr>
                <w:b/>
                <w:bCs/>
                <w:i/>
                <w:iCs/>
                <w:sz w:val="20"/>
                <w:lang w:val="ro-RO"/>
              </w:rPr>
              <w:t>emnalizată ca limitare de viteză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  <w:p w:rsidR="006C5108" w:rsidRPr="005B66C9" w:rsidRDefault="006C5108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viteză pentru trenurile de marfă.</w:t>
            </w:r>
          </w:p>
        </w:tc>
      </w:tr>
      <w:tr w:rsidR="006C5108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34+200</w:t>
            </w:r>
          </w:p>
          <w:p w:rsidR="006C5108" w:rsidRDefault="006C510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Biled -</w:t>
            </w:r>
          </w:p>
          <w:p w:rsidR="006C5108" w:rsidRDefault="006C5108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629B" w:rsidRDefault="006C5108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629B" w:rsidRDefault="006C5108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B304CD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42+041</w:t>
            </w:r>
          </w:p>
          <w:p w:rsidR="006C5108" w:rsidRDefault="006C510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62+918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Satu Nou -</w:t>
            </w:r>
          </w:p>
          <w:p w:rsidR="006C5108" w:rsidRDefault="006C510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629B" w:rsidRDefault="006C510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629B" w:rsidRDefault="006C510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C5108" w:rsidRDefault="006C510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viteză pentru trenurile de călători.</w:t>
            </w:r>
          </w:p>
        </w:tc>
      </w:tr>
      <w:tr w:rsidR="006C5108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50+080</w:t>
            </w:r>
          </w:p>
          <w:p w:rsidR="006C5108" w:rsidRDefault="006C510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Lovrin -</w:t>
            </w:r>
          </w:p>
          <w:p w:rsidR="006C5108" w:rsidRDefault="006C5108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629B" w:rsidRDefault="006C5108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629B" w:rsidRDefault="006C5108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974682">
        <w:trPr>
          <w:cantSplit/>
          <w:trHeight w:val="8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23D3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:rsidR="006C5108" w:rsidRDefault="006C5108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14 și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629B" w:rsidRDefault="006C5108" w:rsidP="00086AF5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629B" w:rsidRDefault="006C5108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 și LFI.</w:t>
            </w:r>
          </w:p>
        </w:tc>
      </w:tr>
      <w:tr w:rsidR="006C5108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629B" w:rsidRDefault="006C5108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:rsidR="006C5108" w:rsidRDefault="006C5108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629B" w:rsidRDefault="006C5108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629B" w:rsidRDefault="006C5108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854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D3712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:rsidR="006C5108" w:rsidRDefault="006C510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629B" w:rsidRDefault="006C510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:rsidR="006C5108" w:rsidRDefault="006C510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6C5108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629B" w:rsidRDefault="006C5108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:rsidR="006C5108" w:rsidRDefault="006C5108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629B" w:rsidRDefault="006C5108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629B" w:rsidRDefault="006C5108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854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6C5108" w:rsidRDefault="006C5108" w:rsidP="009378E1">
      <w:pPr>
        <w:tabs>
          <w:tab w:val="left" w:pos="4320"/>
        </w:tabs>
        <w:spacing w:line="360" w:lineRule="auto"/>
        <w:rPr>
          <w:sz w:val="20"/>
          <w:lang w:val="ro-RO"/>
        </w:rPr>
      </w:pPr>
    </w:p>
    <w:p w:rsidR="006C5108" w:rsidRDefault="006C5108" w:rsidP="00C83010">
      <w:pPr>
        <w:pStyle w:val="Heading1"/>
        <w:spacing w:line="360" w:lineRule="auto"/>
      </w:pPr>
      <w:r>
        <w:t>LINIA 143</w:t>
      </w:r>
    </w:p>
    <w:p w:rsidR="006C5108" w:rsidRDefault="006C5108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6C5108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:rsidR="006C5108" w:rsidRDefault="006C510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6C5108" w:rsidRDefault="006C5108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:rsidR="006C5108" w:rsidRDefault="006C5108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:rsidR="006C5108" w:rsidRDefault="006C5108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:rsidR="006C5108" w:rsidRDefault="006C5108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:rsidR="006C5108" w:rsidRDefault="006C510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C5108" w:rsidRDefault="006C5108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6C5108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6C5108" w:rsidRDefault="006C5108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:rsidR="006C5108" w:rsidRDefault="006C5108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:rsidR="006C5108" w:rsidRDefault="006C5108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:rsidR="006C5108" w:rsidRDefault="006C5108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6C5108" w:rsidRDefault="006C5108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6C5108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6C5108" w:rsidRDefault="006C5108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C5108" w:rsidRDefault="006C5108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6C5108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6C5108" w:rsidRDefault="006C5108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C5108" w:rsidRDefault="006C5108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6C5108" w:rsidRDefault="006C5108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6C5108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6C5108" w:rsidRDefault="006C5108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C5108" w:rsidRDefault="006C5108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6C5108" w:rsidRDefault="006C5108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6C5108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6C5108" w:rsidRDefault="006C5108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C5108" w:rsidRDefault="006C510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6C5108" w:rsidRDefault="006C510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6C5108" w:rsidRDefault="006C510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6C5108" w:rsidRDefault="006C510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:rsidR="006C5108" w:rsidRDefault="006C510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C5108" w:rsidRDefault="006C5108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6C5108" w:rsidRDefault="006C5108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6C5108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6C5108" w:rsidRDefault="006C5108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:rsidR="006C5108" w:rsidRDefault="006C5108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6C5108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6C5108" w:rsidRDefault="006C5108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6C5108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6C5108" w:rsidRDefault="006C5108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C5108" w:rsidRDefault="006C5108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:rsidR="006C5108" w:rsidRDefault="006C5108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6C5108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6C5108" w:rsidRDefault="006C5108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C5108" w:rsidRDefault="006C5108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6C5108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6C5108" w:rsidRDefault="006C5108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C5108" w:rsidRDefault="006C5108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:rsidR="006C5108" w:rsidRDefault="006C5108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6C5108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6C5108" w:rsidRDefault="006C5108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C5108" w:rsidRDefault="006C5108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6C5108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6C5108" w:rsidRDefault="006C5108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6C5108" w:rsidRDefault="006C510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:rsidR="006C5108" w:rsidRDefault="006C510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6C5108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6C5108" w:rsidRDefault="006C5108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:rsidR="006C5108" w:rsidRDefault="006C5108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6C5108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6C5108" w:rsidRDefault="006C5108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6C5108" w:rsidRDefault="006C5108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53EFA" w:rsidRDefault="006C510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6C5108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6C5108" w:rsidRDefault="006C5108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53EFA" w:rsidRDefault="006C510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6C5108" w:rsidRDefault="006C5108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53EFA" w:rsidRDefault="006C510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6C5108" w:rsidRDefault="006C5108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53EFA" w:rsidRDefault="006C510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6C5108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6C5108" w:rsidRDefault="006C5108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C5108" w:rsidRDefault="006C5108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6C5108" w:rsidRDefault="006C5108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:rsidR="006C5108" w:rsidRDefault="006C5108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6C5108" w:rsidRDefault="006C5108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6C5108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831C6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6C5108" w:rsidRDefault="006C5108" w:rsidP="00B831C6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6C5108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6C5108" w:rsidRDefault="006C5108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6C5108" w:rsidRDefault="006C5108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6C5108" w:rsidRDefault="006C510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6C5108" w:rsidRDefault="006C5108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:rsidR="006C5108" w:rsidRDefault="006C5108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6C5108" w:rsidRDefault="006C5108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6C5108" w:rsidRDefault="006C510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:rsidR="006C5108" w:rsidRDefault="006C5108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53EFA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611B7" w:rsidRDefault="006C5108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6C5108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C5108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3B25AA" w:rsidRDefault="006C510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C5108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B3DC4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B3DC4" w:rsidRDefault="006C5108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6C5108" w:rsidRPr="00F11CE2" w:rsidRDefault="006C510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53EFA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6C5108" w:rsidRPr="00260477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53EFA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6C5108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6C5108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6C5108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6C5108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:rsidR="006C5108" w:rsidRDefault="006C5108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:rsidR="006C5108" w:rsidRDefault="006C5108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53EFA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63+500</w:t>
            </w:r>
          </w:p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 -</w:t>
            </w:r>
          </w:p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839" w:rsidRDefault="006C5108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:rsidR="006C5108" w:rsidRDefault="006C5108">
      <w:pPr>
        <w:spacing w:after="40" w:line="192" w:lineRule="auto"/>
        <w:ind w:right="57"/>
        <w:rPr>
          <w:sz w:val="20"/>
          <w:lang w:val="ro-RO"/>
        </w:rPr>
      </w:pPr>
    </w:p>
    <w:p w:rsidR="006C5108" w:rsidRDefault="006C5108" w:rsidP="00E56A6A">
      <w:pPr>
        <w:pStyle w:val="Heading1"/>
        <w:spacing w:line="360" w:lineRule="auto"/>
      </w:pPr>
      <w:r>
        <w:t>LINIA 200</w:t>
      </w:r>
    </w:p>
    <w:p w:rsidR="006C5108" w:rsidRDefault="006C5108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C5108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6C5108" w:rsidRDefault="006C510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032DF2" w:rsidRDefault="006C510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6C5108" w:rsidRDefault="006C510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032DF2" w:rsidRDefault="006C510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716C0" w:rsidRDefault="006C5108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6C5108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6C5108" w:rsidRDefault="006C510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032DF2" w:rsidRDefault="006C510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C5108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032DF2" w:rsidRDefault="006C510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6C5108" w:rsidRDefault="006C510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491+700</w:t>
            </w:r>
          </w:p>
          <w:p w:rsidR="006C5108" w:rsidRDefault="006C510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032DF2" w:rsidRDefault="006C510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2058A" w:rsidRDefault="006C5108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C5108" w:rsidRPr="00F716C0" w:rsidRDefault="006C5108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6C5108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6C5108" w:rsidRDefault="006C510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032DF2" w:rsidRDefault="006C510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6C5108" w:rsidRDefault="006C510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C5108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C5108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6C5108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C5108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032DF2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032DF2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032DF2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716C0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C5108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032DF2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032DF2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716C0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C5108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032DF2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032DF2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716C0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C5108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716C0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6C5108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C5108" w:rsidRPr="00F716C0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6C5108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032DF2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C5108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032DF2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6C5108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032DF2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6C5108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032DF2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032DF2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C5108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6C5108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C5108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C5108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032DF2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032DF2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032DF2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716C0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C5108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032DF2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032DF2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6C5108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032DF2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032DF2" w:rsidRDefault="006C5108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032DF2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716C0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6C5108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032DF2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 - Radna- Păuliș - Ghioroc- Glogovăț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032DF2" w:rsidRDefault="006C5108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6C5108" w:rsidRDefault="006C510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032DF2" w:rsidRDefault="006C510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</w:tbl>
    <w:p w:rsidR="006C5108" w:rsidRDefault="006C5108" w:rsidP="00623FF6">
      <w:pPr>
        <w:spacing w:before="40" w:after="40" w:line="192" w:lineRule="auto"/>
        <w:ind w:right="57"/>
        <w:rPr>
          <w:lang w:val="ro-RO"/>
        </w:rPr>
      </w:pPr>
    </w:p>
    <w:p w:rsidR="006C5108" w:rsidRDefault="006C5108" w:rsidP="006D4098">
      <w:pPr>
        <w:pStyle w:val="Heading1"/>
        <w:spacing w:line="360" w:lineRule="auto"/>
      </w:pPr>
      <w:r>
        <w:t>LINIA 201</w:t>
      </w:r>
    </w:p>
    <w:p w:rsidR="006C5108" w:rsidRDefault="006C5108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6C5108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937B4" w:rsidRDefault="006C5108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6C5108" w:rsidRDefault="006C5108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6C5108" w:rsidRDefault="006C510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6C5108" w:rsidRDefault="006C510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6C5108" w:rsidRDefault="006C510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937B4" w:rsidRDefault="006C5108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937B4" w:rsidRDefault="006C5108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937B4" w:rsidRDefault="006C5108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6C5108" w:rsidRDefault="006C5108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C5108" w:rsidRDefault="006C510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937B4" w:rsidRDefault="006C5108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6C5108" w:rsidRDefault="006C5108">
      <w:pPr>
        <w:spacing w:before="40" w:after="40" w:line="192" w:lineRule="auto"/>
        <w:ind w:right="57"/>
        <w:rPr>
          <w:sz w:val="20"/>
          <w:lang w:val="ro-RO"/>
        </w:rPr>
      </w:pPr>
    </w:p>
    <w:p w:rsidR="006C5108" w:rsidRDefault="006C5108" w:rsidP="00C53936">
      <w:pPr>
        <w:pStyle w:val="Heading1"/>
        <w:spacing w:line="360" w:lineRule="auto"/>
      </w:pPr>
      <w:r>
        <w:t>LINIA 202 A</w:t>
      </w:r>
    </w:p>
    <w:p w:rsidR="006C5108" w:rsidRDefault="006C5108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6C5108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74940" w:rsidRDefault="006C5108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6C5108" w:rsidRDefault="006C5108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48429E" w:rsidRDefault="006C5108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6C5108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74940" w:rsidRDefault="006C5108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48429E" w:rsidRDefault="006C5108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:rsidR="006C5108" w:rsidRDefault="006C5108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6C5108" w:rsidRPr="00743905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:rsidR="006C5108" w:rsidRPr="00743905" w:rsidRDefault="006C510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6C5108" w:rsidRPr="00743905" w:rsidRDefault="006C510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:rsidR="006C5108" w:rsidRPr="00743905" w:rsidRDefault="006C510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:rsidR="006C5108" w:rsidRPr="00743905" w:rsidRDefault="006C510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:rsidR="006C5108" w:rsidRPr="00743905" w:rsidRDefault="006C510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6C5108" w:rsidRPr="00743905" w:rsidRDefault="006C5108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6C5108" w:rsidRPr="00743905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6C5108" w:rsidRPr="00743905" w:rsidRDefault="006C510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6C5108" w:rsidRPr="00743905" w:rsidRDefault="006C510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6C5108" w:rsidRPr="00743905" w:rsidRDefault="006C5108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C5108" w:rsidRPr="00743905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6C510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6C5108" w:rsidRPr="00743905" w:rsidRDefault="006C510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6C5108" w:rsidRPr="00743905" w:rsidRDefault="006C510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6C5108" w:rsidRPr="00743905" w:rsidRDefault="006C510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43905" w:rsidRDefault="006C5108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:rsidR="006C5108" w:rsidRDefault="006C5108">
      <w:pPr>
        <w:spacing w:before="40" w:after="40" w:line="192" w:lineRule="auto"/>
        <w:ind w:right="57"/>
        <w:rPr>
          <w:sz w:val="20"/>
          <w:lang w:val="ro-RO"/>
        </w:rPr>
      </w:pPr>
    </w:p>
    <w:p w:rsidR="006C5108" w:rsidRDefault="006C5108" w:rsidP="00BD3926">
      <w:pPr>
        <w:pStyle w:val="Heading1"/>
        <w:spacing w:line="360" w:lineRule="auto"/>
      </w:pPr>
      <w:r>
        <w:t>LINIA 202 B</w:t>
      </w:r>
    </w:p>
    <w:p w:rsidR="006C5108" w:rsidRDefault="006C5108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6C5108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C5BF9" w:rsidRDefault="006C510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:rsidR="006C5108" w:rsidRDefault="006C5108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C5108" w:rsidRDefault="006C510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C5BF9" w:rsidRDefault="006C510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D268F" w:rsidRDefault="006C510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6C5108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:rsidR="006C5108" w:rsidRDefault="006C510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C5BF9" w:rsidRDefault="006C510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:rsidR="006C5108" w:rsidRDefault="006C5108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D268F" w:rsidRDefault="006C510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C5108" w:rsidRDefault="006C5108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6C5108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6C5108" w:rsidRDefault="006C510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C5BF9" w:rsidRDefault="006C510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:rsidR="006C5108" w:rsidRDefault="006C5108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D268F" w:rsidRDefault="006C510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:rsidR="006C5108" w:rsidRDefault="006C5108">
      <w:pPr>
        <w:spacing w:before="40" w:after="40" w:line="192" w:lineRule="auto"/>
        <w:ind w:right="57"/>
        <w:rPr>
          <w:sz w:val="20"/>
          <w:lang w:val="ro-RO"/>
        </w:rPr>
      </w:pPr>
    </w:p>
    <w:p w:rsidR="006C5108" w:rsidRDefault="006C5108" w:rsidP="00406C17">
      <w:pPr>
        <w:pStyle w:val="Heading1"/>
        <w:spacing w:line="360" w:lineRule="auto"/>
      </w:pPr>
      <w:r>
        <w:t>LINIA 210</w:t>
      </w:r>
    </w:p>
    <w:p w:rsidR="006C5108" w:rsidRDefault="006C5108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6C5108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76369" w:rsidRDefault="006C5108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:rsidR="006C5108" w:rsidRDefault="006C5108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6C5108" w:rsidRDefault="006C5108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76369" w:rsidRDefault="006C5108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76369" w:rsidRDefault="006C5108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76369" w:rsidRDefault="006C5108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6C5108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76369" w:rsidRDefault="006C5108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:rsidR="006C5108" w:rsidRDefault="006C5108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76369" w:rsidRDefault="006C5108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76369" w:rsidRDefault="006C5108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76369" w:rsidRDefault="006C510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:rsidR="006C5108" w:rsidRDefault="006C5108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76369" w:rsidRDefault="006C510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76369" w:rsidRDefault="006C510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:rsidR="006C5108" w:rsidRDefault="006C5108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76369" w:rsidRDefault="006C510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76369" w:rsidRDefault="006C510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:rsidR="006C5108" w:rsidRDefault="006C5108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6C5108" w:rsidRDefault="006C510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:rsidR="006C5108" w:rsidRDefault="006C510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6C5108" w:rsidRDefault="006C510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76369" w:rsidRDefault="006C510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76369" w:rsidRDefault="006C510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76369" w:rsidRDefault="006C510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:rsidR="006C5108" w:rsidRDefault="006C5108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:rsidR="006C5108" w:rsidRDefault="006C5108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6C5108" w:rsidRDefault="006C5108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76369" w:rsidRDefault="006C510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76369" w:rsidRDefault="006C510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76369" w:rsidRDefault="006C510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:rsidR="006C5108" w:rsidRDefault="006C5108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6C5108" w:rsidRDefault="006C5108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:rsidR="006C5108" w:rsidRDefault="006C5108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:rsidR="006C5108" w:rsidRDefault="006C5108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76369" w:rsidRDefault="006C510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76369" w:rsidRDefault="006C510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76369" w:rsidRDefault="006C510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:rsidR="006C5108" w:rsidRDefault="006C5108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76369" w:rsidRDefault="006C510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76369" w:rsidRDefault="006C510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C5108" w:rsidRDefault="006C5108">
      <w:pPr>
        <w:spacing w:before="40" w:after="40" w:line="192" w:lineRule="auto"/>
        <w:ind w:right="57"/>
        <w:rPr>
          <w:sz w:val="20"/>
          <w:lang w:val="ro-RO"/>
        </w:rPr>
      </w:pPr>
    </w:p>
    <w:p w:rsidR="006C5108" w:rsidRDefault="006C5108" w:rsidP="001B4DE9">
      <w:pPr>
        <w:pStyle w:val="Heading1"/>
        <w:spacing w:line="360" w:lineRule="auto"/>
      </w:pPr>
      <w:r>
        <w:t>LINIA 213</w:t>
      </w:r>
    </w:p>
    <w:p w:rsidR="006C5108" w:rsidRDefault="006C5108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6C5108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A7F8C" w:rsidRDefault="006C5108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6C5108" w:rsidRDefault="006C510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:rsidR="006C5108" w:rsidRDefault="006C510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:rsidR="006C5108" w:rsidRDefault="006C510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6C5108" w:rsidRDefault="006C510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E0061" w:rsidRDefault="006C5108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A7F8C" w:rsidRDefault="006C5108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6C5108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6C5108" w:rsidRDefault="006C5108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E0061" w:rsidRDefault="006C5108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A7F8C" w:rsidRDefault="006C5108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5108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6C5108" w:rsidRDefault="006C5108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E0061" w:rsidRDefault="006C5108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A7F8C" w:rsidRDefault="006C5108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C5108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6C5108" w:rsidRDefault="006C5108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6C5108" w:rsidRDefault="006C5108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:rsidR="006C5108" w:rsidRDefault="006C5108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6C5108" w:rsidRDefault="006C5108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:rsidR="006C5108" w:rsidRDefault="006C5108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:rsidR="006C5108" w:rsidRDefault="006C5108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A7F8C" w:rsidRDefault="006C5108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6C5108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6C5108" w:rsidRDefault="006C5108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6C5108" w:rsidRDefault="006C5108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:rsidR="006C5108" w:rsidRDefault="006C5108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6C5108" w:rsidRDefault="006C5108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6C5108" w:rsidRDefault="006C5108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A7F8C" w:rsidRDefault="006C5108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6C5108" w:rsidRDefault="006C5108">
      <w:pPr>
        <w:spacing w:before="40" w:after="40" w:line="192" w:lineRule="auto"/>
        <w:ind w:right="57"/>
        <w:rPr>
          <w:sz w:val="20"/>
        </w:rPr>
      </w:pPr>
    </w:p>
    <w:p w:rsidR="006C5108" w:rsidRDefault="006C5108" w:rsidP="00076171">
      <w:pPr>
        <w:pStyle w:val="Heading1"/>
        <w:spacing w:line="360" w:lineRule="auto"/>
      </w:pPr>
      <w:r>
        <w:t>LINIA 214</w:t>
      </w:r>
    </w:p>
    <w:p w:rsidR="006C5108" w:rsidRDefault="006C5108" w:rsidP="0072096F">
      <w:pPr>
        <w:pStyle w:val="Heading1"/>
        <w:spacing w:line="360" w:lineRule="auto"/>
        <w:rPr>
          <w:b w:val="0"/>
          <w:bCs w:val="0"/>
          <w:sz w:val="8"/>
        </w:rPr>
      </w:pPr>
      <w:r>
        <w:t>SIMERIA - PESTIŞ (MARFĂ)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65"/>
        <w:gridCol w:w="749"/>
        <w:gridCol w:w="2190"/>
        <w:gridCol w:w="929"/>
        <w:gridCol w:w="749"/>
        <w:gridCol w:w="865"/>
        <w:gridCol w:w="748"/>
        <w:gridCol w:w="2476"/>
      </w:tblGrid>
      <w:tr w:rsidR="006C5108" w:rsidTr="004A5C4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F146D" w:rsidRDefault="006C5108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A32C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Bârcea Mică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C5108" w:rsidRDefault="006C5108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1 - 7, </w:t>
            </w:r>
          </w:p>
          <w:p w:rsidR="006C5108" w:rsidRDefault="006C5108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 </w:t>
            </w:r>
          </w:p>
          <w:p w:rsidR="006C5108" w:rsidRDefault="006C5108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6C5108" w:rsidRDefault="006C5108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91B05" w:rsidRDefault="006C5108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F146D" w:rsidRDefault="006C5108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14F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213 şi 214.</w:t>
            </w:r>
          </w:p>
        </w:tc>
      </w:tr>
      <w:tr w:rsidR="006C5108" w:rsidTr="009F42B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F146D" w:rsidRDefault="006C5108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Pestiş</w:t>
            </w:r>
          </w:p>
          <w:p w:rsidR="006C5108" w:rsidRDefault="006C5108" w:rsidP="00C70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abătute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91B05" w:rsidRDefault="006C5108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91B0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F146D" w:rsidRDefault="006C5108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14F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9F42B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F146D" w:rsidRDefault="006C5108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Pestiş </w:t>
            </w:r>
          </w:p>
          <w:p w:rsidR="006C5108" w:rsidRDefault="006C5108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6C5108" w:rsidRDefault="006C5108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din </w:t>
            </w:r>
          </w:p>
          <w:p w:rsidR="006C5108" w:rsidRDefault="006C5108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Pestiș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91B05" w:rsidRDefault="006C5108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F146D" w:rsidRDefault="006C5108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306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Circulația și manevra se va face cu 5 km / h în zona aparatelor de cale din </w:t>
            </w:r>
          </w:p>
          <w:p w:rsidR="006C5108" w:rsidRDefault="006C5108" w:rsidP="001306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Y.</w:t>
            </w:r>
          </w:p>
        </w:tc>
      </w:tr>
    </w:tbl>
    <w:p w:rsidR="006C5108" w:rsidRDefault="006C5108">
      <w:pPr>
        <w:spacing w:before="40" w:after="40" w:line="192" w:lineRule="auto"/>
        <w:ind w:right="57"/>
        <w:rPr>
          <w:sz w:val="20"/>
          <w:lang w:val="ro-RO"/>
        </w:rPr>
      </w:pPr>
    </w:p>
    <w:p w:rsidR="006C5108" w:rsidRDefault="006C5108" w:rsidP="00C65FE0">
      <w:pPr>
        <w:pStyle w:val="Heading1"/>
        <w:spacing w:line="360" w:lineRule="auto"/>
      </w:pPr>
      <w:r>
        <w:t>LINIA 215</w:t>
      </w:r>
    </w:p>
    <w:p w:rsidR="006C5108" w:rsidRDefault="006C5108" w:rsidP="00187C25">
      <w:pPr>
        <w:pStyle w:val="Heading1"/>
        <w:spacing w:line="360" w:lineRule="auto"/>
        <w:rPr>
          <w:b w:val="0"/>
          <w:bCs w:val="0"/>
          <w:sz w:val="8"/>
        </w:rPr>
      </w:pPr>
      <w:r>
        <w:t>CARANSEBEŞ - SUBCETATE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6C5108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2+930</w:t>
            </w:r>
          </w:p>
          <w:p w:rsidR="006C5108" w:rsidRDefault="006C5108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A2633" w:rsidRDefault="006C5108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:rsidR="006C5108" w:rsidRDefault="006C5108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6C5108" w:rsidRDefault="006C5108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Y3 și </w:t>
            </w:r>
          </w:p>
          <w:p w:rsidR="006C5108" w:rsidRDefault="006C5108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A2633" w:rsidRDefault="006C5108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A2633" w:rsidRDefault="006C5108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:rsidR="006C5108" w:rsidRDefault="006C5108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A2633" w:rsidRDefault="006C5108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63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aparatele de cale de acces la liniile 2 și 4 abătute.</w:t>
            </w:r>
          </w:p>
        </w:tc>
      </w:tr>
      <w:tr w:rsidR="006C5108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A2633" w:rsidRDefault="006C5108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:rsidR="006C5108" w:rsidRDefault="006C5108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D6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Default="006C5108" w:rsidP="007D6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1A, 2A și diag. 1A - 2A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A2633" w:rsidRDefault="006C5108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9 abătute.</w:t>
            </w:r>
          </w:p>
        </w:tc>
      </w:tr>
    </w:tbl>
    <w:p w:rsidR="006C5108" w:rsidRDefault="006C5108">
      <w:pPr>
        <w:spacing w:before="40" w:after="40" w:line="192" w:lineRule="auto"/>
        <w:ind w:right="57"/>
        <w:rPr>
          <w:sz w:val="20"/>
          <w:lang w:val="ro-RO"/>
        </w:rPr>
      </w:pPr>
    </w:p>
    <w:p w:rsidR="006C5108" w:rsidRDefault="006C5108" w:rsidP="00AF3F1F">
      <w:pPr>
        <w:pStyle w:val="Heading1"/>
        <w:spacing w:line="360" w:lineRule="auto"/>
      </w:pPr>
      <w:r>
        <w:t>LINIA 216</w:t>
      </w:r>
    </w:p>
    <w:p w:rsidR="006C5108" w:rsidRDefault="006C5108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C5108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:rsidR="006C5108" w:rsidRDefault="006C510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:rsidR="006C5108" w:rsidRDefault="006C5108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A6001" w:rsidRDefault="006C510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Mănăștur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A6001" w:rsidRDefault="006C510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Cliciova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A6001" w:rsidRDefault="006C510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:rsidR="006C5108" w:rsidRDefault="006C510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14509" w:rsidRDefault="006C510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:rsidR="006C5108" w:rsidRDefault="006C5108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A6001" w:rsidRDefault="006C510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Coșteiu Mare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A6001" w:rsidRDefault="006C510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6C5108" w:rsidRDefault="006C5108">
      <w:pPr>
        <w:spacing w:before="40" w:after="40" w:line="192" w:lineRule="auto"/>
        <w:ind w:right="57"/>
        <w:rPr>
          <w:sz w:val="20"/>
          <w:lang w:val="ro-RO"/>
        </w:rPr>
      </w:pPr>
    </w:p>
    <w:p w:rsidR="006C5108" w:rsidRDefault="006C5108" w:rsidP="001A3C83">
      <w:pPr>
        <w:pStyle w:val="Heading1"/>
        <w:spacing w:line="360" w:lineRule="auto"/>
      </w:pPr>
      <w:r>
        <w:t xml:space="preserve">LINIA 217 </w:t>
      </w:r>
    </w:p>
    <w:p w:rsidR="006C5108" w:rsidRDefault="006C5108" w:rsidP="00146549">
      <w:pPr>
        <w:pStyle w:val="Heading1"/>
        <w:spacing w:line="360" w:lineRule="auto"/>
        <w:rPr>
          <w:b w:val="0"/>
          <w:bCs w:val="0"/>
          <w:sz w:val="8"/>
        </w:rPr>
      </w:pPr>
      <w:r>
        <w:t>TIMIŞOARA EST - RADNA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6C5108" w:rsidTr="00E31EA0">
        <w:trPr>
          <w:cantSplit/>
          <w:trHeight w:val="2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411A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9+900</w:t>
            </w:r>
          </w:p>
          <w:p w:rsidR="006C5108" w:rsidRDefault="006C5108" w:rsidP="005E411A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B01F0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C3FEB">
            <w:pPr>
              <w:spacing w:line="360" w:lineRule="auto"/>
              <w:ind w:left="57" w:right="57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St. Giarmata</w:t>
            </w:r>
          </w:p>
          <w:p w:rsidR="006C5108" w:rsidRPr="004F6A23" w:rsidRDefault="006C5108" w:rsidP="006B51E9">
            <w:pPr>
              <w:spacing w:line="360" w:lineRule="auto"/>
              <w:ind w:left="57" w:right="57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5470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54708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5470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4F6A23" w:rsidRDefault="006C5108" w:rsidP="00254708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A01C0">
            <w:pPr>
              <w:spacing w:before="40" w:after="40" w:line="360" w:lineRule="auto"/>
              <w:ind w:left="76" w:right="57" w:firstLine="19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C5108" w:rsidRDefault="006C5108" w:rsidP="005A01C0">
            <w:pPr>
              <w:spacing w:before="40" w:after="40" w:line="360" w:lineRule="auto"/>
              <w:ind w:left="76" w:right="57" w:firstLine="19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7, 9, 6 și 2 de pe linia directă, </w:t>
            </w:r>
          </w:p>
          <w:p w:rsidR="006C5108" w:rsidRDefault="006C5108" w:rsidP="005A01C0">
            <w:pPr>
              <w:spacing w:before="40" w:after="40" w:line="360" w:lineRule="auto"/>
              <w:ind w:left="76" w:right="57" w:firstLine="19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Giarmata.</w:t>
            </w:r>
          </w:p>
        </w:tc>
      </w:tr>
    </w:tbl>
    <w:p w:rsidR="006C5108" w:rsidRDefault="006C5108">
      <w:pPr>
        <w:spacing w:before="40" w:after="40" w:line="192" w:lineRule="auto"/>
        <w:ind w:right="57"/>
        <w:rPr>
          <w:sz w:val="20"/>
          <w:lang w:val="ro-RO"/>
        </w:rPr>
      </w:pPr>
    </w:p>
    <w:p w:rsidR="006C5108" w:rsidRDefault="006C5108" w:rsidP="005B00A7">
      <w:pPr>
        <w:pStyle w:val="Heading1"/>
        <w:spacing w:line="360" w:lineRule="auto"/>
      </w:pPr>
      <w:r>
        <w:t>LINIA 218</w:t>
      </w:r>
    </w:p>
    <w:p w:rsidR="006C5108" w:rsidRDefault="006C5108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C5108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F787F" w:rsidRDefault="006C510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Default="006C5108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465A98" w:rsidRDefault="006C510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6C5108" w:rsidRPr="00465A98" w:rsidRDefault="006C510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F787F" w:rsidRDefault="006C510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D71" w:rsidRDefault="006C510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6C5108" w:rsidRPr="00664FA3" w:rsidRDefault="006C510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6C5108" w:rsidRDefault="006C510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6C5108" w:rsidRPr="00664FA3" w:rsidRDefault="006C510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6C5108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64FA3" w:rsidRDefault="006C510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6C5108" w:rsidRPr="00664FA3" w:rsidRDefault="006C510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6C5108" w:rsidRPr="00A8307A" w:rsidRDefault="006C510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6C5108" w:rsidRPr="00A8307A" w:rsidRDefault="006C510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6C5108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3F40D2" w:rsidRDefault="006C5108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3F40D2" w:rsidRDefault="006C5108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3F40D2" w:rsidRDefault="006C5108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6C5108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3F40D2" w:rsidRDefault="006C5108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Pr="00A8307A" w:rsidRDefault="006C5108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3F40D2" w:rsidRDefault="006C5108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3F40D2" w:rsidRDefault="006C5108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6C5108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32832" w:rsidRDefault="006C510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B4F6A" w:rsidRDefault="006C510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732832" w:rsidRDefault="006C510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6C5108" w:rsidRDefault="006C5108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6C5108" w:rsidRPr="00A8307A" w:rsidRDefault="006C5108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6C5108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26991" w:rsidRDefault="006C5108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26991" w:rsidRDefault="006C5108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26991" w:rsidRDefault="006C5108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6C5108" w:rsidRPr="00A8307A" w:rsidRDefault="006C5108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C5108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0D3BBC" w:rsidRDefault="006C5108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0D3BBC" w:rsidRDefault="006C5108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0D3BBC" w:rsidRDefault="006C5108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C5108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658E6" w:rsidRDefault="006C5108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658E6" w:rsidRDefault="006C5108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658E6" w:rsidRDefault="006C5108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C5108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472E19" w:rsidRDefault="006C5108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472E19" w:rsidRDefault="006C5108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472E19" w:rsidRDefault="006C5108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C5108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30A8D" w:rsidRDefault="006C510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30A8D" w:rsidRDefault="006C510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30A8D" w:rsidRDefault="006C510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C5108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30A8D" w:rsidRDefault="006C510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C5108" w:rsidRPr="00A8307A" w:rsidRDefault="006C5108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30A8D" w:rsidRDefault="006C510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30A8D" w:rsidRDefault="006C510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A8307A" w:rsidRDefault="006C5108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C5108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F787F" w:rsidRDefault="006C510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6C5108" w:rsidRDefault="006C5108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6C5108" w:rsidRDefault="006C5108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6C5108" w:rsidRPr="00465A98" w:rsidRDefault="006C5108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F787F" w:rsidRDefault="006C510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D71" w:rsidRDefault="006C510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6C5108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F787F" w:rsidRDefault="006C510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6C5108" w:rsidRDefault="006C5108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6C5108" w:rsidRDefault="006C5108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465A98" w:rsidRDefault="006C510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D71" w:rsidRDefault="006C510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6C5108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6C5108" w:rsidRDefault="006C510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F787F" w:rsidRDefault="006C510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6C5108" w:rsidRDefault="006C5108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6C5108" w:rsidRDefault="006C5108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465A98" w:rsidRDefault="006C510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D71" w:rsidRDefault="006C510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C5108" w:rsidRDefault="006C5108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6C5108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F787F" w:rsidRDefault="006C510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6C5108" w:rsidRDefault="006C5108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465A98" w:rsidRDefault="006C510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D71" w:rsidRDefault="006C510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6C5108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F787F" w:rsidRDefault="006C510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6C5108" w:rsidRDefault="006C5108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465A98" w:rsidRDefault="006C510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D71" w:rsidRDefault="006C510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6C5108" w:rsidRDefault="006C5108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6C5108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6C5108" w:rsidRDefault="006C510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F787F" w:rsidRDefault="006C510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6C5108" w:rsidRDefault="006C5108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D71" w:rsidRDefault="006C510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6C5108" w:rsidRDefault="006C510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D71" w:rsidRDefault="006C510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6C5108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F787F" w:rsidRDefault="006C510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6C5108" w:rsidRDefault="006C510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465A98" w:rsidRDefault="006C510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6C5108" w:rsidRPr="00465A98" w:rsidRDefault="006C510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D71" w:rsidRDefault="006C510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6C5108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F787F" w:rsidRDefault="006C510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465A98" w:rsidRDefault="006C510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D71" w:rsidRDefault="006C510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6C5108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F787F" w:rsidRDefault="006C510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6C5108" w:rsidRDefault="006C510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465A98" w:rsidRDefault="006C510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6C5108" w:rsidRPr="00465A98" w:rsidRDefault="006C510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D71" w:rsidRDefault="006C510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6C5108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:rsidR="006C5108" w:rsidRDefault="006C510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F787F" w:rsidRDefault="006C510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:rsidR="006C5108" w:rsidRDefault="006C510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6C5108" w:rsidRDefault="006C510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465A98" w:rsidRDefault="006C510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D71" w:rsidRDefault="006C510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F787F" w:rsidRDefault="006C510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6C5108" w:rsidRDefault="006C510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465A98" w:rsidRDefault="006C510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6C5108" w:rsidRPr="00465A98" w:rsidRDefault="006C510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D71" w:rsidRDefault="006C510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6C5108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F787F" w:rsidRDefault="006C510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6C5108" w:rsidRDefault="006C510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465A98" w:rsidRDefault="006C510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D71" w:rsidRDefault="006C510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6C5108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6C510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 Șag și</w:t>
            </w:r>
          </w:p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465A9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D71" w:rsidRDefault="006C510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6C5108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D71" w:rsidRDefault="006C510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6C5108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D71" w:rsidRDefault="006C510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6C5108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D71" w:rsidRDefault="006C510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6C5108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6C5108" w:rsidRPr="00465A9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D71" w:rsidRDefault="006C510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6C5108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465A9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D71" w:rsidRDefault="006C510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D71" w:rsidRDefault="006C510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6C5108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6C510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D71" w:rsidRDefault="006C510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6C510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D71" w:rsidRDefault="006C510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6C5108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6C510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6C510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6C510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D71" w:rsidRDefault="006C510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6C5108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D71" w:rsidRDefault="006C510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6C5108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D71" w:rsidRDefault="006C510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6C5108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D71" w:rsidRDefault="006C510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6C5108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6C5108" w:rsidRDefault="006C5108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84D71" w:rsidRDefault="006C5108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</w:tbl>
    <w:p w:rsidR="006C5108" w:rsidRDefault="006C5108">
      <w:pPr>
        <w:spacing w:before="40" w:after="40" w:line="192" w:lineRule="auto"/>
        <w:ind w:right="57"/>
        <w:rPr>
          <w:sz w:val="20"/>
          <w:lang w:val="ro-RO"/>
        </w:rPr>
      </w:pPr>
    </w:p>
    <w:p w:rsidR="006C5108" w:rsidRDefault="006C5108" w:rsidP="00AC5B14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219</w:t>
      </w:r>
    </w:p>
    <w:p w:rsidR="006C5108" w:rsidRDefault="006C5108" w:rsidP="00CC73C9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 xml:space="preserve">ARADU NOU - </w:t>
      </w:r>
      <w:r>
        <w:t>PERIAM</w:t>
      </w:r>
      <w:r>
        <w:rPr>
          <w:lang w:val="en-US"/>
        </w:rPr>
        <w:t xml:space="preserve"> - SATU NOU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6C5108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1+190</w:t>
            </w:r>
          </w:p>
          <w:p w:rsidR="006C5108" w:rsidRDefault="006C5108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1+270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Aradu Nou - </w:t>
            </w:r>
          </w:p>
          <w:p w:rsidR="006C5108" w:rsidRDefault="006C5108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Zădăreni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55C58" w:rsidRDefault="006C5108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55C58" w:rsidRDefault="006C5108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  <w:tr w:rsidR="006C5108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31+000</w:t>
            </w:r>
          </w:p>
          <w:p w:rsidR="006C5108" w:rsidRDefault="006C5108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38+000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55C58" w:rsidRDefault="006C5108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Zădăreni - </w:t>
            </w:r>
          </w:p>
          <w:p w:rsidR="006C5108" w:rsidRDefault="006C5108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55C58" w:rsidRDefault="006C5108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55C58" w:rsidRDefault="006C5108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  <w:tr w:rsidR="006C5108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42+525</w:t>
            </w:r>
          </w:p>
          <w:p w:rsidR="006C5108" w:rsidRDefault="006C5108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St. Periam</w:t>
            </w:r>
          </w:p>
          <w:p w:rsidR="006C5108" w:rsidRDefault="006C5108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diag. </w:t>
            </w:r>
          </w:p>
          <w:p w:rsidR="006C5108" w:rsidRDefault="006C5108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2 - 10</w:t>
            </w:r>
          </w:p>
          <w:p w:rsidR="006C5108" w:rsidRDefault="006C5108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și </w:t>
            </w:r>
          </w:p>
          <w:p w:rsidR="006C5108" w:rsidRDefault="006C5108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4 - 8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55C58" w:rsidRDefault="006C5108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55C58" w:rsidRDefault="006C5108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  <w:p w:rsidR="006C5108" w:rsidRDefault="006C5108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Restricție peste sch. 4 și </w:t>
            </w:r>
          </w:p>
          <w:p w:rsidR="006C5108" w:rsidRDefault="006C5108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sch. 10 din breteaua </w:t>
            </w:r>
          </w:p>
          <w:p w:rsidR="006C5108" w:rsidRDefault="006C5108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2-4-8-10, Cap Y, st. Periam.</w:t>
            </w:r>
          </w:p>
        </w:tc>
      </w:tr>
      <w:tr w:rsidR="006C5108" w:rsidTr="00DF0947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47+200</w:t>
            </w:r>
          </w:p>
          <w:p w:rsidR="006C5108" w:rsidRDefault="006C5108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53+100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 -</w:t>
            </w:r>
          </w:p>
          <w:p w:rsidR="006C5108" w:rsidRDefault="006C5108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55C58" w:rsidRDefault="006C5108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55C58" w:rsidRDefault="006C5108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</w:tbl>
    <w:p w:rsidR="006C5108" w:rsidRPr="00301250" w:rsidRDefault="006C5108">
      <w:pPr>
        <w:spacing w:before="40" w:after="40" w:line="192" w:lineRule="auto"/>
        <w:ind w:right="57"/>
        <w:rPr>
          <w:sz w:val="20"/>
          <w:lang w:val="ro-RO"/>
        </w:rPr>
      </w:pPr>
    </w:p>
    <w:p w:rsidR="006C5108" w:rsidRDefault="006C5108" w:rsidP="00E25B0E">
      <w:pPr>
        <w:pStyle w:val="Heading1"/>
        <w:spacing w:line="360" w:lineRule="auto"/>
      </w:pPr>
      <w:r>
        <w:t>LINIA 222</w:t>
      </w:r>
    </w:p>
    <w:p w:rsidR="006C5108" w:rsidRDefault="006C5108" w:rsidP="003F2719">
      <w:pPr>
        <w:pStyle w:val="Heading1"/>
        <w:spacing w:line="360" w:lineRule="auto"/>
        <w:rPr>
          <w:b w:val="0"/>
          <w:bCs w:val="0"/>
          <w:sz w:val="8"/>
        </w:rPr>
      </w:pPr>
      <w:r>
        <w:t>SÂNANDREI - VALCANI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C5108" w:rsidTr="006416F8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36+690</w:t>
            </w:r>
          </w:p>
          <w:p w:rsidR="006C5108" w:rsidRDefault="006C5108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36+765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Periam </w:t>
            </w:r>
          </w:p>
          <w:p w:rsidR="006C5108" w:rsidRDefault="006C5108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C5108" w:rsidRDefault="006C5108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2 - 10</w:t>
            </w:r>
          </w:p>
          <w:p w:rsidR="006C5108" w:rsidRDefault="006C5108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6C5108" w:rsidRDefault="006C5108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E76AB7" w:rsidRDefault="006C5108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E76AB7" w:rsidRDefault="006C5108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C5108" w:rsidRDefault="006C5108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peste sch. 2 și </w:t>
            </w:r>
          </w:p>
          <w:p w:rsidR="006C5108" w:rsidRDefault="006C5108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8 din breteaua </w:t>
            </w:r>
          </w:p>
          <w:p w:rsidR="006C5108" w:rsidRDefault="006C5108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2-4-8-10, Cap Y, st. Periam.</w:t>
            </w:r>
          </w:p>
        </w:tc>
      </w:tr>
      <w:tr w:rsidR="006C5108" w:rsidTr="006416F8">
        <w:trPr>
          <w:cantSplit/>
          <w:trHeight w:val="6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46+700</w:t>
            </w:r>
          </w:p>
          <w:p w:rsidR="006C5108" w:rsidRDefault="006C5108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E76AB7" w:rsidRDefault="006C5108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Periam -</w:t>
            </w:r>
          </w:p>
          <w:p w:rsidR="006C5108" w:rsidRDefault="006C5108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E76AB7" w:rsidRDefault="006C5108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E76AB7" w:rsidRDefault="006C5108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E76AB7" w:rsidRDefault="006C5108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:rsidR="006C5108" w:rsidRDefault="006C5108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E76AB7" w:rsidRDefault="006C5108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76AB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E76AB7" w:rsidRDefault="006C5108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E76AB7" w:rsidRDefault="006C5108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B31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:rsidR="006C5108" w:rsidRDefault="006C5108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E76AB7" w:rsidRDefault="006C5108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E76AB7" w:rsidRDefault="006C5108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:rsidR="006C5108" w:rsidRDefault="006C5108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6C5108" w:rsidTr="00D42784">
        <w:trPr>
          <w:cantSplit/>
          <w:trHeight w:val="31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:rsidR="006C5108" w:rsidRDefault="006C5108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E76AB7" w:rsidRDefault="006C5108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 -</w:t>
            </w:r>
          </w:p>
          <w:p w:rsidR="006C5108" w:rsidRDefault="006C5108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E76AB7" w:rsidRDefault="006C5108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E76AB7" w:rsidRDefault="006C5108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6C5108" w:rsidRDefault="006C5108">
      <w:pPr>
        <w:spacing w:before="40" w:after="40" w:line="192" w:lineRule="auto"/>
        <w:ind w:right="57"/>
        <w:jc w:val="both"/>
        <w:rPr>
          <w:sz w:val="20"/>
          <w:lang w:val="ro-RO"/>
        </w:rPr>
      </w:pPr>
    </w:p>
    <w:p w:rsidR="006C5108" w:rsidRDefault="006C5108" w:rsidP="00E151C2">
      <w:pPr>
        <w:pStyle w:val="Heading1"/>
        <w:spacing w:line="360" w:lineRule="auto"/>
      </w:pPr>
      <w:r>
        <w:t>LINIA 223</w:t>
      </w:r>
    </w:p>
    <w:p w:rsidR="006C5108" w:rsidRDefault="006C5108" w:rsidP="00A90DCB">
      <w:pPr>
        <w:pStyle w:val="Heading1"/>
        <w:spacing w:line="360" w:lineRule="auto"/>
        <w:rPr>
          <w:b w:val="0"/>
          <w:bCs w:val="0"/>
          <w:sz w:val="8"/>
        </w:rPr>
      </w:pPr>
      <w:r>
        <w:t>ARAD - NĂDLAC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C5108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7504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:rsidR="006C5108" w:rsidRDefault="006C5108" w:rsidP="0087504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5169A" w:rsidRDefault="006C5108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:rsidR="006C5108" w:rsidRDefault="006C5108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2032B9" w:rsidRDefault="006C5108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5169A" w:rsidRDefault="006C5108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C5108" w:rsidRDefault="006C5108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de viteză de </w:t>
            </w:r>
          </w:p>
          <w:p w:rsidR="006C5108" w:rsidRDefault="006C5108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30km/ h pentru trenurile de călători</w:t>
            </w:r>
          </w:p>
        </w:tc>
      </w:tr>
      <w:tr w:rsidR="006C5108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:rsidR="006C5108" w:rsidRDefault="006C5108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A31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:rsidR="006C5108" w:rsidRDefault="006C5108" w:rsidP="007A31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2032B9" w:rsidRDefault="006C5108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5169A" w:rsidRDefault="006C5108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A313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C5108" w:rsidRDefault="006C5108" w:rsidP="007A313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de viteză de </w:t>
            </w:r>
          </w:p>
          <w:p w:rsidR="006C5108" w:rsidRPr="007A3136" w:rsidRDefault="006C5108" w:rsidP="007A3136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7A3136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15km/h entru trenurile de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marfă</w:t>
            </w:r>
          </w:p>
        </w:tc>
      </w:tr>
      <w:tr w:rsidR="006C5108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Nădlac</w:t>
            </w:r>
          </w:p>
          <w:p w:rsidR="006C5108" w:rsidRDefault="006C5108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5169A" w:rsidRDefault="006C5108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6C5108" w:rsidRDefault="006C5108">
      <w:pPr>
        <w:spacing w:before="40" w:line="192" w:lineRule="auto"/>
        <w:ind w:right="57"/>
        <w:rPr>
          <w:sz w:val="20"/>
          <w:lang w:val="ro-RO"/>
        </w:rPr>
      </w:pPr>
    </w:p>
    <w:p w:rsidR="006C5108" w:rsidRDefault="006C5108" w:rsidP="007B6A84">
      <w:pPr>
        <w:pStyle w:val="Heading1"/>
        <w:spacing w:line="360" w:lineRule="auto"/>
      </w:pPr>
      <w:r>
        <w:t>LINIA 227B</w:t>
      </w:r>
    </w:p>
    <w:p w:rsidR="006C5108" w:rsidRDefault="006C5108" w:rsidP="007D14C4">
      <w:pPr>
        <w:pStyle w:val="Heading1"/>
        <w:spacing w:line="360" w:lineRule="auto"/>
        <w:rPr>
          <w:b w:val="0"/>
          <w:bCs w:val="0"/>
          <w:sz w:val="8"/>
        </w:rPr>
      </w:pPr>
      <w:r>
        <w:t>PĂULIŞ LUNCA – PĂULIŞ LUNCA GRUPA TEHNICĂ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C5108" w:rsidTr="000603D7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3A1C1B" w:rsidRDefault="006C5108" w:rsidP="00864C62">
            <w:pPr>
              <w:spacing w:before="12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77A6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Păuliş Lunca Grupa Tehnică</w:t>
            </w:r>
          </w:p>
          <w:p w:rsidR="006C5108" w:rsidRPr="00A77A67" w:rsidRDefault="006C5108" w:rsidP="00B62E6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liniile 2, 3, 4 și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64C6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64C6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6C5108" w:rsidRDefault="006C5108" w:rsidP="00864C6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6C5108" w:rsidRDefault="006C5108">
      <w:pPr>
        <w:spacing w:before="40" w:line="192" w:lineRule="auto"/>
        <w:ind w:right="57"/>
        <w:rPr>
          <w:sz w:val="20"/>
          <w:lang w:val="ro-RO"/>
        </w:rPr>
      </w:pPr>
    </w:p>
    <w:p w:rsidR="006C5108" w:rsidRDefault="006C5108" w:rsidP="0095691E">
      <w:pPr>
        <w:pStyle w:val="Heading1"/>
        <w:spacing w:line="360" w:lineRule="auto"/>
      </w:pPr>
      <w:r>
        <w:t>LINIA 300</w:t>
      </w:r>
    </w:p>
    <w:p w:rsidR="006C5108" w:rsidRDefault="006C5108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6C5108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C5108" w:rsidRDefault="006C510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C5108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C5108" w:rsidRDefault="006C510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C5108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C5108" w:rsidRDefault="006C510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Default="006C510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Pr="00D344C9" w:rsidRDefault="006C5108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6C5108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C5108" w:rsidRDefault="006C5108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C5108" w:rsidRDefault="006C5108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6C5108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6C5108" w:rsidRDefault="006C5108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C5108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6C5108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C5108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F052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3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50+600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C5108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C5108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6C5108" w:rsidRPr="004870EE" w:rsidRDefault="006C510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6C5108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52+300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18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C5108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6C5108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6C5108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6C5108" w:rsidRDefault="006C5108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6C5108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6C5108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C5108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80+500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C5108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C5108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C5108" w:rsidRPr="00D344C9" w:rsidRDefault="006C510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6C5108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C5108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C5108" w:rsidRDefault="006C510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C5108" w:rsidRPr="00D344C9" w:rsidRDefault="006C510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6C5108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6C5108" w:rsidRDefault="006C510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Default="006C510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C5108" w:rsidRDefault="006C510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6C5108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6C5108" w:rsidRDefault="006C510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C5108" w:rsidRDefault="006C510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C5108" w:rsidRDefault="006C510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6C5108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6C5108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6C5108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C5108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C5108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6C5108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6C5108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:rsidR="006C5108" w:rsidRDefault="006C510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E731A9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:rsidR="006C5108" w:rsidRDefault="006C510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:rsidR="006C5108" w:rsidRPr="001D4392" w:rsidRDefault="006C5108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6C5108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:rsidR="006C5108" w:rsidRDefault="006C510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E731A9" w:rsidRDefault="006C510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:rsidR="006C5108" w:rsidRPr="00E731A9" w:rsidRDefault="006C510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:rsidR="006C5108" w:rsidRDefault="006C510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6C5108" w:rsidRDefault="006C510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16BAF" w:rsidRDefault="006C510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Default="006C510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C5108" w:rsidRPr="003B726B" w:rsidRDefault="006C510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6C5108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C5108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:rsidR="006C5108" w:rsidRDefault="006C510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:rsidR="006C5108" w:rsidRPr="00E731A9" w:rsidRDefault="006C510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:rsidR="006C5108" w:rsidRPr="00E731A9" w:rsidRDefault="006C510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6C5108" w:rsidRPr="001D4392" w:rsidRDefault="006C510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Default="006C5108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C5108" w:rsidRPr="003B726B" w:rsidRDefault="006C5108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6C5108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:rsidR="006C5108" w:rsidRDefault="006C510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:rsidR="006C5108" w:rsidRPr="00E731A9" w:rsidRDefault="006C510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:rsidR="006C5108" w:rsidRPr="00E731A9" w:rsidRDefault="006C510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6C5108" w:rsidRPr="001D4392" w:rsidRDefault="006C510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16BAF" w:rsidRDefault="006C5108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Default="006C5108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C5108" w:rsidRPr="003B726B" w:rsidRDefault="006C5108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6C5108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6C5108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6C5108" w:rsidRDefault="006C5108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6C5108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C5108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6C5108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6C5108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C5108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C5108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C5108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C5108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C5108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C5108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6C5108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6C5108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C5108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6C5108" w:rsidRDefault="006C5108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6C5108" w:rsidRDefault="006C5108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C5108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C5108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6C5108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6C5108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C5108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C5108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C5108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6C5108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6C5108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6C5108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C5108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9324E" w:rsidRDefault="006C5108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6C5108" w:rsidRPr="000160B5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6C5108" w:rsidRPr="006B78FD" w:rsidRDefault="006C5108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C5108" w:rsidRPr="00ED17B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6C5108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6C5108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6C5108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6C5108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6C5108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C5108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C5108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9324E" w:rsidRDefault="006C5108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6C5108" w:rsidRPr="000160B5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6C5108" w:rsidRPr="005C2BB7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EC155E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6C5108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EC155E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6C5108" w:rsidRPr="00EC155E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6C5108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E4F3A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6C5108" w:rsidRPr="00DE4F3A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6C5108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E4F3A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6C5108" w:rsidRPr="00DE4F3A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6C5108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E4F3A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6C5108" w:rsidRPr="00DE4F3A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6C5108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6C5108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253+900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6C5108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C5108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CB2A72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C5108" w:rsidRPr="00CB2A72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6C5108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C5108" w:rsidRPr="00CB2A72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6C5108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C5108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6C5108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6C5108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C5108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C5108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6C5108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6C5108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6C5108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Pr="00D344C9" w:rsidRDefault="006C5108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6C5108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C5108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6C5108" w:rsidRPr="00D344C9" w:rsidRDefault="006C510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6C5108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6C5108" w:rsidRDefault="006C5108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6C5108" w:rsidRDefault="006C5108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C5108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6C5108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Pr="00D344C9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6C5108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6C5108" w:rsidRDefault="006C5108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289+300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C5108" w:rsidRDefault="006C5108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C5108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6C5108" w:rsidRDefault="006C5108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C5108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C5108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C5108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C5108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C5108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6C5108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6C5108" w:rsidRPr="00D344C9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6C5108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6C5108" w:rsidRPr="00D344C9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6C5108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6C5108" w:rsidRDefault="006C5108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Mediaș - Copșa Mică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6C5108" w:rsidRDefault="006C5108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B726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C5108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C5108" w:rsidRPr="00D344C9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6C5108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Pr="00D344C9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6C5108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Pr="00D344C9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6C5108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C5108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Pr="00D344C9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6C5108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Protecție lucrări în firul 2</w:t>
            </w:r>
          </w:p>
        </w:tc>
      </w:tr>
      <w:tr w:rsidR="006C5108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6C5108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6C5108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6C5108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6C5108" w:rsidRDefault="006C5108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6C5108" w:rsidRDefault="006C5108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28321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6C5108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C5108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Pr="00D344C9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6C5108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C5108" w:rsidRPr="00D344C9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6C5108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6C5108" w:rsidRPr="00D344C9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6C5108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6C5108" w:rsidRDefault="006C5108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C5108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C5108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C5108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Călărași Turda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C5108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6C5108" w:rsidRPr="00D344C9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6C5108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6C5108" w:rsidRPr="00D344C9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6C5108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6C5108" w:rsidRPr="00D344C9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6C5108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6C5108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C5108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6C5108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C5108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C5108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C5108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450+900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C5108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C5108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6C5108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C5108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C5108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C5108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C5108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C5108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C5108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6C5108" w:rsidRPr="00D344C9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6C5108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C5108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6C5108" w:rsidRPr="00D344C9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C5108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C5108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C5108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344C9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C5108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6C5108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6C5108" w:rsidRDefault="006C5108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C5108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6C5108" w:rsidRDefault="006C5108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6C5108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C5108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6C5108" w:rsidRDefault="006C5108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6C5108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6C5108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6C5108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6C5108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6C5108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6C5108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7165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C5108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6C5108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6C5108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6C5108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6C5108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6C5108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6C5108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6C5108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600D25" w:rsidRDefault="006C510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C5108" w:rsidRDefault="006C510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:rsidR="006C5108" w:rsidRPr="00836022" w:rsidRDefault="006C5108" w:rsidP="0095691E">
      <w:pPr>
        <w:spacing w:before="40" w:line="192" w:lineRule="auto"/>
        <w:ind w:right="57"/>
        <w:rPr>
          <w:sz w:val="20"/>
          <w:lang w:val="en-US"/>
        </w:rPr>
      </w:pPr>
    </w:p>
    <w:p w:rsidR="006C5108" w:rsidRPr="00DE2227" w:rsidRDefault="006C5108" w:rsidP="0095691E"/>
    <w:p w:rsidR="006C5108" w:rsidRPr="0095691E" w:rsidRDefault="006C5108" w:rsidP="0095691E"/>
    <w:p w:rsidR="006C5108" w:rsidRDefault="006C5108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6C5108" w:rsidRPr="005D215B" w:rsidRDefault="006C5108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C5108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3607C" w:rsidRDefault="006C510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:rsidR="006C5108" w:rsidRDefault="006C510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6C5108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3607C" w:rsidRDefault="006C510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6C5108" w:rsidRDefault="006C510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:rsidR="006C5108" w:rsidRDefault="006C5108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6C5108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3607C" w:rsidRDefault="006C510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:rsidR="006C5108" w:rsidRDefault="006C5108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6C5108" w:rsidRDefault="006C510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6C5108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3607C" w:rsidRDefault="006C510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6C5108" w:rsidRDefault="006C5108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6C5108" w:rsidRDefault="006C5108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6C5108" w:rsidRDefault="006C510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:rsidR="006C5108" w:rsidRDefault="006C5108">
      <w:pPr>
        <w:spacing w:before="40" w:after="40" w:line="192" w:lineRule="auto"/>
        <w:ind w:right="57"/>
        <w:rPr>
          <w:sz w:val="20"/>
          <w:lang w:val="en-US"/>
        </w:rPr>
      </w:pPr>
    </w:p>
    <w:p w:rsidR="006C5108" w:rsidRDefault="006C5108" w:rsidP="00F14E3C">
      <w:pPr>
        <w:pStyle w:val="Heading1"/>
        <w:spacing w:line="360" w:lineRule="auto"/>
      </w:pPr>
      <w:r>
        <w:t>LINIA 301 F1</w:t>
      </w:r>
    </w:p>
    <w:p w:rsidR="006C5108" w:rsidRDefault="006C5108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6C5108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C5108" w:rsidRDefault="006C5108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C5108" w:rsidRDefault="006C5108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C5108" w:rsidRDefault="006C5108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:rsidR="006C5108" w:rsidRDefault="006C510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:rsidR="006C5108" w:rsidRDefault="006C510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6C5108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6C5108" w:rsidRDefault="006C510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6C5108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C5108" w:rsidRDefault="006C5108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C5108" w:rsidRDefault="006C5108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C5108" w:rsidRDefault="006C5108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:rsidR="006C5108" w:rsidRDefault="006C510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:rsidR="006C5108" w:rsidRDefault="006C510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:rsidR="006C5108" w:rsidRDefault="006C510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6C5108" w:rsidRDefault="006C510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:rsidR="006C5108" w:rsidRDefault="006C510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:rsidR="006C5108" w:rsidRDefault="006C5108">
      <w:pPr>
        <w:spacing w:before="40" w:after="40" w:line="192" w:lineRule="auto"/>
        <w:ind w:right="57"/>
        <w:rPr>
          <w:sz w:val="20"/>
          <w:lang w:val="ro-RO"/>
        </w:rPr>
      </w:pPr>
    </w:p>
    <w:p w:rsidR="006C5108" w:rsidRDefault="006C5108" w:rsidP="007E3B63">
      <w:pPr>
        <w:pStyle w:val="Heading1"/>
        <w:spacing w:line="360" w:lineRule="auto"/>
      </w:pPr>
      <w:r>
        <w:t>LINIA 301 G</w:t>
      </w:r>
    </w:p>
    <w:p w:rsidR="006C5108" w:rsidRDefault="006C5108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6C5108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C5108" w:rsidRDefault="006C5108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C5108" w:rsidRDefault="006C510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:rsidR="006C5108" w:rsidRDefault="006C510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:rsidR="006C5108" w:rsidRDefault="006C510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6C5108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C5108" w:rsidRDefault="006C510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C5108" w:rsidRDefault="006C510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6C5108" w:rsidRDefault="006C510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:rsidR="006C5108" w:rsidRDefault="006C510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6C5108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C5108" w:rsidRDefault="006C510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C5108" w:rsidRDefault="006C510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6C5108" w:rsidRDefault="006C510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C5108" w:rsidRDefault="006C510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C5108" w:rsidRDefault="006C5108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C5108" w:rsidRDefault="006C5108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C5108" w:rsidRDefault="006C510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C5108" w:rsidRDefault="006C5108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C5108" w:rsidRDefault="006C510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C5108" w:rsidRDefault="006C5108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6C5108" w:rsidRDefault="006C5108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C5108" w:rsidRDefault="006C510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6C5108" w:rsidRDefault="006C5108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C5108" w:rsidRDefault="006C510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C5108" w:rsidRDefault="006C510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:rsidR="006C5108" w:rsidRDefault="006C510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C5108" w:rsidRDefault="006C510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C5108" w:rsidRDefault="006C510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C5108" w:rsidRDefault="006C510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C5108" w:rsidRDefault="006C510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C5108" w:rsidRDefault="006C5108">
      <w:pPr>
        <w:spacing w:before="40" w:line="192" w:lineRule="auto"/>
        <w:ind w:right="57"/>
        <w:rPr>
          <w:sz w:val="20"/>
          <w:lang w:val="ro-RO"/>
        </w:rPr>
      </w:pPr>
    </w:p>
    <w:p w:rsidR="006C5108" w:rsidRDefault="006C5108" w:rsidP="00A04CFB">
      <w:pPr>
        <w:pStyle w:val="Heading1"/>
        <w:spacing w:line="360" w:lineRule="auto"/>
      </w:pPr>
      <w:r>
        <w:t>LINIA 301 K</w:t>
      </w:r>
    </w:p>
    <w:p w:rsidR="006C5108" w:rsidRDefault="006C5108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6C5108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C00E9" w:rsidRDefault="006C5108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  <w:lang w:val="ro-RO"/>
              </w:rPr>
            </w:pPr>
            <w:r w:rsidRPr="00DC00E9">
              <w:rPr>
                <w:b/>
                <w:bCs/>
                <w:sz w:val="40"/>
                <w:szCs w:val="40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C5108" w:rsidRDefault="006C5108">
      <w:pPr>
        <w:spacing w:before="40" w:after="40" w:line="192" w:lineRule="auto"/>
        <w:ind w:right="57"/>
        <w:rPr>
          <w:sz w:val="20"/>
          <w:lang w:val="ro-RO"/>
        </w:rPr>
      </w:pPr>
    </w:p>
    <w:p w:rsidR="006C5108" w:rsidRDefault="006C5108" w:rsidP="00956F37">
      <w:pPr>
        <w:pStyle w:val="Heading1"/>
        <w:spacing w:line="360" w:lineRule="auto"/>
      </w:pPr>
      <w:r>
        <w:t>LINIA 301 N</w:t>
      </w:r>
    </w:p>
    <w:p w:rsidR="006C5108" w:rsidRDefault="006C5108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6C5108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C5108" w:rsidRDefault="006C510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22092F" w:rsidRDefault="006C510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C5108" w:rsidRDefault="006C510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22092F" w:rsidRDefault="006C510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C5108" w:rsidRDefault="006C510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22092F" w:rsidRDefault="006C510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Pr="00474FB0" w:rsidRDefault="006C510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6C5108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C5108" w:rsidRDefault="006C510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22092F" w:rsidRDefault="006C510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C5108" w:rsidRDefault="006C510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6C5108" w:rsidRDefault="006C510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6C5108" w:rsidRDefault="006C510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22092F" w:rsidRDefault="006C510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6C5108" w:rsidRDefault="006C510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6C5108" w:rsidRDefault="006C510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6C5108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6C5108" w:rsidRDefault="006C510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6C5108" w:rsidRDefault="006C510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22092F" w:rsidRDefault="006C510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6C5108" w:rsidRDefault="006C510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22092F" w:rsidRDefault="006C510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C5108" w:rsidRDefault="006C5108">
      <w:pPr>
        <w:spacing w:before="40" w:after="40" w:line="192" w:lineRule="auto"/>
        <w:ind w:right="57"/>
        <w:rPr>
          <w:sz w:val="20"/>
          <w:lang w:val="ro-RO"/>
        </w:rPr>
      </w:pPr>
    </w:p>
    <w:p w:rsidR="006C5108" w:rsidRDefault="006C5108" w:rsidP="003260D9">
      <w:pPr>
        <w:pStyle w:val="Heading1"/>
        <w:spacing w:line="360" w:lineRule="auto"/>
      </w:pPr>
      <w:r>
        <w:t>LINIA 301 P</w:t>
      </w:r>
    </w:p>
    <w:p w:rsidR="006C5108" w:rsidRDefault="006C5108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C5108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C5108" w:rsidRDefault="006C510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C5108" w:rsidRDefault="006C510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6C5108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6C5108" w:rsidRPr="00A8307A" w:rsidRDefault="006C5108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6C5108" w:rsidRDefault="006C510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6C5108" w:rsidRDefault="006C510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C5108" w:rsidRDefault="006C510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Default="006C510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6C5108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C5108" w:rsidRDefault="006C510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Default="006C510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6C5108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C5108" w:rsidRDefault="006C5108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6C5108" w:rsidRDefault="006C510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6C5108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C5108" w:rsidRDefault="006C510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Default="006C510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6C5108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C5108" w:rsidRDefault="006C5108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C5108" w:rsidRDefault="006C510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6C5108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C5108" w:rsidRDefault="006C5108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C5108" w:rsidRDefault="006C510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6C5108" w:rsidRDefault="006C510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6C5108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C5108" w:rsidRDefault="006C510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Default="006C510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6C5108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C5108" w:rsidRDefault="006C510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6C5108" w:rsidRDefault="006C510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6C5108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C5108" w:rsidRDefault="006C510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C5108" w:rsidRDefault="006C510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Default="006C510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6C5108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C5108" w:rsidRDefault="006C510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Default="006C510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6C5108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C5108" w:rsidRDefault="006C510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6C5108" w:rsidRDefault="006C5108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6C5108" w:rsidRDefault="006C5108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6C5108" w:rsidRDefault="006C510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6C5108" w:rsidRDefault="006C510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C5108" w:rsidRDefault="006C510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C5108" w:rsidRDefault="006C510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C5108" w:rsidRDefault="006C510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C5108" w:rsidRDefault="006C510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C5108" w:rsidRDefault="006C510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B37B8" w:rsidRDefault="006C510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6C5108" w:rsidRDefault="006C5108">
      <w:pPr>
        <w:spacing w:before="40" w:after="40" w:line="192" w:lineRule="auto"/>
        <w:ind w:right="57"/>
        <w:rPr>
          <w:sz w:val="20"/>
          <w:lang w:val="ro-RO"/>
        </w:rPr>
      </w:pPr>
    </w:p>
    <w:p w:rsidR="006C5108" w:rsidRDefault="006C5108" w:rsidP="00E81B3B">
      <w:pPr>
        <w:pStyle w:val="Heading1"/>
        <w:spacing w:line="360" w:lineRule="auto"/>
      </w:pPr>
      <w:r>
        <w:t>LINIA 314 G</w:t>
      </w:r>
    </w:p>
    <w:p w:rsidR="006C5108" w:rsidRDefault="006C5108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C5108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F53C6" w:rsidRDefault="006C510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6C5108" w:rsidRDefault="006C5108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6C5108" w:rsidRDefault="006C5108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F53C6" w:rsidRDefault="006C510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F53C6" w:rsidRDefault="006C510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F53C6" w:rsidRDefault="006C510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6C5108" w:rsidRDefault="006C5108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6C5108" w:rsidRDefault="006C5108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F53C6" w:rsidRDefault="006C510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F53C6" w:rsidRDefault="006C510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F53C6" w:rsidRDefault="006C510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6C5108" w:rsidRDefault="006C5108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F53C6" w:rsidRDefault="006C510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F53C6" w:rsidRDefault="006C510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6C5108" w:rsidRDefault="006C5108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F53C6" w:rsidRDefault="006C5108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6C5108" w:rsidRDefault="006C5108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F53C6" w:rsidRDefault="006C5108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F53C6" w:rsidRDefault="006C5108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6C5108" w:rsidRDefault="006C5108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F53C6" w:rsidRDefault="006C510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6C5108" w:rsidRDefault="006C5108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6C5108" w:rsidRDefault="006C5108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6C5108" w:rsidRDefault="006C5108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F53C6" w:rsidRDefault="006C5108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F53C6" w:rsidRDefault="006C5108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F53C6" w:rsidRDefault="006C510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6C5108" w:rsidRDefault="006C5108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6C5108" w:rsidRDefault="006C5108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6C5108" w:rsidRDefault="006C5108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F53C6" w:rsidRDefault="006C5108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DF53C6" w:rsidRDefault="006C5108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C5108" w:rsidRDefault="006C5108">
      <w:pPr>
        <w:spacing w:before="40" w:after="40" w:line="192" w:lineRule="auto"/>
        <w:ind w:right="57"/>
        <w:rPr>
          <w:sz w:val="20"/>
          <w:lang w:val="ro-RO"/>
        </w:rPr>
      </w:pPr>
    </w:p>
    <w:p w:rsidR="006C5108" w:rsidRDefault="006C5108" w:rsidP="003A5387">
      <w:pPr>
        <w:pStyle w:val="Heading1"/>
        <w:spacing w:line="360" w:lineRule="auto"/>
      </w:pPr>
      <w:r>
        <w:t>LINIA 316</w:t>
      </w:r>
    </w:p>
    <w:p w:rsidR="006C5108" w:rsidRDefault="006C5108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C5108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6C5108" w:rsidRDefault="006C510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C5108" w:rsidRDefault="006C510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6C5108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6C5108" w:rsidRDefault="006C510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6C5108" w:rsidRDefault="006C510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6C5108" w:rsidRDefault="006C510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6C5108" w:rsidRDefault="006C510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6C5108" w:rsidRDefault="006C510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6C5108" w:rsidRDefault="006C510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6C5108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6C5108" w:rsidRDefault="006C510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C5108" w:rsidRDefault="006C510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6C5108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6C5108" w:rsidRDefault="006C510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14DA4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14DA4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14DA4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6C5108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273EC0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14DA4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6C5108" w:rsidRDefault="006C5108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273EC0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14DA4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14DA4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14DA4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14DA4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14DA4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14DA4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14DA4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6C5108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14DA4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14DA4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Pr="000D7AA7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6C5108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14DA4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14DA4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14DA4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14DA4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6C5108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14DA4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C5108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14DA4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C5108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14DA4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14DA4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14DA4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14DA4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6C5108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:rsidR="006C5108" w:rsidRDefault="006C5108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:rsidR="006C5108" w:rsidRDefault="006C5108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14DA4" w:rsidRDefault="006C5108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14DA4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6C5108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6C5108" w:rsidRDefault="006C5108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14DA4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6C5108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14DA4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6C5108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14DA4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14DA4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6C5108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514DA4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6236C" w:rsidRDefault="006C510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6C5108" w:rsidRDefault="006C5108">
      <w:pPr>
        <w:spacing w:before="40" w:after="40" w:line="192" w:lineRule="auto"/>
        <w:ind w:right="57"/>
        <w:rPr>
          <w:sz w:val="20"/>
          <w:lang w:val="ro-RO"/>
        </w:rPr>
      </w:pPr>
    </w:p>
    <w:p w:rsidR="006C5108" w:rsidRDefault="006C5108" w:rsidP="00C022B2">
      <w:pPr>
        <w:pStyle w:val="Heading1"/>
        <w:spacing w:line="276" w:lineRule="auto"/>
      </w:pPr>
      <w:r>
        <w:t>LINIA 328</w:t>
      </w:r>
    </w:p>
    <w:p w:rsidR="006C5108" w:rsidRDefault="006C5108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C5108" w:rsidTr="00C361BB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A2F25" w:rsidRDefault="006C510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:rsidR="006C5108" w:rsidRDefault="006C5108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:rsidR="006C5108" w:rsidRDefault="006C5108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:rsidR="006C5108" w:rsidRDefault="006C5108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6C5108" w:rsidRDefault="006C5108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:rsidR="006C5108" w:rsidRDefault="006C5108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A2F25" w:rsidRDefault="006C510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3+000</w:t>
            </w:r>
          </w:p>
          <w:p w:rsidR="006C5108" w:rsidRDefault="006C510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E13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Dinspre Arad semnalizată doar cu paleta galbenă cu diagonale.</w:t>
            </w:r>
          </w:p>
        </w:tc>
      </w:tr>
      <w:tr w:rsidR="006C5108" w:rsidTr="00AF07D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:rsidR="006C5108" w:rsidRDefault="006C5108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A2F25" w:rsidRDefault="006C510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AF07D8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A2F25" w:rsidRDefault="006C510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6C5108" w:rsidRDefault="006C5108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A2F25" w:rsidRDefault="006C510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A2F25" w:rsidRDefault="006C510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A2F25" w:rsidRDefault="006C510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6C5108" w:rsidRDefault="006C5108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A2F25" w:rsidRDefault="006C510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A2F25" w:rsidRDefault="006C510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:rsidR="006C5108" w:rsidRDefault="006C510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A2F25" w:rsidRDefault="006C510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:rsidR="006C5108" w:rsidRDefault="006C5108" w:rsidP="009701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A2F25" w:rsidRDefault="006C510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A2F25" w:rsidRDefault="006C510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54+900</w:t>
            </w:r>
          </w:p>
          <w:p w:rsidR="006C5108" w:rsidRDefault="006C510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:rsidR="006C5108" w:rsidRDefault="006C5108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A2F25" w:rsidRDefault="006C510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A2F25" w:rsidRDefault="006C510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837B13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A2F25" w:rsidRDefault="006C510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:rsidR="006C5108" w:rsidRDefault="006C510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A2F25" w:rsidRDefault="006C510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A2F25" w:rsidRDefault="006C510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:rsidR="006C5108" w:rsidRDefault="006C510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A2F25" w:rsidRDefault="006C510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A2F25" w:rsidRDefault="006C510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6C5108" w:rsidRDefault="006C510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A2F25" w:rsidRDefault="006C510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:rsidR="006C5108" w:rsidRDefault="006C510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:rsidR="006C5108" w:rsidRDefault="006C510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6C5108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6C5108" w:rsidRDefault="006C510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A2F25" w:rsidRDefault="006C510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:rsidR="006C5108" w:rsidRDefault="006C510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:rsidR="006C5108" w:rsidRDefault="006C510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6C5108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A2F25" w:rsidRDefault="006C510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:rsidR="006C5108" w:rsidRDefault="006C510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6C5108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6C5108" w:rsidRDefault="006C510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2A60A1" w:rsidRDefault="006C510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A2F25" w:rsidRDefault="006C510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:rsidR="006C5108" w:rsidRDefault="006C510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6C5108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6C5108" w:rsidRDefault="006C510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2A60A1" w:rsidRDefault="006C510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A2F25" w:rsidRDefault="006C510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:rsidR="006C5108" w:rsidRDefault="006C510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:rsidR="006C5108" w:rsidRDefault="006C510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6C5108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6C5108" w:rsidRDefault="006C510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A2F25" w:rsidRDefault="006C510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:rsidR="006C5108" w:rsidRDefault="006C510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:rsidR="006C5108" w:rsidRDefault="006C510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6C5108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6C5108" w:rsidRDefault="006C510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C5108" w:rsidRDefault="006C510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A2F25" w:rsidRDefault="006C510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</w:tbl>
    <w:p w:rsidR="006C5108" w:rsidRDefault="006C5108" w:rsidP="00C022B2">
      <w:pPr>
        <w:spacing w:before="40" w:after="40" w:line="276" w:lineRule="auto"/>
        <w:ind w:right="57"/>
        <w:rPr>
          <w:sz w:val="20"/>
          <w:lang w:val="ro-RO"/>
        </w:rPr>
      </w:pPr>
    </w:p>
    <w:p w:rsidR="006C5108" w:rsidRDefault="006C5108" w:rsidP="00D80858">
      <w:pPr>
        <w:pStyle w:val="Heading1"/>
        <w:spacing w:line="276" w:lineRule="auto"/>
      </w:pPr>
    </w:p>
    <w:p w:rsidR="006C5108" w:rsidRDefault="006C5108" w:rsidP="00D80858">
      <w:pPr>
        <w:pStyle w:val="Heading1"/>
        <w:spacing w:line="276" w:lineRule="auto"/>
      </w:pPr>
      <w:r>
        <w:t>LINIA 330</w:t>
      </w:r>
    </w:p>
    <w:p w:rsidR="006C5108" w:rsidRDefault="006C5108" w:rsidP="00D80858">
      <w:pPr>
        <w:pStyle w:val="Heading1"/>
        <w:spacing w:line="276" w:lineRule="auto"/>
        <w:rPr>
          <w:b w:val="0"/>
          <w:bCs w:val="0"/>
          <w:sz w:val="8"/>
        </w:rPr>
      </w:pPr>
      <w:r>
        <w:t>SÂNTANA - BRAD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C5108" w:rsidTr="00344758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147A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6C5108" w:rsidRDefault="006C5108" w:rsidP="003147A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147A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3147A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C04D5" w:rsidRDefault="006C510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484C72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6C5108" w:rsidRDefault="006C5108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C04D5" w:rsidRDefault="006C510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484C72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13+850</w:t>
            </w:r>
          </w:p>
          <w:p w:rsidR="006C5108" w:rsidRDefault="006C510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552E4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Șiria  -</w:t>
            </w:r>
          </w:p>
          <w:p w:rsidR="006C5108" w:rsidRDefault="006C5108" w:rsidP="00552E4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C04D5" w:rsidRDefault="006C510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F31E7B">
        <w:trPr>
          <w:cantSplit/>
          <w:trHeight w:val="12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28+650</w:t>
            </w:r>
          </w:p>
          <w:p w:rsidR="006C5108" w:rsidRDefault="006C510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31E7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29321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Șiria  -</w:t>
            </w:r>
          </w:p>
          <w:p w:rsidR="006C5108" w:rsidRDefault="006C5108" w:rsidP="0029321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C04D5" w:rsidRDefault="006C510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Târnova - Zărand s-a suspendat activitatea de mișcare.</w:t>
            </w:r>
          </w:p>
          <w:p w:rsidR="006C5108" w:rsidRDefault="006C5108" w:rsidP="00F31E7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trenurilor se face în abaterea S2 și S6 Târnova.</w:t>
            </w:r>
          </w:p>
        </w:tc>
      </w:tr>
      <w:tr w:rsidR="006C5108" w:rsidTr="002106D3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Ineu</w:t>
            </w:r>
          </w:p>
          <w:p w:rsidR="006C5108" w:rsidRDefault="006C5108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C04D5" w:rsidRDefault="006C510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Sebiş</w:t>
            </w:r>
          </w:p>
          <w:p w:rsidR="006C5108" w:rsidRDefault="006C5108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/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C04D5" w:rsidRDefault="006C510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71+000</w:t>
            </w:r>
          </w:p>
          <w:p w:rsidR="006C5108" w:rsidRDefault="006C510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Sebiş -</w:t>
            </w:r>
          </w:p>
          <w:p w:rsidR="006C5108" w:rsidRDefault="006C5108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Gurahonţ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C04D5" w:rsidRDefault="006C510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Gurahonţ</w:t>
            </w:r>
          </w:p>
          <w:p w:rsidR="006C5108" w:rsidRDefault="006C5108" w:rsidP="00870F2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C04D5" w:rsidRDefault="006C5108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6C5108" w:rsidRDefault="006C5108" w:rsidP="00D80858">
      <w:pPr>
        <w:spacing w:before="40" w:after="40" w:line="276" w:lineRule="auto"/>
        <w:ind w:right="57"/>
        <w:rPr>
          <w:sz w:val="20"/>
          <w:lang w:val="ro-RO"/>
        </w:rPr>
      </w:pPr>
    </w:p>
    <w:p w:rsidR="006C5108" w:rsidRDefault="006C5108" w:rsidP="008C333F">
      <w:pPr>
        <w:pStyle w:val="Heading1"/>
        <w:spacing w:line="360" w:lineRule="auto"/>
      </w:pPr>
      <w:r>
        <w:t>LINIA 335</w:t>
      </w:r>
    </w:p>
    <w:p w:rsidR="006C5108" w:rsidRDefault="006C5108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C5108" w:rsidTr="00F92DA6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050E5" w:rsidRDefault="006C5108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B4B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:rsidR="006C5108" w:rsidRDefault="006C5108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:rsidR="006C5108" w:rsidRDefault="006C5108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050E5" w:rsidRDefault="006C5108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:rsidR="006C5108" w:rsidRDefault="006C5108">
      <w:pPr>
        <w:spacing w:before="40" w:after="40" w:line="192" w:lineRule="auto"/>
        <w:ind w:right="57"/>
        <w:rPr>
          <w:sz w:val="20"/>
          <w:lang w:val="ro-RO"/>
        </w:rPr>
      </w:pPr>
    </w:p>
    <w:p w:rsidR="006C5108" w:rsidRDefault="006C5108" w:rsidP="00274DBB">
      <w:pPr>
        <w:pStyle w:val="Heading1"/>
        <w:spacing w:line="360" w:lineRule="auto"/>
      </w:pPr>
      <w:r>
        <w:t>LINIA 400</w:t>
      </w:r>
    </w:p>
    <w:p w:rsidR="006C5108" w:rsidRDefault="006C5108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C5108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344E1" w:rsidRDefault="006C5108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:rsidR="006C5108" w:rsidRDefault="006C5108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:rsidR="006C5108" w:rsidRDefault="006C5108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344E1" w:rsidRDefault="006C5108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344E1" w:rsidRDefault="006C5108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6C5108" w:rsidTr="00BD7973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344E1" w:rsidRDefault="006C510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:rsidR="006C5108" w:rsidRDefault="006C510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344E1" w:rsidRDefault="006C510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344E1" w:rsidRDefault="006C510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călcâiul sch. 3 şi călcâiul sch. 16.</w:t>
            </w:r>
          </w:p>
        </w:tc>
      </w:tr>
      <w:tr w:rsidR="006C5108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344E1" w:rsidRDefault="006C510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:rsidR="006C5108" w:rsidRDefault="006C510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344E1" w:rsidRDefault="006C510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344E1" w:rsidRDefault="006C510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:rsidR="006C5108" w:rsidRDefault="006C510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344E1" w:rsidRDefault="006C510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344E1" w:rsidRDefault="006C510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:rsidR="006C5108" w:rsidRDefault="006C510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344E1" w:rsidRDefault="006C510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344E1" w:rsidRDefault="006C510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344E1" w:rsidRDefault="006C510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:rsidR="006C5108" w:rsidRDefault="006C510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344E1" w:rsidRDefault="006C510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344E1" w:rsidRDefault="006C510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344E1" w:rsidRDefault="006C510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6C5108" w:rsidRDefault="006C510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344E1" w:rsidRDefault="006C510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344E1" w:rsidRDefault="006C510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:rsidR="006C5108" w:rsidRDefault="006C510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6C5108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344E1" w:rsidRDefault="006C510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6C5108" w:rsidRDefault="006C5108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6C5108" w:rsidRDefault="006C5108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344E1" w:rsidRDefault="006C510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344E1" w:rsidRDefault="006C510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344E1" w:rsidRDefault="006C510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6C5108" w:rsidRDefault="006C5108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6C5108" w:rsidRDefault="006C5108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344E1" w:rsidRDefault="006C510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:rsidR="006C5108" w:rsidRPr="001174B3" w:rsidRDefault="006C5108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C5108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344E1" w:rsidRDefault="006C510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:rsidR="006C5108" w:rsidRDefault="006C510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:rsidR="006C5108" w:rsidRDefault="006C510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344E1" w:rsidRDefault="006C510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344E1" w:rsidRDefault="006C510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:rsidR="006C5108" w:rsidRDefault="006C510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344E1" w:rsidRDefault="006C510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6C5108" w:rsidRDefault="006C510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344E1" w:rsidRDefault="006C510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344E1" w:rsidRDefault="006C510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C5108" w:rsidRDefault="006C510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A50D72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344E1" w:rsidRDefault="006C510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6C5108" w:rsidRDefault="006C510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344E1" w:rsidRDefault="006C510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344E1" w:rsidRDefault="006C510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8C1D7C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B571A3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344E1" w:rsidRDefault="006C510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6C5108" w:rsidRDefault="006C510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344E1" w:rsidRDefault="006C510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F344E1" w:rsidRDefault="006C510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C5108" w:rsidRDefault="006C5108">
      <w:pPr>
        <w:spacing w:before="40" w:after="40" w:line="192" w:lineRule="auto"/>
        <w:ind w:right="57"/>
        <w:rPr>
          <w:sz w:val="20"/>
          <w:lang w:val="ro-RO"/>
        </w:rPr>
      </w:pPr>
    </w:p>
    <w:p w:rsidR="006C5108" w:rsidRDefault="006C5108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401</w:t>
      </w:r>
    </w:p>
    <w:p w:rsidR="006C5108" w:rsidRDefault="006C5108" w:rsidP="00B64F3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C5108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B2EA6" w:rsidRDefault="006C5108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375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6C5108" w:rsidRDefault="006C5108" w:rsidP="001164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B2EA6" w:rsidRDefault="006C5108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B2EA6" w:rsidRDefault="006C5108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D375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:rsidR="006C5108" w:rsidRDefault="006C5108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6C5108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B2EA6" w:rsidRDefault="006C5108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6C5108" w:rsidRDefault="006C5108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:rsidR="006C5108" w:rsidRDefault="006C5108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B2EA6" w:rsidRDefault="006C5108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B2EA6" w:rsidRDefault="006C5108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65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B2EA6" w:rsidRDefault="006C5108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6C5108" w:rsidRDefault="006C5108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:rsidR="006C5108" w:rsidRDefault="006C5108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B2EA6" w:rsidRDefault="006C5108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:rsidR="006C5108" w:rsidRDefault="006C5108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C5108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B2EA6" w:rsidRDefault="006C5108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B2EA6" w:rsidRDefault="006C5108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B2EA6" w:rsidRDefault="006C5108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6C5108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B2EA6" w:rsidRDefault="006C5108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:rsidR="006C5108" w:rsidRDefault="006C5108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BB2EA6" w:rsidRDefault="006C5108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C5108" w:rsidRDefault="006C5108">
      <w:pPr>
        <w:spacing w:before="40" w:after="40" w:line="192" w:lineRule="auto"/>
        <w:ind w:right="57"/>
        <w:rPr>
          <w:sz w:val="20"/>
          <w:lang w:val="ro-RO"/>
        </w:rPr>
      </w:pPr>
    </w:p>
    <w:p w:rsidR="006C5108" w:rsidRDefault="006C5108" w:rsidP="00F0370D">
      <w:pPr>
        <w:pStyle w:val="Heading1"/>
        <w:spacing w:line="360" w:lineRule="auto"/>
      </w:pPr>
      <w:r>
        <w:t>LINIA 800</w:t>
      </w:r>
    </w:p>
    <w:p w:rsidR="006C5108" w:rsidRDefault="006C5108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C5108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C5108" w:rsidRDefault="006C510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C5108" w:rsidRDefault="006C510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C5108" w:rsidRDefault="006C510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6C5108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C5108" w:rsidRDefault="006C510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6C5108" w:rsidRDefault="006C510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C5108" w:rsidRDefault="006C510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Pr="00A8307A" w:rsidRDefault="006C510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6C5108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75A00" w:rsidRDefault="006C5108" w:rsidP="006C5108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6C5108" w:rsidRPr="00A8307A" w:rsidRDefault="006C510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6C5108" w:rsidRDefault="006C510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6C5108" w:rsidRPr="00A8307A" w:rsidRDefault="006C510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Pr="00A8307A" w:rsidRDefault="006C510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C5108" w:rsidRDefault="006C510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C5108" w:rsidRDefault="006C5108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6C5108" w:rsidRDefault="006C5108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6C5108" w:rsidRDefault="006C5108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6C5108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6C5108" w:rsidRDefault="006C510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6C5108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6C5108" w:rsidRDefault="006C510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6C5108" w:rsidRDefault="006C510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6C5108" w:rsidRDefault="006C510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6C5108" w:rsidRDefault="006C510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6C5108" w:rsidRDefault="006C510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6C5108" w:rsidRDefault="006C510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6C5108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6C5108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6C5108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:rsidR="006C5108" w:rsidRDefault="006C510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C5108" w:rsidRDefault="006C510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6C5108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6C5108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6C5108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52+990</w:t>
            </w:r>
          </w:p>
          <w:p w:rsidR="006C5108" w:rsidRDefault="006C510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:rsidR="006C5108" w:rsidRDefault="006C510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:rsidR="006C5108" w:rsidRDefault="006C510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</w:t>
            </w:r>
          </w:p>
          <w:p w:rsidR="006C5108" w:rsidRDefault="006C510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C5108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6C5108" w:rsidRDefault="006C510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6C5108" w:rsidRDefault="006C510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C5108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6C5108" w:rsidRDefault="006C510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6C5108" w:rsidRDefault="006C510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6C5108" w:rsidRDefault="006C5108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6C5108" w:rsidRDefault="006C5108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6C5108" w:rsidRDefault="006C5108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6C5108" w:rsidRPr="009F2F6A" w:rsidRDefault="006C5108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6C5108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6C5108" w:rsidRDefault="006C5108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6C5108" w:rsidRDefault="006C510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C5108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6C5108" w:rsidRDefault="006C510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C5108" w:rsidRDefault="006C510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:rsidR="006C5108" w:rsidRDefault="006C510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6C5108" w:rsidRDefault="006C510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6C5108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6C5108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6C5108" w:rsidRPr="008B2519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6C5108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C5108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C5108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6C5108" w:rsidRDefault="006C5108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6C5108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6C5108" w:rsidRDefault="006C5108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6C5108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6C5108" w:rsidRDefault="006C5108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6C5108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6C5108" w:rsidRDefault="006C5108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6C5108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6C5108" w:rsidRDefault="006C5108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6C5108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6C5108" w:rsidRDefault="006C5108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472C0" w:rsidRDefault="006C510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9472C0" w:rsidRDefault="006C510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6C5108" w:rsidRPr="009472C0" w:rsidRDefault="006C510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6C5108" w:rsidRDefault="006C510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6C5108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6C5108" w:rsidRDefault="006C5108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9472C0" w:rsidRDefault="006C510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Pr="009472C0" w:rsidRDefault="006C510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6C5108" w:rsidRPr="009472C0" w:rsidRDefault="006C510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6C5108" w:rsidRDefault="006C510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6C5108" w:rsidRPr="009472C0" w:rsidRDefault="006C510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6C5108" w:rsidRDefault="006C510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6C5108" w:rsidRPr="009472C0" w:rsidRDefault="006C510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6C5108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6C5108" w:rsidRDefault="006C5108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6C5108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6C5108" w:rsidRDefault="006C5108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6C5108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6C5108" w:rsidRDefault="006C5108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6C5108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6C5108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6C5108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6C5108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6C5108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6C5108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6C5108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6C5108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6C5108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6C5108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6C5108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6C5108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6C5108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6C5108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6C5108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6C5108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6C5108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C5108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C5108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C5108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6C5108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6C510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C510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6C510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6C510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6C5108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6C5108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6C5108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C5108" w:rsidRDefault="006C5108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6C5108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6C5108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6C5108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6C5108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6C5108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6C5108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C5108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5108" w:rsidRDefault="006C5108" w:rsidP="006C51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C5108" w:rsidRDefault="006C510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1161EA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Pr="008D08DE" w:rsidRDefault="006C510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108" w:rsidRDefault="006C510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C5108" w:rsidRDefault="006C5108">
      <w:pPr>
        <w:spacing w:before="40" w:after="40" w:line="192" w:lineRule="auto"/>
        <w:ind w:right="57"/>
        <w:rPr>
          <w:sz w:val="20"/>
          <w:lang w:val="ro-RO"/>
        </w:rPr>
      </w:pPr>
    </w:p>
    <w:p w:rsidR="006C5108" w:rsidRDefault="006C510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571A3" w:rsidRDefault="00B571A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571A3" w:rsidRDefault="00B571A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571A3" w:rsidRDefault="00B571A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571A3" w:rsidRDefault="00B571A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571A3" w:rsidRDefault="00B571A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571A3" w:rsidRDefault="00B571A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571A3" w:rsidRDefault="00B571A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571A3" w:rsidRDefault="00B571A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571A3" w:rsidRDefault="00B571A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571A3" w:rsidRDefault="00B571A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571A3" w:rsidRDefault="00B571A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571A3" w:rsidRPr="00C21F42" w:rsidRDefault="00B571A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C5108" w:rsidRPr="00C21F42" w:rsidRDefault="006C510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6C5108" w:rsidRPr="00C21F42" w:rsidRDefault="006C510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6C5108" w:rsidRPr="00C21F42" w:rsidRDefault="006C5108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6C5108" w:rsidRDefault="006C5108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6C5108" w:rsidRPr="00C21F42" w:rsidRDefault="006C5108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6C5108" w:rsidRPr="00C21F42" w:rsidRDefault="006C5108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6C5108" w:rsidRPr="00C21F42" w:rsidRDefault="006C5108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6C5108" w:rsidRPr="00C21F42" w:rsidRDefault="006C5108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3F37E3" w:rsidRDefault="00FB37F1" w:rsidP="003F37E3"/>
    <w:sectPr w:rsidR="00FB37F1" w:rsidRPr="003F37E3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232" w:rsidRDefault="00B10232">
      <w:r>
        <w:separator/>
      </w:r>
    </w:p>
  </w:endnote>
  <w:endnote w:type="continuationSeparator" w:id="0">
    <w:p w:rsidR="00B10232" w:rsidRDefault="00B10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232" w:rsidRDefault="00B10232">
      <w:r>
        <w:separator/>
      </w:r>
    </w:p>
  </w:footnote>
  <w:footnote w:type="continuationSeparator" w:id="0">
    <w:p w:rsidR="00B10232" w:rsidRDefault="00B10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1E754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012F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C0614E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88331C">
      <w:rPr>
        <w:b/>
        <w:bCs/>
        <w:i/>
        <w:iCs/>
        <w:sz w:val="22"/>
      </w:rPr>
      <w:t>decada 1-10 februarie 2025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1E754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012F">
      <w:rPr>
        <w:rStyle w:val="PageNumber"/>
        <w:noProof/>
      </w:rPr>
      <w:t>27</w:t>
    </w:r>
    <w:r>
      <w:rPr>
        <w:rStyle w:val="PageNumber"/>
      </w:rPr>
      <w:fldChar w:fldCharType="end"/>
    </w:r>
  </w:p>
  <w:p w:rsidR="00004110" w:rsidRPr="00A048AC" w:rsidRDefault="00C0614E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88331C">
      <w:rPr>
        <w:b/>
        <w:bCs/>
        <w:i/>
        <w:iCs/>
        <w:sz w:val="22"/>
      </w:rPr>
      <w:t>decada 1-10 februarie 2025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F3B"/>
    <w:multiLevelType w:val="hybridMultilevel"/>
    <w:tmpl w:val="D8468306"/>
    <w:lvl w:ilvl="0" w:tplc="14789E2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C09EB"/>
    <w:multiLevelType w:val="hybridMultilevel"/>
    <w:tmpl w:val="C43606D0"/>
    <w:lvl w:ilvl="0" w:tplc="AA121EB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>
    <w:nsid w:val="10442BC8"/>
    <w:multiLevelType w:val="hybridMultilevel"/>
    <w:tmpl w:val="73C6FCC0"/>
    <w:lvl w:ilvl="0" w:tplc="CEA6420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11B57872"/>
    <w:multiLevelType w:val="hybridMultilevel"/>
    <w:tmpl w:val="6B24AA10"/>
    <w:lvl w:ilvl="0" w:tplc="641A924A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0E795D"/>
    <w:multiLevelType w:val="hybridMultilevel"/>
    <w:tmpl w:val="1E8AD412"/>
    <w:lvl w:ilvl="0" w:tplc="651EB3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0E4560"/>
    <w:multiLevelType w:val="hybridMultilevel"/>
    <w:tmpl w:val="66880FE0"/>
    <w:lvl w:ilvl="0" w:tplc="E5D6DCE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7">
    <w:nsid w:val="37DC346C"/>
    <w:multiLevelType w:val="hybridMultilevel"/>
    <w:tmpl w:val="A156E0AC"/>
    <w:lvl w:ilvl="0" w:tplc="E5D6DCE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8">
    <w:nsid w:val="38247340"/>
    <w:multiLevelType w:val="hybridMultilevel"/>
    <w:tmpl w:val="7FD6B5A6"/>
    <w:lvl w:ilvl="0" w:tplc="E5D6DCE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>
    <w:nsid w:val="3B8342FC"/>
    <w:multiLevelType w:val="hybridMultilevel"/>
    <w:tmpl w:val="B9BCF028"/>
    <w:lvl w:ilvl="0" w:tplc="5F269322">
      <w:start w:val="1"/>
      <w:numFmt w:val="decimal"/>
      <w:lvlRestart w:val="0"/>
      <w:suff w:val="nothing"/>
      <w:lvlText w:val="%1"/>
      <w:lvlJc w:val="right"/>
      <w:pPr>
        <w:ind w:left="890" w:hanging="36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0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2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9F7EC2"/>
    <w:multiLevelType w:val="hybridMultilevel"/>
    <w:tmpl w:val="B59212AA"/>
    <w:lvl w:ilvl="0" w:tplc="C3201D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760788"/>
    <w:multiLevelType w:val="hybridMultilevel"/>
    <w:tmpl w:val="88906424"/>
    <w:lvl w:ilvl="0" w:tplc="797C1D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E76C98"/>
    <w:multiLevelType w:val="hybridMultilevel"/>
    <w:tmpl w:val="9D32073C"/>
    <w:lvl w:ilvl="0" w:tplc="35C4FA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8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5A68B2"/>
    <w:multiLevelType w:val="hybridMultilevel"/>
    <w:tmpl w:val="449EE1D6"/>
    <w:lvl w:ilvl="0" w:tplc="023AEB3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5BA045D6"/>
    <w:multiLevelType w:val="hybridMultilevel"/>
    <w:tmpl w:val="CBBC703E"/>
    <w:lvl w:ilvl="0" w:tplc="9AA0897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>
    <w:nsid w:val="5D2C203F"/>
    <w:multiLevelType w:val="hybridMultilevel"/>
    <w:tmpl w:val="6B9A7BD8"/>
    <w:lvl w:ilvl="0" w:tplc="E5D6DCEE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>
    <w:nsid w:val="620F32AC"/>
    <w:multiLevelType w:val="hybridMultilevel"/>
    <w:tmpl w:val="880828B4"/>
    <w:lvl w:ilvl="0" w:tplc="DBA2686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7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9">
    <w:nsid w:val="73EB59BF"/>
    <w:multiLevelType w:val="hybridMultilevel"/>
    <w:tmpl w:val="2EF02E0A"/>
    <w:lvl w:ilvl="0" w:tplc="AB9C04F6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EC5DA4"/>
    <w:multiLevelType w:val="hybridMultilevel"/>
    <w:tmpl w:val="81AE5648"/>
    <w:lvl w:ilvl="0" w:tplc="74EE57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1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F21D66"/>
    <w:multiLevelType w:val="hybridMultilevel"/>
    <w:tmpl w:val="A4B072F2"/>
    <w:lvl w:ilvl="0" w:tplc="2662F9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3">
    <w:nsid w:val="79BB5477"/>
    <w:multiLevelType w:val="hybridMultilevel"/>
    <w:tmpl w:val="F8ACA246"/>
    <w:lvl w:ilvl="0" w:tplc="652E01C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0D69E5"/>
    <w:multiLevelType w:val="hybridMultilevel"/>
    <w:tmpl w:val="4468C336"/>
    <w:lvl w:ilvl="0" w:tplc="94C48A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5">
    <w:nsid w:val="7E927324"/>
    <w:multiLevelType w:val="hybridMultilevel"/>
    <w:tmpl w:val="514AF56E"/>
    <w:lvl w:ilvl="0" w:tplc="C30412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"/>
  </w:num>
  <w:num w:numId="4">
    <w:abstractNumId w:val="37"/>
  </w:num>
  <w:num w:numId="5">
    <w:abstractNumId w:val="13"/>
  </w:num>
  <w:num w:numId="6">
    <w:abstractNumId w:val="41"/>
  </w:num>
  <w:num w:numId="7">
    <w:abstractNumId w:val="4"/>
  </w:num>
  <w:num w:numId="8">
    <w:abstractNumId w:val="32"/>
  </w:num>
  <w:num w:numId="9">
    <w:abstractNumId w:val="21"/>
  </w:num>
  <w:num w:numId="10">
    <w:abstractNumId w:val="23"/>
  </w:num>
  <w:num w:numId="11">
    <w:abstractNumId w:val="26"/>
  </w:num>
  <w:num w:numId="12">
    <w:abstractNumId w:val="39"/>
  </w:num>
  <w:num w:numId="13">
    <w:abstractNumId w:val="35"/>
  </w:num>
  <w:num w:numId="14">
    <w:abstractNumId w:val="42"/>
  </w:num>
  <w:num w:numId="15">
    <w:abstractNumId w:val="33"/>
  </w:num>
  <w:num w:numId="16">
    <w:abstractNumId w:val="14"/>
  </w:num>
  <w:num w:numId="17">
    <w:abstractNumId w:val="11"/>
  </w:num>
  <w:num w:numId="18">
    <w:abstractNumId w:val="7"/>
  </w:num>
  <w:num w:numId="19">
    <w:abstractNumId w:val="44"/>
  </w:num>
  <w:num w:numId="20">
    <w:abstractNumId w:val="43"/>
  </w:num>
  <w:num w:numId="21">
    <w:abstractNumId w:val="8"/>
  </w:num>
  <w:num w:numId="22">
    <w:abstractNumId w:val="10"/>
  </w:num>
  <w:num w:numId="23">
    <w:abstractNumId w:val="38"/>
  </w:num>
  <w:num w:numId="24">
    <w:abstractNumId w:val="36"/>
  </w:num>
  <w:num w:numId="25">
    <w:abstractNumId w:val="12"/>
  </w:num>
  <w:num w:numId="26">
    <w:abstractNumId w:val="3"/>
  </w:num>
  <w:num w:numId="27">
    <w:abstractNumId w:val="20"/>
  </w:num>
  <w:num w:numId="28">
    <w:abstractNumId w:val="45"/>
  </w:num>
  <w:num w:numId="29">
    <w:abstractNumId w:val="0"/>
  </w:num>
  <w:num w:numId="30">
    <w:abstractNumId w:val="9"/>
  </w:num>
  <w:num w:numId="31">
    <w:abstractNumId w:val="29"/>
  </w:num>
  <w:num w:numId="32">
    <w:abstractNumId w:val="31"/>
  </w:num>
  <w:num w:numId="33">
    <w:abstractNumId w:val="24"/>
  </w:num>
  <w:num w:numId="34">
    <w:abstractNumId w:val="2"/>
  </w:num>
  <w:num w:numId="35">
    <w:abstractNumId w:val="27"/>
  </w:num>
  <w:num w:numId="36">
    <w:abstractNumId w:val="6"/>
  </w:num>
  <w:num w:numId="37">
    <w:abstractNumId w:val="15"/>
  </w:num>
  <w:num w:numId="38">
    <w:abstractNumId w:val="40"/>
  </w:num>
  <w:num w:numId="39">
    <w:abstractNumId w:val="34"/>
  </w:num>
  <w:num w:numId="40">
    <w:abstractNumId w:val="30"/>
  </w:num>
  <w:num w:numId="41">
    <w:abstractNumId w:val="19"/>
  </w:num>
  <w:num w:numId="42">
    <w:abstractNumId w:val="28"/>
  </w:num>
  <w:num w:numId="43">
    <w:abstractNumId w:val="5"/>
  </w:num>
  <w:num w:numId="44">
    <w:abstractNumId w:val="16"/>
  </w:num>
  <w:num w:numId="45">
    <w:abstractNumId w:val="17"/>
  </w:num>
  <w:num w:numId="46">
    <w:abstractNumId w:val="18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WN/Wi9LC+4nEdk+mHb2/IjaK/qo=" w:salt="075MxNGWz8KO/stUa61rZA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2A6"/>
    <w:rsid w:val="000073D1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0AE5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DFD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37BEA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889"/>
    <w:rsid w:val="000469F4"/>
    <w:rsid w:val="0004724D"/>
    <w:rsid w:val="00047D3C"/>
    <w:rsid w:val="000506A8"/>
    <w:rsid w:val="00050E1D"/>
    <w:rsid w:val="000512DA"/>
    <w:rsid w:val="000514E5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958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6FA1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6EF7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BC6"/>
    <w:rsid w:val="000D43E1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7D5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4C3"/>
    <w:rsid w:val="0011161D"/>
    <w:rsid w:val="00111774"/>
    <w:rsid w:val="00111AE5"/>
    <w:rsid w:val="00111D91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342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1CD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2E5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37AF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9C4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529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6A02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7FF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5FB0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E754A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220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DDB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60A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B5F"/>
    <w:rsid w:val="00263E03"/>
    <w:rsid w:val="00264BEC"/>
    <w:rsid w:val="00265641"/>
    <w:rsid w:val="00265692"/>
    <w:rsid w:val="0026592F"/>
    <w:rsid w:val="00265E8B"/>
    <w:rsid w:val="00265F77"/>
    <w:rsid w:val="00266B66"/>
    <w:rsid w:val="00266BEC"/>
    <w:rsid w:val="00266D01"/>
    <w:rsid w:val="002674A2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A99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D26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DD7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1D1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18C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0EF3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6A5B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3DA9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8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7E3"/>
    <w:rsid w:val="003F3802"/>
    <w:rsid w:val="003F3CBC"/>
    <w:rsid w:val="003F3E21"/>
    <w:rsid w:val="003F4EA2"/>
    <w:rsid w:val="003F4EF1"/>
    <w:rsid w:val="003F575B"/>
    <w:rsid w:val="003F5B44"/>
    <w:rsid w:val="003F5E61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523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AC6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17C88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7B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12F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6D53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615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6F3"/>
    <w:rsid w:val="004A0912"/>
    <w:rsid w:val="004A16B2"/>
    <w:rsid w:val="004A19F3"/>
    <w:rsid w:val="004A1B81"/>
    <w:rsid w:val="004A1F98"/>
    <w:rsid w:val="004A2AB5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81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922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1DA3"/>
    <w:rsid w:val="004E2283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6FCB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28F"/>
    <w:rsid w:val="004F544D"/>
    <w:rsid w:val="004F59C0"/>
    <w:rsid w:val="004F5E0E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3EB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6F5"/>
    <w:rsid w:val="00511B06"/>
    <w:rsid w:val="005120B2"/>
    <w:rsid w:val="00513153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2B5"/>
    <w:rsid w:val="00536920"/>
    <w:rsid w:val="00536AB3"/>
    <w:rsid w:val="0053724D"/>
    <w:rsid w:val="005379C4"/>
    <w:rsid w:val="00537ABD"/>
    <w:rsid w:val="0054001D"/>
    <w:rsid w:val="00540051"/>
    <w:rsid w:val="00541B37"/>
    <w:rsid w:val="00542313"/>
    <w:rsid w:val="00543747"/>
    <w:rsid w:val="00543AD2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F9F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56D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6DDD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0DC4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692"/>
    <w:rsid w:val="005F7375"/>
    <w:rsid w:val="005F7919"/>
    <w:rsid w:val="005F7AED"/>
    <w:rsid w:val="005F7BB7"/>
    <w:rsid w:val="00600B49"/>
    <w:rsid w:val="00600C93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616"/>
    <w:rsid w:val="00617F8D"/>
    <w:rsid w:val="00620933"/>
    <w:rsid w:val="00620989"/>
    <w:rsid w:val="00620D52"/>
    <w:rsid w:val="00620ECF"/>
    <w:rsid w:val="00621769"/>
    <w:rsid w:val="006228BB"/>
    <w:rsid w:val="00622DAF"/>
    <w:rsid w:val="00623351"/>
    <w:rsid w:val="00623505"/>
    <w:rsid w:val="006238E7"/>
    <w:rsid w:val="00624110"/>
    <w:rsid w:val="00624152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4820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4471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407"/>
    <w:rsid w:val="0066572D"/>
    <w:rsid w:val="006663BA"/>
    <w:rsid w:val="00666E13"/>
    <w:rsid w:val="00667394"/>
    <w:rsid w:val="006677A7"/>
    <w:rsid w:val="0066780F"/>
    <w:rsid w:val="00667A18"/>
    <w:rsid w:val="00667B9C"/>
    <w:rsid w:val="006701C3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2A6"/>
    <w:rsid w:val="00676983"/>
    <w:rsid w:val="00676F93"/>
    <w:rsid w:val="00677279"/>
    <w:rsid w:val="00680488"/>
    <w:rsid w:val="00680DAF"/>
    <w:rsid w:val="00680FE5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108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46CD"/>
    <w:rsid w:val="006D50D5"/>
    <w:rsid w:val="006D51B9"/>
    <w:rsid w:val="006D5D92"/>
    <w:rsid w:val="006D64C3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302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6D3"/>
    <w:rsid w:val="007638C3"/>
    <w:rsid w:val="00763B29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9787B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5F51"/>
    <w:rsid w:val="007B66EE"/>
    <w:rsid w:val="007B7584"/>
    <w:rsid w:val="007B7751"/>
    <w:rsid w:val="007C000B"/>
    <w:rsid w:val="007C01B9"/>
    <w:rsid w:val="007C02FC"/>
    <w:rsid w:val="007C094A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29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9EA"/>
    <w:rsid w:val="00804848"/>
    <w:rsid w:val="00804A35"/>
    <w:rsid w:val="00806484"/>
    <w:rsid w:val="00806B0F"/>
    <w:rsid w:val="00806F53"/>
    <w:rsid w:val="0080770C"/>
    <w:rsid w:val="00807998"/>
    <w:rsid w:val="00810191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5B8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8E7"/>
    <w:rsid w:val="00851173"/>
    <w:rsid w:val="0085160C"/>
    <w:rsid w:val="008519E7"/>
    <w:rsid w:val="008519E9"/>
    <w:rsid w:val="00852783"/>
    <w:rsid w:val="008527CC"/>
    <w:rsid w:val="00852F75"/>
    <w:rsid w:val="008530A6"/>
    <w:rsid w:val="00853172"/>
    <w:rsid w:val="0085329F"/>
    <w:rsid w:val="008538D4"/>
    <w:rsid w:val="008540C7"/>
    <w:rsid w:val="0085545B"/>
    <w:rsid w:val="00855CEA"/>
    <w:rsid w:val="00855D96"/>
    <w:rsid w:val="00855E41"/>
    <w:rsid w:val="0085688F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D7"/>
    <w:rsid w:val="008627FD"/>
    <w:rsid w:val="00863124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04C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31C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BC7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B55"/>
    <w:rsid w:val="008F1C06"/>
    <w:rsid w:val="008F208C"/>
    <w:rsid w:val="008F2602"/>
    <w:rsid w:val="008F28B3"/>
    <w:rsid w:val="008F28D4"/>
    <w:rsid w:val="008F2B61"/>
    <w:rsid w:val="008F3278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0F8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972"/>
    <w:rsid w:val="00934B89"/>
    <w:rsid w:val="00934BB0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D95"/>
    <w:rsid w:val="00956F5B"/>
    <w:rsid w:val="0095723D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FDD"/>
    <w:rsid w:val="0098517A"/>
    <w:rsid w:val="0098599E"/>
    <w:rsid w:val="009859D4"/>
    <w:rsid w:val="00985C10"/>
    <w:rsid w:val="00985F1D"/>
    <w:rsid w:val="009868AA"/>
    <w:rsid w:val="00986CD5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EB9"/>
    <w:rsid w:val="009A0EE3"/>
    <w:rsid w:val="009A193B"/>
    <w:rsid w:val="009A1E87"/>
    <w:rsid w:val="009A24C5"/>
    <w:rsid w:val="009A260D"/>
    <w:rsid w:val="009A2C72"/>
    <w:rsid w:val="009A2FBE"/>
    <w:rsid w:val="009A3042"/>
    <w:rsid w:val="009A3339"/>
    <w:rsid w:val="009A3503"/>
    <w:rsid w:val="009A37DD"/>
    <w:rsid w:val="009A3844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1FA3"/>
    <w:rsid w:val="009B37AA"/>
    <w:rsid w:val="009B3929"/>
    <w:rsid w:val="009B3977"/>
    <w:rsid w:val="009B4056"/>
    <w:rsid w:val="009B4096"/>
    <w:rsid w:val="009B4494"/>
    <w:rsid w:val="009B4D94"/>
    <w:rsid w:val="009B5140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484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78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95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845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68E7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754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6147"/>
    <w:rsid w:val="00A76171"/>
    <w:rsid w:val="00A7636D"/>
    <w:rsid w:val="00A76668"/>
    <w:rsid w:val="00A76F8C"/>
    <w:rsid w:val="00A772FB"/>
    <w:rsid w:val="00A8001A"/>
    <w:rsid w:val="00A80B6A"/>
    <w:rsid w:val="00A80EF8"/>
    <w:rsid w:val="00A80F9D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9D5"/>
    <w:rsid w:val="00AA6A94"/>
    <w:rsid w:val="00AA7039"/>
    <w:rsid w:val="00AA79BF"/>
    <w:rsid w:val="00AA7B8E"/>
    <w:rsid w:val="00AB0548"/>
    <w:rsid w:val="00AB0B37"/>
    <w:rsid w:val="00AB0CDB"/>
    <w:rsid w:val="00AB0D0D"/>
    <w:rsid w:val="00AB0E35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173"/>
    <w:rsid w:val="00AB47BA"/>
    <w:rsid w:val="00AB4EE4"/>
    <w:rsid w:val="00AB577A"/>
    <w:rsid w:val="00AB57F8"/>
    <w:rsid w:val="00AB5C06"/>
    <w:rsid w:val="00AB5C3B"/>
    <w:rsid w:val="00AB5DD8"/>
    <w:rsid w:val="00AB5E2C"/>
    <w:rsid w:val="00AB646A"/>
    <w:rsid w:val="00AB6699"/>
    <w:rsid w:val="00AB6B5D"/>
    <w:rsid w:val="00AB6C0E"/>
    <w:rsid w:val="00AB6FD2"/>
    <w:rsid w:val="00AB7769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0793B"/>
    <w:rsid w:val="00B10232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27299"/>
    <w:rsid w:val="00B31508"/>
    <w:rsid w:val="00B3200E"/>
    <w:rsid w:val="00B328F0"/>
    <w:rsid w:val="00B32A2F"/>
    <w:rsid w:val="00B32DA0"/>
    <w:rsid w:val="00B32E60"/>
    <w:rsid w:val="00B32ED7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686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71A3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9F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1DD"/>
    <w:rsid w:val="00C05248"/>
    <w:rsid w:val="00C058BE"/>
    <w:rsid w:val="00C05A58"/>
    <w:rsid w:val="00C0614E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3DC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C79"/>
    <w:rsid w:val="00C34D79"/>
    <w:rsid w:val="00C34E09"/>
    <w:rsid w:val="00C35317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DF9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05E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A46"/>
    <w:rsid w:val="00CC6F5C"/>
    <w:rsid w:val="00CC7527"/>
    <w:rsid w:val="00CC7877"/>
    <w:rsid w:val="00CC79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024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3D0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16EB7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27EA6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45FE"/>
    <w:rsid w:val="00D348BB"/>
    <w:rsid w:val="00D34DCA"/>
    <w:rsid w:val="00D354B3"/>
    <w:rsid w:val="00D35F5F"/>
    <w:rsid w:val="00D35FB6"/>
    <w:rsid w:val="00D36AC3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96B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4B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67D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1F9D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E7DEF"/>
    <w:rsid w:val="00DF0F24"/>
    <w:rsid w:val="00DF17B8"/>
    <w:rsid w:val="00DF1B5C"/>
    <w:rsid w:val="00DF1C9D"/>
    <w:rsid w:val="00DF210D"/>
    <w:rsid w:val="00DF3D32"/>
    <w:rsid w:val="00DF3E32"/>
    <w:rsid w:val="00DF4376"/>
    <w:rsid w:val="00DF448C"/>
    <w:rsid w:val="00DF4531"/>
    <w:rsid w:val="00DF4C1C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390"/>
    <w:rsid w:val="00DF77A2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AA2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B3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2D5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457A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59AF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1BC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E6E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00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E4E"/>
    <w:rsid w:val="00F02379"/>
    <w:rsid w:val="00F0249A"/>
    <w:rsid w:val="00F02E1F"/>
    <w:rsid w:val="00F02EC6"/>
    <w:rsid w:val="00F02FF1"/>
    <w:rsid w:val="00F035C2"/>
    <w:rsid w:val="00F03765"/>
    <w:rsid w:val="00F03E86"/>
    <w:rsid w:val="00F0419F"/>
    <w:rsid w:val="00F04E17"/>
    <w:rsid w:val="00F052E8"/>
    <w:rsid w:val="00F0573E"/>
    <w:rsid w:val="00F05BA7"/>
    <w:rsid w:val="00F05FB0"/>
    <w:rsid w:val="00F06610"/>
    <w:rsid w:val="00F06942"/>
    <w:rsid w:val="00F06A4A"/>
    <w:rsid w:val="00F06A69"/>
    <w:rsid w:val="00F06CD0"/>
    <w:rsid w:val="00F0723B"/>
    <w:rsid w:val="00F073E3"/>
    <w:rsid w:val="00F10501"/>
    <w:rsid w:val="00F10AD2"/>
    <w:rsid w:val="00F10B7D"/>
    <w:rsid w:val="00F10CB6"/>
    <w:rsid w:val="00F10EA0"/>
    <w:rsid w:val="00F110AF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57F4E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A1A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3DC8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730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6B94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591"/>
    <w:rsid w:val="00FC6BF4"/>
    <w:rsid w:val="00FC6F09"/>
    <w:rsid w:val="00FC7030"/>
    <w:rsid w:val="00FC7D57"/>
    <w:rsid w:val="00FD0A24"/>
    <w:rsid w:val="00FD0C33"/>
    <w:rsid w:val="00FD1773"/>
    <w:rsid w:val="00FD1FF1"/>
    <w:rsid w:val="00FD2400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6EC6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682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6</TotalTime>
  <Pages>113</Pages>
  <Words>16424</Words>
  <Characters>93619</Characters>
  <Application>Microsoft Office Word</Application>
  <DocSecurity>0</DocSecurity>
  <Lines>780</Lines>
  <Paragraphs>219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109824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2012-08-09T05:47:00Z</cp:lastPrinted>
  <dcterms:created xsi:type="dcterms:W3CDTF">2025-01-22T08:35:00Z</dcterms:created>
  <dcterms:modified xsi:type="dcterms:W3CDTF">2025-01-22T09:47:00Z</dcterms:modified>
</cp:coreProperties>
</file>