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F6" w:rsidRPr="00B26C8D" w:rsidRDefault="007067F6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7067F6" w:rsidRPr="00B26C8D" w:rsidRDefault="007067F6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7067F6" w:rsidRDefault="007067F6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7067F6" w:rsidRDefault="007067F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7067F6" w:rsidRDefault="007067F6">
      <w:pPr>
        <w:jc w:val="center"/>
        <w:rPr>
          <w:sz w:val="28"/>
        </w:rPr>
      </w:pPr>
    </w:p>
    <w:p w:rsidR="007067F6" w:rsidRDefault="007067F6">
      <w:pPr>
        <w:jc w:val="center"/>
        <w:rPr>
          <w:sz w:val="28"/>
        </w:rPr>
      </w:pPr>
    </w:p>
    <w:p w:rsidR="007067F6" w:rsidRDefault="007067F6">
      <w:pPr>
        <w:jc w:val="center"/>
        <w:rPr>
          <w:sz w:val="28"/>
        </w:rPr>
      </w:pPr>
    </w:p>
    <w:p w:rsidR="007067F6" w:rsidRDefault="007067F6">
      <w:pPr>
        <w:jc w:val="center"/>
        <w:rPr>
          <w:sz w:val="28"/>
        </w:rPr>
      </w:pPr>
    </w:p>
    <w:p w:rsidR="007067F6" w:rsidRDefault="007067F6">
      <w:pPr>
        <w:jc w:val="center"/>
        <w:rPr>
          <w:sz w:val="28"/>
        </w:rPr>
      </w:pPr>
    </w:p>
    <w:p w:rsidR="007067F6" w:rsidRDefault="00DE1B11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7067F6">
        <w:rPr>
          <w:b/>
          <w:bCs/>
          <w:spacing w:val="80"/>
          <w:sz w:val="32"/>
          <w:lang w:val="en-US"/>
        </w:rPr>
        <w:t>B.A.R.</w:t>
      </w:r>
      <w:r w:rsidR="007067F6">
        <w:rPr>
          <w:b/>
          <w:bCs/>
          <w:spacing w:val="80"/>
          <w:sz w:val="32"/>
        </w:rPr>
        <w:t>CONSTANŢA</w:t>
      </w:r>
    </w:p>
    <w:p w:rsidR="007067F6" w:rsidRDefault="007067F6">
      <w:pPr>
        <w:rPr>
          <w:b/>
          <w:bCs/>
          <w:spacing w:val="40"/>
        </w:rPr>
      </w:pPr>
    </w:p>
    <w:p w:rsidR="007067F6" w:rsidRDefault="007067F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7067F6" w:rsidRDefault="007067F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martie 2025</w:t>
      </w:r>
    </w:p>
    <w:p w:rsidR="007067F6" w:rsidRDefault="007067F6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7067F6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7067F6" w:rsidRDefault="007067F6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7067F6" w:rsidRDefault="007067F6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7067F6" w:rsidRDefault="007067F6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7067F6" w:rsidRDefault="007067F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7067F6" w:rsidRDefault="007067F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7067F6" w:rsidRDefault="007067F6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7067F6" w:rsidRDefault="007067F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7067F6" w:rsidRDefault="007067F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7067F6" w:rsidRDefault="007067F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7067F6" w:rsidRDefault="007067F6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7067F6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7067F6" w:rsidRDefault="007067F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7067F6" w:rsidRDefault="007067F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7067F6" w:rsidRDefault="007067F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067F6" w:rsidRDefault="007067F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7067F6" w:rsidRDefault="007067F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7067F6" w:rsidRDefault="007067F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7067F6" w:rsidRDefault="007067F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067F6" w:rsidRDefault="007067F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7067F6" w:rsidRDefault="007067F6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7067F6" w:rsidRDefault="007067F6">
      <w:pPr>
        <w:spacing w:line="192" w:lineRule="auto"/>
        <w:jc w:val="center"/>
      </w:pPr>
    </w:p>
    <w:p w:rsidR="007067F6" w:rsidRDefault="007067F6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7067F6" w:rsidRPr="006310EB" w:rsidRDefault="007067F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7067F6" w:rsidRPr="006310EB" w:rsidRDefault="007067F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7067F6" w:rsidRPr="006310EB" w:rsidRDefault="007067F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7067F6" w:rsidRDefault="007067F6" w:rsidP="00C64D9B">
      <w:pPr>
        <w:pStyle w:val="Heading1"/>
        <w:spacing w:line="360" w:lineRule="auto"/>
      </w:pPr>
      <w:r>
        <w:t xml:space="preserve">LINIA 301 Ba </w:t>
      </w:r>
    </w:p>
    <w:p w:rsidR="007067F6" w:rsidRDefault="007067F6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067F6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44AE6" w:rsidRDefault="007067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1A06" w:rsidRDefault="007067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44AE6" w:rsidRDefault="007067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7067F6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44AE6" w:rsidRDefault="007067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1A06" w:rsidRDefault="007067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44AE6" w:rsidRDefault="007067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:rsidR="007067F6" w:rsidRDefault="007067F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7067F6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44AE6" w:rsidRDefault="007067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:rsidR="007067F6" w:rsidRDefault="007067F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44AE6" w:rsidRDefault="007067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7067F6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44AE6" w:rsidRDefault="007067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067F6" w:rsidRDefault="007067F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1A06" w:rsidRDefault="007067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44AE6" w:rsidRDefault="007067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7067F6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44AE6" w:rsidRDefault="007067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:rsidR="007067F6" w:rsidRDefault="007067F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:rsidR="007067F6" w:rsidRPr="00964B09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1A06" w:rsidRDefault="007067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44AE6" w:rsidRDefault="007067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:rsidR="007067F6" w:rsidRDefault="007067F6">
      <w:pPr>
        <w:spacing w:before="40" w:line="192" w:lineRule="auto"/>
        <w:ind w:right="57"/>
        <w:rPr>
          <w:sz w:val="20"/>
        </w:rPr>
      </w:pPr>
    </w:p>
    <w:p w:rsidR="007067F6" w:rsidRDefault="007067F6" w:rsidP="009E1E10">
      <w:pPr>
        <w:pStyle w:val="Heading1"/>
        <w:spacing w:line="360" w:lineRule="auto"/>
      </w:pPr>
      <w:r>
        <w:t>LINIA 301 Bb</w:t>
      </w:r>
    </w:p>
    <w:p w:rsidR="007067F6" w:rsidRDefault="007067F6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7067F6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3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:rsidR="007067F6" w:rsidRDefault="007067F6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:rsidR="007067F6" w:rsidRDefault="007067F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067F6" w:rsidRDefault="007067F6">
      <w:pPr>
        <w:spacing w:before="40" w:after="40" w:line="192" w:lineRule="auto"/>
        <w:ind w:right="57"/>
        <w:rPr>
          <w:sz w:val="20"/>
        </w:rPr>
      </w:pPr>
    </w:p>
    <w:p w:rsidR="007067F6" w:rsidRDefault="007067F6" w:rsidP="00CF0E71">
      <w:pPr>
        <w:pStyle w:val="Heading1"/>
        <w:spacing w:line="276" w:lineRule="auto"/>
      </w:pPr>
      <w:r>
        <w:t>LINIA 301 D</w:t>
      </w:r>
    </w:p>
    <w:p w:rsidR="007067F6" w:rsidRDefault="007067F6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7067F6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35D4F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35D4F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35D4F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35D4F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:rsidR="007067F6" w:rsidRDefault="007067F6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35D4F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7067F6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35D4F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35D4F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7067F6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35D4F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35D4F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35D4F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35D4F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35D4F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35D4F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35D4F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35D4F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35D4F" w:rsidRDefault="007067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067F6" w:rsidRDefault="007067F6" w:rsidP="00CF0E71">
      <w:pPr>
        <w:spacing w:before="40" w:line="276" w:lineRule="auto"/>
        <w:ind w:right="57"/>
        <w:rPr>
          <w:sz w:val="20"/>
        </w:rPr>
      </w:pPr>
    </w:p>
    <w:p w:rsidR="007067F6" w:rsidRDefault="007067F6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7067F6" w:rsidRPr="005D215B" w:rsidRDefault="007067F6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067F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3607C" w:rsidRDefault="007067F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:rsidR="007067F6" w:rsidRDefault="007067F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7067F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3607C" w:rsidRDefault="007067F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7067F6" w:rsidRDefault="007067F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7067F6" w:rsidRDefault="007067F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7067F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3607C" w:rsidRDefault="007067F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7067F6" w:rsidRDefault="007067F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7067F6" w:rsidRDefault="007067F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7067F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3607C" w:rsidRDefault="007067F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7067F6" w:rsidRDefault="007067F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7067F6" w:rsidRDefault="007067F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7067F6" w:rsidRDefault="007067F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7067F6" w:rsidRDefault="007067F6">
      <w:pPr>
        <w:spacing w:before="40" w:after="40" w:line="192" w:lineRule="auto"/>
        <w:ind w:right="57"/>
        <w:rPr>
          <w:sz w:val="20"/>
          <w:lang w:val="en-US"/>
        </w:rPr>
      </w:pPr>
    </w:p>
    <w:p w:rsidR="007067F6" w:rsidRDefault="007067F6" w:rsidP="00F14E3C">
      <w:pPr>
        <w:pStyle w:val="Heading1"/>
        <w:spacing w:line="360" w:lineRule="auto"/>
      </w:pPr>
      <w:r>
        <w:t>LINIA 301 F1</w:t>
      </w:r>
    </w:p>
    <w:p w:rsidR="007067F6" w:rsidRDefault="007067F6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7067F6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7067F6" w:rsidRDefault="007067F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7067F6" w:rsidRDefault="007067F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7067F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067F6" w:rsidRDefault="007067F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7067F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7067F6" w:rsidRDefault="007067F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7067F6" w:rsidRDefault="007067F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7067F6" w:rsidRDefault="007067F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7067F6" w:rsidRDefault="007067F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7067F6" w:rsidRDefault="007067F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7067F6" w:rsidRDefault="007067F6">
      <w:pPr>
        <w:spacing w:before="40" w:after="40" w:line="192" w:lineRule="auto"/>
        <w:ind w:right="57"/>
        <w:rPr>
          <w:sz w:val="20"/>
        </w:rPr>
      </w:pPr>
    </w:p>
    <w:p w:rsidR="007067F6" w:rsidRDefault="007067F6" w:rsidP="007E3B63">
      <w:pPr>
        <w:pStyle w:val="Heading1"/>
        <w:spacing w:line="360" w:lineRule="auto"/>
      </w:pPr>
      <w:r>
        <w:t>LINIA 301 G</w:t>
      </w:r>
    </w:p>
    <w:p w:rsidR="007067F6" w:rsidRDefault="007067F6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7067F6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7067F6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7067F6" w:rsidRDefault="007067F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7067F6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067F6" w:rsidRDefault="007067F6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067F6" w:rsidRDefault="007067F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067F6" w:rsidRDefault="007067F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067F6" w:rsidRDefault="007067F6">
      <w:pPr>
        <w:spacing w:before="40" w:line="192" w:lineRule="auto"/>
        <w:ind w:right="57"/>
        <w:rPr>
          <w:sz w:val="20"/>
        </w:rPr>
      </w:pPr>
    </w:p>
    <w:p w:rsidR="007067F6" w:rsidRDefault="007067F6" w:rsidP="00956F37">
      <w:pPr>
        <w:pStyle w:val="Heading1"/>
        <w:spacing w:line="360" w:lineRule="auto"/>
      </w:pPr>
      <w:r>
        <w:t>LINIA 301 N</w:t>
      </w:r>
    </w:p>
    <w:p w:rsidR="007067F6" w:rsidRDefault="007067F6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067F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067F6" w:rsidRDefault="007067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2092F" w:rsidRDefault="007067F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067F6" w:rsidRDefault="007067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2092F" w:rsidRDefault="007067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067F6" w:rsidRDefault="007067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2092F" w:rsidRDefault="007067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Pr="00474FB0" w:rsidRDefault="007067F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7067F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067F6" w:rsidRDefault="007067F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2092F" w:rsidRDefault="007067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067F6" w:rsidRDefault="007067F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7067F6" w:rsidRDefault="007067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7067F6" w:rsidRDefault="007067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2092F" w:rsidRDefault="007067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7067F6" w:rsidRDefault="007067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7067F6" w:rsidRDefault="007067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7067F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7067F6" w:rsidRDefault="007067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7067F6" w:rsidRDefault="007067F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2092F" w:rsidRDefault="007067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7067F6" w:rsidRDefault="007067F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2092F" w:rsidRDefault="007067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067F6" w:rsidRDefault="007067F6">
      <w:pPr>
        <w:spacing w:before="40" w:after="40" w:line="192" w:lineRule="auto"/>
        <w:ind w:right="57"/>
        <w:rPr>
          <w:sz w:val="20"/>
        </w:rPr>
      </w:pPr>
    </w:p>
    <w:p w:rsidR="007067F6" w:rsidRDefault="007067F6" w:rsidP="007F72A5">
      <w:pPr>
        <w:pStyle w:val="Heading1"/>
        <w:spacing w:line="360" w:lineRule="auto"/>
      </w:pPr>
      <w:r>
        <w:t>LINIA 301 O</w:t>
      </w:r>
    </w:p>
    <w:p w:rsidR="007067F6" w:rsidRDefault="007067F6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067F6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067F6" w:rsidRDefault="007067F6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7067F6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067F6" w:rsidRDefault="007067F6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067F6" w:rsidRDefault="007067F6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7067F6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7067F6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7067F6" w:rsidRDefault="007067F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7067F6" w:rsidRDefault="007067F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1029A" w:rsidRDefault="007067F6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7067F6" w:rsidRDefault="007067F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7067F6" w:rsidRDefault="007067F6">
      <w:pPr>
        <w:spacing w:before="40" w:after="40" w:line="192" w:lineRule="auto"/>
        <w:ind w:right="57"/>
        <w:rPr>
          <w:sz w:val="20"/>
        </w:rPr>
      </w:pPr>
    </w:p>
    <w:p w:rsidR="007067F6" w:rsidRDefault="007067F6" w:rsidP="003260D9">
      <w:pPr>
        <w:pStyle w:val="Heading1"/>
        <w:spacing w:line="360" w:lineRule="auto"/>
      </w:pPr>
      <w:r>
        <w:t>LINIA 301 P</w:t>
      </w:r>
    </w:p>
    <w:p w:rsidR="007067F6" w:rsidRDefault="007067F6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067F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067F6" w:rsidRDefault="007067F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067F6" w:rsidRDefault="007067F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7067F6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A75A00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8307A" w:rsidRDefault="007067F6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8307A" w:rsidRDefault="007067F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7067F6" w:rsidRPr="00A8307A" w:rsidRDefault="007067F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8307A" w:rsidRDefault="007067F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8307A" w:rsidRDefault="007067F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8307A" w:rsidRDefault="007067F6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7067F6" w:rsidRDefault="007067F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7067F6" w:rsidRDefault="007067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067F6" w:rsidRDefault="007067F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7067F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067F6" w:rsidRDefault="007067F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7067F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067F6" w:rsidRDefault="007067F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067F6" w:rsidRDefault="007067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7067F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067F6" w:rsidRDefault="007067F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7067F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067F6" w:rsidRDefault="007067F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7067F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067F6" w:rsidRDefault="007067F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067F6" w:rsidRDefault="007067F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7067F6" w:rsidRDefault="007067F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7067F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067F6" w:rsidRDefault="007067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7067F6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067F6" w:rsidRDefault="007067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067F6" w:rsidRDefault="007067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7067F6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067F6" w:rsidRDefault="007067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067F6" w:rsidRDefault="007067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7067F6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7067F6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7067F6" w:rsidRDefault="007067F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7067F6" w:rsidRDefault="007067F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B37B8" w:rsidRDefault="007067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067F6" w:rsidRDefault="007067F6">
      <w:pPr>
        <w:spacing w:before="40" w:after="40" w:line="192" w:lineRule="auto"/>
        <w:ind w:right="57"/>
        <w:rPr>
          <w:sz w:val="20"/>
        </w:rPr>
      </w:pPr>
    </w:p>
    <w:p w:rsidR="007067F6" w:rsidRDefault="007067F6" w:rsidP="004F6534">
      <w:pPr>
        <w:pStyle w:val="Heading1"/>
        <w:spacing w:line="360" w:lineRule="auto"/>
      </w:pPr>
      <w:r>
        <w:t>LINIA 700</w:t>
      </w:r>
    </w:p>
    <w:p w:rsidR="007067F6" w:rsidRDefault="007067F6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7067F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067F6" w:rsidRDefault="007067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067F6" w:rsidRDefault="007067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067F6" w:rsidRDefault="007067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7067F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067F6" w:rsidRDefault="007067F6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:rsidR="007067F6" w:rsidRPr="00B401EA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067F6" w:rsidRDefault="007067F6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:rsidR="007067F6" w:rsidRDefault="007067F6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067F6" w:rsidRDefault="007067F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7067F6" w:rsidRDefault="007067F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7067F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067F6" w:rsidRDefault="007067F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7067F6" w:rsidRDefault="007067F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7067F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7067F6" w:rsidRDefault="007067F6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7067F6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7067F6" w:rsidRDefault="007067F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C20CA5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7067F6" w:rsidRPr="00EB107D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7067F6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7067F6" w:rsidRPr="00C401D9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7067F6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7067F6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C20CA5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7067F6" w:rsidRPr="00EB107D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7067F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7067F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7067F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7067F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7067F6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7067F6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7067F6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7067F6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067F6" w:rsidRDefault="007067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7067F6" w:rsidRDefault="007067F6">
      <w:pPr>
        <w:spacing w:before="40" w:after="40" w:line="192" w:lineRule="auto"/>
        <w:ind w:right="57"/>
        <w:rPr>
          <w:sz w:val="20"/>
        </w:rPr>
      </w:pPr>
    </w:p>
    <w:p w:rsidR="007067F6" w:rsidRDefault="007067F6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7067F6" w:rsidRDefault="007067F6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7067F6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7067F6" w:rsidRDefault="007067F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7067F6" w:rsidRDefault="007067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7067F6" w:rsidRDefault="007067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7067F6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7067F6" w:rsidRDefault="007067F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7067F6" w:rsidRDefault="007067F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7067F6" w:rsidRDefault="007067F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7067F6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7067F6" w:rsidRDefault="007067F6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7067F6" w:rsidRDefault="007067F6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7067F6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7067F6" w:rsidRDefault="007067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7067F6" w:rsidRPr="00B56D0E" w:rsidRDefault="007067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067F6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75A24" w:rsidRDefault="007067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75A24" w:rsidRDefault="007067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067F6" w:rsidRDefault="007067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Pr="00175A24" w:rsidRDefault="007067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7067F6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067F6" w:rsidRDefault="007067F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067F6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067F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067F6" w:rsidRDefault="007067F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7067F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7067F6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7067F6" w:rsidRDefault="007067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75A7C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7067F6" w:rsidRDefault="007067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75A7C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7067F6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7067F6" w:rsidRDefault="007067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75A7C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7067F6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7067F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CA3079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7067F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067F6" w:rsidRPr="00180EA2" w:rsidRDefault="007067F6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CA3079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7067F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067F6" w:rsidRDefault="007067F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CA3079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067F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CA3079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304AF" w:rsidRDefault="007067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7067F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7067F6" w:rsidRPr="00B71446" w:rsidRDefault="007067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7067F6" w:rsidRDefault="007067F6">
      <w:pPr>
        <w:tabs>
          <w:tab w:val="left" w:pos="6382"/>
        </w:tabs>
        <w:rPr>
          <w:sz w:val="20"/>
        </w:rPr>
      </w:pPr>
    </w:p>
    <w:p w:rsidR="007067F6" w:rsidRDefault="007067F6" w:rsidP="00F0370D">
      <w:pPr>
        <w:pStyle w:val="Heading1"/>
        <w:spacing w:line="360" w:lineRule="auto"/>
      </w:pPr>
      <w:r>
        <w:t>LINIA 800</w:t>
      </w:r>
    </w:p>
    <w:p w:rsidR="007067F6" w:rsidRDefault="007067F6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067F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067F6" w:rsidRDefault="007067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067F6" w:rsidRDefault="007067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067F6" w:rsidRDefault="007067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7067F6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A75A00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A8307A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A8307A" w:rsidRDefault="007067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A8307A" w:rsidRDefault="007067F6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067F6" w:rsidRDefault="007067F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7067F6" w:rsidRDefault="007067F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067F6" w:rsidRDefault="007067F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A8307A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A8307A" w:rsidRDefault="007067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Pr="00A8307A" w:rsidRDefault="007067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7067F6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A75A00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7067F6" w:rsidRPr="00A8307A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A8307A" w:rsidRDefault="007067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7067F6" w:rsidRDefault="007067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7067F6" w:rsidRPr="00A8307A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Pr="00A8307A" w:rsidRDefault="007067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067F6" w:rsidRDefault="007067F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7067F6" w:rsidRDefault="007067F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7067F6" w:rsidRDefault="007067F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7067F6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7067F6" w:rsidRDefault="007067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7067F6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7067F6" w:rsidRDefault="007067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:rsidR="007067F6" w:rsidRDefault="007067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067F6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:rsidR="007067F6" w:rsidRDefault="007067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7067F6" w:rsidRDefault="007067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067F6" w:rsidRDefault="007067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7067F6" w:rsidRDefault="007067F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7067F6" w:rsidRDefault="007067F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7067F6" w:rsidRDefault="007067F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7067F6" w:rsidRPr="009F2F6A" w:rsidRDefault="007067F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7067F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7067F6" w:rsidRDefault="007067F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067F6" w:rsidRDefault="007067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7067F6" w:rsidRDefault="007067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7067F6" w:rsidRDefault="007067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7067F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7067F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067F6" w:rsidRPr="008B2519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067F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7067F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7067F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7067F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7067F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7067F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067F6" w:rsidRDefault="007067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472C0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Pr="009472C0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7067F6" w:rsidRPr="009472C0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7067F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067F6" w:rsidRDefault="007067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472C0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Pr="009472C0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7067F6" w:rsidRPr="009472C0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7067F6" w:rsidRPr="009472C0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7067F6" w:rsidRPr="009472C0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7067F6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7067F6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7067F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067F6" w:rsidRDefault="007067F6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7067F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7067F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7067F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7067F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7067F6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7067F6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7067F6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7067F6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7067F6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7067F6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7067F6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7067F6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7067F6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7067F6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7067F6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7067F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7067F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7067F6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7067F6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7067F6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7067F6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7067F6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7067F6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7067F6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7067F6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7067F6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7067F6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067F6" w:rsidRDefault="007067F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161EA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8D08DE" w:rsidRDefault="007067F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067F6" w:rsidRDefault="007067F6">
      <w:pPr>
        <w:spacing w:before="40" w:after="40" w:line="192" w:lineRule="auto"/>
        <w:ind w:right="57"/>
        <w:rPr>
          <w:sz w:val="20"/>
        </w:rPr>
      </w:pPr>
    </w:p>
    <w:p w:rsidR="007067F6" w:rsidRDefault="007067F6" w:rsidP="00C261F4">
      <w:pPr>
        <w:pStyle w:val="Heading1"/>
        <w:spacing w:line="360" w:lineRule="auto"/>
      </w:pPr>
      <w:r>
        <w:t>LINIA 801 B</w:t>
      </w:r>
    </w:p>
    <w:p w:rsidR="007067F6" w:rsidRDefault="007067F6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067F6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56109" w:rsidRDefault="007067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067F6" w:rsidRDefault="007067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56109" w:rsidRDefault="007067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56109" w:rsidRDefault="007067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56109" w:rsidRDefault="007067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56109" w:rsidRDefault="007067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:rsidR="007067F6" w:rsidRDefault="007067F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067F6" w:rsidRDefault="007067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:rsidR="007067F6" w:rsidRDefault="007067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067F6" w:rsidRDefault="007067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E0E12" w:rsidRDefault="007067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56109" w:rsidRDefault="007067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067F6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56109" w:rsidRDefault="007067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E0E12" w:rsidRDefault="007067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56109" w:rsidRDefault="007067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067F6" w:rsidRDefault="007067F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:rsidR="007067F6" w:rsidRDefault="007067F6">
      <w:pPr>
        <w:spacing w:before="40" w:after="40" w:line="192" w:lineRule="auto"/>
        <w:ind w:right="57"/>
        <w:rPr>
          <w:sz w:val="20"/>
        </w:rPr>
      </w:pPr>
    </w:p>
    <w:p w:rsidR="007067F6" w:rsidRDefault="007067F6" w:rsidP="00FF5C69">
      <w:pPr>
        <w:pStyle w:val="Heading1"/>
        <w:spacing w:line="276" w:lineRule="auto"/>
      </w:pPr>
      <w:r>
        <w:t>LINIA 804</w:t>
      </w:r>
    </w:p>
    <w:p w:rsidR="007067F6" w:rsidRDefault="007067F6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7067F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7067F6" w:rsidRDefault="007067F6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436B1D" w:rsidRDefault="007067F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7067F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:rsidR="007067F6" w:rsidRDefault="007067F6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436B1D" w:rsidRDefault="007067F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7067F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25A4B" w:rsidRDefault="007067F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7067F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7067F6" w:rsidRDefault="007067F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7067F6" w:rsidRDefault="007067F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7067F6" w:rsidRDefault="007067F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7067F6" w:rsidRDefault="007067F6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7067F6" w:rsidRDefault="007067F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7067F6" w:rsidRDefault="007067F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7067F6" w:rsidRDefault="007067F6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7067F6" w:rsidRDefault="007067F6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7067F6" w:rsidRDefault="007067F6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067F6" w:rsidRDefault="007067F6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067F6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067F6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067F6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067F6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7067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067F6" w:rsidRDefault="007067F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067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7067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7067F6" w:rsidRDefault="007067F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7067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067F6" w:rsidRDefault="007067F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:rsidR="007067F6" w:rsidRDefault="007067F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7067F6" w:rsidRDefault="007067F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Pr="0045712D" w:rsidRDefault="007067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7067F6" w:rsidRDefault="007067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7067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067F6" w:rsidRDefault="007067F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7067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067F6" w:rsidRDefault="007067F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7067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7067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7067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:rsidR="007067F6" w:rsidRDefault="007067F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7067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7067F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7067F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7067F6" w:rsidRDefault="007067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7067F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7067F6" w:rsidRDefault="007067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7067F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7067F6" w:rsidRDefault="007067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7067F6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7067F6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7067F6" w:rsidRDefault="007067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7067F6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7067F6" w:rsidRDefault="007067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7067F6" w:rsidRDefault="007067F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7067F6" w:rsidRDefault="007067F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7067F6" w:rsidRDefault="007067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A152FB" w:rsidRDefault="007067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067F6" w:rsidRDefault="007067F6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F9444C" w:rsidRDefault="007067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067F6" w:rsidRDefault="007067F6" w:rsidP="00802827">
      <w:pPr>
        <w:spacing w:line="276" w:lineRule="auto"/>
        <w:ind w:right="57"/>
        <w:rPr>
          <w:sz w:val="20"/>
        </w:rPr>
      </w:pPr>
    </w:p>
    <w:p w:rsidR="007067F6" w:rsidRDefault="007067F6" w:rsidP="00535684">
      <w:pPr>
        <w:pStyle w:val="Heading1"/>
        <w:spacing w:line="360" w:lineRule="auto"/>
      </w:pPr>
      <w:r>
        <w:t>LINIA 807</w:t>
      </w:r>
    </w:p>
    <w:p w:rsidR="007067F6" w:rsidRDefault="007067F6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067F6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7067F6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067F6" w:rsidRDefault="007067F6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:rsidR="007067F6" w:rsidRDefault="007067F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7067F6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:rsidR="007067F6" w:rsidRDefault="007067F6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067F6" w:rsidRDefault="007067F6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:rsidR="007067F6" w:rsidRDefault="007067F6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7067F6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345A6" w:rsidRDefault="007067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067F6" w:rsidRDefault="007067F6">
      <w:pPr>
        <w:spacing w:before="40" w:after="40" w:line="192" w:lineRule="auto"/>
        <w:ind w:right="57"/>
        <w:rPr>
          <w:sz w:val="20"/>
        </w:rPr>
      </w:pPr>
    </w:p>
    <w:p w:rsidR="007067F6" w:rsidRDefault="007067F6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:rsidR="007067F6" w:rsidRDefault="007067F6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067F6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7067F6" w:rsidRDefault="007067F6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:rsidR="007067F6" w:rsidRDefault="007067F6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7067F6" w:rsidRDefault="007067F6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:rsidR="007067F6" w:rsidRDefault="007067F6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7067F6" w:rsidRDefault="007067F6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7067F6" w:rsidRDefault="007067F6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7067F6" w:rsidRDefault="007067F6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7067F6" w:rsidRDefault="007067F6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067F6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7067F6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067F6" w:rsidRDefault="007067F6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:rsidR="007067F6" w:rsidRDefault="007067F6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7067F6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:rsidR="007067F6" w:rsidRDefault="007067F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067F6" w:rsidRDefault="007067F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7067F6" w:rsidRDefault="007067F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:rsidR="007067F6" w:rsidRDefault="007067F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7067F6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7067F6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7067F6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7067F6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BB01D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E445D" w:rsidRDefault="007067F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7067F6" w:rsidRDefault="007067F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:rsidR="007067F6" w:rsidRDefault="007067F6">
      <w:pPr>
        <w:spacing w:before="40" w:after="40" w:line="192" w:lineRule="auto"/>
        <w:ind w:right="57"/>
        <w:rPr>
          <w:sz w:val="20"/>
        </w:rPr>
      </w:pPr>
    </w:p>
    <w:p w:rsidR="007067F6" w:rsidRDefault="007067F6" w:rsidP="00322BD3">
      <w:pPr>
        <w:pStyle w:val="Heading1"/>
        <w:spacing w:line="360" w:lineRule="auto"/>
      </w:pPr>
      <w:r>
        <w:t>LINIA 810 A</w:t>
      </w:r>
    </w:p>
    <w:p w:rsidR="007067F6" w:rsidRDefault="007067F6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067F6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:rsidR="007067F6" w:rsidRDefault="007067F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067F6" w:rsidRDefault="007067F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7067F6" w:rsidRDefault="007067F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:rsidR="007067F6" w:rsidRDefault="007067F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067F6" w:rsidRDefault="007067F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:rsidR="007067F6" w:rsidRDefault="007067F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:rsidR="007067F6" w:rsidRDefault="007067F6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:rsidR="007067F6" w:rsidRDefault="007067F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067F6" w:rsidRDefault="007067F6">
      <w:pPr>
        <w:spacing w:before="40" w:after="40" w:line="192" w:lineRule="auto"/>
        <w:ind w:right="57"/>
        <w:rPr>
          <w:sz w:val="20"/>
        </w:rPr>
      </w:pPr>
    </w:p>
    <w:p w:rsidR="007067F6" w:rsidRDefault="007067F6" w:rsidP="00D509E3">
      <w:pPr>
        <w:pStyle w:val="Heading1"/>
        <w:spacing w:line="360" w:lineRule="auto"/>
      </w:pPr>
      <w:r>
        <w:t>LINIA 812</w:t>
      </w:r>
    </w:p>
    <w:p w:rsidR="007067F6" w:rsidRDefault="007067F6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067F6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067F6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7067F6" w:rsidRDefault="007067F6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7067F6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7067F6" w:rsidRDefault="007067F6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:rsidR="007067F6" w:rsidRPr="001A61C3" w:rsidRDefault="007067F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067F6" w:rsidRDefault="007067F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:rsidR="007067F6" w:rsidRDefault="007067F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7067F6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7067F6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7067F6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7067F6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067F6" w:rsidRPr="001A61C3" w:rsidRDefault="007067F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7067F6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7067F6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2792" w:rsidRDefault="007067F6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:rsidR="007067F6" w:rsidRPr="00562792" w:rsidRDefault="007067F6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:rsidR="007067F6" w:rsidRDefault="007067F6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:rsidR="007067F6" w:rsidRPr="001A61C3" w:rsidRDefault="007067F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7067F6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7067F6" w:rsidRDefault="007067F6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:rsidR="007067F6" w:rsidRDefault="007067F6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7067F6" w:rsidRPr="001A61C3" w:rsidRDefault="007067F6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7067F6" w:rsidRDefault="007067F6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:rsidR="007067F6" w:rsidRPr="001A61C3" w:rsidRDefault="007067F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7067F6" w:rsidRDefault="007067F6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067F6" w:rsidRDefault="007067F6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7067F6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7067F6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7067F6" w:rsidRDefault="007067F6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7067F6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067F6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:rsidR="007067F6" w:rsidRPr="001A61C3" w:rsidRDefault="007067F6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7067F6" w:rsidRDefault="007067F6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7067F6" w:rsidRDefault="007067F6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067F6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067F6" w:rsidRPr="001A61C3" w:rsidRDefault="007067F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7067F6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067F6" w:rsidRPr="001A61C3" w:rsidRDefault="007067F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7067F6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067F6" w:rsidRDefault="007067F6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067F6" w:rsidRDefault="007067F6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Pr="00F662B5" w:rsidRDefault="007067F6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7067F6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:rsidR="007067F6" w:rsidRPr="001A61C3" w:rsidRDefault="007067F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7067F6" w:rsidRPr="001A61C3" w:rsidRDefault="007067F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067F6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7067F6" w:rsidRDefault="007067F6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7067F6" w:rsidRPr="001A61C3" w:rsidRDefault="007067F6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C63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7067F6" w:rsidRDefault="007067F6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6A7C82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61C3" w:rsidRDefault="007067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772CB4" w:rsidRDefault="007067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067F6" w:rsidRDefault="007067F6">
      <w:pPr>
        <w:spacing w:before="40" w:after="40" w:line="192" w:lineRule="auto"/>
        <w:ind w:right="57"/>
        <w:rPr>
          <w:sz w:val="20"/>
        </w:rPr>
      </w:pPr>
    </w:p>
    <w:p w:rsidR="007067F6" w:rsidRDefault="007067F6" w:rsidP="00672C80">
      <w:pPr>
        <w:pStyle w:val="Heading1"/>
        <w:spacing w:line="360" w:lineRule="auto"/>
      </w:pPr>
      <w:r>
        <w:t>LINIA 813</w:t>
      </w:r>
    </w:p>
    <w:p w:rsidR="007067F6" w:rsidRDefault="007067F6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7067F6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067F6" w:rsidRDefault="007067F6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7067F6" w:rsidRDefault="007067F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067F6" w:rsidRDefault="007067F6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7067F6" w:rsidRPr="00285047" w:rsidRDefault="007067F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7067F6" w:rsidRDefault="007067F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067F6" w:rsidRDefault="007067F6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7067F6" w:rsidRDefault="007067F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7067F6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7067F6" w:rsidRDefault="007067F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:rsidR="007067F6" w:rsidRDefault="007067F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A0BE2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:rsidR="007067F6" w:rsidRPr="001A0BE2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:rsidR="007067F6" w:rsidRPr="001A0BE2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:rsidR="007067F6" w:rsidRPr="00564F54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:rsidR="007067F6" w:rsidRPr="00DD369C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7067F6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067F6" w:rsidRDefault="007067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7067F6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067F6" w:rsidRDefault="007067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7067F6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067F6" w:rsidRDefault="007067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7067F6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067F6" w:rsidRDefault="007067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7067F6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067F6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067F6" w:rsidRDefault="007067F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:rsidR="007067F6" w:rsidRDefault="007067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7067F6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067F6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7067F6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7067F6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067F6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:rsidR="007067F6" w:rsidRPr="00CB3CD0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7067F6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067F6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067F6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7067F6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7067F6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7067F6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7067F6" w:rsidRDefault="007067F6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067F6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7067F6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7067F6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7067F6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265+750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1060A5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067F6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7067F6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64F54" w:rsidRDefault="007067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067F6" w:rsidRPr="00237377" w:rsidRDefault="007067F6">
      <w:pPr>
        <w:spacing w:before="40" w:after="40" w:line="192" w:lineRule="auto"/>
        <w:ind w:right="57"/>
        <w:rPr>
          <w:sz w:val="20"/>
          <w:szCs w:val="20"/>
        </w:rPr>
      </w:pPr>
    </w:p>
    <w:p w:rsidR="007067F6" w:rsidRDefault="007067F6" w:rsidP="00D96D74">
      <w:pPr>
        <w:pStyle w:val="Heading1"/>
        <w:spacing w:line="360" w:lineRule="auto"/>
      </w:pPr>
      <w:r>
        <w:t>LINIA 813 A</w:t>
      </w:r>
    </w:p>
    <w:p w:rsidR="007067F6" w:rsidRDefault="007067F6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067F6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7067F6" w:rsidRDefault="007067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230A0" w:rsidRDefault="007067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7067F6" w:rsidRDefault="007067F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033AC" w:rsidRDefault="007067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033AC" w:rsidRDefault="007067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7067F6" w:rsidRDefault="007067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230A0" w:rsidRDefault="007067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7067F6" w:rsidRDefault="007067F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7067F6" w:rsidRDefault="007067F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:rsidR="007067F6" w:rsidRDefault="007067F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033AC" w:rsidRDefault="007067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033AC" w:rsidRDefault="007067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230A0" w:rsidRDefault="007067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7067F6" w:rsidRDefault="007067F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033AC" w:rsidRDefault="007067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9033AC" w:rsidRDefault="007067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067F6" w:rsidRDefault="007067F6">
      <w:pPr>
        <w:spacing w:before="40" w:after="40" w:line="192" w:lineRule="auto"/>
        <w:ind w:right="57"/>
        <w:rPr>
          <w:sz w:val="20"/>
        </w:rPr>
      </w:pPr>
    </w:p>
    <w:p w:rsidR="007067F6" w:rsidRDefault="007067F6" w:rsidP="00A73B8F">
      <w:pPr>
        <w:pStyle w:val="Heading1"/>
        <w:spacing w:line="360" w:lineRule="auto"/>
      </w:pPr>
      <w:r>
        <w:t>LINIA 813 B</w:t>
      </w:r>
    </w:p>
    <w:p w:rsidR="007067F6" w:rsidRDefault="007067F6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067F6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7067F6" w:rsidRDefault="007067F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067F6" w:rsidRDefault="007067F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:rsidR="007067F6" w:rsidRDefault="007067F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067F6" w:rsidRDefault="007067F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:rsidR="007067F6" w:rsidRDefault="007067F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7067F6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:rsidR="007067F6" w:rsidRDefault="007067F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7067F6" w:rsidRDefault="007067F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067F6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067F6" w:rsidRDefault="007067F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7067F6" w:rsidRDefault="007067F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067F6" w:rsidRDefault="007067F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7067F6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067F6" w:rsidRDefault="007067F6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7067F6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7067F6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7067F6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7067F6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7067F6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7067F6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7067F6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7067F6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7067F6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7067F6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7067F6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305F8E" w:rsidRDefault="007067F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:rsidR="007067F6" w:rsidRDefault="007067F6" w:rsidP="002242FB">
      <w:pPr>
        <w:spacing w:before="40" w:after="40" w:line="192" w:lineRule="auto"/>
        <w:ind w:right="57"/>
      </w:pPr>
    </w:p>
    <w:p w:rsidR="007067F6" w:rsidRDefault="007067F6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:rsidR="007067F6" w:rsidRDefault="007067F6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7067F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7067F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Pr="00C87E63" w:rsidRDefault="007067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:rsidR="007067F6" w:rsidRPr="00C87E63" w:rsidRDefault="007067F6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7067F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7067F6" w:rsidRDefault="007067F6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067F6" w:rsidRDefault="007067F6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7067F6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7067F6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Grupa Tranzit </w:t>
            </w:r>
          </w:p>
        </w:tc>
      </w:tr>
      <w:tr w:rsidR="007067F6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:rsidR="007067F6" w:rsidRDefault="007067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7067F6" w:rsidRDefault="007067F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7067F6" w:rsidRDefault="007067F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:rsidR="007067F6" w:rsidRDefault="007067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067F6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7067F6" w:rsidRDefault="007067F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:rsidR="007067F6" w:rsidRPr="00810F5B" w:rsidRDefault="007067F6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57C88" w:rsidRDefault="007067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7067F6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 -</w:t>
            </w:r>
          </w:p>
          <w:p w:rsidR="007067F6" w:rsidRDefault="007067F6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  <w:p w:rsidR="007067F6" w:rsidRDefault="007067F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st. Constanța Port B </w:t>
            </w:r>
          </w:p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linia 814.</w:t>
            </w:r>
          </w:p>
        </w:tc>
      </w:tr>
      <w:tr w:rsidR="007067F6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57C88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Pr="00D83307" w:rsidRDefault="007067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7067F6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57C88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7067F6" w:rsidRPr="006315B8" w:rsidRDefault="007067F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57C88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B6917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557C88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57C8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2A6824" w:rsidRDefault="007067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3M - 11M, Grupa VB şi la liniile 1Z, 2Z și 3 - 9 Grupa VA.</w:t>
            </w:r>
          </w:p>
        </w:tc>
      </w:tr>
    </w:tbl>
    <w:p w:rsidR="007067F6" w:rsidRDefault="007067F6">
      <w:pPr>
        <w:tabs>
          <w:tab w:val="left" w:pos="3183"/>
        </w:tabs>
        <w:rPr>
          <w:sz w:val="20"/>
        </w:rPr>
      </w:pPr>
    </w:p>
    <w:p w:rsidR="007067F6" w:rsidRDefault="007067F6" w:rsidP="00E566AF">
      <w:pPr>
        <w:pStyle w:val="Heading1"/>
        <w:spacing w:line="360" w:lineRule="auto"/>
      </w:pPr>
      <w:r>
        <w:t>LINIA 817</w:t>
      </w:r>
    </w:p>
    <w:p w:rsidR="007067F6" w:rsidRDefault="007067F6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067F6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7067F6" w:rsidRDefault="007067F6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7067F6" w:rsidRDefault="007067F6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7067F6" w:rsidRDefault="007067F6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7067F6" w:rsidRDefault="007067F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:rsidR="007067F6" w:rsidRDefault="007067F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7067F6" w:rsidRDefault="007067F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:rsidR="007067F6" w:rsidRDefault="007067F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7067F6" w:rsidRDefault="007067F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:rsidR="007067F6" w:rsidRDefault="007067F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7067F6" w:rsidRDefault="007067F6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7067F6" w:rsidRDefault="007067F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7067F6" w:rsidRDefault="007067F6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7067F6" w:rsidRDefault="007067F6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7067F6" w:rsidRDefault="007067F6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067F6" w:rsidRDefault="007067F6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:rsidR="007067F6" w:rsidRDefault="007067F6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7067F6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:rsidR="007067F6" w:rsidRDefault="007067F6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:rsidR="007067F6" w:rsidRDefault="007067F6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7067F6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7067F6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067F6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7067F6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0A692F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90477" w:rsidRDefault="007067F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067F6" w:rsidRDefault="007067F6">
      <w:pPr>
        <w:spacing w:before="40" w:after="40" w:line="192" w:lineRule="auto"/>
        <w:ind w:right="57"/>
        <w:rPr>
          <w:sz w:val="20"/>
        </w:rPr>
      </w:pPr>
    </w:p>
    <w:p w:rsidR="007067F6" w:rsidRDefault="007067F6" w:rsidP="006F6DF5">
      <w:pPr>
        <w:pStyle w:val="Heading1"/>
        <w:spacing w:line="360" w:lineRule="auto"/>
      </w:pPr>
      <w:r>
        <w:t>LINIA 817 A</w:t>
      </w:r>
    </w:p>
    <w:p w:rsidR="007067F6" w:rsidRDefault="007067F6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067F6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D7456E" w:rsidRDefault="007067F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7067F6" w:rsidRDefault="007067F6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:rsidR="007067F6" w:rsidRDefault="007067F6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067F6" w:rsidRDefault="007067F6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17F4E" w:rsidRDefault="007067F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17F4E" w:rsidRDefault="007067F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D7456E" w:rsidRDefault="007067F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:rsidR="007067F6" w:rsidRDefault="007067F6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17F4E" w:rsidRDefault="007067F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17F4E" w:rsidRDefault="007067F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067F6" w:rsidRDefault="007067F6">
      <w:pPr>
        <w:spacing w:before="40" w:after="40" w:line="192" w:lineRule="auto"/>
        <w:ind w:right="57"/>
        <w:rPr>
          <w:sz w:val="20"/>
        </w:rPr>
      </w:pPr>
    </w:p>
    <w:p w:rsidR="007067F6" w:rsidRDefault="007067F6" w:rsidP="00445244">
      <w:pPr>
        <w:pStyle w:val="Heading1"/>
        <w:spacing w:line="24" w:lineRule="atLeast"/>
      </w:pPr>
      <w:r>
        <w:t>LINIA 818</w:t>
      </w:r>
    </w:p>
    <w:p w:rsidR="007067F6" w:rsidRDefault="007067F6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067F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7067F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7067F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7067F6" w:rsidRDefault="007067F6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7067F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067F6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067F6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067F6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6C63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:rsidR="007067F6" w:rsidRDefault="007067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7F6" w:rsidRPr="00E54142" w:rsidRDefault="007067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7F6" w:rsidRDefault="007067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067F6" w:rsidRDefault="007067F6" w:rsidP="00445244">
      <w:pPr>
        <w:spacing w:before="40" w:after="40" w:line="24" w:lineRule="atLeast"/>
        <w:ind w:right="57"/>
        <w:rPr>
          <w:sz w:val="20"/>
        </w:rPr>
      </w:pPr>
    </w:p>
    <w:p w:rsidR="007067F6" w:rsidRPr="00C21F42" w:rsidRDefault="007067F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067F6" w:rsidRPr="00C21F42" w:rsidRDefault="007067F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7067F6" w:rsidRPr="00C21F42" w:rsidRDefault="007067F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7067F6" w:rsidRPr="00C21F42" w:rsidRDefault="007067F6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7067F6" w:rsidRDefault="007067F6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7067F6" w:rsidRPr="00C21F42" w:rsidRDefault="007067F6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7067F6" w:rsidRPr="00C21F42" w:rsidRDefault="007067F6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7067F6" w:rsidRPr="00C21F42" w:rsidRDefault="007067F6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7067F6" w:rsidRPr="00C21F42" w:rsidRDefault="007067F6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B1575C" w:rsidRDefault="001513BB" w:rsidP="00B1575C"/>
    <w:sectPr w:rsidR="001513BB" w:rsidRPr="00B1575C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17" w:rsidRDefault="006C6317">
      <w:r>
        <w:separator/>
      </w:r>
    </w:p>
  </w:endnote>
  <w:endnote w:type="continuationSeparator" w:id="0">
    <w:p w:rsidR="006C6317" w:rsidRDefault="006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17" w:rsidRDefault="006C6317">
      <w:r>
        <w:separator/>
      </w:r>
    </w:p>
  </w:footnote>
  <w:footnote w:type="continuationSeparator" w:id="0">
    <w:p w:rsidR="006C6317" w:rsidRDefault="006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DE1B11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411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544A1B">
      <w:rPr>
        <w:b/>
        <w:bCs/>
        <w:i/>
        <w:iCs/>
        <w:sz w:val="22"/>
      </w:rPr>
      <w:t>decada 1-10 martie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DE1B11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411">
      <w:rPr>
        <w:rStyle w:val="PageNumber"/>
      </w:rPr>
      <w:t>51</w:t>
    </w:r>
    <w:r>
      <w:rPr>
        <w:rStyle w:val="PageNumber"/>
      </w:rPr>
      <w:fldChar w:fldCharType="end"/>
    </w:r>
  </w:p>
  <w:p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544A1B">
      <w:rPr>
        <w:b/>
        <w:bCs/>
        <w:i/>
        <w:iCs/>
        <w:sz w:val="22"/>
      </w:rPr>
      <w:t>decada 1-10 martie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40D3C"/>
    <w:multiLevelType w:val="hybridMultilevel"/>
    <w:tmpl w:val="C5FE2290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05D907F2"/>
    <w:multiLevelType w:val="hybridMultilevel"/>
    <w:tmpl w:val="E696A1B0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29B0190"/>
    <w:multiLevelType w:val="hybridMultilevel"/>
    <w:tmpl w:val="26166CA8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140245AD"/>
    <w:multiLevelType w:val="hybridMultilevel"/>
    <w:tmpl w:val="8AF422EA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16B25E06"/>
    <w:multiLevelType w:val="hybridMultilevel"/>
    <w:tmpl w:val="B7802CC8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>
    <w:nsid w:val="1CDF51E1"/>
    <w:multiLevelType w:val="hybridMultilevel"/>
    <w:tmpl w:val="DAF0EB58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>
    <w:nsid w:val="1FAB0D07"/>
    <w:multiLevelType w:val="hybridMultilevel"/>
    <w:tmpl w:val="104A4334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2BC73419"/>
    <w:multiLevelType w:val="hybridMultilevel"/>
    <w:tmpl w:val="BEA40C50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32DA023A"/>
    <w:multiLevelType w:val="hybridMultilevel"/>
    <w:tmpl w:val="41D889D6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3E0B6E02"/>
    <w:multiLevelType w:val="hybridMultilevel"/>
    <w:tmpl w:val="79EE3718"/>
    <w:lvl w:ilvl="0" w:tplc="D4B83DD0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3F2F4205"/>
    <w:multiLevelType w:val="hybridMultilevel"/>
    <w:tmpl w:val="DE5AD9DA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427F35C7"/>
    <w:multiLevelType w:val="hybridMultilevel"/>
    <w:tmpl w:val="A15CF39E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453B21C1"/>
    <w:multiLevelType w:val="hybridMultilevel"/>
    <w:tmpl w:val="4B205D4C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4797355D"/>
    <w:multiLevelType w:val="hybridMultilevel"/>
    <w:tmpl w:val="02EA3F7C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4E1C3E45"/>
    <w:multiLevelType w:val="hybridMultilevel"/>
    <w:tmpl w:val="5D24A706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>
    <w:nsid w:val="60C4194F"/>
    <w:multiLevelType w:val="hybridMultilevel"/>
    <w:tmpl w:val="5ECE9294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61D15046"/>
    <w:multiLevelType w:val="hybridMultilevel"/>
    <w:tmpl w:val="C21C3B38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61FB25D9"/>
    <w:multiLevelType w:val="hybridMultilevel"/>
    <w:tmpl w:val="73A4FADE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66A17D74"/>
    <w:multiLevelType w:val="hybridMultilevel"/>
    <w:tmpl w:val="57582820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6C0A0A89"/>
    <w:multiLevelType w:val="hybridMultilevel"/>
    <w:tmpl w:val="BE8EDEB0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>
    <w:nsid w:val="724C13A1"/>
    <w:multiLevelType w:val="hybridMultilevel"/>
    <w:tmpl w:val="7EB0CEA4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7505195B"/>
    <w:multiLevelType w:val="hybridMultilevel"/>
    <w:tmpl w:val="D824975C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>
    <w:nsid w:val="7BE304D0"/>
    <w:multiLevelType w:val="hybridMultilevel"/>
    <w:tmpl w:val="BBC04FE2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18"/>
  </w:num>
  <w:num w:numId="6">
    <w:abstractNumId w:val="12"/>
  </w:num>
  <w:num w:numId="7">
    <w:abstractNumId w:val="17"/>
  </w:num>
  <w:num w:numId="8">
    <w:abstractNumId w:val="24"/>
  </w:num>
  <w:num w:numId="9">
    <w:abstractNumId w:val="20"/>
  </w:num>
  <w:num w:numId="10">
    <w:abstractNumId w:val="16"/>
  </w:num>
  <w:num w:numId="11">
    <w:abstractNumId w:val="13"/>
  </w:num>
  <w:num w:numId="12">
    <w:abstractNumId w:val="23"/>
  </w:num>
  <w:num w:numId="13">
    <w:abstractNumId w:val="5"/>
  </w:num>
  <w:num w:numId="14">
    <w:abstractNumId w:val="15"/>
  </w:num>
  <w:num w:numId="15">
    <w:abstractNumId w:val="2"/>
  </w:num>
  <w:num w:numId="16">
    <w:abstractNumId w:val="22"/>
  </w:num>
  <w:num w:numId="17">
    <w:abstractNumId w:val="9"/>
  </w:num>
  <w:num w:numId="18">
    <w:abstractNumId w:val="8"/>
  </w:num>
  <w:num w:numId="19">
    <w:abstractNumId w:val="4"/>
  </w:num>
  <w:num w:numId="20">
    <w:abstractNumId w:val="10"/>
  </w:num>
  <w:num w:numId="21">
    <w:abstractNumId w:val="21"/>
  </w:num>
  <w:num w:numId="22">
    <w:abstractNumId w:val="19"/>
  </w:num>
  <w:num w:numId="23">
    <w:abstractNumId w:val="7"/>
  </w:num>
  <w:num w:numId="24">
    <w:abstractNumId w:val="14"/>
  </w:num>
  <w:num w:numId="25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dp2OmcGKo0Bj17SBddP0LZCVWJw=" w:salt="7FMb27gGfihGnv0Xw9jBkQ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2F9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A1B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317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7F6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D7F"/>
    <w:rsid w:val="00856E61"/>
    <w:rsid w:val="00857EBB"/>
    <w:rsid w:val="008602A5"/>
    <w:rsid w:val="00861664"/>
    <w:rsid w:val="00861CDA"/>
    <w:rsid w:val="00862411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75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8B9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1B11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61B"/>
    <w:rsid w:val="00F14D36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51</Pages>
  <Words>8017</Words>
  <Characters>45697</Characters>
  <Application>Microsoft Office Word</Application>
  <DocSecurity>0</DocSecurity>
  <Lines>380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2025-02-21T07:27:00Z</dcterms:created>
  <dcterms:modified xsi:type="dcterms:W3CDTF">2025-02-21T08:28:00Z</dcterms:modified>
</cp:coreProperties>
</file>