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6C" w:rsidRPr="00E41207" w:rsidRDefault="00E85F6C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:rsidR="00E85F6C" w:rsidRPr="00E41207" w:rsidRDefault="00E85F6C" w:rsidP="00C108D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E41207">
        <w:rPr>
          <w:b/>
          <w:sz w:val="16"/>
          <w:szCs w:val="16"/>
        </w:rPr>
        <w:t xml:space="preserve"> (de la pagina 1 la pagina )</w:t>
      </w:r>
    </w:p>
    <w:p w:rsidR="00E85F6C" w:rsidRDefault="00E85F6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E85F6C" w:rsidRDefault="00E85F6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E85F6C" w:rsidRDefault="00E85F6C">
      <w:pPr>
        <w:jc w:val="center"/>
        <w:rPr>
          <w:sz w:val="28"/>
        </w:rPr>
      </w:pPr>
    </w:p>
    <w:p w:rsidR="00E85F6C" w:rsidRDefault="00E85F6C">
      <w:pPr>
        <w:jc w:val="center"/>
        <w:rPr>
          <w:sz w:val="28"/>
        </w:rPr>
      </w:pPr>
    </w:p>
    <w:p w:rsidR="00E85F6C" w:rsidRDefault="00E85F6C">
      <w:pPr>
        <w:jc w:val="center"/>
        <w:rPr>
          <w:sz w:val="28"/>
        </w:rPr>
      </w:pPr>
    </w:p>
    <w:p w:rsidR="00E85F6C" w:rsidRDefault="00E85F6C">
      <w:pPr>
        <w:jc w:val="center"/>
        <w:rPr>
          <w:sz w:val="28"/>
        </w:rPr>
      </w:pPr>
    </w:p>
    <w:p w:rsidR="00E85F6C" w:rsidRDefault="00E85F6C">
      <w:pPr>
        <w:jc w:val="center"/>
        <w:rPr>
          <w:b/>
          <w:bCs/>
          <w:spacing w:val="80"/>
          <w:sz w:val="32"/>
          <w:lang w:val="en-US"/>
        </w:rPr>
      </w:pPr>
    </w:p>
    <w:p w:rsidR="00E85F6C" w:rsidRDefault="004A0E9E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E85F6C">
        <w:rPr>
          <w:b/>
          <w:bCs/>
          <w:spacing w:val="80"/>
          <w:sz w:val="32"/>
          <w:lang w:val="en-US"/>
        </w:rPr>
        <w:t>B.A.R.</w:t>
      </w:r>
      <w:r w:rsidR="00E85F6C">
        <w:rPr>
          <w:b/>
          <w:bCs/>
          <w:spacing w:val="80"/>
          <w:sz w:val="32"/>
        </w:rPr>
        <w:t>CRAIOVA</w:t>
      </w:r>
    </w:p>
    <w:p w:rsidR="00E85F6C" w:rsidRDefault="00E85F6C">
      <w:pPr>
        <w:rPr>
          <w:b/>
          <w:bCs/>
          <w:spacing w:val="40"/>
        </w:rPr>
      </w:pPr>
    </w:p>
    <w:p w:rsidR="00E85F6C" w:rsidRDefault="00E85F6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E85F6C" w:rsidRDefault="00E85F6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martie 2025</w:t>
      </w:r>
    </w:p>
    <w:p w:rsidR="00E85F6C" w:rsidRDefault="00E85F6C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E85F6C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E85F6C" w:rsidRDefault="00E85F6C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E85F6C" w:rsidRDefault="00E85F6C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E85F6C" w:rsidRDefault="00E85F6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E85F6C" w:rsidRDefault="00E85F6C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E85F6C" w:rsidRDefault="00E85F6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E85F6C" w:rsidRDefault="00E85F6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E85F6C" w:rsidRDefault="00E85F6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E85F6C" w:rsidRDefault="00E85F6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E85F6C" w:rsidRDefault="00E85F6C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E85F6C" w:rsidRDefault="00E85F6C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E85F6C" w:rsidRDefault="00E85F6C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E85F6C" w:rsidRDefault="00E85F6C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E85F6C" w:rsidRDefault="00E85F6C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E85F6C" w:rsidRDefault="00E85F6C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E85F6C" w:rsidRDefault="00E85F6C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E85F6C" w:rsidRDefault="00E85F6C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E85F6C" w:rsidRDefault="00E85F6C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E85F6C" w:rsidRDefault="00E85F6C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E85F6C" w:rsidRDefault="00E85F6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E85F6C" w:rsidRDefault="00E85F6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E85F6C" w:rsidRDefault="00E85F6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E85F6C" w:rsidRDefault="00E85F6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E85F6C" w:rsidRDefault="00E85F6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E85F6C" w:rsidRDefault="00E85F6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E85F6C" w:rsidRDefault="00E85F6C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E85F6C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E85F6C" w:rsidRDefault="00E85F6C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E85F6C" w:rsidRDefault="00E85F6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E85F6C" w:rsidRDefault="00E85F6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E85F6C" w:rsidRDefault="00E85F6C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E85F6C" w:rsidRDefault="00E85F6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E85F6C" w:rsidRDefault="00E85F6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E85F6C" w:rsidRDefault="00E85F6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E85F6C" w:rsidRDefault="00E85F6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E85F6C" w:rsidRDefault="00E85F6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E85F6C" w:rsidRDefault="00E85F6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E85F6C" w:rsidRDefault="00E85F6C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E85F6C" w:rsidRDefault="00E85F6C">
      <w:pPr>
        <w:spacing w:line="192" w:lineRule="auto"/>
        <w:jc w:val="center"/>
      </w:pPr>
    </w:p>
    <w:p w:rsidR="00E85F6C" w:rsidRDefault="00E85F6C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E85F6C" w:rsidRPr="00EA47EA" w:rsidRDefault="00E85F6C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E85F6C" w:rsidRPr="00EA47EA" w:rsidRDefault="00E85F6C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E85F6C" w:rsidRPr="00EA47EA" w:rsidRDefault="00E85F6C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E85F6C" w:rsidRPr="00A8307A" w:rsidRDefault="00E85F6C" w:rsidP="00516DD3">
      <w:pPr>
        <w:pStyle w:val="Heading1"/>
        <w:spacing w:line="360" w:lineRule="auto"/>
      </w:pPr>
      <w:r w:rsidRPr="00A8307A">
        <w:t>LINIA 100</w:t>
      </w:r>
    </w:p>
    <w:p w:rsidR="00E85F6C" w:rsidRPr="00A8307A" w:rsidRDefault="00E85F6C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E85F6C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E85F6C" w:rsidRPr="00A8307A" w:rsidRDefault="00E85F6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85F6C" w:rsidRPr="00A8307A" w:rsidRDefault="00E85F6C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E85F6C" w:rsidRPr="00A8307A" w:rsidRDefault="00E85F6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85F6C" w:rsidRPr="00A8307A" w:rsidRDefault="00E85F6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E85F6C" w:rsidRPr="00A8307A" w:rsidRDefault="00E85F6C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E85F6C" w:rsidRPr="00A8307A" w:rsidRDefault="00E85F6C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Pr="00A8307A" w:rsidRDefault="00E85F6C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E85F6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E85F6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E85F6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E85F6C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85F6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E85F6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6E7012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E85F6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E85F6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E85F6C" w:rsidRPr="00A8307A" w:rsidRDefault="00E85F6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E85F6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E85F6C" w:rsidRPr="00A8307A" w:rsidRDefault="00E85F6C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E85F6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E85F6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E85F6C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E85F6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E85F6C" w:rsidRDefault="00E85F6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E85F6C" w:rsidRPr="00A8307A" w:rsidRDefault="00E85F6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85F6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E85F6C" w:rsidRDefault="00E85F6C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E85F6C" w:rsidRDefault="00E85F6C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E85F6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E85F6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85F6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E85F6C" w:rsidRDefault="00E85F6C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E85F6C" w:rsidRPr="0032656D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E85F6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E85F6C" w:rsidRPr="00A8307A" w:rsidRDefault="00E85F6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E85F6C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E85F6C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85F6C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8907B7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E85F6C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E85F6C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653AC2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797B7F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85F6C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85F6C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E85F6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E85F6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E85F6C" w:rsidRPr="00A8307A" w:rsidRDefault="00E85F6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85F6C" w:rsidRDefault="00E85F6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E85F6C" w:rsidRDefault="00E85F6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:rsidR="00E85F6C" w:rsidRDefault="00E85F6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85F6C" w:rsidRDefault="00E85F6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:rsidR="00E85F6C" w:rsidRDefault="00E85F6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E85F6C" w:rsidRPr="00A8307A" w:rsidRDefault="00E85F6C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0407B7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85F6C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85F6C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E85F6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E85F6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85F6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85F6C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85F6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E85F6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85F6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E85F6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E85F6C" w:rsidRDefault="00E85F6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E85F6C" w:rsidRDefault="00E85F6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Pr="00A8307A" w:rsidRDefault="00E85F6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:rsidR="00E85F6C" w:rsidRDefault="00E85F6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E85F6C" w:rsidRDefault="00E85F6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:rsidR="00E85F6C" w:rsidRPr="00A8307A" w:rsidRDefault="00E85F6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Default="00E85F6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:rsidR="00E85F6C" w:rsidRDefault="00E85F6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E85F6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E85F6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Default="00E85F6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E85F6C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E85F6C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85F6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E85F6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E85F6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E85F6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85F6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E85F6C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E85F6C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E85F6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85F6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E85F6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E85F6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E85F6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E85F6C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:rsidR="00E85F6C" w:rsidRPr="00A8307A" w:rsidRDefault="00E85F6C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E85F6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E85F6C" w:rsidRPr="00A8307A" w:rsidRDefault="00E85F6C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E85F6C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E85F6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E85F6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E85F6C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E85F6C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E85F6C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E85F6C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E85F6C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E85F6C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E85F6C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E85F6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85F6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85F6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85F6C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E85F6C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:rsidR="00E85F6C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E85F6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85F6C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E85F6C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E85F6C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85F6C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E85F6C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E85F6C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E85F6C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E85F6C" w:rsidRPr="00CA7415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E85F6C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E85F6C" w:rsidRDefault="00E85F6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:rsidR="00E85F6C" w:rsidRPr="00A8307A" w:rsidRDefault="00E85F6C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E85F6C" w:rsidRPr="00CA7415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E85F6C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85F6C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E85F6C" w:rsidRDefault="00E85F6C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E85F6C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E85F6C" w:rsidRPr="00A8307A" w:rsidRDefault="00E85F6C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E85F6C" w:rsidRDefault="00E85F6C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E85F6C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B943BB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E85F6C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D0015E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E85F6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E85F6C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85F6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85F6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E85F6C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E85F6C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E85F6C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E85F6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E85F6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E85F6C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E85F6C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E85F6C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E85F6C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E85F6C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E85F6C" w:rsidRPr="00A8307A" w:rsidRDefault="00E85F6C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E85F6C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E85F6C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E85F6C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E85F6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E85F6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E85F6C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E85F6C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E85F6C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E85F6C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E85F6C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396+750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Cernei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E85F6C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E85F6C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E85F6C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E85F6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E85F6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E85F6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E85F6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E85F6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E85F6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E85F6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E85F6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E85F6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E85F6C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E85F6C" w:rsidRDefault="00E85F6C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E85F6C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E85F6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E85F6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516+650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E85F6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E85F6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E85F6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E85F6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E85F6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E85F6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85F6C" w:rsidRPr="00A8307A" w:rsidRDefault="00E85F6C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E85F6C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E85F6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E85F6C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E85F6C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E85F6C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E85F6C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E85F6C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572+150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E85F6C" w:rsidRPr="00DC4AFE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E85F6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E85F6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E85F6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E85F6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85F6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E85F6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E85F6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E85F6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:rsidR="00E85F6C" w:rsidRPr="00A8307A" w:rsidRDefault="00E85F6C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E85F6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E85F6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E85F6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E85F6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85F6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85F6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85F6C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E85F6C" w:rsidRPr="00A8307A" w:rsidRDefault="00E85F6C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E85F6C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E85F6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E85F6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E85F6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E85F6C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E85F6C" w:rsidRPr="00A8307A" w:rsidRDefault="00E85F6C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:rsidR="00E85F6C" w:rsidRPr="00A8307A" w:rsidRDefault="00E85F6C" w:rsidP="008B25EE">
      <w:pPr>
        <w:spacing w:before="40" w:after="40" w:line="192" w:lineRule="auto"/>
        <w:ind w:right="57"/>
        <w:rPr>
          <w:sz w:val="20"/>
        </w:rPr>
      </w:pPr>
    </w:p>
    <w:p w:rsidR="00E85F6C" w:rsidRDefault="00E85F6C" w:rsidP="004C7D25">
      <w:pPr>
        <w:pStyle w:val="Heading1"/>
        <w:spacing w:line="360" w:lineRule="auto"/>
      </w:pPr>
      <w:r>
        <w:t>LINIA 101</w:t>
      </w:r>
    </w:p>
    <w:p w:rsidR="00E85F6C" w:rsidRDefault="00E85F6C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85F6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:rsidR="00E85F6C" w:rsidRDefault="00E85F6C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9E41CA" w:rsidRDefault="00E85F6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9E41CA" w:rsidRDefault="00E85F6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E85F6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9E41CA" w:rsidRDefault="00E85F6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:rsidR="00E85F6C" w:rsidRDefault="00E85F6C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:rsidR="00E85F6C" w:rsidRDefault="00E85F6C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:rsidR="00E85F6C" w:rsidRDefault="00E85F6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E85F6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:rsidR="00E85F6C" w:rsidRDefault="00E85F6C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:rsidR="00E85F6C" w:rsidRDefault="00E85F6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E85F6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9E41CA" w:rsidRDefault="00E85F6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E85F6C" w:rsidRDefault="00E85F6C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:rsidR="00E85F6C" w:rsidRDefault="00E85F6C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9E41CA" w:rsidRDefault="00E85F6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:rsidR="00E85F6C" w:rsidRDefault="00E85F6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:rsidR="00E85F6C" w:rsidRDefault="00E85F6C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E85F6C" w:rsidRDefault="00E85F6C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165AE" w:rsidRDefault="00E85F6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E85F6C" w:rsidRDefault="00E85F6C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E85F6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E85F6C" w:rsidRDefault="00E85F6C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E85F6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E85F6C" w:rsidRDefault="00E85F6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6, 7 și 8.</w:t>
            </w:r>
          </w:p>
        </w:tc>
      </w:tr>
      <w:tr w:rsidR="00E85F6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E85F6C" w:rsidRDefault="00E85F6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și 8.</w:t>
            </w:r>
          </w:p>
        </w:tc>
      </w:tr>
      <w:tr w:rsidR="00E85F6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E85F6C" w:rsidRDefault="00E85F6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și 10.</w:t>
            </w:r>
          </w:p>
        </w:tc>
      </w:tr>
      <w:tr w:rsidR="00E85F6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E85F6C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E85F6C" w:rsidRPr="00A165AE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E85F6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E85F6C" w:rsidRDefault="00E85F6C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66+000</w:t>
            </w:r>
          </w:p>
          <w:p w:rsidR="00E85F6C" w:rsidRDefault="00E85F6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E85F6C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E85F6C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E85F6C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E85F6C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E85F6C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:rsidR="00E85F6C" w:rsidRDefault="00E85F6C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:rsidR="00E85F6C" w:rsidRPr="009E41CA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E85F6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E85F6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E85F6C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E85F6C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:rsidR="00E85F6C" w:rsidRDefault="00E85F6C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Goleşti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97+700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semnal intrare X peste sch. 3, 5, 7, 11, 13, 17 până la călcâi sch. 70 (din TDJ 70 / 72).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Cap X, liniile 1 - 6,  1A -7A,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firele I și II.</w:t>
            </w:r>
          </w:p>
        </w:tc>
      </w:tr>
      <w:tr w:rsidR="00E85F6C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Goleşti, F 1, linia 1C și linia 3 directă </w:t>
            </w:r>
          </w:p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1, 9, 15, până la călcâi sch. 33.</w:t>
            </w:r>
          </w:p>
        </w:tc>
      </w:tr>
      <w:tr w:rsidR="00E85F6C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  <w:p w:rsidR="00E85F6C" w:rsidRDefault="00E85F6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103+358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 directă </w:t>
            </w:r>
          </w:p>
          <w:p w:rsidR="00E85F6C" w:rsidRDefault="00E85F6C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Golești și </w:t>
            </w:r>
          </w:p>
          <w:p w:rsidR="00E85F6C" w:rsidRDefault="00E85F6C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Golești - Pitești 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33, 37, 56, 50, 22, 12, si 2 St. Golești.</w:t>
            </w:r>
          </w:p>
        </w:tc>
      </w:tr>
      <w:tr w:rsidR="00E85F6C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103+358</w:t>
            </w:r>
          </w:p>
          <w:p w:rsidR="00E85F6C" w:rsidRDefault="00E85F6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 Peste sch. 4R Ramificație Golești  până la călcâi sch. 13 St. Pitești.</w:t>
            </w:r>
          </w:p>
        </w:tc>
      </w:tr>
      <w:tr w:rsidR="00E85F6C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:rsidR="00E85F6C" w:rsidRDefault="00E85F6C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:rsidR="00E85F6C" w:rsidRDefault="00E85F6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85F6C" w:rsidRDefault="00E85F6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:rsidR="00E85F6C" w:rsidRPr="002C6BE4" w:rsidRDefault="00E85F6C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E85F6C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E85F6C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E85F6C" w:rsidRPr="00164983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58349B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E85F6C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E85F6C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85F6C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60983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:rsidR="00E85F6C" w:rsidRDefault="00E85F6C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:rsidR="00E85F6C" w:rsidRDefault="00E85F6C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E85F6C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152+400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E85F6C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85F6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E85F6C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E85F6C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E85F6C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E85F6C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E85F6C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E85F6C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E85F6C" w:rsidRDefault="00E85F6C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3 - 11 Piatra Olt.</w:t>
            </w:r>
          </w:p>
        </w:tc>
      </w:tr>
      <w:tr w:rsidR="00E85F6C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E85F6C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E85F6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E85F6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E85F6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064A3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220+850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E85F6C" w:rsidRDefault="00E85F6C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21CB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E85F6C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064A3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064A3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:rsidR="00E85F6C" w:rsidRPr="001D28D8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228+600</w:t>
            </w:r>
          </w:p>
          <w:p w:rsidR="00E85F6C" w:rsidRPr="006064A3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Robăneşti Cap Y peste sch. 2 și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E85F6C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230+550</w:t>
            </w:r>
          </w:p>
          <w:p w:rsidR="00E85F6C" w:rsidRPr="006064A3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Robăneşti-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E85F6C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85F6C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E85F6C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E85F6C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E85F6C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E85F6C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85F6C" w:rsidRDefault="00E85F6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85F6C" w:rsidRDefault="00E85F6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:rsidR="00E85F6C" w:rsidRDefault="00E85F6C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E85F6C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E85F6C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149 pe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157 pe </w:t>
            </w:r>
          </w:p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85F6C" w:rsidRDefault="00E85F6C">
      <w:pPr>
        <w:spacing w:before="40" w:after="40" w:line="192" w:lineRule="auto"/>
        <w:ind w:right="57"/>
        <w:rPr>
          <w:sz w:val="20"/>
        </w:rPr>
      </w:pPr>
    </w:p>
    <w:p w:rsidR="00E85F6C" w:rsidRPr="002A69B0" w:rsidRDefault="00E85F6C" w:rsidP="002A69B0">
      <w:pPr>
        <w:pStyle w:val="Heading1"/>
        <w:spacing w:line="360" w:lineRule="auto"/>
      </w:pPr>
      <w:r>
        <w:t>LINIA 102 A</w:t>
      </w:r>
    </w:p>
    <w:p w:rsidR="00E85F6C" w:rsidRDefault="00E85F6C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85F6C" w:rsidTr="009A3A16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52487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:rsidR="00E85F6C" w:rsidRDefault="00E85F6C" w:rsidP="002A69B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85F6C" w:rsidRDefault="00E85F6C" w:rsidP="000703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52487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D26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E85F6C" w:rsidTr="00902A9B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52487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52487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E85F6C" w:rsidTr="009A3A16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52487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52487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E85F6C" w:rsidTr="009A3A16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52487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:rsidR="00E85F6C" w:rsidRDefault="00E85F6C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8732A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52487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52487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8732A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52487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52487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E85F6C" w:rsidRDefault="00E85F6C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E85F6C" w:rsidRDefault="00E85F6C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52487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9A3A16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52487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8732A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52487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902A9B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52487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8732A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52487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9A3A16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52487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:rsidR="00E85F6C" w:rsidRPr="0088732A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85F6C" w:rsidRDefault="00E85F6C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85F6C" w:rsidRDefault="00E85F6C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8732A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52487" w:rsidRDefault="00E85F6C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85F6C" w:rsidRDefault="00E85F6C">
      <w:pPr>
        <w:spacing w:before="40" w:after="40" w:line="192" w:lineRule="auto"/>
        <w:ind w:right="57"/>
        <w:rPr>
          <w:sz w:val="20"/>
        </w:rPr>
      </w:pPr>
    </w:p>
    <w:p w:rsidR="00E85F6C" w:rsidRDefault="00E85F6C" w:rsidP="00D76EC7">
      <w:pPr>
        <w:pStyle w:val="Heading1"/>
        <w:spacing w:line="360" w:lineRule="auto"/>
      </w:pPr>
      <w:r>
        <w:t>LINIA 102 B</w:t>
      </w:r>
    </w:p>
    <w:p w:rsidR="00E85F6C" w:rsidRDefault="00E85F6C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E85F6C" w:rsidTr="008B18A8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85F6C" w:rsidRDefault="00E85F6C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2E38A0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E85F6C" w:rsidTr="006A4D05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2E38A0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E85F6C" w:rsidTr="006A4D05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2E38A0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E85F6C" w:rsidTr="006A4D05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:rsidR="00E85F6C" w:rsidRPr="00473804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:rsidR="00E85F6C" w:rsidRDefault="00E85F6C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2E38A0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6A4D05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E85F6C" w:rsidRPr="00473804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2E38A0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C43DF0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85F6C" w:rsidRDefault="00E85F6C" w:rsidP="004C21B5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E85F6C" w:rsidRDefault="00E85F6C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E85F6C" w:rsidRDefault="00E85F6C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2E38A0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A74854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:rsidR="00E85F6C" w:rsidRPr="00473804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2E38A0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6A4D05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2E38A0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6A4D05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:rsidR="00E85F6C" w:rsidRPr="005B65A6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85F6C" w:rsidRDefault="00E85F6C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85F6C" w:rsidRDefault="00E85F6C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2E38A0" w:rsidRDefault="00E85F6C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85F6C" w:rsidRDefault="00E85F6C">
      <w:pPr>
        <w:spacing w:before="40" w:after="40" w:line="192" w:lineRule="auto"/>
        <w:ind w:right="57"/>
        <w:rPr>
          <w:sz w:val="20"/>
        </w:rPr>
      </w:pPr>
    </w:p>
    <w:p w:rsidR="00E85F6C" w:rsidRDefault="00E85F6C" w:rsidP="00410133">
      <w:pPr>
        <w:pStyle w:val="Heading1"/>
        <w:spacing w:line="360" w:lineRule="auto"/>
      </w:pPr>
      <w:r>
        <w:t>LINIA 108</w:t>
      </w:r>
    </w:p>
    <w:p w:rsidR="00E85F6C" w:rsidRDefault="00E85F6C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85F6C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:rsidR="00E85F6C" w:rsidRDefault="00E85F6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85F6C" w:rsidRDefault="00E85F6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:rsidR="00E85F6C" w:rsidRDefault="00E85F6C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:rsidR="00E85F6C" w:rsidRDefault="00E85F6C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85F6C" w:rsidRDefault="00E85F6C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:rsidR="00E85F6C" w:rsidRDefault="00E85F6C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E85F6C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85F6C" w:rsidRDefault="00E85F6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85F6C" w:rsidRDefault="00E85F6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:rsidR="00E85F6C" w:rsidRPr="00164983" w:rsidRDefault="00E85F6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58349B" w:rsidRDefault="00E85F6C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E85F6C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85F6C" w:rsidRDefault="00E85F6C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85F6C" w:rsidRDefault="00E85F6C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E85F6C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85F6C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E85F6C" w:rsidRDefault="00E85F6C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:rsidR="00E85F6C" w:rsidRPr="001571B7" w:rsidRDefault="00E85F6C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:rsidR="00E85F6C" w:rsidRPr="00F80ACE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:rsidR="00E85F6C" w:rsidRDefault="00E85F6C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6EDA" w:rsidRDefault="00E85F6C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E85F6C" w:rsidRDefault="00E85F6C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E85F6C" w:rsidRDefault="00E85F6C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85F6C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E85F6C" w:rsidRDefault="00E85F6C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E85F6C" w:rsidRDefault="00E85F6C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:rsidR="00E85F6C" w:rsidRDefault="00E85F6C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E85F6C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E85F6C" w:rsidRDefault="00E85F6C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E85F6C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:rsidR="00E85F6C" w:rsidRDefault="00E85F6C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:rsidR="00E85F6C" w:rsidRDefault="00E85F6C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:rsidR="00E85F6C" w:rsidRDefault="00E85F6C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E85F6C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E804A9" w:rsidRDefault="00E85F6C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:rsidR="00E85F6C" w:rsidRDefault="00E85F6C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E85F6C" w:rsidRDefault="00E85F6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E804A9" w:rsidRDefault="00E85F6C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:rsidR="00E85F6C" w:rsidRPr="00884DD1" w:rsidRDefault="00E85F6C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D4D10" w:rsidRDefault="00E85F6C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:rsidR="00E85F6C" w:rsidRDefault="00E85F6C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:rsidR="00E85F6C" w:rsidRDefault="00E85F6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D4D10" w:rsidRDefault="00E85F6C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:rsidR="00E85F6C" w:rsidRPr="00054DFC" w:rsidRDefault="00E85F6C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35AB9" w:rsidRDefault="00E85F6C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:rsidR="00E85F6C" w:rsidRDefault="00E85F6C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:rsidR="00E85F6C" w:rsidRDefault="00E85F6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35AB9" w:rsidRDefault="00E85F6C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:rsidR="00E85F6C" w:rsidRPr="00884DD1" w:rsidRDefault="00E85F6C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35AB9" w:rsidRDefault="00E85F6C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8068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:rsidR="00E85F6C" w:rsidRDefault="00E85F6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E85F6C" w:rsidRDefault="00E85F6C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E85F6C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:rsidR="00E85F6C" w:rsidRDefault="00E85F6C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:rsidR="00E85F6C" w:rsidRDefault="00E85F6C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:rsidR="00E85F6C" w:rsidRDefault="00E85F6C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:rsidR="00E85F6C" w:rsidRDefault="00E85F6C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:rsidR="00E85F6C" w:rsidRDefault="00E85F6C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:rsidR="00E85F6C" w:rsidRDefault="00E85F6C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:rsidR="00E85F6C" w:rsidRDefault="00E85F6C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:rsidR="00E85F6C" w:rsidRPr="00326D39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Default="00E85F6C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:rsidR="00E85F6C" w:rsidRDefault="00E85F6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E85F6C" w:rsidRDefault="00E85F6C" w:rsidP="0092433F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:rsidR="00E85F6C" w:rsidRDefault="00E85F6C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E85F6C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:rsidR="00E85F6C" w:rsidRDefault="00E85F6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:rsidR="00E85F6C" w:rsidRDefault="00E85F6C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16CE1" w:rsidRDefault="00E85F6C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85F6C" w:rsidRPr="00FE25BC" w:rsidRDefault="00E85F6C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:rsidR="00E85F6C" w:rsidRDefault="00E85F6C" w:rsidP="00815695">
      <w:pPr>
        <w:pStyle w:val="Heading1"/>
        <w:spacing w:line="360" w:lineRule="auto"/>
      </w:pPr>
      <w:r>
        <w:t>LINIA 109</w:t>
      </w:r>
    </w:p>
    <w:p w:rsidR="00E85F6C" w:rsidRDefault="00E85F6C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85F6C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0CD" w:rsidRDefault="00E85F6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:rsidR="00E85F6C" w:rsidRDefault="00E85F6C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0CD" w:rsidRDefault="00E85F6C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0CD" w:rsidRDefault="00E85F6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0CD" w:rsidRDefault="00E85F6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:rsidR="00E85F6C" w:rsidRDefault="00E85F6C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0CD" w:rsidRDefault="00E85F6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0CD" w:rsidRDefault="00E85F6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0CD" w:rsidRDefault="00E85F6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:rsidR="00E85F6C" w:rsidRDefault="00E85F6C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0CD" w:rsidRDefault="00E85F6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0CD" w:rsidRDefault="00E85F6C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85F6C" w:rsidRDefault="00E85F6C">
      <w:pPr>
        <w:spacing w:before="40" w:after="40" w:line="192" w:lineRule="auto"/>
        <w:ind w:right="57"/>
        <w:rPr>
          <w:sz w:val="20"/>
        </w:rPr>
      </w:pPr>
    </w:p>
    <w:p w:rsidR="00E85F6C" w:rsidRDefault="00E85F6C" w:rsidP="00815695">
      <w:pPr>
        <w:pStyle w:val="Heading1"/>
        <w:spacing w:line="360" w:lineRule="auto"/>
      </w:pPr>
      <w:r>
        <w:t>LINIA 109 A</w:t>
      </w:r>
    </w:p>
    <w:p w:rsidR="00E85F6C" w:rsidRDefault="00E85F6C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85F6C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:rsidR="00E85F6C" w:rsidRDefault="00E85F6C" w:rsidP="00F85AF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0CD" w:rsidRDefault="00E85F6C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:rsidR="00E85F6C" w:rsidRDefault="00E85F6C" w:rsidP="00F85AF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0CD" w:rsidRDefault="00E85F6C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0CD" w:rsidRDefault="00E85F6C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85F6C" w:rsidRDefault="00E85F6C" w:rsidP="006D13E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85F6C" w:rsidRDefault="00E85F6C">
      <w:pPr>
        <w:spacing w:before="40" w:line="192" w:lineRule="auto"/>
        <w:ind w:right="57"/>
        <w:rPr>
          <w:sz w:val="20"/>
        </w:rPr>
      </w:pPr>
    </w:p>
    <w:p w:rsidR="00E85F6C" w:rsidRDefault="00E85F6C" w:rsidP="00864E90">
      <w:pPr>
        <w:pStyle w:val="Heading1"/>
        <w:spacing w:line="360" w:lineRule="auto"/>
      </w:pPr>
      <w:r>
        <w:t>LINIA 110</w:t>
      </w:r>
    </w:p>
    <w:p w:rsidR="00E85F6C" w:rsidRDefault="00E85F6C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E85F6C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4E6B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E85F6C" w:rsidRPr="006B23DF" w:rsidRDefault="00E85F6C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A487D" w:rsidRDefault="00E85F6C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:rsidR="00E85F6C" w:rsidRDefault="00E85F6C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E85F6C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4E6B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85F6C" w:rsidRPr="006B23DF" w:rsidRDefault="00E85F6C" w:rsidP="00A97BB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:rsidR="00E85F6C" w:rsidRPr="006B23DF" w:rsidRDefault="00E85F6C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4E6B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:rsidR="00E85F6C" w:rsidRDefault="00E85F6C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:rsidR="00E85F6C" w:rsidRPr="006B23DF" w:rsidRDefault="00E85F6C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E85F6C" w:rsidRPr="006B23DF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4E6B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:rsidR="00E85F6C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:rsidR="00E85F6C" w:rsidRDefault="00E85F6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:rsidR="00E85F6C" w:rsidRDefault="00E85F6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:rsidR="00E85F6C" w:rsidRDefault="00E85F6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:rsidR="00E85F6C" w:rsidRDefault="00E85F6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A487D" w:rsidRDefault="00E85F6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E85F6C" w:rsidRPr="006B23DF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4E6B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A48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E85F6C" w:rsidRDefault="00E85F6C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6B23DF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4E6B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E85F6C" w:rsidRDefault="00E85F6C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diag. </w:t>
            </w:r>
          </w:p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12 - 16 și </w:t>
            </w:r>
          </w:p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20 - 30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6B23DF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4E6B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E85F6C" w:rsidRDefault="00E85F6C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inclusiv </w:t>
            </w:r>
          </w:p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16, 20, 34, 40, 54 și </w:t>
            </w:r>
          </w:p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B23DF" w:rsidRDefault="00E85F6C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Tr="005E3862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B601C" w:rsidRDefault="00E85F6C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525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:rsidR="00E85F6C" w:rsidRDefault="00E85F6C" w:rsidP="00DE75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85F6C" w:rsidRDefault="00E85F6C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14600" w:rsidRDefault="00E85F6C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14600" w:rsidRDefault="00E85F6C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:rsidR="00E85F6C" w:rsidRDefault="00E85F6C">
      <w:pPr>
        <w:spacing w:before="40" w:after="40" w:line="192" w:lineRule="auto"/>
        <w:ind w:right="57"/>
        <w:rPr>
          <w:sz w:val="20"/>
        </w:rPr>
      </w:pPr>
    </w:p>
    <w:p w:rsidR="00E85F6C" w:rsidRDefault="00E85F6C" w:rsidP="00864E90">
      <w:pPr>
        <w:pStyle w:val="Heading1"/>
        <w:spacing w:line="360" w:lineRule="auto"/>
      </w:pPr>
      <w:r>
        <w:t>LINIA 110 A</w:t>
      </w:r>
    </w:p>
    <w:p w:rsidR="00E85F6C" w:rsidRDefault="00E85F6C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85F6C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4E6B1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E85F6C" w:rsidRPr="00762927" w:rsidRDefault="00E85F6C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E85F6C" w:rsidRDefault="00E85F6C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:rsidR="00E85F6C" w:rsidRPr="00762927" w:rsidRDefault="00E85F6C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85F6C" w:rsidRDefault="00E85F6C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E85F6C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4E6B1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E85F6C" w:rsidRPr="00762927" w:rsidRDefault="00E85F6C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85F6C" w:rsidRPr="00762927" w:rsidRDefault="00E85F6C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E85F6C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4E6B1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C52D3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E85F6C" w:rsidRPr="00762927" w:rsidRDefault="00E85F6C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  <w:r>
              <w:rPr>
                <w:b/>
                <w:bCs/>
                <w:color w:val="000000"/>
                <w:sz w:val="20"/>
              </w:rPr>
              <w:t xml:space="preserve"> inclusiv</w:t>
            </w:r>
          </w:p>
          <w:p w:rsidR="00E85F6C" w:rsidRDefault="00E85F6C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16,</w:t>
            </w:r>
          </w:p>
          <w:p w:rsidR="00E85F6C" w:rsidRDefault="00E85F6C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20, 34, 40, 54 și </w:t>
            </w:r>
          </w:p>
          <w:p w:rsidR="00E85F6C" w:rsidRDefault="00E85F6C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:rsidR="00E85F6C" w:rsidRPr="00762927" w:rsidRDefault="00E85F6C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4E6B1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:rsidR="00E85F6C" w:rsidRDefault="00E85F6C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:rsidR="00E85F6C" w:rsidRPr="00762927" w:rsidRDefault="00E85F6C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4E6B1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:rsidR="00E85F6C" w:rsidRPr="00762927" w:rsidRDefault="00E85F6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:rsidR="00E85F6C" w:rsidRPr="00762927" w:rsidRDefault="00E85F6C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6292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4E6B1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:rsidR="00E85F6C" w:rsidRPr="00762927" w:rsidRDefault="00E85F6C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:rsidR="00E85F6C" w:rsidRPr="00762927" w:rsidRDefault="00E85F6C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62927" w:rsidRDefault="00E85F6C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E85F6C" w:rsidRDefault="00E85F6C">
      <w:pPr>
        <w:spacing w:before="40" w:after="40" w:line="192" w:lineRule="auto"/>
        <w:ind w:right="57"/>
        <w:rPr>
          <w:sz w:val="20"/>
        </w:rPr>
      </w:pPr>
    </w:p>
    <w:p w:rsidR="00E85F6C" w:rsidRDefault="00E85F6C" w:rsidP="00864E90">
      <w:pPr>
        <w:pStyle w:val="Heading1"/>
        <w:spacing w:line="360" w:lineRule="auto"/>
      </w:pPr>
      <w:r>
        <w:t>LINIA 110 B</w:t>
      </w:r>
    </w:p>
    <w:p w:rsidR="00E85F6C" w:rsidRDefault="00E85F6C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E85F6C" w:rsidRPr="00D84313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:rsidR="00E85F6C" w:rsidRPr="00D84313" w:rsidRDefault="00E85F6C" w:rsidP="005F1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84313" w:rsidRDefault="00E85F6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85F6C" w:rsidRPr="00D84313" w:rsidRDefault="00E85F6C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84313" w:rsidRDefault="00E85F6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84313" w:rsidRDefault="00E85F6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84313" w:rsidRDefault="00E85F6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84313" w:rsidRDefault="00E85F6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9371B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85F6C" w:rsidRPr="00D84313" w:rsidRDefault="00E85F6C" w:rsidP="009371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D84313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D84313" w:rsidRDefault="00E85F6C" w:rsidP="004E6B1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84313" w:rsidRDefault="00E85F6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84313" w:rsidRDefault="00E85F6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84313" w:rsidRDefault="00E85F6C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:rsidR="00E85F6C" w:rsidRPr="00D84313" w:rsidRDefault="00E85F6C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:rsidR="00E85F6C" w:rsidRPr="00D84313" w:rsidRDefault="00E85F6C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84313" w:rsidRDefault="00E85F6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84313" w:rsidRDefault="00E85F6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84313" w:rsidRDefault="00E85F6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84313" w:rsidRDefault="00E85F6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84313" w:rsidRDefault="00E85F6C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D84313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84313" w:rsidRDefault="00E85F6C" w:rsidP="004E6B1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84313" w:rsidRDefault="00E85F6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84313" w:rsidRDefault="00E85F6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:rsidR="00E85F6C" w:rsidRPr="00D84313" w:rsidRDefault="00E85F6C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E85F6C" w:rsidRPr="00D84313" w:rsidRDefault="00E85F6C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84313" w:rsidRDefault="00E85F6C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:rsidR="00E85F6C" w:rsidRPr="00D84313" w:rsidRDefault="00E85F6C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84313" w:rsidRDefault="00E85F6C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84313" w:rsidRDefault="00E85F6C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84313" w:rsidRDefault="00E85F6C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84313" w:rsidRDefault="00E85F6C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E85F6C" w:rsidRDefault="00E85F6C">
      <w:pPr>
        <w:spacing w:before="40" w:after="40" w:line="192" w:lineRule="auto"/>
        <w:ind w:right="57"/>
        <w:rPr>
          <w:sz w:val="20"/>
        </w:rPr>
      </w:pPr>
    </w:p>
    <w:p w:rsidR="00E85F6C" w:rsidRDefault="00E85F6C" w:rsidP="000F4DAE">
      <w:pPr>
        <w:pStyle w:val="Heading1"/>
        <w:spacing w:line="360" w:lineRule="auto"/>
      </w:pPr>
      <w:r>
        <w:t>LINIA 111</w:t>
      </w:r>
    </w:p>
    <w:p w:rsidR="00E85F6C" w:rsidRDefault="00E85F6C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E85F6C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4E6B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85F6C" w:rsidRPr="005564C7" w:rsidRDefault="00E85F6C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E85F6C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4E6B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:rsidR="00E85F6C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4E6B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4E6B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D2784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E85F6C" w:rsidRPr="00736DB4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5564C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4E6B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:rsidR="00E85F6C" w:rsidRPr="005564C7" w:rsidRDefault="00E85F6C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E85F6C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43314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85F6C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E85F6C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4E6B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4E6B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4E6B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85F6C" w:rsidRPr="005564C7" w:rsidRDefault="00E85F6C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4E6B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5564C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4E6B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224+100</w:t>
            </w:r>
          </w:p>
          <w:p w:rsidR="00E85F6C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224+150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85F6C" w:rsidRPr="005564C7" w:rsidRDefault="00E85F6C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5564C7" w:rsidTr="005564C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4E6B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E85F6C" w:rsidRDefault="00E85F6C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:rsidR="00E85F6C" w:rsidRDefault="00E85F6C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E85F6C" w:rsidRDefault="00E85F6C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:rsidR="00E85F6C" w:rsidRPr="005564C7" w:rsidRDefault="00E85F6C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E85F6C" w:rsidRPr="005564C7" w:rsidTr="005564C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4E6B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5564C7" w:rsidTr="005564C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4E6B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:rsidR="00E85F6C" w:rsidRPr="005564C7" w:rsidRDefault="00E85F6C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564C7" w:rsidRDefault="00E85F6C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E85F6C" w:rsidRDefault="00E85F6C">
      <w:pPr>
        <w:spacing w:before="40" w:after="40" w:line="192" w:lineRule="auto"/>
        <w:ind w:right="57"/>
        <w:rPr>
          <w:sz w:val="20"/>
        </w:rPr>
      </w:pPr>
    </w:p>
    <w:p w:rsidR="00E85F6C" w:rsidRDefault="00E85F6C" w:rsidP="00CB56C2">
      <w:pPr>
        <w:pStyle w:val="Heading1"/>
        <w:spacing w:line="360" w:lineRule="auto"/>
      </w:pPr>
      <w:r>
        <w:t>LINIA 111 A</w:t>
      </w:r>
    </w:p>
    <w:p w:rsidR="00E85F6C" w:rsidRDefault="00E85F6C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E85F6C" w:rsidTr="009E6FEC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7415A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7415A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E85F6C" w:rsidTr="009E6FEC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7415A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:rsidR="00E85F6C" w:rsidRDefault="00E85F6C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E85F6C" w:rsidRDefault="00E85F6C" w:rsidP="006361B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7415A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7415A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9E6FEC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7415A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:rsidR="00E85F6C" w:rsidRDefault="00E85F6C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85F6C" w:rsidRDefault="00E85F6C" w:rsidP="008F4578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7415A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7415A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A028FC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7415A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F2DFE" w:rsidRDefault="00E85F6C" w:rsidP="00CB56C2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:rsidR="00E85F6C" w:rsidRDefault="00E85F6C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7415A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:rsidR="00E85F6C" w:rsidRPr="00CB56C2" w:rsidRDefault="00E85F6C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9E6FEC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7415A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:rsidR="00E85F6C" w:rsidRDefault="00E85F6C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7415A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7415A" w:rsidRDefault="00E85F6C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85F6C" w:rsidRDefault="00E85F6C" w:rsidP="00CB56C2">
      <w:pPr>
        <w:spacing w:line="360" w:lineRule="auto"/>
        <w:ind w:right="57"/>
        <w:rPr>
          <w:sz w:val="20"/>
        </w:rPr>
      </w:pPr>
    </w:p>
    <w:p w:rsidR="00E85F6C" w:rsidRDefault="00E85F6C" w:rsidP="00DB78D2">
      <w:pPr>
        <w:pStyle w:val="Heading1"/>
        <w:spacing w:line="360" w:lineRule="auto"/>
      </w:pPr>
      <w:r>
        <w:t>LINIA 112</w:t>
      </w:r>
    </w:p>
    <w:p w:rsidR="00E85F6C" w:rsidRDefault="00E85F6C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E85F6C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85F6C" w:rsidRDefault="00E85F6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E85F6C" w:rsidRDefault="00E85F6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E85F6C" w:rsidRDefault="00E85F6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curentă Piatra Olt Arcești și</w:t>
            </w:r>
          </w:p>
          <w:p w:rsidR="00E85F6C" w:rsidRDefault="00E85F6C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Piatra Olt - Slătioara</w:t>
            </w:r>
          </w:p>
        </w:tc>
      </w:tr>
      <w:tr w:rsidR="00E85F6C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85F6C" w:rsidRDefault="00E85F6C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85F6C" w:rsidRDefault="00E85F6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:rsidR="00E85F6C" w:rsidRDefault="00E85F6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:rsidR="00E85F6C" w:rsidRDefault="00E85F6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E85F6C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85F6C" w:rsidRDefault="00E85F6C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E85F6C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:rsidR="00E85F6C" w:rsidRDefault="00E85F6C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85F6C" w:rsidRDefault="00E85F6C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E85F6C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219+300</w:t>
            </w:r>
          </w:p>
          <w:p w:rsidR="00E85F6C" w:rsidRDefault="00E85F6C" w:rsidP="00FA446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55F4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Piatra Olt -</w:t>
            </w:r>
          </w:p>
          <w:p w:rsidR="00E85F6C" w:rsidRDefault="00E85F6C" w:rsidP="00FA446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755F4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55F4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:rsidR="00E85F6C" w:rsidRDefault="00E85F6C" w:rsidP="0068218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6821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68218E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8218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85F6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231+150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EB0A86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233+850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E85F6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85F6C" w:rsidRDefault="00E85F6C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E85F6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85F6C" w:rsidRDefault="00E85F6C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:rsidR="00E85F6C" w:rsidRDefault="00E85F6C" w:rsidP="006C12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E85F6C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85F6C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E85F6C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Pr="000A20AF" w:rsidRDefault="00E85F6C" w:rsidP="00327A63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E85F6C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E85F6C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E85F6C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E85F6C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E85F6C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E85F6C" w:rsidRDefault="00E85F6C" w:rsidP="007D0C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E85F6C" w:rsidRPr="007D0C03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3148" w:rsidRDefault="00E85F6C" w:rsidP="00327A6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27A6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:rsidR="00E85F6C" w:rsidRDefault="00E85F6C">
      <w:pPr>
        <w:spacing w:before="40" w:after="40" w:line="192" w:lineRule="auto"/>
        <w:ind w:right="57"/>
        <w:rPr>
          <w:sz w:val="20"/>
        </w:rPr>
      </w:pPr>
    </w:p>
    <w:p w:rsidR="00E85F6C" w:rsidRPr="00341E40" w:rsidRDefault="00E85F6C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LINIA 112 A</w:t>
      </w:r>
    </w:p>
    <w:p w:rsidR="00E85F6C" w:rsidRPr="00341E40" w:rsidRDefault="00E85F6C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E85F6C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4E6B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E85F6C" w:rsidRPr="00341E40" w:rsidRDefault="00E85F6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:rsidR="00E85F6C" w:rsidRPr="00341E40" w:rsidRDefault="00E85F6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E85F6C" w:rsidRPr="00341E40" w:rsidRDefault="00E85F6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4E6B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E85F6C" w:rsidRDefault="00E85F6C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:rsidR="00E85F6C" w:rsidRPr="00341E40" w:rsidRDefault="00E85F6C" w:rsidP="009903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85F6C" w:rsidRDefault="00E85F6C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E85F6C" w:rsidRPr="00341E40" w:rsidRDefault="00E85F6C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E85F6C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4E6B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E85F6C" w:rsidRPr="00341E40" w:rsidRDefault="00E85F6C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E85F6C" w:rsidRPr="00341E40" w:rsidRDefault="00E85F6C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85F6C" w:rsidRDefault="00E85F6C" w:rsidP="002A0159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:rsidR="00E85F6C" w:rsidRPr="002A0159" w:rsidRDefault="00E85F6C" w:rsidP="002A0159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4E6B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E85F6C" w:rsidRPr="00341E40" w:rsidRDefault="00E85F6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E85F6C" w:rsidRPr="00341E40" w:rsidRDefault="00E85F6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E85F6C" w:rsidRPr="00083153" w:rsidRDefault="00E85F6C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4E6B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E85F6C" w:rsidRPr="00341E40" w:rsidRDefault="00E85F6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E85F6C" w:rsidRPr="00341E40" w:rsidRDefault="00E85F6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:rsidR="00E85F6C" w:rsidRPr="00083153" w:rsidRDefault="00E85F6C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341E40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4E6B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E85F6C" w:rsidRPr="00341E40" w:rsidRDefault="00E85F6C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E85F6C" w:rsidRPr="00341E40" w:rsidRDefault="00E85F6C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85F6C" w:rsidRPr="009B36D7" w:rsidRDefault="00E85F6C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E85F6C" w:rsidRDefault="00E85F6C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RPr="00341E40" w:rsidTr="005A1DE4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4E6B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:rsidR="00E85F6C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:rsidR="00E85F6C" w:rsidRPr="00341E40" w:rsidRDefault="00E85F6C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:rsidR="00E85F6C" w:rsidRPr="00341E40" w:rsidRDefault="00E85F6C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A1DE4" w:rsidRDefault="00E85F6C" w:rsidP="005A1D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RPr="00341E40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4E6B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:rsidR="00E85F6C" w:rsidRPr="00341E40" w:rsidRDefault="00E85F6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E85F6C" w:rsidRPr="00341E40" w:rsidRDefault="00E85F6C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85F6C" w:rsidRPr="00341E40" w:rsidRDefault="00E85F6C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E85F6C" w:rsidRPr="00341E40" w:rsidRDefault="00E85F6C" w:rsidP="00341E40">
      <w:pPr>
        <w:rPr>
          <w:color w:val="000000"/>
        </w:rPr>
      </w:pPr>
    </w:p>
    <w:p w:rsidR="00E85F6C" w:rsidRDefault="00E85F6C" w:rsidP="00671189">
      <w:pPr>
        <w:pStyle w:val="Heading1"/>
        <w:spacing w:line="360" w:lineRule="auto"/>
      </w:pPr>
      <w:r>
        <w:t>LINIA 113</w:t>
      </w:r>
    </w:p>
    <w:p w:rsidR="00E85F6C" w:rsidRDefault="00E85F6C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E85F6C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:rsidR="00E85F6C" w:rsidRDefault="00E85F6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0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85F6C" w:rsidRDefault="00E85F6C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:rsidR="00E85F6C" w:rsidRDefault="00E85F6C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E85F6C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85F6C" w:rsidRDefault="00E85F6C" w:rsidP="00317EC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7D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E85F6C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43A6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:rsidR="00E85F6C" w:rsidRDefault="00E85F6C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E85F6C" w:rsidTr="00BB5CB5">
        <w:trPr>
          <w:cantSplit/>
          <w:trHeight w:val="60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85F6C" w:rsidRDefault="00E85F6C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7079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:rsidR="00E85F6C" w:rsidRDefault="00E85F6C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E85F6C" w:rsidTr="00BB5CB5">
        <w:trPr>
          <w:cantSplit/>
          <w:trHeight w:val="45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85F6C" w:rsidRDefault="00E85F6C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85F6C" w:rsidRDefault="00E85F6C" w:rsidP="00566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006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E85F6C" w:rsidTr="00BB5CB5">
        <w:trPr>
          <w:cantSplit/>
          <w:trHeight w:val="22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85F6C" w:rsidRDefault="00E85F6C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85F6C" w:rsidRDefault="00E85F6C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85F6C" w:rsidRDefault="00E85F6C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:rsidR="00E85F6C" w:rsidRDefault="00E85F6C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85F6C" w:rsidRDefault="00E85F6C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:rsidR="00E85F6C" w:rsidRDefault="00E85F6C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:rsidR="00E85F6C" w:rsidRDefault="00E85F6C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625F2" w:rsidRDefault="00E85F6C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E85F6C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85F6C" w:rsidRDefault="00E85F6C" w:rsidP="000F77D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149 pe 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:rsidR="00E85F6C" w:rsidRDefault="00E85F6C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157 pe </w:t>
            </w:r>
          </w:p>
          <w:p w:rsidR="00E85F6C" w:rsidRDefault="00E85F6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:rsidR="00E85F6C" w:rsidRDefault="00E85F6C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:rsidR="00E85F6C" w:rsidRDefault="00E85F6C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:rsidR="00E85F6C" w:rsidRDefault="00E85F6C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91FA4" w:rsidRDefault="00E85F6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F152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Jiu Nou Cap X + Y </w:t>
            </w:r>
          </w:p>
          <w:p w:rsidR="00E85F6C" w:rsidRDefault="00E85F6C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Pr="00A91FA4" w:rsidRDefault="00E85F6C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 xml:space="preserve">15, 23 și 10, diag. 11-15,  15-23 </w:t>
            </w:r>
            <w:r>
              <w:rPr>
                <w:b/>
                <w:bCs/>
                <w:sz w:val="20"/>
              </w:rPr>
              <w:br/>
              <w:t>și 10-8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BB5CB5">
        <w:trPr>
          <w:cantSplit/>
          <w:trHeight w:val="768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259+900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Jiu Nou -</w:t>
            </w:r>
          </w:p>
          <w:p w:rsidR="00E85F6C" w:rsidRDefault="00E85F6C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91FA4" w:rsidRDefault="00E85F6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:rsidR="00E85F6C" w:rsidRDefault="00E85F6C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:rsidR="00E85F6C" w:rsidRDefault="00E85F6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E85F6C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:rsidR="00E85F6C" w:rsidRDefault="00E85F6C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85F6C" w:rsidRDefault="00E85F6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:rsidR="00E85F6C" w:rsidRDefault="00E85F6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E85F6C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Sălcuța 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3 și diag. 1-3 și Cap Y peste sch. 4 și diag 2-4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2 Sălcuța</w:t>
            </w:r>
          </w:p>
        </w:tc>
      </w:tr>
      <w:tr w:rsidR="00E85F6C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85F6C" w:rsidRPr="001B3BD6" w:rsidRDefault="00E85F6C" w:rsidP="000C5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:rsidR="00E85F6C" w:rsidRPr="002617B2" w:rsidRDefault="00E85F6C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:rsidR="00E85F6C" w:rsidRDefault="00E85F6C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85F6C" w:rsidRDefault="00E85F6C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3, </w:t>
            </w:r>
          </w:p>
          <w:p w:rsidR="00E85F6C" w:rsidRDefault="00E85F6C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:rsidR="00E85F6C" w:rsidRDefault="00E85F6C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:rsidR="00E85F6C" w:rsidRDefault="00E85F6C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:rsidR="00E85F6C" w:rsidRDefault="00E85F6C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81200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1200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85F6C" w:rsidRDefault="00E85F6C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5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E85F6C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408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E85F6C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E85F6C" w:rsidRDefault="00E85F6C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E85F6C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55B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:rsidR="00E85F6C" w:rsidRDefault="00E85F6C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46C19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E85F6C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E85F6C" w:rsidRDefault="00E85F6C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E85F6C" w:rsidRDefault="00E85F6C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46C19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E85F6C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E85F6C" w:rsidRDefault="00E85F6C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E85F6C" w:rsidRDefault="00E85F6C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46C19" w:rsidRDefault="00E85F6C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E85F6C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46C19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:rsidR="00E85F6C" w:rsidRPr="00946C19" w:rsidRDefault="00E85F6C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E85F6C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E85F6C" w:rsidRDefault="00E85F6C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46C19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E85F6C" w:rsidTr="00BB5CB5">
        <w:trPr>
          <w:cantSplit/>
          <w:trHeight w:val="222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46C19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E85F6C" w:rsidTr="00BB5CB5">
        <w:trPr>
          <w:cantSplit/>
          <w:trHeight w:val="181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982BC0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46C19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:rsidR="00E85F6C" w:rsidRDefault="00E85F6C" w:rsidP="00E65B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73CD9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C2E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C1231" w:rsidRDefault="00E85F6C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:rsidR="00E85F6C" w:rsidRDefault="00E85F6C">
      <w:pPr>
        <w:spacing w:before="40" w:after="40" w:line="192" w:lineRule="auto"/>
        <w:ind w:right="57"/>
        <w:rPr>
          <w:sz w:val="20"/>
        </w:rPr>
      </w:pPr>
    </w:p>
    <w:p w:rsidR="00E85F6C" w:rsidRPr="005905D7" w:rsidRDefault="00E85F6C" w:rsidP="006B4CB8">
      <w:pPr>
        <w:pStyle w:val="Heading1"/>
        <w:spacing w:line="360" w:lineRule="auto"/>
      </w:pPr>
      <w:r w:rsidRPr="005905D7">
        <w:t>LINIA 116</w:t>
      </w:r>
    </w:p>
    <w:p w:rsidR="00E85F6C" w:rsidRPr="005905D7" w:rsidRDefault="00E85F6C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E85F6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:rsidR="00E85F6C" w:rsidRPr="00743905" w:rsidRDefault="00E85F6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85F6C" w:rsidRPr="00743905" w:rsidRDefault="00E85F6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E85F6C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E85F6C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:rsidR="00E85F6C" w:rsidRPr="00743905" w:rsidRDefault="00E85F6C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8+665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Ţânţăreni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E85F6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85F6C" w:rsidRPr="0007721B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:rsidR="00E85F6C" w:rsidRPr="00743905" w:rsidRDefault="00E85F6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85F6C" w:rsidRDefault="00E85F6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18+540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  <w:p w:rsidR="00E85F6C" w:rsidRPr="00743905" w:rsidRDefault="00E85F6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4C6D" w:rsidRDefault="00E85F6C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</w:rPr>
              <w:t xml:space="preserve"> Cap X.</w:t>
            </w:r>
          </w:p>
          <w:p w:rsidR="00E85F6C" w:rsidRDefault="00E85F6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85F6C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E85F6C" w:rsidRPr="00743905" w:rsidRDefault="00E85F6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85F6C" w:rsidRPr="00743905" w:rsidRDefault="00E85F6C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E85F6C" w:rsidRPr="00743905" w:rsidRDefault="00E85F6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37749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E85F6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21+450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:rsidR="00E85F6C" w:rsidRPr="00743905" w:rsidRDefault="00E85F6C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640F6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640F6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85F6C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:rsidR="00E85F6C" w:rsidRPr="00743905" w:rsidRDefault="00E85F6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:rsidR="00E85F6C" w:rsidRPr="005A7670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E85F6C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85F6C" w:rsidRPr="00743905" w:rsidRDefault="00E85F6C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E85F6C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E85F6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:rsidR="00E85F6C" w:rsidRPr="00743905" w:rsidRDefault="00E85F6C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E85F6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85F6C" w:rsidRPr="001D7D9E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E85F6C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</w:t>
            </w:r>
            <w:r>
              <w:rPr>
                <w:b/>
                <w:bCs/>
                <w:color w:val="000000"/>
                <w:sz w:val="20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/ 5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acces la linia 2.</w:t>
            </w:r>
          </w:p>
        </w:tc>
      </w:tr>
      <w:tr w:rsidR="00E85F6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85F6C" w:rsidRPr="0007721B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:rsidR="00E85F6C" w:rsidRPr="00743905" w:rsidRDefault="00E85F6C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85F6C" w:rsidRPr="00951746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E85F6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56+530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Copăcioasa</w:t>
            </w:r>
          </w:p>
          <w:p w:rsidR="00E85F6C" w:rsidRPr="00743905" w:rsidRDefault="00E85F6C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C672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85F6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:rsidR="00E85F6C" w:rsidRPr="00743905" w:rsidRDefault="00E85F6C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69+546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 5 / 7 și 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linia 3 directă.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E85F6C" w:rsidRPr="00575A1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E85F6C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E85F6C" w:rsidRPr="00743905" w:rsidRDefault="00E85F6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85F6C" w:rsidRPr="00743905" w:rsidRDefault="00E85F6C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E85F6C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75+080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6.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51657" w:rsidRDefault="00E85F6C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E85F6C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:rsidR="00E85F6C" w:rsidRPr="00743905" w:rsidRDefault="00E85F6C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85F6C" w:rsidRPr="00743905" w:rsidRDefault="00E85F6C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85F6C" w:rsidRPr="003B409E" w:rsidRDefault="00E85F6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:rsidR="00E85F6C" w:rsidRDefault="00E85F6C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85F6C" w:rsidRPr="00743905" w:rsidRDefault="00E85F6C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85F6C" w:rsidRPr="00743905" w:rsidRDefault="00E85F6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:rsidR="00E85F6C" w:rsidRPr="00743905" w:rsidRDefault="00E85F6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100+950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:rsidR="00E85F6C" w:rsidRDefault="00E85F6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2 directă, </w:t>
            </w:r>
          </w:p>
          <w:p w:rsidR="00E85F6C" w:rsidRPr="00743905" w:rsidRDefault="00E85F6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42B20" w:rsidRDefault="00E85F6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</w:rPr>
              <w:t>.</w:t>
            </w:r>
          </w:p>
          <w:p w:rsidR="00E85F6C" w:rsidRPr="00B42B20" w:rsidRDefault="00E85F6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85F6C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:rsidR="00E85F6C" w:rsidRPr="00743905" w:rsidRDefault="00E85F6C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E85F6C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:rsidR="00E85F6C" w:rsidRDefault="00E85F6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:rsidR="00E85F6C" w:rsidRDefault="00E85F6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85F6C" w:rsidRPr="00743905" w:rsidRDefault="00E85F6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112+950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  <w:r>
              <w:rPr>
                <w:b/>
                <w:bCs/>
                <w:color w:val="000000"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1 Fără inductori.</w:t>
            </w:r>
          </w:p>
        </w:tc>
      </w:tr>
      <w:tr w:rsidR="00E85F6C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115+600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:rsidR="00E85F6C" w:rsidRPr="00743905" w:rsidRDefault="00E85F6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E85F6C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E85F6C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schimbătorii numerele 17 şi 18.</w:t>
            </w:r>
          </w:p>
        </w:tc>
      </w:tr>
      <w:tr w:rsidR="00E85F6C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79+510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Stație paralelogram. Afectează intrări - ieşiri la liniile 1 - 3 Cap X.</w:t>
            </w:r>
          </w:p>
        </w:tc>
      </w:tr>
      <w:tr w:rsidR="00E85F6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:rsidR="00E85F6C" w:rsidRPr="00743905" w:rsidRDefault="00E85F6C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:rsidR="00E85F6C" w:rsidRPr="00D73778" w:rsidRDefault="00E85F6C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E85F6C" w:rsidRPr="00743905" w:rsidRDefault="00E85F6C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73778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E85F6C" w:rsidRPr="00743905" w:rsidRDefault="00E85F6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E85F6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E85F6C" w:rsidRPr="00743905" w:rsidRDefault="00E85F6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:rsidR="00E85F6C" w:rsidRPr="00743905" w:rsidRDefault="00E85F6C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E85F6C" w:rsidRPr="00743905" w:rsidRDefault="00E85F6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E85F6C" w:rsidRPr="00743905" w:rsidRDefault="00E85F6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E85F6C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:rsidR="00E85F6C" w:rsidRDefault="00E85F6C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:rsidR="00E85F6C" w:rsidRDefault="00E85F6C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:rsidR="00E85F6C" w:rsidRDefault="00E85F6C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:rsidR="00E85F6C" w:rsidRPr="00743905" w:rsidRDefault="00E85F6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:rsidR="00E85F6C" w:rsidRDefault="00E85F6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:rsidR="00E85F6C" w:rsidRPr="00743905" w:rsidRDefault="00E85F6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:rsidR="00E85F6C" w:rsidRPr="00743905" w:rsidRDefault="00E85F6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:rsidR="00E85F6C" w:rsidRPr="00743905" w:rsidRDefault="00E85F6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36+100</w:t>
            </w:r>
          </w:p>
          <w:p w:rsidR="00E85F6C" w:rsidRPr="00743905" w:rsidRDefault="00E85F6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:rsidR="00E85F6C" w:rsidRDefault="00E85F6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:rsidR="00E85F6C" w:rsidRDefault="00E85F6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:rsidR="00E85F6C" w:rsidRDefault="00E85F6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:rsidR="00E85F6C" w:rsidRDefault="00E85F6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:rsidR="00E85F6C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:rsidR="00E85F6C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:rsidR="00E85F6C" w:rsidRPr="00743905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:rsidR="00E85F6C" w:rsidRPr="00743905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:rsidR="00E85F6C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E85F6C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:rsidR="00E85F6C" w:rsidRPr="00CD295A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E85F6C" w:rsidRPr="00743905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:rsidR="00E85F6C" w:rsidRPr="00743905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E85F6C" w:rsidRPr="00743905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:rsidR="00E85F6C" w:rsidRPr="00743905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:rsidR="00E85F6C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E85F6C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E85F6C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E85F6C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E85F6C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:rsidR="00E85F6C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:rsidR="00E85F6C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E85F6C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E85F6C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E85F6C" w:rsidRDefault="00E85F6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E85F6C" w:rsidRPr="005905D7" w:rsidRDefault="00E85F6C" w:rsidP="00B773E9">
      <w:pPr>
        <w:spacing w:before="40" w:after="40" w:line="192" w:lineRule="auto"/>
        <w:ind w:right="57"/>
        <w:rPr>
          <w:b/>
          <w:sz w:val="20"/>
        </w:rPr>
      </w:pPr>
    </w:p>
    <w:p w:rsidR="00E85F6C" w:rsidRDefault="00E85F6C" w:rsidP="00740BAB">
      <w:pPr>
        <w:pStyle w:val="Heading1"/>
        <w:spacing w:line="360" w:lineRule="auto"/>
      </w:pPr>
      <w:r>
        <w:t>LINIA 136</w:t>
      </w:r>
    </w:p>
    <w:p w:rsidR="00E85F6C" w:rsidRDefault="00E85F6C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E85F6C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E85F6C" w:rsidRDefault="00E85F6C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:rsidR="00E85F6C" w:rsidRDefault="00E85F6C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E85F6C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E85F6C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85F6C" w:rsidRDefault="00E85F6C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E85F6C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E85F6C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E85F6C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E85F6C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:rsidR="00E85F6C" w:rsidRDefault="00E85F6C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:rsidR="00E85F6C" w:rsidRDefault="00E85F6C">
      <w:pPr>
        <w:spacing w:line="192" w:lineRule="auto"/>
        <w:ind w:right="57"/>
        <w:rPr>
          <w:sz w:val="20"/>
        </w:rPr>
      </w:pPr>
    </w:p>
    <w:p w:rsidR="00E85F6C" w:rsidRDefault="00E85F6C" w:rsidP="002A3C7A">
      <w:pPr>
        <w:pStyle w:val="Heading1"/>
        <w:spacing w:line="360" w:lineRule="auto"/>
      </w:pPr>
      <w:r>
        <w:t>LINIA 138</w:t>
      </w:r>
    </w:p>
    <w:p w:rsidR="00E85F6C" w:rsidRDefault="00E85F6C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E85F6C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:rsidR="00E85F6C" w:rsidRDefault="00E85F6C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B4C96" w:rsidRDefault="00E85F6C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:rsidR="00E85F6C" w:rsidRDefault="00E85F6C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B4C96" w:rsidRDefault="00E85F6C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E85F6C" w:rsidRDefault="00E85F6C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85F6C" w:rsidRPr="008B4C96" w:rsidRDefault="00E85F6C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85F6C" w:rsidRDefault="00E85F6C" w:rsidP="00DD2F2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B4C96" w:rsidRDefault="00E85F6C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:rsidR="00E85F6C" w:rsidRDefault="00E85F6C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:rsidR="00E85F6C" w:rsidRDefault="00E85F6C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B4C96" w:rsidRDefault="00E85F6C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E85F6C" w:rsidRDefault="00E85F6C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85F6C" w:rsidRPr="008B4C96" w:rsidRDefault="00E85F6C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B4C9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E85F6C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B4C96" w:rsidRDefault="00E85F6C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:rsidR="00E85F6C" w:rsidRDefault="00E85F6C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E85F6C" w:rsidRDefault="00E85F6C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:rsidR="00E85F6C" w:rsidRDefault="00E85F6C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B4C96" w:rsidRDefault="00E85F6C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E85F6C" w:rsidRDefault="00E85F6C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85F6C" w:rsidRPr="008B4C96" w:rsidRDefault="00E85F6C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324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:rsidR="00E85F6C" w:rsidRDefault="00E85F6C">
      <w:pPr>
        <w:tabs>
          <w:tab w:val="left" w:pos="4320"/>
        </w:tabs>
        <w:rPr>
          <w:sz w:val="20"/>
        </w:rPr>
      </w:pPr>
    </w:p>
    <w:p w:rsidR="00E85F6C" w:rsidRDefault="00E85F6C" w:rsidP="00C83010">
      <w:pPr>
        <w:pStyle w:val="Heading1"/>
        <w:spacing w:line="360" w:lineRule="auto"/>
      </w:pPr>
      <w:r>
        <w:t>LINIA 143</w:t>
      </w:r>
    </w:p>
    <w:p w:rsidR="00E85F6C" w:rsidRDefault="00E85F6C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E85F6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:rsidR="00E85F6C" w:rsidRDefault="00E85F6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:rsidR="00E85F6C" w:rsidRDefault="00E85F6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:rsidR="00E85F6C" w:rsidRDefault="00E85F6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:rsidR="00E85F6C" w:rsidRDefault="00E85F6C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:rsidR="00E85F6C" w:rsidRDefault="00E85F6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Default="00E85F6C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E85F6C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:rsidR="00E85F6C" w:rsidRDefault="00E85F6C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:rsidR="00E85F6C" w:rsidRDefault="00E85F6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:rsidR="00E85F6C" w:rsidRDefault="00E85F6C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944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A94416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14+940</w:t>
            </w:r>
          </w:p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15+010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Default="00E85F6C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6.</w:t>
            </w:r>
          </w:p>
        </w:tc>
      </w:tr>
      <w:tr w:rsidR="00E85F6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E85F6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85F6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85F6C" w:rsidRDefault="00E85F6C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85F6C" w:rsidRDefault="00E85F6C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E85F6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85F6C" w:rsidRDefault="00E85F6C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85F6C" w:rsidRDefault="00E85F6C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E85F6C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85F6C" w:rsidRDefault="00E85F6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E85F6C" w:rsidRDefault="00E85F6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E85F6C" w:rsidRDefault="00E85F6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E85F6C" w:rsidRDefault="00E85F6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:rsidR="00E85F6C" w:rsidRDefault="00E85F6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85F6C" w:rsidRDefault="00E85F6C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85F6C" w:rsidRDefault="00E85F6C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E85F6C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:rsidR="00E85F6C" w:rsidRDefault="00E85F6C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E85F6C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E85F6C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:rsidR="00E85F6C" w:rsidRDefault="00E85F6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E85F6C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E85F6C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:rsidR="00E85F6C" w:rsidRDefault="00E85F6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E85F6C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E85F6C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:rsidR="00E85F6C" w:rsidRDefault="00E85F6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:rsidR="00E85F6C" w:rsidRDefault="00E85F6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E85F6C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:rsidR="00E85F6C" w:rsidRDefault="00E85F6C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E85F6C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85F6C" w:rsidRDefault="00E85F6C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53EFA" w:rsidRDefault="00E85F6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E85F6C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53EFA" w:rsidRDefault="00E85F6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53EFA" w:rsidRDefault="00E85F6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53EFA" w:rsidRDefault="00E85F6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E85F6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85F6C" w:rsidRDefault="00E85F6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85F6C" w:rsidRDefault="00E85F6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:rsidR="00E85F6C" w:rsidRDefault="00E85F6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E85F6C" w:rsidRDefault="00E85F6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E85F6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E85F6C" w:rsidRDefault="00E85F6C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23+000</w:t>
            </w:r>
          </w:p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E85F6C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E85F6C" w:rsidRDefault="00E85F6C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E85F6C" w:rsidRDefault="00E85F6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:rsidR="00E85F6C" w:rsidRDefault="00E85F6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E85F6C" w:rsidRDefault="00E85F6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:rsidR="00E85F6C" w:rsidRDefault="00E85F6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E85F6C" w:rsidRDefault="00E85F6C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:rsidR="00E85F6C" w:rsidRDefault="00E85F6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:rsidR="00E85F6C" w:rsidRDefault="00E85F6C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53EFA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611B7" w:rsidRDefault="00E85F6C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E85F6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B25AA" w:rsidRDefault="00E85F6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B3DC4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B3DC4" w:rsidRDefault="00E85F6C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E85F6C" w:rsidRPr="00F11CE2" w:rsidRDefault="00E85F6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53EFA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85F6C" w:rsidRPr="00260477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53EFA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E85F6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E85F6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E85F6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E85F6C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:rsidR="00E85F6C" w:rsidRDefault="00E85F6C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:rsidR="00E85F6C" w:rsidRDefault="00E85F6C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53EFA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63+500</w:t>
            </w:r>
          </w:p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 -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13, 27, </w:t>
            </w:r>
          </w:p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:rsidR="00E85F6C" w:rsidRDefault="00E85F6C">
      <w:pPr>
        <w:spacing w:after="40" w:line="192" w:lineRule="auto"/>
        <w:ind w:right="57"/>
        <w:rPr>
          <w:sz w:val="20"/>
        </w:rPr>
      </w:pPr>
    </w:p>
    <w:p w:rsidR="00E85F6C" w:rsidRDefault="00E85F6C" w:rsidP="00EF6A64">
      <w:pPr>
        <w:pStyle w:val="Heading1"/>
        <w:spacing w:line="360" w:lineRule="auto"/>
      </w:pPr>
      <w:r>
        <w:t>LINIA 144</w:t>
      </w:r>
    </w:p>
    <w:p w:rsidR="00E85F6C" w:rsidRDefault="00E85F6C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E85F6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:rsidR="00E85F6C" w:rsidRDefault="00E85F6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:rsidR="00E85F6C" w:rsidRDefault="00E85F6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E85F6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:rsidR="00E85F6C" w:rsidRDefault="00E85F6C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:rsidR="00E85F6C" w:rsidRDefault="00E85F6C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Default="00E85F6C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E85F6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E85F6C" w:rsidRDefault="00E85F6C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E85F6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E85F6C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E85F6C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85F6C" w:rsidRDefault="00E85F6C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839" w:rsidRDefault="00E85F6C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E85F6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85F6C" w:rsidRDefault="00E85F6C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E85F6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85F6C" w:rsidRDefault="00E85F6C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E85F6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85F6C" w:rsidRDefault="00E85F6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E85F6C" w:rsidRDefault="00E85F6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E85F6C" w:rsidRDefault="00E85F6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E85F6C" w:rsidRDefault="00E85F6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85F6C" w:rsidRDefault="00E85F6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:rsidR="00E85F6C" w:rsidRDefault="00E85F6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85F6C" w:rsidRDefault="00E85F6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E85F6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E85F6C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E85F6C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E85F6C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E85F6C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:rsidR="00E85F6C" w:rsidRDefault="00E85F6C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85F6C" w:rsidRDefault="00E85F6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85F6C" w:rsidRDefault="00E85F6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:rsidR="00E85F6C" w:rsidRDefault="00E85F6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E85F6C" w:rsidRDefault="00E85F6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E85F6C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:rsidR="00E85F6C" w:rsidRPr="00B61351" w:rsidRDefault="00E85F6C" w:rsidP="00A2419C">
            <w:pPr>
              <w:spacing w:before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E85F6C" w:rsidRDefault="00E85F6C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E85F6C" w:rsidRDefault="00E85F6C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85F6C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E85F6C" w:rsidRDefault="00E85F6C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E85F6C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:rsidR="00E85F6C" w:rsidRDefault="00E85F6C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:rsidR="00E85F6C" w:rsidRDefault="00E85F6C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:rsidR="00E85F6C" w:rsidRDefault="00E85F6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E85F6C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:rsidR="00E85F6C" w:rsidRDefault="00E85F6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:rsidR="00E85F6C" w:rsidRDefault="00E85F6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:rsidR="00E85F6C" w:rsidRDefault="00E85F6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:rsidR="00E85F6C" w:rsidRDefault="00E85F6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85F6C" w:rsidRDefault="00E85F6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85F6C" w:rsidRDefault="00E85F6C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A0087" w:rsidRDefault="00E85F6C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:rsidR="00E85F6C" w:rsidRDefault="00E85F6C">
      <w:pPr>
        <w:spacing w:before="40" w:line="192" w:lineRule="auto"/>
        <w:ind w:right="57"/>
        <w:rPr>
          <w:sz w:val="20"/>
        </w:rPr>
      </w:pPr>
    </w:p>
    <w:p w:rsidR="00E85F6C" w:rsidRDefault="00E85F6C" w:rsidP="00E56A6A">
      <w:pPr>
        <w:pStyle w:val="Heading1"/>
        <w:spacing w:line="360" w:lineRule="auto"/>
      </w:pPr>
      <w:r>
        <w:t>LINIA 200</w:t>
      </w:r>
    </w:p>
    <w:p w:rsidR="00E85F6C" w:rsidRDefault="00E85F6C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85F6C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:rsidR="00E85F6C" w:rsidRDefault="00E85F6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:rsidR="00E85F6C" w:rsidRDefault="00E85F6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716C0" w:rsidRDefault="00E85F6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E85F6C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Mintia</w:t>
            </w:r>
          </w:p>
          <w:p w:rsidR="00E85F6C" w:rsidRDefault="00E85F6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85F6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:rsidR="00E85F6C" w:rsidRDefault="00E85F6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491+700</w:t>
            </w:r>
          </w:p>
          <w:p w:rsidR="00E85F6C" w:rsidRDefault="00E85F6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2058A" w:rsidRDefault="00E85F6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E85F6C" w:rsidRPr="00F716C0" w:rsidRDefault="00E85F6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 Inflexiune din fir I în fir II.</w:t>
            </w:r>
          </w:p>
        </w:tc>
      </w:tr>
      <w:tr w:rsidR="00E85F6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:rsidR="00E85F6C" w:rsidRDefault="00E85F6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:rsidR="00E85F6C" w:rsidRDefault="00E85F6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85F6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504+800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85F6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E85F6C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85F6C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11 spre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staţie 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716C0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85F6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716C0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85F6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716C0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85F6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716C0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E85F6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E85F6C" w:rsidRPr="00F716C0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X.</w:t>
            </w:r>
          </w:p>
        </w:tc>
      </w:tr>
      <w:tr w:rsidR="00E85F6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85F6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E85F6C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Y.</w:t>
            </w:r>
          </w:p>
        </w:tc>
      </w:tr>
      <w:tr w:rsidR="00E85F6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Săvîrșin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85F6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E85F6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Vărădia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85F6C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559+300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85F6C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562+520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Bătuţa 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716C0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E85F6C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E85F6C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716C0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  <w:tr w:rsidR="00E85F6C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567+975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Bârzava Nouă - 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567+975</w:t>
            </w:r>
          </w:p>
          <w:p w:rsidR="00E85F6C" w:rsidRDefault="00E85F6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32DF2" w:rsidRDefault="00E85F6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</w:tbl>
    <w:p w:rsidR="00E85F6C" w:rsidRDefault="00E85F6C" w:rsidP="00623FF6">
      <w:pPr>
        <w:spacing w:before="40" w:after="40" w:line="192" w:lineRule="auto"/>
        <w:ind w:right="57"/>
      </w:pPr>
    </w:p>
    <w:p w:rsidR="00E85F6C" w:rsidRDefault="00E85F6C" w:rsidP="006D4098">
      <w:pPr>
        <w:pStyle w:val="Heading1"/>
        <w:spacing w:line="360" w:lineRule="auto"/>
      </w:pPr>
      <w:r>
        <w:t>LINIA 201</w:t>
      </w:r>
    </w:p>
    <w:p w:rsidR="00E85F6C" w:rsidRDefault="00E85F6C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E85F6C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937B4" w:rsidRDefault="00E85F6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E85F6C" w:rsidRDefault="00E85F6C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:rsidR="00E85F6C" w:rsidRDefault="00E85F6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:rsidR="00E85F6C" w:rsidRDefault="00E85F6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:rsidR="00E85F6C" w:rsidRDefault="00E85F6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937B4" w:rsidRDefault="00E85F6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937B4" w:rsidRDefault="00E85F6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937B4" w:rsidRDefault="00E85F6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E85F6C" w:rsidRDefault="00E85F6C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937B4" w:rsidRDefault="00E85F6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</w:tbl>
    <w:p w:rsidR="00E85F6C" w:rsidRDefault="00E85F6C">
      <w:pPr>
        <w:spacing w:before="40" w:after="40" w:line="192" w:lineRule="auto"/>
        <w:ind w:right="57"/>
        <w:rPr>
          <w:sz w:val="20"/>
        </w:rPr>
      </w:pPr>
    </w:p>
    <w:p w:rsidR="00E85F6C" w:rsidRDefault="00E85F6C" w:rsidP="00C53936">
      <w:pPr>
        <w:pStyle w:val="Heading1"/>
        <w:spacing w:line="360" w:lineRule="auto"/>
      </w:pPr>
      <w:r>
        <w:t>LINIA 202 A</w:t>
      </w:r>
    </w:p>
    <w:p w:rsidR="00E85F6C" w:rsidRDefault="00E85F6C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E85F6C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74940" w:rsidRDefault="00E85F6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85F6C" w:rsidRDefault="00E85F6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429E" w:rsidRDefault="00E85F6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E85F6C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74940" w:rsidRDefault="00E85F6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8429E" w:rsidRDefault="00E85F6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:rsidR="00E85F6C" w:rsidRDefault="00E85F6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E85F6C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:rsidR="00E85F6C" w:rsidRPr="00743905" w:rsidRDefault="00E85F6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E85F6C" w:rsidRPr="00743905" w:rsidRDefault="00E85F6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:rsidR="00E85F6C" w:rsidRPr="00743905" w:rsidRDefault="00E85F6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:rsidR="00E85F6C" w:rsidRPr="00743905" w:rsidRDefault="00E85F6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:rsidR="00E85F6C" w:rsidRPr="00743905" w:rsidRDefault="00E85F6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E85F6C" w:rsidRPr="00743905" w:rsidRDefault="00E85F6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E85F6C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E85F6C" w:rsidRPr="00743905" w:rsidRDefault="00E85F6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:rsidR="00E85F6C" w:rsidRPr="00743905" w:rsidRDefault="00E85F6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:rsidR="00E85F6C" w:rsidRPr="00743905" w:rsidRDefault="00E85F6C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4E6B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:rsidR="00E85F6C" w:rsidRPr="00743905" w:rsidRDefault="00E85F6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:rsidR="00E85F6C" w:rsidRPr="00743905" w:rsidRDefault="00E85F6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:rsidR="00E85F6C" w:rsidRPr="00743905" w:rsidRDefault="00E85F6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43905" w:rsidRDefault="00E85F6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:rsidR="00E85F6C" w:rsidRDefault="00E85F6C">
      <w:pPr>
        <w:spacing w:before="40" w:after="40" w:line="192" w:lineRule="auto"/>
        <w:ind w:right="57"/>
        <w:rPr>
          <w:sz w:val="20"/>
        </w:rPr>
      </w:pPr>
    </w:p>
    <w:p w:rsidR="00E85F6C" w:rsidRDefault="00E85F6C" w:rsidP="002A4CB1">
      <w:pPr>
        <w:pStyle w:val="Heading1"/>
        <w:spacing w:line="360" w:lineRule="auto"/>
      </w:pPr>
      <w:r>
        <w:t>LINIA 203</w:t>
      </w:r>
    </w:p>
    <w:p w:rsidR="00E85F6C" w:rsidRDefault="00E85F6C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E85F6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E85F6C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:rsidR="00E85F6C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E85F6C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:rsidR="00E85F6C" w:rsidRPr="007126D7" w:rsidRDefault="00E85F6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E85F6C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:rsidR="00E85F6C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:rsidR="00E85F6C" w:rsidRPr="007126D7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E85F6C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206+350</w:t>
            </w:r>
          </w:p>
          <w:p w:rsidR="00E85F6C" w:rsidRPr="007126D7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 xml:space="preserve">Cap X, peste TDJ 15 / 17 </w:t>
            </w:r>
          </w:p>
          <w:p w:rsidR="00E85F6C" w:rsidRDefault="00E85F6C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TDJ 15/17</w:t>
            </w:r>
          </w:p>
          <w:p w:rsidR="00E85F6C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85F6C" w:rsidRPr="00744E1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E85F6C" w:rsidRPr="007126D7" w:rsidRDefault="00E85F6C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85F6C" w:rsidRPr="007126D7" w:rsidRDefault="00E85F6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85F6C" w:rsidRPr="00744E1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:rsidR="00E85F6C" w:rsidRPr="007126D7" w:rsidRDefault="00E85F6C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85F6C" w:rsidRPr="007126D7" w:rsidRDefault="00E85F6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85F6C" w:rsidRPr="008F5A6B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85F6C" w:rsidRPr="007126D7" w:rsidRDefault="00E85F6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85F6C" w:rsidRPr="00744E1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85F6C" w:rsidRPr="007126D7" w:rsidRDefault="00E85F6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85F6C" w:rsidRPr="00744E1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85F6C" w:rsidRPr="007126D7" w:rsidRDefault="00E85F6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85F6C" w:rsidRPr="00744E1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85F6C" w:rsidRPr="007126D7" w:rsidRDefault="00E85F6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85F6C" w:rsidRPr="00744E1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85F6C" w:rsidRPr="007126D7" w:rsidRDefault="00E85F6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85F6C" w:rsidRPr="00744E1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85F6C" w:rsidRPr="007126D7" w:rsidRDefault="00E85F6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85F6C" w:rsidRPr="00744E1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85F6C" w:rsidRPr="007126D7" w:rsidRDefault="00E85F6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85F6C" w:rsidRPr="00744E1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93BAB" w:rsidRDefault="00E85F6C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:rsidR="00E85F6C" w:rsidRDefault="00E85F6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-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expedieri.</w:t>
            </w:r>
          </w:p>
        </w:tc>
      </w:tr>
      <w:tr w:rsidR="00E85F6C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E85F6C" w:rsidRPr="007126D7" w:rsidRDefault="00E85F6C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3EC0" w:rsidRDefault="00E85F6C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85F6C" w:rsidRPr="007126D7" w:rsidRDefault="00E85F6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85F6C" w:rsidRPr="00744E1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85F6C" w:rsidRPr="007126D7" w:rsidRDefault="00E85F6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85F6C" w:rsidRPr="00744E1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268+700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E85F6C" w:rsidRPr="007126D7" w:rsidRDefault="00E85F6C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85F6C" w:rsidRPr="007126D7" w:rsidRDefault="00E85F6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85F6C" w:rsidRPr="00744E1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:rsidR="00E85F6C" w:rsidRPr="007126D7" w:rsidRDefault="00E85F6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85F6C" w:rsidRPr="00744E1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E85F6C" w:rsidRPr="007126D7" w:rsidRDefault="00E85F6C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E9314B" w:rsidRDefault="00E85F6C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:rsidR="00E85F6C" w:rsidRDefault="00E85F6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E85F6C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:rsidR="00E85F6C" w:rsidRPr="007126D7" w:rsidRDefault="00E85F6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:rsidR="00E85F6C" w:rsidRPr="007126D7" w:rsidRDefault="00E85F6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:rsidR="00E85F6C" w:rsidRPr="007126D7" w:rsidRDefault="00E85F6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E85F6C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E85F6C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E85F6C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:rsidR="00E85F6C" w:rsidRPr="007126D7" w:rsidRDefault="00E85F6C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E85F6C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:rsidR="00E85F6C" w:rsidRPr="007126D7" w:rsidRDefault="00E85F6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E85F6C" w:rsidRDefault="00E85F6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E85F6C" w:rsidRDefault="00E85F6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:rsidR="00E85F6C" w:rsidRDefault="00E85F6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:rsidR="00E85F6C" w:rsidRDefault="00E85F6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:rsidR="00E85F6C" w:rsidRDefault="00E85F6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:rsidR="00E85F6C" w:rsidRDefault="00E85F6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E85F6C" w:rsidRPr="007126D7" w:rsidRDefault="00E85F6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85F6C" w:rsidRPr="007126D7" w:rsidRDefault="00E85F6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E85F6C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:rsidR="00E85F6C" w:rsidRPr="007126D7" w:rsidRDefault="00E85F6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E85F6C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:rsidR="00E85F6C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:rsidR="00E85F6C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:rsidR="00E85F6C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:rsidR="00E85F6C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:rsidR="00E85F6C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85F6C" w:rsidRDefault="00E85F6C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E85F6C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:rsidR="00E85F6C" w:rsidRDefault="00E85F6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:rsidR="00E85F6C" w:rsidRDefault="00E85F6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:rsidR="00E85F6C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:rsidR="00E85F6C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:rsidR="00E85F6C" w:rsidRDefault="00E85F6C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:rsidR="00E85F6C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E85F6C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E85F6C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55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:rsidR="00E85F6C" w:rsidRDefault="00E85F6C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:rsidR="00E85F6C" w:rsidRPr="007126D7" w:rsidRDefault="00E85F6C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:rsidR="00E85F6C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E85F6C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:rsidR="00E85F6C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E85F6C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E85F6C" w:rsidRDefault="00E85F6C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85F6C" w:rsidRPr="007126D7" w:rsidRDefault="00E85F6C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E85F6C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E85F6C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404+100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 Semnalizată ca limitare de viteză.</w:t>
            </w:r>
          </w:p>
        </w:tc>
      </w:tr>
      <w:tr w:rsidR="00E85F6C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4E6B1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:rsidR="00E85F6C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:rsidR="00E85F6C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E85F6C" w:rsidRPr="007126D7" w:rsidRDefault="00E85F6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:rsidR="00E85F6C" w:rsidRDefault="00E85F6C" w:rsidP="000039F1">
      <w:pPr>
        <w:spacing w:before="40" w:after="40" w:line="192" w:lineRule="auto"/>
        <w:ind w:right="57"/>
        <w:rPr>
          <w:sz w:val="20"/>
        </w:rPr>
      </w:pPr>
    </w:p>
    <w:p w:rsidR="00E85F6C" w:rsidRDefault="00E85F6C" w:rsidP="00D0730E">
      <w:pPr>
        <w:pStyle w:val="Heading1"/>
        <w:spacing w:line="360" w:lineRule="auto"/>
      </w:pPr>
      <w:r>
        <w:t xml:space="preserve">LINIA 204 </w:t>
      </w:r>
    </w:p>
    <w:p w:rsidR="00E85F6C" w:rsidRDefault="00E85F6C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85F6C" w:rsidTr="00085693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:rsidR="00E85F6C" w:rsidRDefault="00E85F6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467F9" w:rsidRDefault="00E85F6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:rsidR="00E85F6C" w:rsidRDefault="00E85F6C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2006A" w:rsidRDefault="00E85F6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467F9" w:rsidRDefault="00E85F6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126D7" w:rsidRDefault="00E85F6C" w:rsidP="00EF3726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:rsidR="00E85F6C" w:rsidRDefault="00E85F6C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467F9" w:rsidRDefault="00E85F6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:rsidR="00E85F6C" w:rsidRDefault="00E85F6C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:rsidR="00E85F6C" w:rsidRDefault="00E85F6C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:rsidR="00E85F6C" w:rsidRDefault="00E85F6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2006A" w:rsidRDefault="00E85F6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467F9" w:rsidRDefault="00E85F6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E85F6C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  <w:p w:rsidR="00E85F6C" w:rsidRDefault="00E85F6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467F9" w:rsidRDefault="00E85F6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:rsidR="00E85F6C" w:rsidRDefault="00E85F6C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2006A" w:rsidRDefault="00E85F6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467F9" w:rsidRDefault="00E85F6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E85F6C" w:rsidTr="000304BA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467F9" w:rsidRDefault="00E85F6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:rsidR="00E85F6C" w:rsidRDefault="00E85F6C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:rsidR="00E85F6C" w:rsidRDefault="00E85F6C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2006A" w:rsidRDefault="00E85F6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467F9" w:rsidRDefault="00E85F6C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:rsidR="00E85F6C" w:rsidRDefault="00E85F6C">
      <w:pPr>
        <w:spacing w:before="40" w:after="40" w:line="192" w:lineRule="auto"/>
        <w:ind w:right="57"/>
        <w:rPr>
          <w:sz w:val="20"/>
        </w:rPr>
      </w:pPr>
    </w:p>
    <w:p w:rsidR="00E85F6C" w:rsidRDefault="00E85F6C" w:rsidP="005B00A7">
      <w:pPr>
        <w:pStyle w:val="Heading1"/>
        <w:spacing w:line="360" w:lineRule="auto"/>
      </w:pPr>
      <w:r>
        <w:t>LINIA 218</w:t>
      </w:r>
    </w:p>
    <w:p w:rsidR="00E85F6C" w:rsidRDefault="00E85F6C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85F6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F787F" w:rsidRDefault="00E85F6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:rsidR="00E85F6C" w:rsidRDefault="00E85F6C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65A98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:rsidR="00E85F6C" w:rsidRPr="00465A98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F787F" w:rsidRDefault="00E85F6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:rsidR="00E85F6C" w:rsidRPr="00664FA3" w:rsidRDefault="00E85F6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E85F6C" w:rsidRDefault="00E85F6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E85F6C" w:rsidRPr="00664FA3" w:rsidRDefault="00E85F6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E85F6C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664FA3" w:rsidRDefault="00E85F6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:rsidR="00E85F6C" w:rsidRPr="00664FA3" w:rsidRDefault="00E85F6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E85F6C" w:rsidRPr="00A8307A" w:rsidRDefault="00E85F6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E85F6C" w:rsidRPr="00A8307A" w:rsidRDefault="00E85F6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E85F6C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F40D2" w:rsidRDefault="00E85F6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F40D2" w:rsidRDefault="00E85F6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F40D2" w:rsidRDefault="00E85F6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E85F6C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F40D2" w:rsidRDefault="00E85F6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85F6C" w:rsidRPr="00A8307A" w:rsidRDefault="00E85F6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F40D2" w:rsidRDefault="00E85F6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F40D2" w:rsidRDefault="00E85F6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E85F6C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32832" w:rsidRDefault="00E85F6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B4F6A" w:rsidRDefault="00E85F6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732832" w:rsidRDefault="00E85F6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:rsidR="00E85F6C" w:rsidRDefault="00E85F6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E85F6C" w:rsidRPr="00A8307A" w:rsidRDefault="00E85F6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E85F6C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26991" w:rsidRDefault="00E85F6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26991" w:rsidRDefault="00E85F6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26991" w:rsidRDefault="00E85F6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E85F6C" w:rsidRPr="00A8307A" w:rsidRDefault="00E85F6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85F6C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26991" w:rsidRDefault="00E85F6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85F6C" w:rsidRDefault="00E85F6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85F6C" w:rsidRPr="00A8307A" w:rsidRDefault="00E85F6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26991" w:rsidRDefault="00E85F6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:rsidR="00E85F6C" w:rsidRDefault="00E85F6C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Vest și liniile 1 - 6 Reșița, liniile </w:t>
            </w:r>
          </w:p>
          <w:p w:rsidR="00E85F6C" w:rsidRPr="00A8307A" w:rsidRDefault="00E85F6C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85F6C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26991" w:rsidRDefault="00E85F6C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85F6C" w:rsidRDefault="00E85F6C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85F6C" w:rsidRPr="00A8307A" w:rsidRDefault="00E85F6C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26991" w:rsidRDefault="00E85F6C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:rsidR="00E85F6C" w:rsidRPr="00A8307A" w:rsidRDefault="00E85F6C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E85F6C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26991" w:rsidRDefault="00E85F6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26991" w:rsidRDefault="00E85F6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85F6C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D3BBC" w:rsidRDefault="00E85F6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E85F6C" w:rsidRPr="00A8307A" w:rsidRDefault="00E85F6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D3BBC" w:rsidRDefault="00E85F6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0D3BBC" w:rsidRDefault="00E85F6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E85F6C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658E6" w:rsidRDefault="00E85F6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658E6" w:rsidRDefault="00E85F6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658E6" w:rsidRDefault="00E85F6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E85F6C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72E19" w:rsidRDefault="00E85F6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72E19" w:rsidRDefault="00E85F6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72E19" w:rsidRDefault="00E85F6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85F6C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30A8D" w:rsidRDefault="00E85F6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30A8D" w:rsidRDefault="00E85F6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30A8D" w:rsidRDefault="00E85F6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85F6C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30A8D" w:rsidRDefault="00E85F6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E85F6C" w:rsidRPr="00A8307A" w:rsidRDefault="00E85F6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30A8D" w:rsidRDefault="00E85F6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30A8D" w:rsidRDefault="00E85F6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A8307A" w:rsidRDefault="00E85F6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E85F6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F787F" w:rsidRDefault="00E85F6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E85F6C" w:rsidRDefault="00E85F6C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:rsidR="00E85F6C" w:rsidRDefault="00E85F6C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:rsidR="00E85F6C" w:rsidRPr="00465A98" w:rsidRDefault="00E85F6C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F787F" w:rsidRDefault="00E85F6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E85F6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F787F" w:rsidRDefault="00E85F6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E85F6C" w:rsidRDefault="00E85F6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E85F6C" w:rsidRDefault="00E85F6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65A98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E85F6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6+300</w:t>
            </w:r>
          </w:p>
          <w:p w:rsidR="00E85F6C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F787F" w:rsidRDefault="00E85F6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E85F6C" w:rsidRDefault="00E85F6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  <w:p w:rsidR="00E85F6C" w:rsidRDefault="00E85F6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65A98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Default="00E85F6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7.</w:t>
            </w:r>
          </w:p>
        </w:tc>
      </w:tr>
      <w:tr w:rsidR="00E85F6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F787F" w:rsidRDefault="00E85F6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E85F6C" w:rsidRDefault="00E85F6C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65A98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E85F6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F787F" w:rsidRDefault="00E85F6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E85F6C" w:rsidRDefault="00E85F6C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65A98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:rsidR="00E85F6C" w:rsidRDefault="00E85F6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E85F6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E85F6C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F787F" w:rsidRDefault="00E85F6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:rsidR="00E85F6C" w:rsidRDefault="00E85F6C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E85F6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F787F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65A98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E85F6C" w:rsidRPr="00465A98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E85F6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14+600</w:t>
            </w:r>
          </w:p>
          <w:p w:rsidR="00E85F6C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F787F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65A98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F787F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65A98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E85F6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F787F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65A98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E85F6C" w:rsidRPr="00465A98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E85F6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24+000</w:t>
            </w:r>
          </w:p>
          <w:p w:rsidR="00E85F6C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F787F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Băile Calacea -Orțișoara și </w:t>
            </w:r>
          </w:p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65A98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F787F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65A98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:rsidR="00E85F6C" w:rsidRPr="00465A98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E85F6C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CF787F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65A98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  <w:r>
              <w:rPr>
                <w:b/>
                <w:bCs/>
                <w:sz w:val="20"/>
                <w:szCs w:val="20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E85F6C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și St. Vinga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- Șag și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linia 3 directă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65A98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E85F6C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:rsidR="00E85F6C" w:rsidRDefault="00E85F6C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:rsidR="00E85F6C" w:rsidRPr="00465A98" w:rsidRDefault="00E85F6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E85F6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X.</w:t>
            </w:r>
          </w:p>
        </w:tc>
      </w:tr>
      <w:tr w:rsidR="00E85F6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Cap X.</w:t>
            </w:r>
          </w:p>
        </w:tc>
      </w:tr>
      <w:tr w:rsidR="00E85F6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Y.</w:t>
            </w:r>
          </w:p>
        </w:tc>
      </w:tr>
      <w:tr w:rsidR="00E85F6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465A98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E85F6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49+000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Viilor -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11 și 12.</w:t>
            </w:r>
          </w:p>
        </w:tc>
      </w:tr>
      <w:tr w:rsidR="00E85F6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7 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și 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2 și 3 abătute, Cap X.</w:t>
            </w:r>
          </w:p>
        </w:tc>
      </w:tr>
      <w:tr w:rsidR="00E85F6C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E85F6C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E85F6C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Cap Y.</w:t>
            </w:r>
          </w:p>
        </w:tc>
      </w:tr>
      <w:tr w:rsidR="00E85F6C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:rsidR="00E85F6C" w:rsidRDefault="00E85F6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84D71" w:rsidRDefault="00E85F6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</w:tbl>
    <w:p w:rsidR="00E85F6C" w:rsidRDefault="00E85F6C">
      <w:pPr>
        <w:spacing w:before="40" w:after="40" w:line="192" w:lineRule="auto"/>
        <w:ind w:right="57"/>
        <w:rPr>
          <w:sz w:val="20"/>
        </w:rPr>
      </w:pPr>
    </w:p>
    <w:p w:rsidR="00E85F6C" w:rsidRDefault="00E85F6C" w:rsidP="001D4EEA">
      <w:pPr>
        <w:pStyle w:val="Heading1"/>
        <w:spacing w:line="360" w:lineRule="auto"/>
      </w:pPr>
      <w:r>
        <w:t>LINIA 301 Eb</w:t>
      </w:r>
    </w:p>
    <w:p w:rsidR="00E85F6C" w:rsidRDefault="00E85F6C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85F6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E85F6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:rsidR="00E85F6C" w:rsidRDefault="00E85F6C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71+900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pod metalic Km. 71+350 și sch. 2 Cap. Y Chiajna Km. 71+900.</w:t>
            </w:r>
          </w:p>
        </w:tc>
      </w:tr>
      <w:tr w:rsidR="00E85F6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67+700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II.</w:t>
            </w:r>
          </w:p>
        </w:tc>
      </w:tr>
      <w:tr w:rsidR="00E85F6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85F6C" w:rsidRDefault="00E85F6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E85F6C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85F6C" w:rsidRDefault="00E85F6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E85F6C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E85F6C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E85F6C" w:rsidRDefault="00E85F6C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E85F6C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E85F6C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E85F6C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:rsidR="00E85F6C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:rsidR="00E85F6C" w:rsidRDefault="00E85F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:rsidR="00E85F6C" w:rsidRDefault="00E85F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:rsidR="00E85F6C" w:rsidRDefault="00E85F6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E85F6C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21173" w:rsidRDefault="00E85F6C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85F6C" w:rsidRPr="007972D9" w:rsidRDefault="00E85F6C">
      <w:pPr>
        <w:spacing w:before="40" w:after="40" w:line="192" w:lineRule="auto"/>
        <w:ind w:right="57"/>
        <w:rPr>
          <w:sz w:val="20"/>
          <w:szCs w:val="20"/>
        </w:rPr>
      </w:pPr>
    </w:p>
    <w:p w:rsidR="00E85F6C" w:rsidRDefault="00E85F6C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E85F6C" w:rsidRPr="005D215B" w:rsidRDefault="00E85F6C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85F6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3607C" w:rsidRDefault="00E85F6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:rsidR="00E85F6C" w:rsidRDefault="00E85F6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E85F6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3607C" w:rsidRDefault="00E85F6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E85F6C" w:rsidRDefault="00E85F6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:rsidR="00E85F6C" w:rsidRDefault="00E85F6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E85F6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3607C" w:rsidRDefault="00E85F6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:rsidR="00E85F6C" w:rsidRDefault="00E85F6C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E85F6C" w:rsidRDefault="00E85F6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E85F6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1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B3607C" w:rsidRDefault="00E85F6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E85F6C" w:rsidRDefault="00E85F6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E85F6C" w:rsidRDefault="00E85F6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E85F6C" w:rsidRDefault="00E85F6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:rsidR="00E85F6C" w:rsidRDefault="00E85F6C">
      <w:pPr>
        <w:spacing w:before="40" w:after="40" w:line="192" w:lineRule="auto"/>
        <w:ind w:right="57"/>
        <w:rPr>
          <w:sz w:val="20"/>
          <w:lang w:val="en-US"/>
        </w:rPr>
      </w:pPr>
    </w:p>
    <w:p w:rsidR="00E85F6C" w:rsidRDefault="00E85F6C" w:rsidP="00F14E3C">
      <w:pPr>
        <w:pStyle w:val="Heading1"/>
        <w:spacing w:line="360" w:lineRule="auto"/>
      </w:pPr>
      <w:r>
        <w:t>LINIA 301 F1</w:t>
      </w:r>
    </w:p>
    <w:p w:rsidR="00E85F6C" w:rsidRDefault="00E85F6C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E85F6C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:rsidR="00E85F6C" w:rsidRDefault="00E85F6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:rsidR="00E85F6C" w:rsidRDefault="00E85F6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E85F6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85F6C" w:rsidRDefault="00E85F6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E85F6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:rsidR="00E85F6C" w:rsidRDefault="00E85F6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:rsidR="00E85F6C" w:rsidRDefault="00E85F6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:rsidR="00E85F6C" w:rsidRDefault="00E85F6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E85F6C" w:rsidRDefault="00E85F6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:rsidR="00E85F6C" w:rsidRDefault="00E85F6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:rsidR="00E85F6C" w:rsidRDefault="00E85F6C">
      <w:pPr>
        <w:spacing w:before="40" w:after="40" w:line="192" w:lineRule="auto"/>
        <w:ind w:right="57"/>
        <w:rPr>
          <w:sz w:val="20"/>
        </w:rPr>
      </w:pPr>
    </w:p>
    <w:p w:rsidR="00E85F6C" w:rsidRDefault="00E85F6C" w:rsidP="007E3B63">
      <w:pPr>
        <w:pStyle w:val="Heading1"/>
        <w:spacing w:line="360" w:lineRule="auto"/>
      </w:pPr>
      <w:r>
        <w:t>LINIA 301 G</w:t>
      </w:r>
    </w:p>
    <w:p w:rsidR="00E85F6C" w:rsidRDefault="00E85F6C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E85F6C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E85F6C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:rsidR="00E85F6C" w:rsidRDefault="00E85F6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E85F6C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85F6C" w:rsidRDefault="00E85F6C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85F6C" w:rsidRDefault="00E85F6C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85F6C" w:rsidRDefault="00E85F6C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85F6C" w:rsidRDefault="00E85F6C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85F6C" w:rsidRDefault="00E85F6C">
      <w:pPr>
        <w:spacing w:before="40" w:line="192" w:lineRule="auto"/>
        <w:ind w:right="57"/>
        <w:rPr>
          <w:sz w:val="20"/>
        </w:rPr>
      </w:pPr>
    </w:p>
    <w:p w:rsidR="00E85F6C" w:rsidRDefault="00E85F6C" w:rsidP="00A04CFB">
      <w:pPr>
        <w:pStyle w:val="Heading1"/>
        <w:spacing w:line="360" w:lineRule="auto"/>
      </w:pPr>
      <w:r>
        <w:t>LINIA 301 K</w:t>
      </w:r>
    </w:p>
    <w:p w:rsidR="00E85F6C" w:rsidRDefault="00E85F6C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85F6C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DC00E9" w:rsidRDefault="00E85F6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</w:rPr>
            </w:pPr>
            <w:r w:rsidRPr="00DC00E9"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85F6C" w:rsidRDefault="00E85F6C">
      <w:pPr>
        <w:spacing w:before="40" w:after="40" w:line="192" w:lineRule="auto"/>
        <w:ind w:right="57"/>
        <w:rPr>
          <w:sz w:val="20"/>
        </w:rPr>
      </w:pPr>
    </w:p>
    <w:p w:rsidR="00E85F6C" w:rsidRDefault="00E85F6C" w:rsidP="00956F37">
      <w:pPr>
        <w:pStyle w:val="Heading1"/>
        <w:spacing w:line="360" w:lineRule="auto"/>
      </w:pPr>
      <w:r>
        <w:t>LINIA 301 N</w:t>
      </w:r>
    </w:p>
    <w:p w:rsidR="00E85F6C" w:rsidRDefault="00E85F6C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85F6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85F6C" w:rsidRDefault="00E85F6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22092F" w:rsidRDefault="00E85F6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85F6C" w:rsidRDefault="00E85F6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22092F" w:rsidRDefault="00E85F6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85F6C" w:rsidRDefault="00E85F6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22092F" w:rsidRDefault="00E85F6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Pr="00474FB0" w:rsidRDefault="00E85F6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E85F6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85F6C" w:rsidRDefault="00E85F6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22092F" w:rsidRDefault="00E85F6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85F6C" w:rsidRDefault="00E85F6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E85F6C" w:rsidRDefault="00E85F6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E85F6C" w:rsidRDefault="00E85F6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22092F" w:rsidRDefault="00E85F6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E85F6C" w:rsidRDefault="00E85F6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E85F6C" w:rsidRDefault="00E85F6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E85F6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E85F6C" w:rsidRDefault="00E85F6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E85F6C" w:rsidRDefault="00E85F6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22092F" w:rsidRDefault="00E85F6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E85F6C" w:rsidRDefault="00E85F6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22092F" w:rsidRDefault="00E85F6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85F6C" w:rsidRDefault="00E85F6C">
      <w:pPr>
        <w:spacing w:before="40" w:after="40" w:line="192" w:lineRule="auto"/>
        <w:ind w:right="57"/>
        <w:rPr>
          <w:sz w:val="20"/>
        </w:rPr>
      </w:pPr>
    </w:p>
    <w:p w:rsidR="00E85F6C" w:rsidRDefault="00E85F6C" w:rsidP="007F72A5">
      <w:pPr>
        <w:pStyle w:val="Heading1"/>
        <w:spacing w:line="360" w:lineRule="auto"/>
      </w:pPr>
      <w:r>
        <w:t>LINIA 301 O</w:t>
      </w:r>
    </w:p>
    <w:p w:rsidR="00E85F6C" w:rsidRDefault="00E85F6C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85F6C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85F6C" w:rsidRDefault="00E85F6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85F6C" w:rsidRDefault="00E85F6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85F6C" w:rsidRDefault="00E85F6C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E85F6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85F6C" w:rsidRDefault="00E85F6C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85F6C" w:rsidRDefault="00E85F6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85F6C" w:rsidRDefault="00E85F6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85F6C" w:rsidRDefault="00E85F6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85F6C" w:rsidRDefault="00E85F6C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E85F6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E85F6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:rsidR="00E85F6C" w:rsidRDefault="00E85F6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:rsidR="00E85F6C" w:rsidRDefault="00E85F6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F1029A" w:rsidRDefault="00E85F6C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:rsidR="00E85F6C" w:rsidRDefault="00E85F6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:rsidR="00E85F6C" w:rsidRDefault="00E85F6C">
      <w:pPr>
        <w:spacing w:before="40" w:after="40" w:line="192" w:lineRule="auto"/>
        <w:ind w:right="57"/>
        <w:rPr>
          <w:sz w:val="20"/>
        </w:rPr>
      </w:pPr>
    </w:p>
    <w:p w:rsidR="00E85F6C" w:rsidRDefault="00E85F6C" w:rsidP="003260D9">
      <w:pPr>
        <w:pStyle w:val="Heading1"/>
        <w:spacing w:line="360" w:lineRule="auto"/>
      </w:pPr>
      <w:r>
        <w:t>LINIA 301 P</w:t>
      </w:r>
    </w:p>
    <w:p w:rsidR="00E85F6C" w:rsidRDefault="00E85F6C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85F6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85F6C" w:rsidRDefault="00E85F6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85F6C" w:rsidRDefault="00E85F6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E85F6C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25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E85F6C" w:rsidRPr="00A8307A" w:rsidRDefault="00E85F6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E85F6C" w:rsidRDefault="00E85F6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E85F6C" w:rsidRDefault="00E85F6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85F6C" w:rsidRDefault="00E85F6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E85F6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85F6C" w:rsidRDefault="00E85F6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E85F6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85F6C" w:rsidRDefault="00E85F6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85F6C" w:rsidRDefault="00E85F6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E85F6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85F6C" w:rsidRDefault="00E85F6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E85F6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85F6C" w:rsidRDefault="00E85F6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85F6C" w:rsidRDefault="00E85F6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E85F6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85F6C" w:rsidRDefault="00E85F6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85F6C" w:rsidRDefault="00E85F6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E85F6C" w:rsidRDefault="00E85F6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E85F6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85F6C" w:rsidRDefault="00E85F6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E85F6C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85F6C" w:rsidRDefault="00E85F6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85F6C" w:rsidRDefault="00E85F6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E85F6C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85F6C" w:rsidRDefault="00E85F6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85F6C" w:rsidRDefault="00E85F6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E85F6C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85F6C" w:rsidRDefault="00E85F6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E85F6C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85F6C" w:rsidRDefault="00E85F6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E85F6C" w:rsidRDefault="00E85F6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E85F6C" w:rsidRDefault="00E85F6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E85F6C" w:rsidRDefault="00E85F6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E85F6C" w:rsidRDefault="00E85F6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85F6C" w:rsidRDefault="00E85F6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85F6C" w:rsidRDefault="00E85F6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85F6C" w:rsidRDefault="00E85F6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85F6C" w:rsidRDefault="00E85F6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B37B8" w:rsidRDefault="00E85F6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85F6C" w:rsidRDefault="00E85F6C">
      <w:pPr>
        <w:spacing w:before="40" w:after="40" w:line="192" w:lineRule="auto"/>
        <w:ind w:right="57"/>
        <w:rPr>
          <w:sz w:val="20"/>
        </w:rPr>
      </w:pPr>
    </w:p>
    <w:p w:rsidR="00E85F6C" w:rsidRDefault="00E85F6C" w:rsidP="00100E16">
      <w:pPr>
        <w:pStyle w:val="Heading1"/>
        <w:spacing w:line="360" w:lineRule="auto"/>
      </w:pPr>
      <w:r>
        <w:t>LINIA 301 Z2</w:t>
      </w:r>
    </w:p>
    <w:p w:rsidR="00E85F6C" w:rsidRDefault="00E85F6C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85F6C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53356" w:rsidRDefault="00E85F6C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:rsidR="00E85F6C" w:rsidRDefault="00E85F6C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85F6C" w:rsidRDefault="00E85F6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:rsidR="00E85F6C" w:rsidRDefault="00E85F6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85F6C" w:rsidRDefault="00E85F6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53356" w:rsidRDefault="00E85F6C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353356" w:rsidRDefault="00E85F6C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:rsidR="00E85F6C" w:rsidRDefault="00E85F6C">
      <w:pPr>
        <w:spacing w:before="40" w:line="192" w:lineRule="auto"/>
        <w:ind w:right="57"/>
        <w:rPr>
          <w:sz w:val="20"/>
        </w:rPr>
      </w:pPr>
    </w:p>
    <w:p w:rsidR="00657FD5" w:rsidRDefault="00657FD5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657FD5" w:rsidRDefault="00657FD5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E85F6C" w:rsidRDefault="00E85F6C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:rsidR="00E85F6C" w:rsidRDefault="00E85F6C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85F6C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94E5B" w:rsidRDefault="00E85F6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E85F6C" w:rsidRDefault="00E85F6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E85F6C" w:rsidRDefault="00E85F6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E85F6C" w:rsidRDefault="00E85F6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:rsidR="00E85F6C" w:rsidRDefault="00E85F6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85F6C" w:rsidRDefault="00E85F6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94E5B" w:rsidRDefault="00E85F6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94E5B" w:rsidRDefault="00E85F6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94E5B" w:rsidRDefault="00E85F6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E85F6C" w:rsidRDefault="00E85F6C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E85F6C" w:rsidRDefault="00E85F6C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:rsidR="00E85F6C" w:rsidRDefault="00E85F6C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94E5B" w:rsidRDefault="00E85F6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94E5B" w:rsidRDefault="00E85F6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E85F6C" w:rsidRDefault="00E85F6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:rsidR="00E85F6C" w:rsidRDefault="00E85F6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E85F6C" w:rsidRDefault="00E85F6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94E5B" w:rsidRDefault="00E85F6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94E5B" w:rsidRDefault="00E85F6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E85F6C" w:rsidRDefault="00E85F6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:rsidR="00E85F6C" w:rsidRDefault="00E85F6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94E5B" w:rsidRDefault="00E85F6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94E5B" w:rsidRDefault="00E85F6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E85F6C" w:rsidRDefault="00E85F6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:rsidR="00E85F6C" w:rsidRDefault="00E85F6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E85F6C" w:rsidRDefault="00E85F6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594E5B" w:rsidRDefault="00E85F6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85F6C" w:rsidRDefault="00E85F6C">
      <w:pPr>
        <w:spacing w:before="40" w:after="40" w:line="192" w:lineRule="auto"/>
        <w:ind w:right="57"/>
        <w:rPr>
          <w:sz w:val="20"/>
          <w:lang w:val="en-US"/>
        </w:rPr>
      </w:pPr>
    </w:p>
    <w:p w:rsidR="00E85F6C" w:rsidRDefault="00E85F6C" w:rsidP="00F0370D">
      <w:pPr>
        <w:pStyle w:val="Heading1"/>
        <w:spacing w:line="360" w:lineRule="auto"/>
      </w:pPr>
      <w:r>
        <w:t>LINIA 800</w:t>
      </w:r>
    </w:p>
    <w:p w:rsidR="00E85F6C" w:rsidRDefault="00E85F6C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85F6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85F6C" w:rsidRDefault="00E85F6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85F6C" w:rsidRDefault="00E85F6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85F6C" w:rsidRDefault="00E85F6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E85F6C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E85F6C" w:rsidRDefault="00E85F6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85F6C" w:rsidRDefault="00E85F6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Pr="00A8307A" w:rsidRDefault="00E85F6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E85F6C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75A00" w:rsidRDefault="00E85F6C" w:rsidP="004E6B18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E85F6C" w:rsidRPr="00A8307A" w:rsidRDefault="00E85F6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E85F6C" w:rsidRDefault="00E85F6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E85F6C" w:rsidRPr="00A8307A" w:rsidRDefault="00E85F6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Pr="00A8307A" w:rsidRDefault="00E85F6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85F6C" w:rsidRDefault="00E85F6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E85F6C" w:rsidRDefault="00E85F6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E85F6C" w:rsidRDefault="00E85F6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E85F6C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E85F6C" w:rsidRDefault="00E85F6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E85F6C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E85F6C" w:rsidRDefault="00E85F6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E85F6C" w:rsidRDefault="00E85F6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E85F6C" w:rsidRDefault="00E85F6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E85F6C" w:rsidRDefault="00E85F6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E85F6C" w:rsidRDefault="00E85F6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E85F6C" w:rsidRDefault="00E85F6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85F6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85F6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E85F6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:rsidR="00E85F6C" w:rsidRDefault="00E85F6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85F6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E85F6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85F6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:rsidR="00E85F6C" w:rsidRDefault="00E85F6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85F6C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E85F6C" w:rsidRDefault="00E85F6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85F6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E85F6C" w:rsidRDefault="00E85F6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E85F6C" w:rsidRDefault="00E85F6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E85F6C" w:rsidRDefault="00E85F6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E85F6C" w:rsidRDefault="00E85F6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E85F6C" w:rsidRPr="009F2F6A" w:rsidRDefault="00E85F6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E85F6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E85F6C" w:rsidRDefault="00E85F6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85F6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E85F6C" w:rsidRDefault="00E85F6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E85F6C" w:rsidRDefault="00E85F6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E85F6C" w:rsidRDefault="00E85F6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E85F6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E85F6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E85F6C" w:rsidRPr="008B2519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E85F6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85F6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85F6C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85F6C" w:rsidRDefault="00E85F6C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E85F6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85F6C" w:rsidRDefault="00E85F6C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E85F6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85F6C" w:rsidRDefault="00E85F6C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E85F6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85F6C" w:rsidRDefault="00E85F6C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E85F6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E85F6C" w:rsidRDefault="00E85F6C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E85F6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E85F6C" w:rsidRDefault="00E85F6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472C0" w:rsidRDefault="00E85F6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9472C0" w:rsidRDefault="00E85F6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E85F6C" w:rsidRPr="009472C0" w:rsidRDefault="00E85F6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E85F6C" w:rsidRDefault="00E85F6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E85F6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E85F6C" w:rsidRDefault="00E85F6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9472C0" w:rsidRDefault="00E85F6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Pr="009472C0" w:rsidRDefault="00E85F6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E85F6C" w:rsidRPr="009472C0" w:rsidRDefault="00E85F6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E85F6C" w:rsidRDefault="00E85F6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E85F6C" w:rsidRPr="009472C0" w:rsidRDefault="00E85F6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E85F6C" w:rsidRDefault="00E85F6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E85F6C" w:rsidRPr="009472C0" w:rsidRDefault="00E85F6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E85F6C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85F6C" w:rsidRDefault="00E85F6C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E85F6C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85F6C" w:rsidRDefault="00E85F6C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E85F6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E85F6C" w:rsidRDefault="00E85F6C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E85F6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E85F6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E85F6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E85F6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E85F6C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E85F6C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E85F6C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E85F6C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E85F6C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E85F6C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E85F6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E85F6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E85F6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E85F6C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E85F6C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E85F6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E85F6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85F6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85F6C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85F6C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E85F6C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E85F6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85F6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E85F6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E85F6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E85F6C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E85F6C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E85F6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85F6C" w:rsidRDefault="00E85F6C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E85F6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E85F6C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E85F6C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E85F6C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E85F6C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E85F6C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85F6C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85F6C" w:rsidRDefault="00E85F6C" w:rsidP="004E6B1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85F6C" w:rsidRDefault="00E85F6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1161EA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Pr="008D08DE" w:rsidRDefault="00E85F6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85F6C" w:rsidRDefault="00E85F6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85F6C" w:rsidRDefault="00E85F6C">
      <w:pPr>
        <w:spacing w:before="40" w:after="40" w:line="192" w:lineRule="auto"/>
        <w:ind w:right="57"/>
        <w:rPr>
          <w:sz w:val="20"/>
        </w:rPr>
      </w:pPr>
    </w:p>
    <w:p w:rsidR="00E85F6C" w:rsidRDefault="00E85F6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57FD5" w:rsidRDefault="00657FD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57FD5" w:rsidRDefault="00657FD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57FD5" w:rsidRDefault="00657FD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57FD5" w:rsidRDefault="00657FD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57FD5" w:rsidRDefault="00657FD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57FD5" w:rsidRDefault="00657FD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57FD5" w:rsidRDefault="00657FD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57FD5" w:rsidRDefault="00657FD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57FD5" w:rsidRPr="00C21F42" w:rsidRDefault="00657FD5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85F6C" w:rsidRPr="00C21F42" w:rsidRDefault="00E85F6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E85F6C" w:rsidRPr="00C21F42" w:rsidRDefault="00E85F6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E85F6C" w:rsidRPr="00C21F42" w:rsidRDefault="00E85F6C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E85F6C" w:rsidRDefault="00E85F6C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E85F6C" w:rsidRPr="00C21F42" w:rsidRDefault="00E85F6C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E85F6C" w:rsidRPr="00C21F42" w:rsidRDefault="00E85F6C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E85F6C" w:rsidRPr="00C21F42" w:rsidRDefault="00E85F6C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E85F6C" w:rsidRPr="00C21F42" w:rsidRDefault="00E85F6C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D11D0E" w:rsidRDefault="001513BB" w:rsidP="00D11D0E"/>
    <w:sectPr w:rsidR="001513BB" w:rsidRPr="00D11D0E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18" w:rsidRDefault="004E6B18">
      <w:r>
        <w:separator/>
      </w:r>
    </w:p>
  </w:endnote>
  <w:endnote w:type="continuationSeparator" w:id="0">
    <w:p w:rsidR="004E6B18" w:rsidRDefault="004E6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18" w:rsidRDefault="004E6B18">
      <w:r>
        <w:separator/>
      </w:r>
    </w:p>
  </w:footnote>
  <w:footnote w:type="continuationSeparator" w:id="0">
    <w:p w:rsidR="004E6B18" w:rsidRDefault="004E6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4A0E9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7DD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D13B52">
      <w:rPr>
        <w:b/>
        <w:bCs/>
        <w:i/>
        <w:iCs/>
        <w:sz w:val="22"/>
      </w:rPr>
      <w:t>decada 1-10 martie 2025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4A0E9E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7DD">
      <w:rPr>
        <w:rStyle w:val="PageNumber"/>
      </w:rPr>
      <w:t>77</w:t>
    </w:r>
    <w:r>
      <w:rPr>
        <w:rStyle w:val="PageNumber"/>
      </w:rPr>
      <w:fldChar w:fldCharType="end"/>
    </w:r>
  </w:p>
  <w:p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D13B52">
      <w:rPr>
        <w:b/>
        <w:bCs/>
        <w:i/>
        <w:iCs/>
        <w:sz w:val="22"/>
      </w:rPr>
      <w:t>decada 1-10 martie 2025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F2E43"/>
    <w:multiLevelType w:val="hybridMultilevel"/>
    <w:tmpl w:val="BBC04924"/>
    <w:lvl w:ilvl="0" w:tplc="8E700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34820"/>
    <w:multiLevelType w:val="hybridMultilevel"/>
    <w:tmpl w:val="7B8C1CAA"/>
    <w:lvl w:ilvl="0" w:tplc="D4B83DD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29223C"/>
    <w:multiLevelType w:val="hybridMultilevel"/>
    <w:tmpl w:val="A97A1A8A"/>
    <w:lvl w:ilvl="0" w:tplc="082E405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20115F6D"/>
    <w:multiLevelType w:val="hybridMultilevel"/>
    <w:tmpl w:val="461871B4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83224"/>
    <w:multiLevelType w:val="hybridMultilevel"/>
    <w:tmpl w:val="AEF80C88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">
    <w:nsid w:val="41616877"/>
    <w:multiLevelType w:val="hybridMultilevel"/>
    <w:tmpl w:val="F760E344"/>
    <w:lvl w:ilvl="0" w:tplc="D4B83D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4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3407C8"/>
    <w:multiLevelType w:val="hybridMultilevel"/>
    <w:tmpl w:val="7DEC5742"/>
    <w:lvl w:ilvl="0" w:tplc="D4B83DD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62C31D29"/>
    <w:multiLevelType w:val="hybridMultilevel"/>
    <w:tmpl w:val="CB9EE910"/>
    <w:lvl w:ilvl="0" w:tplc="D4B83DD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DB0984"/>
    <w:multiLevelType w:val="hybridMultilevel"/>
    <w:tmpl w:val="70002620"/>
    <w:lvl w:ilvl="0" w:tplc="D4B83DD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>
    <w:nsid w:val="71E829F5"/>
    <w:multiLevelType w:val="hybridMultilevel"/>
    <w:tmpl w:val="9A821B2C"/>
    <w:lvl w:ilvl="0" w:tplc="D4B83DD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252873"/>
    <w:multiLevelType w:val="hybridMultilevel"/>
    <w:tmpl w:val="193EA6B4"/>
    <w:lvl w:ilvl="0" w:tplc="D4B83DD0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D173F0"/>
    <w:multiLevelType w:val="hybridMultilevel"/>
    <w:tmpl w:val="18B8A2CC"/>
    <w:lvl w:ilvl="0" w:tplc="373A3346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2"/>
  </w:num>
  <w:num w:numId="2">
    <w:abstractNumId w:val="21"/>
  </w:num>
  <w:num w:numId="3">
    <w:abstractNumId w:val="17"/>
  </w:num>
  <w:num w:numId="4">
    <w:abstractNumId w:val="24"/>
  </w:num>
  <w:num w:numId="5">
    <w:abstractNumId w:val="9"/>
  </w:num>
  <w:num w:numId="6">
    <w:abstractNumId w:val="5"/>
  </w:num>
  <w:num w:numId="7">
    <w:abstractNumId w:val="13"/>
  </w:num>
  <w:num w:numId="8">
    <w:abstractNumId w:val="14"/>
  </w:num>
  <w:num w:numId="9">
    <w:abstractNumId w:val="16"/>
  </w:num>
  <w:num w:numId="10">
    <w:abstractNumId w:val="35"/>
  </w:num>
  <w:num w:numId="11">
    <w:abstractNumId w:val="11"/>
  </w:num>
  <w:num w:numId="12">
    <w:abstractNumId w:val="19"/>
  </w:num>
  <w:num w:numId="13">
    <w:abstractNumId w:val="32"/>
  </w:num>
  <w:num w:numId="14">
    <w:abstractNumId w:val="1"/>
  </w:num>
  <w:num w:numId="15">
    <w:abstractNumId w:val="10"/>
  </w:num>
  <w:num w:numId="16">
    <w:abstractNumId w:val="0"/>
  </w:num>
  <w:num w:numId="17">
    <w:abstractNumId w:val="31"/>
  </w:num>
  <w:num w:numId="18">
    <w:abstractNumId w:val="26"/>
  </w:num>
  <w:num w:numId="19">
    <w:abstractNumId w:val="7"/>
  </w:num>
  <w:num w:numId="20">
    <w:abstractNumId w:val="3"/>
  </w:num>
  <w:num w:numId="21">
    <w:abstractNumId w:val="23"/>
  </w:num>
  <w:num w:numId="22">
    <w:abstractNumId w:val="2"/>
  </w:num>
  <w:num w:numId="23">
    <w:abstractNumId w:val="30"/>
  </w:num>
  <w:num w:numId="24">
    <w:abstractNumId w:val="36"/>
  </w:num>
  <w:num w:numId="25">
    <w:abstractNumId w:val="15"/>
  </w:num>
  <w:num w:numId="26">
    <w:abstractNumId w:val="18"/>
  </w:num>
  <w:num w:numId="27">
    <w:abstractNumId w:val="29"/>
  </w:num>
  <w:num w:numId="28">
    <w:abstractNumId w:val="4"/>
  </w:num>
  <w:num w:numId="29">
    <w:abstractNumId w:val="6"/>
  </w:num>
  <w:num w:numId="30">
    <w:abstractNumId w:val="12"/>
  </w:num>
  <w:num w:numId="31">
    <w:abstractNumId w:val="20"/>
  </w:num>
  <w:num w:numId="32">
    <w:abstractNumId w:val="34"/>
  </w:num>
  <w:num w:numId="33">
    <w:abstractNumId w:val="33"/>
  </w:num>
  <w:num w:numId="34">
    <w:abstractNumId w:val="8"/>
  </w:num>
  <w:num w:numId="35">
    <w:abstractNumId w:val="27"/>
  </w:num>
  <w:num w:numId="36">
    <w:abstractNumId w:val="28"/>
  </w:num>
  <w:num w:numId="37">
    <w:abstractNumId w:val="2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QSSGwveSB90WGZsHGAA9mfAN8l0=" w:salt="HAUzhoLGBPygFkAEioWNnw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48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FCC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4D9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68A9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73A4"/>
    <w:rsid w:val="001F1061"/>
    <w:rsid w:val="001F279F"/>
    <w:rsid w:val="001F2B93"/>
    <w:rsid w:val="001F2D22"/>
    <w:rsid w:val="001F36A8"/>
    <w:rsid w:val="001F3943"/>
    <w:rsid w:val="001F4057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0EC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11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480"/>
    <w:rsid w:val="002D5533"/>
    <w:rsid w:val="002D55B2"/>
    <w:rsid w:val="002D56FC"/>
    <w:rsid w:val="002D6252"/>
    <w:rsid w:val="002D7E9B"/>
    <w:rsid w:val="002D7F8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053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4352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37974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75A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31C"/>
    <w:rsid w:val="003E045D"/>
    <w:rsid w:val="003E04AF"/>
    <w:rsid w:val="003E083D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B33"/>
    <w:rsid w:val="00492093"/>
    <w:rsid w:val="00492D59"/>
    <w:rsid w:val="00493005"/>
    <w:rsid w:val="004931AE"/>
    <w:rsid w:val="00494814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E9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44A"/>
    <w:rsid w:val="004B3B61"/>
    <w:rsid w:val="004B3B68"/>
    <w:rsid w:val="004B40FE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6B"/>
    <w:rsid w:val="004D58F5"/>
    <w:rsid w:val="004D65DB"/>
    <w:rsid w:val="004D6B0D"/>
    <w:rsid w:val="004E0240"/>
    <w:rsid w:val="004E0C04"/>
    <w:rsid w:val="004E0EE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18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C14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24D8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AED"/>
    <w:rsid w:val="00584CFD"/>
    <w:rsid w:val="00584EEE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43C1"/>
    <w:rsid w:val="005946C4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12"/>
    <w:rsid w:val="005E3FE1"/>
    <w:rsid w:val="005E4018"/>
    <w:rsid w:val="005E460D"/>
    <w:rsid w:val="005E4F8B"/>
    <w:rsid w:val="005E55B8"/>
    <w:rsid w:val="005E5AB3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0EE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7B1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57FD5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B3"/>
    <w:rsid w:val="006B0D39"/>
    <w:rsid w:val="006B0D90"/>
    <w:rsid w:val="006B10B7"/>
    <w:rsid w:val="006B24E4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649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4411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827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08B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ECC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D60"/>
    <w:rsid w:val="00A36E47"/>
    <w:rsid w:val="00A37AC0"/>
    <w:rsid w:val="00A37CB9"/>
    <w:rsid w:val="00A40AAB"/>
    <w:rsid w:val="00A41866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678"/>
    <w:rsid w:val="00A508F8"/>
    <w:rsid w:val="00A524A9"/>
    <w:rsid w:val="00A538F2"/>
    <w:rsid w:val="00A5391C"/>
    <w:rsid w:val="00A540B9"/>
    <w:rsid w:val="00A540BB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30C4"/>
    <w:rsid w:val="00A630FF"/>
    <w:rsid w:val="00A639CC"/>
    <w:rsid w:val="00A64EA8"/>
    <w:rsid w:val="00A64F1D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AD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92E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7E3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4E8C"/>
    <w:rsid w:val="00C46283"/>
    <w:rsid w:val="00C46753"/>
    <w:rsid w:val="00C46C8F"/>
    <w:rsid w:val="00C4740A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D1"/>
    <w:rsid w:val="00CB0E1C"/>
    <w:rsid w:val="00CB0E30"/>
    <w:rsid w:val="00CB1C46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5FB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1D0E"/>
    <w:rsid w:val="00D12BB6"/>
    <w:rsid w:val="00D12FA3"/>
    <w:rsid w:val="00D13233"/>
    <w:rsid w:val="00D1350D"/>
    <w:rsid w:val="00D13B52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0F72"/>
    <w:rsid w:val="00D61E98"/>
    <w:rsid w:val="00D62746"/>
    <w:rsid w:val="00D62B23"/>
    <w:rsid w:val="00D631FF"/>
    <w:rsid w:val="00D633D9"/>
    <w:rsid w:val="00D63807"/>
    <w:rsid w:val="00D63A16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4FD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BA7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3BFB"/>
    <w:rsid w:val="00E53C36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5F6C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6ED7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544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11C5"/>
    <w:rsid w:val="00F412B5"/>
    <w:rsid w:val="00F413DA"/>
    <w:rsid w:val="00F41D84"/>
    <w:rsid w:val="00F435CB"/>
    <w:rsid w:val="00F43BF7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67DD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25D"/>
    <w:rsid w:val="00FB4313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948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A3A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116</Pages>
  <Words>15589</Words>
  <Characters>88858</Characters>
  <Application>Microsoft Office Word</Application>
  <DocSecurity>0</DocSecurity>
  <Lines>740</Lines>
  <Paragraphs>208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4</cp:revision>
  <cp:lastPrinted>2012-08-09T06:05:00Z</cp:lastPrinted>
  <dcterms:created xsi:type="dcterms:W3CDTF">2025-02-21T07:28:00Z</dcterms:created>
  <dcterms:modified xsi:type="dcterms:W3CDTF">2025-02-21T08:29:00Z</dcterms:modified>
</cp:coreProperties>
</file>