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9" w:rsidRPr="00B26C8D" w:rsidRDefault="002E2869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2E2869" w:rsidRPr="00B26C8D" w:rsidRDefault="002E2869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2E2869" w:rsidRDefault="002E286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2E2869" w:rsidRDefault="002E286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2E2869" w:rsidRDefault="002E2869">
      <w:pPr>
        <w:jc w:val="center"/>
        <w:rPr>
          <w:sz w:val="28"/>
        </w:rPr>
      </w:pPr>
    </w:p>
    <w:p w:rsidR="002E2869" w:rsidRDefault="002E2869">
      <w:pPr>
        <w:jc w:val="center"/>
        <w:rPr>
          <w:sz w:val="28"/>
        </w:rPr>
      </w:pPr>
    </w:p>
    <w:p w:rsidR="002E2869" w:rsidRDefault="002E2869">
      <w:pPr>
        <w:jc w:val="center"/>
        <w:rPr>
          <w:sz w:val="28"/>
        </w:rPr>
      </w:pPr>
    </w:p>
    <w:p w:rsidR="002E2869" w:rsidRDefault="002E2869">
      <w:pPr>
        <w:jc w:val="center"/>
        <w:rPr>
          <w:sz w:val="28"/>
        </w:rPr>
      </w:pPr>
    </w:p>
    <w:p w:rsidR="002E2869" w:rsidRDefault="002E2869">
      <w:pPr>
        <w:jc w:val="center"/>
        <w:rPr>
          <w:sz w:val="28"/>
        </w:rPr>
      </w:pPr>
    </w:p>
    <w:p w:rsidR="002E2869" w:rsidRDefault="00B8000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E2869">
        <w:rPr>
          <w:b/>
          <w:bCs/>
          <w:spacing w:val="80"/>
          <w:sz w:val="32"/>
          <w:lang w:val="en-US"/>
        </w:rPr>
        <w:t>B.A.R.</w:t>
      </w:r>
      <w:r w:rsidR="002E2869">
        <w:rPr>
          <w:b/>
          <w:bCs/>
          <w:spacing w:val="80"/>
          <w:sz w:val="32"/>
        </w:rPr>
        <w:t>IAȘI</w:t>
      </w:r>
    </w:p>
    <w:p w:rsidR="002E2869" w:rsidRDefault="002E2869">
      <w:pPr>
        <w:rPr>
          <w:b/>
          <w:bCs/>
          <w:spacing w:val="40"/>
        </w:rPr>
      </w:pPr>
    </w:p>
    <w:p w:rsidR="002E2869" w:rsidRDefault="002E286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2E2869" w:rsidRDefault="002E286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2E2869" w:rsidRDefault="002E286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E286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2E2869" w:rsidRDefault="002E286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2E2869" w:rsidRDefault="002E2869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2E2869" w:rsidRDefault="002E2869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2E2869" w:rsidRDefault="002E2869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2E2869" w:rsidRDefault="002E2869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2E2869" w:rsidRDefault="002E2869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2E2869" w:rsidRDefault="002E2869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2E2869" w:rsidRDefault="002E2869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2E286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2E2869" w:rsidRDefault="002E2869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2E2869" w:rsidRDefault="002E2869">
      <w:pPr>
        <w:spacing w:line="192" w:lineRule="auto"/>
        <w:jc w:val="center"/>
      </w:pPr>
    </w:p>
    <w:p w:rsidR="002E2869" w:rsidRDefault="002E2869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2E2869" w:rsidRPr="006310EB" w:rsidRDefault="002E2869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E2869" w:rsidRPr="006310EB" w:rsidRDefault="002E2869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E2869" w:rsidRPr="006310EB" w:rsidRDefault="002E2869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E2869" w:rsidRPr="00A8307A" w:rsidRDefault="002E2869" w:rsidP="00516DD3">
      <w:pPr>
        <w:pStyle w:val="Heading1"/>
        <w:spacing w:line="360" w:lineRule="auto"/>
      </w:pPr>
      <w:r w:rsidRPr="00A8307A">
        <w:t>LINIA 100</w:t>
      </w:r>
    </w:p>
    <w:p w:rsidR="002E2869" w:rsidRPr="00A8307A" w:rsidRDefault="002E2869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E286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E2869" w:rsidRPr="00A8307A" w:rsidRDefault="002E286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E2869" w:rsidRPr="00A8307A" w:rsidRDefault="002E286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E2869" w:rsidRPr="00A8307A" w:rsidRDefault="002E286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2E2869" w:rsidRPr="00A8307A" w:rsidRDefault="002E286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2E2869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6E7012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E286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E2869" w:rsidRDefault="002E286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E2869" w:rsidRPr="00A8307A" w:rsidRDefault="002E286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E2869" w:rsidRDefault="002E286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E2869" w:rsidRDefault="002E286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2E2869" w:rsidRDefault="002E286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E2869" w:rsidRPr="0032656D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E2869" w:rsidRPr="00A8307A" w:rsidRDefault="002E286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E286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E2869" w:rsidRPr="00A8307A" w:rsidRDefault="002E286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2E286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2E286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8907B7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2E286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653AC2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797B7F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2E286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2E286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E2869" w:rsidRPr="00A8307A" w:rsidRDefault="002E286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2E2869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:rsidR="002E2869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E2869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:rsidR="002E2869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E2869" w:rsidRPr="00A8307A" w:rsidRDefault="002E286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0407B7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</w:tc>
      </w:tr>
      <w:tr w:rsidR="002E286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2E2869" w:rsidRPr="00A8307A" w:rsidRDefault="002E286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2E286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2E286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E286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2E2869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2E2869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2E2869" w:rsidRPr="00A8307A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E286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E286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E286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E2869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E286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2E2869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2E2869" w:rsidRPr="00A8307A" w:rsidRDefault="002E2869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E2869" w:rsidRPr="00A8307A" w:rsidRDefault="002E286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2E2869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2E286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2E286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2E286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E2869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E2869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2E2869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2E2869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2E2869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E2869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E2869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2E2869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2E286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2E286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2E2869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2E2869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2E286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2E2869" w:rsidRPr="00CA7415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2E2869" w:rsidRDefault="002E286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2E2869" w:rsidRPr="00A8307A" w:rsidRDefault="002E286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2E2869" w:rsidRPr="00CA7415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E2869" w:rsidRDefault="002E286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2E286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E2869" w:rsidRPr="00A8307A" w:rsidRDefault="002E286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E2869" w:rsidRDefault="002E286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2E286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B943BB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2E2869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D0015E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2E2869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2E286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2E286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2E286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2E2869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2E286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2E2869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E2869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E2869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E2869" w:rsidRPr="00A8307A" w:rsidRDefault="002E286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2E286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2E2869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2E286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E286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2E2869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2E286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2E2869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2E286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2E286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2E286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E286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2E286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E286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2E286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2E286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2E286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2E2869" w:rsidRDefault="002E286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2E2869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E286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2E286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2E286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2E286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2E286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2E286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E2869" w:rsidRPr="00DC4AFE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2E2869" w:rsidRPr="00A8307A" w:rsidRDefault="002E286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E286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2E2869" w:rsidRPr="00A8307A" w:rsidRDefault="002E286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2E2869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2E286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A8307A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2E286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2E286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2E286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E2869" w:rsidRPr="00A8307A" w:rsidRDefault="002E286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2E2869" w:rsidRPr="00A8307A" w:rsidRDefault="002E2869" w:rsidP="008B25EE">
      <w:pPr>
        <w:spacing w:before="40" w:after="40" w:line="192" w:lineRule="auto"/>
        <w:ind w:right="57"/>
        <w:rPr>
          <w:sz w:val="20"/>
        </w:rPr>
      </w:pPr>
    </w:p>
    <w:p w:rsidR="002E2869" w:rsidRDefault="002E2869" w:rsidP="0095691E">
      <w:pPr>
        <w:pStyle w:val="Heading1"/>
        <w:spacing w:line="360" w:lineRule="auto"/>
      </w:pPr>
      <w:r>
        <w:t>LINIA 300</w:t>
      </w:r>
    </w:p>
    <w:p w:rsidR="002E2869" w:rsidRDefault="002E286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E286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2E286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E286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8+550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2E2869" w:rsidRDefault="002E2869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2E2869" w:rsidRDefault="002E286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27+950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Crivina peste </w:t>
            </w:r>
          </w:p>
          <w:p w:rsidR="002E2869" w:rsidRDefault="002E2869" w:rsidP="0084420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40+550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2E2869" w:rsidRPr="004870EE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2E2869" w:rsidRDefault="002E286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2E286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2E286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D344C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2E2869" w:rsidRDefault="002E286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2E2869" w:rsidRDefault="002E286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2E286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731A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2E2869" w:rsidRDefault="002E2869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2E2869" w:rsidRPr="001D4392" w:rsidRDefault="002E286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731A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2E2869" w:rsidRPr="00E731A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16BAF" w:rsidRDefault="002E2869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3B726B" w:rsidRDefault="002E2869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2E2869" w:rsidRPr="00E731A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2E2869" w:rsidRPr="00E731A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2E2869" w:rsidRPr="001D4392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3B726B" w:rsidRDefault="002E286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2E2869" w:rsidRDefault="002E286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2E2869" w:rsidRPr="00E731A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2E2869" w:rsidRPr="00E731A9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2E2869" w:rsidRPr="001D4392" w:rsidRDefault="002E286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16BAF" w:rsidRDefault="002E286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3B726B" w:rsidRDefault="002E286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2E286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2E2869" w:rsidRDefault="002E286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2E286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2E286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2E286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2E286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2E286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2E2869" w:rsidRDefault="002E286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2E2869" w:rsidRDefault="002E286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2E286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2E286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2E286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2E286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2E286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9324E" w:rsidRDefault="002E286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0160B5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2E2869" w:rsidRPr="006B78FD" w:rsidRDefault="002E286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Pr="00ED17B8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2E286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2E286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2E286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2E286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E286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9324E" w:rsidRDefault="002E286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0160B5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2E2869" w:rsidRPr="005C2BB7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C155E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C155E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2E2869" w:rsidRPr="00EC155E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E4F3A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2E2869" w:rsidRPr="00DE4F3A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E4F3A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2E2869" w:rsidRPr="00DE4F3A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E4F3A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2E2869" w:rsidRPr="00DE4F3A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2E286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2E286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2E286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B2A72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Pr="00CB2A72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Pr="00CB2A72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2E286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2E286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E286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2E2869" w:rsidRDefault="002E286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2E2869" w:rsidRDefault="002E286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2E286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2E286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2E286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2E286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2E2869" w:rsidRPr="00D344C9" w:rsidRDefault="002E286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2E286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2E2869" w:rsidRDefault="002E286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2E2869" w:rsidRDefault="002E286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2E286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2E286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2E2869" w:rsidRDefault="002E286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2E286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2E286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2E286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2E2869" w:rsidRDefault="002E286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2E2869" w:rsidRDefault="002E286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2E286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2E286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2E286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2E2869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2E286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2E286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2E286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:rsidR="002E2869" w:rsidRDefault="002E286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2E286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2E286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2E286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2E286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2E2869" w:rsidRDefault="002E286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2E286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2E286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2E286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2E286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2E286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 linia 3 directă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472+770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2E2869" w:rsidRPr="00D344C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2E286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2E2869" w:rsidRPr="00D344C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44C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2E286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2E286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2E286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2E286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2E286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2E286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2E286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2E286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2E286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E286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2E286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2E286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2E286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E286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E286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E286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2E286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00D25" w:rsidRDefault="002E286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Default="002E286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2E2869" w:rsidRPr="00836022" w:rsidRDefault="002E2869" w:rsidP="0095691E">
      <w:pPr>
        <w:spacing w:before="40" w:line="192" w:lineRule="auto"/>
        <w:ind w:right="57"/>
        <w:rPr>
          <w:sz w:val="20"/>
          <w:lang w:val="en-US"/>
        </w:rPr>
      </w:pPr>
    </w:p>
    <w:p w:rsidR="002E2869" w:rsidRPr="00DE2227" w:rsidRDefault="002E2869" w:rsidP="0095691E"/>
    <w:p w:rsidR="002E2869" w:rsidRPr="0095691E" w:rsidRDefault="002E2869" w:rsidP="0095691E"/>
    <w:p w:rsidR="002E2869" w:rsidRDefault="002E2869" w:rsidP="00956F37">
      <w:pPr>
        <w:pStyle w:val="Heading1"/>
        <w:spacing w:line="360" w:lineRule="auto"/>
      </w:pPr>
      <w:r>
        <w:t>LINIA 301 N</w:t>
      </w:r>
    </w:p>
    <w:p w:rsidR="002E2869" w:rsidRDefault="002E286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E286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474FB0" w:rsidRDefault="002E286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E286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E286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2092F" w:rsidRDefault="002E286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3260D9">
      <w:pPr>
        <w:pStyle w:val="Heading1"/>
        <w:spacing w:line="360" w:lineRule="auto"/>
      </w:pPr>
      <w:r>
        <w:t>LINIA 301 P</w:t>
      </w:r>
    </w:p>
    <w:p w:rsidR="002E2869" w:rsidRDefault="002E286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E286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2E2869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2E2869" w:rsidRPr="00A8307A" w:rsidRDefault="002E286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E2869" w:rsidRDefault="002E286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2E2869" w:rsidRDefault="002E286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2E2869" w:rsidRDefault="002E286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2E286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2E2869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2E2869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2E286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2E2869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2E2869" w:rsidRDefault="002E286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E2869" w:rsidRDefault="002E286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B37B8" w:rsidRDefault="002E286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2E2869" w:rsidRDefault="002E286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E2869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E2869" w:rsidRDefault="002E286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E2869" w:rsidRDefault="002E286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E2869" w:rsidRDefault="002E286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E2869" w:rsidRDefault="002E286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E2869" w:rsidRDefault="002E286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E2869" w:rsidRDefault="002E286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2E2869" w:rsidRDefault="002E286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E2869" w:rsidRDefault="002E286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2E2869" w:rsidRDefault="002E286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2E2869" w:rsidRDefault="002E286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E2869" w:rsidRDefault="002E286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2E2869" w:rsidRDefault="002E286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E2869" w:rsidRDefault="002E286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2E2869" w:rsidRDefault="002E286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2E2869" w:rsidRDefault="002E286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94E5B" w:rsidRDefault="002E286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  <w:lang w:val="en-US"/>
        </w:rPr>
      </w:pPr>
    </w:p>
    <w:p w:rsidR="002E2869" w:rsidRDefault="002E2869" w:rsidP="003A5387">
      <w:pPr>
        <w:pStyle w:val="Heading1"/>
        <w:spacing w:line="360" w:lineRule="auto"/>
      </w:pPr>
      <w:r>
        <w:t>LINIA 316</w:t>
      </w:r>
    </w:p>
    <w:p w:rsidR="002E2869" w:rsidRDefault="002E286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2E286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2E286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2E286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92+500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Sâncrăieni –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2E286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3EC0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2E2869" w:rsidRDefault="002E286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3EC0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2E286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0D7AA7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2E286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2E286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2E286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2E2869" w:rsidRDefault="002E286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2E2869" w:rsidRDefault="002E286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E286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2E2869" w:rsidRDefault="002E286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2E286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2E286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2E286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14DA4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6236C" w:rsidRDefault="002E286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503CFC">
      <w:pPr>
        <w:pStyle w:val="Heading1"/>
        <w:spacing w:line="360" w:lineRule="auto"/>
      </w:pPr>
      <w:r>
        <w:t>LINIA 412</w:t>
      </w:r>
    </w:p>
    <w:p w:rsidR="002E2869" w:rsidRDefault="002E286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E2869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2E2869" w:rsidRDefault="002E286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2E2869" w:rsidRDefault="002E286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2E286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2E2869" w:rsidRDefault="002E286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2E2869" w:rsidRDefault="002E286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2E2869" w:rsidRDefault="002E286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2E2869" w:rsidRDefault="002E286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2E2869" w:rsidRDefault="002E286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E286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2E286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2E286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2E2869" w:rsidRDefault="002E286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:rsidR="002E2869" w:rsidRDefault="002E286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:rsidR="002E2869" w:rsidRDefault="002E286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2E2869" w:rsidRDefault="002E286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2E2869" w:rsidRDefault="002E286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E286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2E2869" w:rsidRDefault="002E286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286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2E2869" w:rsidRDefault="002E286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2E2869" w:rsidRPr="0075484B" w:rsidRDefault="002E2869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2E2869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C35B0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96332" w:rsidRDefault="002E286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02281B">
      <w:pPr>
        <w:pStyle w:val="Heading1"/>
        <w:spacing w:line="360" w:lineRule="auto"/>
      </w:pPr>
      <w:r>
        <w:t>LINIA 416</w:t>
      </w:r>
    </w:p>
    <w:p w:rsidR="002E2869" w:rsidRDefault="002E286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2E2869" w:rsidRDefault="002E286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2E2869" w:rsidRDefault="002E286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2E286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2E2869" w:rsidRDefault="002E286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2E2869" w:rsidRDefault="002E286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2E2869" w:rsidRDefault="002E286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2E2869" w:rsidRDefault="002E286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2E286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2E286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20605" w:rsidRDefault="002E286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9205F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E286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2E286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2E286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4423F" w:rsidRDefault="002E286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380064">
      <w:pPr>
        <w:pStyle w:val="Heading1"/>
        <w:spacing w:line="360" w:lineRule="auto"/>
      </w:pPr>
      <w:r>
        <w:t>LINIA 500</w:t>
      </w:r>
    </w:p>
    <w:p w:rsidR="002E2869" w:rsidRPr="00071303" w:rsidRDefault="002E286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E286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E2869" w:rsidRDefault="002E286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08670B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08670B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2E2869" w:rsidRPr="00456545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2E2869" w:rsidRPr="00456545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2E2869" w:rsidRPr="00456545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A3090B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77D08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377D08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2E2869" w:rsidRPr="004143AF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5F21B7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113+050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Cap. Y, 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 Cap. Y.</w:t>
            </w:r>
          </w:p>
          <w:p w:rsidR="002E2869" w:rsidRDefault="002E286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56545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2E286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2E286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2E286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2E286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2E2869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34A55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2E2869" w:rsidRPr="00534A55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Pr="004143AF" w:rsidRDefault="002E286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34A55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2E2869" w:rsidRPr="00534A55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Pr="00534A55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2E286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0C4604" w:rsidRDefault="002E2869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0C4604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2E2869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2E2869" w:rsidRDefault="002E286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2E2869" w:rsidRDefault="002E286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2E2869" w:rsidRDefault="002E286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2E2869" w:rsidRDefault="002E286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B30B6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Default="002E286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2E2869" w:rsidRPr="004143AF" w:rsidRDefault="002E286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2E286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0C4604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2E286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2E2869" w:rsidRDefault="002E286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0C4604" w:rsidRDefault="002E2869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2E2869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6C1F61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D84BDE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34C03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2E2869" w:rsidRPr="00534C03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2E286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D84BDE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F07B1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2E2869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2E2869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E2869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2E286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2E286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2E286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E286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D3CE2" w:rsidRDefault="002E2869" w:rsidP="006D3CE2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noProof w:val="0"/>
                <w:spacing w:val="-4"/>
                <w:szCs w:val="20"/>
                <w:lang w:eastAsia="en-US"/>
              </w:rPr>
              <w:t>St. Adjud Grupa Tranzit</w:t>
            </w:r>
          </w:p>
          <w:p w:rsidR="002E2869" w:rsidRPr="006D3CE2" w:rsidRDefault="002E286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D3CE2" w:rsidRDefault="002E286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E2869" w:rsidRPr="006D3CE2" w:rsidRDefault="002E286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noProof w:val="0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noProof w:val="0"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noProof w:val="0"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2E2869" w:rsidRDefault="002E286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E2869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D0C48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Pr="00AD0C48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40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Default="002E2869" w:rsidP="00AA2500">
            <w:pPr>
              <w:pStyle w:val="Heading2"/>
              <w:spacing w:line="240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liniile 13 şi 14</w:t>
            </w:r>
          </w:p>
          <w:p w:rsidR="002E2869" w:rsidRDefault="002E2869" w:rsidP="00AA2500">
            <w:pPr>
              <w:pStyle w:val="Heading2"/>
              <w:spacing w:line="240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primiri - expedieri</w:t>
            </w:r>
          </w:p>
          <w:p w:rsidR="002E2869" w:rsidRPr="002532C4" w:rsidRDefault="002E2869" w:rsidP="00AA2500">
            <w:pPr>
              <w:pStyle w:val="Heading2"/>
              <w:spacing w:line="240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2E286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Pr="0037264C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noProof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Pr="003A070D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noProof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2E286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Pr="00F401CD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noProof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noProof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/>
                <w:bCs w:val="0"/>
                <w:noProof w:val="0"/>
                <w:lang w:eastAsia="en-US"/>
              </w:rPr>
              <w:t xml:space="preserve">linia 7 </w:t>
            </w:r>
          </w:p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noProof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St. Adjud Grupa Tranzit</w:t>
            </w:r>
          </w:p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/>
                <w:bCs w:val="0"/>
                <w:noProof w:val="0"/>
                <w:lang w:eastAsia="en-US"/>
              </w:rPr>
              <w:t>linia 13</w:t>
            </w:r>
          </w:p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/>
                <w:bCs w:val="0"/>
                <w:noProof w:val="0"/>
                <w:lang w:eastAsia="en-US"/>
              </w:rPr>
              <w:t>primiri - expedieri</w:t>
            </w:r>
          </w:p>
          <w:p w:rsidR="002E2869" w:rsidRPr="002532C4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/>
                <w:bCs w:val="0"/>
                <w:noProof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2E286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 xml:space="preserve">St. Adjud </w:t>
            </w:r>
          </w:p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Grupa Tranzit,</w:t>
            </w:r>
          </w:p>
          <w:p w:rsidR="002E2869" w:rsidRDefault="002E2869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2E286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D1130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noProof w:val="0"/>
                <w:spacing w:val="-4"/>
                <w:lang w:eastAsia="en-US"/>
              </w:rPr>
              <w:t xml:space="preserve">St. Adjud </w:t>
            </w:r>
          </w:p>
          <w:p w:rsidR="002E2869" w:rsidRPr="002D1130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noProof w:val="0"/>
                <w:spacing w:val="-4"/>
                <w:lang w:eastAsia="en-US"/>
              </w:rPr>
              <w:t>Grupa Tranzit,</w:t>
            </w:r>
          </w:p>
          <w:p w:rsidR="002E2869" w:rsidRPr="002D1130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noProof w:val="0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noProof w:val="0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E286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D1130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muncitori.</w:t>
            </w:r>
          </w:p>
        </w:tc>
      </w:tr>
      <w:tr w:rsidR="002E286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D1130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2E286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pStyle w:val="Heading2"/>
              <w:spacing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2E2869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2E2869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2E286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2E2869" w:rsidRPr="00CB3447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E286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143AF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34077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E286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2E286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2E286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465+000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2E286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Pr="00BA7DAE" w:rsidRDefault="002E2869" w:rsidP="000A5D7E">
      <w:pPr>
        <w:tabs>
          <w:tab w:val="left" w:pos="2748"/>
        </w:tabs>
        <w:rPr>
          <w:sz w:val="20"/>
        </w:rPr>
      </w:pPr>
    </w:p>
    <w:p w:rsidR="002E2869" w:rsidRDefault="002E2869" w:rsidP="00E7698F">
      <w:pPr>
        <w:pStyle w:val="Heading1"/>
        <w:spacing w:line="360" w:lineRule="auto"/>
      </w:pPr>
      <w:r>
        <w:t>LINIA 504</w:t>
      </w:r>
    </w:p>
    <w:p w:rsidR="002E2869" w:rsidRPr="00A16A49" w:rsidRDefault="002E286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2E2869" w:rsidRDefault="002E286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2E2869" w:rsidRPr="004C4194" w:rsidRDefault="002E286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2E286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2E2869" w:rsidRDefault="002E286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2E2869" w:rsidRDefault="002E286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2E2869" w:rsidRDefault="002E286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2E2869" w:rsidRPr="00D0576C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2E286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2E286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2E286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2E286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2E286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2E2869" w:rsidRDefault="002E286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Default="002E286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2E286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2E2869" w:rsidRDefault="002E286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2E2869" w:rsidRDefault="002E286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2E286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2E2869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2E2869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03C2B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2E286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349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Pr="00E4349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:rsidR="002E2869" w:rsidRPr="00E4349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2E286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Pr="000D6FC2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2E2869" w:rsidRPr="000D6FC2" w:rsidRDefault="002E286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286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2E2869" w:rsidRDefault="002E286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23757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2E2869" w:rsidRPr="00423757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2E286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F88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2E286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2E2869" w:rsidRDefault="002E286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F88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C4194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D0576C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2E2869" w:rsidRDefault="002E286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E2869" w:rsidRDefault="002E286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2E2869" w:rsidRDefault="002E286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E4685" w:rsidRDefault="002E286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0473F" w:rsidRDefault="002E286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2E2869" w:rsidRDefault="002E2869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2E2869" w:rsidRDefault="002E2869" w:rsidP="00EE4C95">
      <w:pPr>
        <w:pStyle w:val="Heading1"/>
        <w:spacing w:line="360" w:lineRule="auto"/>
      </w:pPr>
      <w:r>
        <w:t>LINIA 507</w:t>
      </w:r>
    </w:p>
    <w:p w:rsidR="002E2869" w:rsidRPr="006A4B24" w:rsidRDefault="002E2869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2E2869" w:rsidRDefault="002E2869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2E2869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2E2869" w:rsidRDefault="002E2869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2E2869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2E2869" w:rsidRDefault="002E286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2E2869" w:rsidRDefault="002E2869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2E2869" w:rsidRDefault="002E2869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2E2869" w:rsidRDefault="002E286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2E2869" w:rsidRDefault="002E2869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2E2869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2E286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2E2869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1695C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761C4" w:rsidRDefault="002E286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D430CA">
      <w:pPr>
        <w:pStyle w:val="Heading1"/>
        <w:spacing w:line="360" w:lineRule="auto"/>
      </w:pPr>
      <w:r>
        <w:t>LINIA 510</w:t>
      </w:r>
    </w:p>
    <w:p w:rsidR="002E2869" w:rsidRDefault="002E2869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E2869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459D6" w:rsidRDefault="002E2869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2E2869" w:rsidRDefault="002E2869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459D6" w:rsidRDefault="002E2869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3459D6" w:rsidRDefault="002E2869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2E2869" w:rsidRDefault="002E2869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7E1810">
      <w:pPr>
        <w:pStyle w:val="Heading1"/>
        <w:spacing w:line="360" w:lineRule="auto"/>
      </w:pPr>
      <w:r>
        <w:t>LINIA 511</w:t>
      </w:r>
    </w:p>
    <w:p w:rsidR="002E2869" w:rsidRPr="009B4FEF" w:rsidRDefault="002E2869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33E71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9E7CE7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E2869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E2869" w:rsidRDefault="002E2869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93954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2E2869" w:rsidRPr="00176852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2E2869" w:rsidRDefault="002E286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2E2869" w:rsidRDefault="002E286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2E2869" w:rsidRDefault="002E286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2E286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2E286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2E286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108A9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02EF7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BE2D76" w:rsidRDefault="002E286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  <w:szCs w:val="20"/>
        </w:rPr>
      </w:pPr>
    </w:p>
    <w:p w:rsidR="002E2869" w:rsidRDefault="002E2869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2E2869" w:rsidRDefault="002E2869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2E2869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Default="002E286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2E2869" w:rsidRDefault="002E286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2E2869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2E286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2E2869" w:rsidRDefault="002E2869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500DC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 w:rsidP="00F232A2">
      <w:pPr>
        <w:spacing w:before="40" w:after="40" w:line="192" w:lineRule="auto"/>
        <w:ind w:right="57"/>
        <w:rPr>
          <w:sz w:val="20"/>
        </w:rPr>
      </w:pPr>
    </w:p>
    <w:p w:rsidR="002E2869" w:rsidRDefault="002E2869" w:rsidP="00F04622">
      <w:pPr>
        <w:pStyle w:val="Heading1"/>
        <w:spacing w:line="360" w:lineRule="auto"/>
      </w:pPr>
      <w:r>
        <w:t>LINIA 600</w:t>
      </w:r>
    </w:p>
    <w:p w:rsidR="002E2869" w:rsidRDefault="002E2869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2E2869" w:rsidRDefault="002E2869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2E2869" w:rsidRDefault="002E2869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D499E" w:rsidRDefault="002E2869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2E2869" w:rsidRPr="009E2C90" w:rsidRDefault="002E286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2E2869" w:rsidRDefault="002E2869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D03D3" w:rsidRDefault="002E286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E286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D499E" w:rsidRDefault="002E2869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2E2869" w:rsidRPr="009E2C90" w:rsidRDefault="002E286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E2869" w:rsidRDefault="002E2869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D20EA" w:rsidRDefault="002E286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E286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2E2869" w:rsidRDefault="002E2869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D499E" w:rsidRDefault="002E2869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2E2869" w:rsidRPr="009E2C90" w:rsidRDefault="002E2869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2E2869" w:rsidRDefault="002E2869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D499E" w:rsidRDefault="002E2869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2E2869" w:rsidRPr="009E2C90" w:rsidRDefault="002E2869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5D499E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2E2869" w:rsidRPr="009E2C90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2E2869" w:rsidRDefault="002E2869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:rsidR="002E2869" w:rsidRDefault="002E2869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:rsidR="002E2869" w:rsidRDefault="002E286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23140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E2869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E2483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E2869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2E2869" w:rsidRDefault="002E2869" w:rsidP="002E2869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2E2869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2E2869" w:rsidRDefault="002E2869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F6CED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14131" w:rsidRDefault="002E286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3C645F">
      <w:pPr>
        <w:pStyle w:val="Heading1"/>
        <w:spacing w:line="360" w:lineRule="auto"/>
      </w:pPr>
      <w:r>
        <w:t>LINIA 602</w:t>
      </w:r>
    </w:p>
    <w:p w:rsidR="002E2869" w:rsidRDefault="002E286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2E2869" w:rsidRDefault="002E286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2E2869" w:rsidRDefault="002E286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06474" w:rsidRDefault="002E286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A41E4" w:rsidRDefault="002E286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2E2869" w:rsidRDefault="002E286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2E2869" w:rsidRPr="0007619C" w:rsidRDefault="002E286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2E2869" w:rsidRDefault="002E286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2E2869" w:rsidRDefault="002E286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06474" w:rsidRDefault="002E286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A41E4" w:rsidRDefault="002E286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2E2869" w:rsidRDefault="002E286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2E2869" w:rsidRDefault="002E286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857B52">
      <w:pPr>
        <w:pStyle w:val="Heading1"/>
        <w:spacing w:line="360" w:lineRule="auto"/>
      </w:pPr>
      <w:r>
        <w:t>LINIA 605</w:t>
      </w:r>
    </w:p>
    <w:p w:rsidR="002E2869" w:rsidRDefault="002E2869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2869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2E2869" w:rsidRDefault="002E2869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2E2869" w:rsidRDefault="002E2869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Pr="00026A53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2E2869" w:rsidRDefault="002E2869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C1631" w:rsidRDefault="002E2869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>
      <w:pPr>
        <w:spacing w:before="40" w:line="192" w:lineRule="auto"/>
        <w:ind w:right="57"/>
        <w:rPr>
          <w:sz w:val="20"/>
        </w:rPr>
      </w:pPr>
    </w:p>
    <w:p w:rsidR="002E2869" w:rsidRDefault="002E2869" w:rsidP="00870AF0">
      <w:pPr>
        <w:pStyle w:val="Heading1"/>
        <w:spacing w:line="360" w:lineRule="auto"/>
      </w:pPr>
      <w:r>
        <w:t>LINIA 609</w:t>
      </w:r>
    </w:p>
    <w:p w:rsidR="002E2869" w:rsidRDefault="002E2869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E2869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409E9" w:rsidRDefault="002E2869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2E2869" w:rsidRDefault="002E2869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409E9" w:rsidRDefault="002E2869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409E9" w:rsidRDefault="002E2869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409E9" w:rsidRDefault="002E2869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2E2869" w:rsidRDefault="002E2869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409E9" w:rsidRDefault="002E2869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2409E9" w:rsidRDefault="002E2869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E2869" w:rsidRDefault="002E2869">
      <w:pPr>
        <w:spacing w:before="40" w:line="192" w:lineRule="auto"/>
        <w:ind w:right="57"/>
        <w:rPr>
          <w:sz w:val="20"/>
        </w:rPr>
      </w:pPr>
    </w:p>
    <w:p w:rsidR="002E2869" w:rsidRDefault="002E2869" w:rsidP="00DE3370">
      <w:pPr>
        <w:pStyle w:val="Heading1"/>
        <w:spacing w:line="360" w:lineRule="auto"/>
      </w:pPr>
      <w:r>
        <w:t>LINIA 610</w:t>
      </w:r>
    </w:p>
    <w:p w:rsidR="002E2869" w:rsidRDefault="002E286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E2869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2E2869" w:rsidRDefault="002E286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2E2869" w:rsidRDefault="002E286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2E2869" w:rsidRDefault="002E286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2E286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2E286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2E286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2E2869" w:rsidRDefault="002E2869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2E2869" w:rsidRDefault="002E286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E2869" w:rsidRDefault="002E286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81D6F" w:rsidRDefault="002E286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Pr="00C60E02" w:rsidRDefault="002E2869">
      <w:pPr>
        <w:tabs>
          <w:tab w:val="left" w:pos="3768"/>
        </w:tabs>
        <w:rPr>
          <w:sz w:val="20"/>
          <w:szCs w:val="20"/>
        </w:rPr>
      </w:pPr>
    </w:p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BC435D">
      <w:pPr>
        <w:pStyle w:val="Heading1"/>
        <w:spacing w:line="360" w:lineRule="auto"/>
      </w:pPr>
      <w:r>
        <w:t>LINIA 613</w:t>
      </w:r>
    </w:p>
    <w:p w:rsidR="002E2869" w:rsidRDefault="002E2869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E2869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25463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8119C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8119C" w:rsidRDefault="002E286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2E2869" w:rsidRDefault="002E2869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2E2869" w:rsidRPr="00946438" w:rsidRDefault="002E2869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8119C" w:rsidRDefault="002E2869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8119C" w:rsidRDefault="002E2869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2E2869" w:rsidRDefault="002E2869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4F6534">
      <w:pPr>
        <w:pStyle w:val="Heading1"/>
        <w:spacing w:line="360" w:lineRule="auto"/>
      </w:pPr>
      <w:r>
        <w:t>LINIA 700</w:t>
      </w:r>
    </w:p>
    <w:p w:rsidR="002E2869" w:rsidRDefault="002E286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E286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2E286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2E2869" w:rsidRPr="00B401EA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2E2869" w:rsidRDefault="002E286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2E2869" w:rsidRDefault="002E286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2E286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2E2869" w:rsidRDefault="002E286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2E286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HM Căciulaţi</w:t>
            </w:r>
          </w:p>
          <w:p w:rsidR="002E2869" w:rsidRDefault="002E2869" w:rsidP="006533CF">
            <w:pPr>
              <w:pStyle w:val="Heading2"/>
              <w:spacing w:before="40" w:after="40" w:line="276" w:lineRule="auto"/>
              <w:rPr>
                <w:noProof w:val="0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2E2869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HM Căciulaţi</w:t>
            </w:r>
          </w:p>
          <w:p w:rsidR="002E2869" w:rsidRDefault="002E286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noProof w:val="0"/>
                <w:spacing w:val="-4"/>
                <w:lang w:eastAsia="en-US"/>
              </w:rPr>
            </w:pPr>
            <w:r>
              <w:rPr>
                <w:rFonts w:ascii="Times New Roman" w:hAnsi="Times New Roman"/>
                <w:noProof w:val="0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20CA5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EB107D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2E2869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2E2869" w:rsidRPr="00C401D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2E2869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E286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20CA5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E2869" w:rsidRPr="00EB107D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2E286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2E286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2E286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286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E286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E286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E286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2E2869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E2869" w:rsidRDefault="002E286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2E2869" w:rsidRDefault="002E286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E2869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E2869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2E2869" w:rsidRDefault="002E286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2E2869" w:rsidRDefault="002E286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E286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2E2869" w:rsidRDefault="002E286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2E2869" w:rsidRDefault="002E286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E286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2E2869" w:rsidRPr="00B56D0E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2869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75A24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75A24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175A24" w:rsidRDefault="002E286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E286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E2869" w:rsidRDefault="002E286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286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286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E2869" w:rsidRDefault="002E286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E286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75A7C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75A7C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75A7C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2E286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A307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E286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Pr="00180EA2" w:rsidRDefault="002E286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A307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E286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Default="002E286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A307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E286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CA3079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304AF" w:rsidRDefault="002E286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2E2869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2E2869" w:rsidRPr="00B71446" w:rsidRDefault="002E286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2E2869" w:rsidRDefault="002E2869">
      <w:pPr>
        <w:tabs>
          <w:tab w:val="left" w:pos="6382"/>
        </w:tabs>
        <w:rPr>
          <w:sz w:val="20"/>
        </w:rPr>
      </w:pPr>
    </w:p>
    <w:p w:rsidR="002E2869" w:rsidRDefault="002E2869" w:rsidP="00B52218">
      <w:pPr>
        <w:pStyle w:val="Heading1"/>
        <w:spacing w:line="360" w:lineRule="auto"/>
      </w:pPr>
      <w:r>
        <w:t>LINIA 704</w:t>
      </w:r>
    </w:p>
    <w:p w:rsidR="002E2869" w:rsidRDefault="002E2869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2E2869" w:rsidRDefault="002E286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2E2869" w:rsidRDefault="002E286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2E2869" w:rsidRDefault="002E2869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467E0" w:rsidRDefault="002E2869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C00026" w:rsidRDefault="002E2869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2E2869" w:rsidRDefault="002E286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E2869" w:rsidRDefault="002E286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467E0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8D7F2C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2E2869" w:rsidRDefault="002E286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286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2E2869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2E2869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2E2869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4080B" w:rsidRDefault="002E286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D06EF4">
      <w:pPr>
        <w:pStyle w:val="Heading1"/>
        <w:spacing w:line="360" w:lineRule="auto"/>
      </w:pPr>
      <w:r>
        <w:t>LINIA 705</w:t>
      </w:r>
    </w:p>
    <w:p w:rsidR="002E2869" w:rsidRDefault="002E2869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2869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2E2869" w:rsidRDefault="002E2869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E2869" w:rsidRDefault="002E286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2E2869" w:rsidRDefault="002E286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2E2869" w:rsidRDefault="002E2869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2E2869" w:rsidRDefault="002E286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2E2869" w:rsidRDefault="002E2869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2E2869" w:rsidRDefault="002E286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2E2869" w:rsidRDefault="002E2869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D84B80" w:rsidRDefault="002E2869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2E2869" w:rsidRPr="00577556" w:rsidRDefault="002E2869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6A1A91" w:rsidRDefault="002E286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2E2869" w:rsidRPr="00454E32" w:rsidRDefault="002E2869">
      <w:pPr>
        <w:spacing w:before="40" w:after="40" w:line="192" w:lineRule="auto"/>
        <w:ind w:right="57"/>
        <w:rPr>
          <w:b/>
          <w:sz w:val="20"/>
        </w:rPr>
      </w:pPr>
    </w:p>
    <w:p w:rsidR="002E2869" w:rsidRDefault="002E2869" w:rsidP="00F0370D">
      <w:pPr>
        <w:pStyle w:val="Heading1"/>
        <w:spacing w:line="360" w:lineRule="auto"/>
      </w:pPr>
      <w:r>
        <w:t>LINIA 800</w:t>
      </w:r>
    </w:p>
    <w:p w:rsidR="002E2869" w:rsidRDefault="002E286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E286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E2869" w:rsidRDefault="002E286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2E286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2E2869" w:rsidRDefault="002E286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Pr="00A8307A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2E286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75A00" w:rsidRDefault="002E2869" w:rsidP="002E2869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2E2869" w:rsidRPr="00A8307A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2E2869" w:rsidRPr="00A8307A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Pr="00A8307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E2869" w:rsidRDefault="002E286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2E2869" w:rsidRDefault="002E286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2E2869" w:rsidRDefault="002E286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2E2869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2E2869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2869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2E2869" w:rsidRDefault="002E286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2E2869" w:rsidRDefault="002E286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2E2869" w:rsidRDefault="002E286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2E2869" w:rsidRPr="009F2F6A" w:rsidRDefault="002E286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2E286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2E2869" w:rsidRDefault="002E286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E2869" w:rsidRDefault="002E286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2E2869" w:rsidRDefault="002E286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2E286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2E286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E2869" w:rsidRPr="008B251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E286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2E286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2E2869" w:rsidRPr="009472C0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E2869" w:rsidRDefault="002E2869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E2869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E2869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E286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E286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E286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2E286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2E2869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2E2869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2E2869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2E286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E2869" w:rsidRDefault="002E286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1161EA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8D08DE" w:rsidRDefault="002E286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Default="002E2869">
      <w:pPr>
        <w:spacing w:before="40" w:after="40" w:line="192" w:lineRule="auto"/>
        <w:ind w:right="57"/>
        <w:rPr>
          <w:sz w:val="20"/>
        </w:rPr>
      </w:pPr>
    </w:p>
    <w:p w:rsidR="002E2869" w:rsidRDefault="002E2869" w:rsidP="00FF5C69">
      <w:pPr>
        <w:pStyle w:val="Heading1"/>
        <w:spacing w:line="276" w:lineRule="auto"/>
      </w:pPr>
      <w:r>
        <w:t>LINIA 804</w:t>
      </w:r>
    </w:p>
    <w:p w:rsidR="002E2869" w:rsidRDefault="002E286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E286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2E2869" w:rsidRDefault="002E2869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36B1D" w:rsidRDefault="002E286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E286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2E2869" w:rsidRDefault="002E2869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436B1D" w:rsidRDefault="002E286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E286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E25A4B" w:rsidRDefault="002E286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E286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2E2869" w:rsidRDefault="002E2869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2E2869" w:rsidRDefault="002E2869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2E2869" w:rsidRDefault="002E2869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2E2869" w:rsidRDefault="002E2869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2E2869" w:rsidRDefault="002E2869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2E2869" w:rsidRDefault="002E2869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2E2869" w:rsidRDefault="002E2869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2E2869" w:rsidRDefault="002E286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2E2869" w:rsidRDefault="002E2869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2E2869" w:rsidRDefault="002E286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286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286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2869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2869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E2869" w:rsidRDefault="002E286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2E2869" w:rsidRDefault="002E2869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2E2869" w:rsidRDefault="002E286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2E2869" w:rsidRDefault="002E286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Pr="0045712D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E2869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E2869" w:rsidRDefault="002E286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2E2869" w:rsidRDefault="002E286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2E286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2E286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286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E286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E286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E286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2E2869" w:rsidRDefault="002E286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E2869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2E286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2E2869" w:rsidRDefault="002E286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2E286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2E2869" w:rsidRDefault="002E2869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2E2869" w:rsidRDefault="002E2869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2E2869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2869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869" w:rsidRDefault="002E2869" w:rsidP="002E286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A152FB" w:rsidRDefault="002E286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E2869" w:rsidRDefault="002E2869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Pr="00F9444C" w:rsidRDefault="002E286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869" w:rsidRDefault="002E2869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E2869" w:rsidRDefault="002E2869" w:rsidP="00802827">
      <w:pPr>
        <w:spacing w:line="276" w:lineRule="auto"/>
        <w:ind w:right="57"/>
        <w:rPr>
          <w:sz w:val="20"/>
        </w:rPr>
      </w:pPr>
    </w:p>
    <w:p w:rsidR="002E2869" w:rsidRDefault="002E286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00DCE" w:rsidRPr="00C21F42" w:rsidRDefault="00500DC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E2869" w:rsidRPr="00C21F42" w:rsidRDefault="002E286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2E2869" w:rsidRPr="00C21F42" w:rsidRDefault="002E286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2E2869" w:rsidRPr="00C21F42" w:rsidRDefault="002E286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2E2869" w:rsidRDefault="002E286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2E2869" w:rsidRPr="00C21F42" w:rsidRDefault="002E286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2E2869" w:rsidRPr="00C21F42" w:rsidRDefault="002E286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2E2869" w:rsidRPr="00C21F42" w:rsidRDefault="002E286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2E2869" w:rsidRPr="00C21F42" w:rsidRDefault="002E286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6F0B1E" w:rsidRDefault="001513BB" w:rsidP="006F0B1E"/>
    <w:sectPr w:rsidR="001513BB" w:rsidRPr="006F0B1E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9C" w:rsidRDefault="00CD069C">
      <w:r>
        <w:separator/>
      </w:r>
    </w:p>
  </w:endnote>
  <w:endnote w:type="continuationSeparator" w:id="0">
    <w:p w:rsidR="00CD069C" w:rsidRDefault="00CD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9C" w:rsidRDefault="00CD069C">
      <w:r>
        <w:separator/>
      </w:r>
    </w:p>
  </w:footnote>
  <w:footnote w:type="continuationSeparator" w:id="0">
    <w:p w:rsidR="00CD069C" w:rsidRDefault="00CD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B8000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DEB">
      <w:rPr>
        <w:rStyle w:val="PageNumber"/>
      </w:rPr>
      <w:t>110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FF65CA">
      <w:rPr>
        <w:b/>
        <w:bCs/>
        <w:i/>
        <w:iCs/>
        <w:sz w:val="22"/>
      </w:rPr>
      <w:t>decada 11-20 martie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B8000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DEB">
      <w:rPr>
        <w:rStyle w:val="PageNumber"/>
      </w:rPr>
      <w:t>109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FF65CA">
      <w:rPr>
        <w:b/>
        <w:bCs/>
        <w:i/>
        <w:iCs/>
        <w:sz w:val="22"/>
      </w:rPr>
      <w:t>decada 11-20 martie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45A93"/>
    <w:multiLevelType w:val="hybridMultilevel"/>
    <w:tmpl w:val="E0802B4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726013B2"/>
    <w:multiLevelType w:val="hybridMultilevel"/>
    <w:tmpl w:val="8C1A63C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22"/>
  </w:num>
  <w:num w:numId="6">
    <w:abstractNumId w:val="1"/>
  </w:num>
  <w:num w:numId="7">
    <w:abstractNumId w:val="23"/>
  </w:num>
  <w:num w:numId="8">
    <w:abstractNumId w:val="7"/>
  </w:num>
  <w:num w:numId="9">
    <w:abstractNumId w:val="21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16"/>
  </w:num>
  <w:num w:numId="15">
    <w:abstractNumId w:val="28"/>
  </w:num>
  <w:num w:numId="16">
    <w:abstractNumId w:val="18"/>
  </w:num>
  <w:num w:numId="17">
    <w:abstractNumId w:val="15"/>
  </w:num>
  <w:num w:numId="18">
    <w:abstractNumId w:val="3"/>
  </w:num>
  <w:num w:numId="19">
    <w:abstractNumId w:val="8"/>
  </w:num>
  <w:num w:numId="20">
    <w:abstractNumId w:val="29"/>
  </w:num>
  <w:num w:numId="21">
    <w:abstractNumId w:val="5"/>
  </w:num>
  <w:num w:numId="22">
    <w:abstractNumId w:val="26"/>
  </w:num>
  <w:num w:numId="23">
    <w:abstractNumId w:val="20"/>
  </w:num>
  <w:num w:numId="24">
    <w:abstractNumId w:val="19"/>
  </w:num>
  <w:num w:numId="25">
    <w:abstractNumId w:val="12"/>
  </w:num>
  <w:num w:numId="26">
    <w:abstractNumId w:val="13"/>
  </w:num>
  <w:num w:numId="27">
    <w:abstractNumId w:val="2"/>
  </w:num>
  <w:num w:numId="28">
    <w:abstractNumId w:val="17"/>
  </w:num>
  <w:num w:numId="29">
    <w:abstractNumId w:val="9"/>
  </w:num>
  <w:num w:numId="30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c7qSzz0y+Tvb7L9/vIej4hZPOdM=" w:salt="QQiGyvdme8GMYE9FNv8h9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2C7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4DEB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8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2869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D35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0DCE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0B1E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0B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B1F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005"/>
    <w:rsid w:val="00B80641"/>
    <w:rsid w:val="00B8067A"/>
    <w:rsid w:val="00B81543"/>
    <w:rsid w:val="00B81B15"/>
    <w:rsid w:val="00B81BF4"/>
    <w:rsid w:val="00B820C3"/>
    <w:rsid w:val="00B820C7"/>
    <w:rsid w:val="00B832B8"/>
    <w:rsid w:val="00B8393D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1F38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988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69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13D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61EB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3FE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2C9E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CA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noProof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noProof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noProof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noProof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noProof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noProof/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noProof/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noProof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111</Pages>
  <Words>21549</Words>
  <Characters>91803</Characters>
  <Application>Microsoft Office Word</Application>
  <DocSecurity>0</DocSecurity>
  <Lines>15300</Lines>
  <Paragraphs>9445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2012-08-09T06:05:00Z</cp:lastPrinted>
  <dcterms:created xsi:type="dcterms:W3CDTF">2025-03-03T07:59:00Z</dcterms:created>
  <dcterms:modified xsi:type="dcterms:W3CDTF">2025-03-03T10:36:00Z</dcterms:modified>
</cp:coreProperties>
</file>