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C7557" w14:textId="77777777" w:rsidR="00447B07" w:rsidRPr="00B26C8D" w:rsidRDefault="00447B07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14:paraId="19C90636" w14:textId="16FE6087" w:rsidR="00447B07" w:rsidRPr="00B26C8D" w:rsidRDefault="00447B07" w:rsidP="00021F2A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14:paraId="500001C9" w14:textId="77777777" w:rsidR="00447B07" w:rsidRDefault="00447B07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14:paraId="2B515064" w14:textId="77777777" w:rsidR="00447B07" w:rsidRDefault="00447B07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14:paraId="6985D408" w14:textId="77777777" w:rsidR="00447B07" w:rsidRDefault="00447B07">
      <w:pPr>
        <w:jc w:val="center"/>
        <w:rPr>
          <w:sz w:val="28"/>
        </w:rPr>
      </w:pPr>
    </w:p>
    <w:p w14:paraId="4E243097" w14:textId="77777777" w:rsidR="00447B07" w:rsidRDefault="00447B07">
      <w:pPr>
        <w:jc w:val="center"/>
        <w:rPr>
          <w:sz w:val="28"/>
        </w:rPr>
      </w:pPr>
    </w:p>
    <w:p w14:paraId="5D68EA18" w14:textId="77777777" w:rsidR="00447B07" w:rsidRDefault="00447B07">
      <w:pPr>
        <w:jc w:val="center"/>
        <w:rPr>
          <w:sz w:val="28"/>
        </w:rPr>
      </w:pPr>
    </w:p>
    <w:p w14:paraId="1CE9815F" w14:textId="77777777" w:rsidR="00447B07" w:rsidRDefault="00447B07">
      <w:pPr>
        <w:jc w:val="center"/>
        <w:rPr>
          <w:sz w:val="28"/>
        </w:rPr>
      </w:pPr>
    </w:p>
    <w:p w14:paraId="4514ED82" w14:textId="77777777" w:rsidR="00447B07" w:rsidRDefault="00447B07">
      <w:pPr>
        <w:jc w:val="center"/>
        <w:rPr>
          <w:sz w:val="28"/>
        </w:rPr>
      </w:pPr>
    </w:p>
    <w:p w14:paraId="4EE85F74" w14:textId="26D8E8BE" w:rsidR="00447B07" w:rsidRDefault="00000000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 w14:anchorId="1B01F6F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4.3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447B07">
        <w:rPr>
          <w:b/>
          <w:bCs/>
          <w:spacing w:val="80"/>
          <w:sz w:val="32"/>
          <w:lang w:val="en-US"/>
        </w:rPr>
        <w:t>B.A.R.</w:t>
      </w:r>
      <w:r w:rsidR="00447B07">
        <w:rPr>
          <w:b/>
          <w:bCs/>
          <w:spacing w:val="80"/>
          <w:sz w:val="32"/>
        </w:rPr>
        <w:t>IAȘI</w:t>
      </w:r>
    </w:p>
    <w:p w14:paraId="43A2CD11" w14:textId="47551A25" w:rsidR="00447B07" w:rsidRDefault="00447B07">
      <w:pPr>
        <w:rPr>
          <w:b/>
          <w:bCs/>
          <w:spacing w:val="40"/>
        </w:rPr>
      </w:pPr>
    </w:p>
    <w:p w14:paraId="57A1DC8B" w14:textId="77777777" w:rsidR="00447B07" w:rsidRDefault="00447B07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77969264" w14:textId="77777777" w:rsidR="00447B07" w:rsidRDefault="00447B07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21-31 martie 2025</w:t>
      </w:r>
    </w:p>
    <w:p w14:paraId="667AF49F" w14:textId="77777777" w:rsidR="00447B07" w:rsidRDefault="00447B07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447B07" w14:paraId="07E94E25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16075FFD" w14:textId="77777777" w:rsidR="00447B07" w:rsidRDefault="00447B07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33FA39CA" w14:textId="77777777" w:rsidR="00447B07" w:rsidRDefault="00447B07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14:paraId="2187BBCC" w14:textId="77777777" w:rsidR="00447B07" w:rsidRDefault="00447B07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6F3C4A89" w14:textId="77777777" w:rsidR="00447B07" w:rsidRDefault="00447B07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14:paraId="77046A45" w14:textId="77777777" w:rsidR="00447B07" w:rsidRDefault="00447B07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7F6DC6AF" w14:textId="77777777" w:rsidR="00447B07" w:rsidRDefault="00447B07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16C1DE3" w14:textId="77777777" w:rsidR="00447B07" w:rsidRDefault="00447B07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14:paraId="1BC3601D" w14:textId="77777777" w:rsidR="00447B07" w:rsidRDefault="00447B07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314AF96D" w14:textId="77777777" w:rsidR="00447B07" w:rsidRDefault="00447B07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244F899D" w14:textId="77777777" w:rsidR="00447B07" w:rsidRDefault="00447B07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14:paraId="1A5F1CA9" w14:textId="77777777" w:rsidR="00447B07" w:rsidRDefault="00447B07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14:paraId="4DDB43F4" w14:textId="77777777" w:rsidR="00447B07" w:rsidRDefault="00447B07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14:paraId="6FCAC932" w14:textId="77777777" w:rsidR="00447B07" w:rsidRDefault="00447B07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14:paraId="51957009" w14:textId="77777777" w:rsidR="00447B07" w:rsidRDefault="00447B07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14:paraId="6CF7E042" w14:textId="77777777" w:rsidR="00447B07" w:rsidRDefault="00447B07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7C633FC1" w14:textId="77777777" w:rsidR="00447B07" w:rsidRDefault="00447B07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14:paraId="0691D204" w14:textId="77777777" w:rsidR="00447B07" w:rsidRDefault="00447B07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2332A385" w14:textId="77777777" w:rsidR="00447B07" w:rsidRDefault="00447B07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68B7E467" w14:textId="77777777" w:rsidR="00447B07" w:rsidRDefault="00447B07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71C2415F" w14:textId="77777777" w:rsidR="00447B07" w:rsidRDefault="00447B07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4452C050" w14:textId="77777777" w:rsidR="00447B07" w:rsidRDefault="00447B07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35A89EFF" w14:textId="77777777" w:rsidR="00447B07" w:rsidRDefault="00447B07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14:paraId="20E85FA0" w14:textId="77777777" w:rsidR="00447B07" w:rsidRDefault="00447B07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14:paraId="0DA93F71" w14:textId="77777777" w:rsidR="00447B07" w:rsidRDefault="00447B07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0F37C03" w14:textId="77777777" w:rsidR="00447B07" w:rsidRDefault="00447B07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447B07" w14:paraId="6F06B14B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1C6786C2" w14:textId="77777777" w:rsidR="00447B07" w:rsidRDefault="00447B07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4AA9857C" w14:textId="77777777" w:rsidR="00447B07" w:rsidRDefault="00447B0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6472CB0C" w14:textId="77777777" w:rsidR="00447B07" w:rsidRDefault="00447B0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22E485DF" w14:textId="77777777" w:rsidR="00447B07" w:rsidRDefault="00447B07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33F06ED0" w14:textId="77777777" w:rsidR="00447B07" w:rsidRDefault="00447B0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29D8013F" w14:textId="77777777" w:rsidR="00447B07" w:rsidRDefault="00447B0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5EB4A600" w14:textId="77777777" w:rsidR="00447B07" w:rsidRDefault="00447B0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53513F37" w14:textId="77777777" w:rsidR="00447B07" w:rsidRDefault="00447B0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14:paraId="6EF30C6D" w14:textId="77777777" w:rsidR="00447B07" w:rsidRDefault="00447B0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7D309D91" w14:textId="77777777" w:rsidR="00447B07" w:rsidRDefault="00447B07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4D19BA23" w14:textId="77777777" w:rsidR="00447B07" w:rsidRDefault="00447B07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14:paraId="6ECC8F9E" w14:textId="77777777" w:rsidR="00447B07" w:rsidRDefault="00447B07">
      <w:pPr>
        <w:spacing w:line="192" w:lineRule="auto"/>
        <w:jc w:val="center"/>
      </w:pPr>
    </w:p>
    <w:p w14:paraId="38AE8687" w14:textId="77777777" w:rsidR="00447B07" w:rsidRDefault="00447B07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14:paraId="1A6BB2B3" w14:textId="77777777" w:rsidR="00447B07" w:rsidRPr="006310EB" w:rsidRDefault="00447B07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30B345B6" w14:textId="77777777" w:rsidR="00447B07" w:rsidRPr="006310EB" w:rsidRDefault="00447B07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688611EF" w14:textId="77777777" w:rsidR="00447B07" w:rsidRPr="006310EB" w:rsidRDefault="00447B07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333C56EE" w14:textId="77777777" w:rsidR="00447B07" w:rsidRPr="00A8307A" w:rsidRDefault="00447B07" w:rsidP="00516DD3">
      <w:pPr>
        <w:pStyle w:val="Heading1"/>
        <w:spacing w:line="360" w:lineRule="auto"/>
      </w:pPr>
      <w:r w:rsidRPr="00A8307A">
        <w:t>LINIA 100</w:t>
      </w:r>
    </w:p>
    <w:p w14:paraId="2CDFC0E1" w14:textId="77777777" w:rsidR="00447B07" w:rsidRPr="00A8307A" w:rsidRDefault="00447B07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923"/>
        <w:gridCol w:w="701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447B07" w:rsidRPr="00A8307A" w14:paraId="722E4718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7381B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01869" w14:textId="77777777" w:rsidR="00447B07" w:rsidRPr="00A8307A" w:rsidRDefault="00447B07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53B41" w14:textId="77777777" w:rsidR="00447B07" w:rsidRPr="00A8307A" w:rsidRDefault="00447B07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45EEE8C" w14:textId="77777777" w:rsidR="00447B07" w:rsidRPr="00A8307A" w:rsidRDefault="00447B07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78F26B10" w14:textId="77777777" w:rsidR="00447B07" w:rsidRPr="00A8307A" w:rsidRDefault="00447B07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24EE9" w14:textId="77777777" w:rsidR="00447B07" w:rsidRPr="00A8307A" w:rsidRDefault="00447B07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E99EB20" w14:textId="77777777" w:rsidR="00447B07" w:rsidRPr="00A8307A" w:rsidRDefault="00447B07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E2A73" w14:textId="77777777" w:rsidR="00447B07" w:rsidRPr="00A8307A" w:rsidRDefault="00447B07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F797B" w14:textId="77777777" w:rsidR="00447B07" w:rsidRPr="00A8307A" w:rsidRDefault="00447B07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B45FB1" w14:textId="77777777" w:rsidR="00447B07" w:rsidRPr="00A8307A" w:rsidRDefault="00447B07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C7D475" w14:textId="77777777" w:rsidR="00447B07" w:rsidRPr="00A8307A" w:rsidRDefault="00447B07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:rsidRPr="00A8307A" w14:paraId="5A38AAFF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A6591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763A3" w14:textId="77777777" w:rsidR="00447B07" w:rsidRPr="00A8307A" w:rsidRDefault="00447B07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636B5" w14:textId="77777777" w:rsidR="00447B07" w:rsidRPr="00A8307A" w:rsidRDefault="00447B07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ADBD6E" w14:textId="77777777" w:rsidR="00447B07" w:rsidRPr="00A8307A" w:rsidRDefault="00447B07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10491296" w14:textId="77777777" w:rsidR="00447B07" w:rsidRPr="00A8307A" w:rsidRDefault="00447B07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AAE00" w14:textId="77777777" w:rsidR="00447B07" w:rsidRPr="00A8307A" w:rsidRDefault="00447B07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57D227F7" w14:textId="77777777" w:rsidR="00447B07" w:rsidRPr="00A8307A" w:rsidRDefault="00447B07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541323" w14:textId="77777777" w:rsidR="00447B07" w:rsidRPr="00A8307A" w:rsidRDefault="00447B07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EE87B" w14:textId="77777777" w:rsidR="00447B07" w:rsidRPr="00A8307A" w:rsidRDefault="00447B07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D96416" w14:textId="77777777" w:rsidR="00447B07" w:rsidRPr="00A8307A" w:rsidRDefault="00447B07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E1A30B" w14:textId="77777777" w:rsidR="00447B07" w:rsidRPr="00A8307A" w:rsidRDefault="00447B07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:rsidRPr="00A8307A" w14:paraId="03BB413A" w14:textId="77777777" w:rsidTr="006365AA">
        <w:trPr>
          <w:cantSplit/>
          <w:trHeight w:val="4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4D5D9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CBE2D" w14:textId="77777777" w:rsidR="00447B07" w:rsidRPr="00A8307A" w:rsidRDefault="00447B07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87DBF" w14:textId="77777777" w:rsidR="00447B07" w:rsidRPr="00A8307A" w:rsidRDefault="00447B07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ACC11B" w14:textId="77777777" w:rsidR="00447B07" w:rsidRPr="00A8307A" w:rsidRDefault="00447B07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767915E7" w14:textId="77777777" w:rsidR="00447B07" w:rsidRPr="00A8307A" w:rsidRDefault="00447B07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A2ABE" w14:textId="77777777" w:rsidR="00447B07" w:rsidRPr="00A8307A" w:rsidRDefault="00447B07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14:paraId="1E567D30" w14:textId="77777777" w:rsidR="00447B07" w:rsidRPr="00A8307A" w:rsidRDefault="00447B07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D5CD2" w14:textId="77777777" w:rsidR="00447B07" w:rsidRPr="00A8307A" w:rsidRDefault="00447B07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EE1F1" w14:textId="77777777" w:rsidR="00447B07" w:rsidRPr="00A8307A" w:rsidRDefault="00447B07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ECBEC" w14:textId="77777777" w:rsidR="00447B07" w:rsidRPr="00A8307A" w:rsidRDefault="00447B07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1C964" w14:textId="77777777" w:rsidR="00447B07" w:rsidRPr="00A8307A" w:rsidRDefault="00447B07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417E50E" w14:textId="77777777" w:rsidR="00447B07" w:rsidRPr="00A8307A" w:rsidRDefault="00447B07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447B07" w:rsidRPr="00A8307A" w14:paraId="56B29270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1FA34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A8763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B968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59EF77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6C4473D5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C96C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15FC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544F6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7E57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9AF3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:rsidRPr="00A8307A" w14:paraId="7871EA26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8AFE7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0E2E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BD4AF3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F12B5D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14:paraId="39195585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294C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14:paraId="4442586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14:paraId="4045630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4923B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AABF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4D87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1E32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4263B61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064DF9B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447B07" w:rsidRPr="00A8307A" w14:paraId="6F829DC5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099A2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2AFF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6A2CD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C0724F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4CEE0063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6191BEF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6E96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4398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FE395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1+650</w:t>
            </w:r>
          </w:p>
          <w:p w14:paraId="51AAA86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BC9D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A329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447B07" w:rsidRPr="00A8307A" w14:paraId="77629C35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B7825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CD45E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3E1C0B7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FC59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7B2B83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14:paraId="49410047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14:paraId="5DB48CC4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9276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958F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788CC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67DE5D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A7120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5A803802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F9751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CADD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1F16839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2702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554229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14:paraId="4CD80F5D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14:paraId="17D22EEA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E8F7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2948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815C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7F88A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6950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54502234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19858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E25D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F441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D4C230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14:paraId="1D2A6104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7DD8850E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5698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EABED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6600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14:paraId="41CE46C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E2B84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583E0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24297A82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D4F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E8E7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BA7F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A6C468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05C9AD5D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C8BA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52D7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F601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D53AA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6ECDC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:rsidRPr="00A8307A" w14:paraId="7E909674" w14:textId="77777777" w:rsidTr="006365AA">
        <w:trPr>
          <w:cantSplit/>
          <w:trHeight w:val="27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D84BF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A841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9D44D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B24A11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14:paraId="0AD03B95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8A689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65DB622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14:paraId="2C51C21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578FEE9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C0982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9073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607D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8AF6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A4E07D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447B07" w:rsidRPr="00A8307A" w14:paraId="41C177E0" w14:textId="77777777" w:rsidTr="006365AA">
        <w:trPr>
          <w:cantSplit/>
          <w:trHeight w:val="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8D2EF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0D8C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99F8B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2A492D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14:paraId="6046073B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0520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A6B59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1822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9F3C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9A6DB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92F4A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447B07" w:rsidRPr="00A8307A" w14:paraId="4C34399C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09CD9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E0DD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14:paraId="2DD4F4B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D4954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B2F97A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0A198E9F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14:paraId="1181205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9, 13, 18, 20.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C1598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4804A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A4E1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336A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3389A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:rsidRPr="00A8307A" w14:paraId="33FC0253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2F822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5D76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4E32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6B487A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54C84D15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2341F386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82DC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71EE5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02890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14:paraId="49B0EA5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9DC4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441C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447B07" w:rsidRPr="00A8307A" w14:paraId="3A6D2303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2093C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592FE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8F29A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3DADC2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593FA6E5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27A9A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14:paraId="6656653F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14:paraId="1B77131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4B7E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F91C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9358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622AD" w14:textId="77777777" w:rsidR="00447B07" w:rsidRPr="006E7012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447B07" w:rsidRPr="00A8307A" w14:paraId="5C63D092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4ED9B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BF9A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61553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0CE2E5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446971EA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14:paraId="1C43E844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 xml:space="preserve"> nr. 17, 10, 12, 14 și 16.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22C6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E51F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C70B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14:paraId="697DD8F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F9D24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03BC8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:rsidRPr="00A8307A" w14:paraId="1A90E9C4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548DA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8CEE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6499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70E464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15F6AA52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0C509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9C3BB6A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5, 9 </w:t>
            </w:r>
          </w:p>
          <w:p w14:paraId="44F9C6D8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14:paraId="3D4E378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5989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D16C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EC1DA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6FBCEE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AFF68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447B07" w:rsidRPr="00A8307A" w14:paraId="031BE050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4C671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1DA66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85B6F4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C879F1" w14:textId="77777777" w:rsidR="00447B07" w:rsidRPr="00A8307A" w:rsidRDefault="00447B07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32FB0172" w14:textId="77777777" w:rsidR="00447B07" w:rsidRPr="00A8307A" w:rsidRDefault="00447B07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345A8" w14:textId="77777777" w:rsidR="00447B07" w:rsidRDefault="00447B07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B4436AA" w14:textId="77777777" w:rsidR="00447B07" w:rsidRDefault="00447B07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20289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7EF1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7C8E2A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66CA50" w14:textId="77777777" w:rsidR="00447B07" w:rsidRDefault="00447B07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6C0581" w14:textId="77777777" w:rsidR="00447B07" w:rsidRDefault="00447B07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1 - 5.</w:t>
            </w:r>
          </w:p>
        </w:tc>
      </w:tr>
      <w:tr w:rsidR="00447B07" w:rsidRPr="00A8307A" w14:paraId="5FB3603E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90440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4E50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2AC2A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C37557" w14:textId="77777777" w:rsidR="00447B07" w:rsidRPr="00A8307A" w:rsidRDefault="00447B07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0D795949" w14:textId="77777777" w:rsidR="00447B07" w:rsidRPr="00A8307A" w:rsidRDefault="00447B07" w:rsidP="00E1250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2EE5C" w14:textId="77777777" w:rsidR="00447B07" w:rsidRDefault="00447B07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55EF2AD" w14:textId="77777777" w:rsidR="00447B07" w:rsidRDefault="00447B07" w:rsidP="00E125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90939E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7BD3C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8B97D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0A05E" w14:textId="77777777" w:rsidR="00447B07" w:rsidRDefault="00447B07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C4F337" w14:textId="77777777" w:rsidR="00447B07" w:rsidRDefault="00447B07" w:rsidP="00E125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447B07" w:rsidRPr="00A8307A" w14:paraId="69A6CE5E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02481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55DF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3161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A24059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14:paraId="358B7CAF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B240F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EE32F29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14:paraId="7C951E5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B9153D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0C34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FD62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776E7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E29427F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E9066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447B07" w:rsidRPr="00A8307A" w14:paraId="22E49F2F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7D426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29424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  <w:p w14:paraId="1519F6DB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FF7DE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74BDFE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AA9718B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5CB26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F28A1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6685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D3A9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C98F4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:rsidRPr="00A8307A" w14:paraId="02F20FA5" w14:textId="77777777" w:rsidTr="006365AA">
        <w:trPr>
          <w:cantSplit/>
          <w:trHeight w:val="2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BA00C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7BB43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14:paraId="41D7B71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76DE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5F34FE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E80CF77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3BDE1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83CAC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C8DD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9642A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485E9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3D825C42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ED1CF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D3B3C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A42E3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8D9672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24D18289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983A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BAABA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1895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EE4D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BDC6D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241A6818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A1942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7C52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44523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BD17DF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1B499CC8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0652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60B84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F4D28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3E079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7328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:rsidRPr="00A8307A" w14:paraId="4F2CC483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82EA5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2462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B558A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DD4827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3B25E2C6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9A145" w14:textId="77777777" w:rsidR="00447B07" w:rsidRPr="00A8307A" w:rsidRDefault="00447B0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C97A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2B55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B4868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8D4E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:rsidRPr="00A8307A" w14:paraId="00DE0445" w14:textId="77777777" w:rsidTr="006365AA">
        <w:trPr>
          <w:cantSplit/>
          <w:trHeight w:val="2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BB594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1960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56B4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C1496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5028C5C2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7942B" w14:textId="77777777" w:rsidR="00447B07" w:rsidRPr="00A8307A" w:rsidRDefault="00447B0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3A3C16A7" w14:textId="77777777" w:rsidR="00447B07" w:rsidRPr="00A8307A" w:rsidRDefault="00447B0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DE72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D8840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DCC5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62B7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:rsidRPr="00A8307A" w14:paraId="6E0B8782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67998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3B4B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845B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566B25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14:paraId="65594E18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5DEE3" w14:textId="77777777" w:rsidR="00447B07" w:rsidRPr="00A8307A" w:rsidRDefault="00447B0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4811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8DB9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C3AD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9486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:rsidRPr="00A8307A" w14:paraId="528D9C7E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A7C3D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D0D4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3EDF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5D9A11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63EC3685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F47CEE" w14:textId="77777777" w:rsidR="00447B07" w:rsidRPr="00A8307A" w:rsidRDefault="00447B0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9B6E3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A0930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14:paraId="1B5F77D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5412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265E3" w14:textId="77777777" w:rsidR="00447B07" w:rsidRPr="00A8307A" w:rsidRDefault="00447B0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14:paraId="21ABB00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6BB987AC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96957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0AE0B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14:paraId="555C53A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11E54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F56A5D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54FE3033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14:paraId="368BFA22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7A98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F0B83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9834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DD05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FB25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60AC4B15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6CA0B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1EBD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52CF1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DF493F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14:paraId="2E09CFF4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14:paraId="497B83DB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14:paraId="227E3596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DA8AD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D41A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CA4E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386FB1E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7AFF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6B5E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4C16BC93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9565F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34A0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B243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E924A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562EF56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8494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14:paraId="216F133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14:paraId="3D41CFB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AA76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84E0E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5BB04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456E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:rsidRPr="00A8307A" w14:paraId="6329465F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D3988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4DFF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1AEA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04EF25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14:paraId="115708B5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5B453" w14:textId="77777777" w:rsidR="00447B07" w:rsidRPr="00A8307A" w:rsidRDefault="00447B0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3713C808" w14:textId="77777777" w:rsidR="00447B07" w:rsidRPr="00A8307A" w:rsidRDefault="00447B0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14:paraId="0CED9E0C" w14:textId="77777777" w:rsidR="00447B07" w:rsidRPr="00A8307A" w:rsidRDefault="00447B0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12D4DC3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14:paraId="0B1224F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10DE4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1ECED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15D2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0701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:rsidRPr="00A8307A" w14:paraId="2ED90B9C" w14:textId="77777777" w:rsidTr="006365AA">
        <w:trPr>
          <w:cantSplit/>
          <w:trHeight w:val="67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D9BE1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1D9C3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2F9BCB3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F810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95BC0A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85BA4F2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3C588" w14:textId="77777777" w:rsidR="00447B07" w:rsidRPr="00A8307A" w:rsidRDefault="00447B07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DE8A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2CDB1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14:paraId="27F9F1A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8017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1CE06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395B7561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F2AC0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7E1B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BEF4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76FB36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14:paraId="59903BF4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58EAD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736F75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C141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B420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186BA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9A592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:rsidRPr="00A8307A" w14:paraId="711B4BB6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2CAE8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ED06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2D695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2E0BDC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Videle - Zăvestreni -</w:t>
            </w:r>
          </w:p>
          <w:p w14:paraId="2989E30C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D7FAF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35A4D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C18E3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100378E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332B3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D00F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48BDE651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47D9A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359C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82984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3DA152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27DB6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417D8E6D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14:paraId="08CDD2BD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5B1A6471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14:paraId="1E8C1D57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04E67B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EE0B3B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1CD45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CBB71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F9CC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:rsidRPr="00A8307A" w14:paraId="764B9CD5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98678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889A8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20F5A04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206F4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A18598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7F8F18F1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BCD827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D1AB8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B6FAC8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FA0E6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C7405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58B0E501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A059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051A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B9F71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48413C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14:paraId="31FB7084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84A01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BB7DE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99FA1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14:paraId="5BDDD77A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0440D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F93AB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2718B0CD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E480F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F221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3CBB5A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EC5F9C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011CBD71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C3C6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14:paraId="72C5A5D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8026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1B07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CA1A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3228E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75830B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D5092B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447B07" w:rsidRPr="00A8307A" w14:paraId="33BEE570" w14:textId="77777777" w:rsidTr="006365AA">
        <w:trPr>
          <w:cantSplit/>
          <w:trHeight w:val="7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35ECB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8860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ADD8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F0C70C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76111D41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C373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48FFAC9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C4A9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6256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589C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37B5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:rsidRPr="00A8307A" w14:paraId="395F030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4BBDA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75C9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7976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C8D529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7BA6784F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62568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9F2FC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87C8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DDFF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6FFC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:rsidRPr="00A8307A" w14:paraId="74CCBE18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3206C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FF87A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4094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E3D88F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14:paraId="0DF7A68A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CC5A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14:paraId="14F6DF5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2363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6A54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EC78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9EEE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2CF9BE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19C509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447B07" w:rsidRPr="00A8307A" w14:paraId="1C605FE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5879E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09DA1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14:paraId="69BBEC3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63270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DCDE82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0350E617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7B10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068D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2C92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C078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AAE5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08F997B9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C289D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EE700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57+880</w:t>
            </w:r>
          </w:p>
          <w:p w14:paraId="22B0CE48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66D7B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02F2E7" w14:textId="77777777" w:rsidR="00447B07" w:rsidRDefault="00447B07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0E2D856D" w14:textId="77777777" w:rsidR="00447B07" w:rsidRDefault="00447B07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03646398" w14:textId="77777777" w:rsidR="00447B07" w:rsidRPr="00A8307A" w:rsidRDefault="00447B07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D6C2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AD4E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69FB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A5513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E7DB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:rsidRPr="00A8307A" w14:paraId="16A2A1D2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E3732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872B2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57+890</w:t>
            </w:r>
          </w:p>
          <w:p w14:paraId="5DB50854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57+940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D6D7D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2E0842" w14:textId="77777777" w:rsidR="00447B07" w:rsidRDefault="00447B07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53FFC07D" w14:textId="77777777" w:rsidR="00447B07" w:rsidRDefault="00447B07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158866A3" w14:textId="77777777" w:rsidR="00447B07" w:rsidRDefault="00447B07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62BE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FB2C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5994E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1D58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A838D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0757F54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sch.5.</w:t>
            </w:r>
          </w:p>
        </w:tc>
      </w:tr>
      <w:tr w:rsidR="00447B07" w:rsidRPr="00A8307A" w14:paraId="75FD60CE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6A2C4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F4338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2ABA8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805706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6A9758EB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B241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51FDD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042506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58+040</w:t>
            </w:r>
          </w:p>
          <w:p w14:paraId="2D0D127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9934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2F768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73A45F8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19B183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13.</w:t>
            </w:r>
          </w:p>
        </w:tc>
      </w:tr>
      <w:tr w:rsidR="00447B07" w:rsidRPr="00A8307A" w14:paraId="1A9107F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7A2B8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A2544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472ED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99C40A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14:paraId="14029A96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135F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B158B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65A73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14:paraId="48E8B70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C386A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18418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0554E0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14:paraId="2895EC25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:rsidRPr="00A8307A" w14:paraId="6929DFC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B048A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A075C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993D79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D817EA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5A1A0E06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8E7D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387B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A3213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59+500</w:t>
            </w:r>
          </w:p>
          <w:p w14:paraId="35DFDE64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373D9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03DA6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:rsidRPr="00A8307A" w14:paraId="3885E751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A79F0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498D9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60+600</w:t>
            </w:r>
          </w:p>
          <w:p w14:paraId="7C887A32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4C74D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1EA79F" w14:textId="77777777" w:rsidR="00447B07" w:rsidRDefault="00447B07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14:paraId="55113FA6" w14:textId="77777777" w:rsidR="00447B07" w:rsidRDefault="00447B07" w:rsidP="00B213F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3A8B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B1233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65F317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B748D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30BBC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:rsidRPr="00A8307A" w14:paraId="6E54EA8D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7D4DD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DD756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14:paraId="65BAC8C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609A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9E54AA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4022F2A5" w14:textId="77777777" w:rsidR="00447B07" w:rsidRPr="0032656D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38B9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CE1B8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312C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495D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442E0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D265E05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F1CD1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447B07" w:rsidRPr="00A8307A" w14:paraId="5BD2759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71A35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54E2D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4F5E7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9A8BF1" w14:textId="77777777" w:rsidR="00447B07" w:rsidRPr="00A8307A" w:rsidRDefault="00447B07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7BF75B0A" w14:textId="77777777" w:rsidR="00447B07" w:rsidRPr="00A8307A" w:rsidRDefault="00447B07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6C7B3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F5B5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1316B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14:paraId="3F718A8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CEAF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2DB702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:rsidRPr="00A8307A" w14:paraId="3FB6B475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5CC44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AA1F3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BC0D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A1E5BA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1FF6E072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D410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60841AD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14:paraId="47072CA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794A095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5551A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2A680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5D81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0CF3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3B36E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447B07" w:rsidRPr="00A8307A" w14:paraId="6432260D" w14:textId="77777777" w:rsidTr="006365AA">
        <w:trPr>
          <w:cantSplit/>
          <w:trHeight w:val="2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5B33C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9F09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00C5DA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B2F79E" w14:textId="77777777" w:rsidR="00447B07" w:rsidRPr="00A8307A" w:rsidRDefault="00447B07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14:paraId="1AD21D73" w14:textId="77777777" w:rsidR="00447B07" w:rsidRPr="00A8307A" w:rsidRDefault="00447B07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08F56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B477F74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40F15B3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5DB53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FBC06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1845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FC62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și 2 </w:t>
            </w:r>
          </w:p>
        </w:tc>
      </w:tr>
      <w:tr w:rsidR="00447B07" w:rsidRPr="00A8307A" w14:paraId="48D0A6CC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AB708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CA6D7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9668B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7F8D34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14:paraId="2358F243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52BD2C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4F3009BD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27FD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E1478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42B7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5555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A8D3C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447B07" w:rsidRPr="00A8307A" w14:paraId="6FBC5979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BBA7A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D900A" w14:textId="77777777" w:rsidR="00447B07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469BD8E7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DCE6C4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8DC6AB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560B635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EDE210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625C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E506D5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3FFC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9674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:rsidRPr="00A8307A" w14:paraId="46745E52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15DD6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99D5B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671E3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5C1CC1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00C80BBB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6C2E7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FD3B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9D082" w14:textId="77777777" w:rsidR="00447B07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14:paraId="3B90F630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1614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D084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:rsidRPr="00A8307A" w14:paraId="6504815C" w14:textId="77777777" w:rsidTr="006365AA">
        <w:trPr>
          <w:cantSplit/>
          <w:trHeight w:val="38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33C4A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3CCE2F" w14:textId="77777777" w:rsidR="00447B07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74+900</w:t>
            </w:r>
          </w:p>
          <w:p w14:paraId="7CBE98BE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6AFA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BD729C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6EE29573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8C4143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04AC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1B146" w14:textId="77777777" w:rsidR="00447B07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AA35F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0A3E4B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:rsidRPr="00A8307A" w14:paraId="4D1CF28C" w14:textId="77777777" w:rsidTr="006365AA">
        <w:trPr>
          <w:cantSplit/>
          <w:trHeight w:val="96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39683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12159A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3921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980101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14:paraId="6B6B40E1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4D673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3C40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440F9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14:paraId="5C7D50AB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8CA383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69A7F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645C89B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447B07" w:rsidRPr="00A8307A" w14:paraId="088886B8" w14:textId="77777777" w:rsidTr="006365AA">
        <w:trPr>
          <w:cantSplit/>
          <w:trHeight w:hRule="exact"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1CB5C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3374D7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655F1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EBBF84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D1EF0F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0DF3B0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A923B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8E5D5" w14:textId="77777777" w:rsidR="00447B07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14:paraId="0BF5F4B9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BA169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1F107" w14:textId="77777777" w:rsidR="00447B07" w:rsidRPr="008907B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47B07" w:rsidRPr="00A8307A" w14:paraId="1C8F3F42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4E6FB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E167B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14AB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CC4D1B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44B703F6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14:paraId="3C1FD7A6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14:paraId="2CA0C8A2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DB3B6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4242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CFB77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14:paraId="2197B65C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BAEC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BF8F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07A967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1, 9, 11, 10, 6 și 2.</w:t>
            </w:r>
          </w:p>
          <w:p w14:paraId="69EBF7D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47B07" w:rsidRPr="00A8307A" w14:paraId="7BDB0CAD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A8624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78F1A2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</w:t>
            </w:r>
            <w:r>
              <w:rPr>
                <w:b/>
                <w:bCs/>
                <w:sz w:val="20"/>
              </w:rPr>
              <w:t>040</w:t>
            </w:r>
          </w:p>
          <w:p w14:paraId="23DADCE6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91F93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C1D10D5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621BB1B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14:paraId="5B7CA5DF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43C4B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B9F2B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259A3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58A4D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A7556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688461C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14:paraId="39A7F7D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47B07" w:rsidRPr="00A8307A" w14:paraId="35221449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23D70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7BBD71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1F640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4D416E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7FD3C71D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A9F8A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331762A6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14:paraId="23305B57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112CD4B3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8A46D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F8DBCA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4A754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41E4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AEA5EB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14:paraId="4C3F580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447B07" w:rsidRPr="00A8307A" w14:paraId="408A8B42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11061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E4D9A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3EA3B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7DB8BD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14:paraId="5B252CA9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F2EEE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79282AA3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14F8A8AD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14:paraId="226BB942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EEC9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77854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02B0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040D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14:paraId="3054CEB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447B07" w:rsidRPr="00A8307A" w14:paraId="38F6EC99" w14:textId="77777777" w:rsidTr="006365AA">
        <w:trPr>
          <w:cantSplit/>
          <w:trHeight w:val="3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D41D7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386EE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C50A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2EB145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53536A0C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18413A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8B130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64EB65" w14:textId="77777777" w:rsidR="00447B07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93+605</w:t>
            </w:r>
          </w:p>
          <w:p w14:paraId="53A78052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2A2BA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9AAB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447B07" w:rsidRPr="00A8307A" w14:paraId="4F1A80BF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F734F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5793B6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CA8A4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26B0FC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4860976D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E0F4F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E13F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051B5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14:paraId="2E1B4CF8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4931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CDB9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6C31D73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447B07" w:rsidRPr="00A8307A" w14:paraId="67E6F93D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9ED89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A8BEB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C6867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218A1A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58BBDF7C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9824C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866D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D2529" w14:textId="77777777" w:rsidR="00447B07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14:paraId="2FE76971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4DBD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254AB" w14:textId="77777777" w:rsidR="00447B07" w:rsidRPr="00653AC2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447B07" w:rsidRPr="00A8307A" w14:paraId="4948E001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48030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E681EA" w14:textId="77777777" w:rsidR="00447B07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97+600</w:t>
            </w:r>
          </w:p>
          <w:p w14:paraId="5E12A4A1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29E4A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BF42A3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14:paraId="2E6C6B8A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65E95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73E9D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9E7A0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77AFC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E55A9" w14:textId="77777777" w:rsidR="00447B07" w:rsidRPr="00797B7F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797B7F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447B07" w:rsidRPr="00A8307A" w14:paraId="13A99194" w14:textId="77777777" w:rsidTr="006365AA">
        <w:trPr>
          <w:cantSplit/>
          <w:trHeight w:val="38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65544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1CF71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015AA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8BFF03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46C2F16D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4CC8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1617EA8F" w14:textId="77777777" w:rsidR="00447B07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2E8E1F4E" w14:textId="77777777" w:rsidR="00447B07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14:paraId="1D53C563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8167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2D993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1D064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46D1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A8C56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447B07" w:rsidRPr="00A8307A" w14:paraId="2330417A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2A518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46AB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02A4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A2E09B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038F42A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FB9CF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34C16E7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7BB8287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4E27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FC15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8506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C2B6D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EE6F4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447B07" w:rsidRPr="00A8307A" w14:paraId="586E6BAF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CA5C3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FE56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0B02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C1CAAA" w14:textId="77777777" w:rsidR="00447B07" w:rsidRPr="00A8307A" w:rsidRDefault="00447B07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6788AC14" w14:textId="77777777" w:rsidR="00447B07" w:rsidRPr="00A8307A" w:rsidRDefault="00447B07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3E70AF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3758EE3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5FF785D6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12 - 16 </w:t>
            </w:r>
          </w:p>
          <w:p w14:paraId="35D65336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A430AB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20 - 30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009D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66FD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CA8B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1AE7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0B3EFE3D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606B9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C9B2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83C7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74AE9E" w14:textId="77777777" w:rsidR="00447B07" w:rsidRPr="00A8307A" w:rsidRDefault="00447B07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495BDA4F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D2ECA7" w14:textId="77777777" w:rsidR="00447B07" w:rsidRPr="00A8307A" w:rsidRDefault="00447B07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DCDA859" w14:textId="77777777" w:rsidR="00447B07" w:rsidRDefault="00447B07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45C02477" w14:textId="77777777" w:rsidR="00447B07" w:rsidRDefault="00447B07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</w:t>
            </w:r>
          </w:p>
          <w:p w14:paraId="7743C3AA" w14:textId="77777777" w:rsidR="00447B07" w:rsidRDefault="00447B07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7DB65A2C" w14:textId="77777777" w:rsidR="00447B07" w:rsidRDefault="00447B07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16, 20, 34, 40, 54 și</w:t>
            </w:r>
          </w:p>
          <w:p w14:paraId="57AE4F48" w14:textId="77777777" w:rsidR="00447B07" w:rsidRDefault="00447B07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55245C64" w14:textId="77777777" w:rsidR="00447B07" w:rsidRPr="00A8307A" w:rsidRDefault="00447B07" w:rsidP="0039325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93CF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5E63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DB54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9F605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1E3209CA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C127A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D7B2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A872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9F7993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14:paraId="0907BBCC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14:paraId="08BC27DA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1862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1394433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E4300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4926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25DC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1470A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05B3A7DF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E456E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A458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A519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5800D8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322517F1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14383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E6523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AB58C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100+600</w:t>
            </w:r>
          </w:p>
          <w:p w14:paraId="7453A0C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C32A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F552E" w14:textId="77777777" w:rsidR="00447B07" w:rsidRPr="000407B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:rsidRPr="00A8307A" w14:paraId="6D489C49" w14:textId="77777777" w:rsidTr="006365AA">
        <w:trPr>
          <w:cantSplit/>
          <w:trHeight w:val="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BC78A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62D57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107+400</w:t>
            </w:r>
          </w:p>
          <w:p w14:paraId="52A347D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8ADC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FF3928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4A407E29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14:paraId="2734C17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EDB7A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AB9D4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E2A5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B8BF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E4A72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</w:rPr>
              <w:t>, 2, 8 și 10.</w:t>
            </w:r>
          </w:p>
          <w:p w14:paraId="3DEDF7C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:rsidRPr="00A8307A" w14:paraId="0617AFAF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07F6E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5497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F73E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AD53EF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14:paraId="1379BF76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40B2CEDA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B6463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9B18DC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9735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EAE58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5A30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CE63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1D069285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B83CC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BFDEE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14:paraId="68095E9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7F8DF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7724C3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67CA1E5C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4FFBA13D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14:paraId="036577A2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6AB267D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082C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6897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4DE1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9115D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0C041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:rsidRPr="00A8307A" w14:paraId="3A3F57E6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FC4D2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E713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A75B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33D24B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221739AD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0C5EB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972A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08674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14:paraId="7CC2C76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9EF7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4E26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:rsidRPr="00A8307A" w14:paraId="4597D5E1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BE667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2BAB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1A1E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CDB15B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14:paraId="3319A2A3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14:paraId="798111FD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14:paraId="679C21C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7B2E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27B7F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A3DD9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14:paraId="5EB39EF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117+950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69B1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872A8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2B384CD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FA8A4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5.</w:t>
            </w:r>
          </w:p>
        </w:tc>
      </w:tr>
      <w:tr w:rsidR="00447B07" w:rsidRPr="00A8307A" w14:paraId="2A977739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4FDE4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CF5EA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117+900</w:t>
            </w:r>
          </w:p>
          <w:p w14:paraId="2532BCA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BC6FB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8D5822" w14:textId="77777777" w:rsidR="00447B07" w:rsidRPr="00A8307A" w:rsidRDefault="00447B07" w:rsidP="00AB410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14:paraId="4A7AFF18" w14:textId="77777777" w:rsidR="00447B07" w:rsidRPr="00A8307A" w:rsidRDefault="00447B07" w:rsidP="00AB410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3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9278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EC19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55310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04FE0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50DA9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0D9B23C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2, 8 și 10.</w:t>
            </w:r>
          </w:p>
        </w:tc>
      </w:tr>
      <w:tr w:rsidR="00447B07" w:rsidRPr="00A8307A" w14:paraId="53CD275E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58DDE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02E0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38F9A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B8C97C" w14:textId="77777777" w:rsidR="00447B07" w:rsidRPr="00A8307A" w:rsidRDefault="00447B07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14:paraId="3F1658E9" w14:textId="77777777" w:rsidR="00447B07" w:rsidRPr="00A8307A" w:rsidRDefault="00447B07" w:rsidP="00FA444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DCBB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C387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EF0E0A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117+950</w:t>
            </w:r>
          </w:p>
          <w:p w14:paraId="0DFA6330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BBDBD6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D91D0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32FF8FB6" w14:textId="77777777" w:rsidR="00447B07" w:rsidRDefault="00447B07" w:rsidP="00FA44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13906F9" w14:textId="77777777" w:rsidR="00447B07" w:rsidRDefault="00447B07" w:rsidP="00FA444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 și 6.</w:t>
            </w:r>
          </w:p>
        </w:tc>
      </w:tr>
      <w:tr w:rsidR="00447B07" w:rsidRPr="00A8307A" w14:paraId="60060892" w14:textId="77777777" w:rsidTr="006365AA">
        <w:trPr>
          <w:cantSplit/>
          <w:trHeight w:val="3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C21BC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6E1F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6C0A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BAA842" w14:textId="77777777" w:rsidR="00447B07" w:rsidRPr="00A8307A" w:rsidRDefault="00447B07" w:rsidP="00AB410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14:paraId="63D5A5AB" w14:textId="77777777" w:rsidR="00447B07" w:rsidRPr="00A8307A" w:rsidRDefault="00447B07" w:rsidP="00AB410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418C15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BA7B7E0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1C45F9B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8FC1A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C547F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29149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C6ED2" w14:textId="77777777" w:rsidR="00447B07" w:rsidRPr="00A8307A" w:rsidRDefault="00447B07" w:rsidP="00AB410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E0424D6" w14:textId="77777777" w:rsidR="00447B07" w:rsidRDefault="00447B07" w:rsidP="00AB410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447B07" w:rsidRPr="00A8307A" w14:paraId="27F10AF0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3B948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7DCB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C39D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93DE9F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14:paraId="26D05AB9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5205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6B262E6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EF0D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B718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0268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40AD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35C40620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D6670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FBAF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38ABD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EE50BF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339C924B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5181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109A2A3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14:paraId="05512246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14:paraId="149C78B3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51CF376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C619A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910D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89F7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96B8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CEB35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447B07" w:rsidRPr="00A8307A" w14:paraId="3B2C5B9A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BCAF6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60C8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C0DC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D9910B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14:paraId="029E0F3E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B7280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26245C1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DA2A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86D0F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BEE3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ECDA9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E494C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447B07" w:rsidRPr="00A8307A" w14:paraId="79D8998B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2FD89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853B65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14:paraId="20448E9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1F558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21F77D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4203426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7D94EC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6EE62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41ED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FCDA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29987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:rsidRPr="00A8307A" w14:paraId="40D18056" w14:textId="77777777" w:rsidTr="006365AA">
        <w:trPr>
          <w:cantSplit/>
          <w:trHeight w:val="80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770F8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59D2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AD0D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D987C3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7A3A39A0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14:paraId="26C19DA5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999C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D7B8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7C26E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14:paraId="0D8AC32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6CF30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3264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:rsidRPr="00A8307A" w14:paraId="338F65DC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542B3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4CB69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6092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9A5437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0D9DB885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76BC8793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A1A9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14:paraId="4DCC284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14:paraId="2C32999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2C3C0A1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C812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2A83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8C9FB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8505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504A161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3889C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C7A6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17274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A0914D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14:paraId="56F3038C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DC042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6A971989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41BB9BC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14:paraId="5553D03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7032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FD13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3A2F14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CF50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C0AA1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447B07" w:rsidRPr="00A8307A" w14:paraId="02E0926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D3842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40AA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977D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B85943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</w:t>
            </w:r>
          </w:p>
          <w:p w14:paraId="1E454279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13DB5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2B26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1422A4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  <w:p w14:paraId="7381D10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C14FD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E110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:rsidRPr="00A8307A" w14:paraId="4D9A9A9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CAD10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683B80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F4B48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B7E252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2D724379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3511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A10C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1A78F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147+380</w:t>
            </w:r>
          </w:p>
          <w:p w14:paraId="530604EC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F7A1C2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56904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:rsidRPr="00A8307A" w14:paraId="0B965008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A62E9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1515F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3B835B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2AE55E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0FAE208B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31C5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03C12D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6A754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DFC09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AB9CA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 linia 1 și intrări - ieşiri la linia 7.</w:t>
            </w:r>
          </w:p>
        </w:tc>
      </w:tr>
      <w:tr w:rsidR="00447B07" w:rsidRPr="00A8307A" w14:paraId="5F95C46D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8E7A0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A98C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6032DD5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62E39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C12703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14:paraId="3302892A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14:paraId="0354D964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69248F97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591E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A8FD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E591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DBE8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C2E05D" w14:textId="77777777" w:rsidR="00447B07" w:rsidRDefault="00447B0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602626ED" w14:textId="77777777" w:rsidR="00447B07" w:rsidRDefault="00447B0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32B03574" w14:textId="77777777" w:rsidR="00447B07" w:rsidRDefault="00447B0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CFF7770" w14:textId="77777777" w:rsidR="00447B07" w:rsidRPr="00A8307A" w:rsidRDefault="00447B0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09995A45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D610B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09580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14:paraId="6294134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5A64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B9A155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14:paraId="606EE6AF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14:paraId="1994B93E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993480D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0145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8D33A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C237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D8C24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1ECEB" w14:textId="77777777" w:rsidR="00447B07" w:rsidRDefault="00447B0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14:paraId="440AC604" w14:textId="77777777" w:rsidR="00447B07" w:rsidRDefault="00447B0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6C5B6EB4" w14:textId="77777777" w:rsidR="00447B07" w:rsidRDefault="00447B0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14:paraId="0AB2D4C6" w14:textId="77777777" w:rsidR="00447B07" w:rsidRPr="00A8307A" w:rsidRDefault="00447B0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64C2E175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8AE3B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B0EAD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F33E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E6AB96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D5179B3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6AA90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14:paraId="0FBA045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44857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C22C75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05DBF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8928AC" w14:textId="77777777" w:rsidR="00447B07" w:rsidRDefault="00447B07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7EA48D7" w14:textId="77777777" w:rsidR="00447B07" w:rsidRDefault="00447B07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14:paraId="51F951C5" w14:textId="77777777" w:rsidR="00447B07" w:rsidRDefault="00447B07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447B07" w:rsidRPr="00A8307A" w14:paraId="3A56B0AD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03F1D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20DC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8829B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276E4C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14:paraId="02BF020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C69CD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3D954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56607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C7CD6C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06887" w14:textId="77777777" w:rsidR="00447B07" w:rsidRDefault="00447B07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447B07" w:rsidRPr="00A8307A" w14:paraId="7D10DC0D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4A814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0C8D4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54461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AD358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51EA376E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14:paraId="215D5F3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19815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82C1D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31E8A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14:paraId="19C747E9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E7CD4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799EB" w14:textId="77777777" w:rsidR="00447B07" w:rsidRDefault="00447B07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9C8C275" w14:textId="77777777" w:rsidR="00447B07" w:rsidRDefault="00447B07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5D8E688" w14:textId="77777777" w:rsidR="00447B07" w:rsidRDefault="00447B07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447B07" w:rsidRPr="00A8307A" w14:paraId="0C60A3AF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6C71A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0E4F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CE49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5A87A5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112722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0FD6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4FF6591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3DCB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7DFE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679D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8BFDE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992D0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447B07" w:rsidRPr="00A8307A" w14:paraId="63B290A6" w14:textId="77777777" w:rsidTr="006365AA">
        <w:trPr>
          <w:cantSplit/>
          <w:trHeight w:val="11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43103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9220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EB033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E82AE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74C1CCE8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DED1F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04291FE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8FB5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E209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4928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F6FB5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C14594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447B07" w:rsidRPr="00A8307A" w14:paraId="4F5AB0A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41AA1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E62A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BD4E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2242EF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76E8F16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41BA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3C56B02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14:paraId="64B004F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4FBB077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1A3F9D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74CA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140AEB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39D0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DC169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447B07" w:rsidRPr="00A8307A" w14:paraId="67FC3DA5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72FA2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B529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0B29B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4B3ACD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221B9999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0553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14:paraId="1432795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5242A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9563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E737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FBDF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3827BFF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447B07" w:rsidRPr="00A8307A" w14:paraId="476771E5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5D7C1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2E7C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2568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FEF495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EF9A2B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328B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14:paraId="7A9F0AB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BEF5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8DD9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A3B5B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3E6C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EA310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447B07" w:rsidRPr="00A8307A" w14:paraId="0EEF2F32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9394D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83A6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47B4B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4AE734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1949294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805B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F2D8B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D30A0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4BB4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00B17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0A4D79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447B07" w:rsidRPr="00A8307A" w14:paraId="38A00221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25042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FDA53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7A2B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E9423C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319EBAC9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0735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55434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C1DF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5723A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4C067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447B07" w:rsidRPr="00A8307A" w14:paraId="133650B3" w14:textId="77777777" w:rsidTr="006365AA">
        <w:trPr>
          <w:cantSplit/>
          <w:trHeight w:val="132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E8719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11C57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22C8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03AC0F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FEC93F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F44BE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FF3F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E526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BD17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FCE3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447B07" w:rsidRPr="00A8307A" w14:paraId="6B22320B" w14:textId="77777777" w:rsidTr="006365AA">
        <w:trPr>
          <w:cantSplit/>
          <w:trHeight w:val="66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29229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DEC0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4F77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97C85B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66EE49C3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09DA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6CFDB58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A31B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C3324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D532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B7B7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5D94C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447B07" w:rsidRPr="00A8307A" w14:paraId="4F26DEB8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6CB55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32EC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588C3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8C9B33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632ABEC1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79E4DA09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D88F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D970B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87D3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8FA0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DB8C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3DFAEC6A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B21AC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786D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CF1A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DE42FE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14:paraId="41BCE922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0748958C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DC75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455C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A931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9F2B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1E92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2C4E04BA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C7785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2216D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14:paraId="1F1932F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4AB1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E51D4D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BA1DB6E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BD73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D158D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0AC9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B26E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04F4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:rsidRPr="00A8307A" w14:paraId="1692753F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8144F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FF224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160+500</w:t>
            </w:r>
          </w:p>
          <w:p w14:paraId="6A8927F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E32BA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7CCBCF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5A38D8E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A53C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C04C9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03530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8545AF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F1CD9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:rsidRPr="00A8307A" w14:paraId="60AE6075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89F26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EE1D3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2B6F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921D96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B85E712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E86B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3DB66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4B09F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14:paraId="6F78920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8428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D49A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:rsidRPr="00A8307A" w14:paraId="6E9D5114" w14:textId="77777777" w:rsidTr="006365AA">
        <w:trPr>
          <w:cantSplit/>
          <w:trHeight w:val="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74079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11EE0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7A44B4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AA7241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14:paraId="5EEDD851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077C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513EFA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9E38C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14:paraId="74CB4CE5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1E1A2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9C1D0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:rsidRPr="00A8307A" w14:paraId="47C0C1DC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C6AAC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50C7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B419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1FFEF7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14:paraId="74854403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378F11B7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75F3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5DFD851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E8C78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C95D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DFBC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FE4F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51EB9489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9E9BE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8E92D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14:paraId="0446444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B73FFA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1E12EB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0FC88496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931F5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65D4B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5D66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FAE5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06054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D1C41D2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15DDD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 și 6.</w:t>
            </w:r>
          </w:p>
        </w:tc>
      </w:tr>
      <w:tr w:rsidR="00447B07" w:rsidRPr="00A8307A" w14:paraId="59F09602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E1E0A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35069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07967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6E332C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28ADCECA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</w:t>
            </w:r>
          </w:p>
          <w:p w14:paraId="2EE2F0E1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3FA4E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52DF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161F5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14:paraId="5377A5D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1AE34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24C1DB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2DB48A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 sch. 2 și 16 Cap Y.</w:t>
            </w:r>
          </w:p>
          <w:p w14:paraId="0C740500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:rsidRPr="00A8307A" w14:paraId="5259C12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7AFBA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DD6D15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AE7181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454884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14:paraId="62FBC419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ECC3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3A0E6C9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7F53B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7AA41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B66F1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F8F19B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14CB0A6D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36967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F80C4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196+000</w:t>
            </w:r>
          </w:p>
          <w:p w14:paraId="6EFBABB4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703B0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5554F8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A9ACB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40E0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9D2D8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A6ED3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A83FF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57B6A454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:rsidRPr="00A8307A" w14:paraId="58502D20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BBE41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EA877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1C9CD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979EF5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9DC8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E9B8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1A4D8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196+100</w:t>
            </w:r>
          </w:p>
          <w:p w14:paraId="120DD6A7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07286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65ED1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447B07" w:rsidRPr="00A8307A" w14:paraId="43195C89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FFD1E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E2F3B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198+600</w:t>
            </w:r>
          </w:p>
          <w:p w14:paraId="1766C147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18846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A5CA36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4B38D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10F1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C9D8D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50CE6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7CDC3A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447B07" w:rsidRPr="00A8307A" w14:paraId="14C51623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FC7D7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2554D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F4EC6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6E0009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0427B9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0749E81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 și 3 în abatere și diag</w:t>
            </w:r>
          </w:p>
          <w:p w14:paraId="34F17A7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F47C54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26C78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81C26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CAEA7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</w:rPr>
              <w:t>Malu Mare</w:t>
            </w:r>
            <w:r>
              <w:rPr>
                <w:b/>
                <w:bCs/>
                <w:i/>
                <w:iCs/>
                <w:sz w:val="20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</w:rPr>
              <w:t>Malu Mare și din fir II (L3) Malu Mare în fir I Malu Mare - Leu</w:t>
            </w:r>
          </w:p>
        </w:tc>
      </w:tr>
      <w:tr w:rsidR="00447B07" w:rsidRPr="00A8307A" w14:paraId="12452D60" w14:textId="77777777" w:rsidTr="006365AA">
        <w:trPr>
          <w:cantSplit/>
          <w:trHeight w:val="160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EEB8B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F217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44AB2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65C7FD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Malu Mare</w:t>
            </w:r>
          </w:p>
          <w:p w14:paraId="38B5F4D3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E1A2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7BBECEE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6 și 8 </w:t>
            </w:r>
          </w:p>
          <w:p w14:paraId="6214EB6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14:paraId="5797CD1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75A4FE0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55B1E4E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738BA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803F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E31F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FB2E4" w14:textId="77777777" w:rsidR="00447B07" w:rsidRPr="00A8307A" w:rsidRDefault="00447B07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Cu acces din firul II </w:t>
            </w:r>
          </w:p>
          <w:p w14:paraId="520E865B" w14:textId="77777777" w:rsidR="00447B07" w:rsidRPr="00A8307A" w:rsidRDefault="00447B07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447B07" w:rsidRPr="00A8307A" w14:paraId="521D3CAA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A66F6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CAFD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7318C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8AB8A7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14:paraId="79DAAC24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ADA3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3251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1948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00</w:t>
            </w:r>
          </w:p>
          <w:p w14:paraId="45FCD8D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76E0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3AAD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:rsidRPr="00A8307A" w14:paraId="015E55DB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D21B2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F27EA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0E5F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B22758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14:paraId="4C9C17C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A4CE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75C2B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BBD2D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14:paraId="695520E4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BB7DA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8E4AF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6CD9FA2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:rsidRPr="00A8307A" w14:paraId="165D3BA4" w14:textId="77777777" w:rsidTr="006365AA">
        <w:trPr>
          <w:cantSplit/>
          <w:trHeight w:val="1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06224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1BFA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2D82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DA336C" w14:textId="77777777" w:rsidR="00447B07" w:rsidRPr="00A8307A" w:rsidRDefault="00447B07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35F36A03" w14:textId="77777777" w:rsidR="00447B07" w:rsidRPr="00A8307A" w:rsidRDefault="00447B07" w:rsidP="00B47BFE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36BC4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3 în abatere și diag. 1-3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1925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B7BCF7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933C2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3861F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din fir II Malu Mare - Banu Mărăcine în fir I - linia 6 Banu Mărăcine și din fir I - L 6 Banu Mărăcine în fir II Banu Mărăcine -  Malu Mare</w:t>
            </w:r>
          </w:p>
        </w:tc>
      </w:tr>
      <w:tr w:rsidR="00447B07" w:rsidRPr="00A8307A" w14:paraId="0EEB9823" w14:textId="77777777" w:rsidTr="006365AA">
        <w:trPr>
          <w:cantSplit/>
          <w:trHeight w:val="3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5B708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90B671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57E347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AECC83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1DE8820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BD00D9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77A75B8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14:paraId="6A6E86D4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14:paraId="2D3775E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43B3785C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14:paraId="571D3FE8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14:paraId="182982F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B9330B4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8C0287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EDDCE4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E3F3A3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14:paraId="6AA9CB5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006D0EAF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83906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AF091D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A18C0B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2A55EB4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2D2F0AC4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BCBFD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14:paraId="6418959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14:paraId="1E30813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5D96CAD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12AF8F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89D3C6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323D34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59A5DC39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8F26A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7D8B81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01BC2E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1091EC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6ABAF68E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1918E0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6802D10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F1ABB2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F89F84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B063EA3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99DEFA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00681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447B07" w:rsidRPr="00A8307A" w14:paraId="769D6FA7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E5471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9FA55C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3BAA91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F678E2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7C88242E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E0EDC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90DAE1A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CDCDCA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0090DBD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660F23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039DB4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447B07" w:rsidRPr="00A8307A" w14:paraId="05811C00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16377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BE1813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52691D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B5B8CD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14:paraId="7D7F663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B8037D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0EB55C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F4673E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CD86E9B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618117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463D8C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447B07" w:rsidRPr="00A8307A" w14:paraId="7AB64A93" w14:textId="77777777" w:rsidTr="006365AA">
        <w:trPr>
          <w:cantSplit/>
          <w:trHeight w:val="9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BD237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75C53E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14:paraId="0C0ADF0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81A751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0AEEFD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207F2E83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A281FD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59990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8505DF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E30831A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622462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14:paraId="1BEAA00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309D17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447B07" w:rsidRPr="00A8307A" w14:paraId="74BBCCD6" w14:textId="77777777" w:rsidTr="006365AA">
        <w:trPr>
          <w:cantSplit/>
          <w:trHeight w:val="10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7E303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CACBC7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9C5E01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31BBAC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9F9AAF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6A20E51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0B01FDB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66E7B0A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773259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777095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CAD705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447B07" w:rsidRPr="00A8307A" w14:paraId="731A6CDC" w14:textId="77777777" w:rsidTr="006365AA">
        <w:trPr>
          <w:cantSplit/>
          <w:trHeight w:val="6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E2B05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BB553A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656282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4EF96C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AC35FE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344204B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14:paraId="63BADEE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307282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49B416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3289D8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82F213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447B07" w:rsidRPr="00A8307A" w14:paraId="6F8EE370" w14:textId="77777777" w:rsidTr="006365AA">
        <w:trPr>
          <w:cantSplit/>
          <w:trHeight w:val="54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F1600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E8BF55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A50B1D3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C2B89B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5D30DAB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6427D9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2FD9A43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B7C891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3A45EC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3D396F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75413F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447B07" w:rsidRPr="00A8307A" w14:paraId="28ABC622" w14:textId="77777777" w:rsidTr="006365AA">
        <w:trPr>
          <w:cantSplit/>
          <w:trHeight w:val="86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83181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04FF86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6F97FC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A6DE03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389FFD32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CC1346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4B04AAC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D17D62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680664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6E1454D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B2C970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447B07" w:rsidRPr="00A8307A" w14:paraId="357FD232" w14:textId="77777777" w:rsidTr="006365AA">
        <w:trPr>
          <w:cantSplit/>
          <w:trHeight w:val="18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CDC4B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C103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063E0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869A04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70CF4E83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3E73B" w14:textId="77777777" w:rsidR="00447B07" w:rsidRPr="00A8307A" w:rsidRDefault="00447B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CCAB527" w14:textId="77777777" w:rsidR="00447B07" w:rsidRPr="00A8307A" w:rsidRDefault="00447B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14:paraId="2794502B" w14:textId="77777777" w:rsidR="00447B07" w:rsidRPr="00A8307A" w:rsidRDefault="00447B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7FD44188" w14:textId="77777777" w:rsidR="00447B07" w:rsidRPr="00A8307A" w:rsidRDefault="00447B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14:paraId="0CE2FC4A" w14:textId="77777777" w:rsidR="00447B07" w:rsidRPr="00A8307A" w:rsidRDefault="00447B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14:paraId="7AF55C59" w14:textId="77777777" w:rsidR="00447B07" w:rsidRPr="00A8307A" w:rsidRDefault="00447B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E4CEC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C5E8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29B5B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EF51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FE012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447B07" w:rsidRPr="00A8307A" w14:paraId="3D079F83" w14:textId="77777777" w:rsidTr="006365AA">
        <w:trPr>
          <w:cantSplit/>
          <w:trHeight w:val="94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FA082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D54A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9436D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08E99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20F52523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E71E0" w14:textId="77777777" w:rsidR="00447B07" w:rsidRPr="00A8307A" w:rsidRDefault="00447B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3872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3AE1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99B0A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DDB8C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580C8205" w14:textId="77777777" w:rsidTr="006365AA">
        <w:trPr>
          <w:cantSplit/>
          <w:trHeight w:val="5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F34E9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1DC40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73F2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3D9A26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2D4F7062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72B81" w14:textId="77777777" w:rsidR="00447B07" w:rsidRPr="00A8307A" w:rsidRDefault="00447B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CCDC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F23E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B25D1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A305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47949D4C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4D78D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E1EF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7463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FEA82A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3C8645D3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317F15" w14:textId="77777777" w:rsidR="00447B07" w:rsidRPr="00A8307A" w:rsidRDefault="00447B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3E4EA6C" w14:textId="77777777" w:rsidR="00447B07" w:rsidRPr="00A8307A" w:rsidRDefault="00447B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14:paraId="70020800" w14:textId="77777777" w:rsidR="00447B07" w:rsidRPr="00A8307A" w:rsidRDefault="00447B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18F9CEE1" w14:textId="77777777" w:rsidR="00447B07" w:rsidRPr="00A8307A" w:rsidRDefault="00447B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14:paraId="4282505A" w14:textId="77777777" w:rsidR="00447B07" w:rsidRPr="00A8307A" w:rsidRDefault="00447B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14:paraId="1C515288" w14:textId="77777777" w:rsidR="00447B07" w:rsidRPr="00A8307A" w:rsidRDefault="00447B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76D7E9F8" w14:textId="77777777" w:rsidR="00447B07" w:rsidRPr="00A8307A" w:rsidRDefault="00447B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14:paraId="5437C2A2" w14:textId="77777777" w:rsidR="00447B07" w:rsidRPr="00A8307A" w:rsidRDefault="00447B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14:paraId="7A329E49" w14:textId="77777777" w:rsidR="00447B07" w:rsidRPr="00A8307A" w:rsidRDefault="00447B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14:paraId="02EF43C5" w14:textId="77777777" w:rsidR="00447B07" w:rsidRPr="00A8307A" w:rsidRDefault="00447B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789C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C528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71CB3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4CB1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FFA61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447B07" w:rsidRPr="00A8307A" w14:paraId="4FD9AA7D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342A2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FF90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02240B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2D75F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70125E03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D9387" w14:textId="77777777" w:rsidR="00447B07" w:rsidRPr="00A8307A" w:rsidRDefault="00447B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82 </w:t>
            </w:r>
          </w:p>
          <w:p w14:paraId="1D014E07" w14:textId="77777777" w:rsidR="00447B07" w:rsidRPr="00A8307A" w:rsidRDefault="00447B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1B2DEB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D863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37AEB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F826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7E3C9A75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E62C9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0B00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D014A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272F14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1045D8C7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9FAD8" w14:textId="77777777" w:rsidR="00447B07" w:rsidRPr="00A8307A" w:rsidRDefault="00447B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78 </w:t>
            </w:r>
          </w:p>
          <w:p w14:paraId="48392548" w14:textId="77777777" w:rsidR="00447B07" w:rsidRPr="00A8307A" w:rsidRDefault="00447B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81BD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FE08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5F024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A5F0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7D195370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E7190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7934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9EF4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1D1A28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4A81668B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7BFA1" w14:textId="77777777" w:rsidR="00447B07" w:rsidRPr="00A8307A" w:rsidRDefault="00447B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80 </w:t>
            </w:r>
          </w:p>
          <w:p w14:paraId="188F7B3A" w14:textId="77777777" w:rsidR="00447B07" w:rsidRPr="00A8307A" w:rsidRDefault="00447B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71D9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6E23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0AF2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BF88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5496AE24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2E314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EE459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17F9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B87861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14:paraId="13EF07D1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BA9F3" w14:textId="77777777" w:rsidR="00447B07" w:rsidRPr="00A8307A" w:rsidRDefault="00447B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88 </w:t>
            </w:r>
          </w:p>
          <w:p w14:paraId="5E83C4FD" w14:textId="77777777" w:rsidR="00447B07" w:rsidRPr="00A8307A" w:rsidRDefault="00447B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29057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35AC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7D849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575D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3752DB24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390A4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0BD3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6E3E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B30737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3C289615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Y, L 13 directă, peste sch. 9, 15, 21, 28, 20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1279F1" w14:textId="77777777" w:rsidR="00447B07" w:rsidRPr="00A8307A" w:rsidRDefault="00447B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D1C5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95374F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2377955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9C51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AAE97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008A94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:rsidRPr="00A8307A" w14:paraId="3DD69A54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DBF76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96BB01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14:paraId="4590E47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A6D8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69D686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4C57A8C6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+Y, L 12 directă</w:t>
            </w:r>
          </w:p>
          <w:p w14:paraId="59F28274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7, 13, 17, 22, 18 și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383C4" w14:textId="77777777" w:rsidR="00447B07" w:rsidRPr="00A8307A" w:rsidRDefault="00447B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2D81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799D5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546D0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A6982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11CE992A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:rsidRPr="00A8307A" w14:paraId="19E72872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B5996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8BDD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8903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C07787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28B633B6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A9366" w14:textId="77777777" w:rsidR="00447B07" w:rsidRDefault="00447B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225986D" w14:textId="77777777" w:rsidR="00447B07" w:rsidRDefault="00447B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14:paraId="27558EDA" w14:textId="77777777" w:rsidR="00447B07" w:rsidRDefault="00447B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14:paraId="18560169" w14:textId="77777777" w:rsidR="00447B07" w:rsidRDefault="00447B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14:paraId="3680E62C" w14:textId="77777777" w:rsidR="00447B07" w:rsidRPr="00A8307A" w:rsidRDefault="00447B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AF55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2A56E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147DA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E3656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27474D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447B07" w:rsidRPr="00A8307A" w14:paraId="115B2C26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75E3A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6B57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D046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7FB425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362ED485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BCD6E" w14:textId="77777777" w:rsidR="00447B07" w:rsidRDefault="00447B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D24CA02" w14:textId="77777777" w:rsidR="00447B07" w:rsidRDefault="00447B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2766686C" w14:textId="77777777" w:rsidR="00447B07" w:rsidRPr="00A8307A" w:rsidRDefault="00447B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0CBD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5860A0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FC773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33AC7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C2C061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447B07" w:rsidRPr="00A8307A" w14:paraId="243EEF37" w14:textId="77777777" w:rsidTr="006365AA">
        <w:trPr>
          <w:cantSplit/>
          <w:trHeight w:val="79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95849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CE85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A73AD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64897D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5CFB71DA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B922F" w14:textId="77777777" w:rsidR="00447B07" w:rsidRPr="00A8307A" w:rsidRDefault="00447B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F33F4AF" w14:textId="77777777" w:rsidR="00447B07" w:rsidRPr="00A8307A" w:rsidRDefault="00447B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3EAEB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1BE2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9D5E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108E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447B07" w:rsidRPr="00A8307A" w14:paraId="48049815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BE966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E5AE6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119D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28EDD9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06398623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DB9A32" w14:textId="77777777" w:rsidR="00447B07" w:rsidRPr="00A8307A" w:rsidRDefault="00447B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14:paraId="6EB753D1" w14:textId="77777777" w:rsidR="00447B07" w:rsidRPr="00A8307A" w:rsidRDefault="00447B07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7691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7946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75600D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2BFB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B2C0F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14:paraId="28A11DE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447B07" w:rsidRPr="00A8307A" w14:paraId="23BBB7B2" w14:textId="77777777" w:rsidTr="006365AA">
        <w:trPr>
          <w:cantSplit/>
          <w:trHeight w:val="18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B38D0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F85F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52241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40B497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665D044E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B237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14:paraId="240D559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A54C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B25F7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4E23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66782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1C176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447B07" w:rsidRPr="00A8307A" w14:paraId="02CD5BA0" w14:textId="77777777" w:rsidTr="006365AA">
        <w:trPr>
          <w:cantSplit/>
          <w:trHeight w:val="89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2EE52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FDA4A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2144D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F196F4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6838F0D5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C0A0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109A531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14:paraId="0B716B7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33DE1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AE9F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FC1D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C25A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447B07" w:rsidRPr="00A8307A" w14:paraId="1AF12F4C" w14:textId="77777777" w:rsidTr="006365AA">
        <w:trPr>
          <w:cantSplit/>
          <w:trHeight w:val="8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0C871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65D3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1C584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4332F2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14:paraId="1206272A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9210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0C1571F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14:paraId="2DC2222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0BA594C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86E6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F56E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75C9B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742D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5B62F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447B07" w:rsidRPr="00A8307A" w14:paraId="1DBE2A4B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0309B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5746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14:paraId="368FD2A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07FA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7EB5C3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14:paraId="080FD03C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451D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B42F8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FE4A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46EC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5AAF6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55078D2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:rsidRPr="00A8307A" w14:paraId="5BA0AE67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94A07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9ACA9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14:paraId="3A71992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C304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A4CA7D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4DF90E2D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14:paraId="66A1BC6C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14:paraId="65C66089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7257C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9EA91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C8ABF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7B1FBD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7D8827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15DD08A0" w14:textId="77777777" w:rsidR="00447B07" w:rsidRPr="00CA7415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447B07" w:rsidRPr="00A8307A" w14:paraId="3FE113C8" w14:textId="77777777" w:rsidTr="006365AA">
        <w:trPr>
          <w:cantSplit/>
          <w:trHeight w:val="23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F7BD0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D9E9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A2AB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D5DE91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03C80E9C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14:paraId="2CE53769" w14:textId="77777777" w:rsidR="00447B07" w:rsidRDefault="00447B07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</w:p>
          <w:p w14:paraId="708B8E95" w14:textId="77777777" w:rsidR="00447B07" w:rsidRPr="00A8307A" w:rsidRDefault="00447B07" w:rsidP="009E7206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7, 8 și 4.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E9E95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A3263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BA9C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</w:t>
            </w:r>
            <w:r w:rsidRPr="00A8307A">
              <w:rPr>
                <w:b/>
                <w:bCs/>
                <w:sz w:val="20"/>
              </w:rPr>
              <w:t>0</w:t>
            </w:r>
          </w:p>
          <w:p w14:paraId="6F8CF86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281C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97A98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14:paraId="1E41081D" w14:textId="77777777" w:rsidR="00447B07" w:rsidRPr="00CA7415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447B07" w:rsidRPr="00A8307A" w14:paraId="04480D26" w14:textId="77777777" w:rsidTr="006365AA">
        <w:trPr>
          <w:cantSplit/>
          <w:trHeight w:val="162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0B1EE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6BBD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22DA3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6D6E9B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3A38E01D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A8E0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5127860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14:paraId="744E5C9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7D42EBB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14:paraId="0B59A3D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08EE8F2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57E5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FBAC0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3C17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1D72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097DC0B6" w14:textId="77777777" w:rsidTr="006365AA">
        <w:trPr>
          <w:cantSplit/>
          <w:trHeight w:val="116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D28B2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F0FD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FFA3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7E9F3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7DADEFC4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14:paraId="14D431CF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14:paraId="2B87929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0E794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F5FE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1EE2D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F1BF6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48B61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252018D7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6B65F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F337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5B3E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54230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14:paraId="25CF8EAB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A0FD8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B01DB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2F1E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7A98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F5BC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709C78F0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5B124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9A56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ADC13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B98A36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14:paraId="07F81422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14:paraId="53292003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14:paraId="6BBDEDC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6D6B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77D69D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11E6C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14:paraId="1CA909D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AAF6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7F4C3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6A55975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:rsidRPr="00A8307A" w14:paraId="7A925B0E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88B32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0C851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1AC63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6F0717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Răcari</w:t>
            </w:r>
            <w:r>
              <w:rPr>
                <w:b/>
                <w:bCs/>
                <w:sz w:val="20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FCEE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0593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A8345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278+600</w:t>
            </w:r>
          </w:p>
          <w:p w14:paraId="069AB91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ABA8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93E3AE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:rsidRPr="00A8307A" w14:paraId="73AF3F57" w14:textId="77777777" w:rsidTr="006365AA">
        <w:trPr>
          <w:cantSplit/>
          <w:trHeight w:val="44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C27EA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4115A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A7F44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6117D1" w14:textId="77777777" w:rsidR="00447B07" w:rsidRDefault="00447B07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3CDB64AC" w14:textId="77777777" w:rsidR="00447B07" w:rsidRDefault="00447B07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1F9B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5DC84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9712B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284+850</w:t>
            </w:r>
          </w:p>
          <w:p w14:paraId="756767D1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6BE08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4EB2E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:rsidRPr="00A8307A" w14:paraId="621C6E3D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DE1B8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9261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E6F67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899F86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0FB9BA4A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2C5DDB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14:paraId="38198482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14:paraId="45FD42E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FD2D74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58D3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C6404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DD052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744DA76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447B07" w:rsidRPr="00A8307A" w14:paraId="5028C1AD" w14:textId="77777777" w:rsidTr="006365AA">
        <w:trPr>
          <w:cantSplit/>
          <w:trHeight w:val="69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E072E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6549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7050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D8F33F" w14:textId="77777777" w:rsidR="00447B07" w:rsidRDefault="00447B07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14:paraId="4CF8B4F1" w14:textId="77777777" w:rsidR="00447B07" w:rsidRPr="00A8307A" w:rsidRDefault="00447B07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26188" w14:textId="77777777" w:rsidR="00447B07" w:rsidRPr="00A8307A" w:rsidRDefault="00447B07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19A49266" w14:textId="77777777" w:rsidR="00447B07" w:rsidRDefault="00447B07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Pr="00A8307A">
              <w:rPr>
                <w:b/>
                <w:bCs/>
                <w:sz w:val="20"/>
              </w:rPr>
              <w:t xml:space="preserve"> / </w:t>
            </w: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10D6C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CD52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4B239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16EE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5 - 7 Cap Y.</w:t>
            </w:r>
          </w:p>
        </w:tc>
      </w:tr>
      <w:tr w:rsidR="00447B07" w:rsidRPr="00A8307A" w14:paraId="1970612C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AEC4E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6839B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14:paraId="797BD37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D355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A4C0E5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7188ED0D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B001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3F294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F681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14:paraId="2DE9891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3CCA2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4776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14:paraId="5806D6E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:rsidRPr="00A8307A" w14:paraId="59AE4585" w14:textId="77777777" w:rsidTr="006365AA">
        <w:trPr>
          <w:cantSplit/>
          <w:trHeight w:val="8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CA05E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B0DF4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2C2A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A20696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14:paraId="7CE38FBD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E516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5AD1D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F236D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14:paraId="1D5EEA0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45222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C0590" w14:textId="77777777" w:rsidR="00447B07" w:rsidRPr="00B943BB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447B07" w:rsidRPr="00A8307A" w14:paraId="055C8704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DE1DA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E163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6909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C610E7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14:paraId="37834729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424DB02F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CCF1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0B0C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A372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1C45A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6A8F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629777BA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446EB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11947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7A678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E3C538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14:paraId="4011E13E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FAD09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09B6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78063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14:paraId="3C051CF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3643F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A590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:rsidRPr="00A8307A" w14:paraId="4E554532" w14:textId="77777777" w:rsidTr="006365AA">
        <w:trPr>
          <w:cantSplit/>
          <w:trHeight w:val="38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90E42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4E53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298+250</w:t>
            </w:r>
          </w:p>
          <w:p w14:paraId="0FD9AC9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F1F9B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2C55B9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2EE180EF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C2BC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8AB7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7C2B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593F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A2805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 și </w:t>
            </w:r>
          </w:p>
          <w:p w14:paraId="7A4E37F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podeț km 298+330. </w:t>
            </w:r>
          </w:p>
          <w:p w14:paraId="25C6952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:rsidRPr="00A8307A" w14:paraId="7A9A6DE7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C804E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E314D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25FA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3C7FAE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1AFB1346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F2ED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4896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72C9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298+280</w:t>
            </w:r>
          </w:p>
          <w:p w14:paraId="07E5D12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69A0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F7029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19E8D2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 și 7.</w:t>
            </w:r>
          </w:p>
        </w:tc>
      </w:tr>
      <w:tr w:rsidR="00447B07" w:rsidRPr="00A8307A" w14:paraId="4A4F6D3D" w14:textId="77777777" w:rsidTr="006365AA">
        <w:trPr>
          <w:cantSplit/>
          <w:trHeight w:val="52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73B78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12A8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894B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AF1CDB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14:paraId="38F2E39D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5912C0A5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5662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DC31A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9541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CCE02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14A6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72B58955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E9C9E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6B42F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14:paraId="7EF521A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9ADC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2DAE72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5C8A39DB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A7CD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5499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4B96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9DAA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5D33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14:paraId="65E3E42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:rsidRPr="00A8307A" w14:paraId="643E0249" w14:textId="77777777" w:rsidTr="006365AA">
        <w:trPr>
          <w:cantSplit/>
          <w:trHeight w:val="27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26CCD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4D61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6974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A69E5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14:paraId="0A145841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A6C6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CE35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5A3E20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305+700</w:t>
            </w:r>
          </w:p>
          <w:p w14:paraId="2B0E09F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15FB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1A32E" w14:textId="77777777" w:rsidR="00447B07" w:rsidRPr="00D0015E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D0015E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447B07" w:rsidRPr="00A8307A" w14:paraId="01D5C36B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A9DE9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8C2F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D71D3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A486B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71D0026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8013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14:paraId="6C530A1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8261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B4B9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032B3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6027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6E9C92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447B07" w:rsidRPr="00A8307A" w14:paraId="1E5EB14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69DD7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1FCE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FF27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64BFA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70185083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D5A74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14:paraId="72801C9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5FB84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EBA0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2F4BB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39C8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97A9E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447B07" w:rsidRPr="00A8307A" w14:paraId="62817772" w14:textId="77777777" w:rsidTr="006365AA">
        <w:trPr>
          <w:cantSplit/>
          <w:trHeight w:val="114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2E162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D2D1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89A6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D9798D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4318FF46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5ED3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4B6AD13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EA0513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183A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501D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3D92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7EEE1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447B07" w:rsidRPr="00A8307A" w14:paraId="0912A7F6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03100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485A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B7F11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A8091F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14:paraId="6B72AC1F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2148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95A6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EDEF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C7BA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F976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30CC1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447B07" w:rsidRPr="00A8307A" w14:paraId="586F3F30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249C8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5471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4F12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336C89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14:paraId="77D78CAC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233C9893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B5FD1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14:paraId="6EBA61D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479DA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85DA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D698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5E06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1AFEA706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7F7DE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4CDAE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14:paraId="6576FF9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9750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4AF6C4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14:paraId="3AE98EA7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2612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5EFC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BB01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4FD25A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598A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:rsidRPr="00A8307A" w14:paraId="2AAC57A0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A4EEC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280F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B27CD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E2BEAA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06B93569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2B2B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14:paraId="3BCF11D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14:paraId="11EB31A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14:paraId="06DCAC6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14:paraId="5ACE07D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F8D9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77C1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0A54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222C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18A58355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A6560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FDBF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615CD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9F4478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14:paraId="2012981F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04629FA7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37A9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30A8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70FA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2FEE8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DA23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32ADEEC1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C1BE3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69C4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14:paraId="4996D85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74FF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C27019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14:paraId="0A53349E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65A7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8F1CD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1214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5CE5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AF3D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0D97D7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447B07" w:rsidRPr="00A8307A" w14:paraId="341D1295" w14:textId="77777777" w:rsidTr="006365AA">
        <w:trPr>
          <w:cantSplit/>
          <w:trHeight w:val="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D3D60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87A5B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329+400</w:t>
            </w:r>
          </w:p>
          <w:p w14:paraId="301ADB9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5E96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B6B4FC" w14:textId="77777777" w:rsidR="00447B07" w:rsidRPr="00A8307A" w:rsidRDefault="00447B07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  <w:r>
              <w:rPr>
                <w:b/>
                <w:bCs/>
                <w:sz w:val="20"/>
              </w:rPr>
              <w:t>, linia 2 directă Cap X</w:t>
            </w:r>
          </w:p>
          <w:p w14:paraId="3549E85C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3EFD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4931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CF6E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8282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910CD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1. </w:t>
            </w:r>
          </w:p>
          <w:p w14:paraId="0BD6378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:rsidRPr="00A8307A" w14:paraId="5BD9CD56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E9E1E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4C36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8625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507D7D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14:paraId="4FEB09DD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14:paraId="06E63AE1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D8A2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și </w:t>
            </w: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0A5AC24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C0724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AD8C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2A347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A7BB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7B27E184" w14:textId="77777777" w:rsidTr="006365AA">
        <w:trPr>
          <w:cantSplit/>
          <w:trHeight w:val="65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7479D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3370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34EC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C20176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20BEC531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14:paraId="519F9A8D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9047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562C282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C8C7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5DBE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297D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717C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3ACC32F6" w14:textId="77777777" w:rsidTr="006365AA">
        <w:trPr>
          <w:cantSplit/>
          <w:trHeight w:val="10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375F2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09B7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8A97B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BA7C38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14:paraId="493C5473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2A808D08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F29C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7AE3524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7DD9099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2F4B4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24C1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AD2E9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1782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7AFD6647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BCE53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7208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14:paraId="7367440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A168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2F7CFB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14:paraId="63DA82A5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D2EF7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AC92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2E9B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C7BC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45B0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14:paraId="6954F30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:rsidRPr="00A8307A" w14:paraId="7BE6209D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9BE35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2E06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6BD03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FDD26B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2F7DFA6F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FD4A9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2622792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E131A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F88B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BA34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A39E6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FFC2E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447B07" w:rsidRPr="00A8307A" w14:paraId="723CE1EF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E267D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7623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F21BB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DDEFA8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14:paraId="6E3FC915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22EA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7494989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F474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E480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E418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95DF1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9C74E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447B07" w:rsidRPr="00A8307A" w14:paraId="2A75E585" w14:textId="77777777" w:rsidTr="006365AA">
        <w:trPr>
          <w:cantSplit/>
          <w:trHeight w:val="5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473E1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E4180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14:paraId="38B39F4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F1F6C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94180A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1A6B0DE1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026D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EBF2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7113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CDFC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1729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:rsidRPr="00A8307A" w14:paraId="3296BF17" w14:textId="77777777" w:rsidTr="006365AA">
        <w:trPr>
          <w:cantSplit/>
          <w:trHeight w:val="46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2F111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16D32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0091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59837C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0D15F482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14:paraId="1E51C525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4CC7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D2501F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A446B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F79D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2E794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AFFD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08F8C334" w14:textId="77777777" w:rsidTr="006365AA">
        <w:trPr>
          <w:cantSplit/>
          <w:trHeight w:val="68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DAE4B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4646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0C0E7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A92F524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22D35C18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0BB6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14:paraId="62A2C24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3DF6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F5D4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CAFA63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4704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83EBC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447B07" w:rsidRPr="00A8307A" w14:paraId="6DC37669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5652D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E74D8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96409B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397138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43B9556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D0A3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674E68C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670F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9537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03762A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8E7C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3F76F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447B07" w:rsidRPr="00A8307A" w14:paraId="2DD5B44F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27913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BD38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DAA3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38F712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B52C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14:paraId="7D53125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14:paraId="76F2F44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6192715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38BF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E8A9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8356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562D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14:paraId="701DDBA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14:paraId="4481423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447B07" w:rsidRPr="00A8307A" w14:paraId="7A4C95C9" w14:textId="77777777" w:rsidTr="006365AA">
        <w:trPr>
          <w:cantSplit/>
          <w:trHeight w:val="112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3185B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A5D3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6A7B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6D4C82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6C1CEB12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14:paraId="2C72F532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5491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14:paraId="0442E87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14:paraId="15DC7AD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155A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F054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AAEC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F689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765438DE" w14:textId="77777777" w:rsidTr="006365AA">
        <w:trPr>
          <w:cantSplit/>
          <w:trHeight w:val="201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B48E9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90D7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5E9D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B7C62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4438933D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14:paraId="49756E4A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14F2A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14:paraId="73AD245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70DB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B7157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EDE6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6F86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0368A092" w14:textId="77777777" w:rsidTr="006365AA">
        <w:trPr>
          <w:cantSplit/>
          <w:trHeight w:val="113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6985C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FB0B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8AB47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3A3996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51BFE8BD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14:paraId="4A506BCF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4B32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089A8A1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F2A9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1546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F7E5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F56F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6012964F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4BC28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3306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5ED5D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DFD6DD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14:paraId="45429A1A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1EABA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14:paraId="5EAC78E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69E6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173AD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851A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0179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B65CC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447B07" w:rsidRPr="00A8307A" w14:paraId="0E38B7B6" w14:textId="77777777" w:rsidTr="006365AA">
        <w:trPr>
          <w:cantSplit/>
          <w:trHeight w:val="9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D483D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69297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14:paraId="0767D9B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869D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A162ED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075D07AD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FC28B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B2455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B5DD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CF51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84A09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14:paraId="7412BF1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:rsidRPr="00A8307A" w14:paraId="5860E130" w14:textId="77777777" w:rsidTr="006365AA">
        <w:trPr>
          <w:cantSplit/>
          <w:trHeight w:val="129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C6E00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4C84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14:paraId="5EC3E9D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EB0C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C017E32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14:paraId="3052EFD9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14:paraId="78C82DB2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14:paraId="328E0C03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14:paraId="0E6F9CCB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14:paraId="6ADED915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AE37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4B77A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F911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E4B6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F16F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:rsidRPr="00A8307A" w14:paraId="2E6A867B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BD804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AC24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D14AA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1E6792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14:paraId="55780D27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D651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BE79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15E2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14:paraId="77F6027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A6D1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7288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:rsidRPr="00A8307A" w14:paraId="50479CFC" w14:textId="77777777" w:rsidTr="006365AA">
        <w:trPr>
          <w:cantSplit/>
          <w:trHeight w:val="45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5E271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CE70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72F64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E1C5E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15710535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14:paraId="2BE18C22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9D1F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87B903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D14CE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14:paraId="047F34B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156C4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8A56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F1F568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447B07" w:rsidRPr="00A8307A" w14:paraId="2FE89623" w14:textId="77777777" w:rsidTr="006365AA">
        <w:trPr>
          <w:cantSplit/>
          <w:trHeight w:val="281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E59DE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A902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A428D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87EF24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7AEE22B3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B61927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14:paraId="10EFA4D8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14:paraId="5493A45F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3F15A94D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3D0CD22E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14:paraId="2FE7F512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17C84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2D10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919B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C28B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B3E1C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447B07" w:rsidRPr="00A8307A" w14:paraId="156B07B3" w14:textId="77777777" w:rsidTr="006365AA">
        <w:trPr>
          <w:cantSplit/>
          <w:trHeight w:val="77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47B35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7667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729E4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2EC25E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E348F1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5172399D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14:paraId="261923BD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CCC1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F9F8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879E7D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7EDD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ECC0F1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447B07" w:rsidRPr="00A8307A" w14:paraId="61FF7AC8" w14:textId="77777777" w:rsidTr="006365AA">
        <w:trPr>
          <w:cantSplit/>
          <w:trHeight w:val="208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30F8E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896E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D1C70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CC35D9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5E3AA06B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2919DE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65D209D3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14:paraId="45CFDBFD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14:paraId="523747CF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14:paraId="2DCAB44E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5473E196" w14:textId="77777777" w:rsidR="00447B07" w:rsidRPr="00A8307A" w:rsidRDefault="00447B07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21BB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F499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86687D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3666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A5BE22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447B07" w:rsidRPr="00A8307A" w14:paraId="5DF1ED11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64697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ED2F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02BD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6EB657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0B55FC47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14:paraId="7CBBED02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04EE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6560B4D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64E4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6FAF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801B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6DE1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75370AA2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09C8A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21B2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7933F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CA46A4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7904F437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14:paraId="4E19DEBC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2BCC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0AFA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05F1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3C7D4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9FB03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4E0073B6" w14:textId="77777777" w:rsidTr="006365AA">
        <w:trPr>
          <w:cantSplit/>
          <w:trHeight w:val="166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FE9F4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F0E4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33B56D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2C3E532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14:paraId="103C9DC3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CF93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55716F5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CA78C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8A43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FB84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1E4D4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872E1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447B07" w:rsidRPr="00A8307A" w14:paraId="0173920B" w14:textId="77777777" w:rsidTr="006365AA">
        <w:trPr>
          <w:cantSplit/>
          <w:trHeight w:val="74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3F44C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FBFA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864C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8F017C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3638A7B2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86339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14:paraId="55766FE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03D1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4C0C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52E5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FD6E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447B07" w:rsidRPr="00A8307A" w14:paraId="5E29448F" w14:textId="77777777" w:rsidTr="006365AA">
        <w:trPr>
          <w:cantSplit/>
          <w:trHeight w:val="123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65FBA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3311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F58C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FED70A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14:paraId="508C6C4E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3C5B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14:paraId="15653EC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6E3D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0614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A0283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33E73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3A71B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447B07" w:rsidRPr="00A8307A" w14:paraId="439B6082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7FC16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EC58A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363+400</w:t>
            </w:r>
          </w:p>
          <w:p w14:paraId="4D7D083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FF71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A755DF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7396130A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directă și</w:t>
            </w:r>
          </w:p>
          <w:p w14:paraId="5F656E54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6648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C85D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F72BF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5DCE83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C84B23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F7457F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5.</w:t>
            </w:r>
          </w:p>
          <w:p w14:paraId="7631F36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55471B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447B07" w:rsidRPr="00A8307A" w14:paraId="79BF6561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22BC6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E62EE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179C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C9B3CB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460326D2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52959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53FF3C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7045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EE442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BAC37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9D14B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0F305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447B07" w:rsidRPr="00A8307A" w14:paraId="2D44D07D" w14:textId="77777777" w:rsidTr="006365AA">
        <w:trPr>
          <w:cantSplit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13559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885B9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E9BE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1FC3EA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7FAB970F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F1D5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8A5C5C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1AA0890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14:paraId="1BB4C9E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3456B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7AD5D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97264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6516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7DA58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447B07" w:rsidRPr="00A8307A" w14:paraId="58383B29" w14:textId="77777777" w:rsidTr="006365AA">
        <w:trPr>
          <w:cantSplit/>
          <w:trHeight w:val="230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F2314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17DA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F0D4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5DDFF8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14:paraId="5366123F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6DCF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6E7E70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14:paraId="099664E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9298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B5B2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43CE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17F6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FF1543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447B07" w:rsidRPr="00A8307A" w14:paraId="5117C12A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27FCC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D57C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14:paraId="708E312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FCF8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C87856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14:paraId="76BD2101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14:paraId="50A8122E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14:paraId="5ACE616D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7C6FF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FF04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1D1A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5935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1708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:rsidRPr="00A8307A" w14:paraId="4CC66BD2" w14:textId="77777777" w:rsidTr="006365AA">
        <w:trPr>
          <w:cantSplit/>
          <w:trHeight w:val="287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A507C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E71E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5528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6B3518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21E0BAD4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C1A1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14:paraId="5F313A8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14:paraId="7E9FD90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70A3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08E5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0903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88EA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606847C5" w14:textId="77777777" w:rsidTr="006365AA">
        <w:trPr>
          <w:cantSplit/>
          <w:trHeight w:val="1372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3437C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E0D0F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DD413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7D9ACB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14:paraId="5BA838EF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D04D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14:paraId="25CF61A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14:paraId="1FE3252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14:paraId="68162EC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14:paraId="360E473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14:paraId="5CCDD8A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14:paraId="5FFE2F5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A721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8E97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1BB7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51D5B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381AA1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447B07" w:rsidRPr="00A8307A" w14:paraId="106B0F59" w14:textId="77777777" w:rsidTr="006365AA">
        <w:trPr>
          <w:cantSplit/>
          <w:trHeight w:val="35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6289C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0AC8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8B32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CDCAC4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32E894C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F518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7A8B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F89C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5A4B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B9E0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019EC4FF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88CC4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D275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A793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E7FEC8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14:paraId="3A25F80D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A9E9C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B70E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8464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D209B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F8BC1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5499D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447B07" w:rsidRPr="00A8307A" w14:paraId="194C81C7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80FBA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0290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33B1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EF1F73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14:paraId="1A9651E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CFC2B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D8CC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E347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E827B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081B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0F6B9F36" w14:textId="77777777" w:rsidTr="006365AA">
        <w:trPr>
          <w:cantSplit/>
          <w:trHeight w:val="28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B694A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A305FC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396+750</w:t>
            </w:r>
          </w:p>
          <w:p w14:paraId="4629870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396+850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E531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3665A3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Cernei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FE5CE3E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Topleţ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60AE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7DD6E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932B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0C046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0CBE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09034FAA" w14:textId="77777777" w:rsidTr="006365AA">
        <w:trPr>
          <w:cantSplit/>
          <w:trHeight w:val="3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78DDF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9A60C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F980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F8D176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14:paraId="1688723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1588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FD282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9369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B0B02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190F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1B6CFD81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3F0DE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C52C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CFBBB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6109C9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43C14799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4A1C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261F506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C0B4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8B14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5C384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CA66C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D6F47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447B07" w:rsidRPr="00A8307A" w14:paraId="6CC48E84" w14:textId="77777777" w:rsidTr="006365AA">
        <w:trPr>
          <w:cantSplit/>
          <w:trHeight w:val="20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5FEE7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0B0D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9E2364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C09F27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14:paraId="1AA65D42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4686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5C61A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DC45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2F36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21C66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447B07" w:rsidRPr="00A8307A" w14:paraId="1A22D85B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C53E4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B281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D170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783A63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14:paraId="5864A435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C609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26AC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8348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241B2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16CA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3F71DE68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2D4AE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5FBD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B3EC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73F956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14:paraId="7431360D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37A7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AD4CA4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6218A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7A57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2A881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B74F8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447B07" w:rsidRPr="00A8307A" w14:paraId="0075329C" w14:textId="77777777" w:rsidTr="006365AA">
        <w:trPr>
          <w:cantSplit/>
          <w:trHeight w:val="11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E0DC2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27404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14:paraId="71F97B3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7FA6B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4E98D6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14:paraId="704A2BE5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82EE7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267C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54FBE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01A3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9BBC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1A25EE52" w14:textId="77777777" w:rsidTr="006365AA">
        <w:trPr>
          <w:cantSplit/>
          <w:trHeight w:val="14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34D6F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E6F1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8D3E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A4647DB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14:paraId="553F732D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25E4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14:paraId="6D5807A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AC30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894E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5F01B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93BD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B9A511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447B07" w:rsidRPr="00A8307A" w14:paraId="424DEF71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48925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7E239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9095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581722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14:paraId="5B7C6CF5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CEBB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209B96D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F7456D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F0F5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D0F1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7E66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7FC8F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447B07" w:rsidRPr="00A8307A" w14:paraId="53AB3362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7ACF9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3AE0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9795F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60D549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Slatina Timiș</w:t>
            </w:r>
          </w:p>
          <w:p w14:paraId="24E31FF9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E4DC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9A4BB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1559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CD8B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2EF6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BB6ECE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 abătută, Cap Y.</w:t>
            </w:r>
          </w:p>
        </w:tc>
      </w:tr>
      <w:tr w:rsidR="00447B07" w:rsidRPr="00A8307A" w14:paraId="3E852DCF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F0BCB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458B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D3D6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08693D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12BA0914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AF56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07A5E9B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3847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FCCC0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2BEE6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64D4C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6444CD4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447B07" w:rsidRPr="00A8307A" w14:paraId="59BA126B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B3D70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09FF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14:paraId="07F6B6D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1B27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B8874C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14:paraId="5B2B696A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77FC9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335E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D8C0F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F342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3051AB" w14:textId="77777777" w:rsidR="00447B07" w:rsidRPr="00A8307A" w:rsidRDefault="00447B0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2575B334" w14:textId="77777777" w:rsidTr="006365AA">
        <w:trPr>
          <w:cantSplit/>
          <w:trHeight w:val="78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1721B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34A7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D0DE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E7B19D5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14:paraId="739ABBB8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07CA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AE16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69C0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1D012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C10C22" w14:textId="77777777" w:rsidR="00447B07" w:rsidRPr="00A8307A" w:rsidRDefault="00447B0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14:paraId="1EFB3039" w14:textId="77777777" w:rsidR="00447B07" w:rsidRPr="00A8307A" w:rsidRDefault="00447B07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447B07" w:rsidRPr="00A8307A" w14:paraId="6F0063D8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8AA15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1B97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44581B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F4C9CB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3CEE3D4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0853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14:paraId="00F23A1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14:paraId="67AC1C6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BCD7A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6AFF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EA619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FA2A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274C659E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33A9E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CC7F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13A3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E2E27D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14:paraId="4F17AA14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4A4D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14:paraId="3394DBA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BC09DB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3157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C2AD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51AA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21B27B3F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315EC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CE01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CC42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BD7C83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745E627D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F5386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812C3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A3CA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45CA7A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5952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E86D3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447B07" w:rsidRPr="00A8307A" w14:paraId="61CC7C89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F66E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0ABE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C0BEB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61A35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14C30151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63E5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14:paraId="2861849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9570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D434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0B8F93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FF9D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711F5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447B07" w:rsidRPr="00A8307A" w14:paraId="7834F181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2807D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982AC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AD04F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A3F27D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14:paraId="369A63D4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F47B4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14:paraId="4D29522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45410DA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14:paraId="6BB508E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14:paraId="1B231B8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14:paraId="2CE2BCF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14:paraId="117823C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14:paraId="490241A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9E20E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1FBD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7358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E693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C38558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447B07" w:rsidRPr="00A8307A" w14:paraId="098FB48E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1D22F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9135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7C84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8AECD6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14:paraId="08ACAB8E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3E29F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DC0E1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48442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14:paraId="4122A8E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B65FF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8D3DF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07270C61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E746A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94F5A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FE34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DEE0B3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785F1EFF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5130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7A6B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3BD1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9991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38FC8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BCF9F8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447B07" w:rsidRPr="00A8307A" w14:paraId="712C8A71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2AA07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1784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401C4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8A9BA6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14:paraId="42821BCD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161E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60AB3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9553D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D23C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2ABF6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5BE35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447B07" w:rsidRPr="00A8307A" w14:paraId="39FEC91B" w14:textId="77777777" w:rsidTr="006365AA">
        <w:trPr>
          <w:cantSplit/>
          <w:trHeight w:val="666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80018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87A0E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504+550</w:t>
            </w:r>
          </w:p>
          <w:p w14:paraId="1B2F1CB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504+600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6C6F3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F384AB" w14:textId="77777777" w:rsidR="00447B07" w:rsidRPr="00A8307A" w:rsidRDefault="00447B07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4C357F58" w14:textId="77777777" w:rsidR="00447B07" w:rsidRDefault="00447B07" w:rsidP="000D71D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32A09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077A7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0B407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43C2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40C0A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2</w:t>
            </w:r>
          </w:p>
        </w:tc>
      </w:tr>
      <w:tr w:rsidR="00447B07" w:rsidRPr="00A8307A" w14:paraId="7A9CAE1E" w14:textId="77777777" w:rsidTr="006365AA">
        <w:trPr>
          <w:cantSplit/>
          <w:trHeight w:val="254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E75D2D1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59D1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08CDF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D2E05E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14:paraId="4BF622E2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5136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73DA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33F4B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02FA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005D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447B07" w:rsidRPr="00A8307A" w14:paraId="6F7B632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7D0AAC2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3CA0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ABB4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4E4305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14:paraId="6B6DD634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BF7C5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2012857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14:paraId="0196774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14:paraId="0469B05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F98A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B0453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5B79CA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5C001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472FDF51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B983E09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0E22B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514+400</w:t>
            </w:r>
          </w:p>
          <w:p w14:paraId="3341720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11BC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54D227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Tapia</w:t>
            </w:r>
            <w:r>
              <w:rPr>
                <w:b/>
                <w:bCs/>
                <w:sz w:val="20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0F090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DAD3E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FFDD6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E3AEB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873C8A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2D2A349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447B07" w:rsidRPr="00A8307A" w14:paraId="66E1F12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2970031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F2281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516+600</w:t>
            </w:r>
          </w:p>
          <w:p w14:paraId="020B8C6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517+540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50CBB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960ADA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2 directă Cap Y și Lugoj - Jabăr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2AF80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B070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97E7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697A4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44FC3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41A4B5D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447B07" w:rsidRPr="00A8307A" w14:paraId="375F8EAB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4EDF191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58ED3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130E4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0D99D6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Jabăr</w:t>
            </w:r>
          </w:p>
          <w:p w14:paraId="5ED355A5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98FE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629683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351AB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4E094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7219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3B2047D0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7F10B8A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489A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24B7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863F72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Belinț</w:t>
            </w:r>
          </w:p>
          <w:p w14:paraId="7C3CADC2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2F84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245B2E3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096BF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80D1F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035FF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4ACB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E3C91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abătute, </w:t>
            </w:r>
          </w:p>
          <w:p w14:paraId="7BA66FE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447B07" w:rsidRPr="00A8307A" w14:paraId="3D83AC0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06FCE4D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A54B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0A3C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B8FFEF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Chizătău</w:t>
            </w:r>
          </w:p>
          <w:p w14:paraId="073F5576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BE36F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14:paraId="53500DF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5250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99AD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6E1A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BCDE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77426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 </w:t>
            </w:r>
          </w:p>
          <w:p w14:paraId="623C472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447B07" w:rsidRPr="00A8307A" w14:paraId="36A25F7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F6AFC67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1EB4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8C30B4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35336B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27B65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C449E4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7888F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B6C0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B615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3286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447B07" w:rsidRPr="00A8307A" w14:paraId="3914A25A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E356D31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AAA82D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539+943</w:t>
            </w:r>
          </w:p>
          <w:p w14:paraId="580282B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561+063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E75E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DF3389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Ax.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>-</w:t>
            </w:r>
          </w:p>
          <w:p w14:paraId="52C8BCDA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01C5DE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0CB3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0B04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888A6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3A5F6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6372758E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Restricție de protecție - lucrări coridor IV.</w:t>
            </w:r>
          </w:p>
        </w:tc>
      </w:tr>
      <w:tr w:rsidR="00447B07" w:rsidRPr="00A8307A" w14:paraId="7E4A02C9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7A52166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F2391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540+200</w:t>
            </w:r>
          </w:p>
          <w:p w14:paraId="0B043F88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540+800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5ED51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6E1D03" w14:textId="77777777" w:rsidR="00447B07" w:rsidRDefault="00447B07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 xml:space="preserve">, linia 1 directă cap Y și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 xml:space="preserve"> - </w:t>
            </w:r>
            <w:r w:rsidRPr="00A8307A">
              <w:rPr>
                <w:b/>
                <w:bCs/>
                <w:sz w:val="20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5BB4BC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1766D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8FD2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58F6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CC078A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447B07" w:rsidRPr="00A8307A" w14:paraId="3228B782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859C80F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CEF25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554+400</w:t>
            </w:r>
          </w:p>
          <w:p w14:paraId="334F367C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557+400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9F6F0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B2F808" w14:textId="77777777" w:rsidR="00447B07" w:rsidRDefault="00447B07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EE21024" w14:textId="77777777" w:rsidR="00447B07" w:rsidRPr="00A8307A" w:rsidRDefault="00447B07" w:rsidP="00E442C9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921420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1AE60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881C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7E45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EF1A3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Lucrări Coridor IV.</w:t>
            </w:r>
          </w:p>
        </w:tc>
      </w:tr>
      <w:tr w:rsidR="00447B07" w:rsidRPr="00A8307A" w14:paraId="462EAA90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4C008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7C98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9AF29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C5A8889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3834FA9D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7F22D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14:paraId="1F6868B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65A2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3D2E9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0EE9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EA06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9C5F1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14:paraId="54F7EC3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447B07" w:rsidRPr="00A8307A" w14:paraId="4A58528C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7523E51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D6165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14:paraId="5CFE53D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E2DAD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F21005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14:paraId="715D6635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6E9A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E82D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D228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375E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E1FD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:rsidRPr="00A8307A" w14:paraId="6C64F364" w14:textId="77777777" w:rsidTr="006365AA">
        <w:trPr>
          <w:cantSplit/>
          <w:trHeight w:val="379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9639DBA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A6AC6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FEDD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C41A76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14:paraId="3137F40A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99EEE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035B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9A71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BEFA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4B7E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CFDD2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447B07" w:rsidRPr="00A8307A" w14:paraId="2A43482D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A40AE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04F12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569+400</w:t>
            </w:r>
          </w:p>
          <w:p w14:paraId="401622C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571+000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02F5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63EACD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55339309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CB4E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6078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C4DB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E46BD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9C91A8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078CC170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5, 9, 12 </w:t>
            </w:r>
          </w:p>
          <w:p w14:paraId="3DE58C4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</w:tc>
      </w:tr>
      <w:tr w:rsidR="00447B07" w:rsidRPr="00A8307A" w14:paraId="69DC0B3F" w14:textId="77777777" w:rsidTr="006365AA">
        <w:trPr>
          <w:cantSplit/>
          <w:trHeight w:val="800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4ABA7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AA268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58C8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3CA4FA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1C9202C8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18514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BDB229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BAC6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22E0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BD1E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14AB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447B07" w:rsidRPr="00A8307A" w14:paraId="07BACB0F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855A4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EA41A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6868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C3CC78" w14:textId="77777777" w:rsidR="00447B07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14:paraId="0A88194C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F3C4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7FDBA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CDC08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FF3E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1CBE3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447B07" w:rsidRPr="00A8307A" w14:paraId="1E076810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CBEF7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6CC4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731E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A36082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14:paraId="17BA4E65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E333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DF732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0DB5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FC2393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D9F5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447B07" w:rsidRPr="00A8307A" w14:paraId="551EFB03" w14:textId="77777777" w:rsidTr="006365AA">
        <w:trPr>
          <w:cantSplit/>
          <w:trHeight w:val="663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FE6E9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A3BDB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572+150</w:t>
            </w:r>
          </w:p>
          <w:p w14:paraId="709717C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572+250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7F14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6F1ADC" w14:textId="77777777" w:rsidR="00447B07" w:rsidRPr="00A8307A" w:rsidRDefault="00447B07" w:rsidP="00D74041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2C665871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BBDD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DE1CD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C5E7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6027A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DF5079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:rsidRPr="00A8307A" w14:paraId="2DD6D3D7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07FC1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81C48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DA92B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2F9197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EF125D2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4CC9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E68CA7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B1CE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FFB6B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0345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49C2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6E5D3D9F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9B2E1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0181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7EBBD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AB87E7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D898561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EB99E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14:paraId="38B3EB5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9507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18EF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87A054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1EB29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B669A1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14:paraId="0FFF1B5C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48C9520B" w14:textId="77777777" w:rsidR="00447B07" w:rsidRPr="00DC4AFE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447B07" w:rsidRPr="00A8307A" w14:paraId="3B0F341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1DD7F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B17C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7CAB9A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CFF928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7B962E92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59C56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5FCB6E7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A12F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7577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043F9D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91E6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E07AB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3DD0666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14:paraId="7EF5E99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447B07" w:rsidRPr="00A8307A" w14:paraId="49CBF84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D9E3C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C3BC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4D8B1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DEF196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55E6F2B7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FA2DA0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14:paraId="73B5101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8233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AF5F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AB563B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7EA2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7FAAE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447B07" w:rsidRPr="00A8307A" w14:paraId="56A4124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04A41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2D7B9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EC851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B98BDB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0737309F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0F1F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079E3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0C06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2C99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CCEA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61591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447B07" w:rsidRPr="00A8307A" w14:paraId="1C75BB7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D69AE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C342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933B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3214626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E8CFDC5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0308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198B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C3B6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0FF4F3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4E4E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3DFE22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14:paraId="564B292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47B07" w:rsidRPr="00A8307A" w14:paraId="762718EB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5B452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3A3C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AFCC9B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494E0B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3F43DFE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F0731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BDD4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E393F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AFB7DB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2D1996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43B5ED8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14:paraId="74B245A7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447B07" w:rsidRPr="00A8307A" w14:paraId="43327D9A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3D5F2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3986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9978E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2980603" w14:textId="77777777" w:rsidR="00447B07" w:rsidRPr="00A8307A" w:rsidRDefault="00447B07" w:rsidP="0039325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>Grupa A</w:t>
            </w:r>
            <w:r>
              <w:rPr>
                <w:b/>
                <w:bCs/>
                <w:sz w:val="20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BA2CA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E110969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0EA2B573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36 - 44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7A804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54D8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B6CF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EFE91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36 și 44.</w:t>
            </w:r>
          </w:p>
          <w:p w14:paraId="2618D02D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20F71D79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1- 12 Cap. Y Timișoara Nord.</w:t>
            </w:r>
          </w:p>
        </w:tc>
      </w:tr>
      <w:tr w:rsidR="00447B07" w:rsidRPr="00A8307A" w14:paraId="77907D35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96433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5B78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F201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3020D2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18681725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4CADD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B63BA4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1AEC4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82B2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B4CD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504C6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447B07" w:rsidRPr="00A8307A" w14:paraId="6C9DDAF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0605F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E221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0F60EA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05DB8D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C4BBAA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F6043F3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7B1B76E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AE3E0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EB45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A8411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D716DA" w14:textId="77777777" w:rsidR="00447B07" w:rsidRDefault="00447B07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34 și 40.</w:t>
            </w:r>
          </w:p>
          <w:p w14:paraId="1294AC2C" w14:textId="77777777" w:rsidR="00447B07" w:rsidRPr="00A8307A" w:rsidRDefault="00447B07" w:rsidP="0039325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218 Timișoara Nord - Arad și liniile 1 - 6 Reșița, liniile 1- 12 Cap. Y Timișoara Nord.</w:t>
            </w:r>
          </w:p>
        </w:tc>
      </w:tr>
      <w:tr w:rsidR="00447B07" w:rsidRPr="00A8307A" w14:paraId="56C7D119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529E9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5D23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F857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0F0FA1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  <w:r>
              <w:rPr>
                <w:b/>
                <w:bCs/>
                <w:sz w:val="20"/>
              </w:rPr>
              <w:t xml:space="preserve"> linia </w:t>
            </w:r>
            <w:r w:rsidRPr="00A8307A">
              <w:rPr>
                <w:b/>
                <w:bCs/>
                <w:sz w:val="20"/>
              </w:rPr>
              <w:t xml:space="preserve">Grupa </w:t>
            </w:r>
            <w:r>
              <w:rPr>
                <w:b/>
                <w:bCs/>
                <w:sz w:val="20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74338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33A955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12D6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B6FA9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77114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9F563" w14:textId="77777777" w:rsidR="00447B07" w:rsidRPr="00A8307A" w:rsidRDefault="00447B07" w:rsidP="003F6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447B07" w:rsidRPr="00A8307A" w14:paraId="3F15D9F0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D88EB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6A7B3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067AC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A1C165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5851F0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31EA4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52, 66, 68, 70, 86 </w:t>
            </w:r>
          </w:p>
          <w:p w14:paraId="55BB32A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93DA1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2148A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ED8C14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23D1CD" w14:textId="77777777" w:rsidR="00447B07" w:rsidRPr="00A8307A" w:rsidRDefault="00447B07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348D1A" w14:textId="77777777" w:rsidR="00447B07" w:rsidRPr="00A8307A" w:rsidRDefault="00447B07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447B07" w:rsidRPr="00A8307A" w14:paraId="21269392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6AE92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3DD7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43AE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154A8DB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7DE937B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C98D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0F8C0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C325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4E9F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B0437A" w14:textId="77777777" w:rsidR="00447B07" w:rsidRPr="00A8307A" w:rsidRDefault="00447B07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019999A" w14:textId="77777777" w:rsidR="00447B07" w:rsidRPr="00A8307A" w:rsidRDefault="00447B07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447B07" w:rsidRPr="00A8307A" w14:paraId="433B3AD8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80DCC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36291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D268D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0CB6A8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23C8078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4836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0FDD3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65C7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6591D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5682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68957A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447B07" w:rsidRPr="00A8307A" w14:paraId="63A366A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D3BEC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0A33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81CCE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9E4049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4B151B38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C2000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86AC82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4CD0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A11D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DAEA2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54ADF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447B07" w:rsidRPr="00A8307A" w14:paraId="48E0B3C3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5E0E0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B09A7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182D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A56F3D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14:paraId="63A937D2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CF6A1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72A9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9A8C8B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EA39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A68B5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3C0D8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447B07" w:rsidRPr="00A8307A" w14:paraId="3C0098D6" w14:textId="77777777" w:rsidTr="006365AA">
        <w:trPr>
          <w:cantSplit/>
          <w:trHeight w:val="27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D1C00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815DF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580+050</w:t>
            </w:r>
          </w:p>
          <w:p w14:paraId="6B3BFF2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580+150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9422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2BC616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3F5AED78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4E64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12981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619EF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B75AB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7DED2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:rsidRPr="00A8307A" w14:paraId="7D53D150" w14:textId="77777777" w:rsidTr="006365AA">
        <w:trPr>
          <w:cantSplit/>
          <w:trHeight w:val="59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41A23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BAD1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250</w:t>
            </w:r>
          </w:p>
          <w:p w14:paraId="274C5FA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DDBF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EC4DDA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247363BD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5FE5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AF75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AEC2C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72484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4B56F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:rsidRPr="00A8307A" w14:paraId="1B6A3F98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1E1E0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312E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90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950</w:t>
            </w:r>
          </w:p>
          <w:p w14:paraId="4B4A3C6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591+470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B421B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240317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14:paraId="7B9757CD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Cărpiniş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05A7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C79E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D5C9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253C1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ED2D0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:rsidRPr="00A8307A" w14:paraId="35186F8F" w14:textId="77777777" w:rsidTr="006365AA">
        <w:trPr>
          <w:cantSplit/>
          <w:trHeight w:val="18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66F60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BBA8D1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  <w:p w14:paraId="7B4825D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598+520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E00FEF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CFF61A" w14:textId="77777777" w:rsidR="00447B07" w:rsidRPr="00A8307A" w:rsidRDefault="00447B07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1C2118B7" w14:textId="77777777" w:rsidR="00447B07" w:rsidRPr="00A8307A" w:rsidRDefault="00447B07" w:rsidP="006365AA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DF31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334D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FB9A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244C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5BC4B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14:paraId="61D56B07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din </w:t>
            </w:r>
          </w:p>
          <w:p w14:paraId="5377C6F4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și Cap Y linia 2 directă</w:t>
            </w:r>
          </w:p>
        </w:tc>
      </w:tr>
      <w:tr w:rsidR="00447B07" w:rsidRPr="00A8307A" w14:paraId="2D7B1C49" w14:textId="77777777" w:rsidTr="006365AA">
        <w:trPr>
          <w:cantSplit/>
          <w:trHeight w:val="525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C9087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C13AC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F88C75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3125C5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14:paraId="5F82B20F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5CBD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779970C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9AB83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5933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E4C0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684DB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447B07" w:rsidRPr="00A8307A" w14:paraId="6022E114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8E114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F9DD2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66E29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ACF1E4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1BC866E3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1FC8A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14:paraId="4860FB9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FC84F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4685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3FC8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B3A28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2BB857F5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1A039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0C6A05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C2E51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998D8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5BD64A8E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7085F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8F5BD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8033E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1221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67C0B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2016CD1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447B07" w:rsidRPr="00A8307A" w14:paraId="314EA8F0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31729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C72D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E47A5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8F5EDB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6236D032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DE09CB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AA5B6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23FF6C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AB6F0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18F3D3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A8307A" w14:paraId="051532C5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3DD60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406BB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711C08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4D1C7F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5D4B19D0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2A2D10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F72E3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7518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BF3A1A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4C8AC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331E11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2, 7, 18 Cap Y.</w:t>
            </w:r>
          </w:p>
        </w:tc>
      </w:tr>
      <w:tr w:rsidR="00447B07" w:rsidRPr="00A8307A" w14:paraId="75BE2C91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969B7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94329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23FC7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95A4DC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08E27786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FFCDC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647211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8D09D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7FA16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2234A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C0AD1E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447B07" w:rsidRPr="00A8307A" w14:paraId="201C55B5" w14:textId="77777777" w:rsidTr="006365AA">
        <w:trPr>
          <w:cantSplit/>
          <w:trHeight w:val="121"/>
          <w:jc w:val="center"/>
        </w:trPr>
        <w:tc>
          <w:tcPr>
            <w:tcW w:w="64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09A42" w14:textId="77777777" w:rsidR="00447B07" w:rsidRPr="00A75A00" w:rsidRDefault="00447B07" w:rsidP="00447B07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A98E3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F81E2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9AA526E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14:paraId="562914A2" w14:textId="77777777" w:rsidR="00447B07" w:rsidRPr="00A8307A" w:rsidRDefault="00447B07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09806B" w14:textId="77777777" w:rsidR="00447B07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03C1F" w14:textId="77777777" w:rsidR="00447B07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5F5466" w14:textId="77777777" w:rsidR="00447B07" w:rsidRPr="00A8307A" w:rsidRDefault="00447B07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35718C" w14:textId="77777777" w:rsidR="00447B07" w:rsidRPr="00A8307A" w:rsidRDefault="00447B07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1CCF1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6302586" w14:textId="77777777" w:rsidR="00447B07" w:rsidRDefault="00447B07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14:paraId="7A10B3ED" w14:textId="77777777" w:rsidR="00447B07" w:rsidRPr="00A8307A" w:rsidRDefault="00447B07" w:rsidP="008B25EE">
      <w:pPr>
        <w:spacing w:before="40" w:after="40" w:line="192" w:lineRule="auto"/>
        <w:ind w:right="57"/>
        <w:rPr>
          <w:sz w:val="20"/>
        </w:rPr>
      </w:pPr>
    </w:p>
    <w:p w14:paraId="22962665" w14:textId="77777777" w:rsidR="00447B07" w:rsidRDefault="00447B07" w:rsidP="0095691E">
      <w:pPr>
        <w:pStyle w:val="Heading1"/>
        <w:spacing w:line="360" w:lineRule="auto"/>
      </w:pPr>
      <w:r>
        <w:t>LINIA 300</w:t>
      </w:r>
    </w:p>
    <w:p w14:paraId="754BB566" w14:textId="77777777" w:rsidR="00447B07" w:rsidRDefault="00447B07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447B07" w14:paraId="7EEC96FA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AF98C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547D" w14:textId="77777777" w:rsidR="00447B07" w:rsidRDefault="00447B07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A1728" w14:textId="77777777" w:rsidR="00447B07" w:rsidRPr="00600D25" w:rsidRDefault="00447B07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7018A" w14:textId="77777777" w:rsidR="00447B07" w:rsidRDefault="00447B0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B530B2F" w14:textId="77777777" w:rsidR="00447B07" w:rsidRDefault="00447B0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10B2D" w14:textId="77777777" w:rsidR="00447B07" w:rsidRDefault="00447B07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695FD" w14:textId="77777777" w:rsidR="00447B07" w:rsidRPr="00600D25" w:rsidRDefault="00447B07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4E02E" w14:textId="77777777" w:rsidR="00447B07" w:rsidRDefault="00447B07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91350" w14:textId="77777777" w:rsidR="00447B07" w:rsidRPr="00600D25" w:rsidRDefault="00447B07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6AC4A" w14:textId="77777777" w:rsidR="00447B07" w:rsidRPr="00D344C9" w:rsidRDefault="00447B07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47B07" w14:paraId="13DFFE33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8FE03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5A968" w14:textId="77777777" w:rsidR="00447B07" w:rsidRDefault="00447B0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0DF57" w14:textId="77777777" w:rsidR="00447B07" w:rsidRPr="00600D25" w:rsidRDefault="00447B0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4B6F1" w14:textId="77777777" w:rsidR="00447B07" w:rsidRDefault="00447B0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80B0714" w14:textId="77777777" w:rsidR="00447B07" w:rsidRDefault="00447B0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B732B" w14:textId="77777777" w:rsidR="00447B07" w:rsidRDefault="00447B0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DF77C" w14:textId="77777777" w:rsidR="00447B07" w:rsidRPr="00600D25" w:rsidRDefault="00447B0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C3919" w14:textId="77777777" w:rsidR="00447B07" w:rsidRDefault="00447B0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740E2" w14:textId="77777777" w:rsidR="00447B07" w:rsidRPr="00600D25" w:rsidRDefault="00447B0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0FEE9" w14:textId="77777777" w:rsidR="00447B07" w:rsidRPr="00D344C9" w:rsidRDefault="00447B07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47B07" w14:paraId="59BB95FA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79DEE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27E29" w14:textId="77777777" w:rsidR="00447B07" w:rsidRDefault="00447B0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EEEC5" w14:textId="77777777" w:rsidR="00447B07" w:rsidRPr="00600D25" w:rsidRDefault="00447B0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AC96A" w14:textId="77777777" w:rsidR="00447B07" w:rsidRDefault="00447B0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63DDD26" w14:textId="77777777" w:rsidR="00447B07" w:rsidRDefault="00447B07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9B52D" w14:textId="77777777" w:rsidR="00447B07" w:rsidRDefault="00447B0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28845EF" w14:textId="77777777" w:rsidR="00447B07" w:rsidRDefault="00447B0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F9958" w14:textId="77777777" w:rsidR="00447B07" w:rsidRPr="00600D25" w:rsidRDefault="00447B0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AB5A9" w14:textId="77777777" w:rsidR="00447B07" w:rsidRDefault="00447B07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7F56C" w14:textId="77777777" w:rsidR="00447B07" w:rsidRPr="00600D25" w:rsidRDefault="00447B07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F390E" w14:textId="77777777" w:rsidR="00447B07" w:rsidRPr="00D344C9" w:rsidRDefault="00447B07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70C9BA4" w14:textId="77777777" w:rsidR="00447B07" w:rsidRPr="00D344C9" w:rsidRDefault="00447B07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Acces la liniile 11 şi 12.</w:t>
            </w:r>
          </w:p>
        </w:tc>
      </w:tr>
      <w:tr w:rsidR="00447B07" w14:paraId="6DFB70BB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588E4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149FA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FC9AB" w14:textId="77777777" w:rsidR="00447B07" w:rsidRPr="00600D25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89AC2" w14:textId="77777777" w:rsidR="00447B07" w:rsidRDefault="00447B07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555E535" w14:textId="77777777" w:rsidR="00447B07" w:rsidRDefault="00447B07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70F45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D55B" w14:textId="77777777" w:rsidR="00447B07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2F7AC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465D0" w14:textId="77777777" w:rsidR="00447B07" w:rsidRPr="00600D25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2BEB8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10E86647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0B89B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70A1F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C0BBF" w14:textId="77777777" w:rsidR="00447B07" w:rsidRPr="00600D25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B78F9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EECD973" w14:textId="77777777" w:rsidR="00447B07" w:rsidRDefault="00447B07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E752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36DD06C3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585935BD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F77C3" w14:textId="77777777" w:rsidR="00447B07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26774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7B178" w14:textId="77777777" w:rsidR="00447B07" w:rsidRPr="00600D25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02AC1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7BB4DFA3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64F472E3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447B07" w14:paraId="47732058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87647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E5C61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AE63C" w14:textId="77777777" w:rsidR="00447B07" w:rsidRPr="00600D25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F3BFA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Chitila peste</w:t>
            </w:r>
          </w:p>
          <w:p w14:paraId="2C4CB7CB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3B5A6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C5F0B" w14:textId="77777777" w:rsidR="00447B07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71C9D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9+950</w:t>
            </w:r>
          </w:p>
          <w:p w14:paraId="15C170EE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60F49" w14:textId="77777777" w:rsidR="00447B07" w:rsidRPr="00600D25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53F89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1418E5A6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CA4F0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06447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3D082" w14:textId="77777777" w:rsidR="00447B07" w:rsidRPr="00600D25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2E776" w14:textId="77777777" w:rsidR="00447B07" w:rsidRDefault="00447B07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14:paraId="06268AB7" w14:textId="77777777" w:rsidR="00447B07" w:rsidRDefault="00447B07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430BA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E036C" w14:textId="77777777" w:rsidR="00447B07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61462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16+000</w:t>
            </w:r>
          </w:p>
          <w:p w14:paraId="5A48DEBF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63BD9" w14:textId="77777777" w:rsidR="00447B07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2D456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71F19971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ED544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861E1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FB5D9" w14:textId="77777777" w:rsidR="00447B07" w:rsidRPr="00600D25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0401D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14:paraId="40E88329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C8194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C03E1C3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8A4E5" w14:textId="77777777" w:rsidR="00447B07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AC1BA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6E2ED" w14:textId="77777777" w:rsidR="00447B07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C565E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5 - 7 Cap X.</w:t>
            </w:r>
          </w:p>
          <w:p w14:paraId="260A3DCD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47B07" w14:paraId="73E62C74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87830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7B841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48841" w14:textId="77777777" w:rsidR="00447B07" w:rsidRPr="00600D25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BFC02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14:paraId="321F9CC3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DBBFC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CB16F8A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0D56E" w14:textId="77777777" w:rsidR="00447B07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8B4B3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92BC3" w14:textId="77777777" w:rsidR="00447B07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0D80A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1DCEFBE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6 și 7 Cap X.</w:t>
            </w:r>
          </w:p>
        </w:tc>
      </w:tr>
      <w:tr w:rsidR="00447B07" w14:paraId="0E5C4789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45593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3D6EC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  <w:p w14:paraId="1AA8F281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BFF60" w14:textId="77777777" w:rsidR="00447B07" w:rsidRPr="00600D25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0EEC6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50729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072A9" w14:textId="77777777" w:rsidR="00447B07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B6ACD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D1728" w14:textId="77777777" w:rsidR="00447B07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E4DD1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47B07" w14:paraId="0D6B2896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108F2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0EBE7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6DB68" w14:textId="77777777" w:rsidR="00447B07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BDA21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Crivina peste sch. 3 și 5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C0A6A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8756D" w14:textId="77777777" w:rsidR="00447B07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DA62C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38+900</w:t>
            </w:r>
          </w:p>
          <w:p w14:paraId="14ACBC14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39+150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819CA" w14:textId="77777777" w:rsidR="00447B07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24202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47B07" w14:paraId="0875759B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0BE82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96E06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EAC21" w14:textId="77777777" w:rsidR="00447B07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E408F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Crivina peste </w:t>
            </w:r>
          </w:p>
          <w:p w14:paraId="2BBF8E3C" w14:textId="77777777" w:rsidR="00447B07" w:rsidRDefault="00447B07" w:rsidP="00844206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sch. 2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056EE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3DF12" w14:textId="77777777" w:rsidR="00447B07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1A40F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40+550</w:t>
            </w:r>
          </w:p>
          <w:p w14:paraId="6F9FAA37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1E6DB" w14:textId="77777777" w:rsidR="00447B07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24888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47B07" w14:paraId="258F1A28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D79E0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9538C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72583" w14:textId="77777777" w:rsidR="00447B07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6CB9D" w14:textId="77777777" w:rsidR="00447B07" w:rsidRDefault="00447B07" w:rsidP="005F052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Brazi, peste sch 3</w:t>
            </w:r>
          </w:p>
          <w:p w14:paraId="249E0248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A3921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E90F0" w14:textId="77777777" w:rsidR="00447B07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B1AE2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50+600</w:t>
            </w:r>
          </w:p>
          <w:p w14:paraId="561325D2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EBB56" w14:textId="77777777" w:rsidR="00447B07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5A81C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47B07" w14:paraId="0DD0329A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B3E27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C6544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5A85D" w14:textId="77777777" w:rsidR="00447B07" w:rsidRPr="00600D25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8B647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14:paraId="31958801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4968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FF9B8" w14:textId="77777777" w:rsidR="00447B07" w:rsidRPr="00600D25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BC0A4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A2147" w14:textId="77777777" w:rsidR="00447B07" w:rsidRPr="00600D25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B887E" w14:textId="77777777" w:rsidR="00447B07" w:rsidRPr="00D344C9" w:rsidRDefault="00447B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47B07" w14:paraId="2D87598B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1F5EC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40626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CA81C" w14:textId="77777777" w:rsidR="00447B07" w:rsidRPr="00600D25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A1EE0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14:paraId="296F5603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37460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49D4650F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39, 41 şi TDJ </w:t>
            </w:r>
          </w:p>
          <w:p w14:paraId="7435D6A6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37,</w:t>
            </w:r>
          </w:p>
          <w:p w14:paraId="50789537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56,</w:t>
            </w:r>
          </w:p>
          <w:p w14:paraId="3D014303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905F" w14:textId="77777777" w:rsidR="00447B07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74E3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8035A" w14:textId="77777777" w:rsidR="00447B07" w:rsidRPr="00600D25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7A33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Afectează intrări - ieşiri </w:t>
            </w:r>
          </w:p>
          <w:p w14:paraId="128DBC97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9 - 13.</w:t>
            </w:r>
          </w:p>
          <w:p w14:paraId="628899F6" w14:textId="77777777" w:rsidR="00447B07" w:rsidRPr="004870EE" w:rsidRDefault="00447B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447B07" w14:paraId="4D130B69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307E8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32407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52+300</w:t>
            </w:r>
          </w:p>
          <w:p w14:paraId="0419E4BB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898A5" w14:textId="77777777" w:rsidR="00447B07" w:rsidRPr="00600D25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4F36A" w14:textId="77777777" w:rsidR="00447B07" w:rsidRDefault="00447B07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Brazi, peste sch 18</w:t>
            </w:r>
          </w:p>
          <w:p w14:paraId="73EB24E9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40525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611B8" w14:textId="77777777" w:rsidR="00447B07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278F0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678C3" w14:textId="77777777" w:rsidR="00447B07" w:rsidRPr="00600D25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3A80E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47B07" w14:paraId="33FD4524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98B51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289E6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59+000 -</w:t>
            </w:r>
          </w:p>
          <w:p w14:paraId="6E8136E9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47A4F" w14:textId="77777777" w:rsidR="00447B07" w:rsidRPr="00600D25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517AC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9D56A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CF243" w14:textId="77777777" w:rsidR="00447B07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6DB5F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A75B2" w14:textId="77777777" w:rsidR="00447B07" w:rsidRPr="00600D25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2119F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68AC03A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ram. Ploiești Triaj.</w:t>
            </w:r>
          </w:p>
        </w:tc>
      </w:tr>
      <w:tr w:rsidR="00447B07" w14:paraId="7F1770F4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24847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B893B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C9A89" w14:textId="77777777" w:rsidR="00447B07" w:rsidRPr="00600D25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16E96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C2AC9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24700" w14:textId="77777777" w:rsidR="00447B07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A86A4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14:paraId="4C3C31E5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302D2" w14:textId="77777777" w:rsidR="00447B07" w:rsidRPr="00600D25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009F4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1AAC369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ram. Ploiești Triaj.</w:t>
            </w:r>
          </w:p>
        </w:tc>
      </w:tr>
      <w:tr w:rsidR="00447B07" w14:paraId="6CB9F83A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52A5D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71703" w14:textId="77777777" w:rsidR="00447B07" w:rsidRDefault="00447B07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14:paraId="714AB723" w14:textId="77777777" w:rsidR="00447B07" w:rsidRDefault="00447B07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0AD07" w14:textId="77777777" w:rsidR="00447B07" w:rsidRPr="00600D25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AD45D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1C00F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1FC35" w14:textId="77777777" w:rsidR="00447B07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15E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96AE4" w14:textId="77777777" w:rsidR="00447B07" w:rsidRPr="00600D25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6B26C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597D457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 Ploiești Vest.</w:t>
            </w:r>
          </w:p>
        </w:tc>
      </w:tr>
      <w:tr w:rsidR="00447B07" w14:paraId="27F8BC23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4B51E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5170A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1BDFD" w14:textId="77777777" w:rsidR="00447B07" w:rsidRPr="00600D25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26735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E1CFE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13B7" w14:textId="77777777" w:rsidR="00447B07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02C58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60+000 -</w:t>
            </w:r>
          </w:p>
          <w:p w14:paraId="36521625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84BAF" w14:textId="77777777" w:rsidR="00447B07" w:rsidRPr="00600D25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C1B91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6EA5CD9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Ploiești Vest.</w:t>
            </w:r>
          </w:p>
        </w:tc>
      </w:tr>
      <w:tr w:rsidR="00447B07" w14:paraId="448002A9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65340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46B21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EC9A0" w14:textId="77777777" w:rsidR="00447B07" w:rsidRPr="00600D25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9C389" w14:textId="77777777" w:rsidR="00447B07" w:rsidRDefault="00447B07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F3264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CF514" w14:textId="77777777" w:rsidR="00447B07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2D66E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69+920</w:t>
            </w:r>
          </w:p>
          <w:p w14:paraId="4FE935D1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2766E" w14:textId="77777777" w:rsidR="00447B07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63C30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47B07" w14:paraId="09708274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2E5BB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43D0E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72152" w14:textId="77777777" w:rsidR="00447B07" w:rsidRPr="00600D25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61B76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Predeal</w:t>
            </w:r>
          </w:p>
          <w:p w14:paraId="2C283B16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F7DD5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63B08C1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BACAF" w14:textId="77777777" w:rsidR="00447B07" w:rsidRPr="00600D25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C5D83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C3D4F" w14:textId="77777777" w:rsidR="00447B07" w:rsidRPr="00600D25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8EDEB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26C31A1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4BB8BE7C" w14:textId="77777777" w:rsidR="00447B07" w:rsidRPr="00D344C9" w:rsidRDefault="00447B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9 directă.</w:t>
            </w:r>
          </w:p>
        </w:tc>
      </w:tr>
      <w:tr w:rsidR="00447B07" w14:paraId="1BD9CE54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942BB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1C850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E90BC" w14:textId="77777777" w:rsidR="00447B07" w:rsidRPr="00600D25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356D0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Timişu de Sus</w:t>
            </w:r>
          </w:p>
          <w:p w14:paraId="75E62D38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BE5F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11442" w14:textId="77777777" w:rsidR="00447B07" w:rsidRPr="00600D25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30856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3955A" w14:textId="77777777" w:rsidR="00447B07" w:rsidRPr="00600D25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54375" w14:textId="77777777" w:rsidR="00447B07" w:rsidRPr="00D344C9" w:rsidRDefault="00447B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47B07" w14:paraId="7AB9D4DD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D1DE6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0A892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14:paraId="614F9C5D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E85E2" w14:textId="77777777" w:rsidR="00447B07" w:rsidRPr="00600D25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310BD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5C9C7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 + T.D.J.</w:t>
            </w:r>
          </w:p>
          <w:p w14:paraId="3F8A83BA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 55 / 59, 65 / 67</w:t>
            </w:r>
          </w:p>
          <w:p w14:paraId="3FEC5C66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 69</w:t>
            </w:r>
          </w:p>
          <w:p w14:paraId="69A1891F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51662D2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9F617" w14:textId="77777777" w:rsidR="00447B07" w:rsidRPr="00600D25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2CE76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14:paraId="26775352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42B15" w14:textId="77777777" w:rsidR="00447B07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5AA9B" w14:textId="77777777" w:rsidR="00447B07" w:rsidRDefault="00447B0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6E5EDE50" w14:textId="77777777" w:rsidR="00447B07" w:rsidRDefault="00447B0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48839361" w14:textId="77777777" w:rsidR="00447B07" w:rsidRPr="00D344C9" w:rsidRDefault="00447B0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3 - 8 Cap X.</w:t>
            </w:r>
          </w:p>
        </w:tc>
      </w:tr>
      <w:tr w:rsidR="00447B07" w14:paraId="5D6EAE0B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82051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C8AFC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CAAEE" w14:textId="77777777" w:rsidR="00447B07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64DF1" w14:textId="77777777" w:rsidR="00447B07" w:rsidRDefault="00447B07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1978FC75" w14:textId="77777777" w:rsidR="00447B07" w:rsidRDefault="00447B07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9C92E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827B7C9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27E33" w14:textId="77777777" w:rsidR="00447B07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03EBF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40586" w14:textId="77777777" w:rsidR="00447B07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49AE0" w14:textId="77777777" w:rsidR="00447B07" w:rsidRDefault="00447B0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DE6823B" w14:textId="77777777" w:rsidR="00447B07" w:rsidRDefault="00447B0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7F1ED8C3" w14:textId="77777777" w:rsidR="00447B07" w:rsidRDefault="00447B0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X.</w:t>
            </w:r>
          </w:p>
        </w:tc>
      </w:tr>
      <w:tr w:rsidR="00447B07" w14:paraId="679C5ABB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7C9EA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A01C0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22ABE" w14:textId="77777777" w:rsidR="00447B07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EAEF1" w14:textId="77777777" w:rsidR="00447B07" w:rsidRDefault="00447B07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14:paraId="5A8A0706" w14:textId="77777777" w:rsidR="00447B07" w:rsidRDefault="00447B07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C6936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D3C5F" w14:textId="77777777" w:rsidR="00447B07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1D6D1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ABC49" w14:textId="77777777" w:rsidR="00447B07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60461" w14:textId="77777777" w:rsidR="00447B07" w:rsidRDefault="00447B0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66F2B821" w14:textId="77777777" w:rsidR="00447B07" w:rsidRDefault="00447B0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088EC15A" w14:textId="77777777" w:rsidR="00447B07" w:rsidRDefault="00447B07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5 - 10, Grupa Tranzit și linia 314 B1.</w:t>
            </w:r>
          </w:p>
        </w:tc>
      </w:tr>
      <w:tr w:rsidR="00447B07" w14:paraId="02AF0FB0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1AB3F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37EA1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DD24F" w14:textId="77777777" w:rsidR="00447B07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A093A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3E80B888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417AA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14:paraId="487CC1EE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C5F0A">
              <w:rPr>
                <w:b/>
                <w:bCs/>
                <w:sz w:val="19"/>
                <w:szCs w:val="19"/>
              </w:rPr>
              <w:t>3T, 9T, 11T,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 xml:space="preserve">3T 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>7T,19T23T</w:t>
            </w:r>
            <w:r>
              <w:rPr>
                <w:b/>
                <w:bCs/>
                <w:sz w:val="19"/>
                <w:szCs w:val="19"/>
              </w:rPr>
              <w:t>,25T2</w:t>
            </w:r>
            <w:r w:rsidRPr="005C5F0A">
              <w:rPr>
                <w:b/>
                <w:bCs/>
                <w:sz w:val="19"/>
                <w:szCs w:val="19"/>
              </w:rPr>
              <w:t xml:space="preserve">7T,33T </w:t>
            </w:r>
            <w:r>
              <w:rPr>
                <w:b/>
                <w:bCs/>
                <w:sz w:val="19"/>
                <w:szCs w:val="19"/>
              </w:rPr>
              <w:t>3</w:t>
            </w:r>
            <w:r w:rsidRPr="005C5F0A">
              <w:rPr>
                <w:b/>
                <w:bCs/>
                <w:sz w:val="19"/>
                <w:szCs w:val="19"/>
              </w:rPr>
              <w:t>5T,</w:t>
            </w:r>
            <w:r>
              <w:rPr>
                <w:b/>
                <w:bCs/>
                <w:sz w:val="19"/>
                <w:szCs w:val="19"/>
              </w:rPr>
              <w:t>37T3</w:t>
            </w:r>
            <w:r w:rsidRPr="005C5F0A">
              <w:rPr>
                <w:b/>
                <w:bCs/>
                <w:sz w:val="19"/>
                <w:szCs w:val="19"/>
              </w:rPr>
              <w:t>9T,</w:t>
            </w:r>
            <w:r>
              <w:rPr>
                <w:b/>
                <w:bCs/>
                <w:sz w:val="19"/>
                <w:szCs w:val="19"/>
              </w:rPr>
              <w:t>41T4</w:t>
            </w:r>
            <w:r w:rsidRPr="005C5F0A">
              <w:rPr>
                <w:b/>
                <w:bCs/>
                <w:sz w:val="19"/>
                <w:szCs w:val="19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893F6" w14:textId="77777777" w:rsidR="00447B07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12FAA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E6ACA" w14:textId="77777777" w:rsidR="00447B07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3C604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BB03A09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2-12 Grupa Tehnică.</w:t>
            </w:r>
          </w:p>
        </w:tc>
      </w:tr>
      <w:tr w:rsidR="00447B07" w14:paraId="7937BC32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9910E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E8FD1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02B93" w14:textId="77777777" w:rsidR="00447B07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4A0C3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3F082411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</w:t>
            </w:r>
          </w:p>
          <w:p w14:paraId="365C881A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schimbătorii </w:t>
            </w:r>
          </w:p>
          <w:p w14:paraId="16DE24D1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71175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5A3CC" w14:textId="77777777" w:rsidR="00447B07" w:rsidRPr="00600D25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9B156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170+350</w:t>
            </w:r>
          </w:p>
          <w:p w14:paraId="3864FD1F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F4FAD" w14:textId="77777777" w:rsidR="00447B07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06948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70C3A2EE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1C4E7202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Staţia Braşov Călători </w:t>
            </w:r>
          </w:p>
          <w:p w14:paraId="08787FC9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este staţie paralelogram </w:t>
            </w:r>
          </w:p>
          <w:p w14:paraId="11CAF952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şi linia 4 directă de la </w:t>
            </w:r>
          </w:p>
          <w:p w14:paraId="32CB7437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ax staţie spre staţia Dârste este pe linia I - 300, </w:t>
            </w:r>
          </w:p>
          <w:p w14:paraId="42362903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iar spre staţia Stupini </w:t>
            </w:r>
          </w:p>
          <w:p w14:paraId="32D0396C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este pe linia II - 300.</w:t>
            </w:r>
          </w:p>
        </w:tc>
      </w:tr>
      <w:tr w:rsidR="00447B07" w14:paraId="5E15635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BD3CE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9799A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AD4C5" w14:textId="77777777" w:rsidR="00447B07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182E0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14:paraId="7AC6A835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FFB7B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6BD5" w14:textId="77777777" w:rsidR="00447B07" w:rsidRPr="00600D25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8B587" w14:textId="77777777" w:rsidR="00447B07" w:rsidRDefault="00447B07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8CC4B" w14:textId="77777777" w:rsidR="00447B07" w:rsidRDefault="00447B07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22155" w14:textId="77777777" w:rsidR="00447B07" w:rsidRDefault="00447B07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47B07" w14:paraId="7684D6B9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FDF0F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D3671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E476C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6C0D1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14:paraId="356FEFD0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FC8E5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AB3DC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2E162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D13A3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74668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47B07" w14:paraId="1EA7ABF4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E7A54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7E3EC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FB4CA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7A457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14:paraId="2C087A38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57D4D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0E4CD55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40</w:t>
            </w:r>
          </w:p>
          <w:p w14:paraId="14A63855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7CBD17F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0CCF3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381FB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E7630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900F5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40671AC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7643B5F0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Y.</w:t>
            </w:r>
          </w:p>
        </w:tc>
      </w:tr>
      <w:tr w:rsidR="00447B07" w14:paraId="013E2B84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C7B8C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C5D69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85DC8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2BD49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14:paraId="36548EA2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0B318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1137C2F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FD018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F0B54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255F4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85393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5EAF176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12 - 15.</w:t>
            </w:r>
          </w:p>
        </w:tc>
      </w:tr>
      <w:tr w:rsidR="00447B07" w14:paraId="1CBB9925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80CCB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F972C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469A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C770F" w14:textId="77777777" w:rsidR="00447B07" w:rsidRDefault="00447B0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Brașov</w:t>
            </w:r>
          </w:p>
          <w:p w14:paraId="062050B2" w14:textId="77777777" w:rsidR="00447B07" w:rsidRDefault="00447B0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472C4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823A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7A751" w14:textId="77777777" w:rsidR="00447B07" w:rsidRPr="00E731A9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350</w:t>
            </w:r>
            <w:r w:rsidRPr="00E731A9">
              <w:rPr>
                <w:b/>
                <w:bCs/>
                <w:sz w:val="16"/>
                <w:szCs w:val="16"/>
              </w:rPr>
              <w:t xml:space="preserve"> Km </w:t>
            </w:r>
            <w:r>
              <w:rPr>
                <w:b/>
                <w:bCs/>
                <w:sz w:val="16"/>
                <w:szCs w:val="16"/>
              </w:rPr>
              <w:t>pr</w:t>
            </w:r>
            <w:r w:rsidRPr="00E731A9">
              <w:rPr>
                <w:b/>
                <w:bCs/>
                <w:sz w:val="16"/>
                <w:szCs w:val="16"/>
              </w:rPr>
              <w:t>.</w:t>
            </w:r>
          </w:p>
          <w:p w14:paraId="02BA8367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-176+450</w:t>
            </w:r>
            <w:r>
              <w:rPr>
                <w:b/>
                <w:bCs/>
                <w:sz w:val="16"/>
                <w:szCs w:val="16"/>
              </w:rPr>
              <w:t xml:space="preserve"> Km ex.</w:t>
            </w:r>
          </w:p>
          <w:p w14:paraId="484FCA01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55C10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9982C" w14:textId="77777777" w:rsidR="00447B07" w:rsidRDefault="00447B07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 în capătul dinspre</w:t>
            </w:r>
          </w:p>
          <w:p w14:paraId="453F98F7" w14:textId="77777777" w:rsidR="00447B07" w:rsidRDefault="00447B07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Brașov. Fără inductori.</w:t>
            </w:r>
          </w:p>
          <w:bookmarkEnd w:id="1"/>
          <w:p w14:paraId="33DC126C" w14:textId="77777777" w:rsidR="00447B07" w:rsidRPr="001D4392" w:rsidRDefault="00447B07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călători </w:t>
            </w:r>
          </w:p>
        </w:tc>
      </w:tr>
      <w:tr w:rsidR="00447B07" w14:paraId="1F53744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EE719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48EEF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C5366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82B19" w14:textId="77777777" w:rsidR="00447B07" w:rsidRDefault="00447B0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Brașov</w:t>
            </w:r>
          </w:p>
          <w:p w14:paraId="694A3D04" w14:textId="77777777" w:rsidR="00447B07" w:rsidRDefault="00447B0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3A19C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D1BC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A00FF" w14:textId="77777777" w:rsidR="00447B07" w:rsidRPr="00E731A9" w:rsidRDefault="00447B0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169+864 Km ex.</w:t>
            </w:r>
          </w:p>
          <w:p w14:paraId="48A51F76" w14:textId="77777777" w:rsidR="00447B07" w:rsidRPr="00E731A9" w:rsidRDefault="00447B0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171+041 Km pr.</w:t>
            </w:r>
          </w:p>
          <w:p w14:paraId="01B4D022" w14:textId="77777777" w:rsidR="00447B07" w:rsidRDefault="00447B0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-176+450</w:t>
            </w:r>
            <w:r>
              <w:rPr>
                <w:b/>
                <w:bCs/>
                <w:sz w:val="16"/>
                <w:szCs w:val="16"/>
              </w:rPr>
              <w:t xml:space="preserve"> Km ex.</w:t>
            </w:r>
          </w:p>
          <w:p w14:paraId="10A148CC" w14:textId="77777777" w:rsidR="00447B07" w:rsidRDefault="00447B0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16"/>
                <w:szCs w:val="16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2868B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0311A" w14:textId="77777777" w:rsidR="00447B07" w:rsidRPr="00616BAF" w:rsidRDefault="00447B07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6888B8A" w14:textId="77777777" w:rsidR="00447B07" w:rsidRDefault="00447B07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0F5DDF7D" w14:textId="77777777" w:rsidR="00447B07" w:rsidRPr="003B726B" w:rsidRDefault="00447B07" w:rsidP="00E731A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marfă </w:t>
            </w:r>
          </w:p>
        </w:tc>
      </w:tr>
      <w:tr w:rsidR="00447B07" w14:paraId="6271B474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0DEFF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7CB9B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AD387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189D5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Stupini</w:t>
            </w:r>
          </w:p>
          <w:p w14:paraId="3D51752A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89C5A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32F91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4A5B8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176+030</w:t>
            </w:r>
          </w:p>
          <w:p w14:paraId="5AF647BA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A9A24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81C50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3B12FC9C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47B07" w14:paraId="605859DC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4A06E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B7114" w14:textId="77777777" w:rsidR="00447B07" w:rsidRDefault="00447B0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DF34B" w14:textId="77777777" w:rsidR="00447B07" w:rsidRDefault="00447B07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B54CB" w14:textId="77777777" w:rsidR="00447B07" w:rsidRDefault="00447B0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Stupini -</w:t>
            </w:r>
          </w:p>
          <w:p w14:paraId="1640D3B4" w14:textId="77777777" w:rsidR="00447B07" w:rsidRDefault="00447B0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65FB4" w14:textId="77777777" w:rsidR="00447B07" w:rsidRDefault="00447B0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268E4" w14:textId="77777777" w:rsidR="00447B07" w:rsidRDefault="00447B07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EA6E7" w14:textId="77777777" w:rsidR="00447B07" w:rsidRDefault="00447B0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76+450</w:t>
            </w:r>
          </w:p>
          <w:p w14:paraId="68E5CEF9" w14:textId="77777777" w:rsidR="00447B07" w:rsidRPr="00E731A9" w:rsidRDefault="00447B0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</w:t>
            </w:r>
            <w:r w:rsidRPr="00E731A9">
              <w:rPr>
                <w:b/>
                <w:bCs/>
                <w:sz w:val="16"/>
                <w:szCs w:val="16"/>
              </w:rPr>
              <w:t>m ex.</w:t>
            </w:r>
          </w:p>
          <w:p w14:paraId="5342053E" w14:textId="77777777" w:rsidR="00447B07" w:rsidRPr="00E731A9" w:rsidRDefault="00447B0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478</w:t>
            </w:r>
            <w:r w:rsidRPr="00E731A9">
              <w:rPr>
                <w:b/>
                <w:bCs/>
                <w:sz w:val="16"/>
                <w:szCs w:val="16"/>
              </w:rPr>
              <w:t xml:space="preserve"> Km pr.</w:t>
            </w:r>
          </w:p>
          <w:p w14:paraId="26CFECBF" w14:textId="77777777" w:rsidR="00447B07" w:rsidRPr="001D4392" w:rsidRDefault="00447B0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83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A3155" w14:textId="77777777" w:rsidR="00447B07" w:rsidRDefault="00447B07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34A78" w14:textId="77777777" w:rsidR="00447B07" w:rsidRDefault="00447B07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C4CA71A" w14:textId="77777777" w:rsidR="00447B07" w:rsidRDefault="00447B07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13B34B31" w14:textId="77777777" w:rsidR="00447B07" w:rsidRPr="003B726B" w:rsidRDefault="00447B07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Valabil pentru toate trenurile de călători </w:t>
            </w:r>
          </w:p>
        </w:tc>
      </w:tr>
      <w:tr w:rsidR="00447B07" w14:paraId="6F79753E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C3C91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52E2" w14:textId="77777777" w:rsidR="00447B07" w:rsidRDefault="00447B0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45129" w14:textId="77777777" w:rsidR="00447B07" w:rsidRDefault="00447B07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A806A" w14:textId="77777777" w:rsidR="00447B07" w:rsidRDefault="00447B0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Stupini - </w:t>
            </w:r>
          </w:p>
          <w:p w14:paraId="3BFD395A" w14:textId="77777777" w:rsidR="00447B07" w:rsidRDefault="00447B07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DF92C" w14:textId="77777777" w:rsidR="00447B07" w:rsidRDefault="00447B0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D1820" w14:textId="77777777" w:rsidR="00447B07" w:rsidRDefault="00447B07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3694E" w14:textId="77777777" w:rsidR="00447B07" w:rsidRDefault="00447B0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76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450</w:t>
            </w:r>
          </w:p>
          <w:p w14:paraId="03DB9B8C" w14:textId="77777777" w:rsidR="00447B07" w:rsidRPr="00E731A9" w:rsidRDefault="00447B0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Km ex.</w:t>
            </w:r>
          </w:p>
          <w:p w14:paraId="1AEB04E8" w14:textId="77777777" w:rsidR="00447B07" w:rsidRPr="00E731A9" w:rsidRDefault="00447B0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478</w:t>
            </w:r>
            <w:r w:rsidRPr="00E731A9">
              <w:rPr>
                <w:b/>
                <w:bCs/>
                <w:sz w:val="16"/>
                <w:szCs w:val="16"/>
              </w:rPr>
              <w:t xml:space="preserve"> Km pr.</w:t>
            </w:r>
          </w:p>
          <w:p w14:paraId="4527F0DA" w14:textId="77777777" w:rsidR="00447B07" w:rsidRPr="001D4392" w:rsidRDefault="00447B07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</w:rPr>
            </w:pPr>
            <w:r w:rsidRPr="00E731A9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83</w:t>
            </w:r>
            <w:r w:rsidRPr="00E731A9">
              <w:rPr>
                <w:b/>
                <w:bCs/>
                <w:sz w:val="16"/>
                <w:szCs w:val="16"/>
              </w:rPr>
              <w:t>+</w:t>
            </w:r>
            <w:r>
              <w:rPr>
                <w:b/>
                <w:bCs/>
                <w:sz w:val="16"/>
                <w:szCs w:val="16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FBA5B" w14:textId="77777777" w:rsidR="00447B07" w:rsidRDefault="00447B07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D02C3" w14:textId="77777777" w:rsidR="00447B07" w:rsidRPr="00616BAF" w:rsidRDefault="00447B07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94FB42E" w14:textId="77777777" w:rsidR="00447B07" w:rsidRDefault="00447B07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71C00B2B" w14:textId="77777777" w:rsidR="00447B07" w:rsidRPr="003B726B" w:rsidRDefault="00447B07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Valabil pentru toate trenurile de mafă</w:t>
            </w:r>
          </w:p>
        </w:tc>
      </w:tr>
      <w:tr w:rsidR="00447B07" w14:paraId="3A92CFA1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3B8D9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710E8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07756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EFD07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Stupini -</w:t>
            </w:r>
          </w:p>
          <w:p w14:paraId="422DC6C4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F2325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42965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4D158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178+800</w:t>
            </w:r>
          </w:p>
          <w:p w14:paraId="69300C03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9B06B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1F733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7F7542F4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50968C57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provozoriu.</w:t>
            </w:r>
          </w:p>
        </w:tc>
      </w:tr>
      <w:tr w:rsidR="00447B07" w14:paraId="14A41B71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42E27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B5FC4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5B4A1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F3078" w14:textId="77777777" w:rsidR="00447B07" w:rsidRDefault="00447B07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03935D57" w14:textId="77777777" w:rsidR="00447B07" w:rsidRDefault="00447B07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07BE4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DB6E4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E133B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183+300</w:t>
            </w:r>
          </w:p>
          <w:p w14:paraId="62E4A66F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1CEA8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1F72C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 Fără inductori.</w:t>
            </w:r>
          </w:p>
        </w:tc>
      </w:tr>
      <w:tr w:rsidR="00447B07" w14:paraId="06868AD3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D8A53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08EE8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744C1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57E39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66482FF0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40537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918EC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DFF02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183+750</w:t>
            </w:r>
          </w:p>
          <w:p w14:paraId="3F1CD16F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B63C5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F4B3E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14:paraId="580658B9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47B07" w14:paraId="2117F7AC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87D6B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0579F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E6261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0E135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478C6A0C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D263F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9414191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D02C3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FB754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8C5BD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6D4A7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6E8F849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1289FEC2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1, de pe firul I </w:t>
            </w:r>
          </w:p>
          <w:p w14:paraId="52FF2414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pe firul II.</w:t>
            </w:r>
          </w:p>
        </w:tc>
      </w:tr>
      <w:tr w:rsidR="00447B07" w14:paraId="55C2AF71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5443F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7F8A9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B21B8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95DC5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14:paraId="764F24CE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3F5A9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433EE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8FBA5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A95AD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CD22E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1C821B9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și 6 abătute.</w:t>
            </w:r>
          </w:p>
        </w:tc>
      </w:tr>
      <w:tr w:rsidR="00447B07" w14:paraId="6788E00F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157D8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3D27D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184+000</w:t>
            </w:r>
          </w:p>
          <w:p w14:paraId="334EB0CB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13C1B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BB8EB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14:paraId="7D81D26E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14:paraId="7872B59A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DC7A9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17BD5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86143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81ABD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67E82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725FFD64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47B07" w14:paraId="3D801585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88DAC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FBA61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  <w:p w14:paraId="4A0DEC3C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CA133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0EE7B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14:paraId="1A39AD11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12A7C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7B18F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3A4F9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CBF32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FB9BB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14:paraId="5245093C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47B07" w14:paraId="014AB29F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6572B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B143E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45FAC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1876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-</w:t>
            </w:r>
          </w:p>
          <w:p w14:paraId="3A622B94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14:paraId="632E95E5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linia 3 directă </w:t>
            </w:r>
          </w:p>
          <w:p w14:paraId="0D3956D3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48DF4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6B768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71508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190+750</w:t>
            </w:r>
          </w:p>
          <w:p w14:paraId="792E9E4F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C24B4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C55D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2CD84E90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47B07" w14:paraId="765BAF9A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33C1B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59014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5446B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E834D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      </w:t>
            </w:r>
          </w:p>
          <w:p w14:paraId="22E01749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A1E2B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5941882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D189B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5C301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6EF41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56E0D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47B07" w14:paraId="60DB63A1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CA0B4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DF9AD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024FC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7A7CC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14:paraId="174D1394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4DFC6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95B97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6D39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  <w:p w14:paraId="201A0B7A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0178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00A46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14:paraId="3AD6E351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47B07" w14:paraId="771A45DA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A0315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53689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A13EA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AD24C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14:paraId="337282BB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E0099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9BE0D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CFC13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192+300</w:t>
            </w:r>
          </w:p>
          <w:p w14:paraId="039F286B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E373D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9D2A2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14:paraId="191288E4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47B07" w14:paraId="6EF32E96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6B0C9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8DAC6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DA9E8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C0A2B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14:paraId="50EEC1C7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CC4EF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BF645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368D7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195+050</w:t>
            </w:r>
          </w:p>
          <w:p w14:paraId="3669EDA7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EE893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D1F20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14:paraId="765FF2A7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59ECDD50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447B07" w14:paraId="002BF26F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F193F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836F7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17A9A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91A66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14:paraId="6E367439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59F40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B2D7E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D3368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203+250</w:t>
            </w:r>
          </w:p>
          <w:p w14:paraId="2A8A078E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0A649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7EDE1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043D7C6D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45DB111A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Podețe provizorii.</w:t>
            </w:r>
          </w:p>
        </w:tc>
      </w:tr>
      <w:tr w:rsidR="00447B07" w14:paraId="57B44260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03397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7E239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EA00A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E78E0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14:paraId="4FBFE9AA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3F2C1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B34A157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 </w:t>
            </w:r>
          </w:p>
          <w:p w14:paraId="3D1E6E88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3832EC6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633D3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F13F3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D1324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418F4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din firul I în firul II.</w:t>
            </w:r>
          </w:p>
          <w:p w14:paraId="289E306B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47B07" w14:paraId="4C681D7A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33DFC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DAF9C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207+950</w:t>
            </w:r>
          </w:p>
          <w:p w14:paraId="5256BCF3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BA8D7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935E5" w14:textId="77777777" w:rsidR="00447B07" w:rsidRDefault="00447B07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14:paraId="70855A58" w14:textId="77777777" w:rsidR="00447B07" w:rsidRDefault="00447B07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46E7DF19" w14:textId="77777777" w:rsidR="00447B07" w:rsidRDefault="00447B07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6A91C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267A6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F01EE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9CAE6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99F51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6B919E05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47B07" w14:paraId="2F1E0469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FAE4E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ED023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39479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3C3EB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 -</w:t>
            </w:r>
          </w:p>
          <w:p w14:paraId="7B2FDFAA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Augustin și</w:t>
            </w:r>
          </w:p>
          <w:p w14:paraId="76A48007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  <w:p w14:paraId="1FD095BD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D3D9E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19497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E358D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  <w:p w14:paraId="0049541E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CB9F9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74C58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7268875E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47B07" w14:paraId="2DAAAD20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C0557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5A23C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DCA84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EE0F3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14:paraId="6748B08E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A261A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C84B094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6DE48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A32B1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79587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04518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0977685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447B07" w14:paraId="348CEF73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0722E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9021C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DD3E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E4AC0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14:paraId="5AB65634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5FA69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63448BE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75626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0C154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57EF9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4C690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2F24D51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447B07" w14:paraId="1E3D7A32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ACC25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67838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228+400</w:t>
            </w:r>
          </w:p>
          <w:p w14:paraId="7B3EA879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229A3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41978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206D5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CE523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F1555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21867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EE114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47B07" w14:paraId="5EC7169F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59BA8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142CE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C8EA2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8C6BA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14:paraId="564C9A5F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B0F51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78A57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3055F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1D837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937E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47B07" w14:paraId="06314A3A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BC767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D74A3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230+300</w:t>
            </w:r>
          </w:p>
          <w:p w14:paraId="16D0703A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E20D5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E7B52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14:paraId="63FDE0DD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863AA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44161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D112A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83374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AAFA6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47B07" w14:paraId="13A12F27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93B29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F4E31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76D6A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D5D84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14:paraId="1A395AE9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15AD6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2E69471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97E95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9D133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B7EC6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B5C67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B94B999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Cu acces de pe firul II la linia 3 directă. </w:t>
            </w:r>
          </w:p>
        </w:tc>
      </w:tr>
      <w:tr w:rsidR="00447B07" w14:paraId="301834B8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A955B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81A7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231+450</w:t>
            </w:r>
          </w:p>
          <w:p w14:paraId="535AA2FB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B63AE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BE4A6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14:paraId="159F975D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E8335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C597A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17343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FB84A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DDEC0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64174CEE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6CEF36DA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447B07" w14:paraId="33EAEE6B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B437F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93201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233+600</w:t>
            </w:r>
          </w:p>
          <w:p w14:paraId="67104C84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46354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859F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14:paraId="19DA2B8F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5DE18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6340E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7E828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2361A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248AE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7E4B0EC1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2081F043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447B07" w14:paraId="0A9CBD6E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93B90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EE21A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237+600</w:t>
            </w:r>
          </w:p>
          <w:p w14:paraId="4D34AA4E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64847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FBE35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14:paraId="12F0DF2F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EBF27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81408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56115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A24F1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801E0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47B07" w14:paraId="7F41421D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BCA47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BCACD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14:paraId="460FFF7A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8BF76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61166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14:paraId="34B62F87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A0DBB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DA7E8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5B7A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14:paraId="3B053C40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5306D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FA2E2" w14:textId="77777777" w:rsidR="00447B07" w:rsidRPr="0019324E" w:rsidRDefault="00447B07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64989769" w14:textId="77777777" w:rsidR="00447B07" w:rsidRPr="000160B5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243+941.</w:t>
            </w:r>
          </w:p>
          <w:p w14:paraId="4CF572C8" w14:textId="77777777" w:rsidR="00447B07" w:rsidRPr="006B78FD" w:rsidRDefault="00447B07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4A42C7FF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23C1D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8D576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  <w:p w14:paraId="11C20129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34DF2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224C4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5209439A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340F6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00B4A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DDB45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1A12F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16DFA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73D4EADB" w14:textId="77777777" w:rsidR="00447B07" w:rsidRPr="00ED17B8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14:paraId="6B3728F5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F65F6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796E3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45A82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0F11D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255EAEBE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27442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15 </w:t>
            </w:r>
          </w:p>
          <w:p w14:paraId="2812DB86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C6B75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36828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F9BBA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5F633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0E72F53F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8 abătute.</w:t>
            </w:r>
          </w:p>
        </w:tc>
      </w:tr>
      <w:tr w:rsidR="00447B07" w14:paraId="1867CF37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B2C40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D66CC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D67E4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7701F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3AD50405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abătute,</w:t>
            </w:r>
          </w:p>
          <w:p w14:paraId="1907F47B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AE328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95285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F7BC0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B60DF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0290C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5C389A1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098397EB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la liniile 1 şi 2 abătute.</w:t>
            </w:r>
          </w:p>
        </w:tc>
      </w:tr>
      <w:tr w:rsidR="00447B07" w14:paraId="56BE7C40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53756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8CD96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3CA2F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04CFC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17262635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47DBF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4A8CE98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2 - 8</w:t>
            </w:r>
          </w:p>
          <w:p w14:paraId="4B0A7EA0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CA89F0F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AE19C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DEB86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142F5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26B3A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52848B7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57A7A9B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II.</w:t>
            </w:r>
          </w:p>
        </w:tc>
      </w:tr>
      <w:tr w:rsidR="00447B07" w14:paraId="41621352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18B53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AD476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55629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72B94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004F8797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14F86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12 </w:t>
            </w:r>
          </w:p>
          <w:p w14:paraId="61248CD7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BEF0E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EC2B4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04C55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D23A8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72DDC882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5 - 8.</w:t>
            </w:r>
          </w:p>
        </w:tc>
      </w:tr>
      <w:tr w:rsidR="00447B07" w14:paraId="44B5E3D8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C0070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9A5C0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88127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F9D2B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2C1D58F5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A7CC7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1CCF6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0DE26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7170B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BE687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14C7813E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447B07" w14:paraId="744CA57E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2A86B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3C745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076F7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08D7D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3290D13F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  <w:p w14:paraId="78B839BF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14:paraId="4E8C48C0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FCB08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CF795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2C467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582E1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AB4F3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47B07" w14:paraId="6C7A9D7E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5BD19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43855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1DCF7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6992A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14:paraId="537ECB41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  <w:p w14:paraId="42486523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14:paraId="6E5CD876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92485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AF3AE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353AB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DB1D1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B91F0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47B07" w14:paraId="3096FA1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8EDF9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E4566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14:paraId="324908A9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E147C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4B1C4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14E46214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363C0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66A7E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04CA3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14:paraId="2158D7BE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95549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9B360" w14:textId="77777777" w:rsidR="00447B07" w:rsidRPr="0019324E" w:rsidRDefault="00447B07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48D34C41" w14:textId="77777777" w:rsidR="00447B07" w:rsidRPr="000160B5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245+050.</w:t>
            </w:r>
          </w:p>
          <w:p w14:paraId="6D214668" w14:textId="77777777" w:rsidR="00447B07" w:rsidRPr="005C2BB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40CD949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53D5E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0000A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246+900</w:t>
            </w:r>
          </w:p>
          <w:p w14:paraId="17DE3EA6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636EE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62406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54E0D2AB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ED7D1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A43C4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6A40C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04549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EF50F" w14:textId="77777777" w:rsidR="00447B07" w:rsidRPr="00EC155E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14:paraId="79BC1DBB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447B07" w14:paraId="7B81C8F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AD9F3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7F85F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  <w:p w14:paraId="40A03E16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AA935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A4094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5E4C3DF0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107AA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FD8AE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84F78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D9AA4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25C92" w14:textId="77777777" w:rsidR="00447B07" w:rsidRPr="00EC155E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14:paraId="0D862276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  <w:p w14:paraId="6DE4BF0A" w14:textId="77777777" w:rsidR="00447B07" w:rsidRPr="00EC155E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 pentru lucrări pe firul II.</w:t>
            </w:r>
          </w:p>
        </w:tc>
      </w:tr>
      <w:tr w:rsidR="00447B07" w14:paraId="5547D302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84A2F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2B070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  <w:p w14:paraId="2207777B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F6568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20859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60E6EF55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88824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B9503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055F4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E3E84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135BB" w14:textId="77777777" w:rsidR="00447B07" w:rsidRPr="00DE4F3A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14:paraId="7DB7105C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14:paraId="72FB99EC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14:paraId="394CE05B" w14:textId="77777777" w:rsidR="00447B07" w:rsidRPr="00DE4F3A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447B07" w14:paraId="1F1BC9E5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6C64C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231E4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  <w:p w14:paraId="4B60E154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123C3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5DE49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781D6651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B1C6D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E43C2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A523A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1525C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184B8" w14:textId="77777777" w:rsidR="00447B07" w:rsidRPr="00DE4F3A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14:paraId="14ED2C89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14:paraId="69D24541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14:paraId="42B7C560" w14:textId="77777777" w:rsidR="00447B07" w:rsidRPr="00DE4F3A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447B07" w14:paraId="2735B4F0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D1DC0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B1422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  <w:p w14:paraId="24103DD6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FA49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E7731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14:paraId="7B9F873C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și</w:t>
            </w:r>
          </w:p>
          <w:p w14:paraId="3214137E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C84A4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9666F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BAEE1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0BFA2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49826" w14:textId="77777777" w:rsidR="00447B07" w:rsidRPr="00DE4F3A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14:paraId="0A1DABAC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14:paraId="2F4F8C00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14:paraId="19BA9D6A" w14:textId="77777777" w:rsidR="00447B07" w:rsidRPr="00DE4F3A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447B07" w14:paraId="2609BB23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B3553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99EB2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A01EF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8FD9F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Caţa</w:t>
            </w:r>
          </w:p>
          <w:p w14:paraId="7316A7C2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EA600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3A336D3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B1AEA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449D1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0A35A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79806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7B00056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de pe firul I pe firul II şi invers.</w:t>
            </w:r>
          </w:p>
        </w:tc>
      </w:tr>
      <w:tr w:rsidR="00447B07" w14:paraId="6AD17815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CE3A9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6C235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52FBD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54040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14:paraId="3A1EA1E1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50B48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E9B21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20FE3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253+900</w:t>
            </w:r>
          </w:p>
          <w:p w14:paraId="01785B93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DBD4B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3A424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4C2CB967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447B07" w14:paraId="353BC210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8B24C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CBA0A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A06D3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48EE4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Cața </w:t>
            </w:r>
          </w:p>
          <w:p w14:paraId="252A8A2F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4003E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A3C30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3EC69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12C13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483A9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47B07" w14:paraId="2CE471F9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0A738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BED27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253+000</w:t>
            </w:r>
          </w:p>
          <w:p w14:paraId="3F75DAE4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B41FC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F1C43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Cața </w:t>
            </w:r>
          </w:p>
          <w:p w14:paraId="3FEC2DA0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629F338E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Cața - </w:t>
            </w:r>
          </w:p>
          <w:p w14:paraId="1089C606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E9C30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AA644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96DD3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6F971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C29F6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67C287E6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14:paraId="178DA885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53B1E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C9B0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255+400</w:t>
            </w:r>
          </w:p>
          <w:p w14:paraId="37EB2BF8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AA6D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0EF91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14:paraId="0D034A99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1768B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D9DB9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872E9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D3108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ED853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7826FB76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6AAEB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7C07B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FF09E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ED79C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14:paraId="76E23909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30567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3396D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EF1DA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256+100</w:t>
            </w:r>
          </w:p>
          <w:p w14:paraId="7F30F75B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E62FC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81A04" w14:textId="77777777" w:rsidR="00447B07" w:rsidRPr="00CB2A72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2A72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5B8AD555" w14:textId="77777777" w:rsidR="00447B07" w:rsidRPr="00CB2A72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2A72">
              <w:rPr>
                <w:b/>
                <w:bCs/>
                <w:i/>
                <w:iCs/>
                <w:sz w:val="20"/>
              </w:rPr>
              <w:t>Protecție muncitori.</w:t>
            </w:r>
          </w:p>
        </w:tc>
      </w:tr>
      <w:tr w:rsidR="00447B07" w14:paraId="389033F9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9D90E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892E0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77C56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9A45E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14:paraId="72637BAB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C40EF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40DBB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F90FC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258+800</w:t>
            </w:r>
          </w:p>
          <w:p w14:paraId="5259C30D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CA9B4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75262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14:paraId="06D643F7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69E0B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9C384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E8FA5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98DF9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14:paraId="58486BE9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0BD68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F30F9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69368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259+700</w:t>
            </w:r>
          </w:p>
          <w:p w14:paraId="7D21B32D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3C09C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0DA25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7A9D7D21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14:paraId="5EB00FB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A20A3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2F91C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260+650</w:t>
            </w:r>
          </w:p>
          <w:p w14:paraId="54DB9697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CFC85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02FBD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14:paraId="2A94530F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3216C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5DDD7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C3E06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43981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EF517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418D2422" w14:textId="77777777" w:rsidR="00447B07" w:rsidRPr="00CB2A72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14:paraId="753805FC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7670D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91E75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26C4F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1EBA5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14:paraId="5BE9BD5B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2308A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CF354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FA526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262+700</w:t>
            </w:r>
          </w:p>
          <w:p w14:paraId="3A1F6F28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82EE4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BC71A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38822E53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(Protecție muncitori).</w:t>
            </w:r>
          </w:p>
        </w:tc>
      </w:tr>
      <w:tr w:rsidR="00447B07" w14:paraId="17945F3F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A7A9A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E28B5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C7B86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BABDF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14:paraId="271D4043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7114C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F6AF9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7AE8A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FED66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35945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47B07" w14:paraId="5488D7B2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6A9B0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88873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77080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DEB4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14:paraId="41C37123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82C14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14:paraId="5D1F9F01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DBDC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64004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2C307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0BAD6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BCC6EAB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1CBE888A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447B07" w14:paraId="7156319B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79F08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CC7CE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9F1C4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CD46E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14:paraId="632E4CD6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69586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14:paraId="68E2D8BE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F187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BA63B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4E545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C7EFB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0E020C6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447B07" w14:paraId="6405D233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9F3CF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B0047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270+000</w:t>
            </w:r>
          </w:p>
          <w:p w14:paraId="40D6607C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053D5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CFA9A" w14:textId="77777777" w:rsidR="00447B07" w:rsidRDefault="00447B07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 -</w:t>
            </w:r>
          </w:p>
          <w:p w14:paraId="5186D942" w14:textId="77777777" w:rsidR="00447B07" w:rsidRDefault="00447B07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9A7CC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70963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F15C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B1A74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2D1A5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2D31A14D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47B07" w14:paraId="40D2F3D1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DD674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8F783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C081F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7B8F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Beia - </w:t>
            </w:r>
          </w:p>
          <w:p w14:paraId="3F60EA47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86AA8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05FBC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58BB0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263+400</w:t>
            </w:r>
          </w:p>
          <w:p w14:paraId="3D1C90FD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320A4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7E82E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47B07" w14:paraId="681098E3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08139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A61E9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B31BD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FF082" w14:textId="77777777" w:rsidR="00447B07" w:rsidRDefault="00447B07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 -</w:t>
            </w:r>
          </w:p>
          <w:p w14:paraId="54CA84B1" w14:textId="77777777" w:rsidR="00447B07" w:rsidRDefault="00447B07" w:rsidP="00F322B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14F7E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382C4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C8BEC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273+700</w:t>
            </w:r>
          </w:p>
          <w:p w14:paraId="76B093BB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05335" w14:textId="77777777" w:rsidR="00447B07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51635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17D1D622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47B07" w14:paraId="67A93BFE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621B1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76C5A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4857F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239F1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3445C677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B9D11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B258D36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72A27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91CB1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E9C53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FF6E4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14:paraId="480F6165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de pe firul I </w:t>
            </w:r>
          </w:p>
          <w:p w14:paraId="11182DFF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447B07" w14:paraId="0CFE8886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F6D7E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85C07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F6FE8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4D853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3F1B8EBE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FD768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F377616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A2ADF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B70AC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E5127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BF067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73271D7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5461774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447B07" w14:paraId="3BA57E9F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825D1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F920C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2CF5F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A3067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206F9E6F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DD8F2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1518A6D7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5415F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9CD5A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7C8A4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91857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B879680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linia 4 abătută.</w:t>
            </w:r>
          </w:p>
        </w:tc>
      </w:tr>
      <w:tr w:rsidR="00447B07" w14:paraId="7A768A9F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77699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DA771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D8E6A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D55CB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14:paraId="69412C0D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3F0BA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D76C8AB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D0B56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89318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FEA0B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2782C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4FA8F119" w14:textId="77777777" w:rsidR="00447B07" w:rsidRPr="00D344C9" w:rsidRDefault="00447B07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 Cu acces de pe firul I </w:t>
            </w:r>
          </w:p>
          <w:p w14:paraId="1F362001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447B07" w14:paraId="3D4AB496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0E1CF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39958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E81F6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C8EA9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14:paraId="05B9D080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06F94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559A2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C5FAA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284+250</w:t>
            </w:r>
          </w:p>
          <w:p w14:paraId="453EBEFF" w14:textId="77777777" w:rsidR="00447B07" w:rsidRDefault="00447B07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205FF" w14:textId="77777777" w:rsidR="00447B07" w:rsidRPr="00600D25" w:rsidRDefault="00447B07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CB473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454344B8" w14:textId="77777777" w:rsidR="00447B07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Variantă provizorie.</w:t>
            </w:r>
          </w:p>
          <w:p w14:paraId="40B00F60" w14:textId="77777777" w:rsidR="00447B07" w:rsidRPr="00D344C9" w:rsidRDefault="00447B07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IV.</w:t>
            </w:r>
          </w:p>
        </w:tc>
      </w:tr>
      <w:tr w:rsidR="00447B07" w14:paraId="5F440508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EA8BE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C8173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FF82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CD2D3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14:paraId="1870D620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  <w:p w14:paraId="3BD34B90" w14:textId="77777777" w:rsidR="00447B07" w:rsidRDefault="00447B07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14:paraId="3406A729" w14:textId="77777777" w:rsidR="00447B07" w:rsidRDefault="00447B07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78D2F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0343F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10538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  <w:p w14:paraId="1791EEE4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6677C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CE4E7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12263821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47B07" w14:paraId="3453FDC7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1E2D7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83144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6CB68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6161E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B65BA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96A488B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DCA46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5A7BC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0BC00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92AA3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2D57281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719676AF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</w:rPr>
              <w:t>Vânători - Odorhei.</w:t>
            </w:r>
          </w:p>
        </w:tc>
      </w:tr>
      <w:tr w:rsidR="00447B07" w14:paraId="5A5A9D8D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B8BD8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09B10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97422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8DC1F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  <w:p w14:paraId="1E516BB4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DAC16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  <w:p w14:paraId="1FDF9DB6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22129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F1E21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3919B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5DB4C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00AD358" w14:textId="77777777" w:rsidR="00447B07" w:rsidRPr="00D344C9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linia 4 abătută. </w:t>
            </w:r>
          </w:p>
        </w:tc>
      </w:tr>
      <w:tr w:rsidR="00447B07" w14:paraId="2141CB4C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B081B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2E47F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4E389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9BAF0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 -</w:t>
            </w:r>
          </w:p>
          <w:p w14:paraId="2A355D8F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Tîrnava -</w:t>
            </w:r>
          </w:p>
          <w:p w14:paraId="5C52FEA7" w14:textId="77777777" w:rsidR="00447B07" w:rsidRDefault="00447B07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04659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7C3EF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48E8D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  <w:p w14:paraId="161D9230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E028C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476CD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5FBE43F4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47B07" w14:paraId="62ABCF1C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0EC69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A7520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C2591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9F675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-</w:t>
            </w:r>
          </w:p>
          <w:p w14:paraId="3A40A49F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 și</w:t>
            </w:r>
          </w:p>
          <w:p w14:paraId="5CF8317D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  <w:p w14:paraId="388F7E6C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1D24B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D7804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1F32A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  <w:p w14:paraId="222A7790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998F7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E2AC7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47B07" w14:paraId="0CA708DF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55590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060D6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FBE65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7FB90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  <w:p w14:paraId="4F6A991B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079D3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E6567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4DA69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  <w:p w14:paraId="560BDE9C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7F92A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E88B6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415FA0C2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47B07" w14:paraId="6F5F91A9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C170B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CFE81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C57ED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620B9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14:paraId="1D023C57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94FE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DC7BC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4740D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50131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BB947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47B07" w14:paraId="1E062046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3FB6D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6853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C2F49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EFC61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14:paraId="6314EEA0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364B7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B8C3C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FA5C7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77DD1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26915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47B07" w14:paraId="5C209CB9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0E881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49D37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026AA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81FE0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Sighişoara</w:t>
            </w:r>
          </w:p>
          <w:p w14:paraId="054B9F3B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85F85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536ED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8F21F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68CD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5CA3" w14:textId="77777777" w:rsidR="00447B07" w:rsidRPr="00D344C9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</w:tc>
      </w:tr>
      <w:tr w:rsidR="00447B07" w14:paraId="4C63FD54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9584B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D3573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84E74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66B2C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14:paraId="259A1ED9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E3696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4A0EFF8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2ECA1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C8B19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0F0D0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30DEA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C29A63E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44DB895E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II Dumbrăveni - Mediaș, la liniile 1 - 4</w:t>
            </w:r>
          </w:p>
          <w:p w14:paraId="3531A3C1" w14:textId="77777777" w:rsidR="00447B07" w:rsidRPr="00D344C9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447B07" w14:paraId="7F62F26A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A4DAB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25DE8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95D61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032BF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14:paraId="4F87A16D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8BCD9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E819A09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F36DE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8B631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263F1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1155B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18FD00D4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de pe firul I Mediaș - </w:t>
            </w:r>
          </w:p>
          <w:p w14:paraId="3D158468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Copșa Mică, la liniile 5 și 6 </w:t>
            </w:r>
          </w:p>
          <w:p w14:paraId="7D8556E1" w14:textId="77777777" w:rsidR="00447B07" w:rsidRPr="00D344C9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447B07" w14:paraId="79A88D45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AD64E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234F" w14:textId="77777777" w:rsidR="00447B07" w:rsidRDefault="00447B07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336+150</w:t>
            </w:r>
          </w:p>
          <w:p w14:paraId="09E377A7" w14:textId="77777777" w:rsidR="00447B07" w:rsidRDefault="00447B07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336+250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1EEFF" w14:textId="77777777" w:rsidR="00447B07" w:rsidRPr="00600D25" w:rsidRDefault="00447B07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AA8B9" w14:textId="77777777" w:rsidR="00447B07" w:rsidRDefault="00447B07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Mediaș - Copșa Mică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76CE4" w14:textId="77777777" w:rsidR="00447B07" w:rsidRDefault="00447B07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93CB2" w14:textId="77777777" w:rsidR="00447B07" w:rsidRDefault="00447B07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A58A6" w14:textId="77777777" w:rsidR="00447B07" w:rsidRDefault="00447B07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336+150</w:t>
            </w:r>
          </w:p>
          <w:p w14:paraId="0847A5EF" w14:textId="77777777" w:rsidR="00447B07" w:rsidRDefault="00447B07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336+250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57C32" w14:textId="77777777" w:rsidR="00447B07" w:rsidRPr="00600D25" w:rsidRDefault="00447B07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A50BF" w14:textId="77777777" w:rsidR="00447B07" w:rsidRDefault="00447B07" w:rsidP="003B726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47B07" w14:paraId="7242DC37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080C2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87383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424AE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01AF9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Copșa Mică</w:t>
            </w:r>
          </w:p>
          <w:p w14:paraId="0827B4A7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A173F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ACF04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47B23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4A768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73BBD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21B9E59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68968A41" w14:textId="77777777" w:rsidR="00447B07" w:rsidRPr="00D344C9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5 - 9.</w:t>
            </w:r>
          </w:p>
        </w:tc>
      </w:tr>
      <w:tr w:rsidR="00447B07" w14:paraId="07CD442D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72CCF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EBA5E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098B0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E9165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661CBA76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A3AD9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A208BF2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59928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16FFF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242A9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409A4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9128D8D" w14:textId="77777777" w:rsidR="00447B07" w:rsidRPr="00D344C9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călători.</w:t>
            </w:r>
          </w:p>
        </w:tc>
      </w:tr>
      <w:tr w:rsidR="00447B07" w14:paraId="05F8B2CD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D1FAD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52BEE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31B82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32019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095318B5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77F04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3009D2F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B0104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2FADA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E558A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44886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EDF4220" w14:textId="77777777" w:rsidR="00447B07" w:rsidRPr="00D344C9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marfă.</w:t>
            </w:r>
          </w:p>
        </w:tc>
      </w:tr>
      <w:tr w:rsidR="00447B07" w14:paraId="7B7BE795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0089D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733F9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18F20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CBD42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11353F8E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3F55D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5878D543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A5B6F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280F8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AAD85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F91DF" w14:textId="77777777" w:rsidR="00447B07" w:rsidRPr="00D344C9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47B07" w14:paraId="130051F0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03B95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AB817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538F3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6A003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14:paraId="357575D9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6C8BD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2EC002BB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59461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A1BE9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DAF35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75DF1" w14:textId="77777777" w:rsidR="00447B07" w:rsidRPr="00D344C9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27BD0A6" w14:textId="77777777" w:rsidR="00447B07" w:rsidRPr="00D344C9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9 şi 10.</w:t>
            </w:r>
          </w:p>
        </w:tc>
      </w:tr>
      <w:tr w:rsidR="00447B07" w14:paraId="7B4EC767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431BE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4F96C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399+623</w:t>
            </w:r>
          </w:p>
          <w:p w14:paraId="0CE1954E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9887C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5CAE5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Teiuş -</w:t>
            </w:r>
          </w:p>
          <w:p w14:paraId="0D25A8D5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AAD98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2A598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777FB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2C820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45BB3" w14:textId="77777777" w:rsidR="00447B07" w:rsidRPr="00D344C9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</w:tc>
      </w:tr>
      <w:tr w:rsidR="00447B07" w14:paraId="6C6E8D8B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4B17B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9874A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7DFEC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649DC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14:paraId="7D8C50C3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352DC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98E8BE1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8F4EF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91F28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D336D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A93AD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2D9FF45E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2 abătută.</w:t>
            </w:r>
          </w:p>
        </w:tc>
      </w:tr>
      <w:tr w:rsidR="00447B07" w14:paraId="541B7853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904B4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66D4A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BB268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829CF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14:paraId="6B389E7F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56619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3CAB682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86294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AC14D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67246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AD653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CAD0166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5 abătută.</w:t>
            </w:r>
          </w:p>
        </w:tc>
      </w:tr>
      <w:tr w:rsidR="00447B07" w14:paraId="4A46C0C4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3F2ED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B41B9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412+799</w:t>
            </w:r>
          </w:p>
          <w:p w14:paraId="4F44FE98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7E363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B2275" w14:textId="77777777" w:rsidR="00447B07" w:rsidRDefault="00447B07" w:rsidP="00EA2F0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Aiud -</w:t>
            </w:r>
          </w:p>
          <w:p w14:paraId="1935C603" w14:textId="77777777" w:rsidR="00447B07" w:rsidRDefault="00447B07" w:rsidP="00EA2F0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A1CF5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5C1DE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137A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70125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3A969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47B07" w14:paraId="3C4CF24D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DEBB6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85AB2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425+900</w:t>
            </w:r>
          </w:p>
          <w:p w14:paraId="6C2C0D44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5E927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600D25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E7C53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Unirea</w:t>
            </w:r>
          </w:p>
          <w:p w14:paraId="2E843912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E34DE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EED81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A6B4A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2F8A1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93757" w14:textId="77777777" w:rsidR="00447B07" w:rsidRPr="00D344C9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</w:tc>
      </w:tr>
      <w:tr w:rsidR="00447B07" w14:paraId="068B8881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84AD0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AFB68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BA9B6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A784B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Unirea</w:t>
            </w:r>
          </w:p>
          <w:p w14:paraId="15C5B289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EEAB7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F4A1E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B405C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0CCA3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73A11" w14:textId="77777777" w:rsidR="00447B07" w:rsidRPr="00D344C9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47B07" w14:paraId="4FE54E2A" w14:textId="77777777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066AD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FBBF6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AA049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FB25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Unirea - </w:t>
            </w:r>
          </w:p>
          <w:p w14:paraId="27368020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E229D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2DCD2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E1A76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  <w:p w14:paraId="0F8A0739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3CDD4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600D25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C19BA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5B3DB00" w14:textId="77777777" w:rsidR="00447B07" w:rsidRPr="00D344C9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pentru lucrări în fir I.</w:t>
            </w:r>
          </w:p>
        </w:tc>
      </w:tr>
      <w:tr w:rsidR="00447B07" w14:paraId="25696D78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47FD2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8579C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5B79E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1E7DE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14:paraId="78A8E8D9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9CC67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4233527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AF9AE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950E4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11C03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C691F" w14:textId="77777777" w:rsidR="00447B07" w:rsidRPr="00D344C9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69698F6B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11AFEED0" w14:textId="77777777" w:rsidR="00447B07" w:rsidRPr="00D344C9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și 8.</w:t>
            </w:r>
          </w:p>
        </w:tc>
      </w:tr>
      <w:tr w:rsidR="00447B07" w14:paraId="35108EA8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4825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18C16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7D6E6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C0428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Războieni - </w:t>
            </w:r>
          </w:p>
          <w:p w14:paraId="63583AC3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32893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87229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051CF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434+050</w:t>
            </w:r>
          </w:p>
          <w:p w14:paraId="4FDF2D8B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301F1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E493B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14:paraId="3EDC0545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14:paraId="19C301B0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Protecție muncitori și terasament - lucrări în </w:t>
            </w:r>
          </w:p>
          <w:p w14:paraId="69246A58" w14:textId="77777777" w:rsidR="00447B07" w:rsidRPr="00D344C9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firul I.</w:t>
            </w:r>
          </w:p>
        </w:tc>
      </w:tr>
      <w:tr w:rsidR="00447B07" w14:paraId="0CC9E9A4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D90F5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EDD3E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A9659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B3DD" w14:textId="77777777" w:rsidR="00447B07" w:rsidRDefault="00447B07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Războieni - </w:t>
            </w:r>
          </w:p>
          <w:p w14:paraId="793F15D3" w14:textId="77777777" w:rsidR="00447B07" w:rsidRDefault="00447B07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5391D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CD1F3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F0489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435+600</w:t>
            </w:r>
          </w:p>
          <w:p w14:paraId="300DCA85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F267D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4388A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47B07" w14:paraId="6D4D94DA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4F472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29845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442+056</w:t>
            </w:r>
          </w:p>
          <w:p w14:paraId="3CC88D9F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DDEA8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3C153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 -</w:t>
            </w:r>
          </w:p>
          <w:p w14:paraId="2D9C7561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FD71D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C5B50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7D57E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61CE9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00431" w14:textId="77777777" w:rsidR="00447B07" w:rsidRPr="00D344C9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47B07" w14:paraId="509AEAD3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47338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50748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52A1F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DE6B8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Războieni -</w:t>
            </w:r>
          </w:p>
          <w:p w14:paraId="7A78D344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 -</w:t>
            </w:r>
          </w:p>
          <w:p w14:paraId="084DE146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800CA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30E5D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ADC7A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442+000</w:t>
            </w:r>
          </w:p>
          <w:p w14:paraId="2749143B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9E217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37135" w14:textId="77777777" w:rsidR="00447B07" w:rsidRPr="00D344C9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47B07" w14:paraId="6C534A6E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F820F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D5862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486C2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2B48B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4F9D5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14933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22E26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5521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B8711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</w:t>
            </w:r>
          </w:p>
          <w:p w14:paraId="023953DF" w14:textId="77777777" w:rsidR="00447B07" w:rsidRPr="00D344C9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la linia 2 Cap Y. </w:t>
            </w:r>
          </w:p>
        </w:tc>
      </w:tr>
      <w:tr w:rsidR="00447B07" w14:paraId="42B57A1B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B558C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DC8E2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04499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4416E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679ED401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814CC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982C3F5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44C6C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48A79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1297D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158AE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14:paraId="1163F4DD" w14:textId="77777777" w:rsidR="00447B07" w:rsidRPr="00D344C9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Turda. </w:t>
            </w:r>
          </w:p>
        </w:tc>
      </w:tr>
      <w:tr w:rsidR="00447B07" w14:paraId="4872C9E5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A4403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FF7A3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C0C2B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BB34C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568A571B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8140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730F0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D6C57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1F089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BB0C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14:paraId="502577D3" w14:textId="77777777" w:rsidR="00447B07" w:rsidRPr="00D344C9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Turda.</w:t>
            </w:r>
          </w:p>
        </w:tc>
      </w:tr>
      <w:tr w:rsidR="00447B07" w14:paraId="61D8785A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833C6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72E1D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0D9B1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C15E5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0CDAE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F5DBB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BC0C0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E5C37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49B58" w14:textId="77777777" w:rsidR="00447B07" w:rsidRPr="00D344C9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5 - 9.</w:t>
            </w:r>
          </w:p>
        </w:tc>
      </w:tr>
      <w:tr w:rsidR="00447B07" w14:paraId="7CE415B1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DF86D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03E60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59503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2470A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C3841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02C6E57E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/ 33</w:t>
            </w:r>
          </w:p>
          <w:p w14:paraId="235EB804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03C62F80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6518F4E6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80CA0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90D45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F0447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40D6E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47B07" w14:paraId="1E2F53FE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1143F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292EB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B3FFF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318F1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1F10A068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67ADD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34045C42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42000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C798B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F7F4B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34A1E" w14:textId="77777777" w:rsidR="00447B07" w:rsidRPr="00D344C9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7 - 10.</w:t>
            </w:r>
          </w:p>
        </w:tc>
      </w:tr>
      <w:tr w:rsidR="00447B07" w14:paraId="4B0A62FE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5EAC0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B996D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99D9F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0D159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C3573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24AB48D5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2 - 8, </w:t>
            </w:r>
          </w:p>
          <w:p w14:paraId="5A15D4DD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4190D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1B760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4CBCC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B167F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681AC141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2 - 7, Cap Y.</w:t>
            </w:r>
          </w:p>
          <w:p w14:paraId="6574C084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47B07" w14:paraId="5522D087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47859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9D283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DBFCF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4856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14:paraId="7F27C070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și 7 </w:t>
            </w:r>
          </w:p>
          <w:p w14:paraId="330E878B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2A6E7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9C9BA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CCE4B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2F87A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32302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47B07" w14:paraId="0ED0A544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6ABDA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B97C0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452+500</w:t>
            </w:r>
          </w:p>
          <w:p w14:paraId="69995426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E26DF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61685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14:paraId="507AE088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490C2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223A9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F0BA4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9F84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A7E6A" w14:textId="77777777" w:rsidR="00447B07" w:rsidRPr="00D344C9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47B07" w14:paraId="61B22770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0E5CF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D3AAD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0B7B9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4E284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14:paraId="36629F2C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11DD3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1E77D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A9D52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450+900</w:t>
            </w:r>
          </w:p>
          <w:p w14:paraId="2B72425C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888BB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24873" w14:textId="77777777" w:rsidR="00447B07" w:rsidRPr="00D344C9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47B07" w14:paraId="274366A5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FCE5B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C244B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923AA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A2978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Florilor</w:t>
            </w:r>
          </w:p>
          <w:p w14:paraId="7DC5ABF8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33EF5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30C34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80082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837FF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8F106" w14:textId="77777777" w:rsidR="00447B07" w:rsidRPr="00D344C9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47B07" w14:paraId="1751C2A9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59E42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52D68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BCA0B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2EAFA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D50A2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D4B5290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B0D97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54B4C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67CBF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C98F0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4C3D1BA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liniile 1 și 2.</w:t>
            </w:r>
          </w:p>
        </w:tc>
      </w:tr>
      <w:tr w:rsidR="00447B07" w14:paraId="0EF2ADA0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58B10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4AB19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4A019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E9389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Boju linia 3 directă</w:t>
            </w:r>
          </w:p>
          <w:p w14:paraId="4D1EA7F0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călcâi sch. 3 și călcâi sch. 6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D92BB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2E308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C6E3D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472+770</w:t>
            </w:r>
          </w:p>
          <w:p w14:paraId="30BE0D2D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473+730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C4A4C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AFC02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47B07" w14:paraId="04FC959D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B7EE3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F80F0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2530C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8E7B8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E816A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7BE36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8FD74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475+100</w:t>
            </w:r>
          </w:p>
          <w:p w14:paraId="76D00AD4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C4FFE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892E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47B07" w14:paraId="587DE45F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44ABA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39F3B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07638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42FBC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14:paraId="4AD846FE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85650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34842550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13</w:t>
            </w:r>
          </w:p>
          <w:p w14:paraId="4C983744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D174E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3B884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A8E1A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A2F85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47B07" w14:paraId="590D3605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EEF4B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F07D6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484+000</w:t>
            </w:r>
          </w:p>
          <w:p w14:paraId="7B7C4C51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8CCBE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3759C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14:paraId="74639A51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și </w:t>
            </w:r>
          </w:p>
          <w:p w14:paraId="2C23FB8E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aferenți </w:t>
            </w:r>
          </w:p>
          <w:p w14:paraId="7B76403D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sch. 3, 5, 9 și </w:t>
            </w:r>
          </w:p>
          <w:p w14:paraId="028B5335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3D339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B09AD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F05C4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1AD3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AFCB2" w14:textId="77777777" w:rsidR="00447B07" w:rsidRPr="00D344C9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47B07" w14:paraId="2CA47546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E334F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34134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94A20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D6620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14:paraId="50B38B74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și </w:t>
            </w:r>
          </w:p>
          <w:p w14:paraId="12F9B2F7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aferenți </w:t>
            </w:r>
          </w:p>
          <w:p w14:paraId="10536EB2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sch. 1, 7, 11 și </w:t>
            </w:r>
          </w:p>
          <w:p w14:paraId="6BCA68A5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D74CE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6EE36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D4C41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483+950</w:t>
            </w:r>
          </w:p>
          <w:p w14:paraId="13235420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F026D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CEF48" w14:textId="77777777" w:rsidR="00447B07" w:rsidRPr="00D344C9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47B07" w14:paraId="1A771D07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3C949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DBA9B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C91EA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6B464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Cojocna -</w:t>
            </w:r>
          </w:p>
          <w:p w14:paraId="1823603C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F93AC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0F7F6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58756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485+600</w:t>
            </w:r>
          </w:p>
          <w:p w14:paraId="0ED5C876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7FEA8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137D1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47B07" w14:paraId="481C2B89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14FAF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AEAFA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489+200</w:t>
            </w:r>
          </w:p>
          <w:p w14:paraId="67956311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672BE" w14:textId="77777777" w:rsidR="00447B07" w:rsidRPr="00600D25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CCE9F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  <w:p w14:paraId="643F7D4E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14:paraId="72B7077A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15 / 19 și</w:t>
            </w:r>
          </w:p>
          <w:p w14:paraId="72A6D3F8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ECCA8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EA61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3833" w14:textId="77777777" w:rsidR="00447B07" w:rsidRDefault="00447B07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9AF68" w14:textId="77777777" w:rsidR="00447B07" w:rsidRDefault="00447B07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AE913" w14:textId="77777777" w:rsidR="00447B07" w:rsidRDefault="00447B07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47B07" w14:paraId="5B10F4B2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EF1FF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6AB8F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08AC2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7E6FA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EEFF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51185E1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15 și 23 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9C906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1E58A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FAA5C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77359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47B07" w14:paraId="70E7E63F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848ED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27407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A18C5" w14:textId="77777777" w:rsidR="00447B07" w:rsidRPr="00600D25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50A85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158B2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călcâi</w:t>
            </w:r>
          </w:p>
          <w:p w14:paraId="63C49056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06E20DD6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24 / 26 și </w:t>
            </w:r>
          </w:p>
          <w:p w14:paraId="29396F02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47645" w14:textId="77777777" w:rsidR="00447B07" w:rsidRPr="00600D25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A0709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CD989" w14:textId="77777777" w:rsidR="00447B07" w:rsidRPr="00600D25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21A96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circulația la </w:t>
            </w:r>
          </w:p>
          <w:p w14:paraId="5942C0B6" w14:textId="77777777" w:rsidR="00447B07" w:rsidRPr="00D344C9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linia 1.</w:t>
            </w:r>
          </w:p>
        </w:tc>
      </w:tr>
      <w:tr w:rsidR="00447B07" w14:paraId="414496EE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900D1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0434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B1428" w14:textId="77777777" w:rsidR="00447B07" w:rsidRPr="00600D25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1377F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 -</w:t>
            </w:r>
          </w:p>
          <w:p w14:paraId="622ACB5E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8B2E3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36ADC" w14:textId="77777777" w:rsidR="00447B07" w:rsidRPr="00600D25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73CD6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490+600</w:t>
            </w:r>
          </w:p>
          <w:p w14:paraId="7AD59915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EB56F" w14:textId="77777777" w:rsidR="00447B07" w:rsidRPr="00600D25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35871" w14:textId="77777777" w:rsidR="00447B07" w:rsidRPr="00D344C9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47B07" w14:paraId="45A83542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F04EB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CB11D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3AE94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D4627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8E63C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02E5821D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D55BF" w14:textId="77777777" w:rsidR="00447B07" w:rsidRPr="00600D25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F579B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0B046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73489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23475412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 5 - 8, Cap Y.</w:t>
            </w:r>
          </w:p>
          <w:p w14:paraId="02710A63" w14:textId="77777777" w:rsidR="00447B07" w:rsidRPr="00D344C9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47B07" w14:paraId="4D4A585D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FEEC8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85C47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8DFAA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96EBA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9939D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8C0B0CC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B55E2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A756C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A488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F95FF" w14:textId="77777777" w:rsidR="00447B07" w:rsidRPr="00D344C9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47B07" w14:paraId="4B43D428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CC3DF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324EB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C1C37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369CE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  <w:p w14:paraId="499EFF8B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4D10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F4949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B53B5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70698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4C5C5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47B07" w14:paraId="65E19FB4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EE837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F25C1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81131" w14:textId="77777777" w:rsidR="00447B07" w:rsidRPr="00600D25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8417F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55D8F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18, 28, 76, diag. </w:t>
            </w:r>
          </w:p>
          <w:p w14:paraId="3D43082C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18 - 28 și </w:t>
            </w:r>
          </w:p>
          <w:p w14:paraId="4F9D55ED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14:paraId="61F64C0C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14:paraId="40D0583A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58A2E" w14:textId="77777777" w:rsidR="00447B07" w:rsidRPr="00600D25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2C9C7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37A37" w14:textId="77777777" w:rsidR="00447B07" w:rsidRPr="00600D25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435D3" w14:textId="77777777" w:rsidR="00447B07" w:rsidRPr="00D344C9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447B07" w14:paraId="61487EE4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8B8F6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C7B34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F3875" w14:textId="77777777" w:rsidR="00447B07" w:rsidRPr="00600D25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5ADAF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Aleşd</w:t>
            </w:r>
          </w:p>
          <w:p w14:paraId="3534C97F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2EC72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7D5AD0D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0B5CAB2F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FED48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EE0BC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0769F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381F0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linia 2 Cap Y.</w:t>
            </w:r>
          </w:p>
          <w:p w14:paraId="398C954D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</w:tc>
      </w:tr>
      <w:tr w:rsidR="00447B07" w14:paraId="3AA1CBF2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B74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7B6D2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D93A6" w14:textId="77777777" w:rsidR="00447B07" w:rsidRPr="00600D25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5F65C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Aleşd-</w:t>
            </w:r>
          </w:p>
          <w:p w14:paraId="6CD903F5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9B45B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8E5B1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0A0F4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624+414</w:t>
            </w:r>
          </w:p>
          <w:p w14:paraId="2A0B6877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35D13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64C17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47B07" w14:paraId="21BFAE73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9E897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D55A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629+982</w:t>
            </w:r>
          </w:p>
          <w:p w14:paraId="5691B822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1D368" w14:textId="77777777" w:rsidR="00447B07" w:rsidRPr="00600D25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81B90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Tilechiu-</w:t>
            </w:r>
          </w:p>
          <w:p w14:paraId="2AB65AE6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9FF80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B9216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045DC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4EA07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2F7F7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447B07" w14:paraId="67907B11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44506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8C974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  <w:p w14:paraId="77C52B8C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493D7" w14:textId="77777777" w:rsidR="00447B07" w:rsidRPr="00600D25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89438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Tileagd </w:t>
            </w:r>
          </w:p>
          <w:p w14:paraId="6B6AFE82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2BD16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B236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D8474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F47E2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57899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47B07" w14:paraId="18B3F2B7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E3430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4D652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640+906</w:t>
            </w:r>
          </w:p>
          <w:p w14:paraId="1D8F1388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D191B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8EC56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 -</w:t>
            </w:r>
          </w:p>
          <w:p w14:paraId="10BF7CAE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EE618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DFA1D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10ABF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5FD8E" w14:textId="77777777" w:rsidR="00447B07" w:rsidRPr="00600D25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D04F5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447B07" w14:paraId="29EC43BA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30370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7B8EE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E42BF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393BF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7D1B1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23F43BD5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82D9F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B2566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67E9E" w14:textId="77777777" w:rsidR="00447B07" w:rsidRPr="00600D25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42E97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447B07" w14:paraId="2B719BEA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F0D7C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542DC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2D294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5DBF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A241B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E87F0BB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B165D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5E54C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A63A9" w14:textId="77777777" w:rsidR="00447B07" w:rsidRPr="00600D25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E1613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447B07" w14:paraId="467F842D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71EA6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F9A73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506F2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82B3B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F74EA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50B53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05295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CF965" w14:textId="77777777" w:rsidR="00447B07" w:rsidRPr="00600D25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8544E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40373284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14:paraId="2099C74C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447B07" w14:paraId="0B8D0492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E9CD3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30266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FE249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9058E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6D5F4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C26A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12F01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512AD" w14:textId="77777777" w:rsidR="00447B07" w:rsidRPr="00600D25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A6478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651D1F77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14:paraId="294D0A33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447B07" w14:paraId="3284023B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517CD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EE73E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A1236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96F8B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  <w:p w14:paraId="2478FDBE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B181F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93CA5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8688D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F9E33" w14:textId="77777777" w:rsidR="00447B07" w:rsidRPr="00600D25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4CE1D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5T - 7T Oradea Est Cap Y.</w:t>
            </w:r>
          </w:p>
        </w:tc>
      </w:tr>
      <w:tr w:rsidR="00447B07" w14:paraId="3FB23100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6728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01537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651+890</w:t>
            </w:r>
          </w:p>
          <w:p w14:paraId="51FAB4D9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8C8D1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CC78C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 Est</w:t>
            </w:r>
          </w:p>
          <w:p w14:paraId="4EC04CF4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519A9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64D3F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E5675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7A7E8" w14:textId="77777777" w:rsidR="00447B07" w:rsidRPr="00600D25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17494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447B07" w14:paraId="15D2BBEE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EA1AC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D00B3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0BC39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1D7CE" w14:textId="77777777" w:rsidR="00447B07" w:rsidRDefault="00447B07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0F8C5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710445A6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14:paraId="4BF0F853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</w:t>
            </w:r>
          </w:p>
          <w:p w14:paraId="76736E47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455A89BC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4/8, sch. 6, </w:t>
            </w:r>
          </w:p>
          <w:p w14:paraId="3D62D986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143FB68F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10/14 și</w:t>
            </w:r>
          </w:p>
          <w:p w14:paraId="6B4B4D5C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42E3B237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12/16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8C21F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BE673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46C52" w14:textId="77777777" w:rsidR="00447B07" w:rsidRPr="00600D25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5583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6697220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  <w:p w14:paraId="164BE43C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787F8485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Oradea Episcopia Bihor </w:t>
            </w:r>
          </w:p>
          <w:p w14:paraId="4F0BE165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fir I și liniile 3A și 4A.</w:t>
            </w:r>
          </w:p>
        </w:tc>
      </w:tr>
      <w:tr w:rsidR="00447B07" w14:paraId="63C23D0F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063F0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6DD27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F21BF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E6A89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00E9F4EC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5AB79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FFB1B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0F7FC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67771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11A12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3 A, 4 A, 7 A, 1 B, </w:t>
            </w:r>
          </w:p>
          <w:p w14:paraId="25A1ED39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B, 3 B,  Cap Y.</w:t>
            </w:r>
          </w:p>
          <w:p w14:paraId="50165E86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5352B13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447B07" w14:paraId="257C2C89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D5B64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7D73A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8CC59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44AFA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2B2D07BA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E392B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42C37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13516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E7789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CCE36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 A, 1B - 3B, </w:t>
            </w:r>
          </w:p>
          <w:p w14:paraId="12EFC8CF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 Cap Y.</w:t>
            </w:r>
          </w:p>
          <w:p w14:paraId="13F762DA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497FAC6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447B07" w14:paraId="263BE887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55CDC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3CA3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B1573" w14:textId="77777777" w:rsidR="00447B07" w:rsidRPr="00600D25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2CD9F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6057155E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B915E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46AF0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73DF8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1498D" w14:textId="77777777" w:rsidR="00447B07" w:rsidRPr="00600D25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FAD18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7A, 1B - 3B și </w:t>
            </w:r>
          </w:p>
          <w:p w14:paraId="151049C3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Cap Y.</w:t>
            </w:r>
          </w:p>
          <w:p w14:paraId="2CEA81BA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3B7F85C7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447B07" w14:paraId="00333771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45696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AA6A3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79581" w14:textId="77777777" w:rsidR="00447B07" w:rsidRPr="00600D25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F4AFB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C6636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9F618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2AD57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0CC68" w14:textId="77777777" w:rsidR="00447B07" w:rsidRPr="00600D25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778A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 A, Cap Y.</w:t>
            </w:r>
          </w:p>
          <w:p w14:paraId="7A8CC717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05BEB505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447B07" w14:paraId="3123D3FD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2AD7C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65A2B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E0FF9" w14:textId="77777777" w:rsidR="00447B07" w:rsidRPr="00600D25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76999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52BAD784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ACF5F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26959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03C26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035DB" w14:textId="77777777" w:rsidR="00447B07" w:rsidRPr="00600D25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EC0F0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A, Cap Y.</w:t>
            </w:r>
          </w:p>
          <w:p w14:paraId="2D5CA1BD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55B58E60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447B07" w14:paraId="284816A4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865F4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C21B2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5A49F" w14:textId="77777777" w:rsidR="00447B07" w:rsidRPr="00600D25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94472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2873BDB4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178A1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DBB51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7CB99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76C2" w14:textId="77777777" w:rsidR="00447B07" w:rsidRPr="00600D25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AE9EF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 și Depoul Oradea.</w:t>
            </w:r>
          </w:p>
          <w:p w14:paraId="6EBD6098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722FA133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447B07" w14:paraId="427BF48A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967D1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0BFC0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90849" w14:textId="77777777" w:rsidR="00447B07" w:rsidRPr="00600D25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FA2B3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14:paraId="11118020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D0FF5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A1D04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81BB0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B04BB" w14:textId="77777777" w:rsidR="00447B07" w:rsidRPr="00600D25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152F3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48280606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1B-3B și intrare Atelierul de zonă, Cap Y.</w:t>
            </w:r>
          </w:p>
        </w:tc>
      </w:tr>
      <w:tr w:rsidR="00447B07" w14:paraId="17DB2017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11C3D" w14:textId="77777777" w:rsidR="00447B07" w:rsidRDefault="00447B07" w:rsidP="00447B07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51C4A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B0B56" w14:textId="77777777" w:rsidR="00447B07" w:rsidRPr="00600D25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ED4E2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9B8A6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bretea Cap X</w:t>
            </w:r>
          </w:p>
          <w:p w14:paraId="53FD63E9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ED6E8" w14:textId="77777777" w:rsidR="00447B07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76662" w14:textId="77777777" w:rsidR="00447B07" w:rsidRDefault="00447B07" w:rsidP="00140CC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FB137" w14:textId="77777777" w:rsidR="00447B07" w:rsidRPr="00600D25" w:rsidRDefault="00447B07" w:rsidP="00140CCA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E6F50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14:paraId="12210BDC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18D0A874" w14:textId="77777777" w:rsidR="00447B07" w:rsidRDefault="00447B07" w:rsidP="00140CCA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7 - 17, Cap X.</w:t>
            </w:r>
          </w:p>
        </w:tc>
      </w:tr>
    </w:tbl>
    <w:p w14:paraId="4C6AE3CD" w14:textId="77777777" w:rsidR="00447B07" w:rsidRPr="00836022" w:rsidRDefault="00447B07" w:rsidP="0095691E">
      <w:pPr>
        <w:spacing w:before="40" w:line="192" w:lineRule="auto"/>
        <w:ind w:right="57"/>
        <w:rPr>
          <w:sz w:val="20"/>
          <w:lang w:val="en-US"/>
        </w:rPr>
      </w:pPr>
    </w:p>
    <w:p w14:paraId="3BB21A52" w14:textId="77777777" w:rsidR="00447B07" w:rsidRPr="00DE2227" w:rsidRDefault="00447B07" w:rsidP="0095691E"/>
    <w:p w14:paraId="3AA89661" w14:textId="77777777" w:rsidR="00447B07" w:rsidRPr="0095691E" w:rsidRDefault="00447B07" w:rsidP="0095691E"/>
    <w:p w14:paraId="51E74E21" w14:textId="77777777" w:rsidR="00447B07" w:rsidRDefault="00447B07" w:rsidP="00956F37">
      <w:pPr>
        <w:pStyle w:val="Heading1"/>
        <w:spacing w:line="360" w:lineRule="auto"/>
      </w:pPr>
      <w:r>
        <w:t>LINIA 301 N</w:t>
      </w:r>
    </w:p>
    <w:p w14:paraId="31AD383B" w14:textId="77777777" w:rsidR="00447B07" w:rsidRDefault="00447B07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447B07" w14:paraId="2C633D0F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30D04" w14:textId="77777777" w:rsidR="00447B07" w:rsidRDefault="00447B07" w:rsidP="00447B0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74DA2" w14:textId="77777777" w:rsidR="00447B07" w:rsidRDefault="00447B07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A315E" w14:textId="77777777" w:rsidR="00447B07" w:rsidRDefault="00447B07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4C41C" w14:textId="77777777" w:rsidR="00447B07" w:rsidRDefault="00447B0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1041B4B" w14:textId="77777777" w:rsidR="00447B07" w:rsidRDefault="00447B0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80421" w14:textId="77777777" w:rsidR="00447B07" w:rsidRDefault="00447B07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357CD" w14:textId="77777777" w:rsidR="00447B07" w:rsidRDefault="00447B07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C5061" w14:textId="77777777" w:rsidR="00447B07" w:rsidRDefault="00447B07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46B36" w14:textId="77777777" w:rsidR="00447B07" w:rsidRPr="0022092F" w:rsidRDefault="00447B07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1C584" w14:textId="77777777" w:rsidR="00447B07" w:rsidRDefault="00447B07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29DC1BC1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A35B3" w14:textId="77777777" w:rsidR="00447B07" w:rsidRDefault="00447B07" w:rsidP="00447B0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AF848" w14:textId="77777777" w:rsidR="00447B07" w:rsidRDefault="00447B0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3BD7E" w14:textId="77777777" w:rsidR="00447B07" w:rsidRDefault="00447B0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974BA" w14:textId="77777777" w:rsidR="00447B07" w:rsidRDefault="00447B0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ABFB0E6" w14:textId="77777777" w:rsidR="00447B07" w:rsidRDefault="00447B0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263A3" w14:textId="77777777" w:rsidR="00447B07" w:rsidRDefault="00447B0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53643" w14:textId="77777777" w:rsidR="00447B07" w:rsidRDefault="00447B0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F7E35" w14:textId="77777777" w:rsidR="00447B07" w:rsidRDefault="00447B0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9973C" w14:textId="77777777" w:rsidR="00447B07" w:rsidRPr="0022092F" w:rsidRDefault="00447B0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BCCCA" w14:textId="77777777" w:rsidR="00447B07" w:rsidRDefault="00447B07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0EC9F7ED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181B1" w14:textId="77777777" w:rsidR="00447B07" w:rsidRDefault="00447B07" w:rsidP="00447B0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9678D" w14:textId="77777777" w:rsidR="00447B07" w:rsidRDefault="00447B0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656A0" w14:textId="77777777" w:rsidR="00447B07" w:rsidRDefault="00447B0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62020" w14:textId="77777777" w:rsidR="00447B07" w:rsidRDefault="00447B0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39FB49F6" w14:textId="77777777" w:rsidR="00447B07" w:rsidRDefault="00447B07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13024" w14:textId="77777777" w:rsidR="00447B07" w:rsidRDefault="00447B0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0C3BF" w14:textId="77777777" w:rsidR="00447B07" w:rsidRDefault="00447B0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5B2A" w14:textId="77777777" w:rsidR="00447B07" w:rsidRDefault="00447B07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03FDD" w14:textId="77777777" w:rsidR="00447B07" w:rsidRPr="0022092F" w:rsidRDefault="00447B07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EC073" w14:textId="77777777" w:rsidR="00447B07" w:rsidRDefault="00447B07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4C9DA56" w14:textId="77777777" w:rsidR="00447B07" w:rsidRPr="00474FB0" w:rsidRDefault="00447B07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447B07" w14:paraId="04FAB0AC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8FB0A" w14:textId="77777777" w:rsidR="00447B07" w:rsidRDefault="00447B07" w:rsidP="00447B0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39476" w14:textId="77777777" w:rsidR="00447B07" w:rsidRDefault="00447B0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34702" w14:textId="77777777" w:rsidR="00447B07" w:rsidRDefault="00447B0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81741" w14:textId="77777777" w:rsidR="00447B07" w:rsidRDefault="00447B07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C90F871" w14:textId="77777777" w:rsidR="00447B07" w:rsidRDefault="00447B07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81377" w14:textId="77777777" w:rsidR="00447B07" w:rsidRDefault="00447B0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FA55B" w14:textId="77777777" w:rsidR="00447B07" w:rsidRDefault="00447B0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767D4" w14:textId="77777777" w:rsidR="00447B07" w:rsidRDefault="00447B0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70CB3" w14:textId="77777777" w:rsidR="00447B07" w:rsidRPr="0022092F" w:rsidRDefault="00447B0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F2352" w14:textId="77777777" w:rsidR="00447B07" w:rsidRDefault="00447B0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0363AB59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86C96" w14:textId="77777777" w:rsidR="00447B07" w:rsidRDefault="00447B07" w:rsidP="00447B0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A6F82" w14:textId="77777777" w:rsidR="00447B07" w:rsidRDefault="00447B0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4D731" w14:textId="77777777" w:rsidR="00447B07" w:rsidRDefault="00447B0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07480" w14:textId="77777777" w:rsidR="00447B07" w:rsidRDefault="00447B0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CE23C86" w14:textId="77777777" w:rsidR="00447B07" w:rsidRDefault="00447B07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8BB58" w14:textId="77777777" w:rsidR="00447B07" w:rsidRDefault="00447B0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0177F092" w14:textId="77777777" w:rsidR="00447B07" w:rsidRDefault="00447B0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7154BD18" w14:textId="77777777" w:rsidR="00447B07" w:rsidRDefault="00447B0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3A6E" w14:textId="77777777" w:rsidR="00447B07" w:rsidRDefault="00447B0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964F3" w14:textId="77777777" w:rsidR="00447B07" w:rsidRDefault="00447B0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2BA0F" w14:textId="77777777" w:rsidR="00447B07" w:rsidRPr="0022092F" w:rsidRDefault="00447B0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8ADFD" w14:textId="77777777" w:rsidR="00447B07" w:rsidRDefault="00447B0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1E8782E7" w14:textId="77777777" w:rsidR="00447B07" w:rsidRDefault="00447B0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4FB5900A" w14:textId="77777777" w:rsidR="00447B07" w:rsidRDefault="00447B0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447B07" w14:paraId="43865AF0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13566" w14:textId="77777777" w:rsidR="00447B07" w:rsidRDefault="00447B07" w:rsidP="00447B0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4925" w14:textId="77777777" w:rsidR="00447B07" w:rsidRDefault="00447B0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70B4E808" w14:textId="77777777" w:rsidR="00447B07" w:rsidRDefault="00447B0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661B5" w14:textId="77777777" w:rsidR="00447B07" w:rsidRDefault="00447B0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F3EB0" w14:textId="77777777" w:rsidR="00447B07" w:rsidRDefault="00447B0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7724A8EC" w14:textId="77777777" w:rsidR="00447B07" w:rsidRDefault="00447B0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14E69" w14:textId="77777777" w:rsidR="00447B07" w:rsidRDefault="00447B0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9E28C" w14:textId="77777777" w:rsidR="00447B07" w:rsidRDefault="00447B0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4C483" w14:textId="77777777" w:rsidR="00447B07" w:rsidRDefault="00447B0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3C383" w14:textId="77777777" w:rsidR="00447B07" w:rsidRPr="0022092F" w:rsidRDefault="00447B0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03DF9" w14:textId="77777777" w:rsidR="00447B07" w:rsidRDefault="00447B0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4F743C98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B8F18" w14:textId="77777777" w:rsidR="00447B07" w:rsidRDefault="00447B07" w:rsidP="00447B07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D4065" w14:textId="77777777" w:rsidR="00447B07" w:rsidRDefault="00447B0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C30C5" w14:textId="77777777" w:rsidR="00447B07" w:rsidRDefault="00447B0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7B362" w14:textId="77777777" w:rsidR="00447B07" w:rsidRDefault="00447B0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48498AD2" w14:textId="77777777" w:rsidR="00447B07" w:rsidRDefault="00447B07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7A6C" w14:textId="77777777" w:rsidR="00447B07" w:rsidRDefault="00447B0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1E85CCD" w14:textId="77777777" w:rsidR="00447B07" w:rsidRDefault="00447B0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CD69A" w14:textId="77777777" w:rsidR="00447B07" w:rsidRDefault="00447B0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19947" w14:textId="77777777" w:rsidR="00447B07" w:rsidRDefault="00447B07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20FA2" w14:textId="77777777" w:rsidR="00447B07" w:rsidRPr="0022092F" w:rsidRDefault="00447B07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EA7B3" w14:textId="77777777" w:rsidR="00447B07" w:rsidRDefault="00447B07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9456065" w14:textId="77777777" w:rsidR="00447B07" w:rsidRDefault="00447B07">
      <w:pPr>
        <w:spacing w:before="40" w:after="40" w:line="192" w:lineRule="auto"/>
        <w:ind w:right="57"/>
        <w:rPr>
          <w:sz w:val="20"/>
        </w:rPr>
      </w:pPr>
    </w:p>
    <w:p w14:paraId="7E021483" w14:textId="77777777" w:rsidR="00447B07" w:rsidRDefault="00447B07" w:rsidP="003260D9">
      <w:pPr>
        <w:pStyle w:val="Heading1"/>
        <w:spacing w:line="360" w:lineRule="auto"/>
      </w:pPr>
      <w:r>
        <w:t>LINIA 301 P</w:t>
      </w:r>
    </w:p>
    <w:p w14:paraId="30D9E425" w14:textId="77777777" w:rsidR="00447B07" w:rsidRDefault="00447B07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47B07" w14:paraId="3D08F3A4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23157" w14:textId="77777777" w:rsidR="00447B07" w:rsidRDefault="00447B07" w:rsidP="00447B0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B9E88" w14:textId="77777777" w:rsidR="00447B07" w:rsidRDefault="00447B07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DD5FF" w14:textId="77777777" w:rsidR="00447B07" w:rsidRPr="001B37B8" w:rsidRDefault="00447B07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76497" w14:textId="77777777" w:rsidR="00447B07" w:rsidRDefault="00447B0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4AABD3D" w14:textId="77777777" w:rsidR="00447B07" w:rsidRDefault="00447B0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A9278" w14:textId="77777777" w:rsidR="00447B07" w:rsidRDefault="00447B07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1E01C" w14:textId="77777777" w:rsidR="00447B07" w:rsidRDefault="00447B07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F55D5" w14:textId="77777777" w:rsidR="00447B07" w:rsidRDefault="00447B07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CA70B" w14:textId="77777777" w:rsidR="00447B07" w:rsidRPr="001B37B8" w:rsidRDefault="00447B07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12299" w14:textId="77777777" w:rsidR="00447B07" w:rsidRDefault="00447B07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0D77171D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7ACED" w14:textId="77777777" w:rsidR="00447B07" w:rsidRDefault="00447B07" w:rsidP="00447B0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1CB79" w14:textId="77777777" w:rsidR="00447B07" w:rsidRDefault="00447B07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7D6D1" w14:textId="77777777" w:rsidR="00447B07" w:rsidRPr="001B37B8" w:rsidRDefault="00447B0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9056A" w14:textId="77777777" w:rsidR="00447B07" w:rsidRDefault="00447B0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6AB18627" w14:textId="77777777" w:rsidR="00447B07" w:rsidRDefault="00447B0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46D6C" w14:textId="77777777" w:rsidR="00447B07" w:rsidRDefault="00447B0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68741" w14:textId="77777777" w:rsidR="00447B07" w:rsidRDefault="00447B0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F72E0" w14:textId="77777777" w:rsidR="00447B07" w:rsidRDefault="00447B0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6BFEF" w14:textId="77777777" w:rsidR="00447B07" w:rsidRPr="001B37B8" w:rsidRDefault="00447B0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E1562" w14:textId="77777777" w:rsidR="00447B07" w:rsidRDefault="00447B07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3E998C49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E6417" w14:textId="77777777" w:rsidR="00447B07" w:rsidRDefault="00447B07" w:rsidP="00447B0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294CF" w14:textId="77777777" w:rsidR="00447B07" w:rsidRDefault="00447B07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3837F" w14:textId="77777777" w:rsidR="00447B07" w:rsidRPr="001B37B8" w:rsidRDefault="00447B0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85EC1" w14:textId="77777777" w:rsidR="00447B07" w:rsidRDefault="00447B07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7CDC1" w14:textId="77777777" w:rsidR="00447B07" w:rsidRDefault="00447B0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D556E" w14:textId="77777777" w:rsidR="00447B07" w:rsidRDefault="00447B0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4CFA" w14:textId="77777777" w:rsidR="00447B07" w:rsidRDefault="00447B07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D01DD" w14:textId="77777777" w:rsidR="00447B07" w:rsidRPr="001B37B8" w:rsidRDefault="00447B07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D5C78" w14:textId="77777777" w:rsidR="00447B07" w:rsidRDefault="00447B07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0C1319F" w14:textId="77777777" w:rsidR="00447B07" w:rsidRDefault="00447B07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447B07" w:rsidRPr="00A8307A" w14:paraId="036A22A1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7992C" w14:textId="77777777" w:rsidR="00447B07" w:rsidRPr="00A75A00" w:rsidRDefault="00447B07" w:rsidP="00447B07">
            <w:pPr>
              <w:numPr>
                <w:ilvl w:val="0"/>
                <w:numId w:val="8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BFFDA" w14:textId="77777777" w:rsidR="00447B07" w:rsidRPr="00A8307A" w:rsidRDefault="00447B07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34A5A" w14:textId="77777777" w:rsidR="00447B07" w:rsidRPr="00A8307A" w:rsidRDefault="00447B07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837C9" w14:textId="77777777" w:rsidR="00447B07" w:rsidRDefault="00447B07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14:paraId="3B10F2BC" w14:textId="77777777" w:rsidR="00447B07" w:rsidRPr="00A8307A" w:rsidRDefault="00447B07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CF289" w14:textId="77777777" w:rsidR="00447B07" w:rsidRDefault="00447B07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13C41" w14:textId="77777777" w:rsidR="00447B07" w:rsidRDefault="00447B07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12BDB" w14:textId="77777777" w:rsidR="00447B07" w:rsidRPr="00A8307A" w:rsidRDefault="00447B07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C4AC6" w14:textId="77777777" w:rsidR="00447B07" w:rsidRPr="00A8307A" w:rsidRDefault="00447B07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D678B" w14:textId="77777777" w:rsidR="00447B07" w:rsidRPr="00A8307A" w:rsidRDefault="00447B07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03047E72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39E1" w14:textId="77777777" w:rsidR="00447B07" w:rsidRDefault="00447B07" w:rsidP="00447B0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C39D7" w14:textId="77777777" w:rsidR="00447B07" w:rsidRDefault="00447B07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3C36C" w14:textId="77777777" w:rsidR="00447B07" w:rsidRPr="001B37B8" w:rsidRDefault="00447B0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CE9AA" w14:textId="77777777" w:rsidR="00447B07" w:rsidRDefault="00447B07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112CFA06" w14:textId="77777777" w:rsidR="00447B07" w:rsidRDefault="00447B07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074CD" w14:textId="77777777" w:rsidR="00447B07" w:rsidRDefault="00447B0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14:paraId="2C0D8DED" w14:textId="77777777" w:rsidR="00447B07" w:rsidRDefault="00447B0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A9271" w14:textId="77777777" w:rsidR="00447B07" w:rsidRDefault="00447B0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CE9E" w14:textId="77777777" w:rsidR="00447B07" w:rsidRDefault="00447B0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36DDE" w14:textId="77777777" w:rsidR="00447B07" w:rsidRPr="001B37B8" w:rsidRDefault="00447B0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AE233" w14:textId="77777777" w:rsidR="00447B07" w:rsidRDefault="00447B07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636B2D4F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38C91" w14:textId="77777777" w:rsidR="00447B07" w:rsidRDefault="00447B07" w:rsidP="00447B0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47684" w14:textId="77777777" w:rsidR="00447B07" w:rsidRDefault="00447B07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35649" w14:textId="77777777" w:rsidR="00447B07" w:rsidRPr="001B37B8" w:rsidRDefault="00447B0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1E811" w14:textId="77777777" w:rsidR="00447B07" w:rsidRDefault="00447B07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AA09AD5" w14:textId="77777777" w:rsidR="00447B07" w:rsidRDefault="00447B07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0C23B" w14:textId="77777777" w:rsidR="00447B07" w:rsidRDefault="00447B0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1083E01" w14:textId="77777777" w:rsidR="00447B07" w:rsidRDefault="00447B0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F8DC4" w14:textId="77777777" w:rsidR="00447B07" w:rsidRPr="001B37B8" w:rsidRDefault="00447B0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E9D80" w14:textId="77777777" w:rsidR="00447B07" w:rsidRDefault="00447B07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D16BC" w14:textId="77777777" w:rsidR="00447B07" w:rsidRPr="001B37B8" w:rsidRDefault="00447B07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DFEF8" w14:textId="77777777" w:rsidR="00447B07" w:rsidRDefault="00447B07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447B07" w14:paraId="78732DC1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618E7" w14:textId="77777777" w:rsidR="00447B07" w:rsidRDefault="00447B07" w:rsidP="00447B0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60A4B" w14:textId="77777777" w:rsidR="00447B07" w:rsidRDefault="00447B07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5B7D0" w14:textId="77777777" w:rsidR="00447B07" w:rsidRPr="001B37B8" w:rsidRDefault="00447B0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974DD" w14:textId="77777777" w:rsidR="00447B07" w:rsidRDefault="00447B07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8D51502" w14:textId="77777777" w:rsidR="00447B07" w:rsidRDefault="00447B07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3B595" w14:textId="77777777" w:rsidR="00447B07" w:rsidRDefault="00447B0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AA9F662" w14:textId="77777777" w:rsidR="00447B07" w:rsidRDefault="00447B0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E04F6" w14:textId="77777777" w:rsidR="00447B07" w:rsidRDefault="00447B0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138C5" w14:textId="77777777" w:rsidR="00447B07" w:rsidRDefault="00447B0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BAA85" w14:textId="77777777" w:rsidR="00447B07" w:rsidRPr="001B37B8" w:rsidRDefault="00447B0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978B3" w14:textId="77777777" w:rsidR="00447B07" w:rsidRDefault="00447B0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C483055" w14:textId="77777777" w:rsidR="00447B07" w:rsidRDefault="00447B0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447B07" w14:paraId="07EAEC55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F2F22" w14:textId="77777777" w:rsidR="00447B07" w:rsidRDefault="00447B07" w:rsidP="00447B0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02C74" w14:textId="77777777" w:rsidR="00447B07" w:rsidRDefault="00447B07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636C7" w14:textId="77777777" w:rsidR="00447B07" w:rsidRPr="001B37B8" w:rsidRDefault="00447B0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06BED" w14:textId="77777777" w:rsidR="00447B07" w:rsidRDefault="00447B07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B8931D8" w14:textId="77777777" w:rsidR="00447B07" w:rsidRDefault="00447B07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A2801" w14:textId="77777777" w:rsidR="00447B07" w:rsidRDefault="00447B07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7CED5DA4" w14:textId="77777777" w:rsidR="00447B07" w:rsidRDefault="00447B0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E4E05" w14:textId="77777777" w:rsidR="00447B07" w:rsidRDefault="00447B0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3EFF5" w14:textId="77777777" w:rsidR="00447B07" w:rsidRDefault="00447B0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95130" w14:textId="77777777" w:rsidR="00447B07" w:rsidRPr="001B37B8" w:rsidRDefault="00447B0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C6757" w14:textId="77777777" w:rsidR="00447B07" w:rsidRDefault="00447B07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0556AB2" w14:textId="77777777" w:rsidR="00447B07" w:rsidRDefault="00447B07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447B07" w14:paraId="0B4D873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93F29" w14:textId="77777777" w:rsidR="00447B07" w:rsidRDefault="00447B07" w:rsidP="00447B0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8F044" w14:textId="77777777" w:rsidR="00447B07" w:rsidRDefault="00447B07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661E1" w14:textId="77777777" w:rsidR="00447B07" w:rsidRPr="001B37B8" w:rsidRDefault="00447B0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5D445" w14:textId="77777777" w:rsidR="00447B07" w:rsidRDefault="00447B07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EAD4B9B" w14:textId="77777777" w:rsidR="00447B07" w:rsidRDefault="00447B07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A72C4" w14:textId="77777777" w:rsidR="00447B07" w:rsidRDefault="00447B0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251B3FA" w14:textId="77777777" w:rsidR="00447B07" w:rsidRDefault="00447B0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25172" w14:textId="77777777" w:rsidR="00447B07" w:rsidRDefault="00447B0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B2ACD" w14:textId="77777777" w:rsidR="00447B07" w:rsidRDefault="00447B0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5D0A3" w14:textId="77777777" w:rsidR="00447B07" w:rsidRPr="001B37B8" w:rsidRDefault="00447B0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1F912" w14:textId="77777777" w:rsidR="00447B07" w:rsidRDefault="00447B0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D6D0B0B" w14:textId="77777777" w:rsidR="00447B07" w:rsidRDefault="00447B0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447B07" w14:paraId="7BE9001A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99B01" w14:textId="77777777" w:rsidR="00447B07" w:rsidRDefault="00447B07" w:rsidP="00447B0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C5485" w14:textId="77777777" w:rsidR="00447B07" w:rsidRDefault="00447B07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6662" w14:textId="77777777" w:rsidR="00447B07" w:rsidRPr="001B37B8" w:rsidRDefault="00447B0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B7F04" w14:textId="77777777" w:rsidR="00447B07" w:rsidRDefault="00447B07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C1485E1" w14:textId="77777777" w:rsidR="00447B07" w:rsidRDefault="00447B07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1093E" w14:textId="77777777" w:rsidR="00447B07" w:rsidRDefault="00447B0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7AC56C8" w14:textId="77777777" w:rsidR="00447B07" w:rsidRDefault="00447B0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A0687" w14:textId="77777777" w:rsidR="00447B07" w:rsidRDefault="00447B0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95B02" w14:textId="77777777" w:rsidR="00447B07" w:rsidRDefault="00447B07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54022" w14:textId="77777777" w:rsidR="00447B07" w:rsidRPr="001B37B8" w:rsidRDefault="00447B07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A1B1E" w14:textId="77777777" w:rsidR="00447B07" w:rsidRDefault="00447B0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C7EFB4F" w14:textId="77777777" w:rsidR="00447B07" w:rsidRDefault="00447B0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E7BBC06" w14:textId="77777777" w:rsidR="00447B07" w:rsidRDefault="00447B07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447B07" w14:paraId="2F02C70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5E20D" w14:textId="77777777" w:rsidR="00447B07" w:rsidRDefault="00447B07" w:rsidP="00447B0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DE942" w14:textId="77777777" w:rsidR="00447B07" w:rsidRDefault="00447B07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A6F54" w14:textId="77777777" w:rsidR="00447B07" w:rsidRPr="001B37B8" w:rsidRDefault="00447B07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DC800" w14:textId="77777777" w:rsidR="00447B07" w:rsidRDefault="00447B07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51E83CA" w14:textId="77777777" w:rsidR="00447B07" w:rsidRDefault="00447B07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2A36A" w14:textId="77777777" w:rsidR="00447B07" w:rsidRDefault="00447B07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633FAD7" w14:textId="77777777" w:rsidR="00447B07" w:rsidRDefault="00447B07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14:paraId="232AE226" w14:textId="77777777" w:rsidR="00447B07" w:rsidRDefault="00447B07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28FB1" w14:textId="77777777" w:rsidR="00447B07" w:rsidRDefault="00447B07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F4282" w14:textId="77777777" w:rsidR="00447B07" w:rsidRDefault="00447B07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73A75" w14:textId="77777777" w:rsidR="00447B07" w:rsidRPr="001B37B8" w:rsidRDefault="00447B07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A946A" w14:textId="77777777" w:rsidR="00447B07" w:rsidRDefault="00447B07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25C6E5E" w14:textId="77777777" w:rsidR="00447B07" w:rsidRDefault="00447B07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447B07" w14:paraId="4F8D345E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AC200" w14:textId="77777777" w:rsidR="00447B07" w:rsidRDefault="00447B07" w:rsidP="00447B0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12BAE" w14:textId="77777777" w:rsidR="00447B07" w:rsidRDefault="00447B07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57619" w14:textId="77777777" w:rsidR="00447B07" w:rsidRPr="001B37B8" w:rsidRDefault="00447B0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0664A" w14:textId="77777777" w:rsidR="00447B07" w:rsidRDefault="00447B0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A70EA1E" w14:textId="77777777" w:rsidR="00447B07" w:rsidRDefault="00447B0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5472" w14:textId="77777777" w:rsidR="00447B07" w:rsidRDefault="00447B0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7FE6132" w14:textId="77777777" w:rsidR="00447B07" w:rsidRDefault="00447B0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39574" w14:textId="77777777" w:rsidR="00447B07" w:rsidRDefault="00447B0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95843" w14:textId="77777777" w:rsidR="00447B07" w:rsidRDefault="00447B0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BC301" w14:textId="77777777" w:rsidR="00447B07" w:rsidRPr="001B37B8" w:rsidRDefault="00447B0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4CDD6" w14:textId="77777777" w:rsidR="00447B07" w:rsidRDefault="00447B0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F7967BA" w14:textId="77777777" w:rsidR="00447B07" w:rsidRDefault="00447B0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447B07" w14:paraId="51840B09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EE644" w14:textId="77777777" w:rsidR="00447B07" w:rsidRDefault="00447B07" w:rsidP="00447B0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4C306" w14:textId="77777777" w:rsidR="00447B07" w:rsidRDefault="00447B07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AB4FD" w14:textId="77777777" w:rsidR="00447B07" w:rsidRPr="001B37B8" w:rsidRDefault="00447B0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E38D4" w14:textId="77777777" w:rsidR="00447B07" w:rsidRDefault="00447B0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BC724F0" w14:textId="77777777" w:rsidR="00447B07" w:rsidRDefault="00447B0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0D1D9" w14:textId="77777777" w:rsidR="00447B07" w:rsidRDefault="00447B0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78DF3052" w14:textId="77777777" w:rsidR="00447B07" w:rsidRDefault="00447B0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DA65D" w14:textId="77777777" w:rsidR="00447B07" w:rsidRDefault="00447B0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3F8E8" w14:textId="77777777" w:rsidR="00447B07" w:rsidRDefault="00447B0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09BD2" w14:textId="77777777" w:rsidR="00447B07" w:rsidRPr="001B37B8" w:rsidRDefault="00447B0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6A255" w14:textId="77777777" w:rsidR="00447B07" w:rsidRDefault="00447B0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40E3E98" w14:textId="77777777" w:rsidR="00447B07" w:rsidRDefault="00447B0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447B07" w14:paraId="54B28BE5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82C7D" w14:textId="77777777" w:rsidR="00447B07" w:rsidRDefault="00447B07" w:rsidP="00447B0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F978B" w14:textId="77777777" w:rsidR="00447B07" w:rsidRDefault="00447B07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58B0F" w14:textId="77777777" w:rsidR="00447B07" w:rsidRPr="001B37B8" w:rsidRDefault="00447B0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496F0" w14:textId="77777777" w:rsidR="00447B07" w:rsidRDefault="00447B0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72F62E1" w14:textId="77777777" w:rsidR="00447B07" w:rsidRDefault="00447B0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14EF1" w14:textId="77777777" w:rsidR="00447B07" w:rsidRDefault="00447B0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E6179" w14:textId="77777777" w:rsidR="00447B07" w:rsidRDefault="00447B0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E246B" w14:textId="77777777" w:rsidR="00447B07" w:rsidRDefault="00447B0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7DEF5" w14:textId="77777777" w:rsidR="00447B07" w:rsidRPr="001B37B8" w:rsidRDefault="00447B0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13EC9" w14:textId="77777777" w:rsidR="00447B07" w:rsidRDefault="00447B0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6BAFCD38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DB917" w14:textId="77777777" w:rsidR="00447B07" w:rsidRDefault="00447B07" w:rsidP="00447B0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28C96" w14:textId="77777777" w:rsidR="00447B07" w:rsidRDefault="00447B07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8192F" w14:textId="77777777" w:rsidR="00447B07" w:rsidRPr="001B37B8" w:rsidRDefault="00447B0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AC684" w14:textId="77777777" w:rsidR="00447B07" w:rsidRDefault="00447B0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6CE7066" w14:textId="77777777" w:rsidR="00447B07" w:rsidRDefault="00447B07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AC69B" w14:textId="77777777" w:rsidR="00447B07" w:rsidRDefault="00447B0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0621914" w14:textId="77777777" w:rsidR="00447B07" w:rsidRDefault="00447B0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8D5E8" w14:textId="77777777" w:rsidR="00447B07" w:rsidRDefault="00447B0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2DD41" w14:textId="77777777" w:rsidR="00447B07" w:rsidRDefault="00447B07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ED464" w14:textId="77777777" w:rsidR="00447B07" w:rsidRPr="001B37B8" w:rsidRDefault="00447B07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6C8A2" w14:textId="77777777" w:rsidR="00447B07" w:rsidRDefault="00447B0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7BBD38F" w14:textId="77777777" w:rsidR="00447B07" w:rsidRDefault="00447B07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447B07" w14:paraId="0D514CF3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0C6FE" w14:textId="77777777" w:rsidR="00447B07" w:rsidRDefault="00447B07" w:rsidP="00447B0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EDC9B" w14:textId="77777777" w:rsidR="00447B07" w:rsidRDefault="00447B07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21A72" w14:textId="77777777" w:rsidR="00447B07" w:rsidRPr="001B37B8" w:rsidRDefault="00447B0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D7615" w14:textId="77777777" w:rsidR="00447B07" w:rsidRDefault="00447B0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D87E855" w14:textId="77777777" w:rsidR="00447B07" w:rsidRDefault="00447B0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8E383" w14:textId="77777777" w:rsidR="00447B07" w:rsidRDefault="00447B0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E6D023C" w14:textId="77777777" w:rsidR="00447B07" w:rsidRDefault="00447B0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BBC58" w14:textId="77777777" w:rsidR="00447B07" w:rsidRDefault="00447B0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5623E" w14:textId="77777777" w:rsidR="00447B07" w:rsidRDefault="00447B0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6E267" w14:textId="77777777" w:rsidR="00447B07" w:rsidRPr="001B37B8" w:rsidRDefault="00447B0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86940" w14:textId="77777777" w:rsidR="00447B07" w:rsidRDefault="00447B0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E9AA24D" w14:textId="77777777" w:rsidR="00447B07" w:rsidRDefault="00447B0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447B07" w14:paraId="0D7846B2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1CC31" w14:textId="77777777" w:rsidR="00447B07" w:rsidRDefault="00447B07" w:rsidP="00447B0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312F8" w14:textId="77777777" w:rsidR="00447B07" w:rsidRDefault="00447B0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A384" w14:textId="77777777" w:rsidR="00447B07" w:rsidRPr="001B37B8" w:rsidRDefault="00447B0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CCD42" w14:textId="77777777" w:rsidR="00447B07" w:rsidRDefault="00447B0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91B0955" w14:textId="77777777" w:rsidR="00447B07" w:rsidRDefault="00447B0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1F018" w14:textId="77777777" w:rsidR="00447B07" w:rsidRDefault="00447B07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14:paraId="65A4D056" w14:textId="77777777" w:rsidR="00447B07" w:rsidRDefault="00447B07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7ED96AC0" w14:textId="77777777" w:rsidR="00447B07" w:rsidRDefault="00447B07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13D16" w14:textId="77777777" w:rsidR="00447B07" w:rsidRPr="001B37B8" w:rsidRDefault="00447B0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16037" w14:textId="77777777" w:rsidR="00447B07" w:rsidRDefault="00447B0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4F520" w14:textId="77777777" w:rsidR="00447B07" w:rsidRPr="001B37B8" w:rsidRDefault="00447B0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C899D" w14:textId="77777777" w:rsidR="00447B07" w:rsidRDefault="00447B0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192F0D94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CDB67" w14:textId="77777777" w:rsidR="00447B07" w:rsidRDefault="00447B07" w:rsidP="00447B0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9D5DB" w14:textId="77777777" w:rsidR="00447B07" w:rsidRDefault="00447B0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E31C9" w14:textId="77777777" w:rsidR="00447B07" w:rsidRPr="001B37B8" w:rsidRDefault="00447B0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8D657" w14:textId="77777777" w:rsidR="00447B07" w:rsidRDefault="00447B07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14:paraId="0EA3BE25" w14:textId="77777777" w:rsidR="00447B07" w:rsidRDefault="00447B0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14:paraId="3AC252B4" w14:textId="77777777" w:rsidR="00447B07" w:rsidRDefault="00447B0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BA53F" w14:textId="77777777" w:rsidR="00447B07" w:rsidRDefault="00447B0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A2F4445" w14:textId="77777777" w:rsidR="00447B07" w:rsidRDefault="00447B0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AD17F" w14:textId="77777777" w:rsidR="00447B07" w:rsidRPr="001B37B8" w:rsidRDefault="00447B0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EB73" w14:textId="77777777" w:rsidR="00447B07" w:rsidRDefault="00447B0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C6D6C" w14:textId="77777777" w:rsidR="00447B07" w:rsidRPr="001B37B8" w:rsidRDefault="00447B0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EAF7C" w14:textId="77777777" w:rsidR="00447B07" w:rsidRDefault="00447B0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0F5D5565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89EF6" w14:textId="77777777" w:rsidR="00447B07" w:rsidRDefault="00447B07" w:rsidP="00447B0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260C" w14:textId="77777777" w:rsidR="00447B07" w:rsidRDefault="00447B0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B7CAA" w14:textId="77777777" w:rsidR="00447B07" w:rsidRPr="001B37B8" w:rsidRDefault="00447B0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A6B97" w14:textId="77777777" w:rsidR="00447B07" w:rsidRDefault="00447B0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CDE2D90" w14:textId="77777777" w:rsidR="00447B07" w:rsidRDefault="00447B0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6BF83" w14:textId="77777777" w:rsidR="00447B07" w:rsidRDefault="00447B0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66DC207" w14:textId="77777777" w:rsidR="00447B07" w:rsidRDefault="00447B0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984A5" w14:textId="77777777" w:rsidR="00447B07" w:rsidRPr="001B37B8" w:rsidRDefault="00447B0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2A2C1" w14:textId="77777777" w:rsidR="00447B07" w:rsidRDefault="00447B0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AA6D9" w14:textId="77777777" w:rsidR="00447B07" w:rsidRPr="001B37B8" w:rsidRDefault="00447B0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F9969" w14:textId="77777777" w:rsidR="00447B07" w:rsidRDefault="00447B0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051A6674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1CE19" w14:textId="77777777" w:rsidR="00447B07" w:rsidRDefault="00447B07" w:rsidP="00447B0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C56B7" w14:textId="77777777" w:rsidR="00447B07" w:rsidRDefault="00447B0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7AF2D" w14:textId="77777777" w:rsidR="00447B07" w:rsidRPr="001B37B8" w:rsidRDefault="00447B0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84590" w14:textId="77777777" w:rsidR="00447B07" w:rsidRDefault="00447B0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4E317496" w14:textId="77777777" w:rsidR="00447B07" w:rsidRDefault="00447B0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27F13" w14:textId="77777777" w:rsidR="00447B07" w:rsidRDefault="00447B0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9E1DAEA" w14:textId="77777777" w:rsidR="00447B07" w:rsidRDefault="00447B0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802C5" w14:textId="77777777" w:rsidR="00447B07" w:rsidRPr="001B37B8" w:rsidRDefault="00447B0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F2F82" w14:textId="77777777" w:rsidR="00447B07" w:rsidRDefault="00447B0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E764E" w14:textId="77777777" w:rsidR="00447B07" w:rsidRPr="001B37B8" w:rsidRDefault="00447B0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D4D46" w14:textId="77777777" w:rsidR="00447B07" w:rsidRDefault="00447B0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33BD34ED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91275" w14:textId="77777777" w:rsidR="00447B07" w:rsidRDefault="00447B07" w:rsidP="00447B0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F3B1" w14:textId="77777777" w:rsidR="00447B07" w:rsidRDefault="00447B0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270F8" w14:textId="77777777" w:rsidR="00447B07" w:rsidRPr="001B37B8" w:rsidRDefault="00447B0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49F42" w14:textId="77777777" w:rsidR="00447B07" w:rsidRDefault="00447B0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3CE6432" w14:textId="77777777" w:rsidR="00447B07" w:rsidRDefault="00447B0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69501" w14:textId="77777777" w:rsidR="00447B07" w:rsidRDefault="00447B0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BEEFBBE" w14:textId="77777777" w:rsidR="00447B07" w:rsidRDefault="00447B0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C5A3A" w14:textId="77777777" w:rsidR="00447B07" w:rsidRPr="001B37B8" w:rsidRDefault="00447B0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E315F" w14:textId="77777777" w:rsidR="00447B07" w:rsidRDefault="00447B0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8DC3C" w14:textId="77777777" w:rsidR="00447B07" w:rsidRPr="001B37B8" w:rsidRDefault="00447B0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5B1A7" w14:textId="77777777" w:rsidR="00447B07" w:rsidRDefault="00447B0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1ABD2F9A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43917" w14:textId="77777777" w:rsidR="00447B07" w:rsidRDefault="00447B07" w:rsidP="00447B07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F351F" w14:textId="77777777" w:rsidR="00447B07" w:rsidRDefault="00447B0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5B338" w14:textId="77777777" w:rsidR="00447B07" w:rsidRPr="001B37B8" w:rsidRDefault="00447B0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90D5D" w14:textId="77777777" w:rsidR="00447B07" w:rsidRDefault="00447B0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0D26E19" w14:textId="77777777" w:rsidR="00447B07" w:rsidRDefault="00447B07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6693B" w14:textId="77777777" w:rsidR="00447B07" w:rsidRDefault="00447B0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38FE676" w14:textId="77777777" w:rsidR="00447B07" w:rsidRDefault="00447B0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8F12C" w14:textId="77777777" w:rsidR="00447B07" w:rsidRPr="001B37B8" w:rsidRDefault="00447B0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8D038" w14:textId="77777777" w:rsidR="00447B07" w:rsidRDefault="00447B07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8C6C4" w14:textId="77777777" w:rsidR="00447B07" w:rsidRPr="001B37B8" w:rsidRDefault="00447B07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E1F8E" w14:textId="77777777" w:rsidR="00447B07" w:rsidRDefault="00447B07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66D7F671" w14:textId="77777777" w:rsidR="00447B07" w:rsidRDefault="00447B07">
      <w:pPr>
        <w:spacing w:before="40" w:after="40" w:line="192" w:lineRule="auto"/>
        <w:ind w:right="57"/>
        <w:rPr>
          <w:sz w:val="20"/>
        </w:rPr>
      </w:pPr>
    </w:p>
    <w:p w14:paraId="78C6D009" w14:textId="77777777" w:rsidR="00447B07" w:rsidRDefault="00447B07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304</w:t>
      </w:r>
    </w:p>
    <w:p w14:paraId="7E27DEFA" w14:textId="77777777" w:rsidR="00447B07" w:rsidRDefault="00447B07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47B07" w14:paraId="1F2A8B35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22ACF" w14:textId="77777777" w:rsidR="00447B07" w:rsidRDefault="00447B07" w:rsidP="00447B0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12922" w14:textId="77777777" w:rsidR="00447B07" w:rsidRDefault="00447B0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3C057" w14:textId="77777777" w:rsidR="00447B07" w:rsidRPr="00594E5B" w:rsidRDefault="00447B0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8BEB" w14:textId="77777777" w:rsidR="00447B07" w:rsidRDefault="00447B07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530286B2" w14:textId="77777777" w:rsidR="00447B07" w:rsidRDefault="00447B07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22F629B7" w14:textId="77777777" w:rsidR="00447B07" w:rsidRDefault="00447B07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B1D28" w14:textId="77777777" w:rsidR="00447B07" w:rsidRDefault="00447B0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378A72E8" w14:textId="77777777" w:rsidR="00447B07" w:rsidRDefault="00447B0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14:paraId="5566ECEC" w14:textId="77777777" w:rsidR="00447B07" w:rsidRDefault="00447B0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689BEDE0" w14:textId="77777777" w:rsidR="00447B07" w:rsidRDefault="00447B0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1A9E7" w14:textId="77777777" w:rsidR="00447B07" w:rsidRPr="00594E5B" w:rsidRDefault="00447B0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FE299" w14:textId="77777777" w:rsidR="00447B07" w:rsidRDefault="00447B0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060F" w14:textId="77777777" w:rsidR="00447B07" w:rsidRPr="00594E5B" w:rsidRDefault="00447B0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65EAA" w14:textId="77777777" w:rsidR="00447B07" w:rsidRDefault="00447B07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209B8D29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B35DD" w14:textId="77777777" w:rsidR="00447B07" w:rsidRDefault="00447B07" w:rsidP="00447B0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E2F50" w14:textId="77777777" w:rsidR="00447B07" w:rsidRDefault="00447B0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9C33E" w14:textId="77777777" w:rsidR="00447B07" w:rsidRPr="00594E5B" w:rsidRDefault="00447B0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3D753" w14:textId="77777777" w:rsidR="00447B07" w:rsidRDefault="00447B07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5DD84EA9" w14:textId="77777777" w:rsidR="00447B07" w:rsidRDefault="00447B07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4E4E9C7C" w14:textId="77777777" w:rsidR="00447B07" w:rsidRDefault="00447B07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61AE3" w14:textId="77777777" w:rsidR="00447B07" w:rsidRDefault="00447B0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24824" w14:textId="77777777" w:rsidR="00447B07" w:rsidRPr="00594E5B" w:rsidRDefault="00447B0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6401C" w14:textId="77777777" w:rsidR="00447B07" w:rsidRDefault="00447B0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61A0A" w14:textId="77777777" w:rsidR="00447B07" w:rsidRPr="00594E5B" w:rsidRDefault="00447B0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19706" w14:textId="77777777" w:rsidR="00447B07" w:rsidRDefault="00447B07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7F630EAF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3186B" w14:textId="77777777" w:rsidR="00447B07" w:rsidRDefault="00447B07" w:rsidP="00447B0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6F06" w14:textId="77777777" w:rsidR="00447B07" w:rsidRDefault="00447B0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C3530" w14:textId="77777777" w:rsidR="00447B07" w:rsidRPr="00594E5B" w:rsidRDefault="00447B0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13D83" w14:textId="77777777" w:rsidR="00447B07" w:rsidRDefault="00447B07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23C1CAF2" w14:textId="77777777" w:rsidR="00447B07" w:rsidRDefault="00447B07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5C935F3C" w14:textId="77777777" w:rsidR="00447B07" w:rsidRDefault="00447B07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14:paraId="1CB958EA" w14:textId="77777777" w:rsidR="00447B07" w:rsidRDefault="00447B07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4D3DD" w14:textId="77777777" w:rsidR="00447B07" w:rsidRDefault="00447B0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8A5F" w14:textId="77777777" w:rsidR="00447B07" w:rsidRDefault="00447B0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9241F" w14:textId="77777777" w:rsidR="00447B07" w:rsidRDefault="00447B07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B8948" w14:textId="77777777" w:rsidR="00447B07" w:rsidRPr="00594E5B" w:rsidRDefault="00447B07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E8F10" w14:textId="77777777" w:rsidR="00447B07" w:rsidRDefault="00447B07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65AFF75B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7406B" w14:textId="77777777" w:rsidR="00447B07" w:rsidRDefault="00447B07" w:rsidP="00447B0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F11A0" w14:textId="77777777" w:rsidR="00447B07" w:rsidRDefault="00447B07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40F47" w14:textId="77777777" w:rsidR="00447B07" w:rsidRPr="00594E5B" w:rsidRDefault="00447B07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ADCB3" w14:textId="77777777" w:rsidR="00447B07" w:rsidRDefault="00447B07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40C1AAED" w14:textId="77777777" w:rsidR="00447B07" w:rsidRDefault="00447B07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14:paraId="60C70F27" w14:textId="77777777" w:rsidR="00447B07" w:rsidRDefault="00447B07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D28D4" w14:textId="77777777" w:rsidR="00447B07" w:rsidRDefault="00447B07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5B3428CD" w14:textId="77777777" w:rsidR="00447B07" w:rsidRDefault="00447B07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E2DDD" w14:textId="77777777" w:rsidR="00447B07" w:rsidRDefault="00447B07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27EFA" w14:textId="77777777" w:rsidR="00447B07" w:rsidRDefault="00447B07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3B39" w14:textId="77777777" w:rsidR="00447B07" w:rsidRPr="00594E5B" w:rsidRDefault="00447B07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2E3F5" w14:textId="77777777" w:rsidR="00447B07" w:rsidRDefault="00447B07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28F0371C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15798" w14:textId="77777777" w:rsidR="00447B07" w:rsidRDefault="00447B07" w:rsidP="00447B0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2D85" w14:textId="77777777" w:rsidR="00447B07" w:rsidRDefault="00447B07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13637" w14:textId="77777777" w:rsidR="00447B07" w:rsidRPr="00594E5B" w:rsidRDefault="00447B07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988DC" w14:textId="77777777" w:rsidR="00447B07" w:rsidRDefault="00447B07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3C04588F" w14:textId="77777777" w:rsidR="00447B07" w:rsidRDefault="00447B07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62A83" w14:textId="77777777" w:rsidR="00447B07" w:rsidRDefault="00447B07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14:paraId="06599EC9" w14:textId="77777777" w:rsidR="00447B07" w:rsidRDefault="00447B07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D4B87" w14:textId="77777777" w:rsidR="00447B07" w:rsidRDefault="00447B07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750F5" w14:textId="77777777" w:rsidR="00447B07" w:rsidRDefault="00447B07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9BBD2" w14:textId="77777777" w:rsidR="00447B07" w:rsidRPr="00594E5B" w:rsidRDefault="00447B07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72196" w14:textId="77777777" w:rsidR="00447B07" w:rsidRDefault="00447B07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776BCE5F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EE8D1" w14:textId="77777777" w:rsidR="00447B07" w:rsidRDefault="00447B07" w:rsidP="00447B07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663E0" w14:textId="77777777" w:rsidR="00447B07" w:rsidRDefault="00447B07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934A" w14:textId="77777777" w:rsidR="00447B07" w:rsidRPr="00594E5B" w:rsidRDefault="00447B07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97517" w14:textId="77777777" w:rsidR="00447B07" w:rsidRDefault="00447B07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14:paraId="208DF32F" w14:textId="77777777" w:rsidR="00447B07" w:rsidRDefault="00447B07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14:paraId="00B7276C" w14:textId="77777777" w:rsidR="00447B07" w:rsidRDefault="00447B07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00971" w14:textId="77777777" w:rsidR="00447B07" w:rsidRDefault="00447B07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14:paraId="1E26F82A" w14:textId="77777777" w:rsidR="00447B07" w:rsidRDefault="00447B07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B2681" w14:textId="77777777" w:rsidR="00447B07" w:rsidRDefault="00447B07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110BF" w14:textId="77777777" w:rsidR="00447B07" w:rsidRDefault="00447B07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C4481" w14:textId="77777777" w:rsidR="00447B07" w:rsidRPr="00594E5B" w:rsidRDefault="00447B07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CEFE4" w14:textId="77777777" w:rsidR="00447B07" w:rsidRDefault="00447B07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DD91CD3" w14:textId="77777777" w:rsidR="00447B07" w:rsidRDefault="00447B07">
      <w:pPr>
        <w:spacing w:before="40" w:after="40" w:line="192" w:lineRule="auto"/>
        <w:ind w:right="57"/>
        <w:rPr>
          <w:sz w:val="20"/>
          <w:lang w:val="en-US"/>
        </w:rPr>
      </w:pPr>
    </w:p>
    <w:p w14:paraId="14CC56C5" w14:textId="77777777" w:rsidR="00447B07" w:rsidRDefault="00447B07" w:rsidP="003A5387">
      <w:pPr>
        <w:pStyle w:val="Heading1"/>
        <w:spacing w:line="360" w:lineRule="auto"/>
      </w:pPr>
      <w:r>
        <w:t>LINIA 316</w:t>
      </w:r>
    </w:p>
    <w:p w14:paraId="7E29910A" w14:textId="77777777" w:rsidR="00447B07" w:rsidRDefault="00447B07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47B07" w14:paraId="2E77FCEC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E25CB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CABA6" w14:textId="77777777" w:rsidR="00447B07" w:rsidRDefault="00447B0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BD0C" w14:textId="77777777" w:rsidR="00447B07" w:rsidRDefault="00447B0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E429D" w14:textId="77777777" w:rsidR="00447B07" w:rsidRDefault="00447B0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Călători </w:t>
            </w:r>
          </w:p>
          <w:p w14:paraId="778E55ED" w14:textId="77777777" w:rsidR="00447B07" w:rsidRDefault="00447B0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35D95" w14:textId="77777777" w:rsidR="00447B07" w:rsidRDefault="00447B07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9F9F8" w14:textId="77777777" w:rsidR="00447B07" w:rsidRDefault="00447B07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75497" w14:textId="77777777" w:rsidR="00447B07" w:rsidRDefault="00447B0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51939" w14:textId="77777777" w:rsidR="00447B07" w:rsidRPr="00F6236C" w:rsidRDefault="00447B0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556A2" w14:textId="77777777" w:rsidR="00447B07" w:rsidRDefault="00447B0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D993DCB" w14:textId="77777777" w:rsidR="00447B07" w:rsidRDefault="00447B0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7AE496BE" w14:textId="77777777" w:rsidR="00447B07" w:rsidRDefault="00447B0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3 Cap X, staţia Braşov Călători. </w:t>
            </w:r>
          </w:p>
        </w:tc>
      </w:tr>
      <w:tr w:rsidR="00447B07" w14:paraId="778DBCA0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EB3FD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BCAFA" w14:textId="77777777" w:rsidR="00447B07" w:rsidRDefault="00447B0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69908" w14:textId="77777777" w:rsidR="00447B07" w:rsidRDefault="00447B0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9BB4C" w14:textId="77777777" w:rsidR="00447B07" w:rsidRDefault="00447B0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321F5" w14:textId="77777777" w:rsidR="00447B07" w:rsidRDefault="00447B0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</w:t>
            </w:r>
          </w:p>
          <w:p w14:paraId="2A1A9B8E" w14:textId="77777777" w:rsidR="00447B07" w:rsidRDefault="00447B0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59CE7179" w14:textId="77777777" w:rsidR="00447B07" w:rsidRDefault="00447B0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</w:t>
            </w:r>
          </w:p>
          <w:p w14:paraId="5FE41575" w14:textId="77777777" w:rsidR="00447B07" w:rsidRDefault="00447B0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59,</w:t>
            </w:r>
          </w:p>
          <w:p w14:paraId="4C1815ED" w14:textId="77777777" w:rsidR="00447B07" w:rsidRDefault="00447B0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67</w:t>
            </w:r>
          </w:p>
          <w:p w14:paraId="530DF891" w14:textId="77777777" w:rsidR="00447B07" w:rsidRDefault="00447B0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 69 și T.D.J.</w:t>
            </w:r>
          </w:p>
          <w:p w14:paraId="5A05B9DA" w14:textId="77777777" w:rsidR="00447B07" w:rsidRDefault="00447B0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BE9B" w14:textId="77777777" w:rsidR="00447B07" w:rsidRDefault="00447B07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150E" w14:textId="77777777" w:rsidR="00447B07" w:rsidRDefault="00447B0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C7E46" w14:textId="77777777" w:rsidR="00447B07" w:rsidRPr="00F6236C" w:rsidRDefault="00447B0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0225" w14:textId="77777777" w:rsidR="00447B07" w:rsidRDefault="00447B0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C20208D" w14:textId="77777777" w:rsidR="00447B07" w:rsidRDefault="00447B0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3 - 8 Cap X.</w:t>
            </w:r>
          </w:p>
        </w:tc>
      </w:tr>
      <w:tr w:rsidR="00447B07" w14:paraId="04BC1B31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A4CA0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A4B66" w14:textId="77777777" w:rsidR="00447B07" w:rsidRDefault="00447B0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B6784" w14:textId="77777777" w:rsidR="00447B07" w:rsidRDefault="00447B0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EF62A" w14:textId="77777777" w:rsidR="00447B07" w:rsidRDefault="00447B0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14:paraId="3B16807A" w14:textId="77777777" w:rsidR="00447B07" w:rsidRDefault="00447B0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B8C47" w14:textId="77777777" w:rsidR="00447B07" w:rsidRDefault="00447B0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2517655" w14:textId="77777777" w:rsidR="00447B07" w:rsidRDefault="00447B0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55BFE" w14:textId="77777777" w:rsidR="00447B07" w:rsidRDefault="00447B07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6F331" w14:textId="77777777" w:rsidR="00447B07" w:rsidRDefault="00447B0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C896D" w14:textId="77777777" w:rsidR="00447B07" w:rsidRPr="00F6236C" w:rsidRDefault="00447B0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0E047" w14:textId="77777777" w:rsidR="00447B07" w:rsidRDefault="00447B0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F990125" w14:textId="77777777" w:rsidR="00447B07" w:rsidRDefault="00447B0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BCDE44C" w14:textId="77777777" w:rsidR="00447B07" w:rsidRDefault="00447B0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8B.</w:t>
            </w:r>
          </w:p>
        </w:tc>
      </w:tr>
      <w:tr w:rsidR="00447B07" w14:paraId="7F577D37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BE9A3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EECF4" w14:textId="77777777" w:rsidR="00447B07" w:rsidRDefault="00447B0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52535" w14:textId="77777777" w:rsidR="00447B07" w:rsidRDefault="00447B0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1308E" w14:textId="77777777" w:rsidR="00447B07" w:rsidRDefault="00447B0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14:paraId="2F608A4F" w14:textId="77777777" w:rsidR="00447B07" w:rsidRDefault="00447B07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6C08F" w14:textId="77777777" w:rsidR="00447B07" w:rsidRDefault="00447B07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5E8D9" w14:textId="77777777" w:rsidR="00447B07" w:rsidRDefault="00447B07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27777" w14:textId="77777777" w:rsidR="00447B07" w:rsidRDefault="00447B07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DF7A2" w14:textId="77777777" w:rsidR="00447B07" w:rsidRPr="00F6236C" w:rsidRDefault="00447B07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1CECD" w14:textId="77777777" w:rsidR="00447B07" w:rsidRDefault="00447B07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295FC310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B92A7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5EB41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F0D9A" w14:textId="77777777" w:rsidR="00447B07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9C9DA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14:paraId="1301823F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E5A64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E8E50" w14:textId="77777777" w:rsidR="00447B07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660B0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820AC" w14:textId="77777777" w:rsidR="00447B07" w:rsidRPr="00F6236C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A2D11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19132210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B0724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DD11C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C01A1" w14:textId="77777777" w:rsidR="00447B07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74AE4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14:paraId="1990D8A9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477FA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8E95" w14:textId="77777777" w:rsidR="00447B07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9BF06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21B4E" w14:textId="77777777" w:rsidR="00447B07" w:rsidRPr="00F6236C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E35CF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53F6675C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E8DD1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341C6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36+000</w:t>
            </w:r>
          </w:p>
          <w:p w14:paraId="7DDF2144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C33D2" w14:textId="77777777" w:rsidR="00447B07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D04E4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Sfântu Gheorghe -</w:t>
            </w:r>
          </w:p>
          <w:p w14:paraId="41214D36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BD4CE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FA18D" w14:textId="77777777" w:rsidR="00447B07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57956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CAD49" w14:textId="77777777" w:rsidR="00447B07" w:rsidRPr="00F6236C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0A994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5031EFAE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81109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24D3B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53+595</w:t>
            </w:r>
          </w:p>
          <w:p w14:paraId="5FB9846F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A7269" w14:textId="77777777" w:rsidR="00447B07" w:rsidRPr="00F6236C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4090C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Malnaș Băi</w:t>
            </w:r>
          </w:p>
          <w:p w14:paraId="5FFC0892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1A294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6E3EE" w14:textId="77777777" w:rsidR="00447B07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2E4F9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6F12F" w14:textId="77777777" w:rsidR="00447B07" w:rsidRPr="00F6236C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F71E9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3ED95359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4BFC1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D04E9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57+500</w:t>
            </w:r>
          </w:p>
          <w:p w14:paraId="59B24884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4E30B" w14:textId="77777777" w:rsidR="00447B07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6F6D7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84169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258E7" w14:textId="77777777" w:rsidR="00447B07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93DDB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6CD47" w14:textId="77777777" w:rsidR="00447B07" w:rsidRPr="00F6236C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E0B02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14:paraId="78587B2B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F4E7B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293A9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81+000</w:t>
            </w:r>
          </w:p>
          <w:p w14:paraId="33F77F1B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F7F0" w14:textId="77777777" w:rsidR="00447B07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B96D1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5A798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39A1" w14:textId="77777777" w:rsidR="00447B07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E8CF0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1968D" w14:textId="77777777" w:rsidR="00447B07" w:rsidRPr="00F6236C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95E04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14:paraId="412EEA98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A17E7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3FFB6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86+800</w:t>
            </w:r>
          </w:p>
          <w:p w14:paraId="16A5E0A1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74F76" w14:textId="77777777" w:rsidR="00447B07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04CF0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Sâncrăieni</w:t>
            </w:r>
          </w:p>
          <w:p w14:paraId="0DB482C2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911B5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946AA" w14:textId="77777777" w:rsidR="00447B07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8AF89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1B6C" w14:textId="77777777" w:rsidR="00447B07" w:rsidRPr="00F6236C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FD36D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0AF72428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A9592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8DF67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92+500</w:t>
            </w:r>
          </w:p>
          <w:p w14:paraId="291F3255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ABE66" w14:textId="77777777" w:rsidR="00447B07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70886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Sâncrăieni –</w:t>
            </w:r>
          </w:p>
          <w:p w14:paraId="149EE2BC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Miercurea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08E9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B987B" w14:textId="77777777" w:rsidR="00447B07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5653F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A156E" w14:textId="77777777" w:rsidR="00447B07" w:rsidRPr="00F6236C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4D408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2D5A8121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2BF90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BD786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7EBD9" w14:textId="77777777" w:rsidR="00447B07" w:rsidRPr="00F6236C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FB834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Miercurea Ciuc</w:t>
            </w:r>
          </w:p>
          <w:p w14:paraId="14AA6A9A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842E6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B7128" w14:textId="77777777" w:rsidR="00447B07" w:rsidRPr="00514DA4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0F22E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7C911" w14:textId="77777777" w:rsidR="00447B07" w:rsidRPr="00F6236C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982C5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359DE9A0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8A65C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2C2F5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DF8F0" w14:textId="77777777" w:rsidR="00447B07" w:rsidRPr="00F6236C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3D10C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7AC99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0315515D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sch.17</w:t>
            </w:r>
          </w:p>
          <w:p w14:paraId="63DEFFED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7D0D0834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7800B351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C1127" w14:textId="77777777" w:rsidR="00447B07" w:rsidRPr="00514DA4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AE034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81F54" w14:textId="77777777" w:rsidR="00447B07" w:rsidRPr="00F6236C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6BDD9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33726D23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87705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B0C3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C20A7" w14:textId="77777777" w:rsidR="00447B07" w:rsidRPr="00F6236C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D6B3B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14:paraId="090771A1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EF3FE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14:paraId="5603548D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</w:t>
            </w:r>
            <w:r>
              <w:rPr>
                <w:b/>
                <w:bCs/>
                <w:sz w:val="18"/>
                <w:szCs w:val="18"/>
              </w:rPr>
              <w:t>ele</w:t>
            </w:r>
          </w:p>
          <w:p w14:paraId="58CF9A09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52BEE" w14:textId="77777777" w:rsidR="00447B07" w:rsidRPr="00514DA4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30913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FFFE9" w14:textId="77777777" w:rsidR="00447B07" w:rsidRPr="00F6236C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95799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  <w:tr w:rsidR="00447B07" w14:paraId="1817A653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1A86A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6B609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104+800</w:t>
            </w:r>
          </w:p>
          <w:p w14:paraId="3AF254B5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86AA2" w14:textId="77777777" w:rsidR="00447B07" w:rsidRPr="00F6236C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FC29C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14:paraId="14A9BAF5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60C24" w14:textId="77777777" w:rsidR="00447B07" w:rsidRPr="00273EC0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C9154" w14:textId="77777777" w:rsidR="00447B07" w:rsidRPr="00514DA4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00B98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9BC62" w14:textId="77777777" w:rsidR="00447B07" w:rsidRPr="00F6236C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CC03C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14:paraId="1070A143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4808A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4056C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106+500</w:t>
            </w:r>
          </w:p>
          <w:p w14:paraId="62E0F186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E9418" w14:textId="77777777" w:rsidR="00447B07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44491" w14:textId="77777777" w:rsidR="00447B07" w:rsidRDefault="00447B07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14:paraId="18E76571" w14:textId="77777777" w:rsidR="00447B07" w:rsidRDefault="00447B07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B4FB6" w14:textId="77777777" w:rsidR="00447B07" w:rsidRPr="00273EC0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D9A50" w14:textId="77777777" w:rsidR="00447B07" w:rsidRPr="00514DA4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5B472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86944" w14:textId="77777777" w:rsidR="00447B07" w:rsidRPr="00F6236C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B1851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14:paraId="003F1BC8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745E8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1A276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23FCA" w14:textId="77777777" w:rsidR="00447B07" w:rsidRPr="00F6236C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607B2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Mădăraş Ciuc</w:t>
            </w:r>
          </w:p>
          <w:p w14:paraId="506203F1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E0AF1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6A9F2" w14:textId="77777777" w:rsidR="00447B07" w:rsidRPr="00514DA4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2A66C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73A4E" w14:textId="77777777" w:rsidR="00447B07" w:rsidRPr="00F6236C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4773C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6116B994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9791D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7FC84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F37E4" w14:textId="77777777" w:rsidR="00447B07" w:rsidRPr="00F6236C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FED02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14:paraId="11345500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D8A5D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1CF73" w14:textId="77777777" w:rsidR="00447B07" w:rsidRPr="00514DA4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05B6C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0269B" w14:textId="77777777" w:rsidR="00447B07" w:rsidRPr="00F6236C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6097D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637BA045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A534F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AD0CC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8E671" w14:textId="77777777" w:rsidR="00447B07" w:rsidRPr="00F6236C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D7011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14:paraId="51210F0C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B1526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7522E" w14:textId="77777777" w:rsidR="00447B07" w:rsidRPr="00514DA4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8A6D2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A6A5" w14:textId="77777777" w:rsidR="00447B07" w:rsidRPr="00F6236C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9F868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062697C3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065E3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181BE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120+528</w:t>
            </w:r>
          </w:p>
          <w:p w14:paraId="42AB2C6A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3C8E8" w14:textId="77777777" w:rsidR="00447B07" w:rsidRPr="00F6236C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F436C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Oltului  -</w:t>
            </w:r>
          </w:p>
          <w:p w14:paraId="185A6998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19A26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38AE7" w14:textId="77777777" w:rsidR="00447B07" w:rsidRPr="00514DA4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BDBA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F3B25" w14:textId="77777777" w:rsidR="00447B07" w:rsidRPr="00F6236C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CEB95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67C5D8E1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8C525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FE3D9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4D9A5" w14:textId="77777777" w:rsidR="00447B07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E524D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14:paraId="60A83920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462B5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B8AAE" w14:textId="77777777" w:rsidR="00447B07" w:rsidRPr="00514DA4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3EF49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F6E3B" w14:textId="77777777" w:rsidR="00447B07" w:rsidRPr="00F6236C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49572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7179A83B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E1EDC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2B6B7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84753" w14:textId="77777777" w:rsidR="00447B07" w:rsidRPr="00F6236C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50182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14:paraId="6627C791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002BC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9FD8" w14:textId="77777777" w:rsidR="00447B07" w:rsidRPr="00514DA4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1E821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2F87A" w14:textId="77777777" w:rsidR="00447B07" w:rsidRPr="00F6236C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34CE5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0FDD5FCE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7E4BB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EB92A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  <w:p w14:paraId="51227B4A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0A99D" w14:textId="77777777" w:rsidR="00447B07" w:rsidRPr="00F6236C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7BCCE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30247">
              <w:rPr>
                <w:b/>
                <w:bCs/>
                <w:sz w:val="19"/>
                <w:szCs w:val="19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323B2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D3D0D" w14:textId="77777777" w:rsidR="00447B07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C1050" w14:textId="77777777" w:rsidR="00447B07" w:rsidRDefault="00447B07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A98D1" w14:textId="77777777" w:rsidR="00447B07" w:rsidRPr="00F6236C" w:rsidRDefault="00447B07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555E8" w14:textId="77777777" w:rsidR="00447B07" w:rsidRDefault="00447B07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7BBDD222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10FFE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F58EB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149+500</w:t>
            </w:r>
          </w:p>
          <w:p w14:paraId="08C2FA74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EE7C4" w14:textId="77777777" w:rsidR="00447B07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E29D0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FD4385">
              <w:rPr>
                <w:b/>
                <w:bCs/>
                <w:sz w:val="20"/>
                <w:szCs w:val="20"/>
              </w:rPr>
              <w:t>Voșlobeni</w:t>
            </w:r>
            <w:r>
              <w:rPr>
                <w:b/>
                <w:bCs/>
                <w:sz w:val="20"/>
                <w:szCs w:val="20"/>
              </w:rPr>
              <w:t xml:space="preserve"> -</w:t>
            </w:r>
          </w:p>
          <w:p w14:paraId="76F6E1B5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Gheorgheni și</w:t>
            </w:r>
          </w:p>
          <w:p w14:paraId="783DD217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14:paraId="76B1A793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3 directă,</w:t>
            </w:r>
          </w:p>
          <w:p w14:paraId="1876AFE9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73AB7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43361" w14:textId="77777777" w:rsidR="00447B07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3F337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6833D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5712F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cu inductori de 1000 Hz </w:t>
            </w:r>
          </w:p>
          <w:p w14:paraId="36D3F07E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paleta galbenă.</w:t>
            </w:r>
          </w:p>
        </w:tc>
      </w:tr>
      <w:tr w:rsidR="00447B07" w14:paraId="5C93BB03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363AE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3D178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7B877" w14:textId="77777777" w:rsidR="00447B07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C9F33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14:paraId="45B42591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214CD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4D03D" w14:textId="77777777" w:rsidR="00447B07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5B737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2609F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16A9C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1FD14104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A41DA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D00EB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8FE1A" w14:textId="77777777" w:rsidR="00447B07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91745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14:paraId="4C9E7427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ADDF2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18EB0" w14:textId="77777777" w:rsidR="00447B07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BE6DB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42F21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10172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09133650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7FEAF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5D4F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28274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3856B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Lăzarea</w:t>
            </w:r>
          </w:p>
          <w:p w14:paraId="6F621549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7934C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A952B" w14:textId="77777777" w:rsidR="00447B07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93BD5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93078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5607C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6312DAAA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7568E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067F8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15B88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119FD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Ditrău</w:t>
            </w:r>
          </w:p>
          <w:p w14:paraId="706EF7D7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6F9C0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82453" w14:textId="77777777" w:rsidR="00447B07" w:rsidRPr="00514DA4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65B72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EEF58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0CF05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2EDC63C7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BA284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69E56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510CC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24DDC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Subcetate Mureș</w:t>
            </w:r>
          </w:p>
          <w:p w14:paraId="08F1AC32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7A147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2F397" w14:textId="77777777" w:rsidR="00447B07" w:rsidRPr="00514DA4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7B6AE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80E59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B3DB5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26B0646" w14:textId="77777777" w:rsidR="00447B07" w:rsidRPr="000D7AA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0D7AA7">
              <w:rPr>
                <w:b/>
                <w:bCs/>
                <w:iCs/>
                <w:sz w:val="20"/>
              </w:rPr>
              <w:t>Se interzice circulația t</w:t>
            </w:r>
            <w:r>
              <w:rPr>
                <w:b/>
                <w:bCs/>
                <w:iCs/>
                <w:sz w:val="20"/>
              </w:rPr>
              <w:t>r</w:t>
            </w:r>
            <w:r w:rsidRPr="000D7AA7">
              <w:rPr>
                <w:b/>
                <w:bCs/>
                <w:iCs/>
                <w:sz w:val="20"/>
              </w:rPr>
              <w:t>enurilor de marfă.</w:t>
            </w:r>
          </w:p>
        </w:tc>
      </w:tr>
      <w:tr w:rsidR="00447B07" w14:paraId="5C0328A7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C938C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53BED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8B34F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3D117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14:paraId="60B92EB4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196F1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87670" w14:textId="77777777" w:rsidR="00447B07" w:rsidRPr="00514DA4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48D31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956DB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60964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527A236D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B7B05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B14F5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FBFF0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34699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14:paraId="20781834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53458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5E951" w14:textId="77777777" w:rsidR="00447B07" w:rsidRPr="00514DA4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477A1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E45F6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ECC8E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417EE591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DDD26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9B865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184+340</w:t>
            </w:r>
          </w:p>
          <w:p w14:paraId="36F3E05F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362A5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2E61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Toplița –</w:t>
            </w:r>
          </w:p>
          <w:p w14:paraId="7C2C224A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C7608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8E233" w14:textId="77777777" w:rsidR="00447B07" w:rsidRPr="00514DA4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C1CD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9B84D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238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46C14E91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9C07F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A934B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15ED7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03998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Răstoliţa</w:t>
            </w:r>
          </w:p>
          <w:p w14:paraId="205E4DBE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93D7A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847CA" w14:textId="77777777" w:rsidR="00447B07" w:rsidRPr="00514DA4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6DB62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B37FC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FA248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mărcile de siguranţă.</w:t>
            </w:r>
          </w:p>
        </w:tc>
      </w:tr>
      <w:tr w:rsidR="00447B07" w14:paraId="11E28B72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FE32D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AE84D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233+700</w:t>
            </w:r>
          </w:p>
          <w:p w14:paraId="07DE993C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947D0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AA73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14:paraId="3D7BE298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0C2A0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75310" w14:textId="77777777" w:rsidR="00447B07" w:rsidRPr="00514DA4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A459C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D3F5F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50736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14:paraId="68B16105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C4C50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85FDE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2BA70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73F04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14:paraId="1BD95E9D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F5E8F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1AB96A0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4993" w14:textId="77777777" w:rsidR="00447B07" w:rsidRPr="00514DA4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950E4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0EF0D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FB6B6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721999FF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3F539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387EF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241+370</w:t>
            </w:r>
          </w:p>
          <w:p w14:paraId="5CC2E252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13F6D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B180F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Aluniş Mureş -</w:t>
            </w:r>
          </w:p>
          <w:p w14:paraId="12F6BAAA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3BC9E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7ADFF" w14:textId="77777777" w:rsidR="00447B07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AFD1C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CDD30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E2EE3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14:paraId="50BC89B6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5BC2D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103F5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A046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8833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67EC0695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57E35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7AFAB" w14:textId="77777777" w:rsidR="00447B07" w:rsidRPr="00514DA4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AE29F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4F41C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5A3DF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197A5D6F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BF3F1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A42D0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1EC85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B84AF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3D6DE34C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5BD85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458CE" w14:textId="77777777" w:rsidR="00447B07" w:rsidRPr="00514DA4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FA73B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F7ED0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0DF7C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3E2BA56D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F2672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2A2F5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245AD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7F24A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3596BED9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46CFC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5775FDCD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67DDB" w14:textId="77777777" w:rsidR="00447B07" w:rsidRPr="00514DA4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73955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F7EF9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6CB22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62811BD6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62AC7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3E883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BC9BA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699D8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14:paraId="7B88D2ED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0C323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AE510" w14:textId="77777777" w:rsidR="00447B07" w:rsidRPr="00514DA4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27E5C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690AD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8FD0F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447B07" w14:paraId="6DBC99B4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5D675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107B0" w14:textId="77777777" w:rsidR="00447B07" w:rsidRDefault="00447B07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  <w:p w14:paraId="4C20EC30" w14:textId="77777777" w:rsidR="00447B07" w:rsidRDefault="00447B07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1D404" w14:textId="77777777" w:rsidR="00447B07" w:rsidRPr="00F6236C" w:rsidRDefault="00447B07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F6A7B" w14:textId="77777777" w:rsidR="00447B07" w:rsidRDefault="00447B07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  <w:p w14:paraId="25A4C009" w14:textId="77777777" w:rsidR="00447B07" w:rsidRDefault="00447B07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7DA75" w14:textId="77777777" w:rsidR="00447B07" w:rsidRDefault="00447B07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49564" w14:textId="77777777" w:rsidR="00447B07" w:rsidRPr="00514DA4" w:rsidRDefault="00447B07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403D5" w14:textId="77777777" w:rsidR="00447B07" w:rsidRDefault="00447B07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3C870" w14:textId="77777777" w:rsidR="00447B07" w:rsidRPr="00F6236C" w:rsidRDefault="00447B07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D4428" w14:textId="77777777" w:rsidR="00447B07" w:rsidRDefault="00447B07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7AE9D746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19329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78700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2F5A0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5C0E2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Dumbrăvioara</w:t>
            </w:r>
          </w:p>
          <w:p w14:paraId="38F57C10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5431C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C6616" w14:textId="77777777" w:rsidR="00447B07" w:rsidRPr="00514DA4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1676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B76BF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75AF9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447B07" w14:paraId="7912AC48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489F1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CE9F1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  <w:p w14:paraId="3687CB72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4A8DD" w14:textId="77777777" w:rsidR="00447B07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ECE98" w14:textId="77777777" w:rsidR="00447B07" w:rsidRDefault="00447B07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  <w:p w14:paraId="74E892C7" w14:textId="77777777" w:rsidR="00447B07" w:rsidRDefault="00447B07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3DC59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90624" w14:textId="77777777" w:rsidR="00447B07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D7BAE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E8B90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0CD9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71D353A8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42FC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EAF11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ED9C5" w14:textId="77777777" w:rsidR="00447B07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5360E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7889B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F60941F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F662B" w14:textId="77777777" w:rsidR="00447B07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F51AB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CE2FD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CE3E4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9.</w:t>
            </w:r>
          </w:p>
          <w:p w14:paraId="366F95D1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5A4B22DF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D40FA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294DA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56DD3" w14:textId="77777777" w:rsidR="00447B07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31098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061FF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EEC581E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D40A1" w14:textId="77777777" w:rsidR="00447B07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53022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48BC7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31BDA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7.</w:t>
            </w:r>
          </w:p>
          <w:p w14:paraId="22B02368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1E072984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5B9E7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9942F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68A90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EBF0E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  <w:p w14:paraId="206468F6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B55EC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EBC0D2E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2A4BC" w14:textId="77777777" w:rsidR="00447B07" w:rsidRPr="00514DA4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6800F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BAF64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4778D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45B4F89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7 .</w:t>
            </w:r>
          </w:p>
        </w:tc>
      </w:tr>
      <w:tr w:rsidR="00447B07" w14:paraId="1D4D332F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07244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C4EDB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9EB38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19E02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14:paraId="62878452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C3694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</w:t>
            </w:r>
          </w:p>
          <w:p w14:paraId="17F677C0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CCC20" w14:textId="77777777" w:rsidR="00447B07" w:rsidRPr="00514DA4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FDD7D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0D388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0016B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43326C3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62C5DB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447B07" w14:paraId="2DA6E55E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156A2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56668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690A7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82DA9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14:paraId="606C81D0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CE519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2ADD670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83ECF" w14:textId="77777777" w:rsidR="00447B07" w:rsidRPr="00514DA4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E66EA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EDF13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09AFE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74F2A6A5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A1658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82DF2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7800B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80BC0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 Mureş Sud</w:t>
            </w:r>
          </w:p>
          <w:p w14:paraId="1A7791DB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32E82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de cale </w:t>
            </w:r>
          </w:p>
          <w:p w14:paraId="78BC3B04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10A27" w14:textId="77777777" w:rsidR="00447B07" w:rsidRPr="00514DA4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F6431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38677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A54D3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BB51B70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DEA6A09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447B07" w14:paraId="4D66D713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FFDCE" w14:textId="77777777" w:rsidR="00447B07" w:rsidRDefault="00447B07" w:rsidP="00447B07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89709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70DE2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7A3C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14:paraId="024A0F31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5718A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351A874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81693" w14:textId="77777777" w:rsidR="00447B07" w:rsidRPr="00514DA4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6D43A" w14:textId="77777777" w:rsidR="00447B07" w:rsidRDefault="00447B07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89235" w14:textId="77777777" w:rsidR="00447B07" w:rsidRPr="00F6236C" w:rsidRDefault="00447B07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DCCA1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C3FFA01" w14:textId="77777777" w:rsidR="00447B07" w:rsidRDefault="00447B07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și  8.</w:t>
            </w:r>
          </w:p>
        </w:tc>
      </w:tr>
    </w:tbl>
    <w:p w14:paraId="7D55D528" w14:textId="77777777" w:rsidR="00447B07" w:rsidRDefault="00447B07">
      <w:pPr>
        <w:spacing w:before="40" w:after="40" w:line="192" w:lineRule="auto"/>
        <w:ind w:right="57"/>
        <w:rPr>
          <w:sz w:val="20"/>
        </w:rPr>
      </w:pPr>
    </w:p>
    <w:p w14:paraId="18F497E5" w14:textId="77777777" w:rsidR="00447B07" w:rsidRDefault="00447B07" w:rsidP="00503CFC">
      <w:pPr>
        <w:pStyle w:val="Heading1"/>
        <w:spacing w:line="360" w:lineRule="auto"/>
      </w:pPr>
      <w:r>
        <w:t>LINIA 412</w:t>
      </w:r>
    </w:p>
    <w:p w14:paraId="7A73E19D" w14:textId="77777777" w:rsidR="00447B07" w:rsidRDefault="00447B07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47B07" w14:paraId="61DC24CB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3316E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C2A4A" w14:textId="77777777" w:rsidR="00447B07" w:rsidRDefault="00447B07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F5736" w14:textId="77777777" w:rsidR="00447B07" w:rsidRPr="005C35B0" w:rsidRDefault="00447B07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1960C" w14:textId="77777777" w:rsidR="00447B07" w:rsidRDefault="00447B07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625B3" w14:textId="77777777" w:rsidR="00447B07" w:rsidRDefault="00447B07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călcâi TDJ </w:t>
            </w:r>
          </w:p>
          <w:p w14:paraId="1B61079D" w14:textId="77777777" w:rsidR="00447B07" w:rsidRDefault="00447B07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DE5BA" w14:textId="77777777" w:rsidR="00447B07" w:rsidRPr="00396332" w:rsidRDefault="00447B07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0CA7" w14:textId="77777777" w:rsidR="00447B07" w:rsidRDefault="00447B07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934B6" w14:textId="77777777" w:rsidR="00447B07" w:rsidRPr="00396332" w:rsidRDefault="00447B07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82659" w14:textId="77777777" w:rsidR="00447B07" w:rsidRDefault="00447B07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circulația la </w:t>
            </w:r>
          </w:p>
          <w:p w14:paraId="34740477" w14:textId="77777777" w:rsidR="00447B07" w:rsidRDefault="00447B07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1.</w:t>
            </w:r>
          </w:p>
        </w:tc>
      </w:tr>
      <w:tr w:rsidR="00447B07" w14:paraId="7BADFD07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C583C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1E37F" w14:textId="77777777" w:rsidR="00447B07" w:rsidRDefault="00447B07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8+480</w:t>
            </w:r>
          </w:p>
          <w:p w14:paraId="46912F9E" w14:textId="77777777" w:rsidR="00447B07" w:rsidRDefault="00447B07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C87E1" w14:textId="77777777" w:rsidR="00447B07" w:rsidRDefault="00447B07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5A785" w14:textId="77777777" w:rsidR="00447B07" w:rsidRDefault="00447B07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8588F" w14:textId="77777777" w:rsidR="00447B07" w:rsidRDefault="00447B07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A251C" w14:textId="77777777" w:rsidR="00447B07" w:rsidRPr="00396332" w:rsidRDefault="00447B07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EA818" w14:textId="77777777" w:rsidR="00447B07" w:rsidRDefault="00447B07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3838D" w14:textId="77777777" w:rsidR="00447B07" w:rsidRPr="00396332" w:rsidRDefault="00447B07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A821B" w14:textId="77777777" w:rsidR="00447B07" w:rsidRDefault="00447B07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14:paraId="07608CB4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0F0B9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FDAB9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6CC2A" w14:textId="77777777" w:rsidR="00447B07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342C0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14:paraId="3D146AE9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63819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DB2ED8D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0053A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55517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E3717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417C3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4E9DCD9B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2886B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83F18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96DD6" w14:textId="77777777" w:rsidR="00447B07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776B9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14:paraId="587251BA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62117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4500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3DC14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8+497</w:t>
            </w:r>
          </w:p>
          <w:p w14:paraId="561EC541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22E38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411DB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14:paraId="771664B6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5A55A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532B5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14+650</w:t>
            </w:r>
          </w:p>
          <w:p w14:paraId="79770864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9DED6" w14:textId="77777777" w:rsidR="00447B07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6A7E9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Jucu -</w:t>
            </w:r>
          </w:p>
          <w:p w14:paraId="15D46C44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A1F48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ED7EF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ED04D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A0A11" w14:textId="77777777" w:rsidR="00447B07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0FDD3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14:paraId="31591D7B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28AE3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6E82E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5EBA6" w14:textId="77777777" w:rsidR="00447B07" w:rsidRPr="005C35B0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E2F53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14:paraId="7ACA4BE8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EEB6F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62AC762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FCE12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16FB7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79DF7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3E871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6B107E04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CB6C6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CA185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D521F" w14:textId="77777777" w:rsidR="00447B07" w:rsidRPr="005C35B0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42AD5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14:paraId="574BF05D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10876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ABE6731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  <w:p w14:paraId="158991DA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59AD23DF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0D62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C4D9B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A0775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CC64E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63BF958F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5DEE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364AE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15+400</w:t>
            </w:r>
          </w:p>
          <w:p w14:paraId="75BA2C5E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50518" w14:textId="77777777" w:rsidR="00447B07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10F69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 -</w:t>
            </w:r>
          </w:p>
          <w:p w14:paraId="5118F0A2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4 A -</w:t>
            </w:r>
          </w:p>
          <w:p w14:paraId="44D45E41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0B091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2730F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4CBC2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9ABFD" w14:textId="77777777" w:rsidR="00447B07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F2EE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14:paraId="1B894FC6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98DF4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79EEA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14:paraId="0B081F3F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37C1E" w14:textId="77777777" w:rsidR="00447B07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D7704" w14:textId="77777777" w:rsidR="00447B07" w:rsidRDefault="00447B07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14:paraId="562B7CC3" w14:textId="77777777" w:rsidR="00447B07" w:rsidRDefault="00447B07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E3A67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35B09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82509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1B006" w14:textId="77777777" w:rsidR="00447B07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ABA49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3E0AF008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61CD1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C7F7A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34767" w14:textId="77777777" w:rsidR="00447B07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743AF" w14:textId="77777777" w:rsidR="00447B07" w:rsidRDefault="00447B07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14:paraId="490C87C9" w14:textId="77777777" w:rsidR="00447B07" w:rsidRDefault="00447B07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14:paraId="00C2037D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C813E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6EF28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1A962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15+380</w:t>
            </w:r>
          </w:p>
          <w:p w14:paraId="385C009D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04753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0F27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14:paraId="6A4EEAF9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74AD5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EA4BE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30549" w14:textId="77777777" w:rsidR="00447B07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E8973" w14:textId="77777777" w:rsidR="00447B07" w:rsidRDefault="00447B07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Bonțida</w:t>
            </w:r>
          </w:p>
          <w:p w14:paraId="33CBE901" w14:textId="77777777" w:rsidR="00447B07" w:rsidRDefault="00447B07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6983E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B43EF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A179E" w14:textId="77777777" w:rsidR="00447B07" w:rsidRDefault="00447B07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16+254</w:t>
            </w:r>
          </w:p>
          <w:p w14:paraId="5A18E289" w14:textId="77777777" w:rsidR="00447B07" w:rsidRDefault="00447B07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78F52" w14:textId="77777777" w:rsidR="00447B07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1DF55" w14:textId="77777777" w:rsidR="00447B07" w:rsidRDefault="00447B07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AE18F9A" w14:textId="77777777" w:rsidR="00447B07" w:rsidRDefault="00447B07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 între orele 06.00 - 21.00.</w:t>
            </w:r>
          </w:p>
        </w:tc>
      </w:tr>
      <w:tr w:rsidR="00447B07" w14:paraId="57CDC33D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93F2D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990B1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0AD24" w14:textId="77777777" w:rsidR="00447B07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F2BED" w14:textId="77777777" w:rsidR="00447B07" w:rsidRDefault="00447B07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14:paraId="6094E183" w14:textId="77777777" w:rsidR="00447B07" w:rsidRDefault="00447B07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C4431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0F154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0214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14:paraId="07C77596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6B770" w14:textId="77777777" w:rsidR="00447B07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80327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231AEE71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7CD5C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DFFDE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14:paraId="18ED9907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46FEA" w14:textId="77777777" w:rsidR="00447B07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66410" w14:textId="77777777" w:rsidR="00447B07" w:rsidRDefault="00447B07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Bonțida -</w:t>
            </w:r>
          </w:p>
          <w:p w14:paraId="73097D9F" w14:textId="77777777" w:rsidR="00447B07" w:rsidRDefault="00447B07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255C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72A25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87A3F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6B48E" w14:textId="77777777" w:rsidR="00447B07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98B20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447B07" w14:paraId="1D226DC1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A3826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8E524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B8008" w14:textId="77777777" w:rsidR="00447B07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B603D" w14:textId="77777777" w:rsidR="00447B07" w:rsidRDefault="00447B07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 linia 3 directă Cap X sch. 7 și Cap Y TDJ 8/10 și sch. 2A.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7D9E0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E5EC9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71AE3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21+900</w:t>
            </w:r>
          </w:p>
          <w:p w14:paraId="7B7F5672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23+260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44767" w14:textId="77777777" w:rsidR="00447B07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41B27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14:paraId="17EBB639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93CA2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8038B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CCC86" w14:textId="77777777" w:rsidR="00447B07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F397F" w14:textId="77777777" w:rsidR="00447B07" w:rsidRDefault="00447B07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DB10D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B3E1990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38677AFC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5EEEF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C3B6A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01D42" w14:textId="77777777" w:rsidR="00447B07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F5F52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78874F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2 și 3.</w:t>
            </w:r>
          </w:p>
        </w:tc>
      </w:tr>
      <w:tr w:rsidR="00447B07" w14:paraId="3E69F199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A57FD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E4FFD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22+200</w:t>
            </w:r>
          </w:p>
          <w:p w14:paraId="18DF76E7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1352A" w14:textId="77777777" w:rsidR="00447B07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15D69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 -</w:t>
            </w:r>
          </w:p>
          <w:p w14:paraId="4E292DC1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Vf. sch. 2 -</w:t>
            </w:r>
          </w:p>
          <w:p w14:paraId="1CCD3030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E6A92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B214E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98501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03EC5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4E961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14:paraId="77B0B40B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65FBD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39161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22+704</w:t>
            </w:r>
          </w:p>
          <w:p w14:paraId="1F9D072A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89BCA" w14:textId="77777777" w:rsidR="00447B07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D83CD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Iclod</w:t>
            </w:r>
          </w:p>
          <w:p w14:paraId="38E62D22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E4D23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2251C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68481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620D4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6484B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79058EF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 între orele 06.00 - 20.00.</w:t>
            </w:r>
          </w:p>
        </w:tc>
      </w:tr>
      <w:tr w:rsidR="00447B07" w14:paraId="506A8C47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80780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49CEE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24+820</w:t>
            </w:r>
          </w:p>
          <w:p w14:paraId="214531BA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1692F" w14:textId="77777777" w:rsidR="00447B07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D2E41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</w:t>
            </w:r>
          </w:p>
          <w:p w14:paraId="346448F5" w14:textId="77777777" w:rsidR="00447B07" w:rsidRDefault="00447B07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FB493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F2F83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E92B3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EBC42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92B03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1CF3CF75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14:paraId="7C11768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4524B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5BA33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4FDC8" w14:textId="77777777" w:rsidR="00447B07" w:rsidRPr="005C35B0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8D7E5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Gherla</w:t>
            </w:r>
          </w:p>
          <w:p w14:paraId="372F37CB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C4B27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05BD9EE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4533A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9DB1F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80244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BA18D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744B737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E5212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F5BC5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08F99" w14:textId="77777777" w:rsidR="00447B07" w:rsidRPr="005C35B0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1C450" w14:textId="77777777" w:rsidR="00447B07" w:rsidRDefault="00447B07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Gherla </w:t>
            </w:r>
          </w:p>
          <w:p w14:paraId="173501D7" w14:textId="77777777" w:rsidR="00447B07" w:rsidRDefault="00447B07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4413C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79A7A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E0193" w14:textId="77777777" w:rsidR="00447B07" w:rsidRDefault="00447B07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32+132</w:t>
            </w:r>
          </w:p>
          <w:p w14:paraId="405F5AA4" w14:textId="77777777" w:rsidR="00447B07" w:rsidRDefault="00447B07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51155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6B5DC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14:paraId="634BFDC7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88A93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8D8AF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D7CA7" w14:textId="77777777" w:rsidR="00447B07" w:rsidRPr="005C35B0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3ECA9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14:paraId="13AAC8A5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0CBA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50A8B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26192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33+211</w:t>
            </w:r>
          </w:p>
          <w:p w14:paraId="14E5E72C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24140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E0BEA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14:paraId="20CD0367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3991A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5642C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0AAD9" w14:textId="77777777" w:rsidR="00447B07" w:rsidRPr="005C35B0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72FE2" w14:textId="77777777" w:rsidR="00447B07" w:rsidRDefault="00447B07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14:paraId="3D64BE0E" w14:textId="77777777" w:rsidR="00447B07" w:rsidRDefault="00447B07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BE777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BABE6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E976F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45+000</w:t>
            </w:r>
          </w:p>
          <w:p w14:paraId="47D440FC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DDE36" w14:textId="77777777" w:rsidR="00447B07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28F37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14:paraId="0DCA11B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858C3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22294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42+300</w:t>
            </w:r>
          </w:p>
          <w:p w14:paraId="27357DC8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7186E" w14:textId="77777777" w:rsidR="00447B07" w:rsidRPr="005C35B0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10555" w14:textId="77777777" w:rsidR="00447B07" w:rsidRDefault="00447B07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14:paraId="4B9671C2" w14:textId="77777777" w:rsidR="00447B07" w:rsidRDefault="00447B07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6FE2F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241B0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EFD5E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ABF83" w14:textId="77777777" w:rsidR="00447B07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1DF8D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447B07" w14:paraId="7DF953AF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59B9A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F36CB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5C709" w14:textId="77777777" w:rsidR="00447B07" w:rsidRPr="005C35B0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19470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14:paraId="4F786361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1Th, 2Th, 13</w:t>
            </w:r>
          </w:p>
          <w:p w14:paraId="58896025" w14:textId="77777777" w:rsidR="00447B07" w:rsidRDefault="00447B07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A5877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E608BB9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CFE6B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909E9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E34F1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1E0CA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34AFF074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C6A84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F333A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46+943</w:t>
            </w:r>
          </w:p>
          <w:p w14:paraId="433D19C7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2BBBD" w14:textId="77777777" w:rsidR="00447B07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91055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48270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D02AA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C16E2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6E837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77998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DB0A079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 Cap Y, </w:t>
            </w:r>
          </w:p>
          <w:p w14:paraId="6C091D24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</w:rPr>
              <w:t>Dej Călători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47B07" w14:paraId="52C92DA1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86E14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3CA3C" w14:textId="77777777" w:rsidR="00447B07" w:rsidRDefault="00447B0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46+542</w:t>
            </w:r>
          </w:p>
          <w:p w14:paraId="74C238E2" w14:textId="77777777" w:rsidR="00447B07" w:rsidRDefault="00447B0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D352E" w14:textId="77777777" w:rsidR="00447B07" w:rsidRPr="005C35B0" w:rsidRDefault="00447B0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E01F3" w14:textId="77777777" w:rsidR="00447B07" w:rsidRDefault="00447B0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Dej Călători -</w:t>
            </w:r>
          </w:p>
          <w:p w14:paraId="5F5D91C1" w14:textId="77777777" w:rsidR="00447B07" w:rsidRDefault="00447B0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D8816" w14:textId="77777777" w:rsidR="00447B07" w:rsidRDefault="00447B0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A67D7" w14:textId="77777777" w:rsidR="00447B07" w:rsidRPr="00396332" w:rsidRDefault="00447B0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E979E" w14:textId="77777777" w:rsidR="00447B07" w:rsidRDefault="00447B0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B738B" w14:textId="77777777" w:rsidR="00447B07" w:rsidRPr="00396332" w:rsidRDefault="00447B0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C91F6" w14:textId="77777777" w:rsidR="00447B07" w:rsidRDefault="00447B0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BD84484" w14:textId="77777777" w:rsidR="00447B07" w:rsidRDefault="00447B0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14:paraId="7CF55013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863BD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712DE" w14:textId="77777777" w:rsidR="00447B07" w:rsidRDefault="00447B0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48+800</w:t>
            </w:r>
          </w:p>
          <w:p w14:paraId="11AB93E3" w14:textId="77777777" w:rsidR="00447B07" w:rsidRDefault="00447B0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518A5" w14:textId="77777777" w:rsidR="00447B07" w:rsidRDefault="00447B0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F6017" w14:textId="77777777" w:rsidR="00447B07" w:rsidRDefault="00447B07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 -</w:t>
            </w:r>
          </w:p>
          <w:p w14:paraId="7A36066D" w14:textId="77777777" w:rsidR="00447B07" w:rsidRDefault="00447B07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18D05" w14:textId="77777777" w:rsidR="00447B07" w:rsidRDefault="00447B0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BB164" w14:textId="77777777" w:rsidR="00447B07" w:rsidRPr="00396332" w:rsidRDefault="00447B0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1021F" w14:textId="77777777" w:rsidR="00447B07" w:rsidRDefault="00447B0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B5353" w14:textId="77777777" w:rsidR="00447B07" w:rsidRPr="00396332" w:rsidRDefault="00447B0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87EDB" w14:textId="77777777" w:rsidR="00447B07" w:rsidRDefault="00447B0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9675A06" w14:textId="77777777" w:rsidR="00447B07" w:rsidRDefault="00447B0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14:paraId="112A3B46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DED13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CDBA1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58+500</w:t>
            </w:r>
          </w:p>
          <w:p w14:paraId="26926E48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D7BDF" w14:textId="77777777" w:rsidR="00447B07" w:rsidRPr="005C35B0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6114C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 -</w:t>
            </w:r>
          </w:p>
          <w:p w14:paraId="0BF2710C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78411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26E8C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7B9C4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E63EE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C5F20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14:paraId="06FD5803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0B9E8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8CC14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74+000</w:t>
            </w:r>
          </w:p>
          <w:p w14:paraId="2D99EA17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517F" w14:textId="77777777" w:rsidR="00447B07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12025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14:paraId="661B0F52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79B80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547C2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E912D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51EC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7BE21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405A0FA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14:paraId="6F359FB6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62B1E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0ECB0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  <w:p w14:paraId="2294E25F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D2676" w14:textId="77777777" w:rsidR="00447B07" w:rsidRPr="005C35B0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94F71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14:paraId="73E95BF8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A2297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DF178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550AD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4CCA5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BC0F0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14:paraId="18914C3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CF1DD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7A916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EB04C" w14:textId="77777777" w:rsidR="00447B07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E1E77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Ileanda</w:t>
            </w:r>
          </w:p>
          <w:p w14:paraId="65638050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E6909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04E4B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86CC9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2372F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BC995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7D44A97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5DA2F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00EBF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91+930</w:t>
            </w:r>
          </w:p>
          <w:p w14:paraId="3AB28EC7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C3684" w14:textId="77777777" w:rsidR="00447B07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45812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2C937698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966B5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5FE27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3F430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B9CFE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2A806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14:paraId="64C96ED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56E41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38690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99+000</w:t>
            </w:r>
          </w:p>
          <w:p w14:paraId="5B4DF8B6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B3302" w14:textId="77777777" w:rsidR="00447B07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0CC36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14:paraId="14D71075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F0E01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90A5E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F6EFF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204FB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5CA94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14:paraId="6F760DD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E67EE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5DAEC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C51D2" w14:textId="77777777" w:rsidR="00447B07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BC712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14:paraId="03B0D8F5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FD332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5F4BC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CCC0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DD6B7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2F2B7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24EED1D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E46F4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4C1B4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107+450</w:t>
            </w:r>
          </w:p>
          <w:p w14:paraId="17B7DFAC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95B1" w14:textId="77777777" w:rsidR="00447B07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7505C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Băbuțeni 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2C7F0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D3F64" w14:textId="77777777" w:rsidR="00447B07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5CD40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FD5B5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66934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14:paraId="1C8E92F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44EA3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9ABE4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113+820</w:t>
            </w:r>
          </w:p>
          <w:p w14:paraId="09C41A3B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EF917" w14:textId="77777777" w:rsidR="00447B07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6AEE9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Băbuțeni -</w:t>
            </w:r>
          </w:p>
          <w:p w14:paraId="0D410C65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39F6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D5FD7" w14:textId="77777777" w:rsidR="00447B07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2B445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A6399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BEF0D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23C1DA5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93EB7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7A74F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115+948</w:t>
            </w:r>
          </w:p>
          <w:p w14:paraId="6B3A3758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A2D45" w14:textId="77777777" w:rsidR="00447B07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7851D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Surduc Sălaj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A633B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DA307" w14:textId="77777777" w:rsidR="00447B07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42028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2657D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C46C6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27C3F605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14:paraId="517D50F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2CC45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34C88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085BD29A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B2594" w14:textId="77777777" w:rsidR="00447B07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D6B1E" w14:textId="77777777" w:rsidR="00447B07" w:rsidRDefault="00447B07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14:paraId="50933B42" w14:textId="77777777" w:rsidR="00447B07" w:rsidRDefault="00447B07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53941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24A21" w14:textId="77777777" w:rsidR="00447B07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2B3D2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96557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1A395" w14:textId="77777777" w:rsidR="00447B07" w:rsidRDefault="00447B07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14:paraId="7F7651C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7D24C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B7ACA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119+000</w:t>
            </w:r>
          </w:p>
          <w:p w14:paraId="4C524E4E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E5A6" w14:textId="77777777" w:rsidR="00447B07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0C693" w14:textId="77777777" w:rsidR="00447B07" w:rsidRDefault="00447B07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14:paraId="394EFB3A" w14:textId="77777777" w:rsidR="00447B07" w:rsidRPr="0075484B" w:rsidRDefault="00447B07" w:rsidP="0075484B">
            <w:pPr>
              <w:spacing w:before="40" w:after="40" w:line="360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8A36F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2981D" w14:textId="77777777" w:rsidR="00447B07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2729E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3E853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7238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297EC5C8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14:paraId="1292615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D6F54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4D08A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122+200</w:t>
            </w:r>
          </w:p>
          <w:p w14:paraId="3C91350B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123+350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CAF4" w14:textId="77777777" w:rsidR="00447B07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2B1F4" w14:textId="77777777" w:rsidR="00447B07" w:rsidRDefault="00447B07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14:paraId="4DA1CA23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(tabier metalic Cap X + linia 4 directă)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47B27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56A39" w14:textId="77777777" w:rsidR="00447B07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8EB7D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11FF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23994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33C7C9B8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14:paraId="4F872BDB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D7471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8D61C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ADFD1" w14:textId="77777777" w:rsidR="00447B07" w:rsidRPr="005C35B0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92122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14:paraId="2748BE6A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1 - 4 </w:t>
            </w:r>
          </w:p>
          <w:p w14:paraId="2CBDB0AA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F4087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3CB3B8F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89F7C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B3D47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A8F7B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F2E7D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2FF6B2D0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A3E1D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D91F0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46EE4" w14:textId="77777777" w:rsidR="00447B07" w:rsidRPr="005C35B0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EFE57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01D75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6E0C8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A12E1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2FA63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C7EBC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9 şi 10 abătute.</w:t>
            </w:r>
          </w:p>
        </w:tc>
      </w:tr>
      <w:tr w:rsidR="00447B07" w14:paraId="57E5B87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636981A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775DC50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F91ABC0" w14:textId="77777777" w:rsidR="00447B07" w:rsidRPr="005C35B0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276B18D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 Sălaj</w:t>
            </w:r>
          </w:p>
          <w:p w14:paraId="0E864F09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192B375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3FB6946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F0246C5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561D113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49EBA1E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856E040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775E385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17B94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E9CE8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169+000</w:t>
            </w:r>
          </w:p>
          <w:p w14:paraId="45E63657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F7B14" w14:textId="77777777" w:rsidR="00447B07" w:rsidRPr="005C35B0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16F14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14:paraId="426F30AD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B3198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A5867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E4C7F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97F40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38F4C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3E7D104E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2000 Hz </w:t>
            </w:r>
          </w:p>
          <w:p w14:paraId="5EE754EE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paleta de 70 / 375 </w:t>
            </w:r>
          </w:p>
          <w:p w14:paraId="6BB20B12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</w:rPr>
              <w:t xml:space="preserve">8+625 </w:t>
            </w:r>
          </w:p>
          <w:p w14:paraId="285F9EDC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672B">
              <w:rPr>
                <w:b/>
                <w:bCs/>
                <w:i/>
                <w:iCs/>
                <w:sz w:val="20"/>
              </w:rPr>
              <w:t>dinspre</w:t>
            </w:r>
            <w:r w:rsidRPr="0094672B">
              <w:rPr>
                <w:b/>
                <w:bCs/>
                <w:i/>
                <w:sz w:val="20"/>
              </w:rPr>
              <w:t xml:space="preserve"> Satulung pe Someş.</w:t>
            </w:r>
          </w:p>
        </w:tc>
      </w:tr>
      <w:tr w:rsidR="00447B07" w14:paraId="24FED045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50479" w14:textId="77777777" w:rsidR="00447B07" w:rsidRDefault="00447B07" w:rsidP="00447B07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99B40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172+530</w:t>
            </w:r>
          </w:p>
          <w:p w14:paraId="7AB5EBD8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5B894" w14:textId="77777777" w:rsidR="00447B07" w:rsidRPr="005C35B0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6CA07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14:paraId="1521343B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D6C10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7773C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5EEF9" w14:textId="77777777" w:rsidR="00447B07" w:rsidRDefault="00447B07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D8672" w14:textId="77777777" w:rsidR="00447B07" w:rsidRPr="00396332" w:rsidRDefault="00447B07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BA1E6" w14:textId="77777777" w:rsidR="00447B07" w:rsidRDefault="00447B07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5E88A721" w14:textId="77777777" w:rsidR="00447B07" w:rsidRDefault="00447B07">
      <w:pPr>
        <w:spacing w:before="40" w:after="40" w:line="192" w:lineRule="auto"/>
        <w:ind w:right="57"/>
        <w:rPr>
          <w:sz w:val="20"/>
        </w:rPr>
      </w:pPr>
    </w:p>
    <w:p w14:paraId="7EED3373" w14:textId="77777777" w:rsidR="00447B07" w:rsidRDefault="00447B07" w:rsidP="0002281B">
      <w:pPr>
        <w:pStyle w:val="Heading1"/>
        <w:spacing w:line="360" w:lineRule="auto"/>
      </w:pPr>
      <w:r>
        <w:lastRenderedPageBreak/>
        <w:t>LINIA 416</w:t>
      </w:r>
    </w:p>
    <w:p w14:paraId="6CDBB4BE" w14:textId="77777777" w:rsidR="00447B07" w:rsidRDefault="00447B07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47B07" w14:paraId="5B366678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1C181" w14:textId="77777777" w:rsidR="00447B07" w:rsidRDefault="00447B07" w:rsidP="00447B0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93BAC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2E5BE" w14:textId="77777777" w:rsidR="00447B07" w:rsidRPr="00C4423F" w:rsidRDefault="00447B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45C99" w14:textId="77777777" w:rsidR="00447B07" w:rsidRDefault="00447B0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14:paraId="17A14ABA" w14:textId="77777777" w:rsidR="00447B07" w:rsidRDefault="00447B0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1Th, 2Th, </w:t>
            </w:r>
          </w:p>
          <w:p w14:paraId="21BC7FB0" w14:textId="77777777" w:rsidR="00447B07" w:rsidRDefault="00447B07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B4CAA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0390BC5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561A1" w14:textId="77777777" w:rsidR="00447B07" w:rsidRPr="00C4423F" w:rsidRDefault="00447B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F27E4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A3DD4" w14:textId="77777777" w:rsidR="00447B07" w:rsidRPr="00C4423F" w:rsidRDefault="00447B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2CC5A" w14:textId="77777777" w:rsidR="00447B07" w:rsidRDefault="00447B0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625FEB8D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5F843" w14:textId="77777777" w:rsidR="00447B07" w:rsidRDefault="00447B07" w:rsidP="00447B0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2070B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0+297</w:t>
            </w:r>
          </w:p>
          <w:p w14:paraId="67A50FA1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57D36" w14:textId="77777777" w:rsidR="00447B07" w:rsidRPr="00C4423F" w:rsidRDefault="00447B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165C5" w14:textId="77777777" w:rsidR="00447B07" w:rsidRDefault="00447B07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A18A7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0693B" w14:textId="77777777" w:rsidR="00447B07" w:rsidRPr="00C4423F" w:rsidRDefault="00447B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1B680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343F0" w14:textId="77777777" w:rsidR="00447B07" w:rsidRPr="00C4423F" w:rsidRDefault="00447B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21632" w14:textId="77777777" w:rsidR="00447B07" w:rsidRDefault="00447B0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6EAA44FE" w14:textId="77777777" w:rsidR="00447B07" w:rsidRDefault="00447B0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metalic, Cap Y, </w:t>
            </w:r>
          </w:p>
          <w:p w14:paraId="1525B365" w14:textId="77777777" w:rsidR="00447B07" w:rsidRDefault="00447B0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</w:rPr>
              <w:t xml:space="preserve"> Dej Călători.</w:t>
            </w:r>
          </w:p>
        </w:tc>
      </w:tr>
      <w:tr w:rsidR="00447B07" w14:paraId="066EF4BF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C7377" w14:textId="77777777" w:rsidR="00447B07" w:rsidRDefault="00447B07" w:rsidP="00447B0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65DA4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34C5E" w14:textId="77777777" w:rsidR="00447B07" w:rsidRPr="00C4423F" w:rsidRDefault="00447B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5B2A7" w14:textId="77777777" w:rsidR="00447B07" w:rsidRDefault="00447B0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14:paraId="617377EC" w14:textId="77777777" w:rsidR="00447B07" w:rsidRDefault="00447B0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B, </w:t>
            </w:r>
          </w:p>
          <w:p w14:paraId="25CC8EF9" w14:textId="77777777" w:rsidR="00447B07" w:rsidRDefault="00447B07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5B210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  <w:p w14:paraId="10DCCDDB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2B-26B</w:t>
            </w:r>
          </w:p>
          <w:p w14:paraId="01D20D53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7255D68E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621508A3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93A24" w14:textId="77777777" w:rsidR="00447B07" w:rsidRPr="00C4423F" w:rsidRDefault="00447B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86A9F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F0CB0" w14:textId="77777777" w:rsidR="00447B07" w:rsidRPr="00C4423F" w:rsidRDefault="00447B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674E3" w14:textId="77777777" w:rsidR="00447B07" w:rsidRDefault="00447B0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4F15AD89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FF36A" w14:textId="77777777" w:rsidR="00447B07" w:rsidRDefault="00447B07" w:rsidP="00447B0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A13E9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A826C" w14:textId="77777777" w:rsidR="00447B07" w:rsidRPr="00C4423F" w:rsidRDefault="00447B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A4C98" w14:textId="77777777" w:rsidR="00447B07" w:rsidRDefault="00447B0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14:paraId="06891127" w14:textId="77777777" w:rsidR="00447B07" w:rsidRDefault="00447B0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A+D, </w:t>
            </w:r>
          </w:p>
          <w:p w14:paraId="5363C5E8" w14:textId="77777777" w:rsidR="00447B07" w:rsidRDefault="00447B0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- 10A şi </w:t>
            </w:r>
          </w:p>
          <w:p w14:paraId="35AC2CB9" w14:textId="77777777" w:rsidR="00447B07" w:rsidRDefault="00447B0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C8E13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toate liniile </w:t>
            </w:r>
          </w:p>
          <w:p w14:paraId="132332B7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1A-10A,</w:t>
            </w:r>
          </w:p>
          <w:p w14:paraId="485D58B8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  <w:p w14:paraId="40215433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9A7FBB2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1C6FCD55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1A-55A</w:t>
            </w:r>
          </w:p>
          <w:p w14:paraId="0824FE6A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0E40D565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72F99" w14:textId="77777777" w:rsidR="00447B07" w:rsidRPr="00C4423F" w:rsidRDefault="00447B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9EB5C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6D5AE" w14:textId="77777777" w:rsidR="00447B07" w:rsidRPr="00C4423F" w:rsidRDefault="00447B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042F6" w14:textId="77777777" w:rsidR="00447B07" w:rsidRDefault="00447B0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15BC0D04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F3644" w14:textId="77777777" w:rsidR="00447B07" w:rsidRDefault="00447B07" w:rsidP="00447B0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18BD9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EBFB3" w14:textId="77777777" w:rsidR="00447B07" w:rsidRPr="00C4423F" w:rsidRDefault="00447B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D14E3" w14:textId="77777777" w:rsidR="00447B07" w:rsidRDefault="00447B0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14:paraId="0E0720A9" w14:textId="77777777" w:rsidR="00447B07" w:rsidRDefault="00447B0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C9EDA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 sch. </w:t>
            </w:r>
          </w:p>
          <w:p w14:paraId="41E6F886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25T</w:t>
            </w:r>
          </w:p>
          <w:p w14:paraId="54D8F2A9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vârf</w:t>
            </w:r>
          </w:p>
          <w:p w14:paraId="21E23043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7D623F45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23E77" w14:textId="77777777" w:rsidR="00447B07" w:rsidRPr="00C4423F" w:rsidRDefault="00447B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33392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E47CD" w14:textId="77777777" w:rsidR="00447B07" w:rsidRPr="00C4423F" w:rsidRDefault="00447B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53C32" w14:textId="77777777" w:rsidR="00447B07" w:rsidRDefault="00447B0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85310E6" w14:textId="77777777" w:rsidR="00447B07" w:rsidRDefault="00447B0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1C, 3C spre Grupa A, între sch. 25 T - 31 T - 33 T - 43 T - 51 T - 9A.</w:t>
            </w:r>
          </w:p>
        </w:tc>
      </w:tr>
      <w:tr w:rsidR="00447B07" w14:paraId="1DF42FCF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C148A" w14:textId="77777777" w:rsidR="00447B07" w:rsidRDefault="00447B07" w:rsidP="00447B0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CD3EB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A936B" w14:textId="77777777" w:rsidR="00447B07" w:rsidRPr="00C4423F" w:rsidRDefault="00447B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660C9" w14:textId="77777777" w:rsidR="00447B07" w:rsidRDefault="00447B0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BF509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410F8" w14:textId="77777777" w:rsidR="00447B07" w:rsidRDefault="00447B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BC47F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2+743</w:t>
            </w:r>
          </w:p>
          <w:p w14:paraId="4D3E2423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D310C" w14:textId="77777777" w:rsidR="00447B07" w:rsidRPr="00C4423F" w:rsidRDefault="00447B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F8D81" w14:textId="77777777" w:rsidR="00447B07" w:rsidRDefault="00447B0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14:paraId="671C8B81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AD68B" w14:textId="77777777" w:rsidR="00447B07" w:rsidRDefault="00447B07" w:rsidP="00447B0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561C5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4A327" w14:textId="77777777" w:rsidR="00447B07" w:rsidRPr="00C4423F" w:rsidRDefault="00447B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3C7D1" w14:textId="77777777" w:rsidR="00447B07" w:rsidRDefault="00447B0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55CB1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1BBE1" w14:textId="77777777" w:rsidR="00447B07" w:rsidRDefault="00447B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18ECF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7+600</w:t>
            </w:r>
          </w:p>
          <w:p w14:paraId="7100A6DD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E5C4E" w14:textId="77777777" w:rsidR="00447B07" w:rsidRDefault="00447B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7E517" w14:textId="77777777" w:rsidR="00447B07" w:rsidRDefault="00447B0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14:paraId="5BAB9436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0C022" w14:textId="77777777" w:rsidR="00447B07" w:rsidRDefault="00447B07" w:rsidP="00447B0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7C43F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0944F" w14:textId="77777777" w:rsidR="00447B07" w:rsidRPr="00C4423F" w:rsidRDefault="00447B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65213" w14:textId="77777777" w:rsidR="00447B07" w:rsidRDefault="00447B0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Reteag</w:t>
            </w:r>
          </w:p>
          <w:p w14:paraId="0CF75F4C" w14:textId="77777777" w:rsidR="00447B07" w:rsidRDefault="00447B0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FA986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8E73506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9FBA0" w14:textId="77777777" w:rsidR="00447B07" w:rsidRPr="00C4423F" w:rsidRDefault="00447B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F7CC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D42AD" w14:textId="77777777" w:rsidR="00447B07" w:rsidRPr="00C4423F" w:rsidRDefault="00447B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39A19" w14:textId="77777777" w:rsidR="00447B07" w:rsidRDefault="00447B0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2FDEAAA0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1CFC1" w14:textId="77777777" w:rsidR="00447B07" w:rsidRDefault="00447B07" w:rsidP="00447B0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C0DC9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20+500</w:t>
            </w:r>
          </w:p>
          <w:p w14:paraId="0359965D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A260F" w14:textId="77777777" w:rsidR="00447B07" w:rsidRPr="00C4423F" w:rsidRDefault="00447B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2D0BD" w14:textId="77777777" w:rsidR="00447B07" w:rsidRDefault="00447B0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Coldău – </w:t>
            </w:r>
          </w:p>
          <w:p w14:paraId="27CE9A7C" w14:textId="77777777" w:rsidR="00447B07" w:rsidRDefault="00447B07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946E3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14303" w14:textId="77777777" w:rsidR="00447B07" w:rsidRPr="00C4423F" w:rsidRDefault="00447B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4AE0C" w14:textId="77777777" w:rsidR="00447B07" w:rsidRDefault="00447B07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5C1AC" w14:textId="77777777" w:rsidR="00447B07" w:rsidRPr="00C4423F" w:rsidRDefault="00447B07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3CFFB" w14:textId="77777777" w:rsidR="00447B07" w:rsidRDefault="00447B07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14:paraId="352B3375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478D2" w14:textId="77777777" w:rsidR="00447B07" w:rsidRDefault="00447B07" w:rsidP="00447B0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BC8B6" w14:textId="77777777" w:rsidR="00447B07" w:rsidRDefault="00447B07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14:paraId="3FAFBF57" w14:textId="77777777" w:rsidR="00447B07" w:rsidRDefault="00447B07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C428C" w14:textId="77777777" w:rsidR="00447B07" w:rsidRPr="00C4423F" w:rsidRDefault="00447B07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1DBD0" w14:textId="77777777" w:rsidR="00447B07" w:rsidRDefault="00447B07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14:paraId="387A8411" w14:textId="77777777" w:rsidR="00447B07" w:rsidRDefault="00447B07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96148" w14:textId="77777777" w:rsidR="00447B07" w:rsidRDefault="00447B07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5F096" w14:textId="77777777" w:rsidR="00447B07" w:rsidRPr="00C4423F" w:rsidRDefault="00447B07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B4D6A" w14:textId="77777777" w:rsidR="00447B07" w:rsidRDefault="00447B07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14:paraId="51858159" w14:textId="77777777" w:rsidR="00447B07" w:rsidRDefault="00447B07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00E43" w14:textId="77777777" w:rsidR="00447B07" w:rsidRPr="00C4423F" w:rsidRDefault="00447B07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FD0BF" w14:textId="77777777" w:rsidR="00447B07" w:rsidRDefault="00447B07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*Valabil doar pentru trenurile remorcate cu cel puțin două locomotive în cap.</w:t>
            </w:r>
          </w:p>
          <w:p w14:paraId="3627EFE7" w14:textId="77777777" w:rsidR="00447B07" w:rsidRDefault="00447B07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39E3668A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1CE5E" w14:textId="77777777" w:rsidR="00447B07" w:rsidRDefault="00447B07" w:rsidP="00447B0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6D533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14:paraId="669DD254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AC153" w14:textId="77777777" w:rsidR="00447B07" w:rsidRPr="00C4423F" w:rsidRDefault="00447B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75AB3" w14:textId="77777777" w:rsidR="00447B07" w:rsidRDefault="00447B0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14:paraId="725F8527" w14:textId="77777777" w:rsidR="00447B07" w:rsidRDefault="00447B0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41A62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50D20" w14:textId="77777777" w:rsidR="00447B07" w:rsidRPr="00C4423F" w:rsidRDefault="00447B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55134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14:paraId="2A0903CB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35CA9" w14:textId="77777777" w:rsidR="00447B07" w:rsidRPr="00C4423F" w:rsidRDefault="00447B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69809" w14:textId="77777777" w:rsidR="00447B07" w:rsidRDefault="00447B0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aferent fir II.</w:t>
            </w:r>
          </w:p>
        </w:tc>
      </w:tr>
      <w:tr w:rsidR="00447B07" w14:paraId="3D459F98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18ABB" w14:textId="77777777" w:rsidR="00447B07" w:rsidRDefault="00447B07" w:rsidP="00447B0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41687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  <w:p w14:paraId="723116C7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3B30C" w14:textId="77777777" w:rsidR="00447B07" w:rsidRDefault="00447B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8BCC9" w14:textId="77777777" w:rsidR="00447B07" w:rsidRDefault="00447B0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14:paraId="3BAF344D" w14:textId="77777777" w:rsidR="00447B07" w:rsidRDefault="00447B0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63A2D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29FC6" w14:textId="77777777" w:rsidR="00447B07" w:rsidRPr="00C4423F" w:rsidRDefault="00447B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83716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61DC2" w14:textId="77777777" w:rsidR="00447B07" w:rsidRPr="00C4423F" w:rsidRDefault="00447B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0825A" w14:textId="77777777" w:rsidR="00447B07" w:rsidRDefault="00447B0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14:paraId="28D9BEBF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86F73" w14:textId="77777777" w:rsidR="00447B07" w:rsidRDefault="00447B07" w:rsidP="00447B0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85176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A0F09" w14:textId="77777777" w:rsidR="00447B07" w:rsidRDefault="00447B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F86B8" w14:textId="77777777" w:rsidR="00447B07" w:rsidRDefault="00447B0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14:paraId="0B4FE809" w14:textId="77777777" w:rsidR="00447B07" w:rsidRDefault="00447B0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554AC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E152F" w14:textId="77777777" w:rsidR="00447B07" w:rsidRPr="00C4423F" w:rsidRDefault="00447B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FAFF3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21+880</w:t>
            </w:r>
          </w:p>
          <w:p w14:paraId="2C1DCB21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68044" w14:textId="77777777" w:rsidR="00447B07" w:rsidRDefault="00447B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36AED" w14:textId="77777777" w:rsidR="00447B07" w:rsidRDefault="00447B0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20661A11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76527" w14:textId="77777777" w:rsidR="00447B07" w:rsidRDefault="00447B07" w:rsidP="00447B0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052C0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14:paraId="77235176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9012C" w14:textId="77777777" w:rsidR="00447B07" w:rsidRPr="00C4423F" w:rsidRDefault="00447B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EBEA4" w14:textId="77777777" w:rsidR="00447B07" w:rsidRDefault="00447B0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49D46242" w14:textId="77777777" w:rsidR="00447B07" w:rsidRDefault="00447B0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A5F28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171ED" w14:textId="77777777" w:rsidR="00447B07" w:rsidRPr="00C4423F" w:rsidRDefault="00447B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C5641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EE8E" w14:textId="77777777" w:rsidR="00447B07" w:rsidRPr="00C4423F" w:rsidRDefault="00447B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D89A4" w14:textId="77777777" w:rsidR="00447B07" w:rsidRDefault="00447B0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612BD1D1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2CE94" w14:textId="77777777" w:rsidR="00447B07" w:rsidRDefault="00447B07" w:rsidP="00447B0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BB36B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EFDCB" w14:textId="77777777" w:rsidR="00447B07" w:rsidRPr="00C4423F" w:rsidRDefault="00447B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B1A34" w14:textId="77777777" w:rsidR="00447B07" w:rsidRDefault="00447B0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6EE92557" w14:textId="77777777" w:rsidR="00447B07" w:rsidRDefault="00447B0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A5C64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71D74" w14:textId="77777777" w:rsidR="00447B07" w:rsidRPr="00C4423F" w:rsidRDefault="00447B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1BCAB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14:paraId="2C6F9CB7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BD73B" w14:textId="77777777" w:rsidR="00447B07" w:rsidRPr="00C4423F" w:rsidRDefault="00447B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CE437" w14:textId="77777777" w:rsidR="00447B07" w:rsidRDefault="00447B0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06585CAC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D35D6" w14:textId="77777777" w:rsidR="00447B07" w:rsidRDefault="00447B07" w:rsidP="00447B0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736B3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25+030</w:t>
            </w:r>
          </w:p>
          <w:p w14:paraId="49EA3057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D661A" w14:textId="77777777" w:rsidR="00447B07" w:rsidRPr="00C4423F" w:rsidRDefault="00447B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2CDE3" w14:textId="77777777" w:rsidR="00447B07" w:rsidRDefault="00447B0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5FB13A28" w14:textId="77777777" w:rsidR="00447B07" w:rsidRDefault="00447B0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0EF51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9C7A5" w14:textId="77777777" w:rsidR="00447B07" w:rsidRPr="00C4423F" w:rsidRDefault="00447B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D013F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5B4E9" w14:textId="77777777" w:rsidR="00447B07" w:rsidRDefault="00447B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A457B" w14:textId="77777777" w:rsidR="00447B07" w:rsidRDefault="00447B0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52D22D1E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7F5EC" w14:textId="77777777" w:rsidR="00447B07" w:rsidRDefault="00447B07" w:rsidP="00447B0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2247F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ED3BC" w14:textId="77777777" w:rsidR="00447B07" w:rsidRPr="00C4423F" w:rsidRDefault="00447B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DA497" w14:textId="77777777" w:rsidR="00447B07" w:rsidRDefault="00447B0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14:paraId="5EC03821" w14:textId="77777777" w:rsidR="00447B07" w:rsidRDefault="00447B0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62CD2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3E2B" w14:textId="77777777" w:rsidR="00447B07" w:rsidRPr="00C4423F" w:rsidRDefault="00447B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D535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B2712" w14:textId="77777777" w:rsidR="00447B07" w:rsidRDefault="00447B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6CF0E" w14:textId="77777777" w:rsidR="00447B07" w:rsidRDefault="00447B0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14CD6B6F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9BA5A" w14:textId="77777777" w:rsidR="00447B07" w:rsidRDefault="00447B07" w:rsidP="00447B0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F0276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  <w:p w14:paraId="3CDE34B2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8639C" w14:textId="77777777" w:rsidR="00447B07" w:rsidRPr="00C4423F" w:rsidRDefault="00447B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2346E" w14:textId="77777777" w:rsidR="00447B07" w:rsidRDefault="00447B0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25B38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2458B" w14:textId="77777777" w:rsidR="00447B07" w:rsidRDefault="00447B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2A2F0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1A8EE" w14:textId="77777777" w:rsidR="00447B07" w:rsidRDefault="00447B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A80D5" w14:textId="77777777" w:rsidR="00447B07" w:rsidRDefault="00447B0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14:paraId="0EB4AB81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F4523" w14:textId="77777777" w:rsidR="00447B07" w:rsidRDefault="00447B07" w:rsidP="00447B0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11F4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986FF" w14:textId="77777777" w:rsidR="00447B07" w:rsidRPr="00C4423F" w:rsidRDefault="00447B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CB7CE" w14:textId="77777777" w:rsidR="00447B07" w:rsidRDefault="00447B0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Năsăud</w:t>
            </w:r>
          </w:p>
          <w:p w14:paraId="64A44B80" w14:textId="77777777" w:rsidR="00447B07" w:rsidRDefault="00447B0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15C79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7F7541CE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A7059" w14:textId="77777777" w:rsidR="00447B07" w:rsidRPr="00C4423F" w:rsidRDefault="00447B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4F18F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3ABA8" w14:textId="77777777" w:rsidR="00447B07" w:rsidRPr="00C4423F" w:rsidRDefault="00447B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D020E" w14:textId="77777777" w:rsidR="00447B07" w:rsidRDefault="00447B0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 la liniile 1 şi 2.</w:t>
            </w:r>
          </w:p>
        </w:tc>
      </w:tr>
      <w:tr w:rsidR="00447B07" w14:paraId="2DC888B6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4343A" w14:textId="77777777" w:rsidR="00447B07" w:rsidRDefault="00447B07" w:rsidP="00447B0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47009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30+150</w:t>
            </w:r>
          </w:p>
          <w:p w14:paraId="2B7AD061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8DB2D" w14:textId="77777777" w:rsidR="00447B07" w:rsidRPr="00C4423F" w:rsidRDefault="00447B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2132" w14:textId="77777777" w:rsidR="00447B07" w:rsidRDefault="00447B0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Rebrișoara - </w:t>
            </w:r>
          </w:p>
          <w:p w14:paraId="788F3874" w14:textId="77777777" w:rsidR="00447B07" w:rsidRDefault="00447B0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5AA50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37DC8" w14:textId="77777777" w:rsidR="00447B07" w:rsidRPr="00C4423F" w:rsidRDefault="00447B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D1667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168D3" w14:textId="77777777" w:rsidR="00447B07" w:rsidRPr="00C4423F" w:rsidRDefault="00447B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F46B7" w14:textId="77777777" w:rsidR="00447B07" w:rsidRDefault="00447B07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14:paraId="17294EBF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18ABC" w14:textId="77777777" w:rsidR="00447B07" w:rsidRDefault="00447B07" w:rsidP="00447B0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3FA64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9B758" w14:textId="77777777" w:rsidR="00447B07" w:rsidRDefault="00447B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B6C9B" w14:textId="77777777" w:rsidR="00447B07" w:rsidRDefault="00447B0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29D254A6" w14:textId="77777777" w:rsidR="00447B07" w:rsidRDefault="00447B07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622B9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576ED272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14:paraId="518C44F1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D3DB01D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129A04DB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90180" w14:textId="77777777" w:rsidR="00447B07" w:rsidRPr="00C4423F" w:rsidRDefault="00447B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B7155" w14:textId="77777777" w:rsidR="00447B07" w:rsidRDefault="00447B07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77795" w14:textId="77777777" w:rsidR="00447B07" w:rsidRPr="00C4423F" w:rsidRDefault="00447B07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387B1" w14:textId="77777777" w:rsidR="00447B07" w:rsidRPr="00620605" w:rsidRDefault="00447B07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447B07" w14:paraId="7B5896BE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EA6C4" w14:textId="77777777" w:rsidR="00447B07" w:rsidRDefault="00447B07" w:rsidP="00447B0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07B93" w14:textId="77777777" w:rsidR="00447B07" w:rsidRDefault="00447B0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43+500</w:t>
            </w:r>
          </w:p>
          <w:p w14:paraId="4261B674" w14:textId="77777777" w:rsidR="00447B07" w:rsidRDefault="00447B0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16A51" w14:textId="77777777" w:rsidR="00447B07" w:rsidRDefault="00447B0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867AB" w14:textId="77777777" w:rsidR="00447B07" w:rsidRDefault="00447B0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262DAE1D" w14:textId="77777777" w:rsidR="00447B07" w:rsidRDefault="00447B0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D61B5" w14:textId="77777777" w:rsidR="00447B07" w:rsidRDefault="00447B0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A3390" w14:textId="77777777" w:rsidR="00447B07" w:rsidRDefault="00447B0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8CC2A" w14:textId="77777777" w:rsidR="00447B07" w:rsidRDefault="00447B0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D5196" w14:textId="77777777" w:rsidR="00447B07" w:rsidRPr="00C4423F" w:rsidRDefault="00447B0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FA84E" w14:textId="77777777" w:rsidR="00447B07" w:rsidRPr="0029205F" w:rsidRDefault="00447B0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29205F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447B07" w14:paraId="3897FC51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BF222" w14:textId="77777777" w:rsidR="00447B07" w:rsidRDefault="00447B07" w:rsidP="00447B0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4C69C" w14:textId="77777777" w:rsidR="00447B07" w:rsidRDefault="00447B0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43AB8" w14:textId="77777777" w:rsidR="00447B07" w:rsidRPr="00C4423F" w:rsidRDefault="00447B0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D7BD7" w14:textId="77777777" w:rsidR="00447B07" w:rsidRDefault="00447B0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24F4962A" w14:textId="77777777" w:rsidR="00447B07" w:rsidRDefault="00447B0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17F6E" w14:textId="77777777" w:rsidR="00447B07" w:rsidRDefault="00447B0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28550" w14:textId="77777777" w:rsidR="00447B07" w:rsidRPr="00C4423F" w:rsidRDefault="00447B0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12C8C" w14:textId="77777777" w:rsidR="00447B07" w:rsidRDefault="00447B0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6D292" w14:textId="77777777" w:rsidR="00447B07" w:rsidRPr="00C4423F" w:rsidRDefault="00447B0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91177" w14:textId="77777777" w:rsidR="00447B07" w:rsidRDefault="00447B0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2EFE7AF" w14:textId="77777777" w:rsidR="00447B07" w:rsidRDefault="00447B0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– 12.</w:t>
            </w:r>
          </w:p>
        </w:tc>
      </w:tr>
      <w:tr w:rsidR="00447B07" w14:paraId="51896090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77DCD" w14:textId="77777777" w:rsidR="00447B07" w:rsidRDefault="00447B07" w:rsidP="00447B0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1FB29" w14:textId="77777777" w:rsidR="00447B07" w:rsidRDefault="00447B0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D3DFD" w14:textId="77777777" w:rsidR="00447B07" w:rsidRPr="00C4423F" w:rsidRDefault="00447B0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01AE8" w14:textId="77777777" w:rsidR="00447B07" w:rsidRDefault="00447B0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4BC503D5" w14:textId="77777777" w:rsidR="00447B07" w:rsidRDefault="00447B0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0DC24" w14:textId="77777777" w:rsidR="00447B07" w:rsidRDefault="00447B0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A4225" w14:textId="77777777" w:rsidR="00447B07" w:rsidRPr="00C4423F" w:rsidRDefault="00447B0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862F3" w14:textId="77777777" w:rsidR="00447B07" w:rsidRDefault="00447B0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8F87F" w14:textId="77777777" w:rsidR="00447B07" w:rsidRPr="00C4423F" w:rsidRDefault="00447B0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C90D" w14:textId="77777777" w:rsidR="00447B07" w:rsidRDefault="00447B0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FAB1F1" w14:textId="77777777" w:rsidR="00447B07" w:rsidRDefault="00447B0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447B07" w14:paraId="4B239071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A5160" w14:textId="77777777" w:rsidR="00447B07" w:rsidRDefault="00447B07" w:rsidP="00447B0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09A48" w14:textId="77777777" w:rsidR="00447B07" w:rsidRDefault="00447B0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B7DCC" w14:textId="77777777" w:rsidR="00447B07" w:rsidRPr="00C4423F" w:rsidRDefault="00447B0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B315" w14:textId="77777777" w:rsidR="00447B07" w:rsidRDefault="00447B0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5DD3FA67" w14:textId="77777777" w:rsidR="00447B07" w:rsidRDefault="00447B0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3017" w14:textId="77777777" w:rsidR="00447B07" w:rsidRDefault="00447B0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5B53A0B2" w14:textId="77777777" w:rsidR="00447B07" w:rsidRDefault="00447B0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8AB4D" w14:textId="77777777" w:rsidR="00447B07" w:rsidRDefault="00447B0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06C43" w14:textId="77777777" w:rsidR="00447B07" w:rsidRDefault="00447B0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5FE29" w14:textId="77777777" w:rsidR="00447B07" w:rsidRPr="00C4423F" w:rsidRDefault="00447B0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45119" w14:textId="77777777" w:rsidR="00447B07" w:rsidRDefault="00447B0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977FCA1" w14:textId="77777777" w:rsidR="00447B07" w:rsidRDefault="00447B0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– 10.</w:t>
            </w:r>
          </w:p>
        </w:tc>
      </w:tr>
      <w:tr w:rsidR="00447B07" w14:paraId="32D349C9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924BB" w14:textId="77777777" w:rsidR="00447B07" w:rsidRDefault="00447B07" w:rsidP="00447B0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2E012" w14:textId="77777777" w:rsidR="00447B07" w:rsidRDefault="00447B0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AC69D" w14:textId="77777777" w:rsidR="00447B07" w:rsidRPr="00C4423F" w:rsidRDefault="00447B0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25818" w14:textId="77777777" w:rsidR="00447B07" w:rsidRDefault="00447B0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52EA494A" w14:textId="77777777" w:rsidR="00447B07" w:rsidRDefault="00447B0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A7B0C" w14:textId="77777777" w:rsidR="00447B07" w:rsidRDefault="00447B0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F22B3" w14:textId="77777777" w:rsidR="00447B07" w:rsidRPr="00C4423F" w:rsidRDefault="00447B0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2EE5D" w14:textId="77777777" w:rsidR="00447B07" w:rsidRDefault="00447B0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F5A1D" w14:textId="77777777" w:rsidR="00447B07" w:rsidRPr="00C4423F" w:rsidRDefault="00447B0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0D11D" w14:textId="77777777" w:rsidR="00447B07" w:rsidRDefault="00447B0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5B2F1ECE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26E6C" w14:textId="77777777" w:rsidR="00447B07" w:rsidRDefault="00447B07" w:rsidP="00447B07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30D3C" w14:textId="77777777" w:rsidR="00447B07" w:rsidRDefault="00447B0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F9521" w14:textId="77777777" w:rsidR="00447B07" w:rsidRPr="00C4423F" w:rsidRDefault="00447B0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0720" w14:textId="77777777" w:rsidR="00447B07" w:rsidRDefault="00447B0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41D3454B" w14:textId="77777777" w:rsidR="00447B07" w:rsidRDefault="00447B07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632F3" w14:textId="77777777" w:rsidR="00447B07" w:rsidRDefault="00447B0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D72EA" w14:textId="77777777" w:rsidR="00447B07" w:rsidRPr="00C4423F" w:rsidRDefault="00447B0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E3E4B" w14:textId="77777777" w:rsidR="00447B07" w:rsidRDefault="00447B07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8A16D" w14:textId="77777777" w:rsidR="00447B07" w:rsidRPr="00C4423F" w:rsidRDefault="00447B07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5DF2A" w14:textId="77777777" w:rsidR="00447B07" w:rsidRDefault="00447B07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39BDA8CA" w14:textId="77777777" w:rsidR="00447B07" w:rsidRDefault="00447B07">
      <w:pPr>
        <w:spacing w:before="40" w:after="40" w:line="192" w:lineRule="auto"/>
        <w:ind w:right="57"/>
        <w:rPr>
          <w:sz w:val="20"/>
        </w:rPr>
      </w:pPr>
    </w:p>
    <w:p w14:paraId="21A17616" w14:textId="77777777" w:rsidR="00447B07" w:rsidRDefault="00447B07" w:rsidP="00380064">
      <w:pPr>
        <w:pStyle w:val="Heading1"/>
        <w:spacing w:line="360" w:lineRule="auto"/>
      </w:pPr>
      <w:r>
        <w:t>LINIA 500</w:t>
      </w:r>
    </w:p>
    <w:p w14:paraId="4A3BE7E2" w14:textId="77777777" w:rsidR="00447B07" w:rsidRPr="00071303" w:rsidRDefault="00447B07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447B07" w14:paraId="610ADA4F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BA449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A86E5" w14:textId="77777777" w:rsidR="00447B07" w:rsidRDefault="00447B0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62+820</w:t>
            </w:r>
          </w:p>
          <w:p w14:paraId="02B5DB22" w14:textId="77777777" w:rsidR="00447B07" w:rsidRDefault="00447B0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455F6" w14:textId="77777777" w:rsidR="00447B07" w:rsidRPr="00D33E71" w:rsidRDefault="00447B0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27118" w14:textId="77777777" w:rsidR="00447B07" w:rsidRDefault="00447B0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Sud -</w:t>
            </w:r>
          </w:p>
          <w:p w14:paraId="13399571" w14:textId="77777777" w:rsidR="00447B07" w:rsidRDefault="00447B0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6BCDC" w14:textId="77777777" w:rsidR="00447B07" w:rsidRDefault="00447B0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80F3A" w14:textId="77777777" w:rsidR="00447B07" w:rsidRPr="00D33E71" w:rsidRDefault="00447B0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CEC9A" w14:textId="77777777" w:rsidR="00447B07" w:rsidRDefault="00447B0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DA331" w14:textId="77777777" w:rsidR="00447B07" w:rsidRPr="00D33E71" w:rsidRDefault="00447B0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A6112" w14:textId="77777777" w:rsidR="00447B07" w:rsidRDefault="00447B07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4112B35F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602C1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4A231" w14:textId="77777777" w:rsidR="00447B07" w:rsidRDefault="00447B0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F2A37" w14:textId="77777777" w:rsidR="00447B07" w:rsidRPr="00D33E71" w:rsidRDefault="00447B0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32F90" w14:textId="77777777" w:rsidR="00447B07" w:rsidRDefault="00447B0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14:paraId="121467E7" w14:textId="77777777" w:rsidR="00447B07" w:rsidRDefault="00447B0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A abătută, </w:t>
            </w:r>
          </w:p>
          <w:p w14:paraId="33E2D26D" w14:textId="77777777" w:rsidR="00447B07" w:rsidRDefault="00447B0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F7159" w14:textId="77777777" w:rsidR="00447B07" w:rsidRDefault="00447B0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289C1D54" w14:textId="77777777" w:rsidR="00447B07" w:rsidRDefault="00447B07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DE9A0" w14:textId="77777777" w:rsidR="00447B07" w:rsidRPr="00D33E71" w:rsidRDefault="00447B0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844E3" w14:textId="77777777" w:rsidR="00447B07" w:rsidRDefault="00447B0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7A749" w14:textId="77777777" w:rsidR="00447B07" w:rsidRPr="00D33E71" w:rsidRDefault="00447B0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967DE" w14:textId="77777777" w:rsidR="00447B07" w:rsidRDefault="00447B07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64DEBFC1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829F1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DC1A3" w14:textId="77777777" w:rsidR="00447B07" w:rsidRDefault="00447B0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A882B" w14:textId="77777777" w:rsidR="00447B07" w:rsidRPr="00D33E71" w:rsidRDefault="00447B0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6C07F" w14:textId="77777777" w:rsidR="00447B07" w:rsidRDefault="00447B07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14:paraId="0D03B10A" w14:textId="77777777" w:rsidR="00447B07" w:rsidRDefault="00447B0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  <w:p w14:paraId="61AB8B7F" w14:textId="77777777" w:rsidR="00447B07" w:rsidRDefault="00447B07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37031" w14:textId="77777777" w:rsidR="00447B07" w:rsidRDefault="00447B0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17, 19, 25, 31, 33 </w:t>
            </w:r>
          </w:p>
          <w:p w14:paraId="3DC3AE3D" w14:textId="77777777" w:rsidR="00447B07" w:rsidRDefault="00447B0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03AF8" w14:textId="77777777" w:rsidR="00447B07" w:rsidRPr="00D33E71" w:rsidRDefault="00447B0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309A4" w14:textId="77777777" w:rsidR="00447B07" w:rsidRDefault="00447B07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5D8B4" w14:textId="77777777" w:rsidR="00447B07" w:rsidRPr="00D33E71" w:rsidRDefault="00447B07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7629D" w14:textId="77777777" w:rsidR="00447B07" w:rsidRDefault="00447B07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14672443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F3B16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A967B" w14:textId="77777777" w:rsidR="00447B07" w:rsidRDefault="00447B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14:paraId="20ABBE35" w14:textId="77777777" w:rsidR="00447B07" w:rsidRDefault="00447B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CC2B4" w14:textId="77777777" w:rsidR="00447B07" w:rsidRPr="00D33E71" w:rsidRDefault="00447B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67039" w14:textId="77777777" w:rsidR="00447B07" w:rsidRPr="0008670B" w:rsidRDefault="00447B07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14:paraId="26FC05DD" w14:textId="77777777" w:rsidR="00447B07" w:rsidRDefault="00447B0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inclusiv zona aparatelor de cale</w:t>
            </w:r>
          </w:p>
          <w:p w14:paraId="2D79A9E1" w14:textId="77777777" w:rsidR="00447B07" w:rsidRDefault="00447B0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6F83A" w14:textId="77777777" w:rsidR="00447B07" w:rsidRDefault="00447B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D9A99" w14:textId="77777777" w:rsidR="00447B07" w:rsidRDefault="00447B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084AC" w14:textId="77777777" w:rsidR="00447B07" w:rsidRDefault="00447B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E90F5" w14:textId="77777777" w:rsidR="00447B07" w:rsidRPr="00D33E71" w:rsidRDefault="00447B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BC2A5" w14:textId="77777777" w:rsidR="00447B07" w:rsidRDefault="00447B0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2C64BBE8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6DC88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71E1A" w14:textId="77777777" w:rsidR="00447B07" w:rsidRDefault="00447B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ABD56" w14:textId="77777777" w:rsidR="00447B07" w:rsidRPr="00D33E71" w:rsidRDefault="00447B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E69AD" w14:textId="77777777" w:rsidR="00447B07" w:rsidRPr="0008670B" w:rsidRDefault="00447B07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14:paraId="6CA8FF17" w14:textId="77777777" w:rsidR="00447B07" w:rsidRDefault="00447B0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inclusiv zona aparatelor de cale</w:t>
            </w:r>
          </w:p>
          <w:p w14:paraId="2A4F0F1E" w14:textId="77777777" w:rsidR="00447B07" w:rsidRDefault="00447B0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3ABD2" w14:textId="77777777" w:rsidR="00447B07" w:rsidRDefault="00447B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35A6D" w14:textId="77777777" w:rsidR="00447B07" w:rsidRDefault="00447B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0D7D9" w14:textId="77777777" w:rsidR="00447B07" w:rsidRDefault="00447B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14:paraId="273567EA" w14:textId="77777777" w:rsidR="00447B07" w:rsidRDefault="00447B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4BCE" w14:textId="77777777" w:rsidR="00447B07" w:rsidRPr="00D33E71" w:rsidRDefault="00447B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908D6" w14:textId="77777777" w:rsidR="00447B07" w:rsidRDefault="00447B0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:rsidRPr="00456545" w14:paraId="036F4C85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975AB" w14:textId="77777777" w:rsidR="00447B07" w:rsidRPr="00456545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3F86A" w14:textId="77777777" w:rsidR="00447B07" w:rsidRPr="00456545" w:rsidRDefault="00447B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DC570" w14:textId="77777777" w:rsidR="00447B07" w:rsidRPr="00D33E71" w:rsidRDefault="00447B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C25BD" w14:textId="77777777" w:rsidR="00447B07" w:rsidRDefault="00447B0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14:paraId="4820AB83" w14:textId="77777777" w:rsidR="00447B07" w:rsidRPr="00456545" w:rsidRDefault="00447B0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09124" w14:textId="77777777" w:rsidR="00447B07" w:rsidRPr="00456545" w:rsidRDefault="00447B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CCFAC" w14:textId="77777777" w:rsidR="00447B07" w:rsidRPr="00D33E71" w:rsidRDefault="00447B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7B8CC" w14:textId="77777777" w:rsidR="00447B07" w:rsidRPr="00456545" w:rsidRDefault="00447B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9569A" w14:textId="77777777" w:rsidR="00447B07" w:rsidRPr="00D33E71" w:rsidRDefault="00447B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C52C0" w14:textId="77777777" w:rsidR="00447B07" w:rsidRPr="00456545" w:rsidRDefault="00447B0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47B07" w:rsidRPr="00456545" w14:paraId="21FF9C14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749B4" w14:textId="77777777" w:rsidR="00447B07" w:rsidRPr="00456545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371DA" w14:textId="77777777" w:rsidR="00447B07" w:rsidRPr="00456545" w:rsidRDefault="00447B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3B4E1" w14:textId="77777777" w:rsidR="00447B07" w:rsidRPr="00D33E71" w:rsidRDefault="00447B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ED8CE" w14:textId="77777777" w:rsidR="00447B07" w:rsidRDefault="00447B0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14:paraId="3DB03219" w14:textId="77777777" w:rsidR="00447B07" w:rsidRPr="00456545" w:rsidRDefault="00447B0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ECC10" w14:textId="77777777" w:rsidR="00447B07" w:rsidRPr="00456545" w:rsidRDefault="00447B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759A1" w14:textId="77777777" w:rsidR="00447B07" w:rsidRPr="00D33E71" w:rsidRDefault="00447B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64AD5" w14:textId="77777777" w:rsidR="00447B07" w:rsidRPr="00456545" w:rsidRDefault="00447B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1A2F3" w14:textId="77777777" w:rsidR="00447B07" w:rsidRPr="00D33E71" w:rsidRDefault="00447B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50863" w14:textId="77777777" w:rsidR="00447B07" w:rsidRPr="00456545" w:rsidRDefault="00447B0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47B07" w:rsidRPr="00456545" w14:paraId="5595A5FB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37B23" w14:textId="77777777" w:rsidR="00447B07" w:rsidRPr="00456545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7DFAF" w14:textId="77777777" w:rsidR="00447B07" w:rsidRDefault="00447B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6FFCFA9D" w14:textId="77777777" w:rsidR="00447B07" w:rsidRPr="00456545" w:rsidRDefault="00447B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74229" w14:textId="77777777" w:rsidR="00447B07" w:rsidRPr="00D33E71" w:rsidRDefault="00447B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1F2BE" w14:textId="77777777" w:rsidR="00447B07" w:rsidRDefault="00447B07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696A2050" w14:textId="77777777" w:rsidR="00447B07" w:rsidRDefault="00447B07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68D3B" w14:textId="77777777" w:rsidR="00447B07" w:rsidRDefault="00447B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4E70D" w14:textId="77777777" w:rsidR="00447B07" w:rsidRDefault="00447B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0B6AB" w14:textId="77777777" w:rsidR="00447B07" w:rsidRPr="00456545" w:rsidRDefault="00447B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C6289" w14:textId="77777777" w:rsidR="00447B07" w:rsidRPr="00D33E71" w:rsidRDefault="00447B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D0640" w14:textId="77777777" w:rsidR="00447B07" w:rsidRPr="00456545" w:rsidRDefault="00447B0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47B07" w:rsidRPr="00456545" w14:paraId="3CFA2B71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D7B21" w14:textId="77777777" w:rsidR="00447B07" w:rsidRPr="00456545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97EE0" w14:textId="77777777" w:rsidR="00447B07" w:rsidRDefault="00447B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49C521B4" w14:textId="77777777" w:rsidR="00447B07" w:rsidRPr="00456545" w:rsidRDefault="00447B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AD76D" w14:textId="77777777" w:rsidR="00447B07" w:rsidRPr="00D33E71" w:rsidRDefault="00447B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72CB0" w14:textId="77777777" w:rsidR="00447B07" w:rsidRDefault="00447B0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4F1A4FB3" w14:textId="77777777" w:rsidR="00447B07" w:rsidRDefault="00447B0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0784B" w14:textId="77777777" w:rsidR="00447B07" w:rsidRDefault="00447B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3AF29" w14:textId="77777777" w:rsidR="00447B07" w:rsidRDefault="00447B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39088" w14:textId="77777777" w:rsidR="00447B07" w:rsidRDefault="00447B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14:paraId="7D6CAD09" w14:textId="77777777" w:rsidR="00447B07" w:rsidRPr="00456545" w:rsidRDefault="00447B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7273B" w14:textId="77777777" w:rsidR="00447B07" w:rsidRPr="00D33E71" w:rsidRDefault="00447B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F11A" w14:textId="77777777" w:rsidR="00447B07" w:rsidRPr="004143AF" w:rsidRDefault="00447B07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1E765727" w14:textId="77777777" w:rsidR="00447B07" w:rsidRPr="00A3090B" w:rsidRDefault="00447B0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A3090B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:rsidRPr="00456545" w14:paraId="614C5876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15156" w14:textId="77777777" w:rsidR="00447B07" w:rsidRPr="00456545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A2E6E" w14:textId="77777777" w:rsidR="00447B07" w:rsidRDefault="00447B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3F1CC" w14:textId="77777777" w:rsidR="00447B07" w:rsidRDefault="00447B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01605" w14:textId="77777777" w:rsidR="00447B07" w:rsidRDefault="00447B0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14:paraId="4809A1C5" w14:textId="77777777" w:rsidR="00447B07" w:rsidRDefault="00447B0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 și</w:t>
            </w:r>
          </w:p>
          <w:p w14:paraId="348FE83F" w14:textId="77777777" w:rsidR="00447B07" w:rsidRDefault="00447B0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Cricov </w:t>
            </w:r>
          </w:p>
          <w:p w14:paraId="0FCD7F06" w14:textId="77777777" w:rsidR="00447B07" w:rsidRDefault="00447B0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EBD41" w14:textId="77777777" w:rsidR="00447B07" w:rsidRDefault="00447B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F49AB" w14:textId="77777777" w:rsidR="00447B07" w:rsidRDefault="00447B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03E9" w14:textId="77777777" w:rsidR="00447B07" w:rsidRDefault="00447B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73+000</w:t>
            </w:r>
          </w:p>
          <w:p w14:paraId="1234AC82" w14:textId="77777777" w:rsidR="00447B07" w:rsidRDefault="00447B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AA6CF" w14:textId="77777777" w:rsidR="00447B07" w:rsidRDefault="00447B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E13CA" w14:textId="77777777" w:rsidR="00447B07" w:rsidRPr="00377D08" w:rsidRDefault="00447B0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FF9F5E4" w14:textId="77777777" w:rsidR="00447B07" w:rsidRPr="00377D08" w:rsidRDefault="00447B0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peste sch. 1, 9 și 11 din </w:t>
            </w:r>
          </w:p>
          <w:p w14:paraId="535AE692" w14:textId="77777777" w:rsidR="00447B07" w:rsidRPr="004143AF" w:rsidRDefault="00447B07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>Hm Cricov Cap X.</w:t>
            </w:r>
          </w:p>
        </w:tc>
      </w:tr>
      <w:tr w:rsidR="00447B07" w:rsidRPr="00456545" w14:paraId="53AF6E71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A9683" w14:textId="77777777" w:rsidR="00447B07" w:rsidRPr="00456545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EBCA" w14:textId="77777777" w:rsidR="00447B07" w:rsidRDefault="00447B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E9A2C" w14:textId="77777777" w:rsidR="00447B07" w:rsidRDefault="00447B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D5224" w14:textId="77777777" w:rsidR="00447B07" w:rsidRDefault="00447B0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Cricov </w:t>
            </w:r>
          </w:p>
          <w:p w14:paraId="738505D8" w14:textId="77777777" w:rsidR="00447B07" w:rsidRDefault="00447B0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E1658" w14:textId="77777777" w:rsidR="00447B07" w:rsidRDefault="00447B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55EC16F1" w14:textId="77777777" w:rsidR="00447B07" w:rsidRDefault="00447B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907BF" w14:textId="77777777" w:rsidR="00447B07" w:rsidRDefault="00447B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B0F50" w14:textId="77777777" w:rsidR="00447B07" w:rsidRDefault="00447B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7639B" w14:textId="77777777" w:rsidR="00447B07" w:rsidRDefault="00447B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4E862" w14:textId="77777777" w:rsidR="00447B07" w:rsidRDefault="00447B0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D03BE7C" w14:textId="77777777" w:rsidR="00447B07" w:rsidRPr="005F21B7" w:rsidRDefault="00447B0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447B07" w:rsidRPr="00456545" w14:paraId="7A7F6928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CC543" w14:textId="77777777" w:rsidR="00447B07" w:rsidRPr="00456545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85782" w14:textId="77777777" w:rsidR="00447B07" w:rsidRDefault="00447B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1EA98" w14:textId="77777777" w:rsidR="00447B07" w:rsidRDefault="00447B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1B74A" w14:textId="77777777" w:rsidR="00447B07" w:rsidRDefault="00447B0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Inotești </w:t>
            </w:r>
          </w:p>
          <w:p w14:paraId="73916546" w14:textId="77777777" w:rsidR="00447B07" w:rsidRDefault="00447B0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73501" w14:textId="77777777" w:rsidR="00447B07" w:rsidRDefault="00447B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5FE92387" w14:textId="77777777" w:rsidR="00447B07" w:rsidRDefault="00447B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4ECC7" w14:textId="77777777" w:rsidR="00447B07" w:rsidRDefault="00447B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C55FF" w14:textId="77777777" w:rsidR="00447B07" w:rsidRDefault="00447B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C1153" w14:textId="77777777" w:rsidR="00447B07" w:rsidRDefault="00447B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15008" w14:textId="77777777" w:rsidR="00447B07" w:rsidRDefault="00447B0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580331" w14:textId="77777777" w:rsidR="00447B07" w:rsidRDefault="00447B0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X.</w:t>
            </w:r>
          </w:p>
        </w:tc>
      </w:tr>
      <w:tr w:rsidR="00447B07" w:rsidRPr="00456545" w14:paraId="335CE6F7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21534" w14:textId="77777777" w:rsidR="00447B07" w:rsidRPr="00456545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40E22" w14:textId="77777777" w:rsidR="00447B07" w:rsidRDefault="00447B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F0891" w14:textId="77777777" w:rsidR="00447B07" w:rsidRDefault="00447B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870D3" w14:textId="77777777" w:rsidR="00447B07" w:rsidRDefault="00447B0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Mizil</w:t>
            </w:r>
          </w:p>
          <w:p w14:paraId="094D39CE" w14:textId="77777777" w:rsidR="00447B07" w:rsidRDefault="00447B07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F3D91" w14:textId="77777777" w:rsidR="00447B07" w:rsidRDefault="00447B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47D9EA8C" w14:textId="77777777" w:rsidR="00447B07" w:rsidRDefault="00447B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7D4E7" w14:textId="77777777" w:rsidR="00447B07" w:rsidRDefault="00447B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F65CD" w14:textId="77777777" w:rsidR="00447B07" w:rsidRDefault="00447B07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1590A" w14:textId="77777777" w:rsidR="00447B07" w:rsidRDefault="00447B07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1C03B" w14:textId="77777777" w:rsidR="00447B07" w:rsidRDefault="00447B0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4E86AFB" w14:textId="77777777" w:rsidR="00447B07" w:rsidRDefault="00447B07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447B07" w:rsidRPr="00456545" w14:paraId="25BF9C14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56C06" w14:textId="77777777" w:rsidR="00447B07" w:rsidRPr="00456545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DD0EF" w14:textId="77777777" w:rsidR="00447B07" w:rsidRDefault="00447B0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547D9" w14:textId="77777777" w:rsidR="00447B07" w:rsidRDefault="00447B07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246AA" w14:textId="77777777" w:rsidR="00447B07" w:rsidRDefault="00447B07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</w:t>
            </w:r>
          </w:p>
          <w:p w14:paraId="511DEB1B" w14:textId="77777777" w:rsidR="00447B07" w:rsidRDefault="00447B07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154B0" w14:textId="77777777" w:rsidR="00447B07" w:rsidRDefault="00447B0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14:paraId="10AA8A4E" w14:textId="77777777" w:rsidR="00447B07" w:rsidRDefault="00447B0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885CF" w14:textId="77777777" w:rsidR="00447B07" w:rsidRDefault="00447B07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24E3D" w14:textId="77777777" w:rsidR="00447B07" w:rsidRDefault="00447B0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02D55" w14:textId="77777777" w:rsidR="00447B07" w:rsidRDefault="00447B07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81867" w14:textId="77777777" w:rsidR="00447B07" w:rsidRDefault="00447B07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2D1171" w14:textId="77777777" w:rsidR="00447B07" w:rsidRDefault="00447B07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și 5 st. Ulmeni, </w:t>
            </w:r>
          </w:p>
          <w:p w14:paraId="6D02F6B6" w14:textId="77777777" w:rsidR="00447B07" w:rsidRDefault="00447B07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447B07" w:rsidRPr="00456545" w14:paraId="56FEBA66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37DC3" w14:textId="77777777" w:rsidR="00447B07" w:rsidRPr="00456545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C7B27" w14:textId="77777777" w:rsidR="00447B07" w:rsidRDefault="00447B0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113+050</w:t>
            </w:r>
          </w:p>
          <w:p w14:paraId="165D74CA" w14:textId="77777777" w:rsidR="00447B07" w:rsidRDefault="00447B0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3942" w14:textId="77777777" w:rsidR="00447B07" w:rsidRDefault="00447B07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F6493" w14:textId="77777777" w:rsidR="00447B07" w:rsidRDefault="00447B07" w:rsidP="00162E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</w:t>
            </w:r>
          </w:p>
          <w:p w14:paraId="2D22662C" w14:textId="77777777" w:rsidR="00447B07" w:rsidRDefault="00447B07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Cap. Y, </w:t>
            </w:r>
          </w:p>
          <w:p w14:paraId="1BB668BF" w14:textId="77777777" w:rsidR="00447B07" w:rsidRDefault="00447B07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D3B28" w14:textId="77777777" w:rsidR="00447B07" w:rsidRDefault="00447B0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34A38" w14:textId="77777777" w:rsidR="00447B07" w:rsidRDefault="00447B07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31445" w14:textId="77777777" w:rsidR="00447B07" w:rsidRDefault="00447B07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D714F" w14:textId="77777777" w:rsidR="00447B07" w:rsidRDefault="00447B07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0C029" w14:textId="77777777" w:rsidR="00447B07" w:rsidRDefault="00447B07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sch. 2 Cap. Y.</w:t>
            </w:r>
          </w:p>
          <w:p w14:paraId="2028C448" w14:textId="77777777" w:rsidR="00447B07" w:rsidRDefault="00447B07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:rsidRPr="00456545" w14:paraId="5B2E89A6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1B665" w14:textId="77777777" w:rsidR="00447B07" w:rsidRPr="00456545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F0447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14:paraId="0653EB7E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DF020" w14:textId="77777777" w:rsidR="00447B07" w:rsidRDefault="00447B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1F408" w14:textId="77777777" w:rsidR="00447B07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Ulmeni -</w:t>
            </w:r>
          </w:p>
          <w:p w14:paraId="3CABD323" w14:textId="77777777" w:rsidR="00447B07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FC5B3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031A8" w14:textId="77777777" w:rsidR="00447B07" w:rsidRDefault="00447B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DB467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14:paraId="7E5E99FF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6CFE3" w14:textId="77777777" w:rsidR="00447B07" w:rsidRDefault="00447B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201DE" w14:textId="77777777" w:rsidR="00447B07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2CEE5CB1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383A4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F85B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D835E" w14:textId="77777777" w:rsidR="00447B07" w:rsidRPr="00D33E71" w:rsidRDefault="00447B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56B7E" w14:textId="77777777" w:rsidR="00447B07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0989790D" w14:textId="77777777" w:rsidR="00447B07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BA5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 </w:t>
            </w:r>
          </w:p>
          <w:p w14:paraId="5E61046C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4AF38A43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BFCCF" w14:textId="77777777" w:rsidR="00447B07" w:rsidRPr="00D33E71" w:rsidRDefault="00447B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E948C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5A8BC" w14:textId="77777777" w:rsidR="00447B07" w:rsidRPr="00D33E71" w:rsidRDefault="00447B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70119" w14:textId="77777777" w:rsidR="00447B07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B21FCE4" w14:textId="77777777" w:rsidR="00447B07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01EF8462" w14:textId="77777777" w:rsidR="00447B07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5CB65700" w14:textId="77777777" w:rsidR="00447B07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5A348C11" w14:textId="77777777" w:rsidR="00447B07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diagonala 54 - 70. </w:t>
            </w:r>
          </w:p>
        </w:tc>
      </w:tr>
      <w:tr w:rsidR="00447B07" w14:paraId="1E0D3AC3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6B716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A9717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32DDE" w14:textId="77777777" w:rsidR="00447B07" w:rsidRPr="00D33E71" w:rsidRDefault="00447B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34F54" w14:textId="77777777" w:rsidR="00447B07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7F570D66" w14:textId="77777777" w:rsidR="00447B07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9F19F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17A74C70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 / 60</w:t>
            </w:r>
          </w:p>
          <w:p w14:paraId="082C18D7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1B3C5" w14:textId="77777777" w:rsidR="00447B07" w:rsidRDefault="00447B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A40DF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7563E" w14:textId="77777777" w:rsidR="00447B07" w:rsidRPr="00D33E71" w:rsidRDefault="00447B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4814F" w14:textId="77777777" w:rsidR="00447B07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211860B" w14:textId="77777777" w:rsidR="00447B07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255045BD" w14:textId="77777777" w:rsidR="00447B07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</w:t>
            </w:r>
          </w:p>
          <w:p w14:paraId="13903350" w14:textId="77777777" w:rsidR="00447B07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6 - 15. </w:t>
            </w:r>
          </w:p>
        </w:tc>
      </w:tr>
      <w:tr w:rsidR="00447B07" w14:paraId="18297781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4153E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FD386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128+750</w:t>
            </w:r>
          </w:p>
          <w:p w14:paraId="0C629A05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B593B" w14:textId="77777777" w:rsidR="00447B07" w:rsidRPr="00D33E71" w:rsidRDefault="00447B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AF4BD" w14:textId="77777777" w:rsidR="00447B07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14:paraId="576BDB5D" w14:textId="77777777" w:rsidR="00447B07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Cap Y,</w:t>
            </w:r>
          </w:p>
          <w:p w14:paraId="5FCB5D6B" w14:textId="77777777" w:rsidR="00447B07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BBB86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5BB7F" w14:textId="77777777" w:rsidR="00447B07" w:rsidRDefault="00447B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703B3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5E0F1" w14:textId="77777777" w:rsidR="00447B07" w:rsidRPr="00D33E71" w:rsidRDefault="00447B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33B37" w14:textId="77777777" w:rsidR="00447B07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F0399A1" w14:textId="77777777" w:rsidR="00447B07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30, 18, 14, 12, 10 Cap Y.</w:t>
            </w:r>
          </w:p>
        </w:tc>
      </w:tr>
      <w:tr w:rsidR="00447B07" w14:paraId="072826DC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A4451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B9099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707C3" w14:textId="77777777" w:rsidR="00447B07" w:rsidRDefault="00447B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196EF" w14:textId="77777777" w:rsidR="00447B07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14:paraId="11283986" w14:textId="77777777" w:rsidR="00447B07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14:paraId="4F339655" w14:textId="77777777" w:rsidR="00447B07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B0DC1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B548A" w14:textId="77777777" w:rsidR="00447B07" w:rsidRDefault="00447B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73182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128+650</w:t>
            </w:r>
          </w:p>
          <w:p w14:paraId="2CD34057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803AD" w14:textId="77777777" w:rsidR="00447B07" w:rsidRPr="00D33E71" w:rsidRDefault="00447B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1D4EC" w14:textId="77777777" w:rsidR="00447B07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BA229BE" w14:textId="77777777" w:rsidR="00447B07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40, 22, 20 și 4 Cap Y.</w:t>
            </w:r>
          </w:p>
        </w:tc>
      </w:tr>
      <w:tr w:rsidR="00447B07" w14:paraId="1CB88EA6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76851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9AD36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157+200</w:t>
            </w:r>
          </w:p>
          <w:p w14:paraId="6016DCE3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4DC5C" w14:textId="77777777" w:rsidR="00447B07" w:rsidRDefault="00447B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6A4D7" w14:textId="77777777" w:rsidR="00447B07" w:rsidRDefault="00447B07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0A8EA9C5" w14:textId="77777777" w:rsidR="00447B07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39FFE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D9A4E" w14:textId="77777777" w:rsidR="00447B07" w:rsidRDefault="00447B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583AB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90F29" w14:textId="77777777" w:rsidR="00447B07" w:rsidRDefault="00447B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78225" w14:textId="77777777" w:rsidR="00447B07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332BE64B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53B89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9F0AD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14:paraId="6E630B11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C6C6E" w14:textId="77777777" w:rsidR="00447B07" w:rsidRDefault="00447B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8AF79" w14:textId="77777777" w:rsidR="00447B07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630083EE" w14:textId="77777777" w:rsidR="00447B07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22C89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34CE7" w14:textId="77777777" w:rsidR="00447B07" w:rsidRDefault="00447B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9F830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2FABD" w14:textId="77777777" w:rsidR="00447B07" w:rsidRDefault="00447B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A126E" w14:textId="77777777" w:rsidR="00447B07" w:rsidRPr="004143AF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5421E3C5" w14:textId="77777777" w:rsidR="00447B07" w:rsidRPr="004143AF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5DACE54C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E8A09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25D5A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4169E" w14:textId="77777777" w:rsidR="00447B07" w:rsidRDefault="00447B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48BD5" w14:textId="77777777" w:rsidR="00447B07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14:paraId="05C53B75" w14:textId="77777777" w:rsidR="00447B07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69925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0FA3" w14:textId="77777777" w:rsidR="00447B07" w:rsidRDefault="00447B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AA8F8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14:paraId="10511A3F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8A8CC" w14:textId="77777777" w:rsidR="00447B07" w:rsidRDefault="00447B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05FA4" w14:textId="77777777" w:rsidR="00447B07" w:rsidRPr="004143AF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790205FE" w14:textId="77777777" w:rsidR="00447B07" w:rsidRPr="004143AF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417A7D2D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5708C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B7FD5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3C11B" w14:textId="77777777" w:rsidR="00447B07" w:rsidRDefault="00447B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40186" w14:textId="77777777" w:rsidR="00447B07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Râmnicu Sărat</w:t>
            </w:r>
          </w:p>
          <w:p w14:paraId="408B4DEB" w14:textId="77777777" w:rsidR="00447B07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8FADA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C45CE" w14:textId="77777777" w:rsidR="00447B07" w:rsidRDefault="00447B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EA3B0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A6516" w14:textId="77777777" w:rsidR="00447B07" w:rsidRDefault="00447B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4E825" w14:textId="77777777" w:rsidR="00447B07" w:rsidRPr="004143AF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447B07" w14:paraId="1364E020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107DC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73499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9BBD4" w14:textId="77777777" w:rsidR="00447B07" w:rsidRDefault="00447B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7A3BB" w14:textId="77777777" w:rsidR="00447B07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14:paraId="11B13678" w14:textId="77777777" w:rsidR="00447B07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364E5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29417" w14:textId="77777777" w:rsidR="00447B07" w:rsidRDefault="00447B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7E33E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170+000</w:t>
            </w:r>
          </w:p>
          <w:p w14:paraId="11956D6F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3FFBC" w14:textId="77777777" w:rsidR="00447B07" w:rsidRDefault="00447B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6A2EB" w14:textId="77777777" w:rsidR="00447B07" w:rsidRPr="004143AF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447B07" w14:paraId="3D75ABFB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6DB6E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CE074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174+600</w:t>
            </w:r>
          </w:p>
          <w:p w14:paraId="0C4BA5A6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E8D2C" w14:textId="77777777" w:rsidR="00447B07" w:rsidRDefault="00447B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AAFD8" w14:textId="77777777" w:rsidR="00447B07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14:paraId="22D8C9A9" w14:textId="77777777" w:rsidR="00447B07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D2A37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96750" w14:textId="77777777" w:rsidR="00447B07" w:rsidRDefault="00447B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D07C1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F70F3" w14:textId="77777777" w:rsidR="00447B07" w:rsidRDefault="00447B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CE68E" w14:textId="77777777" w:rsidR="00447B07" w:rsidRPr="004143AF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447B07" w14:paraId="00EED7C4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38037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ABB7D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76768" w14:textId="77777777" w:rsidR="00447B07" w:rsidRDefault="00447B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6AEB6" w14:textId="77777777" w:rsidR="00447B07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14:paraId="16D96339" w14:textId="77777777" w:rsidR="00447B07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032C9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921E2" w14:textId="77777777" w:rsidR="00447B07" w:rsidRDefault="00447B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5C547" w14:textId="77777777" w:rsidR="00447B07" w:rsidRDefault="00447B07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DF707" w14:textId="77777777" w:rsidR="00447B07" w:rsidRDefault="00447B07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AB743" w14:textId="77777777" w:rsidR="00447B07" w:rsidRPr="00534A55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14:paraId="7A855895" w14:textId="77777777" w:rsidR="00447B07" w:rsidRPr="00534A55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68A444C3" w14:textId="77777777" w:rsidR="00447B07" w:rsidRPr="004143AF" w:rsidRDefault="00447B07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447B07" w14:paraId="668BB088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83565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55091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086B2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C2118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14:paraId="2FBE8C08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EE17A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CE59B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12E72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F9BAA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390D8" w14:textId="77777777" w:rsidR="00447B07" w:rsidRPr="00534A55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14:paraId="2C2857E8" w14:textId="77777777" w:rsidR="00447B07" w:rsidRPr="00534A55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22C123EB" w14:textId="77777777" w:rsidR="00447B07" w:rsidRPr="00534A55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447B07" w14:paraId="459F80B0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03A29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3E7D2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15496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6A42F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 -</w:t>
            </w:r>
          </w:p>
          <w:p w14:paraId="6045608F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644B5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6D022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B9645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177+180</w:t>
            </w:r>
          </w:p>
          <w:p w14:paraId="44C0C0E3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4ACFE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D4EA8" w14:textId="77777777" w:rsidR="00447B07" w:rsidRPr="004143AF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447B07" w14:paraId="52299689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8AAF2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2B293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96EC5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B4C56" w14:textId="77777777" w:rsidR="00447B07" w:rsidRPr="000C4604" w:rsidRDefault="00447B07" w:rsidP="00AA2500">
            <w:pPr>
              <w:spacing w:before="40" w:after="40" w:line="276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C781A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0D856D7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14:paraId="06881DF9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27ED9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9224F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5F23A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A5BC5" w14:textId="77777777" w:rsidR="00447B07" w:rsidRPr="000C4604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Nesemnalizată pe teren.</w:t>
            </w:r>
          </w:p>
          <w:p w14:paraId="67AF7BB4" w14:textId="77777777" w:rsidR="00447B07" w:rsidRPr="004143AF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Afectează intrări - ieşiri la și de la linia 4 primiri/ expedieri Cap X Gugești</w:t>
            </w:r>
          </w:p>
        </w:tc>
      </w:tr>
      <w:tr w:rsidR="00447B07" w14:paraId="1A82BAA6" w14:textId="77777777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0E00F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07492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4C5B3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15ADD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14:paraId="0CC7AD6D" w14:textId="77777777" w:rsidR="00447B07" w:rsidRDefault="00447B07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4D99B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CF330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A5725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186+450</w:t>
            </w:r>
          </w:p>
          <w:p w14:paraId="5C6E170F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77484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DAC2B" w14:textId="77777777" w:rsidR="00447B07" w:rsidRPr="004143AF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447B07" w14:paraId="520E3B67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F41A8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68B38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187+000</w:t>
            </w:r>
          </w:p>
          <w:p w14:paraId="40D7BE3B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9C3F0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E943F" w14:textId="77777777" w:rsidR="00447B07" w:rsidRDefault="00447B07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14:paraId="761A085B" w14:textId="77777777" w:rsidR="00447B07" w:rsidRDefault="00447B07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 și</w:t>
            </w:r>
          </w:p>
          <w:p w14:paraId="5FBF723C" w14:textId="77777777" w:rsidR="00447B07" w:rsidRDefault="00447B07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Cotești</w:t>
            </w:r>
          </w:p>
          <w:p w14:paraId="4E8E4648" w14:textId="77777777" w:rsidR="00447B07" w:rsidRDefault="00447B07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B13DE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61213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0485C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2A6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0A11C" w14:textId="77777777" w:rsidR="00447B07" w:rsidRPr="00BB30B6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39C16ABE" w14:textId="77777777" w:rsidR="00447B07" w:rsidRDefault="00447B07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peste sch. 1 și 7 </w:t>
            </w:r>
          </w:p>
          <w:p w14:paraId="4C28BE02" w14:textId="77777777" w:rsidR="00447B07" w:rsidRPr="004143AF" w:rsidRDefault="00447B07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>Hm Cotești</w:t>
            </w:r>
            <w:r>
              <w:rPr>
                <w:b/>
                <w:bCs/>
                <w:i/>
                <w:sz w:val="20"/>
              </w:rPr>
              <w:t xml:space="preserve">, </w:t>
            </w:r>
            <w:r w:rsidRPr="00BB30B6">
              <w:rPr>
                <w:b/>
                <w:bCs/>
                <w:i/>
                <w:sz w:val="20"/>
              </w:rPr>
              <w:t>Cap X.</w:t>
            </w:r>
          </w:p>
        </w:tc>
      </w:tr>
      <w:tr w:rsidR="00447B07" w14:paraId="1C3D5C21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9AEBF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17E13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E6A95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B9B23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Focşani</w:t>
            </w:r>
          </w:p>
          <w:p w14:paraId="57DB72B8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CD0FE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A5314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1DF95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B559D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00C86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72AB3754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42398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6749B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437D8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F5BFE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Focşani -</w:t>
            </w:r>
          </w:p>
          <w:p w14:paraId="6619094C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68358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9C5E5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9D6DB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199+300</w:t>
            </w:r>
          </w:p>
          <w:p w14:paraId="0C146248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B2C04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45059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6C72A245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678EB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99C53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14:paraId="4CBEE488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22114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BD6C8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B7A51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05017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D53F3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A8A11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F5A28" w14:textId="77777777" w:rsidR="00447B07" w:rsidRPr="000C4604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7,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11 Cap X  Putna Seacă</w:t>
            </w:r>
          </w:p>
        </w:tc>
      </w:tr>
      <w:tr w:rsidR="00447B07" w14:paraId="048D5BB7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83279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F3BF" w14:textId="77777777" w:rsidR="00447B07" w:rsidRDefault="00447B07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7AB2B" w14:textId="77777777" w:rsidR="00447B07" w:rsidRDefault="00447B07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E8715" w14:textId="77777777" w:rsidR="00447B07" w:rsidRDefault="00447B07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11123" w14:textId="77777777" w:rsidR="00447B07" w:rsidRDefault="00447B07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B43C1" w14:textId="77777777" w:rsidR="00447B07" w:rsidRDefault="00447B07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32D5C" w14:textId="77777777" w:rsidR="00447B07" w:rsidRDefault="00447B07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14:paraId="612011FD" w14:textId="77777777" w:rsidR="00447B07" w:rsidRDefault="00447B07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F0282" w14:textId="77777777" w:rsidR="00447B07" w:rsidRDefault="00447B07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008C6" w14:textId="77777777" w:rsidR="00447B07" w:rsidRPr="000C4604" w:rsidRDefault="00447B07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</w:rPr>
              <w:t xml:space="preserve"> Cap X  Putna Seacă</w:t>
            </w:r>
          </w:p>
        </w:tc>
      </w:tr>
      <w:tr w:rsidR="00447B07" w14:paraId="1E8FDADD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42F68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B7DE6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14:paraId="0539C796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A6F9B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843EE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Putna Seacă  -</w:t>
            </w:r>
          </w:p>
          <w:p w14:paraId="2BA2EB43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82F1A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3B00B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5674C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14:paraId="12788529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9325D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DE3A9" w14:textId="77777777" w:rsidR="00447B07" w:rsidRPr="004143AF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1F83CE58" w14:textId="77777777" w:rsidR="00447B07" w:rsidRPr="006C1F61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C1F6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7548B8A3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C2269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0CC9F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14:paraId="27C6A543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EC958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EEBD1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Pădureni Putna -</w:t>
            </w:r>
          </w:p>
          <w:p w14:paraId="0CE98945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3D575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0EEF4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BCD72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14:paraId="37C58134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A8C39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22280" w14:textId="77777777" w:rsidR="00447B07" w:rsidRPr="004143AF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143AF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6A526063" w14:textId="77777777" w:rsidR="00447B07" w:rsidRPr="00D84BDE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1A92FC09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03D08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1FA1B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14:paraId="05349902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E98E0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B9739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3F055B58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E1FB3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302FA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5E858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F424D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F3EA4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447B07" w14:paraId="5EEFC1BB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BB2AC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23C4F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09C02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DD591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05D6D12E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3795A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3288A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734D7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14:paraId="2562D594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84E74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6A11D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447B07" w14:paraId="428B9E90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807DD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27677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76A28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0397B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14:paraId="2329D8F6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E77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0B8AE72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8FC44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2A708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E932F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12B2C" w14:textId="77777777" w:rsidR="00447B07" w:rsidRPr="00534C03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Nesemnalizată pe teren.</w:t>
            </w:r>
          </w:p>
          <w:p w14:paraId="3CD1FA32" w14:textId="77777777" w:rsidR="00447B07" w:rsidRPr="00534C03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5E782761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la linia 2 primiri - expedieri, Cap X.</w:t>
            </w:r>
          </w:p>
        </w:tc>
      </w:tr>
      <w:tr w:rsidR="00447B07" w14:paraId="6D547980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ECA7D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ADE86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14:paraId="09F78E9B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679AA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67926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 -</w:t>
            </w:r>
          </w:p>
          <w:p w14:paraId="7D329386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26B07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09C06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E59A9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14:paraId="6A528D2C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EB695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F7E04" w14:textId="77777777" w:rsidR="00447B07" w:rsidRPr="004143AF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68826473" w14:textId="77777777" w:rsidR="00447B07" w:rsidRPr="00D84BDE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3B450608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608A7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D0E6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242+100</w:t>
            </w:r>
          </w:p>
          <w:p w14:paraId="1BC8E66B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C48B4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DCCD9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30688829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Tranzit, </w:t>
            </w:r>
          </w:p>
          <w:p w14:paraId="353C52F4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72E1C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0CF59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F67BE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BB8C4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C21C0" w14:textId="77777777" w:rsidR="00447B07" w:rsidRPr="001F07B1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3477A7D4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peste sch. 5 st. Adjud, </w:t>
            </w:r>
          </w:p>
          <w:p w14:paraId="6D6E4B20" w14:textId="77777777" w:rsidR="00447B07" w:rsidRPr="004143AF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>Gr. Tranzit, Cap X.</w:t>
            </w:r>
          </w:p>
        </w:tc>
      </w:tr>
      <w:tr w:rsidR="00447B07" w14:paraId="06B763E8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5410A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CF831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A6EA7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3EA70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0D65A880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DF9DD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D675214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484FC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E8878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64408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C919E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11 - 38  </w:t>
            </w:r>
          </w:p>
          <w:p w14:paraId="3DCB2268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şi </w:t>
            </w:r>
          </w:p>
          <w:p w14:paraId="34F3C41D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intrări - ieşiri din Bucla III Pufeşti în Grupa B.</w:t>
            </w:r>
          </w:p>
        </w:tc>
      </w:tr>
      <w:tr w:rsidR="00447B07" w14:paraId="7CB4D660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066D1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527DC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6E4C9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3BFE6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64659BF7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D4286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628DE8D1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98778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EF5DD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AEF16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2E3A1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0C359A7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25 - 28  </w:t>
            </w:r>
          </w:p>
          <w:p w14:paraId="51531E0E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447B07" w14:paraId="78478DC3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1122B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2C7AD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2F957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428A5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2097F199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C4225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7222476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DA459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6DE9E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75001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512E6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8C2E7E8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15 - 24 Gr. B.</w:t>
            </w:r>
          </w:p>
        </w:tc>
      </w:tr>
      <w:tr w:rsidR="00447B07" w14:paraId="0756A8E6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673EA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9BE70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B8DDA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DC2C1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496548CB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6760D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BB68E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7134C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BF672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30DA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001194E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14 - 18 </w:t>
            </w:r>
          </w:p>
          <w:p w14:paraId="45346D6C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447B07" w14:paraId="6EAEBFD0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A26AB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A40EC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94633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6C94D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4A156059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E023C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891B5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ACBC1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7A6BF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4BBFD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ACA123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27 și 28 Cap X.</w:t>
            </w:r>
          </w:p>
        </w:tc>
      </w:tr>
      <w:tr w:rsidR="00447B07" w14:paraId="1531E80B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17165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7F9A5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11380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5BFFD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4A930003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45F4A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7F785872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600F4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F6E15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EBC26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4D133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2 Tragere, liniile 3 - 6  </w:t>
            </w:r>
          </w:p>
          <w:p w14:paraId="0ACA7D34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 Grupa D şi intrări - ieşiri la toate liniile din Grupa B Cap X.</w:t>
            </w:r>
          </w:p>
        </w:tc>
      </w:tr>
      <w:tr w:rsidR="00447B07" w14:paraId="6A8E6A18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FB1A8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F54B2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10242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096C3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4DF4892F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FC1D1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5DFB3E6C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6AABA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04DDA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78B72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D79CB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86315F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– 6 </w:t>
            </w:r>
          </w:p>
          <w:p w14:paraId="2920CE13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447B07" w14:paraId="0E3A4772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90796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502C6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83462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4DE6" w14:textId="77777777" w:rsidR="00447B07" w:rsidRPr="006D3CE2" w:rsidRDefault="00447B07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</w:rPr>
              <w:t>St. Adjud Grupa Tranzit</w:t>
            </w:r>
          </w:p>
          <w:p w14:paraId="337F302B" w14:textId="77777777" w:rsidR="00447B07" w:rsidRPr="006D3CE2" w:rsidRDefault="00447B07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7C3A1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8C171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1F09B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83B28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246FF" w14:textId="77777777" w:rsidR="00447B07" w:rsidRPr="006D3CE2" w:rsidRDefault="00447B07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14:paraId="585A79D4" w14:textId="77777777" w:rsidR="00447B07" w:rsidRPr="006D3CE2" w:rsidRDefault="00447B07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</w:rPr>
              <w:t xml:space="preserve"> St. Adjud Grupa Tranzit</w:t>
            </w:r>
          </w:p>
          <w:p w14:paraId="2200A803" w14:textId="77777777" w:rsidR="00447B07" w:rsidRDefault="00447B07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447B07" w14:paraId="695FB6EC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39769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47D6D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C6FD4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AD874" w14:textId="77777777" w:rsidR="00447B07" w:rsidRPr="00AD0C48" w:rsidRDefault="00447B0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AD0C48">
              <w:rPr>
                <w:rFonts w:ascii="Times New Roman" w:hAnsi="Times New Roman"/>
                <w:spacing w:val="-4"/>
              </w:rPr>
              <w:t>St. Adjud Grupa Tranzit</w:t>
            </w:r>
          </w:p>
          <w:p w14:paraId="0DDEBC13" w14:textId="77777777" w:rsidR="00447B07" w:rsidRPr="00AD0C48" w:rsidRDefault="00447B0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1E7F7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598CB802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C174C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667AB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3F9A3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CDF59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CF119D9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795C5F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10 - 13 </w:t>
            </w:r>
          </w:p>
          <w:p w14:paraId="02D96761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447B07" w14:paraId="0F7DB961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96EE7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0655D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D8BA3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2A071" w14:textId="77777777" w:rsidR="00447B07" w:rsidRDefault="00447B07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7D11D9AD" w14:textId="77777777" w:rsidR="00447B07" w:rsidRDefault="00447B07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liniile 13 şi 14</w:t>
            </w:r>
          </w:p>
          <w:p w14:paraId="30D8BEC1" w14:textId="77777777" w:rsidR="00447B07" w:rsidRDefault="00447B07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primiri - expedieri</w:t>
            </w:r>
          </w:p>
          <w:p w14:paraId="061AC42A" w14:textId="77777777" w:rsidR="00447B07" w:rsidRPr="002532C4" w:rsidRDefault="00447B07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42EC3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2CED4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54248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C7E87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EC7A0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7D2302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13 şi 14 </w:t>
            </w:r>
          </w:p>
          <w:p w14:paraId="2EB4F46C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X</w:t>
            </w:r>
          </w:p>
          <w:p w14:paraId="6F118DE7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ambele poziţii ale schimbătorului numărul 61.</w:t>
            </w:r>
          </w:p>
        </w:tc>
      </w:tr>
      <w:tr w:rsidR="00447B07" w14:paraId="53B892CE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D656D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8E05C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1A7C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90B00" w14:textId="77777777" w:rsidR="00447B07" w:rsidRDefault="00447B07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7B97AD87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90C89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28AF4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9B2C5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BFA6C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2C651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ABEFD67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11 - 13  </w:t>
            </w:r>
          </w:p>
          <w:p w14:paraId="5C0C0214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447B07" w14:paraId="5B4EF9E2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4C4FF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65482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4F265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3C723" w14:textId="77777777" w:rsidR="00447B07" w:rsidRDefault="00447B07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0F4B5745" w14:textId="77777777" w:rsidR="00447B07" w:rsidRPr="0037264C" w:rsidRDefault="00447B0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37264C"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FA577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BB74C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3BC1F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4BF1D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48ACF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8E07C7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8 - 14</w:t>
            </w:r>
          </w:p>
          <w:p w14:paraId="4DCD62AA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447B07" w14:paraId="35008051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5430A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9E513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5C8EA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9AFFF" w14:textId="77777777" w:rsidR="00447B07" w:rsidRDefault="00447B07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02B18E33" w14:textId="77777777" w:rsidR="00447B07" w:rsidRPr="003A070D" w:rsidRDefault="00447B0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3A070D"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8F5B8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780B8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1DA66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466CE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8A81A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E5E149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  St. Adjud Grupa Tranzit Cap Y.</w:t>
            </w:r>
          </w:p>
        </w:tc>
      </w:tr>
      <w:tr w:rsidR="00447B07" w14:paraId="5902A98B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7723F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6DE63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E4D69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C9FFE" w14:textId="77777777" w:rsidR="00447B07" w:rsidRDefault="00447B07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0782AE04" w14:textId="77777777" w:rsidR="00447B07" w:rsidRPr="00F401CD" w:rsidRDefault="00447B0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Cs w:val="0"/>
              </w:rPr>
              <w:t>C</w:t>
            </w:r>
            <w:r w:rsidRPr="00F401CD">
              <w:rPr>
                <w:rFonts w:ascii="Times New Roman" w:hAnsi="Times New Roman"/>
                <w:bCs w:val="0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A81A8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46 </w:t>
            </w:r>
          </w:p>
          <w:p w14:paraId="1A2CD855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079A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466CE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8A7BB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781EE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506EDE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8 - 13 </w:t>
            </w:r>
          </w:p>
          <w:p w14:paraId="3FB9E13D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447B07" w14:paraId="75E85603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F15CF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477A5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EDFCB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C22F9" w14:textId="77777777" w:rsidR="00447B07" w:rsidRDefault="00447B07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6E067515" w14:textId="77777777" w:rsidR="00447B07" w:rsidRDefault="00447B07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linia 7 </w:t>
            </w:r>
          </w:p>
          <w:p w14:paraId="08C6A38A" w14:textId="77777777" w:rsidR="00447B07" w:rsidRDefault="00447B0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Cs w:val="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C90D1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C77CC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C86BC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9818F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C2BAE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449F27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7</w:t>
            </w:r>
          </w:p>
          <w:p w14:paraId="7B9A9F90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447B07" w14:paraId="52D4853A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8B749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C51A6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516F6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EA40C" w14:textId="77777777" w:rsidR="00447B07" w:rsidRDefault="00447B07" w:rsidP="00AA2500">
            <w:pPr>
              <w:pStyle w:val="Heading2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>St. Adjud Grupa Tranzit</w:t>
            </w:r>
          </w:p>
          <w:p w14:paraId="75A8418A" w14:textId="77777777" w:rsidR="00447B07" w:rsidRDefault="00447B07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linia 13</w:t>
            </w:r>
          </w:p>
          <w:p w14:paraId="52E73B86" w14:textId="77777777" w:rsidR="00447B07" w:rsidRDefault="00447B07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primiri - expedieri</w:t>
            </w:r>
          </w:p>
          <w:p w14:paraId="0BE36F35" w14:textId="77777777" w:rsidR="00447B07" w:rsidRPr="002532C4" w:rsidRDefault="00447B07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DEA78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8C980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6E70E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AB65D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2E30D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A3D5EB0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13</w:t>
            </w:r>
          </w:p>
          <w:p w14:paraId="3F664E3E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Y.</w:t>
            </w:r>
          </w:p>
        </w:tc>
      </w:tr>
      <w:tr w:rsidR="00447B07" w14:paraId="1F76AC3E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7E0B5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4430A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  <w:p w14:paraId="08CCB4D2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9C21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F6E89" w14:textId="77777777" w:rsidR="00447B07" w:rsidRDefault="00447B0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St. Adjud </w:t>
            </w:r>
          </w:p>
          <w:p w14:paraId="4B1061B9" w14:textId="77777777" w:rsidR="00447B07" w:rsidRDefault="00447B0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Grupa Tranzit,</w:t>
            </w:r>
          </w:p>
          <w:p w14:paraId="4E81DBE2" w14:textId="77777777" w:rsidR="00447B07" w:rsidRDefault="00447B07" w:rsidP="00AA2500">
            <w:pPr>
              <w:rPr>
                <w:spacing w:val="-4"/>
              </w:rPr>
            </w:pPr>
            <w:r>
              <w:t xml:space="preserve"> </w:t>
            </w:r>
            <w:r w:rsidRPr="0010350B">
              <w:rPr>
                <w:b/>
                <w:bCs/>
                <w:sz w:val="20"/>
                <w:szCs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D5998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31D05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D2BDF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8E8CC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7AB56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C94B1D2" w14:textId="77777777" w:rsidR="00447B07" w:rsidRDefault="00447B07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>
              <w:rPr>
                <w:b/>
                <w:bCs/>
                <w:i/>
                <w:iCs/>
                <w:sz w:val="20"/>
              </w:rPr>
              <w:t xml:space="preserve"> Cap Y.</w:t>
            </w:r>
          </w:p>
        </w:tc>
      </w:tr>
      <w:tr w:rsidR="00447B07" w14:paraId="69F16D18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A902E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9FD64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AC682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E599F" w14:textId="77777777" w:rsidR="00447B07" w:rsidRPr="002D1130" w:rsidRDefault="00447B0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  <w:spacing w:val="-4"/>
              </w:rPr>
              <w:t xml:space="preserve">St. Adjud </w:t>
            </w:r>
          </w:p>
          <w:p w14:paraId="2FA0EDEC" w14:textId="77777777" w:rsidR="00447B07" w:rsidRPr="002D1130" w:rsidRDefault="00447B0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  <w:spacing w:val="-4"/>
              </w:rPr>
              <w:t>Grupa Tranzit,</w:t>
            </w:r>
          </w:p>
          <w:p w14:paraId="4BD44350" w14:textId="77777777" w:rsidR="00447B07" w:rsidRPr="002D1130" w:rsidRDefault="00447B0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 w:rsidRPr="002D1130">
              <w:rPr>
                <w:rFonts w:ascii="Times New Roman" w:hAnsi="Times New Roman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71FF7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220A5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B3295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244+650</w:t>
            </w:r>
          </w:p>
          <w:p w14:paraId="03C05367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C3EA9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C7B42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5E19714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14 și</w:t>
            </w:r>
          </w:p>
          <w:p w14:paraId="3A6D96BC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intrări - ieșiri la liniile </w:t>
            </w:r>
          </w:p>
          <w:p w14:paraId="193C742E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1 - 13 primiri - expedieri</w:t>
            </w:r>
          </w:p>
          <w:p w14:paraId="3F41BFEF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</w:p>
          <w:p w14:paraId="586D08A4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447B07" w14:paraId="5A40F119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312AC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05256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37ED6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5D087" w14:textId="77777777" w:rsidR="00447B07" w:rsidRPr="002D1130" w:rsidRDefault="00447B0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D9D64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BD0B5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27F42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268+500</w:t>
            </w:r>
          </w:p>
          <w:p w14:paraId="3128AFBD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AB84F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D6F96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1000 Hz la paleta galbenă. </w:t>
            </w:r>
          </w:p>
          <w:p w14:paraId="639EB2DF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RV protecție muncitori.</w:t>
            </w:r>
          </w:p>
        </w:tc>
      </w:tr>
      <w:tr w:rsidR="00447B07" w14:paraId="1413F8D3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E2EFE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70C3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292+000</w:t>
            </w:r>
          </w:p>
          <w:p w14:paraId="4CAB9BF1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A41BE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90405" w14:textId="77777777" w:rsidR="00447B07" w:rsidRPr="002D1130" w:rsidRDefault="00447B0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C002A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F4EFB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5D99C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A1B32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25217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1000 Hz la paleta galbenă. </w:t>
            </w:r>
          </w:p>
        </w:tc>
      </w:tr>
      <w:tr w:rsidR="00447B07" w14:paraId="36FFC9EC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D8088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8BEFF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3EB19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EC2E0" w14:textId="77777777" w:rsidR="00447B07" w:rsidRDefault="00447B07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6C5F9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5AD94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0EDF1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300+600</w:t>
            </w:r>
          </w:p>
          <w:p w14:paraId="301514F6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1F61D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B7AB9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1000 Hz la paleta galbenă. </w:t>
            </w:r>
          </w:p>
        </w:tc>
      </w:tr>
      <w:tr w:rsidR="00447B07" w14:paraId="7212C134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23DDA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B82E1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8AB70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595EB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0E0534FD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8581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49D87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BFAAA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C358F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F74B5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accesul</w:t>
            </w:r>
          </w:p>
          <w:p w14:paraId="011D21B8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linia 2 directă</w:t>
            </w:r>
          </w:p>
          <w:p w14:paraId="55A33AC7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1 - 12 Marfă. </w:t>
            </w:r>
          </w:p>
        </w:tc>
      </w:tr>
      <w:tr w:rsidR="00447B07" w14:paraId="2AB398D6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AD62F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7B14C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9A3D9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FA3C2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27FA20EB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DB03C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ED7F9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02DB3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5CF05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3C5FD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14:paraId="526F4636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sch.76,  </w:t>
            </w:r>
          </w:p>
          <w:p w14:paraId="11E57484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447B07" w14:paraId="7EC77DA7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B1C03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E89DD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BB6E7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4B107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36585626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DCC57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50BF5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894A4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B1ADD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6E78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14:paraId="52B4D7CC" w14:textId="77777777" w:rsidR="00447B07" w:rsidRPr="00CB344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447B07" w14:paraId="27C8CECB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79FC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09E60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89CF2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9C21D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Bacău -</w:t>
            </w:r>
          </w:p>
          <w:p w14:paraId="24688FFA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8418F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7FFAF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8DCA1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308+677</w:t>
            </w:r>
          </w:p>
          <w:p w14:paraId="6304D04C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7DC35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7CCFA" w14:textId="77777777" w:rsidR="00447B07" w:rsidRPr="004143AF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16CF3FA1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169AACF2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20A46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1190B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A66E7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A96B2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3D7EC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11</w:t>
            </w:r>
          </w:p>
          <w:p w14:paraId="692F477B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63637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AB17A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75276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35B1A" w14:textId="77777777" w:rsidR="00447B07" w:rsidRPr="004143AF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447B07" w14:paraId="1875F390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971BE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D57D9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326+100</w:t>
            </w:r>
          </w:p>
          <w:p w14:paraId="6EDFE0CB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FB818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63D5E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Galbeni - </w:t>
            </w:r>
          </w:p>
          <w:p w14:paraId="0D6D3863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8DD65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44B4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2A581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3FFEF" w14:textId="77777777" w:rsidR="00447B07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E44E6" w14:textId="77777777" w:rsidR="00447B07" w:rsidRPr="00E3407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447B07" w14:paraId="6FFBA071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DA426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EE833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EAE51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22CF9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Secuieni Roman</w:t>
            </w:r>
          </w:p>
          <w:p w14:paraId="3134143D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94273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70AE6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9DA39" w14:textId="77777777" w:rsidR="00447B07" w:rsidRDefault="00447B07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566D2" w14:textId="77777777" w:rsidR="00447B07" w:rsidRPr="00D33E71" w:rsidRDefault="00447B07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63CE9" w14:textId="77777777" w:rsidR="00447B07" w:rsidRDefault="00447B07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7E15382B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6FB2D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EA504" w14:textId="77777777" w:rsidR="00447B07" w:rsidRDefault="00447B0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8915" w14:textId="77777777" w:rsidR="00447B07" w:rsidRPr="00D33E71" w:rsidRDefault="00447B0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0C392" w14:textId="77777777" w:rsidR="00447B07" w:rsidRDefault="00447B0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Paşcani Triaj</w:t>
            </w:r>
          </w:p>
          <w:p w14:paraId="380B82D1" w14:textId="77777777" w:rsidR="00447B07" w:rsidRDefault="00447B0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67068" w14:textId="77777777" w:rsidR="00447B07" w:rsidRDefault="00447B0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30F84" w14:textId="77777777" w:rsidR="00447B07" w:rsidRPr="00D33E71" w:rsidRDefault="00447B0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6E43E" w14:textId="77777777" w:rsidR="00447B07" w:rsidRDefault="00447B0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ED539" w14:textId="77777777" w:rsidR="00447B07" w:rsidRPr="00D33E71" w:rsidRDefault="00447B0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6B61D" w14:textId="77777777" w:rsidR="00447B07" w:rsidRDefault="00447B0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138E043A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8CE53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FEDA4" w14:textId="77777777" w:rsidR="00447B07" w:rsidRDefault="00447B0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C7BDB" w14:textId="77777777" w:rsidR="00447B07" w:rsidRPr="00D33E71" w:rsidRDefault="00447B0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83AC6" w14:textId="77777777" w:rsidR="00447B07" w:rsidRDefault="00447B0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14:paraId="69A3C34D" w14:textId="77777777" w:rsidR="00447B07" w:rsidRDefault="00447B0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4719" w14:textId="77777777" w:rsidR="00447B07" w:rsidRDefault="00447B0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C7A06" w14:textId="77777777" w:rsidR="00447B07" w:rsidRPr="00D33E71" w:rsidRDefault="00447B0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22042" w14:textId="77777777" w:rsidR="00447B07" w:rsidRDefault="00447B0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C42EB" w14:textId="77777777" w:rsidR="00447B07" w:rsidRPr="00D33E71" w:rsidRDefault="00447B0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FFB06" w14:textId="77777777" w:rsidR="00447B07" w:rsidRDefault="00447B0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58A041E8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4DFE4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DF7DB" w14:textId="77777777" w:rsidR="00447B07" w:rsidRDefault="00447B0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A7814" w14:textId="77777777" w:rsidR="00447B07" w:rsidRPr="00D33E71" w:rsidRDefault="00447B0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D8A34" w14:textId="77777777" w:rsidR="00447B07" w:rsidRDefault="00447B0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14:paraId="76BBDF4E" w14:textId="77777777" w:rsidR="00447B07" w:rsidRDefault="00447B0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29B30" w14:textId="77777777" w:rsidR="00447B07" w:rsidRDefault="00447B0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850FC" w14:textId="77777777" w:rsidR="00447B07" w:rsidRPr="00D33E71" w:rsidRDefault="00447B0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7B781" w14:textId="77777777" w:rsidR="00447B07" w:rsidRDefault="00447B0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78F2E" w14:textId="77777777" w:rsidR="00447B07" w:rsidRPr="00D33E71" w:rsidRDefault="00447B0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C9DD9" w14:textId="77777777" w:rsidR="00447B07" w:rsidRDefault="00447B0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10188DDC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D4457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37606" w14:textId="77777777" w:rsidR="00447B07" w:rsidRDefault="00447B0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3BBC3" w14:textId="77777777" w:rsidR="00447B07" w:rsidRPr="00D33E71" w:rsidRDefault="00447B0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72425" w14:textId="77777777" w:rsidR="00447B07" w:rsidRDefault="00447B0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Liteni</w:t>
            </w:r>
          </w:p>
          <w:p w14:paraId="4F928664" w14:textId="77777777" w:rsidR="00447B07" w:rsidRDefault="00447B07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A9A32" w14:textId="77777777" w:rsidR="00447B07" w:rsidRDefault="00447B0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A3A5146" w14:textId="77777777" w:rsidR="00447B07" w:rsidRDefault="00447B0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CAD7D" w14:textId="77777777" w:rsidR="00447B07" w:rsidRPr="00D33E71" w:rsidRDefault="00447B0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8840E" w14:textId="77777777" w:rsidR="00447B07" w:rsidRDefault="00447B07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ED94A" w14:textId="77777777" w:rsidR="00447B07" w:rsidRPr="00D33E71" w:rsidRDefault="00447B07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2BB4E" w14:textId="77777777" w:rsidR="00447B07" w:rsidRDefault="00447B07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2C617AFA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6E167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1F3E6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6A355" w14:textId="77777777" w:rsidR="00447B07" w:rsidRPr="00D33E71" w:rsidRDefault="00447B07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4D97B" w14:textId="77777777" w:rsidR="00447B07" w:rsidRDefault="00447B07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14:paraId="1B782937" w14:textId="77777777" w:rsidR="00447B07" w:rsidRDefault="00447B07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1DB2D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CD23007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95EEC" w14:textId="77777777" w:rsidR="00447B07" w:rsidRPr="00D33E71" w:rsidRDefault="00447B07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B709A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BC13A" w14:textId="77777777" w:rsidR="00447B07" w:rsidRPr="00D33E71" w:rsidRDefault="00447B07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09C86" w14:textId="77777777" w:rsidR="00447B07" w:rsidRDefault="00447B07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3F9595C5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78870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9EC55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C42D6" w14:textId="77777777" w:rsidR="00447B07" w:rsidRPr="00D33E71" w:rsidRDefault="00447B07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CC9EF" w14:textId="77777777" w:rsidR="00447B07" w:rsidRDefault="00447B07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5C6BA685" w14:textId="77777777" w:rsidR="00447B07" w:rsidRDefault="00447B07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02E36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B5984B1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7444412E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14:paraId="79857B77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10DE8AE1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29CF3" w14:textId="77777777" w:rsidR="00447B07" w:rsidRPr="00D33E71" w:rsidRDefault="00447B07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BED7E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2E518" w14:textId="77777777" w:rsidR="00447B07" w:rsidRPr="00D33E71" w:rsidRDefault="00447B07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BC041" w14:textId="77777777" w:rsidR="00447B07" w:rsidRDefault="00447B07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00B6516" w14:textId="77777777" w:rsidR="00447B07" w:rsidRDefault="00447B07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</w:t>
            </w:r>
          </w:p>
          <w:p w14:paraId="0031F748" w14:textId="77777777" w:rsidR="00447B07" w:rsidRDefault="00447B07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numai la parcursuri peste sch. nr. 1, 3, 5 şi 7 </w:t>
            </w:r>
          </w:p>
          <w:p w14:paraId="17E8230E" w14:textId="77777777" w:rsidR="00447B07" w:rsidRDefault="00447B07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poziţie abătută.</w:t>
            </w:r>
          </w:p>
        </w:tc>
      </w:tr>
      <w:tr w:rsidR="00447B07" w14:paraId="76BF554E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F8BEC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7DB96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FF730" w14:textId="77777777" w:rsidR="00447B07" w:rsidRPr="00D33E71" w:rsidRDefault="00447B07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AC348" w14:textId="77777777" w:rsidR="00447B07" w:rsidRDefault="00447B07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142268A4" w14:textId="77777777" w:rsidR="00447B07" w:rsidRDefault="00447B07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519FF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30AE0" w14:textId="77777777" w:rsidR="00447B07" w:rsidRPr="00D33E71" w:rsidRDefault="00447B07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518E7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9347A" w14:textId="77777777" w:rsidR="00447B07" w:rsidRPr="00D33E71" w:rsidRDefault="00447B07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F0F00" w14:textId="77777777" w:rsidR="00447B07" w:rsidRDefault="00447B07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447B07" w14:paraId="20EECCE9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8772A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05A68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8FA94" w14:textId="77777777" w:rsidR="00447B07" w:rsidRPr="00D33E71" w:rsidRDefault="00447B07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05D1" w14:textId="77777777" w:rsidR="00447B07" w:rsidRDefault="00447B07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1275EBAF" w14:textId="77777777" w:rsidR="00447B07" w:rsidRDefault="00447B07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F5A5C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39A67B2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8DD32" w14:textId="77777777" w:rsidR="00447B07" w:rsidRPr="00D33E71" w:rsidRDefault="00447B07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AB696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B4FDE" w14:textId="77777777" w:rsidR="00447B07" w:rsidRPr="00D33E71" w:rsidRDefault="00447B07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3B40B" w14:textId="77777777" w:rsidR="00447B07" w:rsidRDefault="00447B07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149775CC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7C1FE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9DB5A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100BB" w14:textId="77777777" w:rsidR="00447B07" w:rsidRPr="00D33E71" w:rsidRDefault="00447B07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5FB7F" w14:textId="77777777" w:rsidR="00447B07" w:rsidRDefault="00447B07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710E10D3" w14:textId="77777777" w:rsidR="00447B07" w:rsidRDefault="00447B07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858C0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2C619F62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la </w:t>
            </w:r>
          </w:p>
          <w:p w14:paraId="382C4014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</w:t>
            </w:r>
          </w:p>
          <w:p w14:paraId="14A31210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8BEA3" w14:textId="77777777" w:rsidR="00447B07" w:rsidRPr="00D33E71" w:rsidRDefault="00447B07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6505A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55E11" w14:textId="77777777" w:rsidR="00447B07" w:rsidRPr="00D33E71" w:rsidRDefault="00447B07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6960E" w14:textId="77777777" w:rsidR="00447B07" w:rsidRDefault="00447B07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60B8DE78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EDD5E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F12DA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2F569" w14:textId="77777777" w:rsidR="00447B07" w:rsidRPr="00D33E71" w:rsidRDefault="00447B07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D8A2B" w14:textId="77777777" w:rsidR="00447B07" w:rsidRDefault="00447B07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748A8955" w14:textId="77777777" w:rsidR="00447B07" w:rsidRDefault="00447B07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3696F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40B07C00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4D91DA14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14:paraId="6F680615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E4526" w14:textId="77777777" w:rsidR="00447B07" w:rsidRPr="00D33E71" w:rsidRDefault="00447B07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F7D7A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D6D69" w14:textId="77777777" w:rsidR="00447B07" w:rsidRPr="00D33E71" w:rsidRDefault="00447B07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B48E9" w14:textId="77777777" w:rsidR="00447B07" w:rsidRDefault="00447B07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6E3660B8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9AE7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26CAF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464+900</w:t>
            </w:r>
          </w:p>
          <w:p w14:paraId="0400241C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465+350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5F1EF" w14:textId="77777777" w:rsidR="00447B07" w:rsidRPr="00D33E71" w:rsidRDefault="00447B07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F144D" w14:textId="77777777" w:rsidR="00447B07" w:rsidRDefault="00447B07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Dărmănești -</w:t>
            </w:r>
          </w:p>
          <w:p w14:paraId="224A8379" w14:textId="77777777" w:rsidR="00447B07" w:rsidRDefault="00447B07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286F6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04237" w14:textId="77777777" w:rsidR="00447B07" w:rsidRDefault="00447B07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91053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3F98B" w14:textId="77777777" w:rsidR="00447B07" w:rsidRPr="00D33E71" w:rsidRDefault="00447B07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94EF2" w14:textId="77777777" w:rsidR="00447B07" w:rsidRDefault="00447B07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cu inductor.</w:t>
            </w:r>
          </w:p>
        </w:tc>
      </w:tr>
      <w:tr w:rsidR="00447B07" w14:paraId="591BBB5D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965A2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CDC2E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7B2DE" w14:textId="77777777" w:rsidR="00447B07" w:rsidRPr="00D33E71" w:rsidRDefault="00447B07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5C68A" w14:textId="77777777" w:rsidR="00447B07" w:rsidRDefault="00447B07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Milisăuţi</w:t>
            </w:r>
          </w:p>
          <w:p w14:paraId="3B7E7872" w14:textId="77777777" w:rsidR="00447B07" w:rsidRDefault="00447B07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F7EDC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2A8C6" w14:textId="77777777" w:rsidR="00447B07" w:rsidRDefault="00447B07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1684F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B50E8" w14:textId="77777777" w:rsidR="00447B07" w:rsidRPr="00D33E71" w:rsidRDefault="00447B07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B9338" w14:textId="77777777" w:rsidR="00447B07" w:rsidRDefault="00447B07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29F0AC74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FBE79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AD9B5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EE5F9" w14:textId="77777777" w:rsidR="00447B07" w:rsidRPr="00D33E71" w:rsidRDefault="00447B07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9468B" w14:textId="77777777" w:rsidR="00447B07" w:rsidRDefault="00447B07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14:paraId="0754081C" w14:textId="77777777" w:rsidR="00447B07" w:rsidRDefault="00447B07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7C3D5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3B09BEB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7 - </w:t>
            </w:r>
          </w:p>
          <w:p w14:paraId="195A6289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3B82E548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9 - 11 - </w:t>
            </w:r>
          </w:p>
          <w:p w14:paraId="27A2C7E2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B02F1" w14:textId="77777777" w:rsidR="00447B07" w:rsidRPr="00D33E71" w:rsidRDefault="00447B07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CA939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4C919" w14:textId="77777777" w:rsidR="00447B07" w:rsidRPr="00D33E71" w:rsidRDefault="00447B07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3924E" w14:textId="77777777" w:rsidR="00447B07" w:rsidRDefault="00447B07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64ECA8FD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4AA32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201A6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63410" w14:textId="77777777" w:rsidR="00447B07" w:rsidRPr="00D33E71" w:rsidRDefault="00447B07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4631" w14:textId="77777777" w:rsidR="00447B07" w:rsidRDefault="00447B07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14:paraId="2989B3B9" w14:textId="77777777" w:rsidR="00447B07" w:rsidRDefault="00447B07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08598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ED1D356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57025" w14:textId="77777777" w:rsidR="00447B07" w:rsidRPr="00D33E71" w:rsidRDefault="00447B07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  <w:r w:rsidRPr="00D33E71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C167A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73AC2" w14:textId="77777777" w:rsidR="00447B07" w:rsidRPr="00D33E71" w:rsidRDefault="00447B07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608CF" w14:textId="77777777" w:rsidR="00447B07" w:rsidRDefault="00447B07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7034F150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BF02A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95791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14D7D" w14:textId="77777777" w:rsidR="00447B07" w:rsidRPr="00D33E71" w:rsidRDefault="00447B07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78E5" w14:textId="77777777" w:rsidR="00447B07" w:rsidRDefault="00447B07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14:paraId="1958C3C8" w14:textId="77777777" w:rsidR="00447B07" w:rsidRDefault="00447B07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B9A48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487+100</w:t>
            </w:r>
          </w:p>
          <w:p w14:paraId="3E3AB910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A6CDB" w14:textId="77777777" w:rsidR="00447B07" w:rsidRPr="00D33E71" w:rsidRDefault="00447B07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F09CA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76A84" w14:textId="77777777" w:rsidR="00447B07" w:rsidRPr="00D33E71" w:rsidRDefault="00447B07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E2597" w14:textId="77777777" w:rsidR="00447B07" w:rsidRDefault="00447B07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14:paraId="4CE9B1BF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A73A3" w14:textId="77777777" w:rsidR="00447B07" w:rsidRDefault="00447B07" w:rsidP="00447B07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30B82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D4527" w14:textId="77777777" w:rsidR="00447B07" w:rsidRPr="00D33E71" w:rsidRDefault="00447B07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2DB95" w14:textId="77777777" w:rsidR="00447B07" w:rsidRDefault="00447B07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14:paraId="39AECB0E" w14:textId="77777777" w:rsidR="00447B07" w:rsidRDefault="00447B07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CL</w:t>
            </w:r>
          </w:p>
          <w:p w14:paraId="01B0AF75" w14:textId="77777777" w:rsidR="00447B07" w:rsidRDefault="00447B07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7C709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B9291" w14:textId="77777777" w:rsidR="00447B07" w:rsidRPr="00D33E71" w:rsidRDefault="00447B07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29D9E" w14:textId="77777777" w:rsidR="00447B07" w:rsidRDefault="00447B07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5812E" w14:textId="77777777" w:rsidR="00447B07" w:rsidRPr="00D33E71" w:rsidRDefault="00447B07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97FD4" w14:textId="77777777" w:rsidR="00447B07" w:rsidRDefault="00447B07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C54BC09" w14:textId="77777777" w:rsidR="00447B07" w:rsidRPr="00BA7DAE" w:rsidRDefault="00447B07" w:rsidP="000A5D7E">
      <w:pPr>
        <w:tabs>
          <w:tab w:val="left" w:pos="2748"/>
        </w:tabs>
        <w:rPr>
          <w:sz w:val="20"/>
        </w:rPr>
      </w:pPr>
    </w:p>
    <w:p w14:paraId="73E3F1AF" w14:textId="77777777" w:rsidR="00447B07" w:rsidRDefault="00447B07" w:rsidP="00E7698F">
      <w:pPr>
        <w:pStyle w:val="Heading1"/>
        <w:spacing w:line="360" w:lineRule="auto"/>
      </w:pPr>
      <w:r>
        <w:t>LINIA 504</w:t>
      </w:r>
    </w:p>
    <w:p w14:paraId="0ABBCD73" w14:textId="77777777" w:rsidR="00447B07" w:rsidRPr="00A16A49" w:rsidRDefault="00447B07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47B07" w14:paraId="2EF32EC5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56674" w14:textId="77777777" w:rsidR="00447B07" w:rsidRDefault="00447B07" w:rsidP="00447B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85A63" w14:textId="77777777" w:rsidR="00447B07" w:rsidRDefault="00447B0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2+500</w:t>
            </w:r>
          </w:p>
          <w:p w14:paraId="0EB07789" w14:textId="77777777" w:rsidR="00447B07" w:rsidRDefault="00447B0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68815" w14:textId="77777777" w:rsidR="00447B07" w:rsidRDefault="00447B07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F41C8" w14:textId="77777777" w:rsidR="00447B07" w:rsidRDefault="00447B0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14:paraId="5B8B5951" w14:textId="77777777" w:rsidR="00447B07" w:rsidRDefault="00447B0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E5318" w14:textId="77777777" w:rsidR="00447B07" w:rsidRDefault="00447B0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6766A" w14:textId="77777777" w:rsidR="00447B07" w:rsidRPr="00D0473F" w:rsidRDefault="00447B0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9B147" w14:textId="77777777" w:rsidR="00447B07" w:rsidRDefault="00447B07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2B26E" w14:textId="77777777" w:rsidR="00447B07" w:rsidRDefault="00447B07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4044C" w14:textId="77777777" w:rsidR="00447B07" w:rsidRDefault="00447B07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56547">
              <w:rPr>
                <w:b/>
                <w:bCs/>
                <w:i/>
                <w:iCs/>
                <w:sz w:val="20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</w:rPr>
              <w:t xml:space="preserve">firul II </w:t>
            </w:r>
          </w:p>
          <w:p w14:paraId="2E25A563" w14:textId="77777777" w:rsidR="00447B07" w:rsidRDefault="00447B07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Adjud - Urechești.</w:t>
            </w:r>
          </w:p>
          <w:p w14:paraId="75468F45" w14:textId="77777777" w:rsidR="00447B07" w:rsidRPr="004C4194" w:rsidRDefault="00447B07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 N.</w:t>
            </w:r>
          </w:p>
        </w:tc>
      </w:tr>
      <w:tr w:rsidR="00447B07" w14:paraId="2E75BFC1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61A33" w14:textId="77777777" w:rsidR="00447B07" w:rsidRDefault="00447B07" w:rsidP="00447B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8002C" w14:textId="77777777" w:rsidR="00447B07" w:rsidRDefault="00447B0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14:paraId="0B6B9C89" w14:textId="77777777" w:rsidR="00447B07" w:rsidRDefault="00447B0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0F3AF" w14:textId="77777777" w:rsidR="00447B07" w:rsidRDefault="00447B07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15817" w14:textId="77777777" w:rsidR="00447B07" w:rsidRDefault="00447B0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 -</w:t>
            </w:r>
          </w:p>
          <w:p w14:paraId="7B4D4A2F" w14:textId="77777777" w:rsidR="00447B07" w:rsidRDefault="00447B0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3F97D" w14:textId="77777777" w:rsidR="00447B07" w:rsidRDefault="00447B0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7198A" w14:textId="77777777" w:rsidR="00447B07" w:rsidRPr="00D0473F" w:rsidRDefault="00447B0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B708A" w14:textId="77777777" w:rsidR="00447B07" w:rsidRDefault="00447B07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14:paraId="1EE93AD3" w14:textId="77777777" w:rsidR="00447B07" w:rsidRDefault="00447B07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26F37" w14:textId="77777777" w:rsidR="00447B07" w:rsidRDefault="00447B07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18485" w14:textId="77777777" w:rsidR="00447B07" w:rsidRPr="004C4194" w:rsidRDefault="00447B07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447B07" w14:paraId="0538C9D4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A15FE" w14:textId="77777777" w:rsidR="00447B07" w:rsidRDefault="00447B07" w:rsidP="00447B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AB09" w14:textId="77777777" w:rsidR="00447B07" w:rsidRDefault="00447B0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03230" w14:textId="77777777" w:rsidR="00447B07" w:rsidRDefault="00447B07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244F1" w14:textId="77777777" w:rsidR="00447B07" w:rsidRDefault="00447B07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14:paraId="632B7B6F" w14:textId="77777777" w:rsidR="00447B07" w:rsidRDefault="00447B07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B3FC5" w14:textId="77777777" w:rsidR="00447B07" w:rsidRDefault="00447B0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385E" w14:textId="77777777" w:rsidR="00447B07" w:rsidRPr="00D0473F" w:rsidRDefault="00447B0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132C9" w14:textId="77777777" w:rsidR="00447B07" w:rsidRDefault="00447B07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9+600</w:t>
            </w:r>
          </w:p>
          <w:p w14:paraId="15560B2F" w14:textId="77777777" w:rsidR="00447B07" w:rsidRDefault="00447B07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7CC77" w14:textId="77777777" w:rsidR="00447B07" w:rsidRDefault="00447B07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BA228" w14:textId="77777777" w:rsidR="00447B07" w:rsidRPr="004C4194" w:rsidRDefault="00447B07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447B07" w14:paraId="554522A5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36FB4" w14:textId="77777777" w:rsidR="00447B07" w:rsidRDefault="00447B07" w:rsidP="00447B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1343F" w14:textId="77777777" w:rsidR="00447B07" w:rsidRDefault="00447B0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14:paraId="3C3DFF12" w14:textId="77777777" w:rsidR="00447B07" w:rsidRDefault="00447B0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F397F" w14:textId="77777777" w:rsidR="00447B07" w:rsidRPr="00D0473F" w:rsidRDefault="00447B0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D7C74" w14:textId="77777777" w:rsidR="00447B07" w:rsidRDefault="00447B0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14:paraId="219C3447" w14:textId="77777777" w:rsidR="00447B07" w:rsidRDefault="00447B0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E3BDF" w14:textId="77777777" w:rsidR="00447B07" w:rsidRDefault="00447B0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B96B4" w14:textId="77777777" w:rsidR="00447B07" w:rsidRPr="00D0473F" w:rsidRDefault="00447B0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1562D" w14:textId="77777777" w:rsidR="00447B07" w:rsidRDefault="00447B0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14:paraId="2783D930" w14:textId="77777777" w:rsidR="00447B07" w:rsidRDefault="00447B0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FBBF1" w14:textId="77777777" w:rsidR="00447B07" w:rsidRPr="00D0473F" w:rsidRDefault="00447B0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9B431" w14:textId="77777777" w:rsidR="00447B07" w:rsidRPr="004C4194" w:rsidRDefault="00447B07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C4194">
              <w:rPr>
                <w:b/>
                <w:bCs/>
                <w:iCs/>
                <w:sz w:val="20"/>
              </w:rPr>
              <w:t>*Valabil pentru trenurile remorcate cu două locomotive cuplate.</w:t>
            </w:r>
          </w:p>
          <w:p w14:paraId="689272A5" w14:textId="77777777" w:rsidR="00447B07" w:rsidRPr="00D0576C" w:rsidRDefault="00447B0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5D1F4131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EF3B3" w14:textId="77777777" w:rsidR="00447B07" w:rsidRDefault="00447B07" w:rsidP="00447B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7F91C" w14:textId="77777777" w:rsidR="00447B07" w:rsidRDefault="00447B0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C9444" w14:textId="77777777" w:rsidR="00447B07" w:rsidRPr="00D0473F" w:rsidRDefault="00447B0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E087" w14:textId="77777777" w:rsidR="00447B07" w:rsidRDefault="00447B0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63125D21" w14:textId="77777777" w:rsidR="00447B07" w:rsidRDefault="00447B0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13 </w:t>
            </w:r>
          </w:p>
          <w:p w14:paraId="528B9CC5" w14:textId="77777777" w:rsidR="00447B07" w:rsidRDefault="00447B0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0CFA" w14:textId="77777777" w:rsidR="00447B07" w:rsidRDefault="00447B0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0C3BE" w14:textId="77777777" w:rsidR="00447B07" w:rsidRPr="00D0473F" w:rsidRDefault="00447B0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1F93B" w14:textId="77777777" w:rsidR="00447B07" w:rsidRDefault="00447B0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48E4" w14:textId="77777777" w:rsidR="00447B07" w:rsidRPr="00D0473F" w:rsidRDefault="00447B0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0216E" w14:textId="77777777" w:rsidR="00447B07" w:rsidRDefault="00447B0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3DEE4F17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4D28A" w14:textId="77777777" w:rsidR="00447B07" w:rsidRDefault="00447B07" w:rsidP="00447B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DB487" w14:textId="77777777" w:rsidR="00447B07" w:rsidRDefault="00447B0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361F3" w14:textId="77777777" w:rsidR="00447B07" w:rsidRPr="00D0473F" w:rsidRDefault="00447B0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1AF59" w14:textId="77777777" w:rsidR="00447B07" w:rsidRDefault="00447B07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72A0BDC6" w14:textId="77777777" w:rsidR="00447B07" w:rsidRDefault="00447B07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D49F8" w14:textId="77777777" w:rsidR="00447B07" w:rsidRDefault="00447B0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B7E71" w14:textId="77777777" w:rsidR="00447B07" w:rsidRPr="00D0473F" w:rsidRDefault="00447B0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E9C9A" w14:textId="77777777" w:rsidR="00447B07" w:rsidRDefault="00447B0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A9AFB" w14:textId="77777777" w:rsidR="00447B07" w:rsidRPr="00D0473F" w:rsidRDefault="00447B0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883A0" w14:textId="77777777" w:rsidR="00447B07" w:rsidRDefault="00447B0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447B07" w14:paraId="6EF19E10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D0782" w14:textId="77777777" w:rsidR="00447B07" w:rsidRDefault="00447B07" w:rsidP="00447B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6047B" w14:textId="77777777" w:rsidR="00447B07" w:rsidRDefault="00447B0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6BF12" w14:textId="77777777" w:rsidR="00447B07" w:rsidRPr="00D0473F" w:rsidRDefault="00447B0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CEDF3" w14:textId="77777777" w:rsidR="00447B07" w:rsidRDefault="00447B07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6E31905D" w14:textId="77777777" w:rsidR="00447B07" w:rsidRDefault="00447B07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C412F" w14:textId="77777777" w:rsidR="00447B07" w:rsidRDefault="00447B07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D9C96" w14:textId="77777777" w:rsidR="00447B07" w:rsidRPr="00D0473F" w:rsidRDefault="00447B0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D11B6" w14:textId="77777777" w:rsidR="00447B07" w:rsidRDefault="00447B07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D70A0" w14:textId="77777777" w:rsidR="00447B07" w:rsidRPr="00D0473F" w:rsidRDefault="00447B0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66730" w14:textId="77777777" w:rsidR="00447B07" w:rsidRDefault="00447B07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447B07" w14:paraId="5FB475D5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9AEF1" w14:textId="77777777" w:rsidR="00447B07" w:rsidRDefault="00447B07" w:rsidP="00447B07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93962" w14:textId="77777777" w:rsidR="00447B07" w:rsidRDefault="00447B0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B124F" w14:textId="77777777" w:rsidR="00447B07" w:rsidRPr="00D0473F" w:rsidRDefault="00447B0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A32E6" w14:textId="77777777" w:rsidR="00447B07" w:rsidRDefault="00447B0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0DAF5F00" w14:textId="77777777" w:rsidR="00447B07" w:rsidRDefault="00447B0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C3461" w14:textId="77777777" w:rsidR="00447B07" w:rsidRDefault="00447B0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23B9C" w14:textId="77777777" w:rsidR="00447B07" w:rsidRPr="00D0473F" w:rsidRDefault="00447B0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5CFB9" w14:textId="77777777" w:rsidR="00447B07" w:rsidRDefault="00447B0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ED64F" w14:textId="77777777" w:rsidR="00447B07" w:rsidRPr="00D0473F" w:rsidRDefault="00447B0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04FF8" w14:textId="77777777" w:rsidR="00447B07" w:rsidRDefault="00447B0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9 - 12</w:t>
            </w:r>
          </w:p>
          <w:p w14:paraId="75F8AA91" w14:textId="77777777" w:rsidR="00447B07" w:rsidRDefault="00447B0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447B07" w14:paraId="7D9DD041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961A5" w14:textId="77777777" w:rsidR="00447B07" w:rsidRDefault="00447B07" w:rsidP="00447B07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3B4AF" w14:textId="77777777" w:rsidR="00447B07" w:rsidRDefault="00447B0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6AD3" w14:textId="77777777" w:rsidR="00447B07" w:rsidRPr="00D0473F" w:rsidRDefault="00447B0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A04E9" w14:textId="77777777" w:rsidR="00447B07" w:rsidRDefault="00447B07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762B1377" w14:textId="77777777" w:rsidR="00447B07" w:rsidRDefault="00447B07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6BE9A" w14:textId="77777777" w:rsidR="00447B07" w:rsidRDefault="00447B07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B1C3F" w14:textId="77777777" w:rsidR="00447B07" w:rsidRPr="00D0473F" w:rsidRDefault="00447B0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771EE" w14:textId="77777777" w:rsidR="00447B07" w:rsidRDefault="00447B07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A9785" w14:textId="77777777" w:rsidR="00447B07" w:rsidRPr="00D0473F" w:rsidRDefault="00447B0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39DEA" w14:textId="77777777" w:rsidR="00447B07" w:rsidRDefault="00447B07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10 - 12 Cap X.</w:t>
            </w:r>
          </w:p>
        </w:tc>
      </w:tr>
      <w:tr w:rsidR="00447B07" w14:paraId="58CBC77C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B3AEF" w14:textId="77777777" w:rsidR="00447B07" w:rsidRDefault="00447B07" w:rsidP="00447B07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0BD44" w14:textId="77777777" w:rsidR="00447B07" w:rsidRDefault="00447B0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99665" w14:textId="77777777" w:rsidR="00447B07" w:rsidRPr="00D0473F" w:rsidRDefault="00447B0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B7F7A" w14:textId="77777777" w:rsidR="00447B07" w:rsidRDefault="00447B07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2BB63C8B" w14:textId="77777777" w:rsidR="00447B07" w:rsidRDefault="00447B07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D7671" w14:textId="77777777" w:rsidR="00447B07" w:rsidRDefault="00447B07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58DA4" w14:textId="77777777" w:rsidR="00447B07" w:rsidRPr="00D0473F" w:rsidRDefault="00447B0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9616" w14:textId="77777777" w:rsidR="00447B07" w:rsidRDefault="00447B07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584BD" w14:textId="77777777" w:rsidR="00447B07" w:rsidRPr="00D0473F" w:rsidRDefault="00447B0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209B9" w14:textId="77777777" w:rsidR="00447B07" w:rsidRDefault="00447B07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și 12 Cap X.</w:t>
            </w:r>
          </w:p>
        </w:tc>
      </w:tr>
      <w:tr w:rsidR="00447B07" w14:paraId="7B423E9F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0D29D" w14:textId="77777777" w:rsidR="00447B07" w:rsidRDefault="00447B07" w:rsidP="00447B07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CA076" w14:textId="77777777" w:rsidR="00447B07" w:rsidRDefault="00447B0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49707" w14:textId="77777777" w:rsidR="00447B07" w:rsidRPr="00D0473F" w:rsidRDefault="00447B0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297F3" w14:textId="77777777" w:rsidR="00447B07" w:rsidRDefault="00447B07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289C05CB" w14:textId="77777777" w:rsidR="00447B07" w:rsidRDefault="00447B07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6FF49" w14:textId="77777777" w:rsidR="00447B07" w:rsidRDefault="00447B07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2FCC5263" w14:textId="77777777" w:rsidR="00447B07" w:rsidRDefault="00447B07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62A7" w14:textId="77777777" w:rsidR="00447B07" w:rsidRPr="00D0473F" w:rsidRDefault="00447B0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26D79" w14:textId="77777777" w:rsidR="00447B07" w:rsidRDefault="00447B07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E7567" w14:textId="77777777" w:rsidR="00447B07" w:rsidRPr="00D0473F" w:rsidRDefault="00447B0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ABDF9" w14:textId="77777777" w:rsidR="00447B07" w:rsidRDefault="00447B07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1EA6ACDC" w14:textId="77777777" w:rsidR="00447B07" w:rsidRDefault="00447B07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11 -  13 Cap Y.</w:t>
            </w:r>
          </w:p>
        </w:tc>
      </w:tr>
      <w:tr w:rsidR="00447B07" w14:paraId="49563C5A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95DA3" w14:textId="77777777" w:rsidR="00447B07" w:rsidRDefault="00447B07" w:rsidP="00447B07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A0410" w14:textId="77777777" w:rsidR="00447B07" w:rsidRDefault="00447B0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ACF74" w14:textId="77777777" w:rsidR="00447B07" w:rsidRPr="00D0473F" w:rsidRDefault="00447B0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F5D" w14:textId="77777777" w:rsidR="00447B07" w:rsidRDefault="00447B07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14:paraId="67B25B6E" w14:textId="77777777" w:rsidR="00447B07" w:rsidRDefault="00447B07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A7117" w14:textId="77777777" w:rsidR="00447B07" w:rsidRDefault="00447B07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E8148EF" w14:textId="77777777" w:rsidR="00447B07" w:rsidRDefault="00447B07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7E0E6" w14:textId="77777777" w:rsidR="00447B07" w:rsidRPr="00D0473F" w:rsidRDefault="00447B0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BBCDD" w14:textId="77777777" w:rsidR="00447B07" w:rsidRDefault="00447B07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90D93" w14:textId="77777777" w:rsidR="00447B07" w:rsidRPr="00D0473F" w:rsidRDefault="00447B07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AAF73" w14:textId="77777777" w:rsidR="00447B07" w:rsidRDefault="00447B07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7BE989BE" w14:textId="77777777" w:rsidR="00447B07" w:rsidRDefault="00447B07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și 12 Cap Y.</w:t>
            </w:r>
          </w:p>
        </w:tc>
      </w:tr>
      <w:tr w:rsidR="00447B07" w14:paraId="5900EC21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62C21" w14:textId="77777777" w:rsidR="00447B07" w:rsidRDefault="00447B07" w:rsidP="00447B07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A2E3" w14:textId="77777777" w:rsidR="00447B07" w:rsidRDefault="00447B0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0C172" w14:textId="77777777" w:rsidR="00447B07" w:rsidRPr="00D0473F" w:rsidRDefault="00447B0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A0A3A" w14:textId="77777777" w:rsidR="00447B07" w:rsidRDefault="00447B07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- </w:t>
            </w:r>
          </w:p>
          <w:p w14:paraId="18974EC8" w14:textId="77777777" w:rsidR="00447B07" w:rsidRDefault="00447B07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5FDDC" w14:textId="77777777" w:rsidR="00447B07" w:rsidRDefault="00447B07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8CB66" w14:textId="77777777" w:rsidR="00447B07" w:rsidRDefault="00447B0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FBFE1" w14:textId="77777777" w:rsidR="00447B07" w:rsidRDefault="00447B0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31+400</w:t>
            </w:r>
          </w:p>
          <w:p w14:paraId="2470DA94" w14:textId="77777777" w:rsidR="00447B07" w:rsidRDefault="00447B0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E3051" w14:textId="77777777" w:rsidR="00447B07" w:rsidRPr="00D0473F" w:rsidRDefault="00447B0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05104" w14:textId="77777777" w:rsidR="00447B07" w:rsidRDefault="00447B0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5A1B48FD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F9A7D" w14:textId="77777777" w:rsidR="00447B07" w:rsidRDefault="00447B07" w:rsidP="00447B07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6617C" w14:textId="77777777" w:rsidR="00447B07" w:rsidRDefault="00447B0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2D56B51B" w14:textId="77777777" w:rsidR="00447B07" w:rsidRDefault="00447B0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E853A" w14:textId="77777777" w:rsidR="00447B07" w:rsidRPr="00D0473F" w:rsidRDefault="00447B0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9F9A9" w14:textId="77777777" w:rsidR="00447B07" w:rsidRDefault="00447B0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BC - </w:t>
            </w:r>
          </w:p>
          <w:p w14:paraId="54EB77F9" w14:textId="77777777" w:rsidR="00447B07" w:rsidRDefault="00447B07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67268" w14:textId="77777777" w:rsidR="00447B07" w:rsidRDefault="00447B07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FEFA6" w14:textId="77777777" w:rsidR="00447B07" w:rsidRDefault="00447B0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99469" w14:textId="77777777" w:rsidR="00447B07" w:rsidRDefault="00447B0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F6992" w14:textId="77777777" w:rsidR="00447B07" w:rsidRPr="00D0473F" w:rsidRDefault="00447B0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1CF53" w14:textId="77777777" w:rsidR="00447B07" w:rsidRDefault="00447B0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0A8019AD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C07B2" w14:textId="77777777" w:rsidR="00447B07" w:rsidRDefault="00447B07" w:rsidP="00447B07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0262F" w14:textId="77777777" w:rsidR="00447B07" w:rsidRDefault="00447B0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5AFD8" w14:textId="77777777" w:rsidR="00447B07" w:rsidRDefault="00447B0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7B1FC" w14:textId="77777777" w:rsidR="00447B07" w:rsidRDefault="00447B07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14:paraId="2603D316" w14:textId="77777777" w:rsidR="00447B07" w:rsidRDefault="00447B07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5B1DB" w14:textId="77777777" w:rsidR="00447B07" w:rsidRDefault="00447B07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A45079B" w14:textId="77777777" w:rsidR="00447B07" w:rsidRDefault="00447B07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1B89F" w14:textId="77777777" w:rsidR="00447B07" w:rsidRDefault="00447B0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49A81" w14:textId="77777777" w:rsidR="00447B07" w:rsidRDefault="00447B07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832AF" w14:textId="77777777" w:rsidR="00447B07" w:rsidRPr="00D0473F" w:rsidRDefault="00447B07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D4C1A" w14:textId="77777777" w:rsidR="00447B07" w:rsidRDefault="00447B0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DD43D4" w14:textId="77777777" w:rsidR="00447B07" w:rsidRDefault="00447B07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6 - 8, Cap X.</w:t>
            </w:r>
          </w:p>
        </w:tc>
      </w:tr>
      <w:tr w:rsidR="00447B07" w14:paraId="51116D29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5A67C" w14:textId="77777777" w:rsidR="00447B07" w:rsidRDefault="00447B07" w:rsidP="00447B07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0DC6F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54BB2" w14:textId="77777777" w:rsidR="00447B07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59613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14:paraId="79CB2965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012D6" w14:textId="77777777" w:rsidR="00447B07" w:rsidRDefault="00447B0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7DF5B0E" w14:textId="77777777" w:rsidR="00447B07" w:rsidRDefault="00447B0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51496" w14:textId="77777777" w:rsidR="00447B07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38991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18006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96C3A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F9C542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7, Cap X.</w:t>
            </w:r>
          </w:p>
        </w:tc>
      </w:tr>
      <w:tr w:rsidR="00447B07" w14:paraId="3E6322A2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5A539" w14:textId="77777777" w:rsidR="00447B07" w:rsidRDefault="00447B07" w:rsidP="00447B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041B1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4EFCD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076C6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14:paraId="4D19419A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68936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B567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E39FC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36544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0D10C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6 - 8 </w:t>
            </w:r>
          </w:p>
          <w:p w14:paraId="68C0900D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447B07" w14:paraId="2C1A22C5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46781" w14:textId="77777777" w:rsidR="00447B07" w:rsidRDefault="00447B07" w:rsidP="00447B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3CB16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42+300</w:t>
            </w:r>
          </w:p>
          <w:p w14:paraId="5242AAFC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674E4" w14:textId="77777777" w:rsidR="00447B07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F30FC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 -</w:t>
            </w:r>
          </w:p>
          <w:p w14:paraId="5B670B70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A400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66572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EB142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331EE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F422B" w14:textId="77777777" w:rsidR="00447B07" w:rsidRPr="004C4194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447B07" w14:paraId="5789BEED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4AD6C" w14:textId="77777777" w:rsidR="00447B07" w:rsidRDefault="00447B07" w:rsidP="00447B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DB126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54+190</w:t>
            </w:r>
          </w:p>
          <w:p w14:paraId="0A31B908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4112F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405E1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07425877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88AE6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55FD6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7D1E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EC2B6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09FA7" w14:textId="77777777" w:rsidR="00447B07" w:rsidRPr="004C4194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105993DA" w14:textId="77777777" w:rsidR="00447B07" w:rsidRPr="00D0576C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2060A6BC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E74CB" w14:textId="77777777" w:rsidR="00447B07" w:rsidRDefault="00447B07" w:rsidP="00447B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382C2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51+500</w:t>
            </w:r>
          </w:p>
          <w:p w14:paraId="023C45B7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B2CE9" w14:textId="77777777" w:rsidR="00447B07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6BFAA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25F39F25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D25BC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D6839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44520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C9E31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D6ECD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447B07" w14:paraId="5921C0F1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9423B" w14:textId="77777777" w:rsidR="00447B07" w:rsidRDefault="00447B07" w:rsidP="00447B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E934C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54+650</w:t>
            </w:r>
          </w:p>
          <w:p w14:paraId="3785977D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157D3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30316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087A16C5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84ABF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870A7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6ACC2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E4C25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BEDB9" w14:textId="77777777" w:rsidR="00447B07" w:rsidRPr="004C4194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6AABBA94" w14:textId="77777777" w:rsidR="00447B07" w:rsidRPr="00D0576C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576FFBAE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3BD15" w14:textId="77777777" w:rsidR="00447B07" w:rsidRDefault="00447B07" w:rsidP="00447B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9BF2B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55+060</w:t>
            </w:r>
          </w:p>
          <w:p w14:paraId="7617CE3A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F7FB5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30751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6E9C699E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CBF46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29110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3C1DF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149B0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4B392" w14:textId="77777777" w:rsidR="00447B07" w:rsidRPr="004C4194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24D9ED43" w14:textId="77777777" w:rsidR="00447B07" w:rsidRPr="00D0576C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32D2B7FB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721F7" w14:textId="77777777" w:rsidR="00447B07" w:rsidRDefault="00447B07" w:rsidP="00447B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F062D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60+400</w:t>
            </w:r>
          </w:p>
          <w:p w14:paraId="1C1CD985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18FBF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4505B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14:paraId="4A0B6EDA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87916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A1D4D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30AC9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18580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B8074" w14:textId="77777777" w:rsidR="00447B07" w:rsidRPr="004C4194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796BACD7" w14:textId="77777777" w:rsidR="00447B07" w:rsidRPr="00D0576C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410AEDA5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8E608" w14:textId="77777777" w:rsidR="00447B07" w:rsidRDefault="00447B07" w:rsidP="00447B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DB68A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0D314" w14:textId="77777777" w:rsidR="00447B07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E855A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E946E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1056B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9C252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0A5B9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26D31" w14:textId="77777777" w:rsidR="00447B07" w:rsidRPr="00E03C2B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1693D97A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>la liniile 2 - 4 st. Dofteana, Cap Y.</w:t>
            </w:r>
          </w:p>
        </w:tc>
      </w:tr>
      <w:tr w:rsidR="00447B07" w14:paraId="0537BCA1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BA1FD" w14:textId="77777777" w:rsidR="00447B07" w:rsidRDefault="00447B07" w:rsidP="00447B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58F3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65+570</w:t>
            </w:r>
          </w:p>
          <w:p w14:paraId="2C6B4DA7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EBE62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A90B7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 -</w:t>
            </w:r>
          </w:p>
          <w:p w14:paraId="61FE9186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1A1BC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A440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82E4E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50DFA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5E6AB" w14:textId="77777777" w:rsidR="00447B07" w:rsidRPr="004C4194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34CF0676" w14:textId="77777777" w:rsidR="00447B07" w:rsidRPr="00D0576C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1F8DA712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C2535" w14:textId="77777777" w:rsidR="00447B07" w:rsidRDefault="00447B07" w:rsidP="00447B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C4F59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66+600</w:t>
            </w:r>
          </w:p>
          <w:p w14:paraId="0EBCF528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5C1B2" w14:textId="77777777" w:rsidR="00447B07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48C0E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Valea Uzului</w:t>
            </w:r>
          </w:p>
          <w:p w14:paraId="046DA605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6C962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89DF4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05C1B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A2FB4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4F98F" w14:textId="77777777" w:rsidR="00447B07" w:rsidRPr="00E4349C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06C6D5BE" w14:textId="77777777" w:rsidR="00447B07" w:rsidRPr="00E4349C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peste sch.  9 și 11, </w:t>
            </w:r>
          </w:p>
          <w:p w14:paraId="150297FE" w14:textId="77777777" w:rsidR="00447B07" w:rsidRPr="00E4349C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4349C">
              <w:rPr>
                <w:b/>
                <w:bCs/>
                <w:i/>
                <w:iCs/>
                <w:sz w:val="20"/>
              </w:rPr>
              <w:t>Hm Valea Uzului, Cap X.</w:t>
            </w:r>
          </w:p>
        </w:tc>
      </w:tr>
      <w:tr w:rsidR="00447B07" w14:paraId="697752D5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F0F12" w14:textId="77777777" w:rsidR="00447B07" w:rsidRDefault="00447B07" w:rsidP="00447B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1DB7D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69+220</w:t>
            </w:r>
          </w:p>
          <w:p w14:paraId="5E4E1BDB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F8B67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3EF5F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2DA38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A4D7E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BA8A0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0D166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E16A3" w14:textId="77777777" w:rsidR="00447B07" w:rsidRPr="004C4194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25C74A3A" w14:textId="77777777" w:rsidR="00447B07" w:rsidRPr="00D0576C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328B6419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1A553" w14:textId="77777777" w:rsidR="00447B07" w:rsidRDefault="00447B07" w:rsidP="00447B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022DE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72+950</w:t>
            </w:r>
          </w:p>
          <w:p w14:paraId="66E65D96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13383" w14:textId="77777777" w:rsidR="00447B07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1F144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Comăneşti</w:t>
            </w:r>
          </w:p>
          <w:p w14:paraId="71D1C53F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8F25B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65942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B2EC5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DDD5C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1E931" w14:textId="77777777" w:rsidR="00447B07" w:rsidRPr="000D6FC2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2A1BBD51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>peste sch. 5</w:t>
            </w:r>
            <w:r>
              <w:rPr>
                <w:b/>
                <w:bCs/>
                <w:i/>
                <w:sz w:val="20"/>
              </w:rPr>
              <w:t xml:space="preserve"> din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053A8EF8" w14:textId="77777777" w:rsidR="00447B07" w:rsidRPr="000D6FC2" w:rsidRDefault="00447B07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AC7A39">
              <w:rPr>
                <w:b/>
                <w:bCs/>
                <w:i/>
                <w:iCs/>
                <w:sz w:val="20"/>
              </w:rPr>
              <w:t>st. Comăneşti</w:t>
            </w:r>
            <w:r>
              <w:rPr>
                <w:b/>
                <w:bCs/>
                <w:i/>
                <w:iCs/>
                <w:sz w:val="20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</w:rPr>
              <w:t>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47B07" w14:paraId="60989064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BE46B" w14:textId="77777777" w:rsidR="00447B07" w:rsidRDefault="00447B07" w:rsidP="00447B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6AA16" w14:textId="77777777" w:rsidR="00447B07" w:rsidRDefault="00447B07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75+120</w:t>
            </w:r>
          </w:p>
          <w:p w14:paraId="7577DB94" w14:textId="77777777" w:rsidR="00447B07" w:rsidRDefault="00447B07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FAD33" w14:textId="77777777" w:rsidR="00447B07" w:rsidRPr="00D0473F" w:rsidRDefault="00447B07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4331A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Comăneşti -</w:t>
            </w:r>
          </w:p>
          <w:p w14:paraId="03F9416B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F589A" w14:textId="77777777" w:rsidR="00447B07" w:rsidRDefault="00447B0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6BE4C" w14:textId="77777777" w:rsidR="00447B07" w:rsidRDefault="00447B07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F45D9" w14:textId="77777777" w:rsidR="00447B07" w:rsidRDefault="00447B07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76050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6A5AC" w14:textId="77777777" w:rsidR="00447B07" w:rsidRPr="004C4194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07EE6B57" w14:textId="77777777" w:rsidR="00447B07" w:rsidRPr="00D0576C" w:rsidRDefault="00447B07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32C1FAC3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83779" w14:textId="77777777" w:rsidR="00447B07" w:rsidRDefault="00447B07" w:rsidP="00447B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5136C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84+260</w:t>
            </w:r>
          </w:p>
          <w:p w14:paraId="11E6D062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4F148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9320C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 -</w:t>
            </w:r>
          </w:p>
          <w:p w14:paraId="6F41B67F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3128F" w14:textId="77777777" w:rsidR="00447B07" w:rsidRDefault="00447B0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BCB7E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A8EEA" w14:textId="77777777" w:rsidR="00447B07" w:rsidRDefault="00447B07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9A7A8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1D397" w14:textId="77777777" w:rsidR="00447B07" w:rsidRPr="004C4194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6EBF0F7C" w14:textId="77777777" w:rsidR="00447B07" w:rsidRPr="00D0576C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16A7AC80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DE846" w14:textId="77777777" w:rsidR="00447B07" w:rsidRDefault="00447B07" w:rsidP="00447B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4B2AD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97+960</w:t>
            </w:r>
          </w:p>
          <w:p w14:paraId="53C76A3E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3ACBC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66477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Simbrea - </w:t>
            </w:r>
          </w:p>
          <w:p w14:paraId="4E88FD99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5C4A6" w14:textId="77777777" w:rsidR="00447B07" w:rsidRDefault="00447B07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60DFD" w14:textId="77777777" w:rsidR="00447B07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37C26" w14:textId="77777777" w:rsidR="00447B07" w:rsidRDefault="00447B07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EA476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7F080" w14:textId="77777777" w:rsidR="00447B07" w:rsidRPr="004C4194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012229BB" w14:textId="77777777" w:rsidR="00447B07" w:rsidRPr="00D0576C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7EE6EC76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15B81" w14:textId="77777777" w:rsidR="00447B07" w:rsidRDefault="00447B07" w:rsidP="00447B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04144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105+720</w:t>
            </w:r>
          </w:p>
          <w:p w14:paraId="25847DF5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0F8F1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B26B1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 -</w:t>
            </w:r>
          </w:p>
          <w:p w14:paraId="29C838C8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71A64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C179D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2BF1A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9F7F4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A0543" w14:textId="77777777" w:rsidR="00447B07" w:rsidRPr="004C4194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3C28A8F7" w14:textId="77777777" w:rsidR="00447B07" w:rsidRPr="00D0576C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34B585C9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A57CF" w14:textId="77777777" w:rsidR="00447B07" w:rsidRDefault="00447B07" w:rsidP="00447B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7A499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259EB" w14:textId="77777777" w:rsidR="00447B07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0927F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14:paraId="7E90CB01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8E066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5666C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70E03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13539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A505" w14:textId="77777777" w:rsidR="00447B07" w:rsidRPr="0042375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Nesemnalizată pe teren.</w:t>
            </w:r>
          </w:p>
          <w:p w14:paraId="1A2E9E70" w14:textId="77777777" w:rsidR="00447B07" w:rsidRPr="0042375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14:paraId="0980FEA4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peste sch. 10 la liniile 4 și 5 Cap Y.</w:t>
            </w:r>
          </w:p>
        </w:tc>
      </w:tr>
      <w:tr w:rsidR="00447B07" w14:paraId="229E305B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A504E" w14:textId="77777777" w:rsidR="00447B07" w:rsidRDefault="00447B07" w:rsidP="00447B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78378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8934" w14:textId="77777777" w:rsidR="00447B07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B7E69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14:paraId="7BCD58E8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8C986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DC4B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AEF14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2B732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AC657" w14:textId="77777777" w:rsidR="00447B07" w:rsidRPr="00F94F88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D7D4E5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la și de la liniile 4 și 5 </w:t>
            </w:r>
          </w:p>
          <w:p w14:paraId="7E0F0E22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>st. Ghimeș, Cap Y.</w:t>
            </w:r>
          </w:p>
        </w:tc>
      </w:tr>
      <w:tr w:rsidR="00447B07" w14:paraId="4E8F0401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1CC3B" w14:textId="77777777" w:rsidR="00447B07" w:rsidRDefault="00447B07" w:rsidP="00447B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4BD9D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109+050</w:t>
            </w:r>
          </w:p>
          <w:p w14:paraId="5C1B0321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3F3B0" w14:textId="77777777" w:rsidR="00447B07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87398" w14:textId="77777777" w:rsidR="00447B07" w:rsidRDefault="00447B07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14:paraId="3D373ABA" w14:textId="77777777" w:rsidR="00447B07" w:rsidRDefault="00447B07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4C75E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113CD" w14:textId="77777777" w:rsidR="00447B07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17137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151B4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830A5" w14:textId="77777777" w:rsidR="00447B07" w:rsidRPr="00F94F88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74CDDC79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980F0" w14:textId="77777777" w:rsidR="00447B07" w:rsidRDefault="00447B07" w:rsidP="00447B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46A94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109+070</w:t>
            </w:r>
          </w:p>
          <w:p w14:paraId="21A97F1E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E6315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C1DE1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14:paraId="53032750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81B74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007D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9A2F5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D9242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0AE1E" w14:textId="77777777" w:rsidR="00447B07" w:rsidRPr="004C4194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47647AF5" w14:textId="77777777" w:rsidR="00447B07" w:rsidRPr="00D0576C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782F6372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FF523" w14:textId="77777777" w:rsidR="00447B07" w:rsidRDefault="00447B07" w:rsidP="00447B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BF7D6" w14:textId="77777777" w:rsidR="00447B07" w:rsidRDefault="00447B07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FA874" w14:textId="77777777" w:rsidR="00447B07" w:rsidRDefault="00447B07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E5092" w14:textId="77777777" w:rsidR="00447B07" w:rsidRDefault="00447B07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5B034" w14:textId="77777777" w:rsidR="00447B07" w:rsidRDefault="00447B07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7F359972" w14:textId="77777777" w:rsidR="00447B07" w:rsidRDefault="00447B07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72</w:t>
            </w:r>
          </w:p>
          <w:p w14:paraId="464CB375" w14:textId="77777777" w:rsidR="00447B07" w:rsidRDefault="00447B07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078D71E3" w14:textId="77777777" w:rsidR="00447B07" w:rsidRDefault="00447B07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5856D7E5" w14:textId="77777777" w:rsidR="00447B07" w:rsidRDefault="00447B07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56282" w14:textId="77777777" w:rsidR="00447B07" w:rsidRPr="00D0473F" w:rsidRDefault="00447B07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0C16F" w14:textId="77777777" w:rsidR="00447B07" w:rsidRDefault="00447B07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99F9C" w14:textId="77777777" w:rsidR="00447B07" w:rsidRPr="00D0473F" w:rsidRDefault="00447B07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E6CE" w14:textId="77777777" w:rsidR="00447B07" w:rsidRPr="006E4685" w:rsidRDefault="00447B07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54535A10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6FADC" w14:textId="77777777" w:rsidR="00447B07" w:rsidRDefault="00447B07" w:rsidP="00447B07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299DF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5D295" w14:textId="77777777" w:rsidR="00447B07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C7E69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14:paraId="6F9A6BB7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34923" w14:textId="77777777" w:rsidR="00447B07" w:rsidRDefault="00447B07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14:paraId="6EB98EB7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4FBDD" w14:textId="77777777" w:rsidR="00447B07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F3103" w14:textId="77777777" w:rsidR="00447B07" w:rsidRDefault="00447B07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83739" w14:textId="77777777" w:rsidR="00447B07" w:rsidRPr="00D0473F" w:rsidRDefault="00447B07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B7E91" w14:textId="77777777" w:rsidR="00447B07" w:rsidRDefault="00447B07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</w:tbl>
    <w:p w14:paraId="1CB30C67" w14:textId="77777777" w:rsidR="00447B07" w:rsidRDefault="00447B07" w:rsidP="00F340A3">
      <w:pPr>
        <w:spacing w:before="40" w:after="40" w:line="192" w:lineRule="auto"/>
        <w:ind w:right="57"/>
        <w:rPr>
          <w:sz w:val="20"/>
          <w:szCs w:val="20"/>
        </w:rPr>
      </w:pPr>
    </w:p>
    <w:p w14:paraId="127AB776" w14:textId="77777777" w:rsidR="00447B07" w:rsidRDefault="00447B07" w:rsidP="00EE4C95">
      <w:pPr>
        <w:pStyle w:val="Heading1"/>
        <w:spacing w:line="360" w:lineRule="auto"/>
      </w:pPr>
      <w:r>
        <w:t>LINIA 507</w:t>
      </w:r>
    </w:p>
    <w:p w14:paraId="08DCEBF5" w14:textId="77777777" w:rsidR="00447B07" w:rsidRPr="006A4B24" w:rsidRDefault="00447B07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47B07" w14:paraId="57D4640D" w14:textId="77777777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D16D" w14:textId="77777777" w:rsidR="00447B07" w:rsidRDefault="00447B07" w:rsidP="00447B0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2F7A6" w14:textId="77777777" w:rsidR="00447B07" w:rsidRDefault="00447B0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365DC" w14:textId="77777777" w:rsidR="00447B07" w:rsidRPr="002761C4" w:rsidRDefault="00447B0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7787F" w14:textId="77777777" w:rsidR="00447B07" w:rsidRDefault="00447B0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3416763B" w14:textId="77777777" w:rsidR="00447B07" w:rsidRDefault="00447B0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283F5" w14:textId="77777777" w:rsidR="00447B07" w:rsidRDefault="00447B0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D4D35A2" w14:textId="77777777" w:rsidR="00447B07" w:rsidRDefault="00447B0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F4359" w14:textId="77777777" w:rsidR="00447B07" w:rsidRPr="00E1695C" w:rsidRDefault="00447B0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7695A" w14:textId="77777777" w:rsidR="00447B07" w:rsidRDefault="00447B0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16820" w14:textId="77777777" w:rsidR="00447B07" w:rsidRPr="002761C4" w:rsidRDefault="00447B0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489F1" w14:textId="77777777" w:rsidR="00447B07" w:rsidRDefault="00447B07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14:paraId="6D5C8EC2" w14:textId="77777777" w:rsidR="00447B07" w:rsidRDefault="00447B07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76,  </w:t>
            </w:r>
          </w:p>
          <w:p w14:paraId="12DD88C3" w14:textId="77777777" w:rsidR="00447B07" w:rsidRDefault="00447B07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447B07" w14:paraId="43DE06A4" w14:textId="77777777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F1DF1" w14:textId="77777777" w:rsidR="00447B07" w:rsidRDefault="00447B07" w:rsidP="00447B0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C6A84" w14:textId="77777777" w:rsidR="00447B07" w:rsidRDefault="00447B0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EF3C3" w14:textId="77777777" w:rsidR="00447B07" w:rsidRPr="002761C4" w:rsidRDefault="00447B0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A6750" w14:textId="77777777" w:rsidR="00447B07" w:rsidRDefault="00447B07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5ECA6DF5" w14:textId="77777777" w:rsidR="00447B07" w:rsidRDefault="00447B07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940A0" w14:textId="77777777" w:rsidR="00447B07" w:rsidRDefault="00447B07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D60EDD4" w14:textId="77777777" w:rsidR="00447B07" w:rsidRDefault="00447B07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09E3A" w14:textId="77777777" w:rsidR="00447B07" w:rsidRPr="00E1695C" w:rsidRDefault="00447B0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30A75" w14:textId="77777777" w:rsidR="00447B07" w:rsidRDefault="00447B0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52037" w14:textId="77777777" w:rsidR="00447B07" w:rsidRPr="002761C4" w:rsidRDefault="00447B0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1C59C" w14:textId="77777777" w:rsidR="00447B07" w:rsidRDefault="00447B07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14:paraId="6076AD2A" w14:textId="77777777" w:rsidR="00447B07" w:rsidRDefault="00447B07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447B07" w14:paraId="7CF7D5DE" w14:textId="77777777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18803" w14:textId="77777777" w:rsidR="00447B07" w:rsidRDefault="00447B07" w:rsidP="00447B0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BAB0A" w14:textId="77777777" w:rsidR="00447B07" w:rsidRDefault="00447B0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D7135" w14:textId="77777777" w:rsidR="00447B07" w:rsidRPr="002761C4" w:rsidRDefault="00447B0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CB82C" w14:textId="77777777" w:rsidR="00447B07" w:rsidRDefault="00447B0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14:paraId="0402597D" w14:textId="77777777" w:rsidR="00447B07" w:rsidRDefault="00447B0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Y, </w:t>
            </w:r>
          </w:p>
          <w:p w14:paraId="692FBA4B" w14:textId="77777777" w:rsidR="00447B07" w:rsidRDefault="00447B0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ABDB0" w14:textId="77777777" w:rsidR="00447B07" w:rsidRDefault="00447B07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BFF1A" w14:textId="77777777" w:rsidR="00447B07" w:rsidRPr="00E1695C" w:rsidRDefault="00447B0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64D15" w14:textId="77777777" w:rsidR="00447B07" w:rsidRDefault="00447B0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7E0CB" w14:textId="77777777" w:rsidR="00447B07" w:rsidRPr="002761C4" w:rsidRDefault="00447B0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78E21" w14:textId="77777777" w:rsidR="00447B07" w:rsidRDefault="00447B07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F3485A4" w14:textId="77777777" w:rsidR="00447B07" w:rsidRDefault="00447B07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spre staţia Gârleni.</w:t>
            </w:r>
          </w:p>
        </w:tc>
      </w:tr>
      <w:tr w:rsidR="00447B07" w14:paraId="1BF65C5C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49810" w14:textId="77777777" w:rsidR="00447B07" w:rsidRDefault="00447B07" w:rsidP="00447B0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A85BD" w14:textId="77777777" w:rsidR="00447B07" w:rsidRDefault="00447B0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97B07" w14:textId="77777777" w:rsidR="00447B07" w:rsidRDefault="00447B0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18D70" w14:textId="77777777" w:rsidR="00447B07" w:rsidRDefault="00447B0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Buhuși</w:t>
            </w:r>
          </w:p>
          <w:p w14:paraId="1E9BEFFC" w14:textId="77777777" w:rsidR="00447B07" w:rsidRDefault="00447B0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25868" w14:textId="77777777" w:rsidR="00447B07" w:rsidRDefault="00447B07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68105" w14:textId="77777777" w:rsidR="00447B07" w:rsidRPr="00E1695C" w:rsidRDefault="00447B0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08497" w14:textId="77777777" w:rsidR="00447B07" w:rsidRDefault="00447B0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B84B9" w14:textId="77777777" w:rsidR="00447B07" w:rsidRPr="002761C4" w:rsidRDefault="00447B0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F8E63" w14:textId="77777777" w:rsidR="00447B07" w:rsidRDefault="00447B07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7EF3156E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1FA94" w14:textId="77777777" w:rsidR="00447B07" w:rsidRDefault="00447B07" w:rsidP="00447B0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6F2B4" w14:textId="77777777" w:rsidR="00447B07" w:rsidRDefault="00447B0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5A09D5A8" w14:textId="77777777" w:rsidR="00447B07" w:rsidRDefault="00447B0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465667F2" w14:textId="77777777" w:rsidR="00447B07" w:rsidRDefault="00447B0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31+802</w:t>
            </w:r>
          </w:p>
          <w:p w14:paraId="7BDE878D" w14:textId="77777777" w:rsidR="00447B07" w:rsidRDefault="00447B0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327DB" w14:textId="77777777" w:rsidR="00447B07" w:rsidRDefault="00447B0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CCB4F" w14:textId="77777777" w:rsidR="00447B07" w:rsidRDefault="00447B0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14:paraId="2AB06BDE" w14:textId="77777777" w:rsidR="00447B07" w:rsidRDefault="00447B07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6F924" w14:textId="77777777" w:rsidR="00447B07" w:rsidRDefault="00447B07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0BD95" w14:textId="77777777" w:rsidR="00447B07" w:rsidRDefault="00447B0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5DF5C" w14:textId="77777777" w:rsidR="00447B07" w:rsidRDefault="00447B07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6AB5B" w14:textId="77777777" w:rsidR="00447B07" w:rsidRPr="002761C4" w:rsidRDefault="00447B07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8A137" w14:textId="77777777" w:rsidR="00447B07" w:rsidRDefault="00447B0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7BADAF0B" w14:textId="77777777" w:rsidR="00447B07" w:rsidRDefault="00447B0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512120C5" w14:textId="77777777" w:rsidR="00447B07" w:rsidRDefault="00447B0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7E397CAE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A246E" w14:textId="77777777" w:rsidR="00447B07" w:rsidRDefault="00447B07" w:rsidP="00447B0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47963" w14:textId="77777777" w:rsidR="00447B07" w:rsidRDefault="00447B0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54D1943E" w14:textId="77777777" w:rsidR="00447B07" w:rsidRDefault="00447B0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07310118" w14:textId="77777777" w:rsidR="00447B07" w:rsidRDefault="00447B0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33+974</w:t>
            </w:r>
          </w:p>
          <w:p w14:paraId="7E039EC7" w14:textId="77777777" w:rsidR="00447B07" w:rsidRDefault="00447B0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F26CF" w14:textId="77777777" w:rsidR="00447B07" w:rsidRDefault="00447B0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0D067" w14:textId="77777777" w:rsidR="00447B07" w:rsidRDefault="00447B07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14:paraId="2A37ED57" w14:textId="77777777" w:rsidR="00447B07" w:rsidRDefault="00447B07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8E7FD" w14:textId="77777777" w:rsidR="00447B07" w:rsidRDefault="00447B0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8B665" w14:textId="77777777" w:rsidR="00447B07" w:rsidRDefault="00447B0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A003A" w14:textId="77777777" w:rsidR="00447B07" w:rsidRDefault="00447B0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7B278" w14:textId="77777777" w:rsidR="00447B07" w:rsidRPr="002761C4" w:rsidRDefault="00447B0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69A09" w14:textId="77777777" w:rsidR="00447B07" w:rsidRDefault="00447B0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7CD0093B" w14:textId="77777777" w:rsidR="00447B07" w:rsidRDefault="00447B0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53FF24F4" w14:textId="77777777" w:rsidR="00447B07" w:rsidRDefault="00447B0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7251F969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10975" w14:textId="77777777" w:rsidR="00447B07" w:rsidRDefault="00447B07" w:rsidP="00447B0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4BD39" w14:textId="77777777" w:rsidR="00447B07" w:rsidRDefault="00447B0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36+200</w:t>
            </w:r>
          </w:p>
          <w:p w14:paraId="6C5C06F3" w14:textId="77777777" w:rsidR="00447B07" w:rsidRDefault="00447B0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390EA" w14:textId="77777777" w:rsidR="00447B07" w:rsidRDefault="00447B0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B2591" w14:textId="77777777" w:rsidR="00447B07" w:rsidRDefault="00447B07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76BD0D3B" w14:textId="77777777" w:rsidR="00447B07" w:rsidRDefault="00447B07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7D4E" w14:textId="77777777" w:rsidR="00447B07" w:rsidRDefault="00447B0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0F054" w14:textId="77777777" w:rsidR="00447B07" w:rsidRDefault="00447B0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09BEF" w14:textId="77777777" w:rsidR="00447B07" w:rsidRDefault="00447B0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AFC5D" w14:textId="77777777" w:rsidR="00447B07" w:rsidRPr="002761C4" w:rsidRDefault="00447B0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03BC7" w14:textId="77777777" w:rsidR="00447B07" w:rsidRDefault="00447B0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14:paraId="4FE4470A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A3339" w14:textId="77777777" w:rsidR="00447B07" w:rsidRDefault="00447B07" w:rsidP="00447B0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BE8D9" w14:textId="77777777" w:rsidR="00447B07" w:rsidRDefault="00447B0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  <w:p w14:paraId="6350B02F" w14:textId="77777777" w:rsidR="00447B07" w:rsidRDefault="00447B0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3F5BC" w14:textId="77777777" w:rsidR="00447B07" w:rsidRDefault="00447B0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6EE09" w14:textId="77777777" w:rsidR="00447B07" w:rsidRDefault="00447B07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5B96A6B6" w14:textId="77777777" w:rsidR="00447B07" w:rsidRDefault="00447B07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66CFC" w14:textId="77777777" w:rsidR="00447B07" w:rsidRDefault="00447B0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FC35B" w14:textId="77777777" w:rsidR="00447B07" w:rsidRDefault="00447B0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662A9" w14:textId="77777777" w:rsidR="00447B07" w:rsidRDefault="00447B0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3B6C1" w14:textId="77777777" w:rsidR="00447B07" w:rsidRPr="002761C4" w:rsidRDefault="00447B0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6B6EC" w14:textId="77777777" w:rsidR="00447B07" w:rsidRDefault="00447B0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14:paraId="741B2064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62A2C" w14:textId="77777777" w:rsidR="00447B07" w:rsidRDefault="00447B07" w:rsidP="00447B0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C7DCD" w14:textId="77777777" w:rsidR="00447B07" w:rsidRDefault="00447B0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7342F491" w14:textId="77777777" w:rsidR="00447B07" w:rsidRDefault="00447B0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6AAD495F" w14:textId="77777777" w:rsidR="00447B07" w:rsidRDefault="00447B0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43+047</w:t>
            </w:r>
          </w:p>
          <w:p w14:paraId="14E4B488" w14:textId="77777777" w:rsidR="00447B07" w:rsidRDefault="00447B0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71EA" w14:textId="77777777" w:rsidR="00447B07" w:rsidRDefault="00447B0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4F3CC" w14:textId="77777777" w:rsidR="00447B07" w:rsidRDefault="00447B07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14:paraId="6F59D87C" w14:textId="77777777" w:rsidR="00447B07" w:rsidRDefault="00447B07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30528" w14:textId="77777777" w:rsidR="00447B07" w:rsidRDefault="00447B0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9AFF8" w14:textId="77777777" w:rsidR="00447B07" w:rsidRDefault="00447B0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067CD" w14:textId="77777777" w:rsidR="00447B07" w:rsidRDefault="00447B07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B11D8" w14:textId="77777777" w:rsidR="00447B07" w:rsidRPr="002761C4" w:rsidRDefault="00447B07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8545F" w14:textId="77777777" w:rsidR="00447B07" w:rsidRDefault="00447B0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14:paraId="6F79B699" w14:textId="77777777" w:rsidR="00447B07" w:rsidRDefault="00447B0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2B5EEF9D" w14:textId="77777777" w:rsidR="00447B07" w:rsidRDefault="00447B07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2755478B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68BAC" w14:textId="77777777" w:rsidR="00447B07" w:rsidRDefault="00447B07" w:rsidP="00447B0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91C54" w14:textId="77777777" w:rsidR="00447B07" w:rsidRDefault="00447B07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089FF" w14:textId="77777777" w:rsidR="00447B07" w:rsidRDefault="00447B07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AE06A" w14:textId="77777777" w:rsidR="00447B07" w:rsidRDefault="00447B07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75A0281C" w14:textId="77777777" w:rsidR="00447B07" w:rsidRDefault="00447B07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F9FB4" w14:textId="77777777" w:rsidR="00447B07" w:rsidRDefault="00447B07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E74A9" w14:textId="77777777" w:rsidR="00447B07" w:rsidRDefault="00447B07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E610B" w14:textId="77777777" w:rsidR="00447B07" w:rsidRDefault="00447B07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12F" w14:textId="77777777" w:rsidR="00447B07" w:rsidRPr="002761C4" w:rsidRDefault="00447B07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8E7EA" w14:textId="77777777" w:rsidR="00447B07" w:rsidRDefault="00447B07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15CC8E" w14:textId="77777777" w:rsidR="00447B07" w:rsidRDefault="00447B07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9 abătută.</w:t>
            </w:r>
          </w:p>
        </w:tc>
      </w:tr>
      <w:tr w:rsidR="00447B07" w14:paraId="068D179F" w14:textId="77777777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65ED0" w14:textId="77777777" w:rsidR="00447B07" w:rsidRDefault="00447B07" w:rsidP="00447B0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017B2" w14:textId="77777777" w:rsidR="00447B07" w:rsidRDefault="00447B0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9E21B" w14:textId="77777777" w:rsidR="00447B07" w:rsidRDefault="00447B0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3E281" w14:textId="77777777" w:rsidR="00447B07" w:rsidRDefault="00447B0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7B652748" w14:textId="77777777" w:rsidR="00447B07" w:rsidRDefault="00447B0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0ECBD" w14:textId="77777777" w:rsidR="00447B07" w:rsidRDefault="00447B0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70AF8" w14:textId="77777777" w:rsidR="00447B07" w:rsidRDefault="00447B0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C8CC1" w14:textId="77777777" w:rsidR="00447B07" w:rsidRDefault="00447B0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BEF3" w14:textId="77777777" w:rsidR="00447B07" w:rsidRPr="002761C4" w:rsidRDefault="00447B0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A4D69" w14:textId="77777777" w:rsidR="00447B07" w:rsidRDefault="00447B0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13, </w:t>
            </w:r>
          </w:p>
          <w:p w14:paraId="4E78ACE1" w14:textId="77777777" w:rsidR="00447B07" w:rsidRDefault="00447B0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vârf sch. 14.</w:t>
            </w:r>
          </w:p>
        </w:tc>
      </w:tr>
      <w:tr w:rsidR="00447B07" w14:paraId="22B4EF44" w14:textId="77777777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FE71B" w14:textId="77777777" w:rsidR="00447B07" w:rsidRDefault="00447B07" w:rsidP="00447B0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1E76D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81ABE" w14:textId="77777777" w:rsidR="00447B07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68BD8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264FA660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8099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8519D" w14:textId="77777777" w:rsidR="00447B07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FBA52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B9DCE" w14:textId="77777777" w:rsidR="00447B07" w:rsidRPr="002761C4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19C4A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6457C0E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liniile 3 - 5 abătute Cap Y.</w:t>
            </w:r>
          </w:p>
        </w:tc>
      </w:tr>
      <w:tr w:rsidR="00447B07" w14:paraId="06719B84" w14:textId="77777777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BD6CD" w14:textId="77777777" w:rsidR="00447B07" w:rsidRDefault="00447B07" w:rsidP="00447B0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C3AD0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8E3D9" w14:textId="77777777" w:rsidR="00447B07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9F511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14:paraId="40BB7A0C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5F559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531D" w14:textId="77777777" w:rsidR="00447B07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B5C12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804E4" w14:textId="77777777" w:rsidR="00447B07" w:rsidRPr="002761C4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07D50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E441C6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5, 6 abătute </w:t>
            </w:r>
          </w:p>
          <w:p w14:paraId="18BC2F5C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447B07" w14:paraId="5E2A8170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7C82E" w14:textId="77777777" w:rsidR="00447B07" w:rsidRDefault="00447B07" w:rsidP="00447B0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77383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10974A86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1712B9AB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72+300</w:t>
            </w:r>
          </w:p>
          <w:p w14:paraId="4469976F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34DA6" w14:textId="77777777" w:rsidR="00447B07" w:rsidRPr="002761C4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6A85B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Bistrița Neamț -</w:t>
            </w:r>
          </w:p>
          <w:p w14:paraId="6E1576BC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8F5AB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58633" w14:textId="77777777" w:rsidR="00447B07" w:rsidRPr="00E1695C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A2DA4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5C19F" w14:textId="77777777" w:rsidR="00447B07" w:rsidRPr="002761C4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1D0D1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63B4DCE2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2C8AA6B7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7C0E8C01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4800E" w14:textId="77777777" w:rsidR="00447B07" w:rsidRDefault="00447B07" w:rsidP="00447B0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14ECF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49593E1B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7FB062A7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74+658</w:t>
            </w:r>
          </w:p>
          <w:p w14:paraId="2CC5A07F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AFD7B" w14:textId="77777777" w:rsidR="00447B07" w:rsidRPr="002761C4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B2D41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7393DAB8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AC952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A07AA" w14:textId="77777777" w:rsidR="00447B07" w:rsidRPr="00E1695C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4B311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65065" w14:textId="77777777" w:rsidR="00447B07" w:rsidRPr="002761C4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6F587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176616C9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4284CF39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389206AC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DFB72" w14:textId="77777777" w:rsidR="00447B07" w:rsidRDefault="00447B07" w:rsidP="00447B0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432A1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75+400</w:t>
            </w:r>
          </w:p>
          <w:p w14:paraId="2557521C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5CD52" w14:textId="77777777" w:rsidR="00447B07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291C3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Pângărați - </w:t>
            </w:r>
          </w:p>
          <w:p w14:paraId="422ED0EA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16A37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8537" w14:textId="77777777" w:rsidR="00447B07" w:rsidRPr="00E1695C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76287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B9CD4" w14:textId="77777777" w:rsidR="00447B07" w:rsidRPr="002761C4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24F2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14:paraId="23DE0092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6B526" w14:textId="77777777" w:rsidR="00447B07" w:rsidRDefault="00447B07" w:rsidP="00447B0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051A9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4FB9BEF3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23DF421A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76+339</w:t>
            </w:r>
          </w:p>
          <w:p w14:paraId="46F7A068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1A221" w14:textId="77777777" w:rsidR="00447B07" w:rsidRPr="002761C4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5987E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1DF7DEB6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7A3CA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354A7" w14:textId="77777777" w:rsidR="00447B07" w:rsidRPr="00E1695C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33D19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BA4ED" w14:textId="77777777" w:rsidR="00447B07" w:rsidRPr="002761C4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2DE75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17ECF77D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78DF26BC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38EDFF86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8A7B3" w14:textId="77777777" w:rsidR="00447B07" w:rsidRDefault="00447B07" w:rsidP="00447B0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63C85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77DC8085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613B7616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76+891</w:t>
            </w:r>
          </w:p>
          <w:p w14:paraId="412E08ED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94B42" w14:textId="77777777" w:rsidR="00447B07" w:rsidRPr="002761C4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8F0AD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13E6048D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957AE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5B2D5" w14:textId="77777777" w:rsidR="00447B07" w:rsidRPr="00E1695C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A82B3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4E764" w14:textId="77777777" w:rsidR="00447B07" w:rsidRPr="002761C4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DC36B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57BE9C69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46835F5B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38C776FC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08CE0" w14:textId="77777777" w:rsidR="00447B07" w:rsidRDefault="00447B07" w:rsidP="00447B0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93503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04D35A15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3B338EA1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77+421</w:t>
            </w:r>
          </w:p>
          <w:p w14:paraId="43F38D65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44137" w14:textId="77777777" w:rsidR="00447B07" w:rsidRPr="002761C4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6DFE6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5D8883BF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326B4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0ABF2" w14:textId="77777777" w:rsidR="00447B07" w:rsidRPr="00E1695C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1339E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5D98F" w14:textId="77777777" w:rsidR="00447B07" w:rsidRPr="002761C4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846BF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0ACEFAB6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4174CC1E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7B83DDDD" w14:textId="77777777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C8473" w14:textId="77777777" w:rsidR="00447B07" w:rsidRDefault="00447B07" w:rsidP="00447B0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226FD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3BFE9160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301BE512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78+250</w:t>
            </w:r>
          </w:p>
          <w:p w14:paraId="392FAB2C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68355" w14:textId="77777777" w:rsidR="00447B07" w:rsidRPr="002761C4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5799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14:paraId="4192955F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9430A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DB531" w14:textId="77777777" w:rsidR="00447B07" w:rsidRPr="00E1695C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CFB7B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87FFD" w14:textId="77777777" w:rsidR="00447B07" w:rsidRPr="002761C4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F2BD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6CB710BA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4609A821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3D7D9D88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36C5C" w14:textId="77777777" w:rsidR="00447B07" w:rsidRDefault="00447B07" w:rsidP="00447B0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0CFAE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BF9E8" w14:textId="77777777" w:rsidR="00447B07" w:rsidRPr="002761C4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F4639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Tarcău</w:t>
            </w:r>
          </w:p>
          <w:p w14:paraId="3995C5CF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26C84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9E762" w14:textId="77777777" w:rsidR="00447B07" w:rsidRPr="00E1695C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E75DD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C8244" w14:textId="77777777" w:rsidR="00447B07" w:rsidRPr="002761C4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E4298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1203D84E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13BDB" w14:textId="77777777" w:rsidR="00447B07" w:rsidRDefault="00447B07" w:rsidP="00447B0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2050C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18F85196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095EB220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81+105</w:t>
            </w:r>
          </w:p>
          <w:p w14:paraId="10E425CF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B21CF" w14:textId="77777777" w:rsidR="00447B07" w:rsidRPr="002761C4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CD119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720E902F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E4EB1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D9A45" w14:textId="77777777" w:rsidR="00447B07" w:rsidRPr="00E1695C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404DD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B43D0" w14:textId="77777777" w:rsidR="00447B07" w:rsidRPr="002761C4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55EE0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246588D3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663ECB23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7DA5DE4B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DF2F7" w14:textId="77777777" w:rsidR="00447B07" w:rsidRDefault="00447B07" w:rsidP="00447B0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EC446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23AC8367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2C39D552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81+619</w:t>
            </w:r>
          </w:p>
          <w:p w14:paraId="41B96888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BF6A9" w14:textId="77777777" w:rsidR="00447B07" w:rsidRPr="002761C4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26F48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16541EB6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AED61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18418" w14:textId="77777777" w:rsidR="00447B07" w:rsidRPr="00E1695C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56F19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D3FEF4" w14:textId="77777777" w:rsidR="00447B07" w:rsidRPr="002761C4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8ADA2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2E59F545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4C23349A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2A4E2BA5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DE818" w14:textId="77777777" w:rsidR="00447B07" w:rsidRDefault="00447B07" w:rsidP="00447B0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DBC81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14:paraId="51C58E42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14:paraId="22EF5B4F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81+821</w:t>
            </w:r>
          </w:p>
          <w:p w14:paraId="538EBDAA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F060A" w14:textId="77777777" w:rsidR="00447B07" w:rsidRPr="002761C4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77AF6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14:paraId="01E4F43B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A2C23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C171B" w14:textId="77777777" w:rsidR="00447B07" w:rsidRPr="00E1695C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F2FDD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C0EF2" w14:textId="77777777" w:rsidR="00447B07" w:rsidRPr="002761C4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635B4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14:paraId="4D07016C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14:paraId="20CE6D92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3377A25E" w14:textId="77777777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D15DC" w14:textId="77777777" w:rsidR="00447B07" w:rsidRDefault="00447B07" w:rsidP="00447B0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C6640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B6A1D" w14:textId="77777777" w:rsidR="00447B07" w:rsidRPr="002761C4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28B3D" w14:textId="77777777" w:rsidR="00447B07" w:rsidRDefault="00447B07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14:paraId="52E47F8C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DF647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DC229" w14:textId="77777777" w:rsidR="00447B07" w:rsidRPr="00E1695C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E537E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5F63F" w14:textId="77777777" w:rsidR="00447B07" w:rsidRPr="002761C4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490E5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71898EEB" w14:textId="77777777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CCFAF" w14:textId="77777777" w:rsidR="00447B07" w:rsidRDefault="00447B07" w:rsidP="00447B07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836C2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95D36" w14:textId="77777777" w:rsidR="00447B07" w:rsidRPr="002761C4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9A4F3" w14:textId="77777777" w:rsidR="00447B07" w:rsidRDefault="00447B07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14:paraId="6279F14A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A9D30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CDD3D90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F925B" w14:textId="77777777" w:rsidR="00447B07" w:rsidRPr="00E1695C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8D1E" w14:textId="77777777" w:rsidR="00447B07" w:rsidRDefault="00447B07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88C7D" w14:textId="77777777" w:rsidR="00447B07" w:rsidRPr="002761C4" w:rsidRDefault="00447B07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29A62" w14:textId="77777777" w:rsidR="00447B07" w:rsidRDefault="00447B07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453CCE19" w14:textId="77777777" w:rsidR="00447B07" w:rsidRDefault="00447B07">
      <w:pPr>
        <w:spacing w:before="40" w:after="40" w:line="192" w:lineRule="auto"/>
        <w:ind w:right="57"/>
        <w:rPr>
          <w:sz w:val="20"/>
        </w:rPr>
      </w:pPr>
    </w:p>
    <w:p w14:paraId="00D680FB" w14:textId="77777777" w:rsidR="00447B07" w:rsidRDefault="00447B07">
      <w:pPr>
        <w:spacing w:before="40" w:after="40" w:line="192" w:lineRule="auto"/>
        <w:ind w:right="57"/>
        <w:rPr>
          <w:sz w:val="20"/>
        </w:rPr>
      </w:pPr>
    </w:p>
    <w:p w14:paraId="259D2B4A" w14:textId="77777777" w:rsidR="00447B07" w:rsidRDefault="00447B07" w:rsidP="00D430CA">
      <w:pPr>
        <w:pStyle w:val="Heading1"/>
        <w:spacing w:line="360" w:lineRule="auto"/>
      </w:pPr>
      <w:r>
        <w:t>LINIA 510</w:t>
      </w:r>
    </w:p>
    <w:p w14:paraId="19926DB5" w14:textId="77777777" w:rsidR="00447B07" w:rsidRDefault="00447B07" w:rsidP="006B5BFC">
      <w:pPr>
        <w:pStyle w:val="Heading1"/>
        <w:spacing w:line="360" w:lineRule="auto"/>
        <w:rPr>
          <w:b w:val="0"/>
          <w:bCs w:val="0"/>
          <w:sz w:val="8"/>
        </w:rPr>
      </w:pPr>
      <w:r>
        <w:t>LEORDA - DOROHOI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447B07" w14:paraId="548D1522" w14:textId="77777777">
        <w:trPr>
          <w:cantSplit/>
          <w:trHeight w:val="10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77898" w14:textId="77777777" w:rsidR="00447B07" w:rsidRDefault="00447B07" w:rsidP="00447B07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A2FC4" w14:textId="77777777" w:rsidR="00447B07" w:rsidRDefault="00447B07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75629" w14:textId="77777777" w:rsidR="00447B07" w:rsidRPr="003459D6" w:rsidRDefault="00447B07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12235" w14:textId="77777777" w:rsidR="00447B07" w:rsidRDefault="00447B07" w:rsidP="00BC6D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14:paraId="6EFA37BF" w14:textId="77777777" w:rsidR="00447B07" w:rsidRDefault="00447B07" w:rsidP="00E34D6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99B31" w14:textId="77777777" w:rsidR="00447B07" w:rsidRDefault="00447B07" w:rsidP="00BC6DFD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36392" w14:textId="77777777" w:rsidR="00447B07" w:rsidRPr="003459D6" w:rsidRDefault="00447B07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F976D" w14:textId="77777777" w:rsidR="00447B07" w:rsidRDefault="00447B07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12410" w14:textId="77777777" w:rsidR="00447B07" w:rsidRPr="003459D6" w:rsidRDefault="00447B07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15022" w14:textId="77777777" w:rsidR="00447B07" w:rsidRDefault="00447B07" w:rsidP="00BC6D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terminus.</w:t>
            </w:r>
          </w:p>
          <w:p w14:paraId="63ABE56B" w14:textId="77777777" w:rsidR="00447B07" w:rsidRDefault="00447B07" w:rsidP="00E34D6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1 - 5.</w:t>
            </w:r>
          </w:p>
        </w:tc>
      </w:tr>
    </w:tbl>
    <w:p w14:paraId="43709C55" w14:textId="77777777" w:rsidR="00447B07" w:rsidRDefault="00447B07">
      <w:pPr>
        <w:spacing w:before="40" w:after="40" w:line="192" w:lineRule="auto"/>
        <w:ind w:right="57"/>
        <w:rPr>
          <w:sz w:val="20"/>
        </w:rPr>
      </w:pPr>
    </w:p>
    <w:p w14:paraId="273585F0" w14:textId="77777777" w:rsidR="00447B07" w:rsidRDefault="00447B07" w:rsidP="007E1810">
      <w:pPr>
        <w:pStyle w:val="Heading1"/>
        <w:spacing w:line="360" w:lineRule="auto"/>
      </w:pPr>
      <w:r>
        <w:lastRenderedPageBreak/>
        <w:t>LINIA 511</w:t>
      </w:r>
    </w:p>
    <w:p w14:paraId="4B600B66" w14:textId="77777777" w:rsidR="00447B07" w:rsidRPr="009B4FEF" w:rsidRDefault="00447B07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47B07" w14:paraId="35150C5C" w14:textId="77777777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21F46" w14:textId="77777777" w:rsidR="00447B07" w:rsidRDefault="00447B07" w:rsidP="007F1A4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68463" w14:textId="77777777" w:rsidR="00447B07" w:rsidRDefault="00447B0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1C080" w14:textId="77777777" w:rsidR="00447B07" w:rsidRPr="00D33E71" w:rsidRDefault="00447B0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D620" w14:textId="77777777" w:rsidR="00447B07" w:rsidRDefault="00447B0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14:paraId="3D7D6B7B" w14:textId="77777777" w:rsidR="00447B07" w:rsidRDefault="00447B0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13038" w14:textId="77777777" w:rsidR="00447B07" w:rsidRDefault="00447B0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4FF38259" w14:textId="77777777" w:rsidR="00447B07" w:rsidRDefault="00447B0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14:paraId="4BDC7E67" w14:textId="77777777" w:rsidR="00447B07" w:rsidRDefault="00447B0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14:paraId="64EA08BC" w14:textId="77777777" w:rsidR="00447B07" w:rsidRDefault="00447B0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E13E7" w14:textId="77777777" w:rsidR="00447B07" w:rsidRPr="00D33E71" w:rsidRDefault="00447B0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E4536" w14:textId="77777777" w:rsidR="00447B07" w:rsidRDefault="00447B0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1D640" w14:textId="77777777" w:rsidR="00447B07" w:rsidRPr="00D33E71" w:rsidRDefault="00447B0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52BFB" w14:textId="77777777" w:rsidR="00447B07" w:rsidRPr="009E7CE7" w:rsidRDefault="00447B07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9E7CE7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447B07" w14:paraId="7FC4A793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7E68A" w14:textId="77777777" w:rsidR="00447B07" w:rsidRDefault="00447B07" w:rsidP="007F1A4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3E9B1" w14:textId="77777777" w:rsidR="00447B07" w:rsidRDefault="00447B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8EF90" w14:textId="77777777" w:rsidR="00447B07" w:rsidRDefault="00447B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B2CFE" w14:textId="77777777" w:rsidR="00447B07" w:rsidRDefault="00447B0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Cacica </w:t>
            </w:r>
          </w:p>
          <w:p w14:paraId="009A09A2" w14:textId="77777777" w:rsidR="00447B07" w:rsidRDefault="00447B0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03AFC" w14:textId="77777777" w:rsidR="00447B07" w:rsidRDefault="00447B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vârful sch. 5 </w:t>
            </w:r>
          </w:p>
          <w:p w14:paraId="5C9392B0" w14:textId="77777777" w:rsidR="00447B07" w:rsidRDefault="00447B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246F57AC" w14:textId="77777777" w:rsidR="00447B07" w:rsidRDefault="00447B07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328AA" w14:textId="77777777" w:rsidR="00447B07" w:rsidRPr="00F02EF7" w:rsidRDefault="00447B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BF106" w14:textId="77777777" w:rsidR="00447B07" w:rsidRDefault="00447B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A6945" w14:textId="77777777" w:rsidR="00447B07" w:rsidRPr="00BE2D76" w:rsidRDefault="00447B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539BB" w14:textId="77777777" w:rsidR="00447B07" w:rsidRDefault="00447B0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1A49A764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DC124" w14:textId="77777777" w:rsidR="00447B07" w:rsidRDefault="00447B07" w:rsidP="007F1A4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75CF7" w14:textId="77777777" w:rsidR="00447B07" w:rsidRDefault="00447B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22+030</w:t>
            </w:r>
          </w:p>
          <w:p w14:paraId="0C46563C" w14:textId="77777777" w:rsidR="00447B07" w:rsidRDefault="00447B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701DC" w14:textId="77777777" w:rsidR="00447B07" w:rsidRDefault="00447B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F0207" w14:textId="77777777" w:rsidR="00447B07" w:rsidRDefault="00447B0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Cacica -</w:t>
            </w:r>
          </w:p>
          <w:p w14:paraId="25BDADB9" w14:textId="77777777" w:rsidR="00447B07" w:rsidRDefault="00447B0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E55B7" w14:textId="77777777" w:rsidR="00447B07" w:rsidRDefault="00447B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B4092" w14:textId="77777777" w:rsidR="00447B07" w:rsidRDefault="00447B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8FAE1" w14:textId="77777777" w:rsidR="00447B07" w:rsidRDefault="00447B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D5B69" w14:textId="77777777" w:rsidR="00447B07" w:rsidRPr="00BE2D76" w:rsidRDefault="00447B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8A489" w14:textId="77777777" w:rsidR="00447B07" w:rsidRPr="00193954" w:rsidRDefault="00447B07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95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193954">
              <w:rPr>
                <w:b/>
                <w:bCs/>
                <w:iCs/>
                <w:sz w:val="20"/>
              </w:rPr>
              <w:t>două locomotive cuplate.</w:t>
            </w:r>
          </w:p>
          <w:p w14:paraId="321CE9FF" w14:textId="77777777" w:rsidR="00447B07" w:rsidRPr="00176852" w:rsidRDefault="00447B0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685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169034F3" w14:textId="7777777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7734F" w14:textId="77777777" w:rsidR="00447B07" w:rsidRDefault="00447B07" w:rsidP="007F1A4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F5838" w14:textId="77777777" w:rsidR="00447B07" w:rsidRDefault="00447B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830DD" w14:textId="77777777" w:rsidR="00447B07" w:rsidRPr="002108A9" w:rsidRDefault="00447B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763EE" w14:textId="77777777" w:rsidR="00447B07" w:rsidRDefault="00447B0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14:paraId="7CB16C89" w14:textId="77777777" w:rsidR="00447B07" w:rsidRDefault="00447B0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3D9DC41F" w14:textId="77777777" w:rsidR="00447B07" w:rsidRDefault="00447B0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9B8F1" w14:textId="77777777" w:rsidR="00447B07" w:rsidRDefault="00447B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14:paraId="20B8F408" w14:textId="77777777" w:rsidR="00447B07" w:rsidRDefault="00447B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7276A1C2" w14:textId="77777777" w:rsidR="00447B07" w:rsidRDefault="00447B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87AEC" w14:textId="77777777" w:rsidR="00447B07" w:rsidRPr="00F02EF7" w:rsidRDefault="00447B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09BDB" w14:textId="77777777" w:rsidR="00447B07" w:rsidRDefault="00447B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FE84" w14:textId="77777777" w:rsidR="00447B07" w:rsidRPr="00BE2D76" w:rsidRDefault="00447B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C059D" w14:textId="77777777" w:rsidR="00447B07" w:rsidRDefault="00447B0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079BA3ED" w14:textId="77777777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C0ABF" w14:textId="77777777" w:rsidR="00447B07" w:rsidRDefault="00447B07" w:rsidP="007F1A4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50B44" w14:textId="77777777" w:rsidR="00447B07" w:rsidRDefault="00447B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E0D4B" w14:textId="77777777" w:rsidR="00447B07" w:rsidRPr="002108A9" w:rsidRDefault="00447B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0A4B4" w14:textId="77777777" w:rsidR="00447B07" w:rsidRDefault="00447B0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Pojorâta</w:t>
            </w:r>
          </w:p>
          <w:p w14:paraId="041B588C" w14:textId="77777777" w:rsidR="00447B07" w:rsidRDefault="00447B0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0AD75" w14:textId="77777777" w:rsidR="00447B07" w:rsidRDefault="00447B07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de la Cap Y </w:t>
            </w:r>
          </w:p>
          <w:p w14:paraId="08AB16A2" w14:textId="77777777" w:rsidR="00447B07" w:rsidRDefault="00447B07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la </w:t>
            </w:r>
          </w:p>
          <w:p w14:paraId="268FF003" w14:textId="77777777" w:rsidR="00447B07" w:rsidRDefault="00447B07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ax </w:t>
            </w:r>
          </w:p>
          <w:p w14:paraId="7AF76E8A" w14:textId="77777777" w:rsidR="00447B07" w:rsidRDefault="00447B07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8A0F8" w14:textId="77777777" w:rsidR="00447B07" w:rsidRPr="00F02EF7" w:rsidRDefault="00447B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3EEE2" w14:textId="77777777" w:rsidR="00447B07" w:rsidRDefault="00447B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0350F" w14:textId="77777777" w:rsidR="00447B07" w:rsidRPr="00BE2D76" w:rsidRDefault="00447B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06766" w14:textId="77777777" w:rsidR="00447B07" w:rsidRDefault="00447B0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1D1D7D83" w14:textId="77777777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C75D7" w14:textId="77777777" w:rsidR="00447B07" w:rsidRDefault="00447B07" w:rsidP="007F1A4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1A288" w14:textId="77777777" w:rsidR="00447B07" w:rsidRDefault="00447B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504C2" w14:textId="77777777" w:rsidR="00447B07" w:rsidRPr="002108A9" w:rsidRDefault="00447B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48003" w14:textId="77777777" w:rsidR="00447B07" w:rsidRDefault="00447B0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Iacobeni</w:t>
            </w:r>
          </w:p>
          <w:p w14:paraId="4EEFBE8B" w14:textId="77777777" w:rsidR="00447B07" w:rsidRDefault="00447B0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DB0F6" w14:textId="77777777" w:rsidR="00447B07" w:rsidRDefault="00447B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12ABEBC" w14:textId="77777777" w:rsidR="00447B07" w:rsidRDefault="00447B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40551" w14:textId="77777777" w:rsidR="00447B07" w:rsidRPr="00F02EF7" w:rsidRDefault="00447B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CD827" w14:textId="77777777" w:rsidR="00447B07" w:rsidRDefault="00447B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D474D" w14:textId="77777777" w:rsidR="00447B07" w:rsidRPr="00BE2D76" w:rsidRDefault="00447B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54DFC" w14:textId="77777777" w:rsidR="00447B07" w:rsidRDefault="00447B0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299F4798" w14:textId="77777777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4D093" w14:textId="77777777" w:rsidR="00447B07" w:rsidRDefault="00447B07" w:rsidP="007F1A4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263E8" w14:textId="77777777" w:rsidR="00447B07" w:rsidRDefault="00447B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F8037" w14:textId="77777777" w:rsidR="00447B07" w:rsidRPr="002108A9" w:rsidRDefault="00447B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69C03" w14:textId="77777777" w:rsidR="00447B07" w:rsidRDefault="00447B0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Argestru</w:t>
            </w:r>
          </w:p>
          <w:p w14:paraId="01DC1DB9" w14:textId="77777777" w:rsidR="00447B07" w:rsidRDefault="00447B0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CF4C8" w14:textId="77777777" w:rsidR="00447B07" w:rsidRDefault="00447B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78DCE" w14:textId="77777777" w:rsidR="00447B07" w:rsidRPr="00F02EF7" w:rsidRDefault="00447B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7C6AB" w14:textId="77777777" w:rsidR="00447B07" w:rsidRDefault="00447B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D55C1" w14:textId="77777777" w:rsidR="00447B07" w:rsidRPr="00BE2D76" w:rsidRDefault="00447B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F9977" w14:textId="77777777" w:rsidR="00447B07" w:rsidRDefault="00447B0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12098D3B" w14:textId="77777777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A5222" w14:textId="77777777" w:rsidR="00447B07" w:rsidRDefault="00447B07" w:rsidP="007F1A4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DB9DD" w14:textId="77777777" w:rsidR="00447B07" w:rsidRDefault="00447B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0597C" w14:textId="77777777" w:rsidR="00447B07" w:rsidRDefault="00447B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5A9D0" w14:textId="77777777" w:rsidR="00447B07" w:rsidRDefault="00447B0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Larion</w:t>
            </w:r>
          </w:p>
          <w:p w14:paraId="7CD05A24" w14:textId="77777777" w:rsidR="00447B07" w:rsidRDefault="00447B0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14:paraId="601EFF27" w14:textId="77777777" w:rsidR="00447B07" w:rsidRDefault="00447B0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F608C" w14:textId="77777777" w:rsidR="00447B07" w:rsidRDefault="00447B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Km</w:t>
            </w:r>
          </w:p>
          <w:p w14:paraId="5497AB7B" w14:textId="77777777" w:rsidR="00447B07" w:rsidRDefault="00447B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A789B" w14:textId="77777777" w:rsidR="00447B07" w:rsidRPr="00F02EF7" w:rsidRDefault="00447B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1B3DE" w14:textId="77777777" w:rsidR="00447B07" w:rsidRDefault="00447B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E1228" w14:textId="77777777" w:rsidR="00447B07" w:rsidRPr="00BE2D76" w:rsidRDefault="00447B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B5F73" w14:textId="77777777" w:rsidR="00447B07" w:rsidRDefault="00447B0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70114E64" w14:textId="77777777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BCABB" w14:textId="77777777" w:rsidR="00447B07" w:rsidRDefault="00447B07" w:rsidP="007F1A4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D278D" w14:textId="77777777" w:rsidR="00447B07" w:rsidRDefault="00447B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307DD" w14:textId="77777777" w:rsidR="00447B07" w:rsidRPr="002108A9" w:rsidRDefault="00447B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9999" w14:textId="77777777" w:rsidR="00447B07" w:rsidRDefault="00447B0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Mare</w:t>
            </w:r>
          </w:p>
          <w:p w14:paraId="78FE8D92" w14:textId="77777777" w:rsidR="00447B07" w:rsidRDefault="00447B07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A1824" w14:textId="77777777" w:rsidR="00447B07" w:rsidRDefault="00447B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11E4" w14:textId="77777777" w:rsidR="00447B07" w:rsidRPr="00F02EF7" w:rsidRDefault="00447B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4387D" w14:textId="77777777" w:rsidR="00447B07" w:rsidRDefault="00447B07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7D307" w14:textId="77777777" w:rsidR="00447B07" w:rsidRPr="00BE2D76" w:rsidRDefault="00447B07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76F2F" w14:textId="77777777" w:rsidR="00447B07" w:rsidRDefault="00447B07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3AA99FA9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936F4" w14:textId="77777777" w:rsidR="00447B07" w:rsidRDefault="00447B07" w:rsidP="007F1A4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E2CC0" w14:textId="77777777" w:rsidR="00447B07" w:rsidRDefault="00447B0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769C3" w14:textId="77777777" w:rsidR="00447B07" w:rsidRPr="002108A9" w:rsidRDefault="00447B0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3788" w14:textId="77777777" w:rsidR="00447B07" w:rsidRDefault="00447B0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Leşu Ilvei</w:t>
            </w:r>
          </w:p>
          <w:p w14:paraId="0F2C2025" w14:textId="77777777" w:rsidR="00447B07" w:rsidRDefault="00447B0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  <w:p w14:paraId="2AD9E6B6" w14:textId="77777777" w:rsidR="00447B07" w:rsidRDefault="00447B0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4A199" w14:textId="77777777" w:rsidR="00447B07" w:rsidRDefault="00447B0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09681705" w14:textId="77777777" w:rsidR="00447B07" w:rsidRDefault="00447B0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7947C346" w14:textId="77777777" w:rsidR="00447B07" w:rsidRDefault="00447B0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14:paraId="511B57EE" w14:textId="77777777" w:rsidR="00447B07" w:rsidRDefault="00447B0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 </w:t>
            </w:r>
          </w:p>
          <w:p w14:paraId="210916E9" w14:textId="77777777" w:rsidR="00447B07" w:rsidRDefault="00447B0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0AD20" w14:textId="77777777" w:rsidR="00447B07" w:rsidRPr="00F02EF7" w:rsidRDefault="00447B0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EA594" w14:textId="77777777" w:rsidR="00447B07" w:rsidRDefault="00447B0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2E979" w14:textId="77777777" w:rsidR="00447B07" w:rsidRPr="00BE2D76" w:rsidRDefault="00447B0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37E1B" w14:textId="77777777" w:rsidR="00447B07" w:rsidRDefault="00447B07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1F5EFD53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EE5AC" w14:textId="77777777" w:rsidR="00447B07" w:rsidRDefault="00447B07" w:rsidP="007F1A4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DB1B5" w14:textId="77777777" w:rsidR="00447B07" w:rsidRDefault="00447B0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72566" w14:textId="77777777" w:rsidR="00447B07" w:rsidRPr="002108A9" w:rsidRDefault="00447B0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2A02E" w14:textId="77777777" w:rsidR="00447B07" w:rsidRDefault="00447B0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5767F4A7" w14:textId="77777777" w:rsidR="00447B07" w:rsidRDefault="00447B0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192E5" w14:textId="77777777" w:rsidR="00447B07" w:rsidRDefault="00447B0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050D2812" w14:textId="77777777" w:rsidR="00447B07" w:rsidRDefault="00447B0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14:paraId="64C6FBF3" w14:textId="77777777" w:rsidR="00447B07" w:rsidRDefault="00447B0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0BC8912" w14:textId="77777777" w:rsidR="00447B07" w:rsidRDefault="00447B0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14:paraId="1BE351AE" w14:textId="77777777" w:rsidR="00447B07" w:rsidRDefault="00447B0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14764" w14:textId="77777777" w:rsidR="00447B07" w:rsidRPr="00F02EF7" w:rsidRDefault="00447B0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CB698" w14:textId="77777777" w:rsidR="00447B07" w:rsidRDefault="00447B0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DB62" w14:textId="77777777" w:rsidR="00447B07" w:rsidRPr="00BE2D76" w:rsidRDefault="00447B0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E033C" w14:textId="77777777" w:rsidR="00447B07" w:rsidRDefault="00447B07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55141C16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91B8B" w14:textId="77777777" w:rsidR="00447B07" w:rsidRDefault="00447B07" w:rsidP="007F1A4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2546D" w14:textId="77777777" w:rsidR="00447B07" w:rsidRDefault="00447B0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DA486" w14:textId="77777777" w:rsidR="00447B07" w:rsidRPr="002108A9" w:rsidRDefault="00447B0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D9B18" w14:textId="77777777" w:rsidR="00447B07" w:rsidRDefault="00447B0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2393CFA5" w14:textId="77777777" w:rsidR="00447B07" w:rsidRDefault="00447B0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1C461" w14:textId="77777777" w:rsidR="00447B07" w:rsidRDefault="00447B0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7BC78" w14:textId="77777777" w:rsidR="00447B07" w:rsidRPr="00F02EF7" w:rsidRDefault="00447B0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60B8F" w14:textId="77777777" w:rsidR="00447B07" w:rsidRDefault="00447B0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616C2" w14:textId="77777777" w:rsidR="00447B07" w:rsidRPr="00BE2D76" w:rsidRDefault="00447B0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3F7F4" w14:textId="77777777" w:rsidR="00447B07" w:rsidRDefault="00447B07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80C1F8F" w14:textId="77777777" w:rsidR="00447B07" w:rsidRDefault="00447B07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239B93" w14:textId="77777777" w:rsidR="00447B07" w:rsidRDefault="00447B07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– 12.</w:t>
            </w:r>
          </w:p>
        </w:tc>
      </w:tr>
      <w:tr w:rsidR="00447B07" w14:paraId="53C77789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64EFB" w14:textId="77777777" w:rsidR="00447B07" w:rsidRDefault="00447B07" w:rsidP="007F1A4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0EEF7" w14:textId="77777777" w:rsidR="00447B07" w:rsidRDefault="00447B0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C5644" w14:textId="77777777" w:rsidR="00447B07" w:rsidRPr="002108A9" w:rsidRDefault="00447B0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6550E" w14:textId="77777777" w:rsidR="00447B07" w:rsidRDefault="00447B0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6929D8B8" w14:textId="77777777" w:rsidR="00447B07" w:rsidRDefault="00447B07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BF47F" w14:textId="77777777" w:rsidR="00447B07" w:rsidRDefault="00447B0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98F63F6" w14:textId="77777777" w:rsidR="00447B07" w:rsidRDefault="00447B0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A9435" w14:textId="77777777" w:rsidR="00447B07" w:rsidRDefault="00447B0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485CE" w14:textId="77777777" w:rsidR="00447B07" w:rsidRDefault="00447B07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DED6D" w14:textId="77777777" w:rsidR="00447B07" w:rsidRPr="00BE2D76" w:rsidRDefault="00447B07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A5447" w14:textId="77777777" w:rsidR="00447B07" w:rsidRDefault="00447B07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2FEDEE" w14:textId="77777777" w:rsidR="00447B07" w:rsidRDefault="00447B07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447B07" w14:paraId="3F1F5EE7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1A5D4" w14:textId="77777777" w:rsidR="00447B07" w:rsidRDefault="00447B07" w:rsidP="007F1A4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36E70" w14:textId="77777777" w:rsidR="00447B07" w:rsidRDefault="00447B0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0+170</w:t>
            </w:r>
          </w:p>
          <w:p w14:paraId="30308FE9" w14:textId="77777777" w:rsidR="00447B07" w:rsidRDefault="00447B0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DB396" w14:textId="77777777" w:rsidR="00447B07" w:rsidRPr="002108A9" w:rsidRDefault="00447B0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F6871" w14:textId="77777777" w:rsidR="00447B07" w:rsidRDefault="00447B0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4E46A6EB" w14:textId="77777777" w:rsidR="00447B07" w:rsidRDefault="00447B0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E668F" w14:textId="77777777" w:rsidR="00447B07" w:rsidRDefault="00447B0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11F9E" w14:textId="77777777" w:rsidR="00447B07" w:rsidRDefault="00447B0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6B58E" w14:textId="77777777" w:rsidR="00447B07" w:rsidRDefault="00447B0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FFB86" w14:textId="77777777" w:rsidR="00447B07" w:rsidRPr="00BE2D76" w:rsidRDefault="00447B0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135F2" w14:textId="77777777" w:rsidR="00447B07" w:rsidRDefault="00447B07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14:paraId="62A00FEB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8A387" w14:textId="77777777" w:rsidR="00447B07" w:rsidRDefault="00447B07" w:rsidP="007F1A4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64330" w14:textId="77777777" w:rsidR="00447B07" w:rsidRDefault="00447B0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C7DC7" w14:textId="77777777" w:rsidR="00447B07" w:rsidRPr="002108A9" w:rsidRDefault="00447B0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20001" w14:textId="77777777" w:rsidR="00447B07" w:rsidRDefault="00447B0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14:paraId="4FF6EF7E" w14:textId="77777777" w:rsidR="00447B07" w:rsidRDefault="00447B0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E9967" w14:textId="77777777" w:rsidR="00447B07" w:rsidRDefault="00447B0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55FDC16" w14:textId="77777777" w:rsidR="00447B07" w:rsidRDefault="00447B0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AFF67" w14:textId="77777777" w:rsidR="00447B07" w:rsidRDefault="00447B0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4C9DE" w14:textId="77777777" w:rsidR="00447B07" w:rsidRDefault="00447B0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10D03" w14:textId="77777777" w:rsidR="00447B07" w:rsidRPr="00BE2D76" w:rsidRDefault="00447B0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CEAE0" w14:textId="77777777" w:rsidR="00447B07" w:rsidRDefault="00447B07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D9B9BD2" w14:textId="77777777" w:rsidR="00447B07" w:rsidRDefault="00447B07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5B59849" w14:textId="77777777" w:rsidR="00447B07" w:rsidRDefault="00447B07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– 10.</w:t>
            </w:r>
          </w:p>
        </w:tc>
      </w:tr>
      <w:tr w:rsidR="00447B07" w14:paraId="6051A9FF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F9DB0" w14:textId="77777777" w:rsidR="00447B07" w:rsidRDefault="00447B07" w:rsidP="007F1A4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13151" w14:textId="77777777" w:rsidR="00447B07" w:rsidRDefault="00447B0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DDC19" w14:textId="77777777" w:rsidR="00447B07" w:rsidRPr="002108A9" w:rsidRDefault="00447B0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185AB" w14:textId="77777777" w:rsidR="00447B07" w:rsidRDefault="00447B0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5411E21D" w14:textId="77777777" w:rsidR="00447B07" w:rsidRDefault="00447B0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C4914" w14:textId="77777777" w:rsidR="00447B07" w:rsidRDefault="00447B0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C563D" w14:textId="77777777" w:rsidR="00447B07" w:rsidRPr="00F02EF7" w:rsidRDefault="00447B0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53110" w14:textId="77777777" w:rsidR="00447B07" w:rsidRDefault="00447B0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7F08D" w14:textId="77777777" w:rsidR="00447B07" w:rsidRPr="00BE2D76" w:rsidRDefault="00447B0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444D7" w14:textId="77777777" w:rsidR="00447B07" w:rsidRDefault="00447B07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200D89FD" w14:textId="77777777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376D3" w14:textId="77777777" w:rsidR="00447B07" w:rsidRDefault="00447B07" w:rsidP="007F1A4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258AB" w14:textId="77777777" w:rsidR="00447B07" w:rsidRDefault="00447B0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04DB2" w14:textId="77777777" w:rsidR="00447B07" w:rsidRPr="002108A9" w:rsidRDefault="00447B0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17AA1" w14:textId="77777777" w:rsidR="00447B07" w:rsidRDefault="00447B0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14:paraId="15EA71F2" w14:textId="77777777" w:rsidR="00447B07" w:rsidRDefault="00447B07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20344" w14:textId="77777777" w:rsidR="00447B07" w:rsidRDefault="00447B0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423F0" w14:textId="77777777" w:rsidR="00447B07" w:rsidRPr="00F02EF7" w:rsidRDefault="00447B0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39F08" w14:textId="77777777" w:rsidR="00447B07" w:rsidRDefault="00447B07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8BE83" w14:textId="77777777" w:rsidR="00447B07" w:rsidRPr="00BE2D76" w:rsidRDefault="00447B07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181CD" w14:textId="77777777" w:rsidR="00447B07" w:rsidRDefault="00447B07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27373B2" w14:textId="77777777" w:rsidR="00447B07" w:rsidRDefault="00447B07">
      <w:pPr>
        <w:spacing w:before="40" w:after="40" w:line="192" w:lineRule="auto"/>
        <w:ind w:right="57"/>
        <w:rPr>
          <w:sz w:val="20"/>
        </w:rPr>
      </w:pPr>
    </w:p>
    <w:p w14:paraId="4075DBC2" w14:textId="77777777" w:rsidR="00447B07" w:rsidRDefault="00447B07" w:rsidP="00072BF3">
      <w:pPr>
        <w:pStyle w:val="Heading1"/>
        <w:spacing w:line="360" w:lineRule="auto"/>
      </w:pPr>
      <w:bookmarkStart w:id="2" w:name="_Hlk182558800"/>
      <w:r>
        <w:t>LINIA 517</w:t>
      </w:r>
    </w:p>
    <w:p w14:paraId="047C88E2" w14:textId="77777777" w:rsidR="00447B07" w:rsidRDefault="00447B07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bookmarkEnd w:id="2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447B07" w14:paraId="40804695" w14:textId="77777777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BECB1" w14:textId="77777777" w:rsidR="00447B07" w:rsidRDefault="00447B07" w:rsidP="007F1A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40AAE" w14:textId="77777777" w:rsidR="00447B07" w:rsidRDefault="00447B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AA0E1" w14:textId="77777777" w:rsidR="00447B07" w:rsidRDefault="00447B0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AD89E" w14:textId="77777777" w:rsidR="00447B07" w:rsidRDefault="00447B0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14:paraId="0184E910" w14:textId="77777777" w:rsidR="00447B07" w:rsidRDefault="00447B0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DBF1C" w14:textId="77777777" w:rsidR="00447B07" w:rsidRDefault="00447B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98D22" w14:textId="77777777" w:rsidR="00447B07" w:rsidRDefault="00447B0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82F3D" w14:textId="77777777" w:rsidR="00447B07" w:rsidRDefault="00447B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9017C" w14:textId="77777777" w:rsidR="00447B07" w:rsidRDefault="00447B0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AF972" w14:textId="77777777" w:rsidR="00447B07" w:rsidRDefault="00447B07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74090A15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09680" w14:textId="77777777" w:rsidR="00447B07" w:rsidRDefault="00447B07" w:rsidP="007F1A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A7435" w14:textId="77777777" w:rsidR="00447B07" w:rsidRDefault="00447B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8E892" w14:textId="77777777" w:rsidR="00447B07" w:rsidRDefault="00447B0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F28A4" w14:textId="77777777" w:rsidR="00447B07" w:rsidRDefault="00447B0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04D7024F" w14:textId="77777777" w:rsidR="00447B07" w:rsidRDefault="00447B0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04560" w14:textId="77777777" w:rsidR="00447B07" w:rsidRDefault="00447B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EF241F4" w14:textId="77777777" w:rsidR="00447B07" w:rsidRDefault="00447B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4ED8EB75" w14:textId="77777777" w:rsidR="00447B07" w:rsidRDefault="00447B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14:paraId="72CDBBB8" w14:textId="77777777" w:rsidR="00447B07" w:rsidRDefault="00447B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59A78857" w14:textId="77777777" w:rsidR="00447B07" w:rsidRDefault="00447B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64D3F" w14:textId="77777777" w:rsidR="00447B07" w:rsidRDefault="00447B0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E22FB" w14:textId="77777777" w:rsidR="00447B07" w:rsidRDefault="00447B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0E0C2" w14:textId="77777777" w:rsidR="00447B07" w:rsidRDefault="00447B0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B49B1" w14:textId="77777777" w:rsidR="00447B07" w:rsidRDefault="00447B07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1946F5A0" w14:textId="77777777" w:rsidR="00447B07" w:rsidRDefault="00447B07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numai la parcursuri peste sch. nr. 1, 3, 5 şi 7 </w:t>
            </w:r>
          </w:p>
          <w:p w14:paraId="5249CB4C" w14:textId="77777777" w:rsidR="00447B07" w:rsidRDefault="00447B07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poziţii abătute.</w:t>
            </w:r>
          </w:p>
        </w:tc>
      </w:tr>
      <w:tr w:rsidR="00447B07" w14:paraId="3A4CCFF3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4C1EA" w14:textId="77777777" w:rsidR="00447B07" w:rsidRDefault="00447B07" w:rsidP="007F1A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FF245" w14:textId="77777777" w:rsidR="00447B07" w:rsidRDefault="00447B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E06BF" w14:textId="77777777" w:rsidR="00447B07" w:rsidRDefault="00447B0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5CABE" w14:textId="77777777" w:rsidR="00447B07" w:rsidRDefault="00447B07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24EFB085" w14:textId="77777777" w:rsidR="00447B07" w:rsidRDefault="00447B0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39B76" w14:textId="77777777" w:rsidR="00447B07" w:rsidRDefault="00447B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FB9BD" w14:textId="77777777" w:rsidR="00447B07" w:rsidRDefault="00447B0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54029" w14:textId="77777777" w:rsidR="00447B07" w:rsidRDefault="00447B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B16B8" w14:textId="77777777" w:rsidR="00447B07" w:rsidRDefault="00447B0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38908" w14:textId="77777777" w:rsidR="00447B07" w:rsidRDefault="00447B07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447B07" w14:paraId="33BD365A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2612A" w14:textId="77777777" w:rsidR="00447B07" w:rsidRDefault="00447B07" w:rsidP="007F1A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65177" w14:textId="77777777" w:rsidR="00447B07" w:rsidRDefault="00447B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00778" w14:textId="77777777" w:rsidR="00447B07" w:rsidRDefault="00447B0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B33C8" w14:textId="77777777" w:rsidR="00447B07" w:rsidRDefault="00447B0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14:paraId="05BE2115" w14:textId="77777777" w:rsidR="00447B07" w:rsidRDefault="00447B07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7C730" w14:textId="77777777" w:rsidR="00447B07" w:rsidRDefault="00447B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16739" w14:textId="77777777" w:rsidR="00447B07" w:rsidRDefault="00447B0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1E02E" w14:textId="77777777" w:rsidR="00447B07" w:rsidRDefault="00447B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222D2" w14:textId="77777777" w:rsidR="00447B07" w:rsidRDefault="00447B0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EB186" w14:textId="77777777" w:rsidR="00447B07" w:rsidRDefault="00447B07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5BF955F9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AD7E9" w14:textId="77777777" w:rsidR="00447B07" w:rsidRDefault="00447B07" w:rsidP="007F1A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9EED7" w14:textId="77777777" w:rsidR="00447B07" w:rsidRDefault="00447B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CAF36" w14:textId="77777777" w:rsidR="00447B07" w:rsidRDefault="00447B0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5CE4" w14:textId="77777777" w:rsidR="00447B07" w:rsidRDefault="00447B0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Ciprian Porumbescu</w:t>
            </w:r>
          </w:p>
          <w:p w14:paraId="711A9275" w14:textId="77777777" w:rsidR="00447B07" w:rsidRDefault="00447B0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18778" w14:textId="77777777" w:rsidR="00447B07" w:rsidRDefault="00447B07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6CEE6" w14:textId="77777777" w:rsidR="00447B07" w:rsidRDefault="00447B07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C3242" w14:textId="77777777" w:rsidR="00447B07" w:rsidRDefault="00447B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0EC9D" w14:textId="77777777" w:rsidR="00447B07" w:rsidRDefault="00447B0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20653" w14:textId="77777777" w:rsidR="00447B07" w:rsidRDefault="00447B07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77020622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417AA" w14:textId="77777777" w:rsidR="00447B07" w:rsidRDefault="00447B07" w:rsidP="007F1A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C7EF2" w14:textId="77777777" w:rsidR="00447B07" w:rsidRDefault="00447B07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EC780" w14:textId="77777777" w:rsidR="00447B07" w:rsidRDefault="00447B07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8858B" w14:textId="77777777" w:rsidR="00447B07" w:rsidRDefault="00447B07" w:rsidP="001735F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Berchișești, 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7EBB4" w14:textId="77777777" w:rsidR="00447B07" w:rsidRDefault="00447B07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A39CC" w14:textId="77777777" w:rsidR="00447B07" w:rsidRDefault="00447B07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260B" w14:textId="77777777" w:rsidR="00447B07" w:rsidRDefault="00447B07" w:rsidP="001735F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85329" w14:textId="77777777" w:rsidR="00447B07" w:rsidRDefault="00447B07" w:rsidP="001735F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AF33B" w14:textId="77777777" w:rsidR="00447B07" w:rsidRDefault="00447B07" w:rsidP="001735F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33281646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22F2E" w14:textId="77777777" w:rsidR="00447B07" w:rsidRDefault="00447B07" w:rsidP="007F1A4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8AFB0" w14:textId="77777777" w:rsidR="00447B07" w:rsidRDefault="00447B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89A59" w14:textId="77777777" w:rsidR="00447B07" w:rsidRDefault="00447B0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63701" w14:textId="77777777" w:rsidR="00447B07" w:rsidRDefault="00447B0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14:paraId="5748DFC7" w14:textId="77777777" w:rsidR="00447B07" w:rsidRDefault="00447B07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DBAE6" w14:textId="77777777" w:rsidR="00447B07" w:rsidRDefault="00447B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14:paraId="06B7C8B9" w14:textId="77777777" w:rsidR="00447B07" w:rsidRDefault="00447B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539C1967" w14:textId="77777777" w:rsidR="00447B07" w:rsidRDefault="00447B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7671A" w14:textId="77777777" w:rsidR="00447B07" w:rsidRDefault="00447B0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B0C64" w14:textId="77777777" w:rsidR="00447B07" w:rsidRDefault="00447B07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717CA" w14:textId="77777777" w:rsidR="00447B07" w:rsidRDefault="00447B07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89AD1" w14:textId="77777777" w:rsidR="00447B07" w:rsidRDefault="00447B07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23EB46CF" w14:textId="77777777" w:rsidR="00447B07" w:rsidRDefault="00447B07" w:rsidP="00F232A2">
      <w:pPr>
        <w:spacing w:before="40" w:after="40" w:line="192" w:lineRule="auto"/>
        <w:ind w:right="57"/>
        <w:rPr>
          <w:sz w:val="20"/>
        </w:rPr>
      </w:pPr>
    </w:p>
    <w:p w14:paraId="5151CAA0" w14:textId="77777777" w:rsidR="00447B07" w:rsidRDefault="00447B07" w:rsidP="00F04622">
      <w:pPr>
        <w:pStyle w:val="Heading1"/>
        <w:spacing w:line="360" w:lineRule="auto"/>
      </w:pPr>
      <w:r>
        <w:t>LINIA 600</w:t>
      </w:r>
    </w:p>
    <w:p w14:paraId="49D74759" w14:textId="77777777" w:rsidR="00447B07" w:rsidRDefault="00447B07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47B07" w14:paraId="0CAE3809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8F866" w14:textId="77777777" w:rsidR="00447B07" w:rsidRDefault="00447B07" w:rsidP="00447B0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3D71" w14:textId="77777777" w:rsidR="00447B07" w:rsidRDefault="00447B07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6+700</w:t>
            </w:r>
          </w:p>
          <w:p w14:paraId="7547F077" w14:textId="77777777" w:rsidR="00447B07" w:rsidRDefault="00447B07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0EBF5" w14:textId="77777777" w:rsidR="00447B07" w:rsidRDefault="00447B07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8F10B" w14:textId="77777777" w:rsidR="00447B07" w:rsidRDefault="00447B07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</w:t>
            </w:r>
          </w:p>
          <w:p w14:paraId="25D40113" w14:textId="77777777" w:rsidR="00447B07" w:rsidRDefault="00447B07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9F3B8" w14:textId="77777777" w:rsidR="00447B07" w:rsidRDefault="00447B07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7AE10" w14:textId="77777777" w:rsidR="00447B07" w:rsidRPr="002F6CED" w:rsidRDefault="00447B07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D7BF2" w14:textId="77777777" w:rsidR="00447B07" w:rsidRDefault="00447B07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8CE7A" w14:textId="77777777" w:rsidR="00447B07" w:rsidRPr="00C14131" w:rsidRDefault="00447B07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5F6D0" w14:textId="77777777" w:rsidR="00447B07" w:rsidRPr="005D499E" w:rsidRDefault="00447B07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5F6A50E5" w14:textId="77777777" w:rsidR="00447B07" w:rsidRPr="009E2C90" w:rsidRDefault="00447B07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2CE42FAB" w14:textId="77777777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878C1" w14:textId="77777777" w:rsidR="00447B07" w:rsidRDefault="00447B07" w:rsidP="00447B0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D4287" w14:textId="77777777" w:rsidR="00447B07" w:rsidRDefault="00447B07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38+400</w:t>
            </w:r>
          </w:p>
          <w:p w14:paraId="375E1AA6" w14:textId="77777777" w:rsidR="00447B07" w:rsidRDefault="00447B07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11178" w14:textId="77777777" w:rsidR="00447B07" w:rsidRDefault="00447B07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80727" w14:textId="77777777" w:rsidR="00447B07" w:rsidRDefault="00447B07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Balta Albă – </w:t>
            </w:r>
          </w:p>
          <w:p w14:paraId="48B745D9" w14:textId="77777777" w:rsidR="00447B07" w:rsidRDefault="00447B07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F7823" w14:textId="77777777" w:rsidR="00447B07" w:rsidRDefault="00447B07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0BC8C" w14:textId="77777777" w:rsidR="00447B07" w:rsidRPr="002F6CED" w:rsidRDefault="00447B07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DF491" w14:textId="77777777" w:rsidR="00447B07" w:rsidRDefault="00447B07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C30E0" w14:textId="77777777" w:rsidR="00447B07" w:rsidRPr="00C14131" w:rsidRDefault="00447B07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BBED2" w14:textId="77777777" w:rsidR="00447B07" w:rsidRPr="00DD03D3" w:rsidRDefault="00447B07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DD03D3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447B07" w14:paraId="25E538DA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5817F" w14:textId="77777777" w:rsidR="00447B07" w:rsidRDefault="00447B07" w:rsidP="00447B0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5BED3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51+300</w:t>
            </w:r>
          </w:p>
          <w:p w14:paraId="55B68EC0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F3D61" w14:textId="77777777" w:rsidR="00447B07" w:rsidRDefault="00447B0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2A614" w14:textId="77777777" w:rsidR="00447B07" w:rsidRDefault="00447B07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Tătăranu -</w:t>
            </w:r>
          </w:p>
          <w:p w14:paraId="0B1A2011" w14:textId="77777777" w:rsidR="00447B07" w:rsidRDefault="00447B07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CD4A4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64E5B" w14:textId="77777777" w:rsidR="00447B07" w:rsidRPr="002F6CED" w:rsidRDefault="00447B0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8A411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B040E" w14:textId="77777777" w:rsidR="00447B07" w:rsidRPr="00C14131" w:rsidRDefault="00447B0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76BCC" w14:textId="77777777" w:rsidR="00447B07" w:rsidRPr="005D499E" w:rsidRDefault="00447B07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248F3B5E" w14:textId="77777777" w:rsidR="00447B07" w:rsidRPr="009E2C90" w:rsidRDefault="00447B07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4BDAA3F1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2C368" w14:textId="77777777" w:rsidR="00447B07" w:rsidRDefault="00447B07" w:rsidP="00447B0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F602B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55+974</w:t>
            </w:r>
          </w:p>
          <w:p w14:paraId="5DA94755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26F81" w14:textId="77777777" w:rsidR="00447B07" w:rsidRDefault="00447B0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C89B8" w14:textId="77777777" w:rsidR="00447B07" w:rsidRDefault="00447B07" w:rsidP="005D20EA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 w:rsidRPr="005D20EA">
              <w:rPr>
                <w:b/>
                <w:bCs/>
                <w:sz w:val="19"/>
                <w:szCs w:val="19"/>
              </w:rPr>
              <w:t>Ax st. Bordeasca Nouă</w:t>
            </w:r>
            <w:r>
              <w:rPr>
                <w:b/>
                <w:bCs/>
                <w:sz w:val="20"/>
              </w:rPr>
              <w:t xml:space="preserve"> -</w:t>
            </w:r>
          </w:p>
          <w:p w14:paraId="67DC3A39" w14:textId="77777777" w:rsidR="00447B07" w:rsidRDefault="00447B07" w:rsidP="005D20EA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28982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1E9D1" w14:textId="77777777" w:rsidR="00447B07" w:rsidRPr="002F6CED" w:rsidRDefault="00447B0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3A323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62FA2" w14:textId="77777777" w:rsidR="00447B07" w:rsidRPr="00C14131" w:rsidRDefault="00447B0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E435A" w14:textId="77777777" w:rsidR="00447B07" w:rsidRPr="005D20EA" w:rsidRDefault="00447B07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5D20EA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447B07" w14:paraId="4AF59A44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042FF" w14:textId="77777777" w:rsidR="00447B07" w:rsidRDefault="00447B07" w:rsidP="00447B0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7006F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67+030</w:t>
            </w:r>
          </w:p>
          <w:p w14:paraId="76C88D52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26B51" w14:textId="77777777" w:rsidR="00447B07" w:rsidRDefault="00447B0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4E3" w14:textId="77777777" w:rsidR="00447B07" w:rsidRDefault="00447B07" w:rsidP="006348B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Bordeasca Nouă -</w:t>
            </w:r>
          </w:p>
          <w:p w14:paraId="0AFD16BA" w14:textId="77777777" w:rsidR="00447B07" w:rsidRDefault="00447B07" w:rsidP="006348B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DA461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7E9AA" w14:textId="77777777" w:rsidR="00447B07" w:rsidRPr="002F6CED" w:rsidRDefault="00447B0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C0316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F4526" w14:textId="77777777" w:rsidR="00447B07" w:rsidRPr="00C14131" w:rsidRDefault="00447B0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C9AB2" w14:textId="77777777" w:rsidR="00447B07" w:rsidRPr="005D499E" w:rsidRDefault="00447B07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65B77AF9" w14:textId="77777777" w:rsidR="00447B07" w:rsidRPr="009E2C90" w:rsidRDefault="00447B07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036A4AC7" w14:textId="77777777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C0D8D" w14:textId="77777777" w:rsidR="00447B07" w:rsidRDefault="00447B07" w:rsidP="00447B0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0B4CF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73+300</w:t>
            </w:r>
          </w:p>
          <w:p w14:paraId="3FF55A31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1E058" w14:textId="77777777" w:rsidR="00447B07" w:rsidRDefault="00447B0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861F0" w14:textId="77777777" w:rsidR="00447B07" w:rsidRDefault="00447B07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Suraia -</w:t>
            </w:r>
          </w:p>
          <w:p w14:paraId="66B22973" w14:textId="77777777" w:rsidR="00447B07" w:rsidRDefault="00447B07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D04F5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3FF3A" w14:textId="77777777" w:rsidR="00447B07" w:rsidRPr="002F6CED" w:rsidRDefault="00447B0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30DD6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6CCAC" w14:textId="77777777" w:rsidR="00447B07" w:rsidRPr="00C14131" w:rsidRDefault="00447B0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694C4" w14:textId="77777777" w:rsidR="00447B07" w:rsidRPr="005D499E" w:rsidRDefault="00447B07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7C55D21B" w14:textId="77777777" w:rsidR="00447B07" w:rsidRPr="009E2C90" w:rsidRDefault="00447B07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6B774F08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3563D" w14:textId="77777777" w:rsidR="00447B07" w:rsidRDefault="00447B07" w:rsidP="00447B0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02081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BAD23" w14:textId="77777777" w:rsidR="00447B07" w:rsidRPr="00C14131" w:rsidRDefault="00447B0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DDB00" w14:textId="77777777" w:rsidR="00447B07" w:rsidRDefault="00447B07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Condrea</w:t>
            </w:r>
          </w:p>
          <w:p w14:paraId="71B76D2F" w14:textId="77777777" w:rsidR="00447B07" w:rsidRDefault="00447B07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14:paraId="24E4A148" w14:textId="77777777" w:rsidR="00447B07" w:rsidRDefault="00447B07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C0EB6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14:paraId="539D47DD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3DACAEA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14:paraId="0BA766DA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165A1" w14:textId="77777777" w:rsidR="00447B07" w:rsidRPr="002F6CED" w:rsidRDefault="00447B0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4A051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6FA33" w14:textId="77777777" w:rsidR="00447B07" w:rsidRPr="00C14131" w:rsidRDefault="00447B0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947E6" w14:textId="77777777" w:rsidR="00447B07" w:rsidRDefault="00447B07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AC8266E" w14:textId="77777777" w:rsidR="00447B07" w:rsidRDefault="00447B07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3 - 7.</w:t>
            </w:r>
          </w:p>
        </w:tc>
      </w:tr>
      <w:tr w:rsidR="00447B07" w14:paraId="253EEFF3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FD686" w14:textId="77777777" w:rsidR="00447B07" w:rsidRDefault="00447B07" w:rsidP="00447B0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5ACD1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253+125</w:t>
            </w:r>
          </w:p>
          <w:p w14:paraId="1073BB79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BDA03" w14:textId="77777777" w:rsidR="00447B07" w:rsidRDefault="00447B0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782BF" w14:textId="77777777" w:rsidR="00447B07" w:rsidRDefault="00447B07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Frunzeasca -</w:t>
            </w:r>
          </w:p>
          <w:p w14:paraId="39FFDB8A" w14:textId="77777777" w:rsidR="00447B07" w:rsidRDefault="00447B07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6043E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D8076" w14:textId="77777777" w:rsidR="00447B07" w:rsidRPr="002F6CED" w:rsidRDefault="00447B0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602B7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2E3C6" w14:textId="77777777" w:rsidR="00447B07" w:rsidRPr="00C14131" w:rsidRDefault="00447B0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8ECBD" w14:textId="77777777" w:rsidR="00447B07" w:rsidRPr="005D499E" w:rsidRDefault="00447B07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14:paraId="5E8EBEEA" w14:textId="77777777" w:rsidR="00447B07" w:rsidRPr="009E2C90" w:rsidRDefault="00447B07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11A8869D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8080D" w14:textId="77777777" w:rsidR="00447B07" w:rsidRDefault="00447B07" w:rsidP="00447B0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9E590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262+200</w:t>
            </w:r>
          </w:p>
          <w:p w14:paraId="43D8B57B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7064C" w14:textId="77777777" w:rsidR="00447B07" w:rsidRDefault="00447B0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990E9" w14:textId="77777777" w:rsidR="00447B07" w:rsidRDefault="00447B07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92BDD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4825F" w14:textId="77777777" w:rsidR="00447B07" w:rsidRPr="002F6CED" w:rsidRDefault="00447B0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3C20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14149" w14:textId="77777777" w:rsidR="00447B07" w:rsidRPr="00C14131" w:rsidRDefault="00447B0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2670E" w14:textId="77777777" w:rsidR="00447B07" w:rsidRDefault="00447B07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447B07" w14:paraId="1BA019D6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0F8B3" w14:textId="77777777" w:rsidR="00447B07" w:rsidRDefault="00447B07" w:rsidP="00447B0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19F54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286+050</w:t>
            </w:r>
          </w:p>
          <w:p w14:paraId="199A2B1D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C9F5" w14:textId="77777777" w:rsidR="00447B07" w:rsidRDefault="00447B0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48E59" w14:textId="77777777" w:rsidR="00447B07" w:rsidRDefault="00447B07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Tutova -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5DE12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54E8D" w14:textId="77777777" w:rsidR="00447B07" w:rsidRPr="002F6CED" w:rsidRDefault="00447B0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3545C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81ECC" w14:textId="77777777" w:rsidR="00447B07" w:rsidRPr="00C14131" w:rsidRDefault="00447B0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2359F" w14:textId="77777777" w:rsidR="00447B07" w:rsidRDefault="00447B07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447B07" w14:paraId="7ED255A2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BF0FE" w14:textId="77777777" w:rsidR="00447B07" w:rsidRDefault="00447B07" w:rsidP="00447B0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940B4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287+000</w:t>
            </w:r>
          </w:p>
          <w:p w14:paraId="22A3F99B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B7C57" w14:textId="77777777" w:rsidR="00447B07" w:rsidRDefault="00447B0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DBE97" w14:textId="77777777" w:rsidR="00447B07" w:rsidRDefault="00447B07" w:rsidP="005653E5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  <w:p w14:paraId="68158E67" w14:textId="77777777" w:rsidR="00447B07" w:rsidRDefault="00447B07" w:rsidP="005653E5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506AC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DB4A0" w14:textId="77777777" w:rsidR="00447B07" w:rsidRPr="002F6CED" w:rsidRDefault="00447B0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7242E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3F28C" w14:textId="77777777" w:rsidR="00447B07" w:rsidRPr="00C14131" w:rsidRDefault="00447B0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CA5D2" w14:textId="77777777" w:rsidR="00447B07" w:rsidRDefault="00447B07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.</w:t>
            </w:r>
          </w:p>
        </w:tc>
      </w:tr>
      <w:tr w:rsidR="00447B07" w14:paraId="7655CC02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1ADD" w14:textId="77777777" w:rsidR="00447B07" w:rsidRDefault="00447B07" w:rsidP="00447B0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F8998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E68FC" w14:textId="77777777" w:rsidR="00447B07" w:rsidRDefault="00447B0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E3A14" w14:textId="77777777" w:rsidR="00447B07" w:rsidRDefault="00447B07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6E364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E382F" w14:textId="77777777" w:rsidR="00447B07" w:rsidRPr="002F6CED" w:rsidRDefault="00447B0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E6081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296+050</w:t>
            </w:r>
          </w:p>
          <w:p w14:paraId="36091140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79CAB" w14:textId="77777777" w:rsidR="00447B07" w:rsidRPr="00C14131" w:rsidRDefault="00447B0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20C7D" w14:textId="77777777" w:rsidR="00447B07" w:rsidRDefault="00447B07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cu inductori de 1000 Hz</w:t>
            </w:r>
          </w:p>
        </w:tc>
      </w:tr>
      <w:tr w:rsidR="00447B07" w14:paraId="7794376F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05632" w14:textId="77777777" w:rsidR="00447B07" w:rsidRDefault="00447B07" w:rsidP="00447B0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7A48A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01CF2" w14:textId="77777777" w:rsidR="00447B07" w:rsidRDefault="00447B0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34F73" w14:textId="77777777" w:rsidR="00447B07" w:rsidRDefault="00447B07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lc. Zorleni - Crasna, linia 4 directă Crasna și </w:t>
            </w:r>
          </w:p>
          <w:p w14:paraId="365BB8F5" w14:textId="77777777" w:rsidR="00447B07" w:rsidRDefault="00447B07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36219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743C9" w14:textId="77777777" w:rsidR="00447B07" w:rsidRPr="002F6CED" w:rsidRDefault="00447B0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01C4F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312+000</w:t>
            </w:r>
          </w:p>
          <w:p w14:paraId="386AD592" w14:textId="77777777" w:rsidR="00447B07" w:rsidRDefault="00447B07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017D4" w14:textId="77777777" w:rsidR="00447B07" w:rsidRPr="00C14131" w:rsidRDefault="00447B07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F1F65" w14:textId="77777777" w:rsidR="00447B07" w:rsidRDefault="00447B07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 cu inductori de 1000 Hz</w:t>
            </w:r>
          </w:p>
        </w:tc>
      </w:tr>
      <w:tr w:rsidR="00447B07" w14:paraId="7B74E4B1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FA40C" w14:textId="77777777" w:rsidR="00447B07" w:rsidRDefault="00447B07" w:rsidP="00447B0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52A9D" w14:textId="77777777" w:rsidR="00447B07" w:rsidRDefault="00447B0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0A319" w14:textId="77777777" w:rsidR="00447B07" w:rsidRDefault="00447B0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DDCA8" w14:textId="77777777" w:rsidR="00447B07" w:rsidRDefault="00447B07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70C6C" w14:textId="77777777" w:rsidR="00447B07" w:rsidRDefault="00447B0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45A95" w14:textId="77777777" w:rsidR="00447B07" w:rsidRPr="002F6CED" w:rsidRDefault="00447B0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3EDAE" w14:textId="77777777" w:rsidR="00447B07" w:rsidRDefault="00447B0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328+000</w:t>
            </w:r>
          </w:p>
          <w:p w14:paraId="75220719" w14:textId="77777777" w:rsidR="00447B07" w:rsidRDefault="00447B0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73096" w14:textId="77777777" w:rsidR="00447B07" w:rsidRDefault="00447B0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FB08D" w14:textId="77777777" w:rsidR="00447B07" w:rsidRDefault="00447B07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5686D8F5" w14:textId="77777777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6417A" w14:textId="77777777" w:rsidR="00447B07" w:rsidRDefault="00447B07" w:rsidP="00447B0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AC3CE" w14:textId="77777777" w:rsidR="00447B07" w:rsidRDefault="00447B0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302+500</w:t>
            </w:r>
          </w:p>
          <w:p w14:paraId="7CF6918B" w14:textId="77777777" w:rsidR="00447B07" w:rsidRDefault="00447B0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A8E4A" w14:textId="77777777" w:rsidR="00447B07" w:rsidRDefault="00447B0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16C0C" w14:textId="77777777" w:rsidR="00447B07" w:rsidRDefault="00447B07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–</w:t>
            </w:r>
          </w:p>
          <w:p w14:paraId="414AE6EB" w14:textId="77777777" w:rsidR="00447B07" w:rsidRDefault="00447B07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9A80D" w14:textId="77777777" w:rsidR="00447B07" w:rsidRDefault="00447B0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0DD07" w14:textId="77777777" w:rsidR="00447B07" w:rsidRPr="002F6CED" w:rsidRDefault="00447B0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C3B5F" w14:textId="77777777" w:rsidR="00447B07" w:rsidRDefault="00447B0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E7F94" w14:textId="77777777" w:rsidR="00447B07" w:rsidRPr="00C14131" w:rsidRDefault="00447B0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14953" w14:textId="77777777" w:rsidR="00447B07" w:rsidRPr="00423140" w:rsidRDefault="00447B07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447B07" w14:paraId="5F4085A0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E06C0" w14:textId="77777777" w:rsidR="00447B07" w:rsidRDefault="00447B07" w:rsidP="00447B0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59BC2" w14:textId="77777777" w:rsidR="00447B07" w:rsidRDefault="00447B0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323+350</w:t>
            </w:r>
          </w:p>
          <w:p w14:paraId="12856188" w14:textId="77777777" w:rsidR="00447B07" w:rsidRDefault="00447B0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339+950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B6238" w14:textId="77777777" w:rsidR="00447B07" w:rsidRPr="00C14131" w:rsidRDefault="00447B0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3C095" w14:textId="77777777" w:rsidR="00447B07" w:rsidRDefault="00447B07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Zorleni – Crasna, </w:t>
            </w:r>
          </w:p>
          <w:p w14:paraId="792FDD7B" w14:textId="77777777" w:rsidR="00447B07" w:rsidRDefault="00447B07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Crasna, Crasna - Munteni, </w:t>
            </w:r>
          </w:p>
          <w:p w14:paraId="3C50B138" w14:textId="77777777" w:rsidR="00447B07" w:rsidRDefault="00447B07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Munteni, Munteni - Vaslui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B7CCB" w14:textId="77777777" w:rsidR="00447B07" w:rsidRDefault="00447B0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F7494" w14:textId="77777777" w:rsidR="00447B07" w:rsidRPr="002F6CED" w:rsidRDefault="00447B0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81CEA" w14:textId="77777777" w:rsidR="00447B07" w:rsidRDefault="00447B0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A4454" w14:textId="77777777" w:rsidR="00447B07" w:rsidRDefault="00447B0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C2627" w14:textId="77777777" w:rsidR="00447B07" w:rsidRDefault="00447B07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7D469625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334B3" w14:textId="77777777" w:rsidR="00447B07" w:rsidRDefault="00447B07" w:rsidP="00447B0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98E3F" w14:textId="77777777" w:rsidR="00447B07" w:rsidRDefault="00447B0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339+950</w:t>
            </w:r>
          </w:p>
          <w:p w14:paraId="2772CAD9" w14:textId="77777777" w:rsidR="00447B07" w:rsidRDefault="00447B0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CB701" w14:textId="77777777" w:rsidR="00447B07" w:rsidRDefault="00447B0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588D7" w14:textId="77777777" w:rsidR="00447B07" w:rsidRDefault="00447B07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Vaslui - Bălteni, linia 1 directă Bălteni </w:t>
            </w:r>
          </w:p>
          <w:p w14:paraId="093F741B" w14:textId="77777777" w:rsidR="00447B07" w:rsidRDefault="00447B07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Bălteni - Buhaiești si linia 3 directă Cap X </w:t>
            </w:r>
          </w:p>
          <w:p w14:paraId="6255D4AC" w14:textId="77777777" w:rsidR="00447B07" w:rsidRDefault="00447B07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CB26A" w14:textId="77777777" w:rsidR="00447B07" w:rsidRDefault="00447B0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53D82" w14:textId="77777777" w:rsidR="00447B07" w:rsidRPr="002F6CED" w:rsidRDefault="00447B0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59C7D" w14:textId="77777777" w:rsidR="00447B07" w:rsidRDefault="00447B0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12F6A" w14:textId="77777777" w:rsidR="00447B07" w:rsidRDefault="00447B0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4E4B3" w14:textId="77777777" w:rsidR="00447B07" w:rsidRDefault="00447B07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7F93E545" w14:textId="77777777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F198" w14:textId="77777777" w:rsidR="00447B07" w:rsidRDefault="00447B07" w:rsidP="00447B0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31A48" w14:textId="77777777" w:rsidR="00447B07" w:rsidRDefault="00447B0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363+500</w:t>
            </w:r>
          </w:p>
          <w:p w14:paraId="24E3E944" w14:textId="77777777" w:rsidR="00447B07" w:rsidRDefault="00447B0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89684" w14:textId="77777777" w:rsidR="00447B07" w:rsidRDefault="00447B0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3245C" w14:textId="77777777" w:rsidR="00447B07" w:rsidRDefault="00447B07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Buhăești -</w:t>
            </w:r>
          </w:p>
          <w:p w14:paraId="2406D888" w14:textId="77777777" w:rsidR="00447B07" w:rsidRDefault="00447B07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D9DAB" w14:textId="77777777" w:rsidR="00447B07" w:rsidRDefault="00447B0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66ECE" w14:textId="77777777" w:rsidR="00447B07" w:rsidRPr="002F6CED" w:rsidRDefault="00447B0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5ABD4" w14:textId="77777777" w:rsidR="00447B07" w:rsidRDefault="00447B0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DB970" w14:textId="77777777" w:rsidR="00447B07" w:rsidRDefault="00447B0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FB3DC" w14:textId="77777777" w:rsidR="00447B07" w:rsidRPr="002E2483" w:rsidRDefault="00447B07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447B07" w14:paraId="74B313D6" w14:textId="77777777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F8CEA" w14:textId="77777777" w:rsidR="00447B07" w:rsidRDefault="00447B07" w:rsidP="00447B0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DC8CC" w14:textId="77777777" w:rsidR="00447B07" w:rsidRDefault="00447B0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D0124" w14:textId="77777777" w:rsidR="00447B07" w:rsidRPr="00C14131" w:rsidRDefault="00447B0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1A369" w14:textId="77777777" w:rsidR="00447B07" w:rsidRDefault="00447B07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21F6CB1D" w14:textId="77777777" w:rsidR="00447B07" w:rsidRDefault="00447B07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AD474" w14:textId="77777777" w:rsidR="00447B07" w:rsidRDefault="00447B0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staţie </w:t>
            </w:r>
          </w:p>
          <w:p w14:paraId="4D153377" w14:textId="77777777" w:rsidR="00447B07" w:rsidRDefault="00447B07" w:rsidP="00447B07">
            <w:pPr>
              <w:numPr>
                <w:ilvl w:val="0"/>
                <w:numId w:val="4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</w:rPr>
            </w:pPr>
          </w:p>
          <w:p w14:paraId="41644774" w14:textId="77777777" w:rsidR="00447B07" w:rsidRDefault="00447B0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3F160435" w14:textId="77777777" w:rsidR="00447B07" w:rsidRDefault="00447B0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C41A4" w14:textId="77777777" w:rsidR="00447B07" w:rsidRPr="002F6CED" w:rsidRDefault="00447B0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F08FE" w14:textId="77777777" w:rsidR="00447B07" w:rsidRDefault="00447B0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8DF00" w14:textId="77777777" w:rsidR="00447B07" w:rsidRPr="00C14131" w:rsidRDefault="00447B0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FDDF6" w14:textId="77777777" w:rsidR="00447B07" w:rsidRDefault="00447B07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6087ABD2" w14:textId="77777777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CE11F" w14:textId="77777777" w:rsidR="00447B07" w:rsidRDefault="00447B07" w:rsidP="00447B0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516CA" w14:textId="77777777" w:rsidR="00447B07" w:rsidRDefault="00447B0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80385" w14:textId="77777777" w:rsidR="00447B07" w:rsidRPr="00C14131" w:rsidRDefault="00447B0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BF1BD" w14:textId="77777777" w:rsidR="00447B07" w:rsidRDefault="00447B07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16D5B335" w14:textId="77777777" w:rsidR="00447B07" w:rsidRDefault="00447B07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linie cuprinsă între </w:t>
            </w:r>
          </w:p>
          <w:p w14:paraId="1F48C00A" w14:textId="77777777" w:rsidR="00447B07" w:rsidRDefault="00447B07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BF38F" w14:textId="77777777" w:rsidR="00447B07" w:rsidRDefault="00447B0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0BB8A12" w14:textId="77777777" w:rsidR="00447B07" w:rsidRDefault="00447B0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27, 35 </w:t>
            </w:r>
          </w:p>
          <w:p w14:paraId="05AC9535" w14:textId="77777777" w:rsidR="00447B07" w:rsidRDefault="00447B0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4BC5D" w14:textId="77777777" w:rsidR="00447B07" w:rsidRPr="002F6CED" w:rsidRDefault="00447B0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B18C6" w14:textId="77777777" w:rsidR="00447B07" w:rsidRDefault="00447B0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2275D" w14:textId="77777777" w:rsidR="00447B07" w:rsidRPr="00C14131" w:rsidRDefault="00447B0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D06E9" w14:textId="77777777" w:rsidR="00447B07" w:rsidRDefault="00447B07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linile 12, 13 şi 16 din Grupa Mărfuri, Cap X şi intrări - ieşiri </w:t>
            </w:r>
          </w:p>
          <w:p w14:paraId="0EFED03F" w14:textId="77777777" w:rsidR="00447B07" w:rsidRDefault="00447B07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Depou Cap X.</w:t>
            </w:r>
          </w:p>
        </w:tc>
      </w:tr>
      <w:tr w:rsidR="00447B07" w14:paraId="3E5FD621" w14:textId="77777777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77433" w14:textId="77777777" w:rsidR="00447B07" w:rsidRDefault="00447B07" w:rsidP="00447B07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1AB5C" w14:textId="77777777" w:rsidR="00447B07" w:rsidRDefault="00447B0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7B24D" w14:textId="77777777" w:rsidR="00447B07" w:rsidRPr="00C14131" w:rsidRDefault="00447B0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01190" w14:textId="77777777" w:rsidR="00447B07" w:rsidRDefault="00447B07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14:paraId="5A1E6FC4" w14:textId="77777777" w:rsidR="00447B07" w:rsidRDefault="00447B07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A3B8" w14:textId="77777777" w:rsidR="00447B07" w:rsidRDefault="00447B0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C3FAACD" w14:textId="77777777" w:rsidR="00447B07" w:rsidRDefault="00447B0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855F6" w14:textId="77777777" w:rsidR="00447B07" w:rsidRPr="002F6CED" w:rsidRDefault="00447B0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68FE4" w14:textId="77777777" w:rsidR="00447B07" w:rsidRDefault="00447B07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AE947" w14:textId="77777777" w:rsidR="00447B07" w:rsidRPr="00C14131" w:rsidRDefault="00447B07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445A0" w14:textId="77777777" w:rsidR="00447B07" w:rsidRDefault="00447B07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14:paraId="7DA68301" w14:textId="77777777" w:rsidR="00447B07" w:rsidRDefault="00447B07">
      <w:pPr>
        <w:spacing w:before="40" w:after="40" w:line="192" w:lineRule="auto"/>
        <w:ind w:right="57"/>
        <w:rPr>
          <w:sz w:val="20"/>
        </w:rPr>
      </w:pPr>
    </w:p>
    <w:p w14:paraId="4D1E5B70" w14:textId="77777777" w:rsidR="00447B07" w:rsidRDefault="00447B07" w:rsidP="003C645F">
      <w:pPr>
        <w:pStyle w:val="Heading1"/>
        <w:spacing w:line="360" w:lineRule="auto"/>
      </w:pPr>
      <w:r>
        <w:lastRenderedPageBreak/>
        <w:t>LINIA 602</w:t>
      </w:r>
    </w:p>
    <w:p w14:paraId="20A6AA09" w14:textId="77777777" w:rsidR="00447B07" w:rsidRDefault="00447B07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47B07" w14:paraId="229B9C31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5E6A6" w14:textId="77777777" w:rsidR="00447B07" w:rsidRDefault="00447B07" w:rsidP="00447B0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E3DCF" w14:textId="77777777" w:rsidR="00447B07" w:rsidRDefault="00447B07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14:paraId="1095D6F7" w14:textId="77777777" w:rsidR="00447B07" w:rsidRDefault="00447B07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46E03" w14:textId="77777777" w:rsidR="00447B07" w:rsidRDefault="00447B07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5058" w14:textId="77777777" w:rsidR="00447B07" w:rsidRDefault="00447B07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14:paraId="075FFEFD" w14:textId="77777777" w:rsidR="00447B07" w:rsidRDefault="00447B07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5DA2C" w14:textId="77777777" w:rsidR="00447B07" w:rsidRPr="00406474" w:rsidRDefault="00447B07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F8E8C" w14:textId="77777777" w:rsidR="00447B07" w:rsidRPr="00DA41E4" w:rsidRDefault="00447B07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4C0D" w14:textId="77777777" w:rsidR="00447B07" w:rsidRDefault="00447B07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14:paraId="149E7B99" w14:textId="77777777" w:rsidR="00447B07" w:rsidRDefault="00447B07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84D36" w14:textId="77777777" w:rsidR="00447B07" w:rsidRDefault="00447B07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6E609" w14:textId="77777777" w:rsidR="00447B07" w:rsidRDefault="00447B07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14:paraId="21A3C3CF" w14:textId="77777777" w:rsidR="00447B07" w:rsidRPr="0007619C" w:rsidRDefault="00447B07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1E54300C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3BBEC" w14:textId="77777777" w:rsidR="00447B07" w:rsidRDefault="00447B07" w:rsidP="00447B07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D2872" w14:textId="77777777" w:rsidR="00447B07" w:rsidRDefault="00447B07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14:paraId="39D583D7" w14:textId="77777777" w:rsidR="00447B07" w:rsidRDefault="00447B07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FB48F" w14:textId="77777777" w:rsidR="00447B07" w:rsidRDefault="00447B07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EA98A" w14:textId="77777777" w:rsidR="00447B07" w:rsidRDefault="00447B07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14:paraId="3D2AF9EF" w14:textId="77777777" w:rsidR="00447B07" w:rsidRDefault="00447B07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7C2" w14:textId="77777777" w:rsidR="00447B07" w:rsidRPr="00406474" w:rsidRDefault="00447B07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90077" w14:textId="77777777" w:rsidR="00447B07" w:rsidRPr="00DA41E4" w:rsidRDefault="00447B07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3978B" w14:textId="77777777" w:rsidR="00447B07" w:rsidRDefault="00447B07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14:paraId="44097FD2" w14:textId="77777777" w:rsidR="00447B07" w:rsidRDefault="00447B07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96A57" w14:textId="77777777" w:rsidR="00447B07" w:rsidRDefault="00447B07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15749" w14:textId="77777777" w:rsidR="00447B07" w:rsidRDefault="00447B07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14:paraId="34AE5088" w14:textId="77777777" w:rsidR="00447B07" w:rsidRDefault="00447B07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EC41082" w14:textId="77777777" w:rsidR="00447B07" w:rsidRDefault="00447B07">
      <w:pPr>
        <w:spacing w:before="40" w:after="40" w:line="192" w:lineRule="auto"/>
        <w:ind w:right="57"/>
        <w:rPr>
          <w:sz w:val="20"/>
        </w:rPr>
      </w:pPr>
    </w:p>
    <w:p w14:paraId="3747A62C" w14:textId="77777777" w:rsidR="00447B07" w:rsidRDefault="00447B07" w:rsidP="00857B52">
      <w:pPr>
        <w:pStyle w:val="Heading1"/>
        <w:spacing w:line="360" w:lineRule="auto"/>
      </w:pPr>
      <w:r>
        <w:t>LINIA 605</w:t>
      </w:r>
    </w:p>
    <w:p w14:paraId="52BEB808" w14:textId="77777777" w:rsidR="00447B07" w:rsidRDefault="00447B07" w:rsidP="00C73ABA">
      <w:pPr>
        <w:pStyle w:val="Heading1"/>
        <w:spacing w:line="360" w:lineRule="auto"/>
        <w:rPr>
          <w:b w:val="0"/>
          <w:bCs w:val="0"/>
          <w:sz w:val="8"/>
        </w:rPr>
      </w:pPr>
      <w:r>
        <w:t>SOCOLA - UNGHENI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447B07" w14:paraId="7CD49853" w14:textId="77777777" w:rsidTr="00026A53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6E0C5" w14:textId="77777777" w:rsidR="00447B07" w:rsidRDefault="00447B07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9EBEA" w14:textId="77777777" w:rsidR="00447B07" w:rsidRDefault="00447B0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C3DB6" w14:textId="77777777" w:rsidR="00447B07" w:rsidRPr="002C1631" w:rsidRDefault="00447B07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83074" w14:textId="77777777" w:rsidR="00447B07" w:rsidRDefault="00447B07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05F7BAF8" w14:textId="77777777" w:rsidR="00447B07" w:rsidRDefault="00447B07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expediere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C73FE" w14:textId="77777777" w:rsidR="00447B07" w:rsidRDefault="00447B0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3D8A9E15" w14:textId="77777777" w:rsidR="00447B07" w:rsidRDefault="00447B0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09DF580F" w14:textId="77777777" w:rsidR="00447B07" w:rsidRDefault="00447B0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33 </w:t>
            </w:r>
          </w:p>
          <w:p w14:paraId="5841F56A" w14:textId="77777777" w:rsidR="00447B07" w:rsidRDefault="00447B0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7570C5A9" w14:textId="77777777" w:rsidR="00447B07" w:rsidRDefault="00447B0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Socola şi </w:t>
            </w:r>
          </w:p>
          <w:p w14:paraId="025BE2A7" w14:textId="77777777" w:rsidR="00447B07" w:rsidRDefault="00447B0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trav.</w:t>
            </w:r>
          </w:p>
          <w:p w14:paraId="1A12D6B2" w14:textId="77777777" w:rsidR="00447B07" w:rsidRDefault="00447B0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 /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31CB8" w14:textId="77777777" w:rsidR="00447B07" w:rsidRDefault="00447B07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19635" w14:textId="77777777" w:rsidR="00447B07" w:rsidRDefault="00447B07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C6784" w14:textId="77777777" w:rsidR="00447B07" w:rsidRPr="002C1631" w:rsidRDefault="00447B07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BFAE3" w14:textId="77777777" w:rsidR="00447B07" w:rsidRDefault="00447B07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72179787" w14:textId="77777777" w:rsidTr="00B63618">
        <w:trPr>
          <w:cantSplit/>
          <w:trHeight w:val="8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49B65" w14:textId="77777777" w:rsidR="00447B07" w:rsidRDefault="00447B07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A3342" w14:textId="77777777" w:rsidR="00447B07" w:rsidRDefault="00447B07" w:rsidP="00B63618">
            <w:pPr>
              <w:spacing w:before="40" w:line="276" w:lineRule="auto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D1BFB" w14:textId="77777777" w:rsidR="00447B07" w:rsidRPr="002C1631" w:rsidRDefault="00447B07" w:rsidP="00B63618">
            <w:pPr>
              <w:spacing w:before="120" w:line="276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75516" w14:textId="77777777" w:rsidR="00447B07" w:rsidRDefault="00447B07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4CF7EBDB" w14:textId="77777777" w:rsidR="00447B07" w:rsidRDefault="00447B07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 Vechi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0199B" w14:textId="77777777" w:rsidR="00447B07" w:rsidRDefault="00447B0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1083427A" w14:textId="77777777" w:rsidR="00447B07" w:rsidRDefault="00447B07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sch.131</w:t>
            </w:r>
          </w:p>
          <w:p w14:paraId="1699FCC4" w14:textId="77777777" w:rsidR="00447B07" w:rsidRDefault="00447B0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</w:t>
            </w:r>
          </w:p>
          <w:p w14:paraId="2C82B8C1" w14:textId="77777777" w:rsidR="00447B07" w:rsidRDefault="00447B0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69DE1" w14:textId="77777777" w:rsidR="00447B07" w:rsidRDefault="00447B07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38B71" w14:textId="77777777" w:rsidR="00447B07" w:rsidRDefault="00447B07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94B90" w14:textId="77777777" w:rsidR="00447B07" w:rsidRPr="002C1631" w:rsidRDefault="00447B07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4A12B" w14:textId="77777777" w:rsidR="00447B07" w:rsidRDefault="00447B07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35477E18" w14:textId="77777777" w:rsidTr="00B63618">
        <w:trPr>
          <w:cantSplit/>
          <w:trHeight w:val="8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1CFE" w14:textId="77777777" w:rsidR="00447B07" w:rsidRDefault="00447B07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DF4FF" w14:textId="77777777" w:rsidR="00447B07" w:rsidRDefault="00447B0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CA15E" w14:textId="77777777" w:rsidR="00447B07" w:rsidRPr="002C1631" w:rsidRDefault="00447B07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77EF9" w14:textId="77777777" w:rsidR="00447B07" w:rsidRDefault="00447B07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013ED89F" w14:textId="77777777" w:rsidR="00447B07" w:rsidRDefault="00447B07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Legătura  131 - intrare remiză marfă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90E25" w14:textId="77777777" w:rsidR="00447B07" w:rsidRDefault="00447B07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6D709F18" w14:textId="77777777" w:rsidR="00447B07" w:rsidRDefault="00447B07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 85 și </w:t>
            </w:r>
          </w:p>
          <w:p w14:paraId="1494587A" w14:textId="77777777" w:rsidR="00447B07" w:rsidRDefault="00447B07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14:paraId="1A13046F" w14:textId="77777777" w:rsidR="00447B07" w:rsidRDefault="00447B07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DCE12" w14:textId="77777777" w:rsidR="00447B07" w:rsidRDefault="00447B07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767C6" w14:textId="77777777" w:rsidR="00447B07" w:rsidRDefault="00447B07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4EB9A" w14:textId="77777777" w:rsidR="00447B07" w:rsidRPr="002C1631" w:rsidRDefault="00447B07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F3029" w14:textId="77777777" w:rsidR="00447B07" w:rsidRDefault="00447B07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5C349739" w14:textId="77777777" w:rsidTr="00B63618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D3976" w14:textId="77777777" w:rsidR="00447B07" w:rsidRDefault="00447B07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1613" w14:textId="77777777" w:rsidR="00447B07" w:rsidRDefault="00447B0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57ED6" w14:textId="77777777" w:rsidR="00447B07" w:rsidRPr="002C1631" w:rsidRDefault="00447B07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D0D5" w14:textId="77777777" w:rsidR="00447B07" w:rsidRDefault="00447B07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14:paraId="1F7B2B43" w14:textId="77777777" w:rsidR="00447B07" w:rsidRDefault="00447B07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Varianta Cântar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75F70" w14:textId="77777777" w:rsidR="00447B07" w:rsidRDefault="00447B07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0E553693" w14:textId="77777777" w:rsidR="00447B07" w:rsidRDefault="00447B07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125 și</w:t>
            </w:r>
          </w:p>
          <w:p w14:paraId="761B7054" w14:textId="77777777" w:rsidR="00447B07" w:rsidRDefault="00447B07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138EF" w14:textId="77777777" w:rsidR="00447B07" w:rsidRDefault="00447B07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1EA63" w14:textId="77777777" w:rsidR="00447B07" w:rsidRDefault="00447B07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9AF55" w14:textId="77777777" w:rsidR="00447B07" w:rsidRPr="002C1631" w:rsidRDefault="00447B07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821C7" w14:textId="77777777" w:rsidR="00447B07" w:rsidRDefault="00447B07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6A62D6AC" w14:textId="77777777" w:rsidTr="007135E4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A4DEE" w14:textId="77777777" w:rsidR="00447B07" w:rsidRDefault="00447B07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C96B4" w14:textId="77777777" w:rsidR="00447B07" w:rsidRDefault="00447B0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E38CE" w14:textId="77777777" w:rsidR="00447B07" w:rsidRPr="002C1631" w:rsidRDefault="00447B07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0044" w14:textId="77777777" w:rsidR="00447B07" w:rsidRDefault="00447B07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14:paraId="65F521D8" w14:textId="77777777" w:rsidR="00447B07" w:rsidRDefault="00447B07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de centură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03FF4" w14:textId="77777777" w:rsidR="00447B07" w:rsidRDefault="00447B0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8421701" w14:textId="77777777" w:rsidR="00447B07" w:rsidRDefault="00447B0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9775F" w14:textId="77777777" w:rsidR="00447B07" w:rsidRDefault="00447B07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57AF0" w14:textId="77777777" w:rsidR="00447B07" w:rsidRDefault="00447B07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A13BE" w14:textId="77777777" w:rsidR="00447B07" w:rsidRPr="002C1631" w:rsidRDefault="00447B07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42F98" w14:textId="77777777" w:rsidR="00447B07" w:rsidRDefault="00447B07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44CA440C" w14:textId="77777777" w:rsidTr="007135E4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27972" w14:textId="77777777" w:rsidR="00447B07" w:rsidRDefault="00447B07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9F902" w14:textId="77777777" w:rsidR="00447B07" w:rsidRDefault="00447B0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29F77" w14:textId="77777777" w:rsidR="00447B07" w:rsidRPr="002C1631" w:rsidRDefault="00447B07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C54A0" w14:textId="77777777" w:rsidR="00447B07" w:rsidRDefault="00447B07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14:paraId="37574109" w14:textId="77777777" w:rsidR="00447B07" w:rsidRDefault="00447B07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6D7FA" w14:textId="77777777" w:rsidR="00447B07" w:rsidRDefault="00447B0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69786643" w14:textId="77777777" w:rsidR="00447B07" w:rsidRDefault="00447B0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4AF80D61" w14:textId="77777777" w:rsidR="00447B07" w:rsidRDefault="00447B0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</w:t>
            </w:r>
          </w:p>
          <w:p w14:paraId="29261170" w14:textId="77777777" w:rsidR="00447B07" w:rsidRDefault="00447B0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3477CF4E" w14:textId="77777777" w:rsidR="00447B07" w:rsidRDefault="00447B0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8A01A" w14:textId="77777777" w:rsidR="00447B07" w:rsidRDefault="00447B07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2EB33" w14:textId="77777777" w:rsidR="00447B07" w:rsidRDefault="00447B07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D0C7" w14:textId="77777777" w:rsidR="00447B07" w:rsidRPr="002C1631" w:rsidRDefault="00447B07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7468B" w14:textId="77777777" w:rsidR="00447B07" w:rsidRDefault="00447B07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42E9549C" w14:textId="77777777" w:rsidTr="00324EA7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15C73" w14:textId="77777777" w:rsidR="00447B07" w:rsidRDefault="00447B07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46452" w14:textId="77777777" w:rsidR="00447B07" w:rsidRDefault="00447B0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96EA3" w14:textId="77777777" w:rsidR="00447B07" w:rsidRPr="002C1631" w:rsidRDefault="00447B07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63CAF" w14:textId="77777777" w:rsidR="00447B07" w:rsidRDefault="00447B07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14:paraId="7C12B467" w14:textId="77777777" w:rsidR="00447B07" w:rsidRDefault="00447B07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FC169" w14:textId="77777777" w:rsidR="00447B07" w:rsidRDefault="00447B0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2FCBCBDC" w14:textId="77777777" w:rsidR="00447B07" w:rsidRDefault="00447B0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4-sch.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8945C" w14:textId="77777777" w:rsidR="00447B07" w:rsidRDefault="00447B07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0544E" w14:textId="77777777" w:rsidR="00447B07" w:rsidRDefault="00447B07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F07BA" w14:textId="77777777" w:rsidR="00447B07" w:rsidRPr="002C1631" w:rsidRDefault="00447B07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87124" w14:textId="77777777" w:rsidR="00447B07" w:rsidRDefault="00447B07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60ED653A" w14:textId="77777777" w:rsidTr="00324EA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FB90B" w14:textId="77777777" w:rsidR="00447B07" w:rsidRDefault="00447B07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AA2B4" w14:textId="77777777" w:rsidR="00447B07" w:rsidRDefault="00447B0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0A6B5" w14:textId="77777777" w:rsidR="00447B07" w:rsidRPr="002C1631" w:rsidRDefault="00447B07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86D5C" w14:textId="77777777" w:rsidR="00447B07" w:rsidRDefault="00447B07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14:paraId="362822C9" w14:textId="77777777" w:rsidR="00447B07" w:rsidRDefault="00447B07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B53FC" w14:textId="77777777" w:rsidR="00447B07" w:rsidRDefault="00447B0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5F61B1A7" w14:textId="77777777" w:rsidR="00447B07" w:rsidRDefault="00447B0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2-sch. 6 şi între </w:t>
            </w:r>
          </w:p>
          <w:p w14:paraId="41E93BF8" w14:textId="77777777" w:rsidR="00447B07" w:rsidRDefault="00447B0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7-</w:t>
            </w:r>
          </w:p>
          <w:p w14:paraId="2BAE6CF1" w14:textId="77777777" w:rsidR="00447B07" w:rsidRDefault="00447B0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5D9616D7" w14:textId="77777777" w:rsidR="00447B07" w:rsidRPr="00026A53" w:rsidRDefault="00447B07" w:rsidP="008B0101">
            <w:pPr>
              <w:spacing w:before="40" w:line="276" w:lineRule="auto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11 </w:t>
            </w:r>
            <w:r>
              <w:rPr>
                <w:b/>
                <w:bCs/>
                <w:sz w:val="20"/>
                <w:lang w:val="en-US"/>
              </w:rPr>
              <w:t>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72645" w14:textId="77777777" w:rsidR="00447B07" w:rsidRDefault="00447B07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4220C" w14:textId="77777777" w:rsidR="00447B07" w:rsidRDefault="00447B07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FF4D" w14:textId="77777777" w:rsidR="00447B07" w:rsidRPr="002C1631" w:rsidRDefault="00447B07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0F7C1" w14:textId="77777777" w:rsidR="00447B07" w:rsidRDefault="00447B07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38858A40" w14:textId="77777777" w:rsidTr="007135E4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1522B" w14:textId="77777777" w:rsidR="00447B07" w:rsidRDefault="00447B07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9E4E8" w14:textId="77777777" w:rsidR="00447B07" w:rsidRDefault="00447B0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F7558" w14:textId="77777777" w:rsidR="00447B07" w:rsidRPr="002C1631" w:rsidRDefault="00447B07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57B60" w14:textId="77777777" w:rsidR="00447B07" w:rsidRDefault="00447B07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Socola Mărfuri </w:t>
            </w:r>
          </w:p>
          <w:p w14:paraId="79FAD382" w14:textId="77777777" w:rsidR="00447B07" w:rsidRDefault="00447B07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126ED" w14:textId="77777777" w:rsidR="00447B07" w:rsidRDefault="00447B0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T.D.J.</w:t>
            </w:r>
          </w:p>
          <w:p w14:paraId="298F1FF3" w14:textId="77777777" w:rsidR="00447B07" w:rsidRDefault="00447B0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26- T.D.J.</w:t>
            </w:r>
          </w:p>
          <w:p w14:paraId="72C97C8C" w14:textId="77777777" w:rsidR="00447B07" w:rsidRDefault="00447B07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C0DCE" w14:textId="77777777" w:rsidR="00447B07" w:rsidRDefault="00447B07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A76EB" w14:textId="77777777" w:rsidR="00447B07" w:rsidRDefault="00447B07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10277" w14:textId="77777777" w:rsidR="00447B07" w:rsidRPr="002C1631" w:rsidRDefault="00447B07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87B0D" w14:textId="77777777" w:rsidR="00447B07" w:rsidRDefault="00447B07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76157BB5" w14:textId="77777777" w:rsidR="00447B07" w:rsidRDefault="00447B07">
      <w:pPr>
        <w:spacing w:before="40" w:line="192" w:lineRule="auto"/>
        <w:ind w:right="57"/>
        <w:rPr>
          <w:sz w:val="20"/>
        </w:rPr>
      </w:pPr>
    </w:p>
    <w:p w14:paraId="093F536B" w14:textId="77777777" w:rsidR="00447B07" w:rsidRDefault="00447B07" w:rsidP="00870AF0">
      <w:pPr>
        <w:pStyle w:val="Heading1"/>
        <w:spacing w:line="360" w:lineRule="auto"/>
      </w:pPr>
      <w:r>
        <w:t>LINIA 609</w:t>
      </w:r>
    </w:p>
    <w:p w14:paraId="5D6FE046" w14:textId="77777777" w:rsidR="00447B07" w:rsidRDefault="00447B07" w:rsidP="008A16BE">
      <w:pPr>
        <w:pStyle w:val="Heading1"/>
        <w:spacing w:line="360" w:lineRule="auto"/>
        <w:rPr>
          <w:b w:val="0"/>
          <w:bCs w:val="0"/>
          <w:sz w:val="8"/>
        </w:rPr>
      </w:pPr>
      <w:r>
        <w:t>BUHĂIEŞTI - ROMAN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47B07" w14:paraId="6BDDAD3D" w14:textId="77777777" w:rsidTr="001502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BC44F" w14:textId="77777777" w:rsidR="00447B07" w:rsidRDefault="00447B07" w:rsidP="00447B0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6CD3D" w14:textId="77777777" w:rsidR="00447B07" w:rsidRDefault="00447B07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C5C07" w14:textId="77777777" w:rsidR="00447B07" w:rsidRPr="002409E9" w:rsidRDefault="00447B07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33B3B" w14:textId="77777777" w:rsidR="00447B07" w:rsidRDefault="00447B07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Negreşti</w:t>
            </w:r>
          </w:p>
          <w:p w14:paraId="10041EBD" w14:textId="77777777" w:rsidR="00447B07" w:rsidRDefault="00447B07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C01CB" w14:textId="77777777" w:rsidR="00447B07" w:rsidRDefault="00447B07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D8704" w14:textId="77777777" w:rsidR="00447B07" w:rsidRPr="002409E9" w:rsidRDefault="00447B07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155C1" w14:textId="77777777" w:rsidR="00447B07" w:rsidRDefault="00447B07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3BAE2" w14:textId="77777777" w:rsidR="00447B07" w:rsidRPr="002409E9" w:rsidRDefault="00447B07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54DFD" w14:textId="77777777" w:rsidR="00447B07" w:rsidRDefault="00447B07" w:rsidP="00D335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00895E50" w14:textId="77777777" w:rsidTr="00C9095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BDE32" w14:textId="77777777" w:rsidR="00447B07" w:rsidRDefault="00447B07" w:rsidP="00447B07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7E055" w14:textId="77777777" w:rsidR="00447B07" w:rsidRDefault="00447B07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5F140" w14:textId="77777777" w:rsidR="00447B07" w:rsidRPr="002409E9" w:rsidRDefault="00447B07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4EBF4" w14:textId="77777777" w:rsidR="00447B07" w:rsidRDefault="00447B07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Mareşal Constantin Prezan</w:t>
            </w:r>
          </w:p>
          <w:p w14:paraId="135CE954" w14:textId="77777777" w:rsidR="00447B07" w:rsidRDefault="00447B07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FEE64" w14:textId="77777777" w:rsidR="00447B07" w:rsidRDefault="00447B07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958FB" w14:textId="77777777" w:rsidR="00447B07" w:rsidRPr="002409E9" w:rsidRDefault="00447B07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76955" w14:textId="77777777" w:rsidR="00447B07" w:rsidRDefault="00447B07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094AE" w14:textId="77777777" w:rsidR="00447B07" w:rsidRPr="002409E9" w:rsidRDefault="00447B07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4B6E6" w14:textId="77777777" w:rsidR="00447B07" w:rsidRDefault="00447B07" w:rsidP="00D335B8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30F3E4DA" w14:textId="77777777" w:rsidR="00447B07" w:rsidRDefault="00447B07">
      <w:pPr>
        <w:spacing w:before="40" w:line="192" w:lineRule="auto"/>
        <w:ind w:right="57"/>
        <w:rPr>
          <w:sz w:val="20"/>
        </w:rPr>
      </w:pPr>
    </w:p>
    <w:p w14:paraId="6F54A1BB" w14:textId="77777777" w:rsidR="00447B07" w:rsidRDefault="00447B07" w:rsidP="00DE3370">
      <w:pPr>
        <w:pStyle w:val="Heading1"/>
        <w:spacing w:line="360" w:lineRule="auto"/>
      </w:pPr>
      <w:r>
        <w:t>LINIA 610</w:t>
      </w:r>
    </w:p>
    <w:p w14:paraId="1CCD6684" w14:textId="77777777" w:rsidR="00447B07" w:rsidRDefault="00447B07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47B07" w14:paraId="79F368B2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298DE" w14:textId="77777777" w:rsidR="00447B07" w:rsidRDefault="00447B07" w:rsidP="00447B0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F37FE" w14:textId="77777777" w:rsidR="00447B07" w:rsidRDefault="00447B07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3DFB8" w14:textId="77777777" w:rsidR="00447B07" w:rsidRPr="00F81D6F" w:rsidRDefault="00447B07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A6485" w14:textId="77777777" w:rsidR="00447B07" w:rsidRDefault="00447B07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76BF1183" w14:textId="77777777" w:rsidR="00447B07" w:rsidRDefault="00447B07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FCE92" w14:textId="77777777" w:rsidR="00447B07" w:rsidRDefault="00447B07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14:paraId="487473CE" w14:textId="77777777" w:rsidR="00447B07" w:rsidRDefault="00447B07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14:paraId="368B8B97" w14:textId="77777777" w:rsidR="00447B07" w:rsidRDefault="00447B07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</w:t>
            </w:r>
          </w:p>
          <w:p w14:paraId="2276ECF5" w14:textId="77777777" w:rsidR="00447B07" w:rsidRDefault="00447B07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D4952" w14:textId="77777777" w:rsidR="00447B07" w:rsidRPr="00F81D6F" w:rsidRDefault="00447B07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2B238" w14:textId="77777777" w:rsidR="00447B07" w:rsidRDefault="00447B0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BE99B" w14:textId="77777777" w:rsidR="00447B07" w:rsidRPr="00F81D6F" w:rsidRDefault="00447B0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DC249" w14:textId="77777777" w:rsidR="00447B07" w:rsidRDefault="00447B0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653D7CE0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47060" w14:textId="77777777" w:rsidR="00447B07" w:rsidRDefault="00447B07" w:rsidP="00447B0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7C227" w14:textId="77777777" w:rsidR="00447B07" w:rsidRDefault="00447B0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0439C" w14:textId="77777777" w:rsidR="00447B07" w:rsidRPr="00F81D6F" w:rsidRDefault="00447B0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E91A9" w14:textId="77777777" w:rsidR="00447B07" w:rsidRDefault="00447B07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14:paraId="6956E000" w14:textId="77777777" w:rsidR="00447B07" w:rsidRDefault="00447B07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C5783" w14:textId="77777777" w:rsidR="00447B07" w:rsidRDefault="00447B0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4160B90" w14:textId="77777777" w:rsidR="00447B07" w:rsidRDefault="00447B0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–</w:t>
            </w:r>
          </w:p>
          <w:p w14:paraId="6CC67E62" w14:textId="77777777" w:rsidR="00447B07" w:rsidRDefault="00447B0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–</w:t>
            </w:r>
          </w:p>
          <w:p w14:paraId="15EB6519" w14:textId="77777777" w:rsidR="00447B07" w:rsidRDefault="00447B0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22E5A" w14:textId="77777777" w:rsidR="00447B07" w:rsidRPr="00F81D6F" w:rsidRDefault="00447B0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8E400" w14:textId="77777777" w:rsidR="00447B07" w:rsidRDefault="00447B0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F9B69" w14:textId="77777777" w:rsidR="00447B07" w:rsidRPr="00F81D6F" w:rsidRDefault="00447B0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9D998" w14:textId="77777777" w:rsidR="00447B07" w:rsidRDefault="00447B0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Iaşi Nord.</w:t>
            </w:r>
          </w:p>
        </w:tc>
      </w:tr>
      <w:tr w:rsidR="00447B07" w14:paraId="20E78A79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C8382" w14:textId="77777777" w:rsidR="00447B07" w:rsidRDefault="00447B07" w:rsidP="00447B0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DB571" w14:textId="77777777" w:rsidR="00447B07" w:rsidRDefault="00447B0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69820" w14:textId="77777777" w:rsidR="00447B07" w:rsidRPr="00F81D6F" w:rsidRDefault="00447B0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6FFEF" w14:textId="77777777" w:rsidR="00447B07" w:rsidRDefault="00447B07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14:paraId="1435346A" w14:textId="77777777" w:rsidR="00447B07" w:rsidRDefault="00447B07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line cuprinsă între </w:t>
            </w:r>
          </w:p>
          <w:p w14:paraId="58289003" w14:textId="77777777" w:rsidR="00447B07" w:rsidRDefault="00447B07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9A433" w14:textId="77777777" w:rsidR="00447B07" w:rsidRDefault="00447B07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CFB98" w14:textId="77777777" w:rsidR="00447B07" w:rsidRPr="00F81D6F" w:rsidRDefault="00447B0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C9922" w14:textId="77777777" w:rsidR="00447B07" w:rsidRDefault="00447B0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B9FEA" w14:textId="77777777" w:rsidR="00447B07" w:rsidRPr="00F81D6F" w:rsidRDefault="00447B0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2C9CC" w14:textId="77777777" w:rsidR="00447B07" w:rsidRDefault="00447B0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12 , 13 şi 16 din Grupa Mărfuri, </w:t>
            </w:r>
          </w:p>
          <w:p w14:paraId="34A45F44" w14:textId="77777777" w:rsidR="00447B07" w:rsidRDefault="00447B0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şi intrări - ieşiri Depou Cap X.</w:t>
            </w:r>
          </w:p>
        </w:tc>
      </w:tr>
      <w:tr w:rsidR="00447B07" w14:paraId="64C4A36E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80478" w14:textId="77777777" w:rsidR="00447B07" w:rsidRDefault="00447B07" w:rsidP="00447B0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0587E" w14:textId="77777777" w:rsidR="00447B07" w:rsidRDefault="00447B0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FBF01" w14:textId="77777777" w:rsidR="00447B07" w:rsidRDefault="00447B0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F4C0D" w14:textId="77777777" w:rsidR="00447B07" w:rsidRDefault="00447B07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55B86" w14:textId="77777777" w:rsidR="00447B07" w:rsidRDefault="00447B07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5047D" w14:textId="77777777" w:rsidR="00447B07" w:rsidRDefault="00447B0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9FCF7" w14:textId="77777777" w:rsidR="00447B07" w:rsidRDefault="00447B0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41+280</w:t>
            </w:r>
          </w:p>
          <w:p w14:paraId="228A4322" w14:textId="77777777" w:rsidR="00447B07" w:rsidRDefault="00447B0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E3A0E" w14:textId="77777777" w:rsidR="00447B07" w:rsidRPr="00F81D6F" w:rsidRDefault="00447B0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60899" w14:textId="77777777" w:rsidR="00447B07" w:rsidRDefault="00447B0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447B07" w14:paraId="7986E8AA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EA899" w14:textId="77777777" w:rsidR="00447B07" w:rsidRDefault="00447B07" w:rsidP="00447B07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6D62A" w14:textId="77777777" w:rsidR="00447B07" w:rsidRDefault="00447B0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2E845" w14:textId="77777777" w:rsidR="00447B07" w:rsidRPr="00F81D6F" w:rsidRDefault="00447B0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55ED5" w14:textId="77777777" w:rsidR="00447B07" w:rsidRDefault="00447B07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Frumos</w:t>
            </w:r>
          </w:p>
          <w:p w14:paraId="7FC3DAF4" w14:textId="77777777" w:rsidR="00447B07" w:rsidRDefault="00447B07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3D115" w14:textId="77777777" w:rsidR="00447B07" w:rsidRDefault="00447B07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ieșire X6</w:t>
            </w:r>
          </w:p>
          <w:p w14:paraId="6868D1A4" w14:textId="77777777" w:rsidR="00447B07" w:rsidRDefault="00447B07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14:paraId="183F7791" w14:textId="77777777" w:rsidR="00447B07" w:rsidRDefault="00447B07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ABA3C" w14:textId="77777777" w:rsidR="00447B07" w:rsidRDefault="00447B0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7715B" w14:textId="77777777" w:rsidR="00447B07" w:rsidRDefault="00447B07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47691" w14:textId="77777777" w:rsidR="00447B07" w:rsidRPr="00F81D6F" w:rsidRDefault="00447B07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56F99" w14:textId="77777777" w:rsidR="00447B07" w:rsidRDefault="00447B07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9FBF024" w14:textId="77777777" w:rsidR="00447B07" w:rsidRDefault="00447B07">
      <w:pPr>
        <w:spacing w:before="40" w:after="40" w:line="192" w:lineRule="auto"/>
        <w:ind w:right="57"/>
        <w:rPr>
          <w:sz w:val="20"/>
        </w:rPr>
      </w:pPr>
    </w:p>
    <w:p w14:paraId="349A1113" w14:textId="77777777" w:rsidR="00447B07" w:rsidRDefault="00447B07" w:rsidP="00BC435D">
      <w:pPr>
        <w:pStyle w:val="Heading1"/>
        <w:spacing w:line="360" w:lineRule="auto"/>
      </w:pPr>
      <w:r>
        <w:t>LINIA 613</w:t>
      </w:r>
    </w:p>
    <w:p w14:paraId="158DC9DD" w14:textId="77777777" w:rsidR="00447B07" w:rsidRDefault="00447B07" w:rsidP="005E6C8C">
      <w:pPr>
        <w:pStyle w:val="Heading1"/>
        <w:spacing w:line="360" w:lineRule="auto"/>
        <w:rPr>
          <w:b w:val="0"/>
          <w:bCs w:val="0"/>
          <w:sz w:val="8"/>
        </w:rPr>
      </w:pPr>
      <w:r>
        <w:t>LEŢCANI - DOROHOI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447B07" w14:paraId="728BC569" w14:textId="77777777" w:rsidTr="00D272EA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5F375" w14:textId="77777777" w:rsidR="00447B07" w:rsidRDefault="00447B07" w:rsidP="00447B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9B6FA" w14:textId="77777777" w:rsidR="00447B07" w:rsidRDefault="00447B0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8+140</w:t>
            </w:r>
          </w:p>
          <w:p w14:paraId="274D8F2E" w14:textId="77777777" w:rsidR="00447B07" w:rsidRDefault="00447B0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AA2F0" w14:textId="77777777" w:rsidR="00447B07" w:rsidRPr="00625463" w:rsidRDefault="00447B0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9B91D" w14:textId="77777777" w:rsidR="00447B07" w:rsidRDefault="00447B0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Leţcani -</w:t>
            </w:r>
          </w:p>
          <w:p w14:paraId="51CF64E7" w14:textId="77777777" w:rsidR="00447B07" w:rsidRDefault="00447B0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Larga Jijia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EC3D1" w14:textId="77777777" w:rsidR="00447B07" w:rsidRDefault="00447B0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AF0DB" w14:textId="77777777" w:rsidR="00447B07" w:rsidRPr="00D8119C" w:rsidRDefault="00447B0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6E9C9" w14:textId="77777777" w:rsidR="00447B07" w:rsidRDefault="00447B0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390F9" w14:textId="77777777" w:rsidR="00447B07" w:rsidRPr="00D8119C" w:rsidRDefault="00447B0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D68D7" w14:textId="77777777" w:rsidR="00447B07" w:rsidRDefault="00447B0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14:paraId="5F44642B" w14:textId="77777777" w:rsidTr="000C2FDB">
        <w:trPr>
          <w:cantSplit/>
          <w:trHeight w:val="3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4E05" w14:textId="77777777" w:rsidR="00447B07" w:rsidRDefault="00447B07" w:rsidP="00447B07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FFD7" w14:textId="77777777" w:rsidR="00447B07" w:rsidRDefault="00447B07" w:rsidP="00C30C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5B5D8" w14:textId="77777777" w:rsidR="00447B07" w:rsidRDefault="00447B07" w:rsidP="00C30C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DF809" w14:textId="77777777" w:rsidR="00447B07" w:rsidRDefault="00447B07" w:rsidP="00E8716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14:paraId="22313F92" w14:textId="77777777" w:rsidR="00447B07" w:rsidRDefault="00447B07" w:rsidP="009E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096C2" w14:textId="77777777" w:rsidR="00447B07" w:rsidRDefault="00447B07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946438">
              <w:rPr>
                <w:b/>
                <w:bCs/>
                <w:sz w:val="20"/>
                <w:szCs w:val="20"/>
              </w:rPr>
              <w:t xml:space="preserve">toată </w:t>
            </w:r>
          </w:p>
          <w:p w14:paraId="52847EB2" w14:textId="77777777" w:rsidR="00447B07" w:rsidRPr="00946438" w:rsidRDefault="00447B07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D53EC" w14:textId="77777777" w:rsidR="00447B07" w:rsidRPr="00D8119C" w:rsidRDefault="00447B07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955BB" w14:textId="77777777" w:rsidR="00447B07" w:rsidRDefault="00447B07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ACE55" w14:textId="77777777" w:rsidR="00447B07" w:rsidRPr="00D8119C" w:rsidRDefault="00447B07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A8631" w14:textId="77777777" w:rsidR="00447B07" w:rsidRDefault="00447B07" w:rsidP="00E871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terminus.</w:t>
            </w:r>
          </w:p>
          <w:p w14:paraId="40BAF48C" w14:textId="77777777" w:rsidR="00447B07" w:rsidRDefault="00447B07" w:rsidP="009E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2 - 5.</w:t>
            </w:r>
          </w:p>
        </w:tc>
      </w:tr>
    </w:tbl>
    <w:p w14:paraId="5DC3A022" w14:textId="77777777" w:rsidR="00447B07" w:rsidRDefault="00447B07">
      <w:pPr>
        <w:spacing w:before="40" w:after="40" w:line="192" w:lineRule="auto"/>
        <w:ind w:right="57"/>
        <w:rPr>
          <w:sz w:val="20"/>
        </w:rPr>
      </w:pPr>
    </w:p>
    <w:p w14:paraId="3081EB18" w14:textId="77777777" w:rsidR="00447B07" w:rsidRDefault="00447B07" w:rsidP="004F6534">
      <w:pPr>
        <w:pStyle w:val="Heading1"/>
        <w:spacing w:line="360" w:lineRule="auto"/>
      </w:pPr>
      <w:r>
        <w:t>LINIA 700</w:t>
      </w:r>
    </w:p>
    <w:p w14:paraId="0324C340" w14:textId="77777777" w:rsidR="00447B07" w:rsidRDefault="00447B07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447B07" w14:paraId="1094783F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32553" w14:textId="77777777" w:rsidR="00447B07" w:rsidRDefault="00447B07" w:rsidP="00447B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BA809" w14:textId="77777777" w:rsidR="00447B07" w:rsidRDefault="00447B07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A4BAC" w14:textId="77777777" w:rsidR="00447B07" w:rsidRDefault="00447B07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5B643" w14:textId="77777777" w:rsidR="00447B07" w:rsidRDefault="00447B0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48AE0BB2" w14:textId="77777777" w:rsidR="00447B07" w:rsidRDefault="00447B0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3801B" w14:textId="77777777" w:rsidR="00447B07" w:rsidRDefault="00447B07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680D9" w14:textId="77777777" w:rsidR="00447B07" w:rsidRDefault="00447B07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9D408" w14:textId="77777777" w:rsidR="00447B07" w:rsidRDefault="00447B07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81084" w14:textId="77777777" w:rsidR="00447B07" w:rsidRDefault="00447B07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EA173" w14:textId="77777777" w:rsidR="00447B07" w:rsidRDefault="00447B07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52F4CEA9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5B698" w14:textId="77777777" w:rsidR="00447B07" w:rsidRDefault="00447B07" w:rsidP="00447B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AB76A" w14:textId="77777777" w:rsidR="00447B07" w:rsidRDefault="00447B0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B414F" w14:textId="77777777" w:rsidR="00447B07" w:rsidRDefault="00447B0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571CE" w14:textId="77777777" w:rsidR="00447B07" w:rsidRDefault="00447B0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B5BBA4A" w14:textId="77777777" w:rsidR="00447B07" w:rsidRDefault="00447B0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6632D" w14:textId="77777777" w:rsidR="00447B07" w:rsidRDefault="00447B0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79B53" w14:textId="77777777" w:rsidR="00447B07" w:rsidRDefault="00447B0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EA128" w14:textId="77777777" w:rsidR="00447B07" w:rsidRDefault="00447B0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96BDA" w14:textId="77777777" w:rsidR="00447B07" w:rsidRDefault="00447B0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B4864" w14:textId="77777777" w:rsidR="00447B07" w:rsidRDefault="00447B07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58E378C5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91B4A" w14:textId="77777777" w:rsidR="00447B07" w:rsidRDefault="00447B07" w:rsidP="00447B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89CF5" w14:textId="77777777" w:rsidR="00447B07" w:rsidRDefault="00447B0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A29E3" w14:textId="77777777" w:rsidR="00447B07" w:rsidRDefault="00447B0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5BCDC" w14:textId="77777777" w:rsidR="00447B07" w:rsidRDefault="00447B0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3CB2421" w14:textId="77777777" w:rsidR="00447B07" w:rsidRDefault="00447B07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5E885" w14:textId="77777777" w:rsidR="00447B07" w:rsidRDefault="00447B0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60AC2" w14:textId="77777777" w:rsidR="00447B07" w:rsidRDefault="00447B0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7A985" w14:textId="77777777" w:rsidR="00447B07" w:rsidRDefault="00447B0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EFC26" w14:textId="77777777" w:rsidR="00447B07" w:rsidRDefault="00447B0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C3DC9" w14:textId="77777777" w:rsidR="00447B07" w:rsidRDefault="00447B07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1AB04C9" w14:textId="77777777" w:rsidR="00447B07" w:rsidRDefault="00447B07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447B07" w14:paraId="2A7CCA52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D1108" w14:textId="77777777" w:rsidR="00447B07" w:rsidRDefault="00447B07" w:rsidP="00447B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3363A" w14:textId="77777777" w:rsidR="00447B07" w:rsidRDefault="00447B0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40C23" w14:textId="77777777" w:rsidR="00447B07" w:rsidRDefault="00447B0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275F9" w14:textId="77777777" w:rsidR="00447B07" w:rsidRDefault="00447B07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CE4DACC" w14:textId="77777777" w:rsidR="00447B07" w:rsidRDefault="00447B07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AC25C" w14:textId="77777777" w:rsidR="00447B07" w:rsidRDefault="00447B07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BEF462D" w14:textId="77777777" w:rsidR="00447B07" w:rsidRDefault="00447B07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3DE7A" w14:textId="77777777" w:rsidR="00447B07" w:rsidRDefault="00447B0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AB5A7" w14:textId="77777777" w:rsidR="00447B07" w:rsidRDefault="00447B07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79E82" w14:textId="77777777" w:rsidR="00447B07" w:rsidRDefault="00447B07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8CF12" w14:textId="77777777" w:rsidR="00447B07" w:rsidRDefault="00447B07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672282FD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A6B08" w14:textId="77777777" w:rsidR="00447B07" w:rsidRDefault="00447B07" w:rsidP="00447B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8D112" w14:textId="77777777" w:rsidR="00447B07" w:rsidRDefault="00447B0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97E19" w14:textId="77777777" w:rsidR="00447B07" w:rsidRDefault="00447B0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767C2" w14:textId="77777777" w:rsidR="00447B07" w:rsidRDefault="00447B0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4EA48625" w14:textId="77777777" w:rsidR="00447B07" w:rsidRDefault="00447B0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B1F46" w14:textId="77777777" w:rsidR="00447B07" w:rsidRDefault="00447B0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DAB6E22" w14:textId="77777777" w:rsidR="00447B07" w:rsidRDefault="00447B07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D06EA" w14:textId="77777777" w:rsidR="00447B07" w:rsidRDefault="00447B0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EFC73" w14:textId="77777777" w:rsidR="00447B07" w:rsidRDefault="00447B0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79F86" w14:textId="77777777" w:rsidR="00447B07" w:rsidRDefault="00447B0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F7FB1" w14:textId="77777777" w:rsidR="00447B07" w:rsidRDefault="00447B0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196B28E1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80E03" w14:textId="77777777" w:rsidR="00447B07" w:rsidRDefault="00447B07" w:rsidP="00447B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E445B" w14:textId="77777777" w:rsidR="00447B07" w:rsidRDefault="00447B0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14AE7" w14:textId="77777777" w:rsidR="00447B07" w:rsidRDefault="00447B0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32C7F" w14:textId="77777777" w:rsidR="00447B07" w:rsidRDefault="00447B0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64F0742" w14:textId="77777777" w:rsidR="00447B07" w:rsidRDefault="00447B0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66A63" w14:textId="77777777" w:rsidR="00447B07" w:rsidRDefault="00447B0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3CBC11A9" w14:textId="77777777" w:rsidR="00447B07" w:rsidRDefault="00447B0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E54FE" w14:textId="77777777" w:rsidR="00447B07" w:rsidRDefault="00447B0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F55FC" w14:textId="77777777" w:rsidR="00447B07" w:rsidRDefault="00447B0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289DA" w14:textId="77777777" w:rsidR="00447B07" w:rsidRDefault="00447B0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F39DA" w14:textId="77777777" w:rsidR="00447B07" w:rsidRDefault="00447B0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12FF6883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BFA8F" w14:textId="77777777" w:rsidR="00447B07" w:rsidRDefault="00447B07" w:rsidP="00447B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809FA" w14:textId="77777777" w:rsidR="00447B07" w:rsidRDefault="00447B0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3A757" w14:textId="77777777" w:rsidR="00447B07" w:rsidRDefault="00447B0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7A78C" w14:textId="77777777" w:rsidR="00447B07" w:rsidRDefault="00447B0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1BE371C4" w14:textId="77777777" w:rsidR="00447B07" w:rsidRDefault="00447B0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01FC0" w14:textId="77777777" w:rsidR="00447B07" w:rsidRDefault="00447B0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71F07C1" w14:textId="77777777" w:rsidR="00447B07" w:rsidRDefault="00447B0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14:paraId="5C794C75" w14:textId="77777777" w:rsidR="00447B07" w:rsidRDefault="00447B0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6FA13" w14:textId="77777777" w:rsidR="00447B07" w:rsidRDefault="00447B0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46F03" w14:textId="77777777" w:rsidR="00447B07" w:rsidRDefault="00447B0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3A433" w14:textId="77777777" w:rsidR="00447B07" w:rsidRDefault="00447B0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F17C3" w14:textId="77777777" w:rsidR="00447B07" w:rsidRDefault="00447B0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77DD27E9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926CE" w14:textId="77777777" w:rsidR="00447B07" w:rsidRDefault="00447B07" w:rsidP="00447B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29609" w14:textId="77777777" w:rsidR="00447B07" w:rsidRDefault="00447B0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2B201" w14:textId="77777777" w:rsidR="00447B07" w:rsidRDefault="00447B0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3CF4A" w14:textId="77777777" w:rsidR="00447B07" w:rsidRDefault="00447B0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3F143EB2" w14:textId="77777777" w:rsidR="00447B07" w:rsidRDefault="00447B0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61366" w14:textId="77777777" w:rsidR="00447B07" w:rsidRDefault="00447B0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14:paraId="1212F6A4" w14:textId="77777777" w:rsidR="00447B07" w:rsidRDefault="00447B0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14:paraId="7C8CA919" w14:textId="77777777" w:rsidR="00447B07" w:rsidRDefault="00447B0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014C6" w14:textId="77777777" w:rsidR="00447B07" w:rsidRDefault="00447B0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9D0F7" w14:textId="77777777" w:rsidR="00447B07" w:rsidRDefault="00447B0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24FD4" w14:textId="77777777" w:rsidR="00447B07" w:rsidRDefault="00447B0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D1F0E" w14:textId="77777777" w:rsidR="00447B07" w:rsidRDefault="00447B0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05A53475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10EF3" w14:textId="77777777" w:rsidR="00447B07" w:rsidRDefault="00447B07" w:rsidP="00447B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7837B" w14:textId="77777777" w:rsidR="00447B07" w:rsidRDefault="00447B0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BBB42" w14:textId="77777777" w:rsidR="00447B07" w:rsidRDefault="00447B0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BA7F1" w14:textId="77777777" w:rsidR="00447B07" w:rsidRDefault="00447B0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2BB6C801" w14:textId="77777777" w:rsidR="00447B07" w:rsidRDefault="00447B0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3A728" w14:textId="77777777" w:rsidR="00447B07" w:rsidRDefault="00447B0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0665F" w14:textId="77777777" w:rsidR="00447B07" w:rsidRDefault="00447B0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4373B" w14:textId="77777777" w:rsidR="00447B07" w:rsidRDefault="00447B0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7C1C7" w14:textId="77777777" w:rsidR="00447B07" w:rsidRDefault="00447B0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1C5FC" w14:textId="77777777" w:rsidR="00447B07" w:rsidRDefault="00447B0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5B453AA9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A332A" w14:textId="77777777" w:rsidR="00447B07" w:rsidRDefault="00447B07" w:rsidP="00447B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990C0" w14:textId="77777777" w:rsidR="00447B07" w:rsidRDefault="00447B0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DBF5" w14:textId="77777777" w:rsidR="00447B07" w:rsidRDefault="00447B0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D276A" w14:textId="77777777" w:rsidR="00447B07" w:rsidRDefault="00447B0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7FDC613" w14:textId="77777777" w:rsidR="00447B07" w:rsidRDefault="00447B07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4CC6C" w14:textId="77777777" w:rsidR="00447B07" w:rsidRDefault="00447B0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22</w:t>
            </w:r>
          </w:p>
          <w:p w14:paraId="16433F73" w14:textId="77777777" w:rsidR="00447B07" w:rsidRPr="00B401EA" w:rsidRDefault="00447B0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5EE0E" w14:textId="77777777" w:rsidR="00447B07" w:rsidRDefault="00447B0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A494F" w14:textId="77777777" w:rsidR="00447B07" w:rsidRDefault="00447B0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B1459" w14:textId="77777777" w:rsidR="00447B07" w:rsidRDefault="00447B0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85A18" w14:textId="77777777" w:rsidR="00447B07" w:rsidRDefault="00447B0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72F3854D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84D79" w14:textId="77777777" w:rsidR="00447B07" w:rsidRDefault="00447B07" w:rsidP="00447B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0D9E6" w14:textId="77777777" w:rsidR="00447B07" w:rsidRDefault="00447B0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41636" w14:textId="77777777" w:rsidR="00447B07" w:rsidRDefault="00447B0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4DE4C" w14:textId="77777777" w:rsidR="00447B07" w:rsidRDefault="00447B07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3940EACB" w14:textId="77777777" w:rsidR="00447B07" w:rsidRDefault="00447B07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C37C7" w14:textId="77777777" w:rsidR="00447B07" w:rsidRDefault="00447B07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14</w:t>
            </w:r>
          </w:p>
          <w:p w14:paraId="5A749273" w14:textId="77777777" w:rsidR="00447B07" w:rsidRDefault="00447B07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338B8" w14:textId="77777777" w:rsidR="00447B07" w:rsidRDefault="00447B0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3B6BE" w14:textId="77777777" w:rsidR="00447B07" w:rsidRDefault="00447B0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6974E" w14:textId="77777777" w:rsidR="00447B07" w:rsidRDefault="00447B0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73D9C" w14:textId="77777777" w:rsidR="00447B07" w:rsidRDefault="00447B0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6ED9D243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DCFF1" w14:textId="77777777" w:rsidR="00447B07" w:rsidRDefault="00447B07" w:rsidP="00447B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EF27E" w14:textId="77777777" w:rsidR="00447B07" w:rsidRDefault="00447B0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9B07B" w14:textId="77777777" w:rsidR="00447B07" w:rsidRDefault="00447B0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42DF4" w14:textId="77777777" w:rsidR="00447B07" w:rsidRDefault="00447B07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7EB3F095" w14:textId="77777777" w:rsidR="00447B07" w:rsidRDefault="00447B07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18993" w14:textId="77777777" w:rsidR="00447B07" w:rsidRDefault="00447B07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19A7B993" w14:textId="77777777" w:rsidR="00447B07" w:rsidRDefault="00447B07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708D4" w14:textId="77777777" w:rsidR="00447B07" w:rsidRDefault="00447B0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A9159" w14:textId="77777777" w:rsidR="00447B07" w:rsidRDefault="00447B0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6BF21" w14:textId="77777777" w:rsidR="00447B07" w:rsidRDefault="00447B0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F0683" w14:textId="77777777" w:rsidR="00447B07" w:rsidRDefault="00447B0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447B07" w14:paraId="14E271E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44C27" w14:textId="77777777" w:rsidR="00447B07" w:rsidRDefault="00447B07" w:rsidP="00447B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A38BA" w14:textId="77777777" w:rsidR="00447B07" w:rsidRDefault="00447B0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F1920" w14:textId="77777777" w:rsidR="00447B07" w:rsidRDefault="00447B0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3CD7E" w14:textId="77777777" w:rsidR="00447B07" w:rsidRDefault="00447B07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110F580F" w14:textId="77777777" w:rsidR="00447B07" w:rsidRDefault="00447B07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1DF8A" w14:textId="77777777" w:rsidR="00447B07" w:rsidRDefault="00447B07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06D96B6E" w14:textId="77777777" w:rsidR="00447B07" w:rsidRDefault="00447B07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B1A93" w14:textId="77777777" w:rsidR="00447B07" w:rsidRDefault="00447B0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75B6A" w14:textId="77777777" w:rsidR="00447B07" w:rsidRDefault="00447B07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A9519" w14:textId="77777777" w:rsidR="00447B07" w:rsidRDefault="00447B07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6C4A4" w14:textId="77777777" w:rsidR="00447B07" w:rsidRDefault="00447B07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447B07" w14:paraId="0A5F4B73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8E989" w14:textId="77777777" w:rsidR="00447B07" w:rsidRDefault="00447B07" w:rsidP="00447B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40A34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85A23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6C442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3634061F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BAD8E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14:paraId="7A9DCF57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14:paraId="132823A3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BCE67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A0302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24968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6E0EA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351F2E96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E3779" w14:textId="77777777" w:rsidR="00447B07" w:rsidRDefault="00447B07" w:rsidP="00447B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2D560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0BB75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473CF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Mogoșoaia - </w:t>
            </w:r>
          </w:p>
          <w:p w14:paraId="2E3BB33A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7888B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E197C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46D7B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14:paraId="23A8F3CF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E03DF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75A48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6A9D0F30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AED57" w14:textId="77777777" w:rsidR="00447B07" w:rsidRDefault="00447B07" w:rsidP="00447B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FD03D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7F63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7E0E5" w14:textId="77777777" w:rsidR="00447B07" w:rsidRDefault="00447B07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56FB6245" w14:textId="77777777" w:rsidR="00447B07" w:rsidRDefault="00447B07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5C9EF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099A2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2C475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  <w:p w14:paraId="67D75F7E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75E4F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9DF02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7CD167EF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C9EDF" w14:textId="77777777" w:rsidR="00447B07" w:rsidRDefault="00447B07" w:rsidP="00447B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7A335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D0C0F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47330" w14:textId="77777777" w:rsidR="00447B07" w:rsidRDefault="00447B07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0053ED2E" w14:textId="77777777" w:rsidR="00447B07" w:rsidRDefault="00447B07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EB10A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A905E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1562B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  <w:p w14:paraId="0073784E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B0327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DF90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1BDC3F9F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D26C0" w14:textId="77777777" w:rsidR="00447B07" w:rsidRDefault="00447B07" w:rsidP="00447B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44F05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8404A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7500A" w14:textId="77777777" w:rsidR="00447B07" w:rsidRDefault="00447B07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440684D2" w14:textId="77777777" w:rsidR="00447B07" w:rsidRDefault="00447B07" w:rsidP="006533CF">
            <w:pPr>
              <w:pStyle w:val="Heading2"/>
              <w:spacing w:before="40" w:after="40" w:line="276" w:lineRule="auto"/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2496D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367ABF8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D2CF8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32B2A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BDAE0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89D84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BDF9823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447B07" w14:paraId="4EC2BDF8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1867C" w14:textId="77777777" w:rsidR="00447B07" w:rsidRDefault="00447B07" w:rsidP="00447B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12713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4F0A0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FF31B" w14:textId="77777777" w:rsidR="00447B07" w:rsidRDefault="00447B07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45FE2980" w14:textId="77777777" w:rsidR="00447B07" w:rsidRDefault="00447B07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AF369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8C9CD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2A253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A36B9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2389C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479AFE2D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EB254" w14:textId="77777777" w:rsidR="00447B07" w:rsidRDefault="00447B07" w:rsidP="00447B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C1530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58FA8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4E2DF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14:paraId="11703964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66388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526B5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AC079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6D02D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D2FAD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4098DA4B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5E7C8" w14:textId="77777777" w:rsidR="00447B07" w:rsidRDefault="00447B07" w:rsidP="00447B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9988F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14:paraId="050E6292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82C7F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FB31E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14:paraId="08875B78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CCEB4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2AD81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6E6BC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E8EF8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F7D50" w14:textId="77777777" w:rsidR="00447B07" w:rsidRPr="00C20CA5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706728E5" w14:textId="77777777" w:rsidR="00447B07" w:rsidRPr="00EB107D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28F722EC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B47E3" w14:textId="77777777" w:rsidR="00447B07" w:rsidRDefault="00447B07" w:rsidP="00447B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1A4BC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98EE7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BD5CA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3D955DC2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AAEDD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4532535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742AF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62B03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CDA3F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D79A8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300E28C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3FFD766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447B07" w14:paraId="1951CE68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37A6C" w14:textId="77777777" w:rsidR="00447B07" w:rsidRDefault="00447B07" w:rsidP="00447B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C4E0A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67CA9013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61CD1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C57B1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1D0CEC02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14:paraId="13C6BFE0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BC23A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6FA59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EE28E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61A3C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92F90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14:paraId="592270E4" w14:textId="77777777" w:rsidR="00447B07" w:rsidRPr="00C401D9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447B07" w14:paraId="26C08783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83967" w14:textId="77777777" w:rsidR="00447B07" w:rsidRDefault="00447B07" w:rsidP="00447B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F2B84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14:paraId="7AE52D9B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39E86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56767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14:paraId="764CA365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556BE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DBD5F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6B336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60652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D3A40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51140D46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B7366" w14:textId="77777777" w:rsidR="00447B07" w:rsidRDefault="00447B07" w:rsidP="00447B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6DC7C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53F03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F383F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14:paraId="3E0DA0C7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14:paraId="2BDDCE9B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14:paraId="774BE1C1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093F6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DD91F1B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B2760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25C2C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FD12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76366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14:paraId="735CFAF2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447B07" w14:paraId="58F40EDE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94E1DE9" w14:textId="77777777" w:rsidR="00447B07" w:rsidRDefault="00447B07" w:rsidP="00447B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E2134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C8C27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979D9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14:paraId="7B14772F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D41EE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2472B0A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B07D5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8511D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CC476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9D7AE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53B1BED7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5EB40C7" w14:textId="77777777" w:rsidR="00447B07" w:rsidRDefault="00447B07" w:rsidP="00447B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0DBDF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FE217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14B4C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14:paraId="7CA26C43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040E2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60DF8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2C448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14:paraId="2AA0A1D3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CE0CF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95824" w14:textId="77777777" w:rsidR="00447B07" w:rsidRPr="00C20CA5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7EB72920" w14:textId="77777777" w:rsidR="00447B07" w:rsidRPr="00EB107D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68DF28E4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30EA7" w14:textId="77777777" w:rsidR="00447B07" w:rsidRDefault="00447B07" w:rsidP="00447B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6009F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2B971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0EA2F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4AC4E783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6FA4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5B1EBBA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D0FDF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6948F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E14C8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00689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D77935C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5CDEE1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447B07" w14:paraId="1E71A4ED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093C9" w14:textId="77777777" w:rsidR="00447B07" w:rsidRDefault="00447B07" w:rsidP="00447B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26181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389BF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85635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4D1FDF6F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B774B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4AAC6D82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1F854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0A222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B03E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E15B6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14:paraId="6E53C320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447B07" w14:paraId="35BF4AD0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0ED25" w14:textId="77777777" w:rsidR="00447B07" w:rsidRDefault="00447B07" w:rsidP="00447B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65E23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63950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16850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720B8C04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7762E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794D9EF2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79AC2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8CD3C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63895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59867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1646CF3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4B495B2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14:paraId="0EDFAB67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447B07" w14:paraId="6577744E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5D07A" w14:textId="77777777" w:rsidR="00447B07" w:rsidRDefault="00447B07" w:rsidP="00447B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B93AA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CB533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05A91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29FF3BE0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8D9FD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4BBFA20A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83F63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48610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8107D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D9534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5F1C73A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74E605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14:paraId="1AA92184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447B07" w14:paraId="6985B564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5CCBF" w14:textId="77777777" w:rsidR="00447B07" w:rsidRDefault="00447B07" w:rsidP="00447B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C9142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D4A98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39D36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4432DAFD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7E27D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8D9A9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2F2CD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9641B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26483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3056AAB7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E00002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376CF1D1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447B07" w14:paraId="45241C97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CAEB2" w14:textId="77777777" w:rsidR="00447B07" w:rsidRDefault="00447B07" w:rsidP="00447B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6B5B0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4DE4E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1271C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61162FAB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F8C70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B6BF1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8F2C9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6FAFC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779F2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0E4E4868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C3C6B43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64EBCCFE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447B07" w14:paraId="6D15EFE8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9B16A" w14:textId="77777777" w:rsidR="00447B07" w:rsidRDefault="00447B07" w:rsidP="00447B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7D9D8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CFF00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F5A12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30BF51C9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15F6A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645B7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D6002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92776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BA1B9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0B981778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C9013A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14:paraId="0E40F57A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447B07" w14:paraId="328156C4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18606" w14:textId="77777777" w:rsidR="00447B07" w:rsidRDefault="00447B07" w:rsidP="00447B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F8001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E6886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CC56F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14:paraId="6F2EE440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75C8A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14:paraId="50A60C8C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C3ECA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17C62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DB3DC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9ED38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C0E3F35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99BA122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447B07" w14:paraId="1C26FBA3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A66A2" w14:textId="77777777" w:rsidR="00447B07" w:rsidRDefault="00447B07" w:rsidP="00447B07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2EFE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78D75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A8A69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14:paraId="7EECADDD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701AD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83691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24804" w14:textId="77777777" w:rsidR="00447B07" w:rsidRDefault="00447B07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1BE83" w14:textId="77777777" w:rsidR="00447B07" w:rsidRDefault="00447B07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66136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0C223E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4B8A8541" w14:textId="77777777" w:rsidR="00447B07" w:rsidRDefault="00447B07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14:paraId="1E905AB5" w14:textId="77777777" w:rsidR="00447B07" w:rsidRDefault="00447B07">
      <w:pPr>
        <w:spacing w:before="40" w:after="40" w:line="192" w:lineRule="auto"/>
        <w:ind w:right="57"/>
        <w:rPr>
          <w:sz w:val="20"/>
        </w:rPr>
      </w:pPr>
    </w:p>
    <w:p w14:paraId="6CBC73DE" w14:textId="77777777" w:rsidR="00447B07" w:rsidRDefault="00447B07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14B5F4B3" w14:textId="77777777" w:rsidR="00447B07" w:rsidRDefault="00447B07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447B07" w14:paraId="266E8563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943FB" w14:textId="77777777" w:rsidR="00447B07" w:rsidRDefault="00447B07" w:rsidP="00447B0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1BC90" w14:textId="77777777" w:rsidR="00447B07" w:rsidRDefault="00447B0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BCBFC" w14:textId="77777777" w:rsidR="00447B07" w:rsidRPr="001304AF" w:rsidRDefault="00447B0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D5D23" w14:textId="77777777" w:rsidR="00447B07" w:rsidRDefault="00447B07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4C9AD258" w14:textId="77777777" w:rsidR="00447B07" w:rsidRDefault="00447B07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45082" w14:textId="77777777" w:rsidR="00447B07" w:rsidRDefault="00447B0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111838F" w14:textId="77777777" w:rsidR="00447B07" w:rsidRDefault="00447B0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47F0FA36" w14:textId="77777777" w:rsidR="00447B07" w:rsidRDefault="00447B0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BCDCD" w14:textId="77777777" w:rsidR="00447B07" w:rsidRDefault="00447B0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2DF53" w14:textId="77777777" w:rsidR="00447B07" w:rsidRDefault="00447B0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E79A7" w14:textId="77777777" w:rsidR="00447B07" w:rsidRPr="001304AF" w:rsidRDefault="00447B0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DC7DE" w14:textId="77777777" w:rsidR="00447B07" w:rsidRDefault="00447B0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E898570" w14:textId="77777777" w:rsidR="00447B07" w:rsidRDefault="00447B0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CD0E1D9" w14:textId="77777777" w:rsidR="00447B07" w:rsidRDefault="00447B0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1474F23D" w14:textId="77777777" w:rsidR="00447B07" w:rsidRDefault="00447B0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657DCEAC" w14:textId="77777777" w:rsidR="00447B07" w:rsidRDefault="00447B0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447B07" w14:paraId="5FF38234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FE5D4" w14:textId="77777777" w:rsidR="00447B07" w:rsidRDefault="00447B07" w:rsidP="00447B0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0DF12" w14:textId="77777777" w:rsidR="00447B07" w:rsidRDefault="00447B0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A5C20" w14:textId="77777777" w:rsidR="00447B07" w:rsidRPr="001304AF" w:rsidRDefault="00447B0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D265E" w14:textId="77777777" w:rsidR="00447B07" w:rsidRDefault="00447B07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44C5CFD2" w14:textId="77777777" w:rsidR="00447B07" w:rsidRDefault="00447B07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85CD" w14:textId="77777777" w:rsidR="00447B07" w:rsidRDefault="00447B0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0893F380" w14:textId="77777777" w:rsidR="00447B07" w:rsidRDefault="00447B0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2EF129E0" w14:textId="77777777" w:rsidR="00447B07" w:rsidRDefault="00447B0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04EF0" w14:textId="77777777" w:rsidR="00447B07" w:rsidRDefault="00447B07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141D9" w14:textId="77777777" w:rsidR="00447B07" w:rsidRDefault="00447B0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81AFE" w14:textId="77777777" w:rsidR="00447B07" w:rsidRPr="001304AF" w:rsidRDefault="00447B0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05119" w14:textId="77777777" w:rsidR="00447B07" w:rsidRDefault="00447B07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3B40939" w14:textId="77777777" w:rsidR="00447B07" w:rsidRDefault="00447B07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7CD27AB6" w14:textId="77777777" w:rsidR="00447B07" w:rsidRDefault="00447B07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31BAA25C" w14:textId="77777777" w:rsidR="00447B07" w:rsidRDefault="00447B07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447B07" w14:paraId="4F3EF5DA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6FC7B" w14:textId="77777777" w:rsidR="00447B07" w:rsidRDefault="00447B07" w:rsidP="00447B0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0AA44" w14:textId="77777777" w:rsidR="00447B07" w:rsidRDefault="00447B0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2BB0B34B" w14:textId="77777777" w:rsidR="00447B07" w:rsidRDefault="00447B07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B0DC0" w14:textId="77777777" w:rsidR="00447B07" w:rsidRDefault="00447B0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B5FDB" w14:textId="77777777" w:rsidR="00447B07" w:rsidRDefault="00447B07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13893DFC" w14:textId="77777777" w:rsidR="00447B07" w:rsidRDefault="00447B07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BB5D4" w14:textId="77777777" w:rsidR="00447B07" w:rsidRDefault="00447B0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B5238" w14:textId="77777777" w:rsidR="00447B07" w:rsidRDefault="00447B0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DFDC5" w14:textId="77777777" w:rsidR="00447B07" w:rsidRDefault="00447B0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D36B9" w14:textId="77777777" w:rsidR="00447B07" w:rsidRPr="001304AF" w:rsidRDefault="00447B0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92DF9" w14:textId="77777777" w:rsidR="00447B07" w:rsidRDefault="00447B0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DC59055" w14:textId="77777777" w:rsidR="00447B07" w:rsidRDefault="00447B07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447B07" w14:paraId="249DF1B4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A9878" w14:textId="77777777" w:rsidR="00447B07" w:rsidRDefault="00447B07" w:rsidP="00447B0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7F921" w14:textId="77777777" w:rsidR="00447B07" w:rsidRDefault="00447B0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D300B" w14:textId="77777777" w:rsidR="00447B07" w:rsidRDefault="00447B0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8F3A8" w14:textId="77777777" w:rsidR="00447B07" w:rsidRDefault="00447B07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84FD2" w14:textId="77777777" w:rsidR="00447B07" w:rsidRDefault="00447B0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AF252" w14:textId="77777777" w:rsidR="00447B07" w:rsidRDefault="00447B0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F151F" w14:textId="77777777" w:rsidR="00447B07" w:rsidRDefault="00447B0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599A1E3A" w14:textId="77777777" w:rsidR="00447B07" w:rsidRDefault="00447B0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67A5B" w14:textId="77777777" w:rsidR="00447B07" w:rsidRPr="001304AF" w:rsidRDefault="00447B0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09C06" w14:textId="77777777" w:rsidR="00447B07" w:rsidRDefault="00447B0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5A3E570A" w14:textId="77777777" w:rsidR="00447B07" w:rsidRPr="00B56D0E" w:rsidRDefault="00447B0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47B07" w14:paraId="6A489319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E3C6A" w14:textId="77777777" w:rsidR="00447B07" w:rsidRDefault="00447B07" w:rsidP="00447B0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086ED" w14:textId="77777777" w:rsidR="00447B07" w:rsidRDefault="00447B0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25F4F277" w14:textId="77777777" w:rsidR="00447B07" w:rsidRDefault="00447B0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673D5" w14:textId="77777777" w:rsidR="00447B07" w:rsidRDefault="00447B0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6797D" w14:textId="77777777" w:rsidR="00447B07" w:rsidRDefault="00447B07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F7259" w14:textId="77777777" w:rsidR="00447B07" w:rsidRDefault="00447B0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2942D" w14:textId="77777777" w:rsidR="00447B07" w:rsidRDefault="00447B0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B6600" w14:textId="77777777" w:rsidR="00447B07" w:rsidRDefault="00447B0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4FE2A" w14:textId="77777777" w:rsidR="00447B07" w:rsidRPr="001304AF" w:rsidRDefault="00447B0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78E3D" w14:textId="77777777" w:rsidR="00447B07" w:rsidRPr="00175A24" w:rsidRDefault="00447B0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5BAE4D57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01738" w14:textId="77777777" w:rsidR="00447B07" w:rsidRDefault="00447B07" w:rsidP="00447B0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7CA30" w14:textId="77777777" w:rsidR="00447B07" w:rsidRDefault="00447B0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71A45D3D" w14:textId="77777777" w:rsidR="00447B07" w:rsidRDefault="00447B0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9EA24" w14:textId="77777777" w:rsidR="00447B07" w:rsidRDefault="00447B0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84005" w14:textId="77777777" w:rsidR="00447B07" w:rsidRDefault="00447B07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CCA99" w14:textId="77777777" w:rsidR="00447B07" w:rsidRDefault="00447B0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50DB2" w14:textId="77777777" w:rsidR="00447B07" w:rsidRDefault="00447B0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B55C2" w14:textId="77777777" w:rsidR="00447B07" w:rsidRDefault="00447B0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C320" w14:textId="77777777" w:rsidR="00447B07" w:rsidRPr="001304AF" w:rsidRDefault="00447B0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B7FB0" w14:textId="77777777" w:rsidR="00447B07" w:rsidRPr="00175A24" w:rsidRDefault="00447B0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199DDB20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9EA9B" w14:textId="77777777" w:rsidR="00447B07" w:rsidRDefault="00447B07" w:rsidP="00447B0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A1AA4" w14:textId="77777777" w:rsidR="00447B07" w:rsidRDefault="00447B07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CF9B7" w14:textId="77777777" w:rsidR="00447B07" w:rsidRDefault="00447B07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4D04C" w14:textId="77777777" w:rsidR="00447B07" w:rsidRDefault="00447B07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7E654" w14:textId="77777777" w:rsidR="00447B07" w:rsidRDefault="00447B0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47BDB96" w14:textId="77777777" w:rsidR="00447B07" w:rsidRDefault="00447B0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3F6BC" w14:textId="77777777" w:rsidR="00447B07" w:rsidRDefault="00447B0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D840D" w14:textId="77777777" w:rsidR="00447B07" w:rsidRDefault="00447B07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FED5F" w14:textId="77777777" w:rsidR="00447B07" w:rsidRPr="001304AF" w:rsidRDefault="00447B07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218BA" w14:textId="77777777" w:rsidR="00447B07" w:rsidRDefault="00447B0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4BB486D" w14:textId="77777777" w:rsidR="00447B07" w:rsidRDefault="00447B0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D6418F" w14:textId="77777777" w:rsidR="00447B07" w:rsidRPr="00175A24" w:rsidRDefault="00447B07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447B07" w14:paraId="3F4DE131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C1BBD" w14:textId="77777777" w:rsidR="00447B07" w:rsidRDefault="00447B07" w:rsidP="00447B0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0F595" w14:textId="77777777" w:rsidR="00447B07" w:rsidRDefault="00447B07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A1964" w14:textId="77777777" w:rsidR="00447B07" w:rsidRDefault="00447B07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CD703" w14:textId="77777777" w:rsidR="00447B07" w:rsidRDefault="00447B07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58516515" w14:textId="77777777" w:rsidR="00447B07" w:rsidRDefault="00447B07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FAC0C" w14:textId="77777777" w:rsidR="00447B07" w:rsidRDefault="00447B07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99824E6" w14:textId="77777777" w:rsidR="00447B07" w:rsidRDefault="00447B07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C4B8A" w14:textId="77777777" w:rsidR="00447B07" w:rsidRDefault="00447B07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AF1FB" w14:textId="77777777" w:rsidR="00447B07" w:rsidRDefault="00447B07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205F9" w14:textId="77777777" w:rsidR="00447B07" w:rsidRDefault="00447B07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BE87D" w14:textId="77777777" w:rsidR="00447B07" w:rsidRDefault="00447B07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6A2E4BF" w14:textId="77777777" w:rsidR="00447B07" w:rsidRDefault="00447B07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2E24FE" w14:textId="77777777" w:rsidR="00447B07" w:rsidRDefault="00447B07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47B07" w14:paraId="1084A444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4E221" w14:textId="77777777" w:rsidR="00447B07" w:rsidRDefault="00447B07" w:rsidP="00447B0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3E7DB" w14:textId="77777777" w:rsidR="00447B07" w:rsidRDefault="00447B0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26432" w14:textId="77777777" w:rsidR="00447B07" w:rsidRDefault="00447B0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AAF5F" w14:textId="77777777" w:rsidR="00447B07" w:rsidRDefault="00447B0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1E36D9AF" w14:textId="77777777" w:rsidR="00447B07" w:rsidRDefault="00447B0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9BFF4" w14:textId="77777777" w:rsidR="00447B07" w:rsidRDefault="00447B0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D55C204" w14:textId="77777777" w:rsidR="00447B07" w:rsidRDefault="00447B0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0ED25" w14:textId="77777777" w:rsidR="00447B07" w:rsidRDefault="00447B0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6682D" w14:textId="77777777" w:rsidR="00447B07" w:rsidRDefault="00447B0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767FA" w14:textId="77777777" w:rsidR="00447B07" w:rsidRDefault="00447B0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CD5A9" w14:textId="77777777" w:rsidR="00447B07" w:rsidRDefault="00447B0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82D8730" w14:textId="77777777" w:rsidR="00447B07" w:rsidRDefault="00447B0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A831A0" w14:textId="77777777" w:rsidR="00447B07" w:rsidRDefault="00447B0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447B07" w14:paraId="0002449C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E6FB6" w14:textId="77777777" w:rsidR="00447B07" w:rsidRDefault="00447B07" w:rsidP="00447B0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07D00" w14:textId="77777777" w:rsidR="00447B07" w:rsidRDefault="00447B0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82159" w14:textId="77777777" w:rsidR="00447B07" w:rsidRDefault="00447B0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41D96" w14:textId="77777777" w:rsidR="00447B07" w:rsidRDefault="00447B07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1ECFDD8F" w14:textId="77777777" w:rsidR="00447B07" w:rsidRDefault="00447B07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3772A" w14:textId="77777777" w:rsidR="00447B07" w:rsidRDefault="00447B0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3AF534A" w14:textId="77777777" w:rsidR="00447B07" w:rsidRDefault="00447B0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AE6DE" w14:textId="77777777" w:rsidR="00447B07" w:rsidRDefault="00447B0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7BA33" w14:textId="77777777" w:rsidR="00447B07" w:rsidRDefault="00447B0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F116A" w14:textId="77777777" w:rsidR="00447B07" w:rsidRPr="001304AF" w:rsidRDefault="00447B0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BF603" w14:textId="77777777" w:rsidR="00447B07" w:rsidRDefault="00447B0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EF99726" w14:textId="77777777" w:rsidR="00447B07" w:rsidRDefault="00447B0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286047" w14:textId="77777777" w:rsidR="00447B07" w:rsidRDefault="00447B0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447B07" w14:paraId="01049727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ECCB7" w14:textId="77777777" w:rsidR="00447B07" w:rsidRDefault="00447B07" w:rsidP="00447B0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08397" w14:textId="77777777" w:rsidR="00447B07" w:rsidRDefault="00447B0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265509E7" w14:textId="77777777" w:rsidR="00447B07" w:rsidRDefault="00447B0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9B8CA" w14:textId="77777777" w:rsidR="00447B07" w:rsidRDefault="00447B0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2D701" w14:textId="77777777" w:rsidR="00447B07" w:rsidRDefault="00447B0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225F0EFE" w14:textId="77777777" w:rsidR="00447B07" w:rsidRDefault="00447B0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EE0A5" w14:textId="77777777" w:rsidR="00447B07" w:rsidRPr="00175A7C" w:rsidRDefault="00447B0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CE087" w14:textId="77777777" w:rsidR="00447B07" w:rsidRDefault="00447B0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E5291" w14:textId="77777777" w:rsidR="00447B07" w:rsidRDefault="00447B0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24F02" w14:textId="77777777" w:rsidR="00447B07" w:rsidRPr="001304AF" w:rsidRDefault="00447B0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DBA66" w14:textId="77777777" w:rsidR="00447B07" w:rsidRDefault="00447B0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0331A20D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75A35" w14:textId="77777777" w:rsidR="00447B07" w:rsidRDefault="00447B07" w:rsidP="00447B0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C6F16" w14:textId="77777777" w:rsidR="00447B07" w:rsidRDefault="00447B0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E5714" w14:textId="77777777" w:rsidR="00447B07" w:rsidRDefault="00447B0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F5F51" w14:textId="77777777" w:rsidR="00447B07" w:rsidRDefault="00447B07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14:paraId="34D85555" w14:textId="77777777" w:rsidR="00447B07" w:rsidRDefault="00447B0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E6C7A" w14:textId="77777777" w:rsidR="00447B07" w:rsidRPr="00175A7C" w:rsidRDefault="00447B0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472EA" w14:textId="77777777" w:rsidR="00447B07" w:rsidRDefault="00447B0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958BF" w14:textId="77777777" w:rsidR="00447B07" w:rsidRDefault="00447B0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14:paraId="152E53C8" w14:textId="77777777" w:rsidR="00447B07" w:rsidRDefault="00447B0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0E292" w14:textId="77777777" w:rsidR="00447B07" w:rsidRPr="001304AF" w:rsidRDefault="00447B0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0B663" w14:textId="77777777" w:rsidR="00447B07" w:rsidRDefault="00447B0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2D89311A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27509" w14:textId="77777777" w:rsidR="00447B07" w:rsidRDefault="00447B07" w:rsidP="00447B0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A979" w14:textId="77777777" w:rsidR="00447B07" w:rsidRDefault="00447B0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25137" w14:textId="77777777" w:rsidR="00447B07" w:rsidRDefault="00447B0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25EAF" w14:textId="77777777" w:rsidR="00447B07" w:rsidRDefault="00447B0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14:paraId="2AC71FCA" w14:textId="77777777" w:rsidR="00447B07" w:rsidRDefault="00447B0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B5569" w14:textId="77777777" w:rsidR="00447B07" w:rsidRPr="00175A7C" w:rsidRDefault="00447B0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86C7F" w14:textId="77777777" w:rsidR="00447B07" w:rsidRDefault="00447B0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70553" w14:textId="77777777" w:rsidR="00447B07" w:rsidRDefault="00447B0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14:paraId="2C741C0B" w14:textId="77777777" w:rsidR="00447B07" w:rsidRDefault="00447B0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49222" w14:textId="77777777" w:rsidR="00447B07" w:rsidRPr="001304AF" w:rsidRDefault="00447B0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70EC7" w14:textId="77777777" w:rsidR="00447B07" w:rsidRDefault="00447B0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F0E957A" w14:textId="77777777" w:rsidR="00447B07" w:rsidRDefault="00447B0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447B07" w14:paraId="06992177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D8CBD" w14:textId="77777777" w:rsidR="00447B07" w:rsidRDefault="00447B07" w:rsidP="00447B0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CDD6B" w14:textId="77777777" w:rsidR="00447B07" w:rsidRDefault="00447B0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128A" w14:textId="77777777" w:rsidR="00447B07" w:rsidRPr="001304AF" w:rsidRDefault="00447B0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EF93D" w14:textId="77777777" w:rsidR="00447B07" w:rsidRDefault="00447B0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CCC5DD5" w14:textId="77777777" w:rsidR="00447B07" w:rsidRDefault="00447B0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88D36" w14:textId="77777777" w:rsidR="00447B07" w:rsidRDefault="00447B0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1F8DFDBA" w14:textId="77777777" w:rsidR="00447B07" w:rsidRDefault="00447B0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B8963" w14:textId="77777777" w:rsidR="00447B07" w:rsidRPr="00CA3079" w:rsidRDefault="00447B0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25302" w14:textId="77777777" w:rsidR="00447B07" w:rsidRDefault="00447B0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76ED5" w14:textId="77777777" w:rsidR="00447B07" w:rsidRPr="001304AF" w:rsidRDefault="00447B0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3CBEE" w14:textId="77777777" w:rsidR="00447B07" w:rsidRDefault="00447B0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533282D" w14:textId="77777777" w:rsidR="00447B07" w:rsidRDefault="00447B0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447B07" w14:paraId="59434381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580E9" w14:textId="77777777" w:rsidR="00447B07" w:rsidRDefault="00447B07" w:rsidP="00447B0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F4AB4" w14:textId="77777777" w:rsidR="00447B07" w:rsidRDefault="00447B0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17F1AFFD" w14:textId="77777777" w:rsidR="00447B07" w:rsidRDefault="00447B0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93329" w14:textId="77777777" w:rsidR="00447B07" w:rsidRPr="001304AF" w:rsidRDefault="00447B0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C72DA" w14:textId="77777777" w:rsidR="00447B07" w:rsidRDefault="00447B07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03EEF8F" w14:textId="77777777" w:rsidR="00447B07" w:rsidRPr="00180EA2" w:rsidRDefault="00447B07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91D09" w14:textId="77777777" w:rsidR="00447B07" w:rsidRDefault="00447B07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BC52C" w14:textId="77777777" w:rsidR="00447B07" w:rsidRPr="00CA3079" w:rsidRDefault="00447B0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82031" w14:textId="77777777" w:rsidR="00447B07" w:rsidRDefault="00447B0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7F7A0" w14:textId="77777777" w:rsidR="00447B07" w:rsidRPr="001304AF" w:rsidRDefault="00447B0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3B0AE" w14:textId="77777777" w:rsidR="00447B07" w:rsidRDefault="00447B0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D6DF147" w14:textId="77777777" w:rsidR="00447B07" w:rsidRDefault="00447B0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2DCE2A8E" w14:textId="77777777" w:rsidR="00447B07" w:rsidRDefault="00447B0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447B07" w14:paraId="7EA99938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1955E" w14:textId="77777777" w:rsidR="00447B07" w:rsidRDefault="00447B07" w:rsidP="00447B0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BE108" w14:textId="77777777" w:rsidR="00447B07" w:rsidRDefault="00447B0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4DE5A" w14:textId="77777777" w:rsidR="00447B07" w:rsidRDefault="00447B0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2F2A4" w14:textId="77777777" w:rsidR="00447B07" w:rsidRDefault="00447B07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4B37683" w14:textId="77777777" w:rsidR="00447B07" w:rsidRDefault="00447B07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66006" w14:textId="77777777" w:rsidR="00447B07" w:rsidRDefault="00447B07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E9741" w14:textId="77777777" w:rsidR="00447B07" w:rsidRPr="00CA3079" w:rsidRDefault="00447B0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D609F" w14:textId="77777777" w:rsidR="00447B07" w:rsidRDefault="00447B0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4F207C97" w14:textId="77777777" w:rsidR="00447B07" w:rsidRDefault="00447B0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89BFA" w14:textId="77777777" w:rsidR="00447B07" w:rsidRPr="001304AF" w:rsidRDefault="00447B0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4879B" w14:textId="77777777" w:rsidR="00447B07" w:rsidRDefault="00447B0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B33194" w14:textId="77777777" w:rsidR="00447B07" w:rsidRDefault="00447B0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6281E6A9" w14:textId="77777777" w:rsidR="00447B07" w:rsidRDefault="00447B0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7AD0D0" w14:textId="77777777" w:rsidR="00447B07" w:rsidRDefault="00447B0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447B07" w14:paraId="16018285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7FB7E" w14:textId="77777777" w:rsidR="00447B07" w:rsidRDefault="00447B07" w:rsidP="00447B07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7FE3E" w14:textId="77777777" w:rsidR="00447B07" w:rsidRDefault="00447B0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178D2" w14:textId="77777777" w:rsidR="00447B07" w:rsidRDefault="00447B0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50A80" w14:textId="77777777" w:rsidR="00447B07" w:rsidRDefault="00447B0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CC08DDE" w14:textId="77777777" w:rsidR="00447B07" w:rsidRDefault="00447B07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F4E6D" w14:textId="77777777" w:rsidR="00447B07" w:rsidRDefault="00447B0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704057BA" w14:textId="77777777" w:rsidR="00447B07" w:rsidRDefault="00447B0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6F727A3F" w14:textId="77777777" w:rsidR="00447B07" w:rsidRDefault="00447B0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8B082" w14:textId="77777777" w:rsidR="00447B07" w:rsidRPr="00CA3079" w:rsidRDefault="00447B0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83B2D" w14:textId="77777777" w:rsidR="00447B07" w:rsidRDefault="00447B07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2FFEB" w14:textId="77777777" w:rsidR="00447B07" w:rsidRPr="001304AF" w:rsidRDefault="00447B07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0BAA8" w14:textId="77777777" w:rsidR="00447B07" w:rsidRDefault="00447B0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D95822A" w14:textId="77777777" w:rsidR="00447B07" w:rsidRDefault="00447B0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4BAF7BDE" w14:textId="77777777" w:rsidR="00447B07" w:rsidRDefault="00447B0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262FE218" w14:textId="77777777" w:rsidR="00447B07" w:rsidRPr="00B71446" w:rsidRDefault="00447B07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52F8ECF3" w14:textId="77777777" w:rsidR="00447B07" w:rsidRDefault="00447B07">
      <w:pPr>
        <w:tabs>
          <w:tab w:val="left" w:pos="6382"/>
        </w:tabs>
        <w:rPr>
          <w:sz w:val="20"/>
        </w:rPr>
      </w:pPr>
    </w:p>
    <w:p w14:paraId="12AE6798" w14:textId="77777777" w:rsidR="00447B07" w:rsidRDefault="00447B07" w:rsidP="00B52218">
      <w:pPr>
        <w:pStyle w:val="Heading1"/>
        <w:spacing w:line="360" w:lineRule="auto"/>
      </w:pPr>
      <w:r>
        <w:t>LINIA 704</w:t>
      </w:r>
    </w:p>
    <w:p w14:paraId="47C8EE63" w14:textId="77777777" w:rsidR="00447B07" w:rsidRDefault="00447B07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447B07" w14:paraId="4ACCC136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E2057" w14:textId="77777777" w:rsidR="00447B07" w:rsidRDefault="00447B07" w:rsidP="00447B0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B4AF3" w14:textId="77777777" w:rsidR="00447B07" w:rsidRDefault="00447B07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14:paraId="58D71F99" w14:textId="77777777" w:rsidR="00447B07" w:rsidRDefault="00447B07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420D3" w14:textId="77777777" w:rsidR="00447B07" w:rsidRPr="00E4080B" w:rsidRDefault="00447B07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C1C3C" w14:textId="77777777" w:rsidR="00447B07" w:rsidRDefault="00447B07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Tecuci -</w:t>
            </w:r>
          </w:p>
          <w:p w14:paraId="1A6424FB" w14:textId="77777777" w:rsidR="00447B07" w:rsidRDefault="00447B07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B7C57" w14:textId="77777777" w:rsidR="00447B07" w:rsidRDefault="00447B07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DD032" w14:textId="77777777" w:rsidR="00447B07" w:rsidRPr="00E4080B" w:rsidRDefault="00447B07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91003" w14:textId="77777777" w:rsidR="00447B07" w:rsidRDefault="00447B07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14:paraId="7CE83B0C" w14:textId="77777777" w:rsidR="00447B07" w:rsidRDefault="00447B07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E3424" w14:textId="77777777" w:rsidR="00447B07" w:rsidRPr="00E4080B" w:rsidRDefault="00447B07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341CA" w14:textId="77777777" w:rsidR="00447B07" w:rsidRPr="001467E0" w:rsidRDefault="00447B07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4B4FADD6" w14:textId="77777777" w:rsidR="00447B07" w:rsidRPr="00C00026" w:rsidRDefault="00447B07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0002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1BB5F87E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CFF9F" w14:textId="77777777" w:rsidR="00447B07" w:rsidRDefault="00447B07" w:rsidP="00447B0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749C8" w14:textId="77777777" w:rsidR="00447B07" w:rsidRDefault="00447B07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66163" w14:textId="77777777" w:rsidR="00447B07" w:rsidRPr="00E4080B" w:rsidRDefault="00447B07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2E3D0" w14:textId="77777777" w:rsidR="00447B07" w:rsidRDefault="00447B07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Barcea </w:t>
            </w:r>
          </w:p>
          <w:p w14:paraId="359A7C07" w14:textId="77777777" w:rsidR="00447B07" w:rsidRDefault="00447B07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0294EDBE" w14:textId="77777777" w:rsidR="00447B07" w:rsidRDefault="00447B07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1334B" w14:textId="77777777" w:rsidR="00447B07" w:rsidRDefault="00447B07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99099" w14:textId="77777777" w:rsidR="00447B07" w:rsidRPr="00E4080B" w:rsidRDefault="00447B07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D31F2" w14:textId="77777777" w:rsidR="00447B07" w:rsidRDefault="00447B07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1EE20" w14:textId="77777777" w:rsidR="00447B07" w:rsidRPr="00E4080B" w:rsidRDefault="00447B07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919F6" w14:textId="77777777" w:rsidR="00447B07" w:rsidRDefault="00447B07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7FF16C25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AB2A5" w14:textId="77777777" w:rsidR="00447B07" w:rsidRDefault="00447B07" w:rsidP="00447B0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4389C" w14:textId="77777777" w:rsidR="00447B07" w:rsidRDefault="00447B0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C9C41" w14:textId="77777777" w:rsidR="00447B07" w:rsidRPr="00E4080B" w:rsidRDefault="00447B0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32C73" w14:textId="77777777" w:rsidR="00447B07" w:rsidRDefault="00447B0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14:paraId="78FD1283" w14:textId="77777777" w:rsidR="00447B07" w:rsidRDefault="00447B0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1FBC2A85" w14:textId="77777777" w:rsidR="00447B07" w:rsidRDefault="00447B0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7FEC5" w14:textId="77777777" w:rsidR="00447B07" w:rsidRDefault="00447B0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585DB" w14:textId="77777777" w:rsidR="00447B07" w:rsidRDefault="00447B0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D2EE6" w14:textId="77777777" w:rsidR="00447B07" w:rsidRDefault="00447B0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0FA3" w14:textId="77777777" w:rsidR="00447B07" w:rsidRPr="00E4080B" w:rsidRDefault="00447B0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DB122" w14:textId="77777777" w:rsidR="00447B07" w:rsidRDefault="00447B0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61C11FE0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EBEF3" w14:textId="77777777" w:rsidR="00447B07" w:rsidRDefault="00447B07" w:rsidP="00447B0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065B0" w14:textId="77777777" w:rsidR="00447B07" w:rsidRDefault="00447B0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A030D" w14:textId="77777777" w:rsidR="00447B07" w:rsidRPr="00E4080B" w:rsidRDefault="00447B0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3FC24" w14:textId="77777777" w:rsidR="00447B07" w:rsidRDefault="00447B0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14:paraId="064CB292" w14:textId="77777777" w:rsidR="00447B07" w:rsidRDefault="00447B0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14:paraId="476B3513" w14:textId="77777777" w:rsidR="00447B07" w:rsidRDefault="00447B0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FEFEB" w14:textId="77777777" w:rsidR="00447B07" w:rsidRDefault="00447B0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3F84B" w14:textId="77777777" w:rsidR="00447B07" w:rsidRPr="00E4080B" w:rsidRDefault="00447B0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91AB5" w14:textId="77777777" w:rsidR="00447B07" w:rsidRDefault="00447B0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253D7" w14:textId="77777777" w:rsidR="00447B07" w:rsidRPr="00E4080B" w:rsidRDefault="00447B0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740E4" w14:textId="77777777" w:rsidR="00447B07" w:rsidRDefault="00447B0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1E371C0C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8F0C54B" w14:textId="77777777" w:rsidR="00447B07" w:rsidRDefault="00447B07" w:rsidP="00447B0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D9DD2" w14:textId="77777777" w:rsidR="00447B07" w:rsidRDefault="00447B0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C5763" w14:textId="77777777" w:rsidR="00447B07" w:rsidRPr="00E4080B" w:rsidRDefault="00447B0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11920" w14:textId="77777777" w:rsidR="00447B07" w:rsidRDefault="00447B0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Hanu Conachi</w:t>
            </w:r>
          </w:p>
          <w:p w14:paraId="06CDC841" w14:textId="77777777" w:rsidR="00447B07" w:rsidRDefault="00447B0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14:paraId="1F88212F" w14:textId="77777777" w:rsidR="00447B07" w:rsidRDefault="00447B0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DCB0F" w14:textId="77777777" w:rsidR="00447B07" w:rsidRDefault="00447B0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3E720" w14:textId="77777777" w:rsidR="00447B07" w:rsidRPr="00E4080B" w:rsidRDefault="00447B0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686F2" w14:textId="77777777" w:rsidR="00447B07" w:rsidRDefault="00447B0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3E754" w14:textId="77777777" w:rsidR="00447B07" w:rsidRPr="00E4080B" w:rsidRDefault="00447B0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4D44" w14:textId="77777777" w:rsidR="00447B07" w:rsidRDefault="00447B0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1BCC899B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33BB307" w14:textId="77777777" w:rsidR="00447B07" w:rsidRDefault="00447B07" w:rsidP="00447B0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F5FF" w14:textId="77777777" w:rsidR="00447B07" w:rsidRDefault="00447B0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14:paraId="6A9D2B66" w14:textId="77777777" w:rsidR="00447B07" w:rsidRDefault="00447B0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6DA3F" w14:textId="77777777" w:rsidR="00447B07" w:rsidRPr="00E4080B" w:rsidRDefault="00447B0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F75D4" w14:textId="77777777" w:rsidR="00447B07" w:rsidRDefault="00447B0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14:paraId="35984924" w14:textId="77777777" w:rsidR="00447B07" w:rsidRDefault="00447B0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ABF20" w14:textId="77777777" w:rsidR="00447B07" w:rsidRDefault="00447B0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2E852" w14:textId="77777777" w:rsidR="00447B07" w:rsidRPr="00E4080B" w:rsidRDefault="00447B0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76662" w14:textId="77777777" w:rsidR="00447B07" w:rsidRDefault="00447B0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14:paraId="51FF9A36" w14:textId="77777777" w:rsidR="00447B07" w:rsidRDefault="00447B0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BF6F0" w14:textId="77777777" w:rsidR="00447B07" w:rsidRPr="00E4080B" w:rsidRDefault="00447B0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D2F8E" w14:textId="77777777" w:rsidR="00447B07" w:rsidRPr="001467E0" w:rsidRDefault="00447B07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36A6104F" w14:textId="77777777" w:rsidR="00447B07" w:rsidRPr="008D7F2C" w:rsidRDefault="00447B0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D7F2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2F1AC60D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0C7D029" w14:textId="77777777" w:rsidR="00447B07" w:rsidRDefault="00447B07" w:rsidP="00447B0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967FF" w14:textId="77777777" w:rsidR="00447B07" w:rsidRDefault="00447B0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278+900</w:t>
            </w:r>
          </w:p>
          <w:p w14:paraId="1E6776D5" w14:textId="77777777" w:rsidR="00447B07" w:rsidRDefault="00447B0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69104" w14:textId="77777777" w:rsidR="00447B07" w:rsidRDefault="00447B0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5EC71" w14:textId="77777777" w:rsidR="00447B07" w:rsidRDefault="00447B07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14:paraId="77BC8869" w14:textId="77777777" w:rsidR="00447B07" w:rsidRDefault="00447B07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A216D" w14:textId="77777777" w:rsidR="00447B07" w:rsidRDefault="00447B0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1210C" w14:textId="77777777" w:rsidR="00447B07" w:rsidRPr="00E4080B" w:rsidRDefault="00447B0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DAA05" w14:textId="77777777" w:rsidR="00447B07" w:rsidRDefault="00447B0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0416E" w14:textId="77777777" w:rsidR="00447B07" w:rsidRDefault="00447B0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AFAF8" w14:textId="77777777" w:rsidR="00447B07" w:rsidRDefault="00447B07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447B07" w14:paraId="27AFEC17" w14:textId="77777777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12C9EEA" w14:textId="77777777" w:rsidR="00447B07" w:rsidRDefault="00447B07" w:rsidP="00447B0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947B5" w14:textId="77777777" w:rsidR="00447B07" w:rsidRDefault="00447B0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0B649" w14:textId="77777777" w:rsidR="00447B07" w:rsidRPr="00E4080B" w:rsidRDefault="00447B0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DC599" w14:textId="77777777" w:rsidR="00447B07" w:rsidRDefault="00447B0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14:paraId="51121F1A" w14:textId="77777777" w:rsidR="00447B07" w:rsidRDefault="00447B0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FFBD8" w14:textId="77777777" w:rsidR="00447B07" w:rsidRDefault="00447B0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D52C8" w14:textId="77777777" w:rsidR="00447B07" w:rsidRPr="00E4080B" w:rsidRDefault="00447B0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D76CE" w14:textId="77777777" w:rsidR="00447B07" w:rsidRDefault="00447B0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3A6DC" w14:textId="77777777" w:rsidR="00447B07" w:rsidRPr="00E4080B" w:rsidRDefault="00447B0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52097" w14:textId="77777777" w:rsidR="00447B07" w:rsidRDefault="00447B0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458AC6DC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100C7" w14:textId="77777777" w:rsidR="00447B07" w:rsidRDefault="00447B07" w:rsidP="00447B0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7A4A3" w14:textId="77777777" w:rsidR="00447B07" w:rsidRDefault="00447B0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3F2F6" w14:textId="77777777" w:rsidR="00447B07" w:rsidRPr="00E4080B" w:rsidRDefault="00447B0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C70A8" w14:textId="77777777" w:rsidR="00447B07" w:rsidRDefault="00447B0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14:paraId="5D8A93BA" w14:textId="77777777" w:rsidR="00447B07" w:rsidRDefault="00447B0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23757" w14:textId="77777777" w:rsidR="00447B07" w:rsidRDefault="00447B0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521C63D" w14:textId="77777777" w:rsidR="00447B07" w:rsidRDefault="00447B0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F16DC" w14:textId="77777777" w:rsidR="00447B07" w:rsidRPr="00E4080B" w:rsidRDefault="00447B0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CC3C5" w14:textId="77777777" w:rsidR="00447B07" w:rsidRDefault="00447B0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F5235" w14:textId="77777777" w:rsidR="00447B07" w:rsidRPr="00E4080B" w:rsidRDefault="00447B0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1757A" w14:textId="77777777" w:rsidR="00447B07" w:rsidRDefault="00447B0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AD481F6" w14:textId="77777777" w:rsidR="00447B07" w:rsidRDefault="00447B0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4. </w:t>
            </w:r>
          </w:p>
        </w:tc>
      </w:tr>
      <w:tr w:rsidR="00447B07" w14:paraId="3E77CFF5" w14:textId="77777777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BAF93" w14:textId="77777777" w:rsidR="00447B07" w:rsidRDefault="00447B07" w:rsidP="00447B0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B8973" w14:textId="77777777" w:rsidR="00447B07" w:rsidRDefault="00447B0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4BBBF" w14:textId="77777777" w:rsidR="00447B07" w:rsidRPr="00E4080B" w:rsidRDefault="00447B0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3665A" w14:textId="77777777" w:rsidR="00447B07" w:rsidRDefault="00447B0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14:paraId="45BA6DFA" w14:textId="77777777" w:rsidR="00447B07" w:rsidRDefault="00447B0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9DD26" w14:textId="77777777" w:rsidR="00447B07" w:rsidRDefault="00447B0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5BFAA" w14:textId="77777777" w:rsidR="00447B07" w:rsidRDefault="00447B0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6B3D3" w14:textId="77777777" w:rsidR="00447B07" w:rsidRDefault="00447B0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D8209" w14:textId="77777777" w:rsidR="00447B07" w:rsidRPr="00E4080B" w:rsidRDefault="00447B0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920D" w14:textId="77777777" w:rsidR="00447B07" w:rsidRDefault="00447B0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819BD15" w14:textId="77777777" w:rsidR="00447B07" w:rsidRDefault="00447B0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4 - 6.</w:t>
            </w:r>
          </w:p>
        </w:tc>
      </w:tr>
      <w:tr w:rsidR="00447B07" w14:paraId="6176F4F0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1B11D" w14:textId="77777777" w:rsidR="00447B07" w:rsidRDefault="00447B07" w:rsidP="00447B0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46779" w14:textId="77777777" w:rsidR="00447B07" w:rsidRDefault="00447B0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260CD" w14:textId="77777777" w:rsidR="00447B07" w:rsidRPr="00E4080B" w:rsidRDefault="00447B0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87C20" w14:textId="77777777" w:rsidR="00447B07" w:rsidRDefault="00447B0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15EEC7CC" w14:textId="77777777" w:rsidR="00447B07" w:rsidRDefault="00447B0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38D71" w14:textId="77777777" w:rsidR="00447B07" w:rsidRDefault="00447B0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005E198" w14:textId="77777777" w:rsidR="00447B07" w:rsidRDefault="00447B0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C713D" w14:textId="77777777" w:rsidR="00447B07" w:rsidRDefault="00447B0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11603" w14:textId="77777777" w:rsidR="00447B07" w:rsidRDefault="00447B0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65DAA" w14:textId="77777777" w:rsidR="00447B07" w:rsidRPr="00E4080B" w:rsidRDefault="00447B0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3FDCD" w14:textId="77777777" w:rsidR="00447B07" w:rsidRDefault="00447B0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51C8067" w14:textId="77777777" w:rsidR="00447B07" w:rsidRDefault="00447B0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– 8.</w:t>
            </w:r>
          </w:p>
        </w:tc>
      </w:tr>
      <w:tr w:rsidR="00447B07" w14:paraId="7EC6FF3F" w14:textId="77777777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F8F67" w14:textId="77777777" w:rsidR="00447B07" w:rsidRDefault="00447B07" w:rsidP="00447B07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D31B2" w14:textId="77777777" w:rsidR="00447B07" w:rsidRDefault="00447B0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833E2" w14:textId="77777777" w:rsidR="00447B07" w:rsidRPr="00E4080B" w:rsidRDefault="00447B0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B441D" w14:textId="77777777" w:rsidR="00447B07" w:rsidRDefault="00447B0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4F20CC4C" w14:textId="77777777" w:rsidR="00447B07" w:rsidRDefault="00447B07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A6F8E" w14:textId="77777777" w:rsidR="00447B07" w:rsidRDefault="00447B0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AA65C4D" w14:textId="77777777" w:rsidR="00447B07" w:rsidRDefault="00447B0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FB4E9" w14:textId="77777777" w:rsidR="00447B07" w:rsidRPr="00E4080B" w:rsidRDefault="00447B0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C3EA9" w14:textId="77777777" w:rsidR="00447B07" w:rsidRDefault="00447B07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CC883" w14:textId="77777777" w:rsidR="00447B07" w:rsidRPr="00E4080B" w:rsidRDefault="00447B07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531D2" w14:textId="77777777" w:rsidR="00447B07" w:rsidRDefault="00447B0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3B4EBCD" w14:textId="77777777" w:rsidR="00447B07" w:rsidRDefault="00447B07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7 şi 8. </w:t>
            </w:r>
          </w:p>
        </w:tc>
      </w:tr>
    </w:tbl>
    <w:p w14:paraId="333B0F4B" w14:textId="77777777" w:rsidR="00447B07" w:rsidRDefault="00447B07">
      <w:pPr>
        <w:spacing w:before="40" w:after="40" w:line="192" w:lineRule="auto"/>
        <w:ind w:right="57"/>
        <w:rPr>
          <w:sz w:val="20"/>
        </w:rPr>
      </w:pPr>
    </w:p>
    <w:p w14:paraId="2E8243D0" w14:textId="77777777" w:rsidR="00447B07" w:rsidRDefault="00447B07" w:rsidP="00D06EF4">
      <w:pPr>
        <w:pStyle w:val="Heading1"/>
        <w:spacing w:line="360" w:lineRule="auto"/>
      </w:pPr>
      <w:r>
        <w:t>LINIA 705</w:t>
      </w:r>
    </w:p>
    <w:p w14:paraId="567045B2" w14:textId="77777777" w:rsidR="00447B07" w:rsidRDefault="00447B07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447B07" w14:paraId="766A462E" w14:textId="77777777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EB447" w14:textId="77777777" w:rsidR="00447B07" w:rsidRDefault="00447B07" w:rsidP="00447B0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6CFE0" w14:textId="77777777" w:rsidR="00447B07" w:rsidRDefault="00447B0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14:paraId="6421942C" w14:textId="77777777" w:rsidR="00447B07" w:rsidRDefault="00447B07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E46FB" w14:textId="77777777" w:rsidR="00447B07" w:rsidRPr="006A1A91" w:rsidRDefault="00447B0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5F3B6" w14:textId="77777777" w:rsidR="00447B07" w:rsidRDefault="00447B0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Galaţi -</w:t>
            </w:r>
          </w:p>
          <w:p w14:paraId="4FD34F94" w14:textId="77777777" w:rsidR="00447B07" w:rsidRDefault="00447B0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0BF06" w14:textId="77777777" w:rsidR="00447B07" w:rsidRDefault="00447B0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D365A" w14:textId="77777777" w:rsidR="00447B07" w:rsidRPr="006A1A91" w:rsidRDefault="00447B0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AE732" w14:textId="77777777" w:rsidR="00447B07" w:rsidRDefault="00447B0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45477" w14:textId="77777777" w:rsidR="00447B07" w:rsidRPr="006A1A91" w:rsidRDefault="00447B0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910E6" w14:textId="77777777" w:rsidR="00447B07" w:rsidRDefault="00447B07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14:paraId="697DC43F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351DD" w14:textId="77777777" w:rsidR="00447B07" w:rsidRDefault="00447B07" w:rsidP="00447B0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86E92" w14:textId="77777777" w:rsidR="00447B07" w:rsidRDefault="00447B0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67E01" w14:textId="77777777" w:rsidR="00447B07" w:rsidRPr="006A1A91" w:rsidRDefault="00447B0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CB138" w14:textId="77777777" w:rsidR="00447B07" w:rsidRDefault="00447B0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14:paraId="2537AEC7" w14:textId="77777777" w:rsidR="00447B07" w:rsidRDefault="00447B0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6438BE77" w14:textId="77777777" w:rsidR="00447B07" w:rsidRDefault="00447B0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FC194" w14:textId="77777777" w:rsidR="00447B07" w:rsidRDefault="00447B0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24F9D" w14:textId="77777777" w:rsidR="00447B07" w:rsidRPr="006A1A91" w:rsidRDefault="00447B0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515D3" w14:textId="77777777" w:rsidR="00447B07" w:rsidRDefault="00447B0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06B0" w14:textId="77777777" w:rsidR="00447B07" w:rsidRPr="006A1A91" w:rsidRDefault="00447B0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448E9" w14:textId="77777777" w:rsidR="00447B07" w:rsidRDefault="00447B07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7CC08DCA" w14:textId="77777777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E882B" w14:textId="77777777" w:rsidR="00447B07" w:rsidRDefault="00447B07" w:rsidP="00447B0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AA6F3" w14:textId="77777777" w:rsidR="00447B07" w:rsidRDefault="00447B0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37D24" w14:textId="77777777" w:rsidR="00447B07" w:rsidRPr="006A1A91" w:rsidRDefault="00447B0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47EC7" w14:textId="77777777" w:rsidR="00447B07" w:rsidRDefault="00447B0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14:paraId="5A609B0B" w14:textId="77777777" w:rsidR="00447B07" w:rsidRDefault="00447B0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8CD7C" w14:textId="77777777" w:rsidR="00447B07" w:rsidRDefault="00447B0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35FFBBF" w14:textId="77777777" w:rsidR="00447B07" w:rsidRDefault="00447B0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3 - 7 </w:t>
            </w:r>
          </w:p>
          <w:p w14:paraId="14497EDE" w14:textId="77777777" w:rsidR="00447B07" w:rsidRDefault="00447B0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6294D221" w14:textId="77777777" w:rsidR="00447B07" w:rsidRDefault="00447B07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E20C5" w14:textId="77777777" w:rsidR="00447B07" w:rsidRPr="006A1A91" w:rsidRDefault="00447B0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BE4CF" w14:textId="77777777" w:rsidR="00447B07" w:rsidRDefault="00447B0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5985E" w14:textId="77777777" w:rsidR="00447B07" w:rsidRPr="006A1A91" w:rsidRDefault="00447B0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31D57" w14:textId="77777777" w:rsidR="00447B07" w:rsidRDefault="00447B07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C895CF9" w14:textId="77777777" w:rsidR="00447B07" w:rsidRDefault="00447B07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3.</w:t>
            </w:r>
          </w:p>
        </w:tc>
      </w:tr>
      <w:tr w:rsidR="00447B07" w14:paraId="709A386E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C71ED" w14:textId="77777777" w:rsidR="00447B07" w:rsidRDefault="00447B07" w:rsidP="00447B0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B482C" w14:textId="77777777" w:rsidR="00447B07" w:rsidRDefault="00447B0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C86DF" w14:textId="77777777" w:rsidR="00447B07" w:rsidRPr="006A1A91" w:rsidRDefault="00447B0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EDD0C" w14:textId="77777777" w:rsidR="00447B07" w:rsidRDefault="00447B0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14:paraId="2B12EC81" w14:textId="77777777" w:rsidR="00447B07" w:rsidRDefault="00447B0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7CDDC" w14:textId="77777777" w:rsidR="00447B07" w:rsidRDefault="00447B07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11EDB" w14:textId="77777777" w:rsidR="00447B07" w:rsidRPr="006A1A91" w:rsidRDefault="00447B0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9784D" w14:textId="77777777" w:rsidR="00447B07" w:rsidRDefault="00447B0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8D30D" w14:textId="77777777" w:rsidR="00447B07" w:rsidRPr="006A1A91" w:rsidRDefault="00447B0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57296" w14:textId="77777777" w:rsidR="00447B07" w:rsidRDefault="00447B07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D99CEAA" w14:textId="77777777" w:rsidR="00447B07" w:rsidRDefault="00447B07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şi 4.</w:t>
            </w:r>
          </w:p>
        </w:tc>
      </w:tr>
      <w:tr w:rsidR="00447B07" w14:paraId="4FA64873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3CAA5" w14:textId="77777777" w:rsidR="00447B07" w:rsidRDefault="00447B07" w:rsidP="00447B0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2115A" w14:textId="77777777" w:rsidR="00447B07" w:rsidRDefault="00447B0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27+300</w:t>
            </w:r>
          </w:p>
          <w:p w14:paraId="7BD09BBC" w14:textId="77777777" w:rsidR="00447B07" w:rsidRDefault="00447B0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366AC" w14:textId="77777777" w:rsidR="00447B07" w:rsidRPr="006A1A91" w:rsidRDefault="00447B0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69332" w14:textId="77777777" w:rsidR="00447B07" w:rsidRDefault="00447B0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 -</w:t>
            </w:r>
          </w:p>
          <w:p w14:paraId="2739E6A4" w14:textId="77777777" w:rsidR="00447B07" w:rsidRDefault="00447B0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1F69E" w14:textId="77777777" w:rsidR="00447B07" w:rsidRDefault="00447B07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F11D2" w14:textId="77777777" w:rsidR="00447B07" w:rsidRPr="006A1A91" w:rsidRDefault="00447B0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B7A09" w14:textId="77777777" w:rsidR="00447B07" w:rsidRDefault="00447B0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56F75" w14:textId="77777777" w:rsidR="00447B07" w:rsidRPr="006A1A91" w:rsidRDefault="00447B0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19A39" w14:textId="77777777" w:rsidR="00447B07" w:rsidRDefault="00447B07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14:paraId="34270527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646DF" w14:textId="77777777" w:rsidR="00447B07" w:rsidRDefault="00447B07" w:rsidP="00447B0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9A822" w14:textId="77777777" w:rsidR="00447B07" w:rsidRDefault="00447B0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  <w:p w14:paraId="0EC4195D" w14:textId="77777777" w:rsidR="00447B07" w:rsidRDefault="00447B0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DC5C0" w14:textId="77777777" w:rsidR="00447B07" w:rsidRDefault="00447B0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81CBB" w14:textId="77777777" w:rsidR="00447B07" w:rsidRDefault="00447B0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Tg. Bujor</w:t>
            </w:r>
          </w:p>
          <w:p w14:paraId="082324CD" w14:textId="77777777" w:rsidR="00447B07" w:rsidRDefault="00447B0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7917B" w14:textId="77777777" w:rsidR="00447B07" w:rsidRDefault="00447B07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500B0" w14:textId="77777777" w:rsidR="00447B07" w:rsidRPr="006A1A91" w:rsidRDefault="00447B0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83416" w14:textId="77777777" w:rsidR="00447B07" w:rsidRDefault="00447B0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2E2CA" w14:textId="77777777" w:rsidR="00447B07" w:rsidRPr="006A1A91" w:rsidRDefault="00447B0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3656D" w14:textId="77777777" w:rsidR="00447B07" w:rsidRDefault="00447B07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14:paraId="45BC5BE6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D7AFD" w14:textId="77777777" w:rsidR="00447B07" w:rsidRDefault="00447B07" w:rsidP="00447B0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4233D" w14:textId="77777777" w:rsidR="00447B07" w:rsidRDefault="00447B07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66+950</w:t>
            </w:r>
          </w:p>
          <w:p w14:paraId="46A8A125" w14:textId="77777777" w:rsidR="00447B07" w:rsidRDefault="00447B07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AD4F1" w14:textId="77777777" w:rsidR="00447B07" w:rsidRDefault="00447B07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80CD9" w14:textId="77777777" w:rsidR="00447B07" w:rsidRDefault="00447B07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Tg. Bujor -</w:t>
            </w:r>
          </w:p>
          <w:p w14:paraId="49E1BEDE" w14:textId="77777777" w:rsidR="00447B07" w:rsidRDefault="00447B07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422E9" w14:textId="77777777" w:rsidR="00447B07" w:rsidRDefault="00447B0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C43CC" w14:textId="77777777" w:rsidR="00447B07" w:rsidRPr="006A1A91" w:rsidRDefault="00447B0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1CC64" w14:textId="77777777" w:rsidR="00447B07" w:rsidRDefault="00447B0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AE5A9" w14:textId="77777777" w:rsidR="00447B07" w:rsidRPr="006A1A91" w:rsidRDefault="00447B0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922E4" w14:textId="77777777" w:rsidR="00447B07" w:rsidRDefault="00447B07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327F7165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E5394" w14:textId="77777777" w:rsidR="00447B07" w:rsidRDefault="00447B07" w:rsidP="00447B0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94A7B" w14:textId="77777777" w:rsidR="00447B07" w:rsidRDefault="00447B07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80+600</w:t>
            </w:r>
          </w:p>
          <w:p w14:paraId="2C2B11DF" w14:textId="77777777" w:rsidR="00447B07" w:rsidRDefault="00447B07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972E7" w14:textId="77777777" w:rsidR="00447B07" w:rsidRDefault="00447B07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9C810" w14:textId="77777777" w:rsidR="00447B07" w:rsidRDefault="00447B07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14:paraId="039CAD83" w14:textId="77777777" w:rsidR="00447B07" w:rsidRDefault="00447B07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927B3" w14:textId="77777777" w:rsidR="00447B07" w:rsidRDefault="00447B0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4CA56" w14:textId="77777777" w:rsidR="00447B07" w:rsidRPr="006A1A91" w:rsidRDefault="00447B0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32AA8" w14:textId="77777777" w:rsidR="00447B07" w:rsidRDefault="00447B0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85649" w14:textId="77777777" w:rsidR="00447B07" w:rsidRPr="006A1A91" w:rsidRDefault="00447B0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2ED8A" w14:textId="77777777" w:rsidR="00447B07" w:rsidRDefault="00447B07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 permanentă.</w:t>
            </w:r>
          </w:p>
        </w:tc>
      </w:tr>
      <w:tr w:rsidR="00447B07" w14:paraId="710195E6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DF440" w14:textId="77777777" w:rsidR="00447B07" w:rsidRDefault="00447B07" w:rsidP="00447B0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01CCF" w14:textId="77777777" w:rsidR="00447B07" w:rsidRDefault="00447B07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98+575</w:t>
            </w:r>
          </w:p>
          <w:p w14:paraId="335DF7B5" w14:textId="77777777" w:rsidR="00447B07" w:rsidRDefault="00447B07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4B1AC" w14:textId="77777777" w:rsidR="00447B07" w:rsidRDefault="00447B07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0E1EF" w14:textId="77777777" w:rsidR="00447B07" w:rsidRDefault="00447B07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14:paraId="0DF86E7C" w14:textId="77777777" w:rsidR="00447B07" w:rsidRDefault="00447B07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34AAA" w14:textId="77777777" w:rsidR="00447B07" w:rsidRDefault="00447B0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1767" w14:textId="77777777" w:rsidR="00447B07" w:rsidRPr="006A1A91" w:rsidRDefault="00447B0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2945F" w14:textId="77777777" w:rsidR="00447B07" w:rsidRDefault="00447B0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2E512" w14:textId="77777777" w:rsidR="00447B07" w:rsidRPr="006A1A91" w:rsidRDefault="00447B0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A8DE0" w14:textId="77777777" w:rsidR="00447B07" w:rsidRDefault="00447B07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14:paraId="2D792262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09C5A" w14:textId="77777777" w:rsidR="00447B07" w:rsidRDefault="00447B07" w:rsidP="00447B0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B1605" w14:textId="77777777" w:rsidR="00447B07" w:rsidRDefault="00447B0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104+943</w:t>
            </w:r>
          </w:p>
          <w:p w14:paraId="4AE871D1" w14:textId="77777777" w:rsidR="00447B07" w:rsidRDefault="00447B0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33B03" w14:textId="77777777" w:rsidR="00447B07" w:rsidRPr="006A1A91" w:rsidRDefault="00447B0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BC4FF" w14:textId="77777777" w:rsidR="00447B07" w:rsidRDefault="00447B0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 -</w:t>
            </w:r>
          </w:p>
          <w:p w14:paraId="61213B7C" w14:textId="77777777" w:rsidR="00447B07" w:rsidRDefault="00447B0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3DD83" w14:textId="77777777" w:rsidR="00447B07" w:rsidRDefault="00447B0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5BFC8" w14:textId="77777777" w:rsidR="00447B07" w:rsidRPr="006A1A91" w:rsidRDefault="00447B0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B49A6" w14:textId="77777777" w:rsidR="00447B07" w:rsidRDefault="00447B0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55804" w14:textId="77777777" w:rsidR="00447B07" w:rsidRPr="006A1A91" w:rsidRDefault="00447B0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E952D" w14:textId="77777777" w:rsidR="00447B07" w:rsidRPr="00D84B80" w:rsidRDefault="00447B07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84B8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14:paraId="495DC5C6" w14:textId="77777777" w:rsidR="00447B07" w:rsidRPr="00577556" w:rsidRDefault="00447B07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7755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2FA8FE2A" w14:textId="77777777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8E132" w14:textId="77777777" w:rsidR="00447B07" w:rsidRDefault="00447B07" w:rsidP="00447B0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3FB9B" w14:textId="77777777" w:rsidR="00447B07" w:rsidRDefault="00447B0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824E0" w14:textId="77777777" w:rsidR="00447B07" w:rsidRPr="006A1A91" w:rsidRDefault="00447B0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B8EBA" w14:textId="77777777" w:rsidR="00447B07" w:rsidRDefault="00447B0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14:paraId="37FF37E2" w14:textId="77777777" w:rsidR="00447B07" w:rsidRDefault="00447B0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14:paraId="550FA96C" w14:textId="77777777" w:rsidR="00447B07" w:rsidRDefault="00447B0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389A5" w14:textId="77777777" w:rsidR="00447B07" w:rsidRDefault="00447B0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470FC" w14:textId="77777777" w:rsidR="00447B07" w:rsidRPr="006A1A91" w:rsidRDefault="00447B0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F388E" w14:textId="77777777" w:rsidR="00447B07" w:rsidRDefault="00447B0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98498" w14:textId="77777777" w:rsidR="00447B07" w:rsidRPr="006A1A91" w:rsidRDefault="00447B0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06901" w14:textId="77777777" w:rsidR="00447B07" w:rsidRDefault="00447B07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3829AFD0" w14:textId="77777777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B70F2" w14:textId="77777777" w:rsidR="00447B07" w:rsidRDefault="00447B07" w:rsidP="00447B07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8A5AA" w14:textId="77777777" w:rsidR="00447B07" w:rsidRDefault="00447B0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85BFA" w14:textId="77777777" w:rsidR="00447B07" w:rsidRPr="006A1A91" w:rsidRDefault="00447B0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D5685" w14:textId="77777777" w:rsidR="00447B07" w:rsidRDefault="00447B0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14:paraId="5B3CF7D8" w14:textId="77777777" w:rsidR="00447B07" w:rsidRDefault="00447B0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Y</w:t>
            </w:r>
          </w:p>
          <w:p w14:paraId="4CFCF6E7" w14:textId="77777777" w:rsidR="00447B07" w:rsidRDefault="00447B07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8E92A" w14:textId="77777777" w:rsidR="00447B07" w:rsidRDefault="00447B0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835C3A7" w14:textId="77777777" w:rsidR="00447B07" w:rsidRDefault="00447B0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 7, diag.</w:t>
            </w:r>
          </w:p>
          <w:p w14:paraId="519FBDE0" w14:textId="77777777" w:rsidR="00447B07" w:rsidRDefault="00447B0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 -  5, </w:t>
            </w:r>
          </w:p>
          <w:p w14:paraId="78441CE7" w14:textId="77777777" w:rsidR="00447B07" w:rsidRDefault="00447B0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  -  7, </w:t>
            </w:r>
          </w:p>
          <w:p w14:paraId="6815C4A6" w14:textId="77777777" w:rsidR="00447B07" w:rsidRDefault="00447B0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60287" w14:textId="77777777" w:rsidR="00447B07" w:rsidRPr="006A1A91" w:rsidRDefault="00447B0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BAFF0" w14:textId="77777777" w:rsidR="00447B07" w:rsidRDefault="00447B07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95B2F" w14:textId="77777777" w:rsidR="00447B07" w:rsidRPr="006A1A91" w:rsidRDefault="00447B07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C017A" w14:textId="77777777" w:rsidR="00447B07" w:rsidRDefault="00447B07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2217245" w14:textId="77777777" w:rsidR="00447B07" w:rsidRDefault="00447B07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2 - 6.</w:t>
            </w:r>
          </w:p>
        </w:tc>
      </w:tr>
    </w:tbl>
    <w:p w14:paraId="324A83DF" w14:textId="77777777" w:rsidR="00447B07" w:rsidRPr="00454E32" w:rsidRDefault="00447B07">
      <w:pPr>
        <w:spacing w:before="40" w:after="40" w:line="192" w:lineRule="auto"/>
        <w:ind w:right="57"/>
        <w:rPr>
          <w:b/>
          <w:sz w:val="20"/>
        </w:rPr>
      </w:pPr>
    </w:p>
    <w:p w14:paraId="074DE7E4" w14:textId="77777777" w:rsidR="00447B07" w:rsidRDefault="00447B07" w:rsidP="00F0370D">
      <w:pPr>
        <w:pStyle w:val="Heading1"/>
        <w:spacing w:line="360" w:lineRule="auto"/>
      </w:pPr>
      <w:r>
        <w:t>LINIA 800</w:t>
      </w:r>
    </w:p>
    <w:p w14:paraId="52C5CBA0" w14:textId="77777777" w:rsidR="00447B07" w:rsidRDefault="00447B07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447B07" w14:paraId="08A6EEEC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21A301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703B9" w14:textId="77777777" w:rsidR="00447B07" w:rsidRDefault="00447B07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6D068" w14:textId="77777777" w:rsidR="00447B07" w:rsidRPr="001161EA" w:rsidRDefault="00447B07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061DD1" w14:textId="77777777" w:rsidR="00447B07" w:rsidRDefault="00447B0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3B2B478" w14:textId="77777777" w:rsidR="00447B07" w:rsidRDefault="00447B0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21565" w14:textId="77777777" w:rsidR="00447B07" w:rsidRDefault="00447B07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B8734" w14:textId="77777777" w:rsidR="00447B07" w:rsidRPr="001161EA" w:rsidRDefault="00447B07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EA29E" w14:textId="77777777" w:rsidR="00447B07" w:rsidRDefault="00447B07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1613C" w14:textId="77777777" w:rsidR="00447B07" w:rsidRPr="008D08DE" w:rsidRDefault="00447B07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2C32D5" w14:textId="77777777" w:rsidR="00447B07" w:rsidRDefault="00447B07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54293311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88989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11048" w14:textId="77777777" w:rsidR="00447B07" w:rsidRDefault="00447B0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4A66E2" w14:textId="77777777" w:rsidR="00447B07" w:rsidRPr="001161EA" w:rsidRDefault="00447B0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9C5F2" w14:textId="77777777" w:rsidR="00447B07" w:rsidRDefault="00447B0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60B8039" w14:textId="77777777" w:rsidR="00447B07" w:rsidRDefault="00447B0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2E419" w14:textId="77777777" w:rsidR="00447B07" w:rsidRDefault="00447B07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35614E" w14:textId="77777777" w:rsidR="00447B07" w:rsidRPr="001161EA" w:rsidRDefault="00447B0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E2DF74" w14:textId="77777777" w:rsidR="00447B07" w:rsidRDefault="00447B0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33132" w14:textId="77777777" w:rsidR="00447B07" w:rsidRPr="008D08DE" w:rsidRDefault="00447B0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30CA7" w14:textId="77777777" w:rsidR="00447B07" w:rsidRDefault="00447B07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1C002DC0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98E931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36EAB8" w14:textId="77777777" w:rsidR="00447B07" w:rsidRDefault="00447B0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D78098" w14:textId="77777777" w:rsidR="00447B07" w:rsidRPr="001161EA" w:rsidRDefault="00447B0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D0257" w14:textId="77777777" w:rsidR="00447B07" w:rsidRDefault="00447B0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FFF8326" w14:textId="77777777" w:rsidR="00447B07" w:rsidRDefault="00447B07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6FD7A" w14:textId="77777777" w:rsidR="00447B07" w:rsidRDefault="00447B07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4725C3" w14:textId="77777777" w:rsidR="00447B07" w:rsidRPr="001161EA" w:rsidRDefault="00447B0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067A7" w14:textId="77777777" w:rsidR="00447B07" w:rsidRDefault="00447B07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56C41" w14:textId="77777777" w:rsidR="00447B07" w:rsidRPr="008D08DE" w:rsidRDefault="00447B07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6B363" w14:textId="77777777" w:rsidR="00447B07" w:rsidRDefault="00447B07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E7C922A" w14:textId="77777777" w:rsidR="00447B07" w:rsidRDefault="00447B07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447B07" w:rsidRPr="00A8307A" w14:paraId="21FDB603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7E615" w14:textId="77777777" w:rsidR="00447B07" w:rsidRPr="00A75A00" w:rsidRDefault="00447B07" w:rsidP="00447B07">
            <w:pPr>
              <w:numPr>
                <w:ilvl w:val="0"/>
                <w:numId w:val="27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28A78" w14:textId="77777777" w:rsidR="00447B07" w:rsidRPr="00A8307A" w:rsidRDefault="00447B0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70B70" w14:textId="77777777" w:rsidR="00447B07" w:rsidRPr="00A8307A" w:rsidRDefault="00447B0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BEAC77" w14:textId="77777777" w:rsidR="00447B07" w:rsidRPr="00A8307A" w:rsidRDefault="00447B07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B36D6" w14:textId="77777777" w:rsidR="00447B07" w:rsidRDefault="00447B07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AA36EE8" w14:textId="77777777" w:rsidR="00447B07" w:rsidRDefault="00447B07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14:paraId="7AE298D6" w14:textId="77777777" w:rsidR="00447B07" w:rsidRDefault="00447B07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620E52C9" w14:textId="77777777" w:rsidR="00447B07" w:rsidRDefault="00447B07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ACB66" w14:textId="77777777" w:rsidR="00447B07" w:rsidRDefault="00447B0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9F4DA" w14:textId="77777777" w:rsidR="00447B07" w:rsidRPr="00A8307A" w:rsidRDefault="00447B0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31F25" w14:textId="77777777" w:rsidR="00447B07" w:rsidRPr="00A8307A" w:rsidRDefault="00447B0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EA103" w14:textId="77777777" w:rsidR="00447B07" w:rsidRDefault="00447B0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D23D060" w14:textId="77777777" w:rsidR="00447B07" w:rsidRPr="00A8307A" w:rsidRDefault="00447B0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447B07" w:rsidRPr="00A8307A" w14:paraId="649815DE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C6157" w14:textId="77777777" w:rsidR="00447B07" w:rsidRPr="00A75A00" w:rsidRDefault="00447B07" w:rsidP="00447B07">
            <w:pPr>
              <w:numPr>
                <w:ilvl w:val="0"/>
                <w:numId w:val="27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F0EB0" w14:textId="77777777" w:rsidR="00447B07" w:rsidRDefault="00447B0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2F9345BD" w14:textId="77777777" w:rsidR="00447B07" w:rsidRPr="00A8307A" w:rsidRDefault="00447B0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7284B" w14:textId="77777777" w:rsidR="00447B07" w:rsidRPr="00A8307A" w:rsidRDefault="00447B0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01ADC6" w14:textId="77777777" w:rsidR="00447B07" w:rsidRDefault="00447B0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14:paraId="35744751" w14:textId="77777777" w:rsidR="00447B07" w:rsidRDefault="00447B0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0C5B8" w14:textId="77777777" w:rsidR="00447B07" w:rsidRDefault="00447B07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0DEEC5" w14:textId="77777777" w:rsidR="00447B07" w:rsidRDefault="00447B0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DEDFC" w14:textId="77777777" w:rsidR="00447B07" w:rsidRDefault="00447B0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2EEF9E1C" w14:textId="77777777" w:rsidR="00447B07" w:rsidRPr="00A8307A" w:rsidRDefault="00447B0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16F8A" w14:textId="77777777" w:rsidR="00447B07" w:rsidRPr="00A8307A" w:rsidRDefault="00447B0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70D308" w14:textId="77777777" w:rsidR="00447B07" w:rsidRDefault="00447B0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525CA1D6" w14:textId="77777777" w:rsidR="00447B07" w:rsidRDefault="00447B07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14:paraId="46B976F8" w14:textId="77777777" w:rsidR="00447B07" w:rsidRDefault="00447B07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14:paraId="5415D4F8" w14:textId="77777777" w:rsidR="00447B07" w:rsidRDefault="00447B07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447B07" w14:paraId="306D4987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BD571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82A31" w14:textId="77777777" w:rsidR="00447B07" w:rsidRDefault="00447B0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760FC" w14:textId="77777777" w:rsidR="00447B07" w:rsidRPr="001161EA" w:rsidRDefault="00447B0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6C74" w14:textId="77777777" w:rsidR="00447B07" w:rsidRDefault="00447B0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51AD6DDD" w14:textId="77777777" w:rsidR="00447B07" w:rsidRDefault="00447B0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C9B51" w14:textId="77777777" w:rsidR="00447B07" w:rsidRDefault="00447B0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CBF38B5" w14:textId="77777777" w:rsidR="00447B07" w:rsidRDefault="00447B0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F6021" w14:textId="77777777" w:rsidR="00447B07" w:rsidRPr="001161EA" w:rsidRDefault="00447B0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7ACCE" w14:textId="77777777" w:rsidR="00447B07" w:rsidRDefault="00447B0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D1401" w14:textId="77777777" w:rsidR="00447B07" w:rsidRPr="008D08DE" w:rsidRDefault="00447B0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55AE9" w14:textId="77777777" w:rsidR="00447B07" w:rsidRDefault="00447B0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447B07" w14:paraId="5E5D4DC4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A9250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BF1D7" w14:textId="77777777" w:rsidR="00447B07" w:rsidRDefault="00447B0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97271" w14:textId="77777777" w:rsidR="00447B07" w:rsidRPr="001161EA" w:rsidRDefault="00447B0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80867" w14:textId="77777777" w:rsidR="00447B07" w:rsidRDefault="00447B0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58974FD4" w14:textId="77777777" w:rsidR="00447B07" w:rsidRDefault="00447B0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E4DE2" w14:textId="77777777" w:rsidR="00447B07" w:rsidRDefault="00447B0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4E5EB716" w14:textId="77777777" w:rsidR="00447B07" w:rsidRDefault="00447B0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14:paraId="22A2949F" w14:textId="77777777" w:rsidR="00447B07" w:rsidRDefault="00447B0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14:paraId="522C5221" w14:textId="77777777" w:rsidR="00447B07" w:rsidRDefault="00447B0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14:paraId="0957A8F0" w14:textId="77777777" w:rsidR="00447B07" w:rsidRDefault="00447B0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14:paraId="02F8B6B7" w14:textId="77777777" w:rsidR="00447B07" w:rsidRDefault="00447B0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62E73" w14:textId="77777777" w:rsidR="00447B07" w:rsidRPr="001161EA" w:rsidRDefault="00447B0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0AC73" w14:textId="77777777" w:rsidR="00447B07" w:rsidRDefault="00447B0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48AE0" w14:textId="77777777" w:rsidR="00447B07" w:rsidRPr="008D08DE" w:rsidRDefault="00447B0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077B6" w14:textId="77777777" w:rsidR="00447B07" w:rsidRDefault="00447B0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579D8855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D5170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A0B7B" w14:textId="77777777" w:rsidR="00447B07" w:rsidRDefault="00447B0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746B3" w14:textId="77777777" w:rsidR="00447B07" w:rsidRPr="001161EA" w:rsidRDefault="00447B0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012C5" w14:textId="77777777" w:rsidR="00447B07" w:rsidRDefault="00447B0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D164B" w14:textId="77777777" w:rsidR="00447B07" w:rsidRDefault="00447B0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CDF24" w14:textId="77777777" w:rsidR="00447B07" w:rsidRPr="001161EA" w:rsidRDefault="00447B0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91BC8" w14:textId="77777777" w:rsidR="00447B07" w:rsidRDefault="00447B0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B87DE" w14:textId="77777777" w:rsidR="00447B07" w:rsidRPr="008D08DE" w:rsidRDefault="00447B0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8430A" w14:textId="77777777" w:rsidR="00447B07" w:rsidRDefault="00447B0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CB0A5FB" w14:textId="77777777" w:rsidR="00447B07" w:rsidRDefault="00447B0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FDC75BC" w14:textId="77777777" w:rsidR="00447B07" w:rsidRDefault="00447B0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447B07" w14:paraId="010503F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41951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1C9B" w14:textId="77777777" w:rsidR="00447B07" w:rsidRDefault="00447B0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23A87" w14:textId="77777777" w:rsidR="00447B07" w:rsidRPr="001161EA" w:rsidRDefault="00447B0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C2D2D" w14:textId="77777777" w:rsidR="00447B07" w:rsidRDefault="00447B07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DF2E8" w14:textId="77777777" w:rsidR="00447B07" w:rsidRDefault="00447B0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CAD24" w14:textId="77777777" w:rsidR="00447B07" w:rsidRDefault="00447B0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ADF20" w14:textId="77777777" w:rsidR="00447B07" w:rsidRDefault="00447B07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E8613" w14:textId="77777777" w:rsidR="00447B07" w:rsidRPr="008D08DE" w:rsidRDefault="00447B07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A6142" w14:textId="77777777" w:rsidR="00447B07" w:rsidRDefault="00447B0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41EDD2" w14:textId="77777777" w:rsidR="00447B07" w:rsidRDefault="00447B0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4D3C08" w14:textId="77777777" w:rsidR="00447B07" w:rsidRDefault="00447B07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447B07" w14:paraId="7F5AEB7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50E8A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BA3BD" w14:textId="77777777" w:rsidR="00447B07" w:rsidRDefault="00447B0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58CA3" w14:textId="77777777" w:rsidR="00447B07" w:rsidRPr="001161EA" w:rsidRDefault="00447B0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1102B" w14:textId="77777777" w:rsidR="00447B07" w:rsidRDefault="00447B07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6425A" w14:textId="77777777" w:rsidR="00447B07" w:rsidRDefault="00447B0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C2C91" w14:textId="77777777" w:rsidR="00447B07" w:rsidRDefault="00447B0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6A784" w14:textId="77777777" w:rsidR="00447B07" w:rsidRDefault="00447B0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561ED" w14:textId="77777777" w:rsidR="00447B07" w:rsidRPr="008D08DE" w:rsidRDefault="00447B0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A74F3" w14:textId="77777777" w:rsidR="00447B07" w:rsidRDefault="00447B0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E755C6E" w14:textId="77777777" w:rsidR="00447B07" w:rsidRDefault="00447B0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67ACBF" w14:textId="77777777" w:rsidR="00447B07" w:rsidRDefault="00447B0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447B07" w14:paraId="6E50277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8D48E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F23A1" w14:textId="77777777" w:rsidR="00447B07" w:rsidRDefault="00447B0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14:paraId="0C969B60" w14:textId="77777777" w:rsidR="00447B07" w:rsidRDefault="00447B0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37B15" w14:textId="77777777" w:rsidR="00447B07" w:rsidRPr="001161EA" w:rsidRDefault="00447B0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599DD" w14:textId="77777777" w:rsidR="00447B07" w:rsidRDefault="00447B07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C86D5" w14:textId="77777777" w:rsidR="00447B07" w:rsidRDefault="00447B0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D6129" w14:textId="77777777" w:rsidR="00447B07" w:rsidRDefault="00447B0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53C2F" w14:textId="77777777" w:rsidR="00447B07" w:rsidRDefault="00447B0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AC32" w14:textId="77777777" w:rsidR="00447B07" w:rsidRPr="008D08DE" w:rsidRDefault="00447B0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4BAD4" w14:textId="77777777" w:rsidR="00447B07" w:rsidRDefault="00447B0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3B5CE1CB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7C366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FE392" w14:textId="77777777" w:rsidR="00447B07" w:rsidRDefault="00447B0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9FE68" w14:textId="77777777" w:rsidR="00447B07" w:rsidRPr="001161EA" w:rsidRDefault="00447B0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18F42" w14:textId="77777777" w:rsidR="00447B07" w:rsidRDefault="00447B0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1A8A6" w14:textId="77777777" w:rsidR="00447B07" w:rsidRDefault="00447B0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C9FC1B1" w14:textId="77777777" w:rsidR="00447B07" w:rsidRDefault="00447B0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697E4" w14:textId="77777777" w:rsidR="00447B07" w:rsidRDefault="00447B0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DD195" w14:textId="77777777" w:rsidR="00447B07" w:rsidRDefault="00447B0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E0D1A" w14:textId="77777777" w:rsidR="00447B07" w:rsidRPr="008D08DE" w:rsidRDefault="00447B0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9A5B1" w14:textId="77777777" w:rsidR="00447B07" w:rsidRDefault="00447B0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7964BE5" w14:textId="77777777" w:rsidR="00447B07" w:rsidRDefault="00447B0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BEA6CCE" w14:textId="77777777" w:rsidR="00447B07" w:rsidRDefault="00447B0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447B07" w14:paraId="7FE7E36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31B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2542" w14:textId="77777777" w:rsidR="00447B07" w:rsidRDefault="00447B0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D37F5" w14:textId="77777777" w:rsidR="00447B07" w:rsidRPr="001161EA" w:rsidRDefault="00447B0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889E6" w14:textId="77777777" w:rsidR="00447B07" w:rsidRDefault="00447B07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EF280" w14:textId="77777777" w:rsidR="00447B07" w:rsidRDefault="00447B0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A1050" w14:textId="77777777" w:rsidR="00447B07" w:rsidRDefault="00447B0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091A0" w14:textId="77777777" w:rsidR="00447B07" w:rsidRDefault="00447B07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F6252" w14:textId="77777777" w:rsidR="00447B07" w:rsidRPr="008D08DE" w:rsidRDefault="00447B07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BAA4C" w14:textId="77777777" w:rsidR="00447B07" w:rsidRDefault="00447B0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6A0FC87" w14:textId="77777777" w:rsidR="00447B07" w:rsidRDefault="00447B0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04957E" w14:textId="77777777" w:rsidR="00447B07" w:rsidRDefault="00447B07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447B07" w14:paraId="0189EEF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CD8EF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B5145" w14:textId="77777777" w:rsidR="00447B07" w:rsidRDefault="00447B0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99510" w14:textId="77777777" w:rsidR="00447B07" w:rsidRPr="001161EA" w:rsidRDefault="00447B0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86E37" w14:textId="77777777" w:rsidR="00447B07" w:rsidRDefault="00447B0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900EF" w14:textId="77777777" w:rsidR="00447B07" w:rsidRDefault="00447B0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59935" w14:textId="77777777" w:rsidR="00447B07" w:rsidRDefault="00447B0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34B90" w14:textId="77777777" w:rsidR="00447B07" w:rsidRDefault="00447B0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6ADD4" w14:textId="77777777" w:rsidR="00447B07" w:rsidRPr="008D08DE" w:rsidRDefault="00447B0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761AD" w14:textId="77777777" w:rsidR="00447B07" w:rsidRDefault="00447B0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40B0482" w14:textId="77777777" w:rsidR="00447B07" w:rsidRDefault="00447B0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B8E72F" w14:textId="77777777" w:rsidR="00447B07" w:rsidRDefault="00447B0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447B07" w14:paraId="560DAD4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02024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DCC56" w14:textId="77777777" w:rsidR="00447B07" w:rsidRDefault="00447B0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4DA9E" w14:textId="77777777" w:rsidR="00447B07" w:rsidRPr="001161EA" w:rsidRDefault="00447B0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3B99C" w14:textId="77777777" w:rsidR="00447B07" w:rsidRDefault="00447B0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48A2F" w14:textId="77777777" w:rsidR="00447B07" w:rsidRDefault="00447B0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5676184C" w14:textId="77777777" w:rsidR="00447B07" w:rsidRDefault="00447B0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EF2C1" w14:textId="77777777" w:rsidR="00447B07" w:rsidRDefault="00447B0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3931C" w14:textId="77777777" w:rsidR="00447B07" w:rsidRDefault="00447B0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F471A" w14:textId="77777777" w:rsidR="00447B07" w:rsidRPr="008D08DE" w:rsidRDefault="00447B0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7978B" w14:textId="77777777" w:rsidR="00447B07" w:rsidRDefault="00447B0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2DBD2ED1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E3BE9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D4AC9" w14:textId="77777777" w:rsidR="00447B07" w:rsidRDefault="00447B0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AE57F" w14:textId="77777777" w:rsidR="00447B07" w:rsidRPr="001161EA" w:rsidRDefault="00447B0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3293B" w14:textId="77777777" w:rsidR="00447B07" w:rsidRDefault="00447B0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18C14" w14:textId="77777777" w:rsidR="00447B07" w:rsidRDefault="00447B0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7DEB2" w14:textId="77777777" w:rsidR="00447B07" w:rsidRDefault="00447B0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6F6DB" w14:textId="77777777" w:rsidR="00447B07" w:rsidRDefault="00447B0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52+990</w:t>
            </w:r>
          </w:p>
          <w:p w14:paraId="1A98FF23" w14:textId="77777777" w:rsidR="00447B07" w:rsidRDefault="00447B0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09171" w14:textId="77777777" w:rsidR="00447B07" w:rsidRPr="008D08DE" w:rsidRDefault="00447B0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90F1" w14:textId="77777777" w:rsidR="00447B07" w:rsidRDefault="00447B0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0543098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9C36B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AC240" w14:textId="77777777" w:rsidR="00447B07" w:rsidRDefault="00447B0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AFE0B" w14:textId="77777777" w:rsidR="00447B07" w:rsidRPr="001161EA" w:rsidRDefault="00447B0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0E24F" w14:textId="77777777" w:rsidR="00447B07" w:rsidRDefault="00447B0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14:paraId="5CF6C345" w14:textId="77777777" w:rsidR="00447B07" w:rsidRDefault="00447B0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E0E5A" w14:textId="77777777" w:rsidR="00447B07" w:rsidRDefault="00447B0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955D6" w14:textId="77777777" w:rsidR="00447B07" w:rsidRDefault="00447B0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E9CA2" w14:textId="77777777" w:rsidR="00447B07" w:rsidRDefault="00447B0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14:paraId="549BAB92" w14:textId="77777777" w:rsidR="00447B07" w:rsidRDefault="00447B0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1ED22" w14:textId="77777777" w:rsidR="00447B07" w:rsidRDefault="00447B0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31D2D" w14:textId="77777777" w:rsidR="00447B07" w:rsidRDefault="00447B0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447B07" w14:paraId="776DCD92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0A8F9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F561D" w14:textId="77777777" w:rsidR="00447B07" w:rsidRDefault="00447B0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76189" w14:textId="77777777" w:rsidR="00447B07" w:rsidRDefault="00447B0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5BE26" w14:textId="77777777" w:rsidR="00447B07" w:rsidRDefault="00447B0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578CC1E5" w14:textId="77777777" w:rsidR="00447B07" w:rsidRDefault="00447B0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76567" w14:textId="77777777" w:rsidR="00447B07" w:rsidRDefault="00447B0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9F9E2" w14:textId="77777777" w:rsidR="00447B07" w:rsidRDefault="00447B0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4284B" w14:textId="77777777" w:rsidR="00447B07" w:rsidRDefault="00447B0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14:paraId="57BAB33D" w14:textId="77777777" w:rsidR="00447B07" w:rsidRDefault="00447B0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B1DE0" w14:textId="77777777" w:rsidR="00447B07" w:rsidRDefault="00447B0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5F7BB" w14:textId="77777777" w:rsidR="00447B07" w:rsidRDefault="00447B0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14:paraId="13EC07FC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457FE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09226" w14:textId="77777777" w:rsidR="00447B07" w:rsidRDefault="00447B0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3A4B4" w14:textId="77777777" w:rsidR="00447B07" w:rsidRDefault="00447B0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2729F" w14:textId="77777777" w:rsidR="00447B07" w:rsidRDefault="00447B07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2CD40073" w14:textId="77777777" w:rsidR="00447B07" w:rsidRDefault="00447B0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20894" w14:textId="77777777" w:rsidR="00447B07" w:rsidRDefault="00447B0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FF693" w14:textId="77777777" w:rsidR="00447B07" w:rsidRDefault="00447B0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332F5" w14:textId="77777777" w:rsidR="00447B07" w:rsidRDefault="00447B0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14:paraId="3F169468" w14:textId="77777777" w:rsidR="00447B07" w:rsidRDefault="00447B0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8247C" w14:textId="77777777" w:rsidR="00447B07" w:rsidRDefault="00447B0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C868F" w14:textId="77777777" w:rsidR="00447B07" w:rsidRDefault="00447B0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7B2E9CC" w14:textId="77777777" w:rsidR="00447B07" w:rsidRDefault="00447B0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14:paraId="05C02CC0" w14:textId="77777777" w:rsidR="00447B07" w:rsidRDefault="00447B07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14:paraId="38817BF8" w14:textId="77777777" w:rsidR="00447B07" w:rsidRDefault="00447B07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14:paraId="5A7DB81A" w14:textId="77777777" w:rsidR="00447B07" w:rsidRDefault="00447B07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14:paraId="240CA393" w14:textId="77777777" w:rsidR="00447B07" w:rsidRPr="009F2F6A" w:rsidRDefault="00447B07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447B07" w14:paraId="1BAC7464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B1042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B9948" w14:textId="77777777" w:rsidR="00447B07" w:rsidRDefault="00447B0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428D0" w14:textId="77777777" w:rsidR="00447B07" w:rsidRDefault="00447B0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E7C3E" w14:textId="77777777" w:rsidR="00447B07" w:rsidRDefault="00447B07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0A3137B6" w14:textId="77777777" w:rsidR="00447B07" w:rsidRDefault="00447B07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2E4C9" w14:textId="77777777" w:rsidR="00447B07" w:rsidRDefault="00447B0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FB82E" w14:textId="77777777" w:rsidR="00447B07" w:rsidRDefault="00447B0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98949" w14:textId="77777777" w:rsidR="00447B07" w:rsidRDefault="00447B0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14:paraId="38A4A7C9" w14:textId="77777777" w:rsidR="00447B07" w:rsidRDefault="00447B0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5A403" w14:textId="77777777" w:rsidR="00447B07" w:rsidRDefault="00447B0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1C055" w14:textId="77777777" w:rsidR="00447B07" w:rsidRDefault="00447B0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14:paraId="13D790AF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9EF61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127EB" w14:textId="77777777" w:rsidR="00447B07" w:rsidRDefault="00447B0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52762" w14:textId="77777777" w:rsidR="00447B07" w:rsidRDefault="00447B0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4993E" w14:textId="77777777" w:rsidR="00447B07" w:rsidRDefault="00447B0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3977B3AB" w14:textId="77777777" w:rsidR="00447B07" w:rsidRDefault="00447B07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48049" w14:textId="77777777" w:rsidR="00447B07" w:rsidRDefault="00447B0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392A5034" w14:textId="77777777" w:rsidR="00447B07" w:rsidRDefault="00447B0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3B302" w14:textId="77777777" w:rsidR="00447B07" w:rsidRDefault="00447B0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71E94" w14:textId="77777777" w:rsidR="00447B07" w:rsidRDefault="00447B07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CFF37" w14:textId="77777777" w:rsidR="00447B07" w:rsidRDefault="00447B07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7A696" w14:textId="77777777" w:rsidR="00447B07" w:rsidRDefault="00447B0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DCEBEE1" w14:textId="77777777" w:rsidR="00447B07" w:rsidRDefault="00447B0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F7D9748" w14:textId="77777777" w:rsidR="00447B07" w:rsidRDefault="00447B0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60215AF4" w14:textId="77777777" w:rsidR="00447B07" w:rsidRDefault="00447B0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7AAB2C83" w14:textId="77777777" w:rsidR="00447B07" w:rsidRDefault="00447B07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447B07" w14:paraId="6B9B63E1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63D0D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0ED64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01514" w14:textId="77777777" w:rsidR="00447B07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594DB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60EC614F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E060A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D1A8E84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A3279" w14:textId="77777777" w:rsidR="00447B07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F219A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8DC06" w14:textId="77777777" w:rsidR="00447B07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DAC2C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D32CD3B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0F82196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1A2D371C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53A7E8D0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447B07" w14:paraId="02F6D698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3934B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67517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6F32F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C276B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2A710971" w14:textId="77777777" w:rsidR="00447B07" w:rsidRPr="008B2519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3F829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AD41B01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CD49A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4C640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668D5" w14:textId="77777777" w:rsidR="00447B07" w:rsidRPr="008D08DE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0764A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447B07" w14:paraId="65C1C276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3334D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3DFA6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1F47C982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A50C7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9FE2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00786C8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A6CC9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C5BD3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B6A6C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E709F" w14:textId="77777777" w:rsidR="00447B07" w:rsidRPr="008D08DE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3773B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14:paraId="44910201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E1344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5FA4F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0840A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63737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2B1330B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FDC6D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81A9E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1E1CA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2D9FB350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ECEFD" w14:textId="77777777" w:rsidR="00447B07" w:rsidRPr="008D08DE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7B253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14:paraId="74A1F90A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6B0C4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7FEDC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9057A" w14:textId="77777777" w:rsidR="00447B07" w:rsidRPr="001161EA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40512" w14:textId="77777777" w:rsidR="00447B07" w:rsidRDefault="00447B0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02133EA9" w14:textId="77777777" w:rsidR="00447B07" w:rsidRDefault="00447B07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798EF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3692E3DE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C7A5D" w14:textId="77777777" w:rsidR="00447B07" w:rsidRPr="001161EA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F1CE5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47899" w14:textId="77777777" w:rsidR="00447B07" w:rsidRPr="008D08DE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365B7" w14:textId="77777777" w:rsidR="00447B07" w:rsidRDefault="00447B0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447B07" w14:paraId="678ED993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BF37E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8C9D2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334BD" w14:textId="77777777" w:rsidR="00447B07" w:rsidRPr="001161EA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AFA05" w14:textId="77777777" w:rsidR="00447B07" w:rsidRDefault="00447B0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392676F8" w14:textId="77777777" w:rsidR="00447B07" w:rsidRDefault="00447B07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EEA2E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385A9145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3E481" w14:textId="77777777" w:rsidR="00447B07" w:rsidRPr="001161EA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1D393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E766A" w14:textId="77777777" w:rsidR="00447B07" w:rsidRPr="008D08DE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162F9" w14:textId="77777777" w:rsidR="00447B07" w:rsidRDefault="00447B0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447B07" w14:paraId="7FD01C62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DC48D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A417E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F6ABE" w14:textId="77777777" w:rsidR="00447B07" w:rsidRPr="001161EA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EF169" w14:textId="77777777" w:rsidR="00447B07" w:rsidRDefault="00447B0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0C1022B0" w14:textId="77777777" w:rsidR="00447B07" w:rsidRDefault="00447B07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F6FBC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14:paraId="053E692D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589B6" w14:textId="77777777" w:rsidR="00447B07" w:rsidRPr="001161EA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0E4F4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C5CAE" w14:textId="77777777" w:rsidR="00447B07" w:rsidRPr="008D08DE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C323E" w14:textId="77777777" w:rsidR="00447B07" w:rsidRDefault="00447B0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11 - 2T. </w:t>
            </w:r>
          </w:p>
        </w:tc>
      </w:tr>
      <w:tr w:rsidR="00447B07" w14:paraId="53A430EE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DCDB7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9D7E5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C541D" w14:textId="77777777" w:rsidR="00447B07" w:rsidRPr="001161EA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3DA57" w14:textId="77777777" w:rsidR="00447B07" w:rsidRDefault="00447B0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5A1C148B" w14:textId="77777777" w:rsidR="00447B07" w:rsidRDefault="00447B07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D09A4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14:paraId="607796B1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CF465" w14:textId="77777777" w:rsidR="00447B07" w:rsidRPr="001161EA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8AD58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EDCF7" w14:textId="77777777" w:rsidR="00447B07" w:rsidRPr="008D08DE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FBAF5" w14:textId="77777777" w:rsidR="00447B07" w:rsidRDefault="00447B0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11 - 2T.</w:t>
            </w:r>
          </w:p>
        </w:tc>
      </w:tr>
      <w:tr w:rsidR="00447B07" w14:paraId="2EEDFAEF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5F1D3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B23E9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D8FF0" w14:textId="77777777" w:rsidR="00447B07" w:rsidRPr="001161EA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D269" w14:textId="77777777" w:rsidR="00447B07" w:rsidRDefault="00447B0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07CFF977" w14:textId="77777777" w:rsidR="00447B07" w:rsidRDefault="00447B07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1EC3F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14:paraId="6EF1188E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80077" w14:textId="77777777" w:rsidR="00447B07" w:rsidRPr="001161EA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698E5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43D7E" w14:textId="77777777" w:rsidR="00447B07" w:rsidRPr="008D08DE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7DC5E" w14:textId="77777777" w:rsidR="00447B07" w:rsidRDefault="00447B0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la liniile 11 - 2T.</w:t>
            </w:r>
          </w:p>
        </w:tc>
      </w:tr>
      <w:tr w:rsidR="00447B07" w14:paraId="015F66B3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0752B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BE45D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49370" w14:textId="77777777" w:rsidR="00447B07" w:rsidRPr="001161EA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8E664" w14:textId="77777777" w:rsidR="00447B07" w:rsidRDefault="00447B0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699B2E5E" w14:textId="77777777" w:rsidR="00447B07" w:rsidRDefault="00447B0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EB427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14:paraId="4361F424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FD6DB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26354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96A34" w14:textId="77777777" w:rsidR="00447B07" w:rsidRPr="008D08DE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C1AD1" w14:textId="77777777" w:rsidR="00447B07" w:rsidRPr="009472C0" w:rsidRDefault="00447B0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2BD9A2B" w14:textId="77777777" w:rsidR="00447B07" w:rsidRPr="009472C0" w:rsidRDefault="00447B0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1ED04016" w14:textId="77777777" w:rsidR="00447B07" w:rsidRPr="009472C0" w:rsidRDefault="00447B0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14:paraId="36374503" w14:textId="77777777" w:rsidR="00447B07" w:rsidRDefault="00447B0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11 - 2T.</w:t>
            </w:r>
          </w:p>
        </w:tc>
      </w:tr>
      <w:tr w:rsidR="00447B07" w14:paraId="77377B52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9600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E67F2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6B46F" w14:textId="77777777" w:rsidR="00447B07" w:rsidRPr="001161EA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4FA8A" w14:textId="77777777" w:rsidR="00447B07" w:rsidRDefault="00447B0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703C4F7B" w14:textId="77777777" w:rsidR="00447B07" w:rsidRDefault="00447B0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2093C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32E91DD6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14:paraId="342A68D2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3FE1B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82607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7BAAE" w14:textId="77777777" w:rsidR="00447B07" w:rsidRPr="008D08DE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15A6A" w14:textId="77777777" w:rsidR="00447B07" w:rsidRPr="009472C0" w:rsidRDefault="00447B0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D646A4" w14:textId="77777777" w:rsidR="00447B07" w:rsidRPr="009472C0" w:rsidRDefault="00447B0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1460A28D" w14:textId="77777777" w:rsidR="00447B07" w:rsidRPr="009472C0" w:rsidRDefault="00447B0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14:paraId="5A48ABB4" w14:textId="77777777" w:rsidR="00447B07" w:rsidRDefault="00447B0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30EFF6E0" w14:textId="77777777" w:rsidR="00447B07" w:rsidRPr="009472C0" w:rsidRDefault="00447B0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14:paraId="00DECB17" w14:textId="77777777" w:rsidR="00447B07" w:rsidRDefault="00447B0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14:paraId="7E21F16A" w14:textId="77777777" w:rsidR="00447B07" w:rsidRPr="009472C0" w:rsidRDefault="00447B0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447B07" w14:paraId="174CD137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30249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B69FD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DBC9D" w14:textId="77777777" w:rsidR="00447B07" w:rsidRPr="001161EA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9CB99" w14:textId="77777777" w:rsidR="00447B07" w:rsidRDefault="00447B0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6B646A05" w14:textId="77777777" w:rsidR="00447B07" w:rsidRDefault="00447B07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43FED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14:paraId="03550F30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45EBB" w14:textId="77777777" w:rsidR="00447B07" w:rsidRPr="001161EA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311EB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310A8" w14:textId="77777777" w:rsidR="00447B07" w:rsidRPr="008D08DE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2BDEC" w14:textId="77777777" w:rsidR="00447B07" w:rsidRDefault="00447B0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447B07" w14:paraId="1C5CFC82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2F395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79BB6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D3CE8" w14:textId="77777777" w:rsidR="00447B07" w:rsidRPr="001161EA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65510" w14:textId="77777777" w:rsidR="00447B07" w:rsidRDefault="00447B07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617A48C6" w14:textId="77777777" w:rsidR="00447B07" w:rsidRDefault="00447B07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6C320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14:paraId="54B86B61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C5064" w14:textId="77777777" w:rsidR="00447B07" w:rsidRPr="001161EA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4D23D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233B1" w14:textId="77777777" w:rsidR="00447B07" w:rsidRPr="008D08DE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FCB9" w14:textId="77777777" w:rsidR="00447B07" w:rsidRDefault="00447B07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447B07" w14:paraId="4A38362A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FBCA7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519B4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7C95C" w14:textId="77777777" w:rsidR="00447B07" w:rsidRPr="001161EA" w:rsidRDefault="00447B0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4A663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4860073F" w14:textId="77777777" w:rsidR="00447B07" w:rsidRDefault="00447B07" w:rsidP="00F91A46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2C937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0EE07D7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36AF9A2C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A6660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622ED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C4D3" w14:textId="77777777" w:rsidR="00447B07" w:rsidRPr="008D08DE" w:rsidRDefault="00447B0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9AD9E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CE64D82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linile 1, 2, 3 în și din  fir I + II L 804 Fetești  -  Movila</w:t>
            </w:r>
          </w:p>
        </w:tc>
      </w:tr>
      <w:tr w:rsidR="00447B07" w14:paraId="6AAC8A21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2BD1A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D7219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F1940" w14:textId="77777777" w:rsidR="00447B07" w:rsidRPr="001161EA" w:rsidRDefault="00447B0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882DD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14:paraId="15F15797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A06B5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9A03934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F457F" w14:textId="77777777" w:rsidR="00447B07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A0F86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26137" w14:textId="77777777" w:rsidR="00447B07" w:rsidRPr="008D08DE" w:rsidRDefault="00447B0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87D82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AE3A7E3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447B07" w14:paraId="1A79AF54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BF10C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B4A21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95B4" w14:textId="77777777" w:rsidR="00447B07" w:rsidRPr="001161EA" w:rsidRDefault="00447B0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D956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5BC5B88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05F73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D2AA01C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D2A22" w14:textId="77777777" w:rsidR="00447B07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63FE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6FB0A" w14:textId="77777777" w:rsidR="00447B07" w:rsidRPr="008D08DE" w:rsidRDefault="00447B0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97A77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57BD3D1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447B07" w14:paraId="1842520C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7D80C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8167B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34985" w14:textId="77777777" w:rsidR="00447B07" w:rsidRPr="001161EA" w:rsidRDefault="00447B0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84F2E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73265B7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4D455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40272DB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D1B51" w14:textId="77777777" w:rsidR="00447B07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DD182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B5553" w14:textId="77777777" w:rsidR="00447B07" w:rsidRPr="008D08DE" w:rsidRDefault="00447B0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5169C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9F1471F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447B07" w14:paraId="2CE48335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24B69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3C5B3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4339A" w14:textId="77777777" w:rsidR="00447B07" w:rsidRPr="001161EA" w:rsidRDefault="00447B0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C710A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3295B28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F529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7BBE177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55538" w14:textId="77777777" w:rsidR="00447B07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307A8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9885C" w14:textId="77777777" w:rsidR="00447B07" w:rsidRPr="008D08DE" w:rsidRDefault="00447B0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0DA1C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29C2FDA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447B07" w14:paraId="49DE41B1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A46E5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E9356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72367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62C76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CB4A96C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46621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14:paraId="745EEE48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82861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2048D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5840B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76659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447B07" w14:paraId="2D3D1039" w14:textId="77777777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B0993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B4A48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D8BFD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04EF7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E721C58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621CD" w14:textId="77777777" w:rsidR="00447B07" w:rsidRDefault="00447B07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14:paraId="683B9A66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F2E98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B5A81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BE62C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A01A0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447B07" w14:paraId="33B70C9C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41DEC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C9797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3FD1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D051A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7497790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C7CDE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F3B45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1B230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DB966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4F5B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34CA154F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B7924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323F6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74B97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BB4AC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54F1C01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20CF5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7EE7E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5294C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E140F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48048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0D6C7944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058A8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60084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EBFD6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2668E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6F5526A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79DE0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06D78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47F4A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42CE6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B4681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447B07" w14:paraId="03B229B9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4D43D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ED3EB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4BB34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EBC1D" w14:textId="77777777" w:rsidR="00447B07" w:rsidRDefault="00447B0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F63990C" w14:textId="77777777" w:rsidR="00447B07" w:rsidRDefault="00447B0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34C82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AE779" w14:textId="77777777" w:rsidR="00447B07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EFB67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F6E38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41EFA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1354558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447B07" w14:paraId="30E569E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74F22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3BCA4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8D1FE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CE534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421ACE5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29F17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14:paraId="08CDFD4A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AC1BE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78943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9B71E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2C354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45CC47A8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14:paraId="48E5BF37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447B07" w14:paraId="3EE3C01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BF930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38A78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3E3F4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CD09E" w14:textId="77777777" w:rsidR="00447B07" w:rsidRDefault="00447B0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8BC3A73" w14:textId="77777777" w:rsidR="00447B07" w:rsidRDefault="00447B0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B541F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71D53" w14:textId="77777777" w:rsidR="00447B07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CE0DB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AF405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04215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1043B24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C6555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842DA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957ED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ED173" w14:textId="77777777" w:rsidR="00447B07" w:rsidRDefault="00447B0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BB60503" w14:textId="77777777" w:rsidR="00447B07" w:rsidRDefault="00447B0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B34EE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A7D6F" w14:textId="77777777" w:rsidR="00447B07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ABF40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7CF5F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B302D" w14:textId="77777777" w:rsidR="00447B07" w:rsidRDefault="00447B07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CB3FED3" w14:textId="77777777" w:rsidR="00447B07" w:rsidRDefault="00447B07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liniile 1, 2, 3, 6, 7, 8 în/din linia 800 fir I și II Fetești – Ovidiu.</w:t>
            </w:r>
          </w:p>
        </w:tc>
      </w:tr>
      <w:tr w:rsidR="00447B07" w14:paraId="7618FBC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B2E87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4B79F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55302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E647E" w14:textId="77777777" w:rsidR="00447B07" w:rsidRDefault="00447B0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A821DC7" w14:textId="77777777" w:rsidR="00447B07" w:rsidRDefault="00447B0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D1344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8E57B" w14:textId="77777777" w:rsidR="00447B07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867FD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A399D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11AAC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7DEFA63B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F92C1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DB607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D020F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4D949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6808536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32B3C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14:paraId="421E4AA4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23ED3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0DA26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DD82C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AC6E8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65D9198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14:paraId="4EA7297E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447B07" w14:paraId="5556527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0F01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19704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B65D2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DFC4F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D65466E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BBABC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14:paraId="614790CB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A9510" w14:textId="77777777" w:rsidR="00447B07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54E13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0D869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B261D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401E4A7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ADA466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14:paraId="4B88ACB4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447B07" w14:paraId="776789A3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5F68B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01A7F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5587A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FE7BC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EB9DF9A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3FBA5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14:paraId="2899EDF1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F9EA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544CD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D2832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BB0BA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447B07" w14:paraId="6B0E23B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829A6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2B3D2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97C6B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6FBE5" w14:textId="77777777" w:rsidR="00447B07" w:rsidRDefault="00447B0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45A7706" w14:textId="77777777" w:rsidR="00447B07" w:rsidRDefault="00447B07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524AE" w14:textId="77777777" w:rsidR="00447B07" w:rsidRDefault="00447B07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DACF8A8" w14:textId="77777777" w:rsidR="00447B07" w:rsidRDefault="00447B07" w:rsidP="00F423C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</w:t>
            </w:r>
          </w:p>
          <w:p w14:paraId="1FCC2FE2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5A579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A11E3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CFFEB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294AA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5DA0F09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DC54E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70B4B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8FA70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C6B62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670807F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E3F36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8CBC180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68 </w:t>
            </w:r>
          </w:p>
          <w:p w14:paraId="4BCB1EE5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D1766" w14:textId="77777777" w:rsidR="00447B07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78696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2FCDD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B71FF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447B07" w14:paraId="525DC608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AD077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C0A9F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041BE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6E78C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4DDB14F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82087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F34CC90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 </w:t>
            </w:r>
          </w:p>
          <w:p w14:paraId="47986AFB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01A4" w14:textId="77777777" w:rsidR="00447B07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4BDFA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91203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4D009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447B07" w14:paraId="22D3762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2F5CC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C8B99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4230E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1ABF3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A0E5747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71C01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043A2AB5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51B26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F5FE3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E748F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A7DC5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07D718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447B07" w14:paraId="1719C78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9A0F9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13743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1F822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8EE50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0BB7B95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0DB2B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4EADF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3365F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98752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92017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810140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447B07" w14:paraId="35E5DAED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72568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2F18E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9A835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6C802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B13A488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BCAE5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3BD10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8CAAE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45411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A0EBB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2D73EDD5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377CC4F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447B07" w14:paraId="6833B125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C82F9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9723B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72703139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D5835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DD6DF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0B91F40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14:paraId="48F0A5DA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78099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D56B5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43186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CBE5E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FEA13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14:paraId="6C94DDDD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FB4E8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BE14D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F2995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AEE1B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1ED4565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14:paraId="168C0764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436B0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2A99F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20EA2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77981678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2ED96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14DDD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14:paraId="02950E8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06B89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A312C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D4CFC" w14:textId="77777777" w:rsidR="00447B07" w:rsidRPr="001161EA" w:rsidRDefault="00447B0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F3DE2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1CB5D4E1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4840C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563A7EB3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14:paraId="1D1B77AA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A780B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C1C2F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1F6EA" w14:textId="77777777" w:rsidR="00447B07" w:rsidRPr="001161EA" w:rsidRDefault="00447B07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A3F8F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14:paraId="359874A2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BA9D0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E56B2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0DC1B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8D1F3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4C0B1E75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C5DC5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14:paraId="46C644A7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14:paraId="3F449EB3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8FF4F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76214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4DB7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44503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5B510510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F3DF3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8579D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5EEAF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2A8D0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5732E2FE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B034A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9FFA1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0A3DA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A85F0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11451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55546E3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38D35AE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447B07" w14:paraId="3D0DA5FA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C2123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00BE3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4EAF2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5F38C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6CAD0D16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BECEB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CCAD1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D666D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F4DC5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7672B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0F3CB29C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53AFD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4ED94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B0F4C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6A9DA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375F08D5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297CA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5F401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991D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4C3B4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A5E2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7AD88E03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CC68B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97AFD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03A77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FB90C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04EB0F0D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D2BC8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6B21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B91CD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543E2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A09D9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7ED4C4CE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D1488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98098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7233B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F6A5E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62E0937B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6AEEC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17A63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0FBF7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ED799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1CA24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19B55055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F0B19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98616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9E930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39F32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73BF02F3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14:paraId="01E1108E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4B6D5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6D968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F34F6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F9477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F5D92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76E2194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77963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8B7C2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E83CB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2AF08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1CE186CC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CFF21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43F40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B3ECE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56CC2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A1523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7E99E34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08671D77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447B07" w14:paraId="070A588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0715D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9DC05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A807D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FF8A1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14:paraId="0351FB54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379E3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7F866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2012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14:paraId="40C8232A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9C6D1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D217D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447B07" w14:paraId="2CD9B1E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41681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02CD0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416DE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E2900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3B7C37C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347C1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374C3E7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618C5A72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6A60C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D0402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F9EE9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036D9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4E4F362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59B430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14:paraId="5262A17A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447B07" w14:paraId="07DE059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A593C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E31BA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6B219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B1092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E77804F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25DA5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294F6207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06D46" w14:textId="77777777" w:rsidR="00447B07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D0241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C39B3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E69CF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77D3E45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A2296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DCA6E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BB435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D0B5A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6995B15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807E1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5A62EEA5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A1AB7" w14:textId="77777777" w:rsidR="00447B07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FB21A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05E32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A7A55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7EEE2A5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CF405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A1FB0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E5B6E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68983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9565ED9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19921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14:paraId="53DC48D9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44E3A012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6B80BA50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41B/</w:t>
            </w:r>
          </w:p>
          <w:p w14:paraId="44787EDB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771B2" w14:textId="77777777" w:rsidR="00447B07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1A735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88B86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D637A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4A95B5D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A4DF4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D4C19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D5FB4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D69B5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3ED458F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23BB7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9C13C" w14:textId="77777777" w:rsidR="00447B07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6E7E6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B38E0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1A672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65B1851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FC0980A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447B07" w14:paraId="0C80114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CC1E7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7B6DA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E8D74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58731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0301394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BF81F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5C1A918E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EDBB1" w14:textId="77777777" w:rsidR="00447B07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C661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D501B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6F69E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3F70412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45ADD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EAA5A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9FEE9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4FDAD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A147ED5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298ED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1BD80" w14:textId="77777777" w:rsidR="00447B07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FA5A7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2BC73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47E3D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4BBCAAC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14:paraId="335ADA2A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447B07" w14:paraId="5DE839F7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FF1A5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6328A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DABAF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FF9FE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7465F90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CEC6E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D971EFC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CA076" w14:textId="77777777" w:rsidR="00447B07" w:rsidRPr="001161EA" w:rsidRDefault="00447B07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48C75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D4A2F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3B348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6691B290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7E7C1D3E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14:paraId="7A7AD90B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14:paraId="55E56F35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447B07" w14:paraId="368816A6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4A048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5C50C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51D80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97D8E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442AA6C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14:paraId="0C90B20D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B54C5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BBFDE50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6740" w14:textId="77777777" w:rsidR="00447B07" w:rsidRPr="001161EA" w:rsidRDefault="00447B07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C0F7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89ED8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29984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139A49E5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9B2E7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0FE2B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37E93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BCE22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74FA439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C0F8D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7CD5CD4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7C6F0B3A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EA495" w14:textId="77777777" w:rsidR="00447B07" w:rsidRPr="001161EA" w:rsidRDefault="00447B07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CD35B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4FAC3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4E73A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547747D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14C9FC7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447B07" w14:paraId="223B2C1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19D4D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C54E9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2427E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D9911" w14:textId="77777777" w:rsidR="00447B07" w:rsidRDefault="00447B07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985EAFC" w14:textId="77777777" w:rsidR="00447B07" w:rsidRDefault="00447B07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475CC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81269" w14:textId="77777777" w:rsidR="00447B07" w:rsidRDefault="00447B07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7375D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3AFDF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EC39F" w14:textId="77777777" w:rsidR="00447B07" w:rsidRDefault="00447B07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2EE37AC9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din fir II L 814 la liniile </w:t>
            </w:r>
          </w:p>
          <w:p w14:paraId="67EA4A8F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3 - 7 Grupa Tranzit</w:t>
            </w:r>
          </w:p>
        </w:tc>
      </w:tr>
      <w:tr w:rsidR="00447B07" w14:paraId="175DB35A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8180B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F5116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692D6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BC70D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680171C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381C3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5E198" w14:textId="77777777" w:rsidR="00447B07" w:rsidRDefault="00447B07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C5032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D6F0B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9F3E2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CCDD461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F597EAE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447B07" w14:paraId="3E3CB778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64AE2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362A4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C23AB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12054" w14:textId="77777777" w:rsidR="00447B07" w:rsidRDefault="00447B07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1C1FBBF" w14:textId="77777777" w:rsidR="00447B07" w:rsidRDefault="00447B07" w:rsidP="006D0F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3C84C" w14:textId="77777777" w:rsidR="00447B07" w:rsidRDefault="00447B07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287D376" w14:textId="77777777" w:rsidR="00447B07" w:rsidRDefault="00447B07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88,</w:t>
            </w:r>
          </w:p>
          <w:p w14:paraId="5FC85D7C" w14:textId="77777777" w:rsidR="00447B07" w:rsidRDefault="00447B07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24B7558F" w14:textId="77777777" w:rsidR="00447B07" w:rsidRDefault="00447B07" w:rsidP="006D0F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96/102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A1DED" w14:textId="77777777" w:rsidR="00447B07" w:rsidRDefault="00447B07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AD1CF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FBB53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26A25" w14:textId="77777777" w:rsidR="00447B07" w:rsidRDefault="00447B07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57EE530" w14:textId="77777777" w:rsidR="00447B07" w:rsidRDefault="00447B07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02B0A72" w14:textId="77777777" w:rsidR="00447B07" w:rsidRDefault="00447B07" w:rsidP="006D0F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- 11 A şi spre Constanța mărfuri.</w:t>
            </w:r>
          </w:p>
        </w:tc>
      </w:tr>
      <w:tr w:rsidR="00447B07" w14:paraId="2DD0E8E9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73A68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86A05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80B2C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16A27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3A24BD5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41946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38A65AD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B701E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919AC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AAF1A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C6D8F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74C3DD1D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9069D65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447B07" w14:paraId="50595FB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3F57B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D4A6C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CE9CE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22BC5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9C61DA7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C5787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76690F0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14:paraId="24D31830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3AA79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FD746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260D0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8D0DF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5BB1D586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447B07" w14:paraId="630F1D8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9570F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D85AF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E5CFF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274FB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E1EB2ED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2FDBF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658D6572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9B72E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547B6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CEF75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B02EA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5BFBB9AE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447B07" w14:paraId="227C8645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DA627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C10A5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741AF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FDC2D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93E58BB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57DEC21E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9DDFB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36559AEF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597DF" w14:textId="77777777" w:rsidR="00447B07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FFFB4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1975A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80E05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01EA3BE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447B07" w14:paraId="77D7EF6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7BB2B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419A4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88B2F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0656A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7DEF5717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D0769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2434D" w14:textId="77777777" w:rsidR="00447B07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CB9FD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7F0A8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83D64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3B94C13B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94174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0C799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604DD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54250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60DE175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F4302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C0A8715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D04EC" w14:textId="77777777" w:rsidR="00447B07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2B8D5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9C130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50104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650F1085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5D8E9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F52BD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5EC4F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76FC3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4C7563F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47086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29DA303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39E3A" w14:textId="77777777" w:rsidR="00447B07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A05BD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B085E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CB66C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54D2EC9A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99C81" w14:textId="77777777" w:rsidR="00447B07" w:rsidRDefault="00447B07" w:rsidP="00447B07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5C0B4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E89F0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EA025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EC26AC1" w14:textId="77777777" w:rsidR="00447B07" w:rsidRDefault="00447B07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65A9D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EED1D" w14:textId="77777777" w:rsidR="00447B07" w:rsidRPr="001161EA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B2E3B" w14:textId="77777777" w:rsidR="00447B07" w:rsidRDefault="00447B07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945DC" w14:textId="77777777" w:rsidR="00447B07" w:rsidRPr="008D08DE" w:rsidRDefault="00447B07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9B3C8" w14:textId="77777777" w:rsidR="00447B07" w:rsidRDefault="00447B07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ACBADD5" w14:textId="77777777" w:rsidR="00447B07" w:rsidRDefault="00447B07">
      <w:pPr>
        <w:spacing w:before="40" w:after="40" w:line="192" w:lineRule="auto"/>
        <w:ind w:right="57"/>
        <w:rPr>
          <w:sz w:val="20"/>
        </w:rPr>
      </w:pPr>
    </w:p>
    <w:p w14:paraId="7F44C0F6" w14:textId="77777777" w:rsidR="00447B07" w:rsidRDefault="00447B07" w:rsidP="00FF5C69">
      <w:pPr>
        <w:pStyle w:val="Heading1"/>
        <w:spacing w:line="276" w:lineRule="auto"/>
      </w:pPr>
      <w:r>
        <w:t>LINIA 804</w:t>
      </w:r>
    </w:p>
    <w:p w14:paraId="0BAB963B" w14:textId="77777777" w:rsidR="00447B07" w:rsidRDefault="00447B07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447B07" w14:paraId="7EF8DA03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F0876" w14:textId="77777777" w:rsidR="00447B07" w:rsidRDefault="00447B07" w:rsidP="00447B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46517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14:paraId="0607157A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F8EEF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B47B5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14:paraId="1EEABF46" w14:textId="77777777" w:rsidR="00447B07" w:rsidRDefault="00447B07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8B613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DC1FA" w14:textId="77777777" w:rsidR="00447B07" w:rsidRPr="00F9444C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7942D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C3BAC" w14:textId="77777777" w:rsidR="00447B07" w:rsidRPr="00F9444C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9E73E" w14:textId="77777777" w:rsidR="00447B07" w:rsidRPr="00436B1D" w:rsidRDefault="00447B07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447B07" w14:paraId="1A1AD8EB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0908A" w14:textId="77777777" w:rsidR="00447B07" w:rsidRDefault="00447B07" w:rsidP="00447B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5C3E3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14:paraId="3E78DFCA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E19D5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1C4DE" w14:textId="77777777" w:rsidR="00447B07" w:rsidRDefault="00447B07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14:paraId="1E0A2CE0" w14:textId="77777777" w:rsidR="00447B07" w:rsidRDefault="00447B07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85802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4F4E8" w14:textId="77777777" w:rsidR="00447B07" w:rsidRPr="00F9444C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43A40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B9E84" w14:textId="77777777" w:rsidR="00447B07" w:rsidRPr="00F9444C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CEBB2" w14:textId="77777777" w:rsidR="00447B07" w:rsidRPr="00436B1D" w:rsidRDefault="00447B07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447B07" w14:paraId="70F0DDEC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06D44" w14:textId="77777777" w:rsidR="00447B07" w:rsidRDefault="00447B07" w:rsidP="00447B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C7E88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14:paraId="673EDD0E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33E05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F4127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14:paraId="5553280B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414A5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8F84C" w14:textId="77777777" w:rsidR="00447B07" w:rsidRPr="00F9444C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A6D47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F0552" w14:textId="77777777" w:rsidR="00447B07" w:rsidRPr="00F9444C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C1466" w14:textId="77777777" w:rsidR="00447B07" w:rsidRPr="00E25A4B" w:rsidRDefault="00447B07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56575F53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14:paraId="509BFEC4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EA0B7" w14:textId="77777777" w:rsidR="00447B07" w:rsidRDefault="00447B07" w:rsidP="00447B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8199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07A62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3FD76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F5514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FEFD4" w14:textId="77777777" w:rsidR="00447B07" w:rsidRPr="00F9444C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08124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15+500</w:t>
            </w:r>
          </w:p>
          <w:p w14:paraId="303715D9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E0285" w14:textId="77777777" w:rsidR="00447B07" w:rsidRPr="00F9444C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3763D" w14:textId="77777777" w:rsidR="00447B07" w:rsidRDefault="00447B07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447B07" w14:paraId="231E8BBE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981AB" w14:textId="77777777" w:rsidR="00447B07" w:rsidRDefault="00447B07" w:rsidP="00447B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03624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9E5AE" w14:textId="77777777" w:rsidR="00447B07" w:rsidRPr="00A152FB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D45EA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14:paraId="348FE5AB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0F6AABCA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D0F9F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CF2D2" w14:textId="77777777" w:rsidR="00447B07" w:rsidRPr="00F9444C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C34A3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53DC1C98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1C2B8" w14:textId="77777777" w:rsidR="00447B07" w:rsidRPr="00F9444C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7DBF7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6A590AAF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3B8FC" w14:textId="77777777" w:rsidR="00447B07" w:rsidRDefault="00447B07" w:rsidP="00447B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C87E4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32+569</w:t>
            </w:r>
          </w:p>
          <w:p w14:paraId="693628B1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3F9AC" w14:textId="77777777" w:rsidR="00447B07" w:rsidRPr="00A152FB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E207D" w14:textId="77777777" w:rsidR="00447B07" w:rsidRDefault="00447B07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4A412F8E" w14:textId="77777777" w:rsidR="00447B07" w:rsidRDefault="00447B07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14:paraId="41CA33C0" w14:textId="77777777" w:rsidR="00447B07" w:rsidRDefault="00447B07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14:paraId="05302C70" w14:textId="77777777" w:rsidR="00447B07" w:rsidRDefault="00447B07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14:paraId="24257671" w14:textId="77777777" w:rsidR="00447B07" w:rsidRDefault="00447B07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D97E7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9645D" w14:textId="77777777" w:rsidR="00447B07" w:rsidRPr="00F9444C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C2FC3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0F594" w14:textId="77777777" w:rsidR="00447B07" w:rsidRPr="00F9444C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9E8E9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5D70B59B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BC5D2" w14:textId="77777777" w:rsidR="00447B07" w:rsidRDefault="00447B07" w:rsidP="00447B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0F8DB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7D53B" w14:textId="77777777" w:rsidR="00447B07" w:rsidRPr="00A152FB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C1306" w14:textId="77777777" w:rsidR="00447B07" w:rsidRDefault="00447B07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53F297CF" w14:textId="77777777" w:rsidR="00447B07" w:rsidRDefault="00447B07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1CB6B6BE" w14:textId="77777777" w:rsidR="00447B07" w:rsidRDefault="00447B07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14:paraId="288D68FF" w14:textId="77777777" w:rsidR="00447B07" w:rsidRDefault="00447B07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1CD89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6E4DF" w14:textId="77777777" w:rsidR="00447B07" w:rsidRPr="00F9444C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732A1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14:paraId="2E5E0861" w14:textId="77777777" w:rsidR="00447B07" w:rsidRDefault="00447B07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44C6D" w14:textId="77777777" w:rsidR="00447B07" w:rsidRPr="00F9444C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4CD9C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14:paraId="6931AD4D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3F6A4" w14:textId="77777777" w:rsidR="00447B07" w:rsidRDefault="00447B07" w:rsidP="00447B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9CAAA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0DAD6" w14:textId="77777777" w:rsidR="00447B07" w:rsidRPr="00A152FB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81FFA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53BFAAA9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14:paraId="7B030483" w14:textId="77777777" w:rsidR="00447B07" w:rsidRDefault="00447B07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0FDBE" w14:textId="77777777" w:rsidR="00447B07" w:rsidRDefault="00447B07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5A32816" w14:textId="77777777" w:rsidR="00447B07" w:rsidRDefault="00447B07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5811A" w14:textId="77777777" w:rsidR="00447B07" w:rsidRPr="00F9444C" w:rsidRDefault="00447B07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68343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65964" w14:textId="77777777" w:rsidR="00447B07" w:rsidRPr="00F9444C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FFFB5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1F184F09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2480D" w14:textId="77777777" w:rsidR="00447B07" w:rsidRDefault="00447B07" w:rsidP="00447B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2F5D5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14:paraId="373DE7C9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1EA27" w14:textId="77777777" w:rsidR="00447B07" w:rsidRPr="00A152FB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0B5BB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14:paraId="61389F6C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8DFEE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3844E" w14:textId="77777777" w:rsidR="00447B07" w:rsidRPr="00F9444C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76BD2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015B4" w14:textId="77777777" w:rsidR="00447B07" w:rsidRPr="00F9444C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D7FFE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546418CD" w14:textId="77777777" w:rsidR="00447B07" w:rsidRDefault="00447B07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447B07" w14:paraId="42D4A570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CC897" w14:textId="77777777" w:rsidR="00447B07" w:rsidRDefault="00447B07" w:rsidP="00447B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804CC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14:paraId="3B6CEBF1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44142" w14:textId="77777777" w:rsidR="00447B07" w:rsidRPr="00A152FB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87079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14:paraId="55AF9039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CB25F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3D447" w14:textId="77777777" w:rsidR="00447B07" w:rsidRPr="00F9444C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3ABF8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90C74" w14:textId="77777777" w:rsidR="00447B07" w:rsidRPr="00F9444C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FA34C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28B85654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447B07" w14:paraId="3815493D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B9A1E" w14:textId="77777777" w:rsidR="00447B07" w:rsidRDefault="00447B07" w:rsidP="00447B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46855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3D137366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EE6E6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CCD09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14:paraId="57C2B70C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63F52CF6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14:paraId="4FCABEE5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14:paraId="300A35C1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14:paraId="12BCE96F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40344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E2D88" w14:textId="77777777" w:rsidR="00447B07" w:rsidRPr="00F9444C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58E8C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A9062" w14:textId="77777777" w:rsidR="00447B07" w:rsidRPr="00F9444C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205CD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7EB5E4B4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772BE" w14:textId="77777777" w:rsidR="00447B07" w:rsidRDefault="00447B07" w:rsidP="00447B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9A4BC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1A59A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ACE9A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14:paraId="6374B2A0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5854F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C07F1BA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15817" w14:textId="77777777" w:rsidR="00447B07" w:rsidRPr="00F9444C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D5D60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3D863" w14:textId="77777777" w:rsidR="00447B07" w:rsidRPr="00F9444C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0FD64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4EA28FE2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3C581" w14:textId="77777777" w:rsidR="00447B07" w:rsidRDefault="00447B07" w:rsidP="00447B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C9FEF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064E5" w14:textId="77777777" w:rsidR="00447B07" w:rsidRPr="00A152FB" w:rsidRDefault="00447B0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B9390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14:paraId="31A8C425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98833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ACE50" w14:textId="77777777" w:rsidR="00447B07" w:rsidRPr="00F9444C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9BF55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0BDA" w14:textId="77777777" w:rsidR="00447B07" w:rsidRPr="00F9444C" w:rsidRDefault="00447B0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97A37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171ECF4E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6AD43" w14:textId="77777777" w:rsidR="00447B07" w:rsidRDefault="00447B07" w:rsidP="00447B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1CD36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14:paraId="5D8A83B5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B9098" w14:textId="77777777" w:rsidR="00447B07" w:rsidRPr="00A152FB" w:rsidRDefault="00447B0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6E8E4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5EF14C37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5CE91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282CA" w14:textId="77777777" w:rsidR="00447B07" w:rsidRPr="00F9444C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071B9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7A73E" w14:textId="77777777" w:rsidR="00447B07" w:rsidRPr="00F9444C" w:rsidRDefault="00447B0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7B19E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1295C7CD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447B07" w14:paraId="32FE3488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38FEC" w14:textId="77777777" w:rsidR="00447B07" w:rsidRDefault="00447B07" w:rsidP="00447B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50721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14:paraId="26DF783F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4DB02" w14:textId="77777777" w:rsidR="00447B07" w:rsidRPr="00A152FB" w:rsidRDefault="00447B0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2B890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540F482C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0B459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3978B" w14:textId="77777777" w:rsidR="00447B07" w:rsidRPr="00F9444C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987D6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CFC81" w14:textId="77777777" w:rsidR="00447B07" w:rsidRPr="00F9444C" w:rsidRDefault="00447B0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F9996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4BC3D639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447B07" w14:paraId="161B85A3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2077E" w14:textId="77777777" w:rsidR="00447B07" w:rsidRDefault="00447B07" w:rsidP="00447B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64E8E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07901" w14:textId="77777777" w:rsidR="00447B07" w:rsidRPr="00A152FB" w:rsidRDefault="00447B0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EBF8D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B077A2A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65888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7DF0086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3C11E" w14:textId="77777777" w:rsidR="00447B07" w:rsidRPr="00F9444C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4445D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F5A8F" w14:textId="77777777" w:rsidR="00447B07" w:rsidRPr="00F9444C" w:rsidRDefault="00447B07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1F152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6E03BAAA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01D10D5" w14:textId="77777777" w:rsidR="00447B07" w:rsidRDefault="00447B07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447B07" w14:paraId="660EFFC6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271EB" w14:textId="77777777" w:rsidR="00447B07" w:rsidRDefault="00447B07" w:rsidP="00447B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90495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1BB85" w14:textId="77777777" w:rsidR="00447B07" w:rsidRPr="00A152FB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3ACAA" w14:textId="77777777" w:rsidR="00447B07" w:rsidRDefault="00447B07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773DD4E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FA96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332FE" w14:textId="77777777" w:rsidR="00447B07" w:rsidRPr="00F9444C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26B1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03014E23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F55AD" w14:textId="77777777" w:rsidR="00447B07" w:rsidRPr="00F9444C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6BA33" w14:textId="77777777" w:rsidR="00447B07" w:rsidRDefault="00447B07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5C1F3AB" w14:textId="77777777" w:rsidR="00447B07" w:rsidRDefault="00447B07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5CADC95A" w14:textId="77777777" w:rsidR="00447B07" w:rsidRDefault="00447B07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212608F" w14:textId="77777777" w:rsidR="00447B07" w:rsidRDefault="00447B07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447B07" w14:paraId="34ACBF56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7471D" w14:textId="77777777" w:rsidR="00447B07" w:rsidRDefault="00447B07" w:rsidP="00447B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00ADD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D8646" w14:textId="77777777" w:rsidR="00447B07" w:rsidRPr="00A152FB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4D192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A9892F9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B387E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2C3120B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7E26C" w14:textId="77777777" w:rsidR="00447B07" w:rsidRPr="00F9444C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62C71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3B168" w14:textId="77777777" w:rsidR="00447B07" w:rsidRPr="00F9444C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9D220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3FAEEC51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447B07" w14:paraId="27BF6389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50CE6" w14:textId="77777777" w:rsidR="00447B07" w:rsidRDefault="00447B07" w:rsidP="00447B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CB869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3C7B5A5A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6101A" w14:textId="77777777" w:rsidR="00447B07" w:rsidRPr="00A152FB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49462" w14:textId="77777777" w:rsidR="00447B07" w:rsidRDefault="00447B0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91D2C67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14:paraId="3F3D12C1" w14:textId="77777777" w:rsidR="00447B07" w:rsidRDefault="00447B07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55DD1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DD63" w14:textId="77777777" w:rsidR="00447B07" w:rsidRPr="00F9444C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5FD39" w14:textId="77777777" w:rsidR="00447B07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060E0" w14:textId="77777777" w:rsidR="00447B07" w:rsidRPr="00F9444C" w:rsidRDefault="00447B07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643E" w14:textId="77777777" w:rsidR="00447B07" w:rsidRDefault="00447B0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14:paraId="6BB8B329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A3D68" w14:textId="77777777" w:rsidR="00447B07" w:rsidRDefault="00447B07" w:rsidP="00447B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2B94A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B2520" w14:textId="77777777" w:rsidR="00447B07" w:rsidRPr="00A152FB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BFCE9" w14:textId="77777777" w:rsidR="00447B07" w:rsidRDefault="00447B0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1727102" w14:textId="77777777" w:rsidR="00447B07" w:rsidRDefault="00447B0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14:paraId="1E65FE98" w14:textId="77777777" w:rsidR="00447B07" w:rsidRDefault="00447B0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4CEC8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DB186" w14:textId="77777777" w:rsidR="00447B07" w:rsidRPr="00F9444C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0422F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3428037B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A49A4" w14:textId="77777777" w:rsidR="00447B07" w:rsidRPr="00F9444C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80F1D" w14:textId="77777777" w:rsidR="00447B07" w:rsidRDefault="00447B0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14:paraId="7BBD4AA1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E0DC1" w14:textId="77777777" w:rsidR="00447B07" w:rsidRDefault="00447B07" w:rsidP="00447B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26148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ADB86" w14:textId="77777777" w:rsidR="00447B07" w:rsidRPr="00A152FB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91C0" w14:textId="77777777" w:rsidR="00447B07" w:rsidRDefault="00447B07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8184613" w14:textId="77777777" w:rsidR="00447B07" w:rsidRDefault="00447B0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4F9C8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F2DF2" w14:textId="77777777" w:rsidR="00447B07" w:rsidRPr="00F9444C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270E9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265DF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B03EF" w14:textId="77777777" w:rsidR="00447B07" w:rsidRDefault="00447B0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D2E58D" w14:textId="77777777" w:rsidR="00447B07" w:rsidRDefault="00447B0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447B07" w14:paraId="0BDF782E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4FECC" w14:textId="77777777" w:rsidR="00447B07" w:rsidRDefault="00447B07" w:rsidP="00447B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F98C6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4B467" w14:textId="77777777" w:rsidR="00447B07" w:rsidRPr="00A152FB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9B067" w14:textId="77777777" w:rsidR="00447B07" w:rsidRDefault="00447B07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7A14937" w14:textId="77777777" w:rsidR="00447B07" w:rsidRDefault="00447B07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2AF1B" w14:textId="77777777" w:rsidR="00447B07" w:rsidRDefault="00447B07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5D845667" w14:textId="77777777" w:rsidR="00447B07" w:rsidRDefault="00447B07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21 - 89</w:t>
            </w:r>
          </w:p>
          <w:p w14:paraId="38F3A514" w14:textId="77777777" w:rsidR="00447B07" w:rsidRDefault="00447B07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(sch. 21, 39, 45, </w:t>
            </w:r>
          </w:p>
          <w:p w14:paraId="7610CD2C" w14:textId="77777777" w:rsidR="00447B07" w:rsidRDefault="00447B07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C1A2D" w14:textId="77777777" w:rsidR="00447B07" w:rsidRPr="00F9444C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520AA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2FE63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5F3A2" w14:textId="77777777" w:rsidR="00447B07" w:rsidRDefault="00447B0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2A05542" w14:textId="77777777" w:rsidR="00447B07" w:rsidRDefault="00447B0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BF3A2CA" w14:textId="77777777" w:rsidR="00447B07" w:rsidRPr="0045712D" w:rsidRDefault="00447B0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14:paraId="6CB8E2BE" w14:textId="77777777" w:rsidR="00447B07" w:rsidRDefault="00447B0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Fetești - Movila la liniile 11 - 2T.</w:t>
            </w:r>
          </w:p>
        </w:tc>
      </w:tr>
      <w:tr w:rsidR="00447B07" w14:paraId="46F2474B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23895" w14:textId="77777777" w:rsidR="00447B07" w:rsidRDefault="00447B07" w:rsidP="00447B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164A0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E2652" w14:textId="77777777" w:rsidR="00447B07" w:rsidRPr="00A152FB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0C33F" w14:textId="77777777" w:rsidR="00447B07" w:rsidRDefault="00447B07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BEF2F37" w14:textId="77777777" w:rsidR="00447B07" w:rsidRDefault="00447B07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32DF8" w14:textId="77777777" w:rsidR="00447B07" w:rsidRDefault="00447B07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59374687" w14:textId="77777777" w:rsidR="00447B07" w:rsidRDefault="00447B07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9952A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C4A37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817A4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FCB90" w14:textId="77777777" w:rsidR="00447B07" w:rsidRDefault="00447B0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7E13D1C" w14:textId="77777777" w:rsidR="00447B07" w:rsidRDefault="00447B0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1, 2, 3 în și din fir I + II L804 Fetești - Movila</w:t>
            </w:r>
          </w:p>
        </w:tc>
      </w:tr>
      <w:tr w:rsidR="00447B07" w14:paraId="67527BA6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5E634" w14:textId="77777777" w:rsidR="00447B07" w:rsidRDefault="00447B07" w:rsidP="00447B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D508E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80E22" w14:textId="77777777" w:rsidR="00447B07" w:rsidRPr="00A152FB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3112F" w14:textId="77777777" w:rsidR="00447B07" w:rsidRDefault="00447B07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7070208" w14:textId="77777777" w:rsidR="00447B07" w:rsidRDefault="00447B07" w:rsidP="003204A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AB19" w14:textId="77777777" w:rsidR="00447B07" w:rsidRDefault="00447B07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FE1AEC7" w14:textId="77777777" w:rsidR="00447B07" w:rsidRDefault="00447B07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FA2E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CBA83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BFA8D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7A73A" w14:textId="77777777" w:rsidR="00447B07" w:rsidRDefault="00447B07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05711CB" w14:textId="77777777" w:rsidR="00447B07" w:rsidRDefault="00447B07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447B07" w14:paraId="48E3B93F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E8684" w14:textId="77777777" w:rsidR="00447B07" w:rsidRDefault="00447B07" w:rsidP="00447B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B4F6A" w14:textId="77777777" w:rsidR="00447B07" w:rsidRDefault="00447B0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29110" w14:textId="77777777" w:rsidR="00447B07" w:rsidRPr="00A152FB" w:rsidRDefault="00447B0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400CE" w14:textId="77777777" w:rsidR="00447B07" w:rsidRDefault="00447B07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411FD18D" w14:textId="77777777" w:rsidR="00447B07" w:rsidRDefault="00447B07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6EBA8" w14:textId="77777777" w:rsidR="00447B07" w:rsidRDefault="00447B0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07B7948" w14:textId="77777777" w:rsidR="00447B07" w:rsidRDefault="00447B0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86C56" w14:textId="77777777" w:rsidR="00447B07" w:rsidRDefault="00447B0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10D63" w14:textId="77777777" w:rsidR="00447B07" w:rsidRDefault="00447B0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B6968" w14:textId="77777777" w:rsidR="00447B07" w:rsidRDefault="00447B0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7777A" w14:textId="77777777" w:rsidR="00447B07" w:rsidRDefault="00447B07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43F3BBE" w14:textId="77777777" w:rsidR="00447B07" w:rsidRDefault="00447B07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447B07" w14:paraId="5CA55BB4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67BD4" w14:textId="77777777" w:rsidR="00447B07" w:rsidRDefault="00447B07" w:rsidP="00447B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95AF8" w14:textId="77777777" w:rsidR="00447B07" w:rsidRDefault="00447B0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3A599" w14:textId="77777777" w:rsidR="00447B07" w:rsidRPr="00A152FB" w:rsidRDefault="00447B0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4BFB1" w14:textId="77777777" w:rsidR="00447B07" w:rsidRDefault="00447B07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5DAAC5C" w14:textId="77777777" w:rsidR="00447B07" w:rsidRDefault="00447B07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33510" w14:textId="77777777" w:rsidR="00447B07" w:rsidRDefault="00447B0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8E79987" w14:textId="77777777" w:rsidR="00447B07" w:rsidRDefault="00447B0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9AD68" w14:textId="77777777" w:rsidR="00447B07" w:rsidRDefault="00447B0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E2EB2" w14:textId="77777777" w:rsidR="00447B07" w:rsidRDefault="00447B0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23A2D" w14:textId="77777777" w:rsidR="00447B07" w:rsidRDefault="00447B0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ED68B" w14:textId="77777777" w:rsidR="00447B07" w:rsidRDefault="00447B07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B49789F" w14:textId="77777777" w:rsidR="00447B07" w:rsidRDefault="00447B07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447B07" w14:paraId="1837705F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BF077" w14:textId="77777777" w:rsidR="00447B07" w:rsidRDefault="00447B07" w:rsidP="00447B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4EA89" w14:textId="77777777" w:rsidR="00447B07" w:rsidRDefault="00447B0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6536D" w14:textId="77777777" w:rsidR="00447B07" w:rsidRPr="00A152FB" w:rsidRDefault="00447B0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B4547" w14:textId="77777777" w:rsidR="00447B07" w:rsidRDefault="00447B07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7FD95F9" w14:textId="77777777" w:rsidR="00447B07" w:rsidRDefault="00447B07" w:rsidP="00420A0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F61DA" w14:textId="77777777" w:rsidR="00447B07" w:rsidRDefault="00447B0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6A09AD5A" w14:textId="77777777" w:rsidR="00447B07" w:rsidRDefault="00447B0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C48A3" w14:textId="77777777" w:rsidR="00447B07" w:rsidRDefault="00447B0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B611E" w14:textId="77777777" w:rsidR="00447B07" w:rsidRDefault="00447B0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995D0" w14:textId="77777777" w:rsidR="00447B07" w:rsidRDefault="00447B07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52535" w14:textId="77777777" w:rsidR="00447B07" w:rsidRDefault="00447B07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FC11129" w14:textId="77777777" w:rsidR="00447B07" w:rsidRDefault="00447B07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și de la linia  8 în și din fir </w:t>
            </w:r>
          </w:p>
          <w:p w14:paraId="3CBC207F" w14:textId="77777777" w:rsidR="00447B07" w:rsidRDefault="00447B07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 + II L804 Fetești Molila în și din fir I + II L800 Fetești - Bărăganu</w:t>
            </w:r>
          </w:p>
        </w:tc>
      </w:tr>
      <w:tr w:rsidR="00447B07" w14:paraId="4CE00123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EA3E3" w14:textId="77777777" w:rsidR="00447B07" w:rsidRDefault="00447B07" w:rsidP="00447B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1F7DB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E75D4" w14:textId="77777777" w:rsidR="00447B07" w:rsidRPr="00A152FB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B4E29" w14:textId="77777777" w:rsidR="00447B07" w:rsidRDefault="00447B07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8425661" w14:textId="77777777" w:rsidR="00447B07" w:rsidRDefault="00447B07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8BF1F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8FA15" w14:textId="77777777" w:rsidR="00447B07" w:rsidRPr="00F9444C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EA7BC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5A24E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036FF" w14:textId="77777777" w:rsidR="00447B07" w:rsidRDefault="00447B07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89A9201" w14:textId="77777777" w:rsidR="00447B07" w:rsidRDefault="00447B07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447B07" w14:paraId="2769397B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86E36" w14:textId="77777777" w:rsidR="00447B07" w:rsidRDefault="00447B07" w:rsidP="00447B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8E6EF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02615" w14:textId="77777777" w:rsidR="00447B07" w:rsidRPr="00A152FB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1C381" w14:textId="77777777" w:rsidR="00447B07" w:rsidRDefault="00447B0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B45F776" w14:textId="77777777" w:rsidR="00447B07" w:rsidRDefault="00447B0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374A2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E53FA" w14:textId="77777777" w:rsidR="00447B07" w:rsidRPr="00F9444C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87198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A8A8A" w14:textId="77777777" w:rsidR="00447B07" w:rsidRPr="00F9444C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1C46C" w14:textId="77777777" w:rsidR="00447B07" w:rsidRDefault="00447B0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447B07" w14:paraId="53C5BD2F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ED9C9" w14:textId="77777777" w:rsidR="00447B07" w:rsidRDefault="00447B07" w:rsidP="00447B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5AD0A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C3B3C" w14:textId="77777777" w:rsidR="00447B07" w:rsidRPr="00A152FB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96E7F" w14:textId="77777777" w:rsidR="00447B07" w:rsidRDefault="00447B07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560E829" w14:textId="77777777" w:rsidR="00447B07" w:rsidRDefault="00447B0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7478F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10A8B" w14:textId="77777777" w:rsidR="00447B07" w:rsidRPr="00F9444C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E6F47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FEF80" w14:textId="77777777" w:rsidR="00447B07" w:rsidRPr="00F9444C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3F351" w14:textId="77777777" w:rsidR="00447B07" w:rsidRDefault="00447B0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82A40E6" w14:textId="77777777" w:rsidR="00447B07" w:rsidRDefault="00447B0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58085C32" w14:textId="77777777" w:rsidR="00447B07" w:rsidRDefault="00447B0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447B07" w14:paraId="3D5E82F7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797CD" w14:textId="77777777" w:rsidR="00447B07" w:rsidRDefault="00447B07" w:rsidP="00447B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78A9C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D552A" w14:textId="77777777" w:rsidR="00447B07" w:rsidRPr="00A152FB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92BEF" w14:textId="77777777" w:rsidR="00447B07" w:rsidRDefault="00447B07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4B75D71" w14:textId="77777777" w:rsidR="00447B07" w:rsidRDefault="00447B07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8AE49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3187C" w14:textId="77777777" w:rsidR="00447B07" w:rsidRPr="00F9444C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F3174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8F1E6" w14:textId="77777777" w:rsidR="00447B07" w:rsidRPr="00F9444C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4FEB1" w14:textId="77777777" w:rsidR="00447B07" w:rsidRDefault="00447B0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4B82A0" w14:textId="77777777" w:rsidR="00447B07" w:rsidRDefault="00447B0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23DF020D" w14:textId="77777777" w:rsidR="00447B07" w:rsidRDefault="00447B0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447B07" w14:paraId="7C0E40D8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31A31" w14:textId="77777777" w:rsidR="00447B07" w:rsidRDefault="00447B07" w:rsidP="00447B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0A92F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752C1" w14:textId="77777777" w:rsidR="00447B07" w:rsidRPr="00A152FB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E986C" w14:textId="77777777" w:rsidR="00447B07" w:rsidRDefault="00447B07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9AA26B2" w14:textId="77777777" w:rsidR="00447B07" w:rsidRDefault="00447B07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B751A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8126D" w14:textId="77777777" w:rsidR="00447B07" w:rsidRPr="00F9444C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D157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6C61B" w14:textId="77777777" w:rsidR="00447B07" w:rsidRPr="00F9444C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AC8F0" w14:textId="77777777" w:rsidR="00447B07" w:rsidRDefault="00447B0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5EB4B79" w14:textId="77777777" w:rsidR="00447B07" w:rsidRDefault="00447B0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4EBB21D8" w14:textId="77777777" w:rsidR="00447B07" w:rsidRDefault="00447B0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447B07" w14:paraId="7F8B86E9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A9574" w14:textId="77777777" w:rsidR="00447B07" w:rsidRDefault="00447B07" w:rsidP="00447B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46E10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F3D5E" w14:textId="77777777" w:rsidR="00447B07" w:rsidRPr="00A152FB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22C05" w14:textId="77777777" w:rsidR="00447B07" w:rsidRDefault="00447B07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DDF92CE" w14:textId="77777777" w:rsidR="00447B07" w:rsidRDefault="00447B07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FE49F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25DEF" w14:textId="77777777" w:rsidR="00447B07" w:rsidRPr="00F9444C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A802D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41CD6" w14:textId="77777777" w:rsidR="00447B07" w:rsidRPr="00F9444C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2F318" w14:textId="77777777" w:rsidR="00447B07" w:rsidRDefault="00447B0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749FC7" w14:textId="77777777" w:rsidR="00447B07" w:rsidRDefault="00447B0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14:paraId="4422A11C" w14:textId="77777777" w:rsidR="00447B07" w:rsidRDefault="00447B07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447B07" w14:paraId="54D14AB8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38D62" w14:textId="77777777" w:rsidR="00447B07" w:rsidRDefault="00447B07" w:rsidP="00447B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3C271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73ABA" w14:textId="77777777" w:rsidR="00447B07" w:rsidRPr="00A152FB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4A498" w14:textId="77777777" w:rsidR="00447B07" w:rsidRDefault="00447B0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89B4FCE" w14:textId="77777777" w:rsidR="00447B07" w:rsidRDefault="00447B0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183F4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14:paraId="373FF39E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2B71D548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FFFAD" w14:textId="77777777" w:rsidR="00447B07" w:rsidRPr="00F9444C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0657F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25DDA" w14:textId="77777777" w:rsidR="00447B07" w:rsidRPr="00F9444C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74E2E" w14:textId="77777777" w:rsidR="00447B07" w:rsidRDefault="00447B0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692F40AE" w14:textId="77777777" w:rsidR="00447B07" w:rsidRDefault="00447B0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447B07" w14:paraId="0F4AD2F5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C6A2E" w14:textId="77777777" w:rsidR="00447B07" w:rsidRDefault="00447B07" w:rsidP="00447B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251C8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8553A" w14:textId="77777777" w:rsidR="00447B07" w:rsidRPr="00A152FB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A574E" w14:textId="77777777" w:rsidR="00447B07" w:rsidRDefault="00447B0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8641EE1" w14:textId="77777777" w:rsidR="00447B07" w:rsidRDefault="00447B07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18BE3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14:paraId="1A603765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7839CC72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51870" w14:textId="77777777" w:rsidR="00447B07" w:rsidRPr="00F9444C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779A" w14:textId="77777777" w:rsidR="00447B07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0C89" w14:textId="77777777" w:rsidR="00447B07" w:rsidRPr="00F9444C" w:rsidRDefault="00447B07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1C973" w14:textId="77777777" w:rsidR="00447B07" w:rsidRDefault="00447B0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68DA06FC" w14:textId="77777777" w:rsidR="00447B07" w:rsidRDefault="00447B07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447B07" w14:paraId="28C3620B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BB993" w14:textId="77777777" w:rsidR="00447B07" w:rsidRDefault="00447B07" w:rsidP="00447B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B1B90" w14:textId="77777777" w:rsidR="00447B07" w:rsidRDefault="00447B0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253D3104" w14:textId="77777777" w:rsidR="00447B07" w:rsidRDefault="00447B0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E27CB" w14:textId="77777777" w:rsidR="00447B07" w:rsidRPr="00A152FB" w:rsidRDefault="00447B0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95935" w14:textId="77777777" w:rsidR="00447B07" w:rsidRDefault="00447B07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D002484" w14:textId="77777777" w:rsidR="00447B07" w:rsidRDefault="00447B07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14:paraId="5985A2C2" w14:textId="77777777" w:rsidR="00447B07" w:rsidRDefault="00447B07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1DF44" w14:textId="77777777" w:rsidR="00447B07" w:rsidRDefault="00447B0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F1809" w14:textId="77777777" w:rsidR="00447B07" w:rsidRDefault="00447B0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9CD24" w14:textId="77777777" w:rsidR="00447B07" w:rsidRDefault="00447B0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F9694" w14:textId="77777777" w:rsidR="00447B07" w:rsidRPr="00F9444C" w:rsidRDefault="00447B0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05D98" w14:textId="77777777" w:rsidR="00447B07" w:rsidRDefault="00447B0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14:paraId="735472A0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500F5" w14:textId="77777777" w:rsidR="00447B07" w:rsidRDefault="00447B07" w:rsidP="00447B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2A359" w14:textId="77777777" w:rsidR="00447B07" w:rsidRDefault="00447B0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18033" w14:textId="77777777" w:rsidR="00447B07" w:rsidRPr="00A152FB" w:rsidRDefault="00447B0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FE989" w14:textId="77777777" w:rsidR="00447B07" w:rsidRDefault="00447B07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E9F11C6" w14:textId="77777777" w:rsidR="00447B07" w:rsidRDefault="00447B07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14:paraId="7779AD12" w14:textId="77777777" w:rsidR="00447B07" w:rsidRDefault="00447B07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18B12" w14:textId="77777777" w:rsidR="00447B07" w:rsidRDefault="00447B0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0EB01" w14:textId="77777777" w:rsidR="00447B07" w:rsidRDefault="00447B0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491C7" w14:textId="77777777" w:rsidR="00447B07" w:rsidRDefault="00447B0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3989686B" w14:textId="77777777" w:rsidR="00447B07" w:rsidRDefault="00447B0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7A4A4" w14:textId="77777777" w:rsidR="00447B07" w:rsidRPr="00F9444C" w:rsidRDefault="00447B07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40443" w14:textId="77777777" w:rsidR="00447B07" w:rsidRDefault="00447B07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447B07" w14:paraId="7D11498B" w14:textId="77777777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E60BC" w14:textId="77777777" w:rsidR="00447B07" w:rsidRDefault="00447B07" w:rsidP="00447B07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1C278" w14:textId="77777777" w:rsidR="00447B07" w:rsidRDefault="00447B0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E5BF2" w14:textId="77777777" w:rsidR="00447B07" w:rsidRPr="00A152FB" w:rsidRDefault="00447B0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A3166" w14:textId="77777777" w:rsidR="00447B07" w:rsidRDefault="00447B07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8C5F1C5" w14:textId="77777777" w:rsidR="00447B07" w:rsidRDefault="00447B07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8D2A2" w14:textId="77777777" w:rsidR="00447B07" w:rsidRDefault="00447B0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54FF2" w14:textId="77777777" w:rsidR="00447B07" w:rsidRPr="00F9444C" w:rsidRDefault="00447B0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8A824" w14:textId="77777777" w:rsidR="00447B07" w:rsidRDefault="00447B0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753E0" w14:textId="77777777" w:rsidR="00447B07" w:rsidRPr="00F9444C" w:rsidRDefault="00447B07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9C0AC" w14:textId="77777777" w:rsidR="00447B07" w:rsidRDefault="00447B07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1B3F4924" w14:textId="77777777" w:rsidR="00447B07" w:rsidRDefault="00447B07" w:rsidP="00802827">
      <w:pPr>
        <w:spacing w:line="276" w:lineRule="auto"/>
        <w:ind w:right="57"/>
        <w:rPr>
          <w:sz w:val="20"/>
        </w:rPr>
      </w:pPr>
    </w:p>
    <w:p w14:paraId="0C36FE53" w14:textId="77777777" w:rsidR="00447B07" w:rsidRDefault="00447B0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515C25CB" w14:textId="77777777" w:rsidR="007F1A4B" w:rsidRDefault="007F1A4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6D38C254" w14:textId="77777777" w:rsidR="007F1A4B" w:rsidRPr="00C21F42" w:rsidRDefault="007F1A4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34C76BCD" w14:textId="77777777" w:rsidR="00447B07" w:rsidRPr="00C21F42" w:rsidRDefault="00447B0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617F7368" w14:textId="77777777" w:rsidR="00447B07" w:rsidRPr="00C21F42" w:rsidRDefault="00447B07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717B581C" w14:textId="77777777" w:rsidR="00447B07" w:rsidRPr="00C21F42" w:rsidRDefault="00447B07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23F029A0" w14:textId="77777777" w:rsidR="00447B07" w:rsidRDefault="00447B07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4F79B7EA" w14:textId="77777777" w:rsidR="00447B07" w:rsidRPr="00C21F42" w:rsidRDefault="00447B07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0B916F37" w14:textId="77777777" w:rsidR="00447B07" w:rsidRPr="00C21F42" w:rsidRDefault="00447B07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65645756" w14:textId="77777777" w:rsidR="00447B07" w:rsidRPr="00C21F42" w:rsidRDefault="00447B07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55776D96" w14:textId="77777777" w:rsidR="00447B07" w:rsidRPr="00C21F42" w:rsidRDefault="00447B07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6F43BD54" w14:textId="77777777" w:rsidR="001513BB" w:rsidRPr="00591ED2" w:rsidRDefault="001513BB" w:rsidP="00591ED2"/>
    <w:sectPr w:rsidR="001513BB" w:rsidRPr="00591ED2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BCB1D" w14:textId="77777777" w:rsidR="003666D2" w:rsidRDefault="003666D2">
      <w:r>
        <w:separator/>
      </w:r>
    </w:p>
  </w:endnote>
  <w:endnote w:type="continuationSeparator" w:id="0">
    <w:p w14:paraId="798D4D91" w14:textId="77777777" w:rsidR="003666D2" w:rsidRDefault="0036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3FC07" w14:textId="77777777" w:rsidR="000774AC" w:rsidRDefault="00077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BCF8B" w14:textId="77777777" w:rsidR="000774AC" w:rsidRDefault="00077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B55EE" w14:textId="77777777" w:rsidR="000774AC" w:rsidRDefault="00077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8651C" w14:textId="77777777" w:rsidR="003666D2" w:rsidRDefault="003666D2">
      <w:r>
        <w:separator/>
      </w:r>
    </w:p>
  </w:footnote>
  <w:footnote w:type="continuationSeparator" w:id="0">
    <w:p w14:paraId="5CC4BE0E" w14:textId="77777777" w:rsidR="003666D2" w:rsidRDefault="00366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1EBE8" w14:textId="77777777" w:rsidR="00615117" w:rsidRDefault="00E44E4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3506">
      <w:rPr>
        <w:rStyle w:val="PageNumber"/>
      </w:rPr>
      <w:t>2</w:t>
    </w:r>
    <w:r>
      <w:rPr>
        <w:rStyle w:val="PageNumber"/>
      </w:rPr>
      <w:fldChar w:fldCharType="end"/>
    </w:r>
  </w:p>
  <w:p w14:paraId="0123CFCB" w14:textId="21E7D6A1" w:rsidR="00615117" w:rsidRDefault="00E6382E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C645CD">
      <w:rPr>
        <w:b/>
        <w:bCs/>
        <w:i/>
        <w:iCs/>
        <w:sz w:val="22"/>
      </w:rPr>
      <w:t>decada 21-31 martie 2025</w:t>
    </w:r>
  </w:p>
  <w:p w14:paraId="55E74E2D" w14:textId="77777777"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 w14:paraId="2F2E98BB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25AEED5E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42D4E5FF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7C883FF9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120B3995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53ACC200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259B4EAC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14:paraId="5225D9B3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111D913B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365938C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17E535C4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F4C6E81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42381D96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7DD3CB58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412CF69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74FCD000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21C48557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B3C1F78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1C8FEF4D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8DC12FF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0DD1990E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3CE96E73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623F0CBD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27D89C2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3BEA864A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 w14:paraId="72A92BA8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29A5FB3A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5FA3A9E0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4B8CCFE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609D0536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2DDD9C3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13F7CBF5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4583FBD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891F5F2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42953F46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5EFCB3F5" w14:textId="77777777" w:rsidR="00615117" w:rsidRDefault="0061511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20F48" w14:textId="77777777" w:rsidR="00615117" w:rsidRDefault="00E44E4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29CF">
      <w:rPr>
        <w:rStyle w:val="PageNumber"/>
      </w:rPr>
      <w:t>3</w:t>
    </w:r>
    <w:r>
      <w:rPr>
        <w:rStyle w:val="PageNumber"/>
      </w:rPr>
      <w:fldChar w:fldCharType="end"/>
    </w:r>
  </w:p>
  <w:p w14:paraId="17D100F8" w14:textId="657E4DA3" w:rsidR="00D66BBF" w:rsidRPr="00A048AC" w:rsidRDefault="00E6382E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 </w:t>
    </w:r>
    <w:r w:rsidR="00C645CD">
      <w:rPr>
        <w:b/>
        <w:bCs/>
        <w:i/>
        <w:iCs/>
        <w:sz w:val="22"/>
      </w:rPr>
      <w:t>decada 21-31 martie 2025</w:t>
    </w:r>
  </w:p>
  <w:p w14:paraId="481EEC55" w14:textId="77777777"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655D423B" w14:textId="77777777"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45C2CAF8" w14:textId="77777777"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14:paraId="5CF15765" w14:textId="77777777"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31B2AC96" w14:textId="77777777"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2E93C9BD" w14:textId="77777777"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76AF29EE" w14:textId="77777777"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 w14:paraId="6A788316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8E87A3C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49A6237E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05AC6E7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4317A9D2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7DDAB327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4A17E584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14:paraId="11CCC6A8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77EDDC5E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7B2BEAF8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5EE230CA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2676A999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315521DB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2A00AF25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774BD716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33874D1F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68A667EA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52ED6B0D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7930B2E7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C4C384F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73191A38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250FC949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69A9C192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3073E5E4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69472C39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 w14:paraId="4A3F1017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2C49D0EA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26E06665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9C4EBD0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62974A1A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102A27B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3D203D1F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8D5B272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92B6D45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720BD032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70591AFE" w14:textId="77777777" w:rsidR="00615117" w:rsidRDefault="0061511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E954" w14:textId="77777777" w:rsidR="00615117" w:rsidRDefault="00615117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492CA0"/>
    <w:multiLevelType w:val="hybridMultilevel"/>
    <w:tmpl w:val="737012E6"/>
    <w:lvl w:ilvl="0" w:tplc="BA6E93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36C96AF2"/>
    <w:multiLevelType w:val="hybridMultilevel"/>
    <w:tmpl w:val="39D6254C"/>
    <w:lvl w:ilvl="0" w:tplc="AE0CA3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9354ED"/>
    <w:multiLevelType w:val="hybridMultilevel"/>
    <w:tmpl w:val="FF7CEA3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39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 w15:restartNumberingAfterBreak="0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5F49D3"/>
    <w:multiLevelType w:val="hybridMultilevel"/>
    <w:tmpl w:val="B64C0AB4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 w15:restartNumberingAfterBreak="0">
    <w:nsid w:val="5F5211F5"/>
    <w:multiLevelType w:val="hybridMultilevel"/>
    <w:tmpl w:val="3E88771E"/>
    <w:lvl w:ilvl="0" w:tplc="DDE05C0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ED35C2"/>
    <w:multiLevelType w:val="hybridMultilevel"/>
    <w:tmpl w:val="44746158"/>
    <w:lvl w:ilvl="0" w:tplc="11460824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3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69E2447C"/>
    <w:multiLevelType w:val="hybridMultilevel"/>
    <w:tmpl w:val="62085602"/>
    <w:lvl w:ilvl="0" w:tplc="0C601A4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73C23515"/>
    <w:multiLevelType w:val="hybridMultilevel"/>
    <w:tmpl w:val="951CB946"/>
    <w:lvl w:ilvl="0" w:tplc="0C602FC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A66A12"/>
    <w:multiLevelType w:val="hybridMultilevel"/>
    <w:tmpl w:val="615EE740"/>
    <w:lvl w:ilvl="0" w:tplc="E2268C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 w15:restartNumberingAfterBreak="0">
    <w:nsid w:val="79B44DF5"/>
    <w:multiLevelType w:val="hybridMultilevel"/>
    <w:tmpl w:val="5C661494"/>
    <w:lvl w:ilvl="0" w:tplc="6EA405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853030552">
    <w:abstractNumId w:val="14"/>
  </w:num>
  <w:num w:numId="2" w16cid:durableId="1543975484">
    <w:abstractNumId w:val="10"/>
  </w:num>
  <w:num w:numId="3" w16cid:durableId="281805907">
    <w:abstractNumId w:val="11"/>
  </w:num>
  <w:num w:numId="4" w16cid:durableId="989358314">
    <w:abstractNumId w:val="0"/>
  </w:num>
  <w:num w:numId="5" w16cid:durableId="1270115731">
    <w:abstractNumId w:val="24"/>
  </w:num>
  <w:num w:numId="6" w16cid:durableId="432436868">
    <w:abstractNumId w:val="1"/>
  </w:num>
  <w:num w:numId="7" w16cid:durableId="396048776">
    <w:abstractNumId w:val="25"/>
  </w:num>
  <w:num w:numId="8" w16cid:durableId="1308974699">
    <w:abstractNumId w:val="8"/>
  </w:num>
  <w:num w:numId="9" w16cid:durableId="2088573307">
    <w:abstractNumId w:val="23"/>
  </w:num>
  <w:num w:numId="10" w16cid:durableId="264074095">
    <w:abstractNumId w:val="28"/>
  </w:num>
  <w:num w:numId="11" w16cid:durableId="1181236199">
    <w:abstractNumId w:val="26"/>
  </w:num>
  <w:num w:numId="12" w16cid:durableId="936517881">
    <w:abstractNumId w:val="5"/>
  </w:num>
  <w:num w:numId="13" w16cid:durableId="149947623">
    <w:abstractNumId w:val="7"/>
  </w:num>
  <w:num w:numId="14" w16cid:durableId="25910938">
    <w:abstractNumId w:val="16"/>
  </w:num>
  <w:num w:numId="15" w16cid:durableId="1935016965">
    <w:abstractNumId w:val="29"/>
  </w:num>
  <w:num w:numId="16" w16cid:durableId="1584292167">
    <w:abstractNumId w:val="19"/>
  </w:num>
  <w:num w:numId="17" w16cid:durableId="429084967">
    <w:abstractNumId w:val="15"/>
  </w:num>
  <w:num w:numId="18" w16cid:durableId="1318219569">
    <w:abstractNumId w:val="4"/>
  </w:num>
  <w:num w:numId="19" w16cid:durableId="1268854381">
    <w:abstractNumId w:val="9"/>
  </w:num>
  <w:num w:numId="20" w16cid:durableId="244806653">
    <w:abstractNumId w:val="30"/>
  </w:num>
  <w:num w:numId="21" w16cid:durableId="701826518">
    <w:abstractNumId w:val="6"/>
  </w:num>
  <w:num w:numId="22" w16cid:durableId="428818036">
    <w:abstractNumId w:val="27"/>
  </w:num>
  <w:num w:numId="23" w16cid:durableId="1572933392">
    <w:abstractNumId w:val="21"/>
  </w:num>
  <w:num w:numId="24" w16cid:durableId="53281469">
    <w:abstractNumId w:val="20"/>
  </w:num>
  <w:num w:numId="25" w16cid:durableId="1555240462">
    <w:abstractNumId w:val="12"/>
  </w:num>
  <w:num w:numId="26" w16cid:durableId="1499542297">
    <w:abstractNumId w:val="13"/>
  </w:num>
  <w:num w:numId="27" w16cid:durableId="232354897">
    <w:abstractNumId w:val="2"/>
  </w:num>
  <w:num w:numId="28" w16cid:durableId="52507426">
    <w:abstractNumId w:val="17"/>
  </w:num>
  <w:num w:numId="29" w16cid:durableId="61026899">
    <w:abstractNumId w:val="3"/>
  </w:num>
  <w:num w:numId="30" w16cid:durableId="125853200">
    <w:abstractNumId w:val="22"/>
  </w:num>
  <w:num w:numId="31" w16cid:durableId="807406170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qxhyp2DsvJoRdR91b7U4UOq3nXvotLiZvkMM3MoLMmL+h3hjN9lZDKceUsGxdRgH88d1sTuzUT/J4EtPHjzfEw==" w:salt="zcs2s+1irTGJ79J4dAHA0g=="/>
  <w:defaultTabStop w:val="720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779"/>
    <w:rsid w:val="000000DC"/>
    <w:rsid w:val="00000E1B"/>
    <w:rsid w:val="00000EBB"/>
    <w:rsid w:val="00001105"/>
    <w:rsid w:val="00001457"/>
    <w:rsid w:val="00001707"/>
    <w:rsid w:val="000017E5"/>
    <w:rsid w:val="0000191B"/>
    <w:rsid w:val="00001DCD"/>
    <w:rsid w:val="00001F2E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9E5"/>
    <w:rsid w:val="00014F1F"/>
    <w:rsid w:val="000153EE"/>
    <w:rsid w:val="000167C0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A52"/>
    <w:rsid w:val="00021D57"/>
    <w:rsid w:val="00021F2A"/>
    <w:rsid w:val="000227F7"/>
    <w:rsid w:val="00022E94"/>
    <w:rsid w:val="00023468"/>
    <w:rsid w:val="00023D7E"/>
    <w:rsid w:val="00023F40"/>
    <w:rsid w:val="00024227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079"/>
    <w:rsid w:val="0002669D"/>
    <w:rsid w:val="000266DD"/>
    <w:rsid w:val="000267D5"/>
    <w:rsid w:val="0002742F"/>
    <w:rsid w:val="0002788D"/>
    <w:rsid w:val="00027964"/>
    <w:rsid w:val="00027F92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246"/>
    <w:rsid w:val="0004577C"/>
    <w:rsid w:val="00045E9C"/>
    <w:rsid w:val="00046458"/>
    <w:rsid w:val="00046709"/>
    <w:rsid w:val="00046B0E"/>
    <w:rsid w:val="000471A0"/>
    <w:rsid w:val="00047B23"/>
    <w:rsid w:val="000507B9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80D"/>
    <w:rsid w:val="0005783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2C8"/>
    <w:rsid w:val="000663D8"/>
    <w:rsid w:val="00066442"/>
    <w:rsid w:val="00066855"/>
    <w:rsid w:val="00066AB3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8FB"/>
    <w:rsid w:val="00074E4B"/>
    <w:rsid w:val="00075256"/>
    <w:rsid w:val="00075816"/>
    <w:rsid w:val="00075A7F"/>
    <w:rsid w:val="00075AF9"/>
    <w:rsid w:val="00075EDB"/>
    <w:rsid w:val="0007604B"/>
    <w:rsid w:val="0007605B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A23"/>
    <w:rsid w:val="00083C3E"/>
    <w:rsid w:val="00083DFF"/>
    <w:rsid w:val="000840EA"/>
    <w:rsid w:val="000844C7"/>
    <w:rsid w:val="00084F88"/>
    <w:rsid w:val="000851D8"/>
    <w:rsid w:val="0008522F"/>
    <w:rsid w:val="000854FF"/>
    <w:rsid w:val="000855BC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6D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337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A7A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6E1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3E5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40B0"/>
    <w:rsid w:val="00135957"/>
    <w:rsid w:val="00136D6A"/>
    <w:rsid w:val="00136EC7"/>
    <w:rsid w:val="00137033"/>
    <w:rsid w:val="001375EC"/>
    <w:rsid w:val="0013767B"/>
    <w:rsid w:val="0014066F"/>
    <w:rsid w:val="00140A9F"/>
    <w:rsid w:val="001413DB"/>
    <w:rsid w:val="00141761"/>
    <w:rsid w:val="00141E4A"/>
    <w:rsid w:val="0014214D"/>
    <w:rsid w:val="0014230A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9CF"/>
    <w:rsid w:val="00147D5F"/>
    <w:rsid w:val="00147F63"/>
    <w:rsid w:val="00150579"/>
    <w:rsid w:val="00150FB4"/>
    <w:rsid w:val="001511F4"/>
    <w:rsid w:val="0015139D"/>
    <w:rsid w:val="001513BB"/>
    <w:rsid w:val="0015195A"/>
    <w:rsid w:val="00151C5A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A97"/>
    <w:rsid w:val="00172B91"/>
    <w:rsid w:val="001736E7"/>
    <w:rsid w:val="0017445A"/>
    <w:rsid w:val="001745F9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1BE8"/>
    <w:rsid w:val="00182758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7AD7"/>
    <w:rsid w:val="00197C6B"/>
    <w:rsid w:val="00197E12"/>
    <w:rsid w:val="001A077A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01"/>
    <w:rsid w:val="001A6324"/>
    <w:rsid w:val="001A7324"/>
    <w:rsid w:val="001A79F1"/>
    <w:rsid w:val="001A7E29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6BE0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71E"/>
    <w:rsid w:val="001D3BA4"/>
    <w:rsid w:val="001D4226"/>
    <w:rsid w:val="001D437D"/>
    <w:rsid w:val="001D4421"/>
    <w:rsid w:val="001D4BA8"/>
    <w:rsid w:val="001D4D08"/>
    <w:rsid w:val="001D5473"/>
    <w:rsid w:val="001D63AE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B27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6DA8"/>
    <w:rsid w:val="001F0142"/>
    <w:rsid w:val="001F1061"/>
    <w:rsid w:val="001F279F"/>
    <w:rsid w:val="001F2B93"/>
    <w:rsid w:val="001F2D22"/>
    <w:rsid w:val="001F36A8"/>
    <w:rsid w:val="001F3943"/>
    <w:rsid w:val="001F39A2"/>
    <w:rsid w:val="001F507E"/>
    <w:rsid w:val="001F508B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778"/>
    <w:rsid w:val="00205A50"/>
    <w:rsid w:val="00205FE4"/>
    <w:rsid w:val="00206973"/>
    <w:rsid w:val="00206BCC"/>
    <w:rsid w:val="00207EFA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09CD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998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48F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DC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727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1F4A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1BD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ADA"/>
    <w:rsid w:val="00292F4A"/>
    <w:rsid w:val="002933A6"/>
    <w:rsid w:val="0029386E"/>
    <w:rsid w:val="00293BC0"/>
    <w:rsid w:val="00293D2B"/>
    <w:rsid w:val="00293F1F"/>
    <w:rsid w:val="00294975"/>
    <w:rsid w:val="00294A61"/>
    <w:rsid w:val="002953D5"/>
    <w:rsid w:val="002959C1"/>
    <w:rsid w:val="00295DAD"/>
    <w:rsid w:val="00296010"/>
    <w:rsid w:val="00296629"/>
    <w:rsid w:val="0029674F"/>
    <w:rsid w:val="002977DF"/>
    <w:rsid w:val="002A0F01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3DD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326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C4E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3B5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4BF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048"/>
    <w:rsid w:val="00322976"/>
    <w:rsid w:val="003232A5"/>
    <w:rsid w:val="0032357E"/>
    <w:rsid w:val="00323BEA"/>
    <w:rsid w:val="00324A26"/>
    <w:rsid w:val="00324ADE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47C"/>
    <w:rsid w:val="00331497"/>
    <w:rsid w:val="00331FAD"/>
    <w:rsid w:val="0033214A"/>
    <w:rsid w:val="003321BF"/>
    <w:rsid w:val="003323A6"/>
    <w:rsid w:val="003327DF"/>
    <w:rsid w:val="00332B6E"/>
    <w:rsid w:val="00332D3C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66D2"/>
    <w:rsid w:val="003675D1"/>
    <w:rsid w:val="00367BCD"/>
    <w:rsid w:val="00367C73"/>
    <w:rsid w:val="00367E23"/>
    <w:rsid w:val="00370AB7"/>
    <w:rsid w:val="00370CCA"/>
    <w:rsid w:val="00371039"/>
    <w:rsid w:val="0037127A"/>
    <w:rsid w:val="00371573"/>
    <w:rsid w:val="00371756"/>
    <w:rsid w:val="003719B0"/>
    <w:rsid w:val="00371C41"/>
    <w:rsid w:val="00372908"/>
    <w:rsid w:val="00373139"/>
    <w:rsid w:val="003735AE"/>
    <w:rsid w:val="00374133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10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0F8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8D2"/>
    <w:rsid w:val="003E1C23"/>
    <w:rsid w:val="003E1D64"/>
    <w:rsid w:val="003E1F11"/>
    <w:rsid w:val="003E29B4"/>
    <w:rsid w:val="003E2ACB"/>
    <w:rsid w:val="003E2BDF"/>
    <w:rsid w:val="003E2EB1"/>
    <w:rsid w:val="003E32B8"/>
    <w:rsid w:val="003E3602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AA7"/>
    <w:rsid w:val="003E7CB6"/>
    <w:rsid w:val="003F03B1"/>
    <w:rsid w:val="003F0514"/>
    <w:rsid w:val="003F0842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427F"/>
    <w:rsid w:val="004049AB"/>
    <w:rsid w:val="004049AE"/>
    <w:rsid w:val="004049BC"/>
    <w:rsid w:val="00404E26"/>
    <w:rsid w:val="00404E8A"/>
    <w:rsid w:val="00405846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B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158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57C"/>
    <w:rsid w:val="00444922"/>
    <w:rsid w:val="00444B49"/>
    <w:rsid w:val="004456EF"/>
    <w:rsid w:val="00446153"/>
    <w:rsid w:val="004463E0"/>
    <w:rsid w:val="00446C7C"/>
    <w:rsid w:val="004471F4"/>
    <w:rsid w:val="00447643"/>
    <w:rsid w:val="00447B07"/>
    <w:rsid w:val="004501DF"/>
    <w:rsid w:val="0045026F"/>
    <w:rsid w:val="00450657"/>
    <w:rsid w:val="00450A2C"/>
    <w:rsid w:val="004510C1"/>
    <w:rsid w:val="00451683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4ED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1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B8"/>
    <w:rsid w:val="004C67DD"/>
    <w:rsid w:val="004C70D1"/>
    <w:rsid w:val="004C76E8"/>
    <w:rsid w:val="004C7D10"/>
    <w:rsid w:val="004C7DEA"/>
    <w:rsid w:val="004D060C"/>
    <w:rsid w:val="004D0C97"/>
    <w:rsid w:val="004D0ED7"/>
    <w:rsid w:val="004D0F1F"/>
    <w:rsid w:val="004D0FC8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2199"/>
    <w:rsid w:val="004E2366"/>
    <w:rsid w:val="004E2B09"/>
    <w:rsid w:val="004E3189"/>
    <w:rsid w:val="004E31DB"/>
    <w:rsid w:val="004E3224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0D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049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835"/>
    <w:rsid w:val="0051727E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596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833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979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24F"/>
    <w:rsid w:val="00551F08"/>
    <w:rsid w:val="00552433"/>
    <w:rsid w:val="00552B9C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70BC5"/>
    <w:rsid w:val="00571697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1ED2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9D2"/>
    <w:rsid w:val="005A0BB6"/>
    <w:rsid w:val="005A0F97"/>
    <w:rsid w:val="005A13C9"/>
    <w:rsid w:val="005A1A74"/>
    <w:rsid w:val="005A20BC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CF5"/>
    <w:rsid w:val="005A5DD0"/>
    <w:rsid w:val="005A60C0"/>
    <w:rsid w:val="005A6657"/>
    <w:rsid w:val="005A6EC5"/>
    <w:rsid w:val="005A6FBB"/>
    <w:rsid w:val="005A7537"/>
    <w:rsid w:val="005A7BBA"/>
    <w:rsid w:val="005B063B"/>
    <w:rsid w:val="005B0BFA"/>
    <w:rsid w:val="005B0E49"/>
    <w:rsid w:val="005B1669"/>
    <w:rsid w:val="005B2121"/>
    <w:rsid w:val="005B2151"/>
    <w:rsid w:val="005B2451"/>
    <w:rsid w:val="005B29E7"/>
    <w:rsid w:val="005B2BB4"/>
    <w:rsid w:val="005B31CA"/>
    <w:rsid w:val="005B32EC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C6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37D4"/>
    <w:rsid w:val="005D3A9F"/>
    <w:rsid w:val="005D50D4"/>
    <w:rsid w:val="005D51AB"/>
    <w:rsid w:val="005D562F"/>
    <w:rsid w:val="005D599D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17B"/>
    <w:rsid w:val="005E32FA"/>
    <w:rsid w:val="005E33FB"/>
    <w:rsid w:val="005E3536"/>
    <w:rsid w:val="005E3D02"/>
    <w:rsid w:val="005E3FE1"/>
    <w:rsid w:val="005E4018"/>
    <w:rsid w:val="005E40CD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28E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1C8"/>
    <w:rsid w:val="00640803"/>
    <w:rsid w:val="006409A0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6BC0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0EE0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6F34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F25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066"/>
    <w:rsid w:val="006C15FE"/>
    <w:rsid w:val="006C18D8"/>
    <w:rsid w:val="006C1ADC"/>
    <w:rsid w:val="006C1D0F"/>
    <w:rsid w:val="006C214B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710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1D60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83E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4FD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6D5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979"/>
    <w:rsid w:val="00761C94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1E58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78F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C06"/>
    <w:rsid w:val="007C1D41"/>
    <w:rsid w:val="007C1E93"/>
    <w:rsid w:val="007C22BC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486"/>
    <w:rsid w:val="007D5B65"/>
    <w:rsid w:val="007D65CD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1A4B"/>
    <w:rsid w:val="007F22FD"/>
    <w:rsid w:val="007F25C8"/>
    <w:rsid w:val="007F29F7"/>
    <w:rsid w:val="007F2D6F"/>
    <w:rsid w:val="007F2DA0"/>
    <w:rsid w:val="007F302F"/>
    <w:rsid w:val="007F32D6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86E"/>
    <w:rsid w:val="007F59E5"/>
    <w:rsid w:val="007F5BC9"/>
    <w:rsid w:val="007F5D89"/>
    <w:rsid w:val="007F5EA8"/>
    <w:rsid w:val="007F629F"/>
    <w:rsid w:val="007F695D"/>
    <w:rsid w:val="007F6992"/>
    <w:rsid w:val="007F788E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3552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20F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A5D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352"/>
    <w:rsid w:val="0085165C"/>
    <w:rsid w:val="008519CA"/>
    <w:rsid w:val="00851D34"/>
    <w:rsid w:val="008526FE"/>
    <w:rsid w:val="00853211"/>
    <w:rsid w:val="0085377D"/>
    <w:rsid w:val="00853A12"/>
    <w:rsid w:val="00853D5E"/>
    <w:rsid w:val="008546C7"/>
    <w:rsid w:val="008547F1"/>
    <w:rsid w:val="008553D5"/>
    <w:rsid w:val="00855BB2"/>
    <w:rsid w:val="00856220"/>
    <w:rsid w:val="00856A3A"/>
    <w:rsid w:val="00856D7F"/>
    <w:rsid w:val="00856E61"/>
    <w:rsid w:val="00857EBB"/>
    <w:rsid w:val="008602A5"/>
    <w:rsid w:val="00861664"/>
    <w:rsid w:val="00861CDA"/>
    <w:rsid w:val="00862729"/>
    <w:rsid w:val="00862AAE"/>
    <w:rsid w:val="00862D85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0822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200"/>
    <w:rsid w:val="00885DD8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C84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4B4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D9B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077BE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086"/>
    <w:rsid w:val="00960403"/>
    <w:rsid w:val="009604ED"/>
    <w:rsid w:val="00960759"/>
    <w:rsid w:val="00960992"/>
    <w:rsid w:val="00961216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5E7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03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2F1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63DF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091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7F7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425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872"/>
    <w:rsid w:val="00A07C44"/>
    <w:rsid w:val="00A07D73"/>
    <w:rsid w:val="00A07F91"/>
    <w:rsid w:val="00A10573"/>
    <w:rsid w:val="00A10820"/>
    <w:rsid w:val="00A10992"/>
    <w:rsid w:val="00A12962"/>
    <w:rsid w:val="00A13215"/>
    <w:rsid w:val="00A14314"/>
    <w:rsid w:val="00A14425"/>
    <w:rsid w:val="00A149CC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9CF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575C6"/>
    <w:rsid w:val="00A60088"/>
    <w:rsid w:val="00A6078A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3305"/>
    <w:rsid w:val="00A64EA8"/>
    <w:rsid w:val="00A64F1D"/>
    <w:rsid w:val="00A65B3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392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83F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EDE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49F4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01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9C4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7E5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0E10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0B80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11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18C"/>
    <w:rsid w:val="00B73806"/>
    <w:rsid w:val="00B738C4"/>
    <w:rsid w:val="00B73D19"/>
    <w:rsid w:val="00B73D78"/>
    <w:rsid w:val="00B73FDF"/>
    <w:rsid w:val="00B745F9"/>
    <w:rsid w:val="00B74C03"/>
    <w:rsid w:val="00B75224"/>
    <w:rsid w:val="00B75967"/>
    <w:rsid w:val="00B76437"/>
    <w:rsid w:val="00B76B56"/>
    <w:rsid w:val="00B778A2"/>
    <w:rsid w:val="00B80641"/>
    <w:rsid w:val="00B8067A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C8A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0F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6EB8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3B5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E0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426"/>
    <w:rsid w:val="00C63748"/>
    <w:rsid w:val="00C63AA7"/>
    <w:rsid w:val="00C63B66"/>
    <w:rsid w:val="00C63C67"/>
    <w:rsid w:val="00C640FE"/>
    <w:rsid w:val="00C64476"/>
    <w:rsid w:val="00C64555"/>
    <w:rsid w:val="00C645CD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CC1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6FAB"/>
    <w:rsid w:val="00C7756A"/>
    <w:rsid w:val="00C77839"/>
    <w:rsid w:val="00C80123"/>
    <w:rsid w:val="00C801CE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8F1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A7F"/>
    <w:rsid w:val="00CA6C91"/>
    <w:rsid w:val="00CA6FBB"/>
    <w:rsid w:val="00CA759D"/>
    <w:rsid w:val="00CA7A60"/>
    <w:rsid w:val="00CA7EB0"/>
    <w:rsid w:val="00CB03DD"/>
    <w:rsid w:val="00CB058E"/>
    <w:rsid w:val="00CB0C39"/>
    <w:rsid w:val="00CB0CD1"/>
    <w:rsid w:val="00CB0E1C"/>
    <w:rsid w:val="00CB0E30"/>
    <w:rsid w:val="00CB16A4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BF8"/>
    <w:rsid w:val="00CC1DFD"/>
    <w:rsid w:val="00CC21C7"/>
    <w:rsid w:val="00CC24F1"/>
    <w:rsid w:val="00CC254E"/>
    <w:rsid w:val="00CC2DFB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51B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C52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156"/>
    <w:rsid w:val="00CE637B"/>
    <w:rsid w:val="00CE6450"/>
    <w:rsid w:val="00CE678A"/>
    <w:rsid w:val="00CE6ED7"/>
    <w:rsid w:val="00CF06EC"/>
    <w:rsid w:val="00CF07B1"/>
    <w:rsid w:val="00CF0986"/>
    <w:rsid w:val="00CF0EDA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1B83"/>
    <w:rsid w:val="00D020A8"/>
    <w:rsid w:val="00D02292"/>
    <w:rsid w:val="00D02620"/>
    <w:rsid w:val="00D0262A"/>
    <w:rsid w:val="00D0280F"/>
    <w:rsid w:val="00D030FA"/>
    <w:rsid w:val="00D031D4"/>
    <w:rsid w:val="00D035E2"/>
    <w:rsid w:val="00D04262"/>
    <w:rsid w:val="00D04960"/>
    <w:rsid w:val="00D04C5A"/>
    <w:rsid w:val="00D05158"/>
    <w:rsid w:val="00D0579F"/>
    <w:rsid w:val="00D061DE"/>
    <w:rsid w:val="00D07037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2C2"/>
    <w:rsid w:val="00D2043A"/>
    <w:rsid w:val="00D20624"/>
    <w:rsid w:val="00D2095E"/>
    <w:rsid w:val="00D21069"/>
    <w:rsid w:val="00D21601"/>
    <w:rsid w:val="00D21BFB"/>
    <w:rsid w:val="00D21E17"/>
    <w:rsid w:val="00D22556"/>
    <w:rsid w:val="00D229D4"/>
    <w:rsid w:val="00D23D63"/>
    <w:rsid w:val="00D23DCC"/>
    <w:rsid w:val="00D23DCD"/>
    <w:rsid w:val="00D23E37"/>
    <w:rsid w:val="00D2414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285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A42"/>
    <w:rsid w:val="00D54CC3"/>
    <w:rsid w:val="00D54D28"/>
    <w:rsid w:val="00D55187"/>
    <w:rsid w:val="00D55CEB"/>
    <w:rsid w:val="00D56456"/>
    <w:rsid w:val="00D56A39"/>
    <w:rsid w:val="00D56DF3"/>
    <w:rsid w:val="00D56EF1"/>
    <w:rsid w:val="00D56F1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7A7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133"/>
    <w:rsid w:val="00DC1234"/>
    <w:rsid w:val="00DC12BD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381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464"/>
    <w:rsid w:val="00DE3F36"/>
    <w:rsid w:val="00DE40C3"/>
    <w:rsid w:val="00DE4316"/>
    <w:rsid w:val="00DE49AF"/>
    <w:rsid w:val="00DE49BB"/>
    <w:rsid w:val="00DE5D22"/>
    <w:rsid w:val="00DE6264"/>
    <w:rsid w:val="00DE6621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99B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877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5D48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4350"/>
    <w:rsid w:val="00E44E4B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BF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382E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11DA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18A"/>
    <w:rsid w:val="00EB1719"/>
    <w:rsid w:val="00EB195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6A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E3D"/>
    <w:rsid w:val="00EE531B"/>
    <w:rsid w:val="00EE55DC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596C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5BE"/>
    <w:rsid w:val="00F11DE0"/>
    <w:rsid w:val="00F11FCF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5B18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09FF"/>
    <w:rsid w:val="00F613B4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1D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083"/>
    <w:rsid w:val="00FB425D"/>
    <w:rsid w:val="00FB45EB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69C"/>
    <w:rsid w:val="00FB7A80"/>
    <w:rsid w:val="00FC017F"/>
    <w:rsid w:val="00FC1430"/>
    <w:rsid w:val="00FC18A9"/>
    <w:rsid w:val="00FC1944"/>
    <w:rsid w:val="00FC1A80"/>
    <w:rsid w:val="00FC2480"/>
    <w:rsid w:val="00FC24D2"/>
    <w:rsid w:val="00FC25ED"/>
    <w:rsid w:val="00FC26F1"/>
    <w:rsid w:val="00FC2C5D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48A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A287A8C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84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link w:val="Heading1Char"/>
    <w:qFormat/>
    <w:rsid w:val="003F084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F084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3F084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F084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F084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F084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3F0842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3F084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3F0842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F084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link w:val="HeaderChar"/>
    <w:rsid w:val="003F08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F084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F0842"/>
  </w:style>
  <w:style w:type="paragraph" w:styleId="BlockText">
    <w:name w:val="Block Text"/>
    <w:basedOn w:val="Normal"/>
    <w:rsid w:val="003F084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F084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F084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3F0842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347E5"/>
    <w:rPr>
      <w:color w:val="0000FF"/>
      <w:u w:val="single"/>
    </w:rPr>
  </w:style>
  <w:style w:type="character" w:styleId="FollowedHyperlink">
    <w:name w:val="FollowedHyperlink"/>
    <w:rsid w:val="00B347E5"/>
    <w:rPr>
      <w:color w:val="800080"/>
      <w:u w:val="single"/>
    </w:rPr>
  </w:style>
  <w:style w:type="character" w:customStyle="1" w:styleId="Heading7Char">
    <w:name w:val="Heading 7 Char"/>
    <w:link w:val="Heading7"/>
    <w:rsid w:val="00B347E5"/>
    <w:rPr>
      <w:rFonts w:ascii="Helvetica-R" w:hAnsi="Helvetica-R"/>
      <w:b/>
      <w:bCs/>
      <w:noProof/>
      <w:sz w:val="28"/>
      <w:szCs w:val="24"/>
      <w:lang w:val="ro-RO"/>
    </w:rPr>
  </w:style>
  <w:style w:type="character" w:customStyle="1" w:styleId="Heading8Char">
    <w:name w:val="Heading 8 Char"/>
    <w:link w:val="Heading8"/>
    <w:rsid w:val="00B347E5"/>
    <w:rPr>
      <w:rFonts w:ascii="Helvetica-R" w:hAnsi="Helvetica-R"/>
      <w:b/>
      <w:bCs/>
      <w:i/>
      <w:iCs/>
      <w:noProof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B347E5"/>
    <w:rPr>
      <w:b/>
      <w:bCs/>
      <w:i/>
      <w:iCs/>
      <w:noProof/>
      <w:szCs w:val="24"/>
      <w:lang w:val="ro-RO"/>
    </w:rPr>
  </w:style>
  <w:style w:type="character" w:customStyle="1" w:styleId="Heading1Char">
    <w:name w:val="Heading 1 Char"/>
    <w:aliases w:val="BAR Char"/>
    <w:link w:val="Heading1"/>
    <w:rsid w:val="00B347E5"/>
    <w:rPr>
      <w:b/>
      <w:bCs/>
      <w:noProof/>
      <w:sz w:val="24"/>
      <w:szCs w:val="24"/>
      <w:lang w:val="ro-RO"/>
    </w:rPr>
  </w:style>
  <w:style w:type="character" w:customStyle="1" w:styleId="HeaderChar">
    <w:name w:val="Header Char"/>
    <w:link w:val="Header"/>
    <w:rsid w:val="00B347E5"/>
    <w:rPr>
      <w:noProof/>
      <w:sz w:val="24"/>
      <w:szCs w:val="24"/>
      <w:lang w:val="ro-RO"/>
    </w:rPr>
  </w:style>
  <w:style w:type="character" w:customStyle="1" w:styleId="FooterChar">
    <w:name w:val="Footer Char"/>
    <w:link w:val="Footer"/>
    <w:rsid w:val="00B347E5"/>
    <w:rPr>
      <w:noProof/>
      <w:sz w:val="24"/>
      <w:szCs w:val="24"/>
      <w:lang w:val="ro-RO"/>
    </w:rPr>
  </w:style>
  <w:style w:type="character" w:customStyle="1" w:styleId="BodyTextChar">
    <w:name w:val="Body Text Char"/>
    <w:link w:val="BodyText"/>
    <w:rsid w:val="00B347E5"/>
    <w:rPr>
      <w:rFonts w:ascii="Helvetica-R" w:hAnsi="Helvetica-R"/>
      <w:b/>
      <w:bCs/>
      <w:noProof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7E5"/>
    <w:rPr>
      <w:rFonts w:ascii="Tahoma" w:hAnsi="Tahoma" w:cs="Tahoma"/>
      <w:noProof w:val="0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B347E5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link w:val="Heading2"/>
    <w:rsid w:val="00B347E5"/>
    <w:rPr>
      <w:rFonts w:ascii="Helvetica-R" w:hAnsi="Helvetica-R"/>
      <w:b/>
      <w:bCs/>
      <w:noProof/>
      <w:szCs w:val="24"/>
      <w:lang w:val="ro-RO"/>
    </w:rPr>
  </w:style>
  <w:style w:type="paragraph" w:customStyle="1" w:styleId="Style1">
    <w:name w:val="Style1"/>
    <w:basedOn w:val="Normal"/>
    <w:rsid w:val="00B347E5"/>
    <w:pPr>
      <w:numPr>
        <w:numId w:val="3"/>
      </w:numPr>
      <w:tabs>
        <w:tab w:val="clear" w:pos="96"/>
        <w:tab w:val="num" w:pos="720"/>
        <w:tab w:val="num" w:pos="1102"/>
      </w:tabs>
      <w:ind w:left="720" w:hanging="351"/>
    </w:pPr>
    <w:rPr>
      <w:noProof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1</Pages>
  <Words>17024</Words>
  <Characters>97038</Characters>
  <Application>Microsoft Office Word</Application>
  <DocSecurity>0</DocSecurity>
  <Lines>808</Lines>
  <Paragraphs>227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113835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6</cp:revision>
  <cp:lastPrinted>2012-08-09T06:05:00Z</cp:lastPrinted>
  <dcterms:created xsi:type="dcterms:W3CDTF">2025-03-13T07:35:00Z</dcterms:created>
  <dcterms:modified xsi:type="dcterms:W3CDTF">2025-03-13T09:26:00Z</dcterms:modified>
</cp:coreProperties>
</file>