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718B" w14:textId="77777777" w:rsidR="00573FC8" w:rsidRPr="00B26C8D" w:rsidRDefault="00573FC8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49ABEB9A" w14:textId="0D207D0F" w:rsidR="00573FC8" w:rsidRPr="00B26C8D" w:rsidRDefault="00573FC8" w:rsidP="00F9155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637A5998" w14:textId="77777777" w:rsidR="00573FC8" w:rsidRDefault="00573FC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67CC1693" w14:textId="77777777" w:rsidR="00573FC8" w:rsidRDefault="00573FC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1B8AF6FF" w14:textId="77777777" w:rsidR="00573FC8" w:rsidRDefault="00573FC8">
      <w:pPr>
        <w:jc w:val="center"/>
        <w:rPr>
          <w:sz w:val="28"/>
        </w:rPr>
      </w:pPr>
    </w:p>
    <w:p w14:paraId="3D325633" w14:textId="77777777" w:rsidR="00573FC8" w:rsidRDefault="00573FC8">
      <w:pPr>
        <w:jc w:val="center"/>
        <w:rPr>
          <w:sz w:val="28"/>
        </w:rPr>
      </w:pPr>
    </w:p>
    <w:p w14:paraId="4F21B9E5" w14:textId="77777777" w:rsidR="00573FC8" w:rsidRDefault="00573FC8">
      <w:pPr>
        <w:jc w:val="center"/>
        <w:rPr>
          <w:sz w:val="28"/>
        </w:rPr>
      </w:pPr>
    </w:p>
    <w:p w14:paraId="5BE55816" w14:textId="77777777" w:rsidR="00573FC8" w:rsidRDefault="00573FC8">
      <w:pPr>
        <w:jc w:val="center"/>
        <w:rPr>
          <w:sz w:val="28"/>
        </w:rPr>
      </w:pPr>
    </w:p>
    <w:p w14:paraId="0871324A" w14:textId="77777777" w:rsidR="00573FC8" w:rsidRDefault="00573FC8">
      <w:pPr>
        <w:jc w:val="center"/>
        <w:rPr>
          <w:sz w:val="28"/>
        </w:rPr>
      </w:pPr>
    </w:p>
    <w:p w14:paraId="79A302BE" w14:textId="181247C2" w:rsidR="00573FC8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2BBF800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9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573FC8">
        <w:rPr>
          <w:b/>
          <w:bCs/>
          <w:spacing w:val="80"/>
          <w:sz w:val="32"/>
          <w:lang w:val="en-US"/>
        </w:rPr>
        <w:t>B.A.R.</w:t>
      </w:r>
      <w:r w:rsidR="00573FC8">
        <w:rPr>
          <w:b/>
          <w:bCs/>
          <w:spacing w:val="80"/>
          <w:sz w:val="32"/>
        </w:rPr>
        <w:t>IAȘI</w:t>
      </w:r>
    </w:p>
    <w:p w14:paraId="7DAD2642" w14:textId="0D913E5E" w:rsidR="00573FC8" w:rsidRDefault="00573FC8">
      <w:pPr>
        <w:rPr>
          <w:b/>
          <w:bCs/>
          <w:spacing w:val="40"/>
        </w:rPr>
      </w:pPr>
    </w:p>
    <w:p w14:paraId="76A1C043" w14:textId="77777777" w:rsidR="00573FC8" w:rsidRDefault="00573FC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659C825" w14:textId="77777777" w:rsidR="00573FC8" w:rsidRDefault="00573FC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aprilie 2025</w:t>
      </w:r>
    </w:p>
    <w:p w14:paraId="2D600C62" w14:textId="77777777" w:rsidR="00573FC8" w:rsidRDefault="00573FC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573FC8" w14:paraId="28D04C84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8C7D661" w14:textId="77777777" w:rsidR="00573FC8" w:rsidRDefault="00573FC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5782BB9" w14:textId="77777777" w:rsidR="00573FC8" w:rsidRDefault="00573FC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6E31FB92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0E8D060E" w14:textId="77777777" w:rsidR="00573FC8" w:rsidRDefault="00573FC8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532DFDDC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2670B24C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74CB20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37A16956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4652D27F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72622C33" w14:textId="77777777" w:rsidR="00573FC8" w:rsidRDefault="00573FC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3B46871B" w14:textId="77777777" w:rsidR="00573FC8" w:rsidRDefault="00573FC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1BB9E3EA" w14:textId="77777777" w:rsidR="00573FC8" w:rsidRDefault="00573FC8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456937F6" w14:textId="77777777" w:rsidR="00573FC8" w:rsidRDefault="00573FC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7094BBCB" w14:textId="77777777" w:rsidR="00573FC8" w:rsidRDefault="00573FC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14F55C60" w14:textId="77777777" w:rsidR="00573FC8" w:rsidRDefault="00573FC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3E58BA5" w14:textId="77777777" w:rsidR="00573FC8" w:rsidRDefault="00573FC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382AF855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6385A1FA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18A3F081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44E41EE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294422BA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5F4F630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11956742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2BA6FDF5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0697593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573FC8" w14:paraId="764B3DB9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5A141BB3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50778143" w14:textId="77777777" w:rsidR="00573FC8" w:rsidRDefault="00573F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3A6BC03" w14:textId="77777777" w:rsidR="00573FC8" w:rsidRDefault="00573F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E877C4E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EB8A589" w14:textId="77777777" w:rsidR="00573FC8" w:rsidRDefault="00573F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CB35381" w14:textId="77777777" w:rsidR="00573FC8" w:rsidRDefault="00573F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6977ACC" w14:textId="77777777" w:rsidR="00573FC8" w:rsidRDefault="00573F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C4E8C31" w14:textId="77777777" w:rsidR="00573FC8" w:rsidRDefault="00573F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6C653AD2" w14:textId="77777777" w:rsidR="00573FC8" w:rsidRDefault="00573F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28E706C" w14:textId="77777777" w:rsidR="00573FC8" w:rsidRDefault="00573F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D7B8287" w14:textId="77777777" w:rsidR="00573FC8" w:rsidRDefault="00573FC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3F8BDA64" w14:textId="77777777" w:rsidR="00573FC8" w:rsidRDefault="00573FC8">
      <w:pPr>
        <w:spacing w:line="192" w:lineRule="auto"/>
        <w:jc w:val="center"/>
      </w:pPr>
    </w:p>
    <w:p w14:paraId="734615A7" w14:textId="77777777" w:rsidR="00573FC8" w:rsidRDefault="00573FC8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62B99403" w14:textId="77777777" w:rsidR="00573FC8" w:rsidRPr="006310EB" w:rsidRDefault="00573FC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4702A1C" w14:textId="77777777" w:rsidR="00573FC8" w:rsidRPr="006310EB" w:rsidRDefault="00573FC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E0C20AE" w14:textId="77777777" w:rsidR="00573FC8" w:rsidRPr="006310EB" w:rsidRDefault="00573FC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3647D3A" w14:textId="77777777" w:rsidR="00573FC8" w:rsidRPr="00A8307A" w:rsidRDefault="00573FC8" w:rsidP="00516DD3">
      <w:pPr>
        <w:pStyle w:val="Heading1"/>
        <w:spacing w:line="360" w:lineRule="auto"/>
      </w:pPr>
      <w:r w:rsidRPr="00A8307A">
        <w:t>LINIA 100</w:t>
      </w:r>
    </w:p>
    <w:p w14:paraId="0124E228" w14:textId="77777777" w:rsidR="00573FC8" w:rsidRPr="00A8307A" w:rsidRDefault="00573FC8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573FC8" w:rsidRPr="00A8307A" w14:paraId="1D902C24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C1F7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20BBA" w14:textId="77777777" w:rsidR="00573FC8" w:rsidRPr="00A8307A" w:rsidRDefault="00573FC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8D2A3" w14:textId="77777777" w:rsidR="00573FC8" w:rsidRPr="00A8307A" w:rsidRDefault="00573FC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1578A1" w14:textId="77777777" w:rsidR="00573FC8" w:rsidRPr="00A8307A" w:rsidRDefault="00573FC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0C181EB" w14:textId="77777777" w:rsidR="00573FC8" w:rsidRPr="00A8307A" w:rsidRDefault="00573FC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1EE83" w14:textId="77777777" w:rsidR="00573FC8" w:rsidRPr="00A8307A" w:rsidRDefault="00573FC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147DEC6" w14:textId="77777777" w:rsidR="00573FC8" w:rsidRPr="00A8307A" w:rsidRDefault="00573FC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A1AD5" w14:textId="77777777" w:rsidR="00573FC8" w:rsidRPr="00A8307A" w:rsidRDefault="00573FC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45378" w14:textId="77777777" w:rsidR="00573FC8" w:rsidRPr="00A8307A" w:rsidRDefault="00573FC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2E043" w14:textId="77777777" w:rsidR="00573FC8" w:rsidRPr="00A8307A" w:rsidRDefault="00573FC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230A0" w14:textId="77777777" w:rsidR="00573FC8" w:rsidRPr="00A8307A" w:rsidRDefault="00573FC8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71119BA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158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8C715" w14:textId="77777777" w:rsidR="00573FC8" w:rsidRPr="00A8307A" w:rsidRDefault="00573FC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A2322" w14:textId="77777777" w:rsidR="00573FC8" w:rsidRPr="00A8307A" w:rsidRDefault="00573FC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429329" w14:textId="77777777" w:rsidR="00573FC8" w:rsidRPr="00A8307A" w:rsidRDefault="00573FC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914747F" w14:textId="77777777" w:rsidR="00573FC8" w:rsidRPr="00A8307A" w:rsidRDefault="00573FC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5F57E" w14:textId="77777777" w:rsidR="00573FC8" w:rsidRPr="00A8307A" w:rsidRDefault="00573FC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567B5F3" w14:textId="77777777" w:rsidR="00573FC8" w:rsidRPr="00A8307A" w:rsidRDefault="00573FC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BD037" w14:textId="77777777" w:rsidR="00573FC8" w:rsidRPr="00A8307A" w:rsidRDefault="00573FC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FBCE0" w14:textId="77777777" w:rsidR="00573FC8" w:rsidRPr="00A8307A" w:rsidRDefault="00573FC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DB09F" w14:textId="77777777" w:rsidR="00573FC8" w:rsidRPr="00A8307A" w:rsidRDefault="00573FC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D9609" w14:textId="77777777" w:rsidR="00573FC8" w:rsidRPr="00A8307A" w:rsidRDefault="00573FC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78D6F135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35D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3FB21" w14:textId="77777777" w:rsidR="00573FC8" w:rsidRPr="00A8307A" w:rsidRDefault="00573FC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5F727" w14:textId="77777777" w:rsidR="00573FC8" w:rsidRPr="00A8307A" w:rsidRDefault="00573FC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D78F05" w14:textId="77777777" w:rsidR="00573FC8" w:rsidRPr="00A8307A" w:rsidRDefault="00573FC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396BCC3" w14:textId="77777777" w:rsidR="00573FC8" w:rsidRPr="00A8307A" w:rsidRDefault="00573FC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447C0" w14:textId="77777777" w:rsidR="00573FC8" w:rsidRPr="00A8307A" w:rsidRDefault="00573FC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32D17275" w14:textId="77777777" w:rsidR="00573FC8" w:rsidRPr="00A8307A" w:rsidRDefault="00573FC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0C6F3" w14:textId="77777777" w:rsidR="00573FC8" w:rsidRPr="00A8307A" w:rsidRDefault="00573FC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D26F5" w14:textId="77777777" w:rsidR="00573FC8" w:rsidRPr="00A8307A" w:rsidRDefault="00573FC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C2DD7" w14:textId="77777777" w:rsidR="00573FC8" w:rsidRPr="00A8307A" w:rsidRDefault="00573FC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76AB8" w14:textId="77777777" w:rsidR="00573FC8" w:rsidRPr="00A8307A" w:rsidRDefault="00573FC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15F7FA" w14:textId="77777777" w:rsidR="00573FC8" w:rsidRPr="00A8307A" w:rsidRDefault="00573FC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573FC8" w:rsidRPr="00A8307A" w14:paraId="038AE94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071B7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7763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FC63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3434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D29EAB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D5C9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61A5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C933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9174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FA8C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0BCE4E6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3525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A5A0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D700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F9C1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8D3758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0497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3A1ED4B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4BD22CD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F413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4F62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3171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9DC0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13A7FA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3C405A2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573FC8" w:rsidRPr="00A8307A" w14:paraId="3F7A98E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27D0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2D3C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249A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0BB39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3B4B69F3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572C6D0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EEED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DBDB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503B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054CF16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4E4F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1941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573FC8" w:rsidRPr="00A8307A" w14:paraId="6E63B7D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8EDB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4AC32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66DED9C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5521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A983D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34EF473C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5A8C920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9F59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FC22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733C5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9E6DB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A34AE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A127F0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1DCD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24DF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0F05F47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0741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F3522E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45A479D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51E3F43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DCA0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BA69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3A07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0B1E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4CFB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5E2F50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0ACB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F2C5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4FE9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48B44A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74393A0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5274BCE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0663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DA2C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A3D2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77C8D5F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6161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944D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1850652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DD55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F653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AE8B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EF7AD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6F49792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AAE1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5237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F2D6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CBA3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04052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6191307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69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FE91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E39C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3C3F8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295DA73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3961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E008B1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15E438A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6F5D8BC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8EEF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5770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4A2B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2DF0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440C1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573FC8" w:rsidRPr="00A8307A" w14:paraId="54A9F60A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E0C9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5ED4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B756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3409B8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5E65CA1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76E1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71AA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58E1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A20F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E83C2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318AE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73FC8" w:rsidRPr="00A8307A" w14:paraId="14A5824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0B3B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BB51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722F415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AAED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41B72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31D5A7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18238F2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66B9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A235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BD11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180F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DC90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3FB2E11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2F5B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9623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9D80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419501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9FE28FE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56778C1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7075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116B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0D487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4CE6106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0966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632A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573FC8" w:rsidRPr="00A8307A" w14:paraId="7A61F7A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27C8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F6DC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444D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92A1A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34FAB6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F694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5727BBD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2A5DED2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037B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6C1B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39AD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938B8" w14:textId="77777777" w:rsidR="00573FC8" w:rsidRPr="006E7012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573FC8" w:rsidRPr="00A8307A" w14:paraId="4A68B9E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5E76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A52E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A1EA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77179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DD06EF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703DF0A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5A79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BD20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545E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0B86EC4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45A4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75B5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36C5070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0B8D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F2B5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E039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7C9C0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87AD99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9506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8EC9F2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5EE6482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436A776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37A9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2DA5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EC2C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3F6BC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0D500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573FC8" w:rsidRPr="00A8307A" w14:paraId="3AE65C9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C28A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091F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BAD6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07527C" w14:textId="77777777" w:rsidR="00573FC8" w:rsidRPr="00A8307A" w:rsidRDefault="00573FC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7F41644" w14:textId="77777777" w:rsidR="00573FC8" w:rsidRPr="00A8307A" w:rsidRDefault="00573FC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729E2" w14:textId="77777777" w:rsidR="00573FC8" w:rsidRDefault="00573FC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FDEB49F" w14:textId="77777777" w:rsidR="00573FC8" w:rsidRDefault="00573FC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3F25C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5688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8946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13F0E" w14:textId="77777777" w:rsidR="00573FC8" w:rsidRDefault="00573FC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BCD28D" w14:textId="77777777" w:rsidR="00573FC8" w:rsidRDefault="00573FC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573FC8" w:rsidRPr="00A8307A" w14:paraId="668FBE1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DFE1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B781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B749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644AA0" w14:textId="77777777" w:rsidR="00573FC8" w:rsidRPr="00A8307A" w:rsidRDefault="00573FC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D8FB570" w14:textId="77777777" w:rsidR="00573FC8" w:rsidRPr="00A8307A" w:rsidRDefault="00573FC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0774F" w14:textId="77777777" w:rsidR="00573FC8" w:rsidRDefault="00573FC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75DE192" w14:textId="77777777" w:rsidR="00573FC8" w:rsidRDefault="00573FC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39002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85AC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EFA5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63C5D" w14:textId="77777777" w:rsidR="00573FC8" w:rsidRDefault="00573FC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F67914" w14:textId="77777777" w:rsidR="00573FC8" w:rsidRDefault="00573FC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573FC8" w:rsidRPr="00A8307A" w14:paraId="0AB86BA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BA627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1E6C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E69F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4A34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889374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B9AF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51566ED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711A607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3DBA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E331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BC82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9B013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6475CA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07724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573FC8" w:rsidRPr="00A8307A" w14:paraId="690D7D1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6DFB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1B84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5CC7C0EE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14054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4DCD81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3D1926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B1AC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FA440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D288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8B7D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22D37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726997E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564C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701D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558DE0F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BE0A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67C13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832C61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6040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51F57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0192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2EBF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3AFBB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2F156ED1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6A78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5E20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DD7C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8CAD7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1E7677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9847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BBE9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AABC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BADE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A755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66B7A8B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90F5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E0DB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002A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32F28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088FC6F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FDC7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9EE6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B436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58E6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5B46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286AA8B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05CA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E78C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B966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F4A9E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D27ED1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09A0D" w14:textId="77777777" w:rsidR="00573FC8" w:rsidRPr="00A8307A" w:rsidRDefault="00573FC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2ABC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3EC7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2A96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8D18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4FD8C89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766A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AA76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603B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09A51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C0FA89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29F82" w14:textId="77777777" w:rsidR="00573FC8" w:rsidRPr="00A8307A" w:rsidRDefault="00573FC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86E4086" w14:textId="77777777" w:rsidR="00573FC8" w:rsidRPr="00A8307A" w:rsidRDefault="00573FC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E501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33C0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3935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7670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59D8DC4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4408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BE4D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7D51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87A9C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A8914E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2D090" w14:textId="77777777" w:rsidR="00573FC8" w:rsidRPr="00A8307A" w:rsidRDefault="00573FC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7C91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ACB6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A09E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ADAC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68F6F98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7D96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CFC9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23C1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A80A0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5C95C04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E48CB" w14:textId="77777777" w:rsidR="00573FC8" w:rsidRPr="00A8307A" w:rsidRDefault="00573FC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B8E4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D2CD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1E3E8DE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771B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1A722" w14:textId="77777777" w:rsidR="00573FC8" w:rsidRPr="00A8307A" w:rsidRDefault="00573FC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3FE5ABA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49D7F22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EFA3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30CB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02EAB8E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4E85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10FD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7B99A69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509881A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3210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64A2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7A0B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E8C6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D8DD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42D2246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2D6E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C4AD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006F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D87BB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610FD01C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36AFA2D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0B0684F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8E64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7221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470B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7DE5604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B103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B3F2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592A3D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AE1C7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453C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ED3E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234FB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18B68F7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B0D4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7329C52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247D008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AC81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BBE6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536C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3990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53755E5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46A6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423C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D621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18A2D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0D2BB21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C586C" w14:textId="77777777" w:rsidR="00573FC8" w:rsidRPr="00A8307A" w:rsidRDefault="00573FC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1B9244A" w14:textId="77777777" w:rsidR="00573FC8" w:rsidRPr="00A8307A" w:rsidRDefault="00573FC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46B20ACA" w14:textId="77777777" w:rsidR="00573FC8" w:rsidRPr="00A8307A" w:rsidRDefault="00573FC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3754D46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4C65584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83BA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4BD9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B5BB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99AD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541DC68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18A6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72D8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4A39FF3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0A7C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31BCCF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125358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35E33" w14:textId="77777777" w:rsidR="00573FC8" w:rsidRPr="00A8307A" w:rsidRDefault="00573FC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1A26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0BF2E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0A333F8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8BC3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A51B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95DE49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015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1C64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0001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1111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268A17F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652C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5631D7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D873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A0D6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1AF0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5056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14106E2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4A7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3B57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6325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6DBE0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14:paraId="2CADDBC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5D62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5AD7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BE45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215426C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0E1E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768E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0B3BDFE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171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8E08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9F7E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682B7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93AB2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282D81CD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74D965B8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320324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153610D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6308DF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2839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DEE7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18206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60EA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3D10E11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4BB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82D7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0DC4CA4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FF6E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FFED36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673BFCAB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913F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007DC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A3293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31F52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5789C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8BF9D2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440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4356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1C7B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6ED9A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3E76030A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F6528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89727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BBB6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65A0A77E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68781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94DEF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2125943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C6DA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892D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6FC4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39217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FC5746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F404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55229C3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0E14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FF43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94A3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FC33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C1F70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2E37F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573FC8" w:rsidRPr="00A8307A" w14:paraId="489E943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4A0B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7051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B376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E9EB9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37FF28D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F848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E1CB5A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22D8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A383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A6B9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E7E4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38CCA40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93E47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6EF0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CB31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FF412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972B60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D197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76AB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5989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BB5D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BE2E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1E60A11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DF19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A258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E15D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89A21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31D22C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C09E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21A3D19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B3D1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40CB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80B5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7DA0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550F9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432EA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573FC8" w:rsidRPr="00A8307A" w14:paraId="609C8DA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1D27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30B0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1F8AB43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1071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EAA88C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B50C18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C1FA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6D61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0A97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31EE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4DBA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1F712C4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3520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DC063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5BEA6F81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48406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09C40E" w14:textId="77777777" w:rsidR="00573FC8" w:rsidRDefault="00573FC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0AB319D1" w14:textId="77777777" w:rsidR="00573FC8" w:rsidRDefault="00573FC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13F21A68" w14:textId="77777777" w:rsidR="00573FC8" w:rsidRPr="00A8307A" w:rsidRDefault="00573FC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BB31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252B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D379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B4DC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40A7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:rsidRPr="00A8307A" w14:paraId="5EC19FB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B6A9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6014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139C888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EFE5B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E0DC4C" w14:textId="77777777" w:rsidR="00573FC8" w:rsidRDefault="00573FC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2D703789" w14:textId="77777777" w:rsidR="00573FC8" w:rsidRDefault="00573FC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450F5A23" w14:textId="77777777" w:rsidR="00573FC8" w:rsidRDefault="00573FC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1C29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3C8F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193F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5EAE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0A183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4F10E61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573FC8" w:rsidRPr="00A8307A" w14:paraId="0DB0940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A034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CB108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04B83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FD9EA1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7FBB6F9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5ADC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994A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96659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0548325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FC41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27EB3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53526D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658DD851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201AB1A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B7E4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72F73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40C39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559816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2CB85DDF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5F5F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93F1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76BE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2F63E05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1B4B5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E5474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:rsidRPr="00A8307A" w14:paraId="4699234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ECA8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D96D5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66A03CC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85824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6A193E" w14:textId="77777777" w:rsidR="00573FC8" w:rsidRDefault="00573FC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77575A41" w14:textId="77777777" w:rsidR="00573FC8" w:rsidRDefault="00573FC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E5DD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295B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63F28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1CBC8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38103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536CA55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A8CA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25E78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718F1B3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36C3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2C2B9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1791FC81" w14:textId="77777777" w:rsidR="00573FC8" w:rsidRPr="0032656D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0AC0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3F66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0F5A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C195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64355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681C3FB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48658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573FC8" w:rsidRPr="00A8307A" w14:paraId="0EB574A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FF3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11B2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B4F8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7D0D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CE3317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DF4B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DD1801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192B14D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24CB884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89FA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2A86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3819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F2F3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A3DF2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573FC8" w:rsidRPr="00A8307A" w14:paraId="0692671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9D49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D39C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DBB5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17E538" w14:textId="77777777" w:rsidR="00573FC8" w:rsidRPr="00A8307A" w:rsidRDefault="00573FC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26C18A89" w14:textId="77777777" w:rsidR="00573FC8" w:rsidRPr="00A8307A" w:rsidRDefault="00573FC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C608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C4085D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425C798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F0EC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5CC5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E0C4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A3A1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573FC8" w:rsidRPr="00A8307A" w14:paraId="6B485AA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9605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240B9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9E5D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B3C49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2F88EFD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65DBB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926991C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CC0A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6CB43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09CF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2581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7B4D1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573FC8" w:rsidRPr="00A8307A" w14:paraId="483A8DB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B35A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51D5A" w14:textId="77777777" w:rsidR="00573FC8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39D40AEB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3B1B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B572E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7A04DA7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DA79A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3846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B4BDE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A656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21F6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:rsidRPr="00A8307A" w14:paraId="18CD38E1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BE8F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5481D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C481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56861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96374E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98E13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C50E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8C49A" w14:textId="77777777" w:rsidR="00573FC8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687B0622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73D6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BE56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0AA868C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BBEB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06E6A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89C9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5D378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627557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66489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BBF5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8A287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47801625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E621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594E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590E0A2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73FC8" w:rsidRPr="00A8307A" w14:paraId="71A53277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7DE9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29029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137F4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DC7B48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7726BE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12772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32DA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B7FF0" w14:textId="77777777" w:rsidR="00573FC8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37580855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47F5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5297C" w14:textId="77777777" w:rsidR="00573FC8" w:rsidRPr="008907B7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73FC8" w:rsidRPr="00A8307A" w14:paraId="54757AD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DF6D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285DF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67C9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6E974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226C1E3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23E8E48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3893D85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ECB5C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C4EC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717A2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4CB29F0E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CCA0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E741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82937C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304EA75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73FC8" w:rsidRPr="00A8307A" w14:paraId="7E92A7A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718B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D3485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7954CA0C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8389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04AB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43FB92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5BAF097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B4DE8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8AD2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76BEA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3B31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982D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0EC7E7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0BBD773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73FC8" w:rsidRPr="00A8307A" w14:paraId="361BE5F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7C6D7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41BAC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648B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1376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2408365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9E7F2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EE4132A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0EC033D0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E906848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D9B6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07573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66FE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EDFE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4C19B7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4275A3D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73FC8" w:rsidRPr="00A8307A" w14:paraId="15231EE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32E8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C77B5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9615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178FA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9F000F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10BA0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107A616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D7B4CDF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1E40C74E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AB47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A3979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B98E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55D0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4CF05E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573FC8" w:rsidRPr="00A8307A" w14:paraId="2DA41E4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55A8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F12B5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D9AF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7F079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055404F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FB6BA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1B11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4CAE8" w14:textId="77777777" w:rsidR="00573FC8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5638EC30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9D95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3814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573FC8" w:rsidRPr="00A8307A" w14:paraId="6B89E87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A18D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85097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8923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DD136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3B3E39B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8555A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F48E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D3671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1FEE4314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0085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BF22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0BA59D2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73FC8" w:rsidRPr="00A8307A" w14:paraId="46F0084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7B8C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98AAE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A18D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98C67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390226C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5B96B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708A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3ACC8" w14:textId="77777777" w:rsidR="00573FC8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31D864C0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DE96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FCB1E" w14:textId="77777777" w:rsidR="00573FC8" w:rsidRPr="00653AC2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73FC8" w:rsidRPr="00A8307A" w14:paraId="7998CE2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B59F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783CA" w14:textId="77777777" w:rsidR="00573FC8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14:paraId="10C7D087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7788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F7905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6968FD0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08BF9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6CEC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6D9B1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A46C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8F982" w14:textId="77777777" w:rsidR="00573FC8" w:rsidRPr="00797B7F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73FC8" w:rsidRPr="00A8307A" w14:paraId="70E6726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AD8B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98148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1910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D5ACA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C4C9CB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403F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AB940D9" w14:textId="77777777" w:rsidR="00573FC8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FF9930F" w14:textId="77777777" w:rsidR="00573FC8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448B7234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900D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32588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3A6E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7A7B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EAEF2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573FC8" w:rsidRPr="00A8307A" w14:paraId="0E83D46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ED5B1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8DB3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EA6B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6FB81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0F627D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643D8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69826C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6145A8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1329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EFDB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7F8B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CACB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8BB3F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573FC8" w:rsidRPr="00A8307A" w14:paraId="500075F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7A2A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751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516B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85D022" w14:textId="77777777" w:rsidR="00573FC8" w:rsidRPr="00A8307A" w:rsidRDefault="00573FC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E8E9E23" w14:textId="77777777" w:rsidR="00573FC8" w:rsidRPr="00A8307A" w:rsidRDefault="00573FC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55933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DFE3BA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D42CA23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46516619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BC6AE9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3B03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C090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2D2E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1590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44F8884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9A50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D98E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06E3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F16E68" w14:textId="77777777" w:rsidR="00573FC8" w:rsidRPr="00A8307A" w:rsidRDefault="00573FC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0253C4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59DD3" w14:textId="77777777" w:rsidR="00573FC8" w:rsidRPr="00A8307A" w:rsidRDefault="00573FC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4046612" w14:textId="77777777" w:rsidR="00573FC8" w:rsidRDefault="00573FC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07CC7FC8" w14:textId="77777777" w:rsidR="00573FC8" w:rsidRDefault="00573FC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4B4EDAD2" w14:textId="77777777" w:rsidR="00573FC8" w:rsidRDefault="00573FC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B2D88DA" w14:textId="77777777" w:rsidR="00573FC8" w:rsidRDefault="00573FC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0CE7CF84" w14:textId="77777777" w:rsidR="00573FC8" w:rsidRDefault="00573FC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410B6E6" w14:textId="77777777" w:rsidR="00573FC8" w:rsidRPr="00A8307A" w:rsidRDefault="00573FC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5550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B74E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FFAA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017A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02F5432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2175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639E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714F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C830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8AC6775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6909D64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6D8B4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A83F7F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C467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7787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4C97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2A80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863676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D050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5E42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EDFD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7E517D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C08F11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15E08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3D83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B685D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14:paraId="6BFF873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2EAC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584C6" w14:textId="77777777" w:rsidR="00573FC8" w:rsidRPr="000407B7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7178125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30BE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D425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14:paraId="3896C2C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ADE2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8544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14F716A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662C776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EDA4D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A116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A0D2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6A91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1E31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14:paraId="407206B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1BFF246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741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92E8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BF11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CE35E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4FF70B0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36EEE2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3032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B8C660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2EE3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A6FE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2DCC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CE0F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173B4543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073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6931D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7BB6A53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CF51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8433FA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5BCABA83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0B621261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4C67BE19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2F49B0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C1C2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00DD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06BA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F422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ACE5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:rsidRPr="00A8307A" w14:paraId="29CC4EB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EAC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7295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A853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846951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35C90AF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6649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E044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6980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3372C04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709C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F1B0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:rsidRPr="00A8307A" w14:paraId="4499195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337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3A29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220B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EE422F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C6DCAE9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3B0E0B36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24D0E3C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FC00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6D23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B639E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209983D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4522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FB991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36EDA00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AE024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573FC8" w:rsidRPr="00A8307A" w14:paraId="38E65CD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DA1A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054D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3CAF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F5B0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74C3CC7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808E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BC9B88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887C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EBA6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1258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A9E4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6AD8D34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4582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7BFC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4A12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669AD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0A50511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32D9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A3955C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249C44D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1A093FD3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FE24E1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A399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05E7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440A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0856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8AB89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573FC8" w:rsidRPr="00A8307A" w14:paraId="7C5E50B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DEA6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6B12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744C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25E90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5F6857A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7736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01389D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CD3C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45F5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975D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AF45B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6CF77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73FC8" w:rsidRPr="00A8307A" w14:paraId="6D0C642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C71F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E2FE9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5F40C32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C84C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CE30DC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8356A1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32202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C8F06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7D36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560B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B5D70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:rsidRPr="00A8307A" w14:paraId="0D7939E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C386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C1B9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B195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88F6BF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66F0828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3C98A94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3760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3542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FB700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384C779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551C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ED1F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:rsidRPr="00A8307A" w14:paraId="037A4F4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E6E7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FA8A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5491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50A81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4A4DDD9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83BA6B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80D7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7FA9EE5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3529647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0FFFC93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77F0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1EC6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77E6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9958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20F1294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FACF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C0BC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B942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304A8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25A70DA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2C05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0E5A98B0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4A056C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562EDF8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1E47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7237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9665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757F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277CF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573FC8" w:rsidRPr="00A8307A" w14:paraId="76CAD1B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A638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A571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AF32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DF000E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14:paraId="2711C73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56B2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D1BB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C7C2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14:paraId="329444C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0674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703D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:rsidRPr="00A8307A" w14:paraId="5DE7273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CB41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6E44C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12C0B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23ACB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25A4BE2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0567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284E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05732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14:paraId="4BAE007D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5A7C1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189FB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205EDE0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767C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61DF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8FF58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58D92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4F90066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1CD8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7359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F0757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9849F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1B6CD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573FC8" w:rsidRPr="00A8307A" w14:paraId="795322F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82FE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33CD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4DD2B2B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FEF4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2C335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2DBB612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088C1F38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0296645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40B8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B6DD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2F27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C427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E2EB6" w14:textId="77777777" w:rsidR="00573FC8" w:rsidRDefault="00573FC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DC2DC8C" w14:textId="77777777" w:rsidR="00573FC8" w:rsidRDefault="00573FC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3793DE4C" w14:textId="77777777" w:rsidR="00573FC8" w:rsidRDefault="00573FC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EC3D1C4" w14:textId="77777777" w:rsidR="00573FC8" w:rsidRPr="00A8307A" w:rsidRDefault="00573FC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1E0BE0D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16AF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19511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0260996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8B67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ABDA3B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6BDFD75B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0555BAA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4E6E84B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A6B9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EAB1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586E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498E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A485B" w14:textId="77777777" w:rsidR="00573FC8" w:rsidRDefault="00573FC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0456A99F" w14:textId="77777777" w:rsidR="00573FC8" w:rsidRDefault="00573FC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0BB5F515" w14:textId="77777777" w:rsidR="00573FC8" w:rsidRDefault="00573FC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5E87E292" w14:textId="77777777" w:rsidR="00573FC8" w:rsidRPr="00A8307A" w:rsidRDefault="00573FC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68B05F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E78B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9FD0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D4C7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CA3C6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07D165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EBAE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5AE626A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4FD7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C147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B1F4F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CE501" w14:textId="77777777" w:rsidR="00573FC8" w:rsidRDefault="00573FC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92A1FE5" w14:textId="77777777" w:rsidR="00573FC8" w:rsidRDefault="00573FC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40166770" w14:textId="77777777" w:rsidR="00573FC8" w:rsidRDefault="00573FC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573FC8" w:rsidRPr="00A8307A" w14:paraId="14A2801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072C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00FE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F52C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36B2A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6270396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83AD5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5B940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084BE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16B95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8F597" w14:textId="77777777" w:rsidR="00573FC8" w:rsidRDefault="00573FC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573FC8" w:rsidRPr="00A8307A" w14:paraId="55C420E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9C5B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27D2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9320A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18BC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F2C9C46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2D7405B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D1B7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3B57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48AA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47378035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E47CC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52F14" w14:textId="77777777" w:rsidR="00573FC8" w:rsidRDefault="00573FC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DFC0787" w14:textId="77777777" w:rsidR="00573FC8" w:rsidRDefault="00573FC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B9AA3A" w14:textId="77777777" w:rsidR="00573FC8" w:rsidRDefault="00573FC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573FC8" w:rsidRPr="00A8307A" w14:paraId="516559AC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0043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F26F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7DD2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5B025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974DAA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4405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F54E1A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1CFB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A3F4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954B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2C6F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98DD0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573FC8" w:rsidRPr="00A8307A" w14:paraId="16ED89D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DF16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3C98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7EFB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A493A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EC23D4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56FB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78B655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ACA3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C682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3DD7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49EB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B97C9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573FC8" w:rsidRPr="00A8307A" w14:paraId="790AF57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DE6F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2F7E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D7F7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6089B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C90313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D990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EA446E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6F420AC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53A53B5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2E6A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7714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19E1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B98E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458BA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573FC8" w:rsidRPr="00A8307A" w14:paraId="0897E43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866E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038B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D3A1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8A949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97357F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1B8C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21995C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4196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F9F5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1CB4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FBBA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5B5FE31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573FC8" w:rsidRPr="00A8307A" w14:paraId="13BF34D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BCDC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322E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F44F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6CA3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B59A40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6BC3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4CA0819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893B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791B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F240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6F47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7E639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573FC8" w:rsidRPr="00A8307A" w14:paraId="670853D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B745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B5C6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51F6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739F6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1B6B6C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E455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7B13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5655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C96F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8409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42F04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573FC8" w:rsidRPr="00A8307A" w14:paraId="12B872D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64C7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FF20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5DCD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D661E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776921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E640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02FE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A256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8D54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AD2D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573FC8" w:rsidRPr="00A8307A" w14:paraId="61B5BA3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A033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AF4E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32A0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C000A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7E68DD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B61C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28A0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6D32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ECB5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AC7F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573FC8" w:rsidRPr="00A8307A" w14:paraId="5382E694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5193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4E89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A9BC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26F55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99FC2F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7FAF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A3493A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13C1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C2B8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FCC9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7925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F51DB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573FC8" w:rsidRPr="00A8307A" w14:paraId="7580E8D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8C7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D7CC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7FBE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9806F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5500C1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AECD0C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351B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3B6D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B627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DB78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60A9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541782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83D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B427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0CE9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51E25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A646CD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9B009B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0646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8977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8689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1E61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5BE4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6BE6932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E34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C37CD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4D356EB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63C8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ABCD4C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5EFAB7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09E7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BE63E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C963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A9C1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2BA0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54178AC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04E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D1C5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2FA5A92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5F0F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0AF4DF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460FC7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2EE7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27D9B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97641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A785F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8CFC6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:rsidRPr="00A8307A" w14:paraId="516C628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3EA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717A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462F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64DDF7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8A436D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844A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E61C7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A0899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3378D8C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14C9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4383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2A41E7B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ADC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2C7B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481F6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A8320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04E5246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2BC6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31A6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8D0D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7D807F6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46E35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4AE5C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315D68B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780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16E6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4490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A3019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1B81BCF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B3B8D9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40B1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4192E8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B5A2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E1A8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B914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0C5B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6C23775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756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07F82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58187EC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5AA3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1F9962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174C0E2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8E2C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11E5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51FC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210E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E68EB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31BEFC3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C9F75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573FC8" w:rsidRPr="00A8307A" w14:paraId="25D505F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F6D7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857A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8127E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5A174E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563CF9A1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7C417DB6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0A25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164F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BEEFE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2F3C38C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AEE1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D440C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D849B7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2D90C4A7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411DDD1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E9F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76228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D6AE2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EA051E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61D31F65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85B2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D7EC65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C786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3340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F9DA6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FD07B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686A2BA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B677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FB76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748C4295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34FAE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74A24D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3208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338C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700F0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BE9C1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3608A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D3B5649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76EC2B1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65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79B5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FA8AE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470503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809D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EA7C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7E80C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04CDCAE9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E091C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06769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573FC8" w:rsidRPr="00A8307A" w14:paraId="344FD54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0C9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6B53C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55137C3D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207E6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45F74A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CD1E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EA7E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CEA5D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7E59F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0FE12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573FC8" w:rsidRPr="00A8307A" w14:paraId="0A5D747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BFD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B79C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B5767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44E65C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60608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96213A1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7298069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0C4E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F0F90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4D6E3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4988F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573FC8" w:rsidRPr="00A8307A" w14:paraId="3817C9D0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2D9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38EF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13BE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74DFE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14:paraId="10BE242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D4BA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6CBFF9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14:paraId="5B1906F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6A2E0E8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3EFF2C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740F2A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9423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DFA2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21FD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BEAC6" w14:textId="77777777" w:rsidR="00573FC8" w:rsidRPr="00A8307A" w:rsidRDefault="00573FC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14:paraId="768A70D6" w14:textId="77777777" w:rsidR="00573FC8" w:rsidRPr="00A8307A" w:rsidRDefault="00573FC8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573FC8" w:rsidRPr="00A8307A" w14:paraId="0E2D144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050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AEC6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BFA9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A590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3435AB3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6691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AB12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C2E6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0EEC95C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A0ED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72B8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729B435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0A3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5983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CFF3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07081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3ECF306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0C08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6BE1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7DB1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53BCCD8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6B660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F4908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E118EA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5E79CBB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095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6740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DA68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196FAA" w14:textId="77777777" w:rsidR="00573FC8" w:rsidRPr="00A8307A" w:rsidRDefault="00573FC8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7DDAD91" w14:textId="77777777" w:rsidR="00573FC8" w:rsidRPr="00A8307A" w:rsidRDefault="00573FC8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8613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6C7D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D2798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4DDAB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8AEE1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573FC8" w:rsidRPr="00A8307A" w14:paraId="5F66D005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8635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57441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DAFCA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1B1B4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CF2952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51375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33C4B83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1CDC8F0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54686A2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4BCDC6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1C60B995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45BC524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AC929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811BF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1B0D3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D747E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70ED6C7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519EEF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7320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57D53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9B9D8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F762A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191020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0894F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7B46FB2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6D1DEEF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649A5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82197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1852A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27E21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B17A72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05F7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8ABF0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D054B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4F38D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C445EB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F20E0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2123A2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4DC8C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1D4A1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B1659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936C6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B3AD9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573FC8" w:rsidRPr="00A8307A" w14:paraId="26EA3CB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4D54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2677D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CFEFF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35721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5664E9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E100B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E4755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76922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D1AC3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C7E5B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C35D9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573FC8" w:rsidRPr="00A8307A" w14:paraId="2793437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8815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F7A5C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A07B3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A40AB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93B82C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1572B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DE056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82527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A206A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E61EB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3446F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573FC8" w:rsidRPr="00A8307A" w14:paraId="4ADF2598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07FA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7F005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6C3BEF8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61E30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4FE95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4B7D8B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00E49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4DD94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957EF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3595F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C6E75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47A5E0C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ADFD6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573FC8" w:rsidRPr="00A8307A" w14:paraId="428E2888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21581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EFD52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D1D4A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D6B73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3FC8E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80BCD9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07DAFB1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E0588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B140C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10122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952A8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573FC8" w:rsidRPr="00A8307A" w14:paraId="1D1D007D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5C3E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29F86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2B155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DF15C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54603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6FB284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7C44AB3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687C9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81C97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1B7F4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EE897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573FC8" w:rsidRPr="00A8307A" w14:paraId="6FE7BA8B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875D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BE201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E2AC0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EDC0C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708D23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75EFA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F77F22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9167C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4744B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22F66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534E1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573FC8" w:rsidRPr="00A8307A" w14:paraId="544926F2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C5FC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243EA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85285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9AC5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F05161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2D48B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314AB48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FB523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8CE46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237C5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65FA8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573FC8" w:rsidRPr="00A8307A" w14:paraId="18DB5310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EF3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056D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02B6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2D07B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B8D213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0F861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7856533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738825B3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91B2B81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3260C7DC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45E00E26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BAFB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1704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E0BD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A320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9DB2A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573FC8" w:rsidRPr="00A8307A" w14:paraId="5A6226BB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4E9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A2FD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AAA1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9C23C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915409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BBCA5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0CD0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72DA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F803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787D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0D943216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AA8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FBC2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2620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7EEB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5AF22C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5FCD7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A81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92D2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5112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EACB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E971CC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2E6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B69B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400E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C2785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B8EF80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DB8ED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D3C1F29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4684312D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85F578C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5CAE8BA5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2F302776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566B0A2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2F931DBB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39E85178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208A4DD3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85A5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E886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3DEA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1F44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951D7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573FC8" w:rsidRPr="00A8307A" w14:paraId="290CB19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6531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1E86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DD54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DC6D3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956E86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F1A01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423556A1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9362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F63E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9CC0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DF5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515AD4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367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803F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D218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4C091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1068BE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20C1C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42077D4A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E680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9E72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6953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85AF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84C106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AC47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EE2B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BF51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56948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58CCDB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CDB0B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592C0E9C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959C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6F33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DC52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1FF4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F51D56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1AA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2683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3F7B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921D9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386E17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51687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54BE39FE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3B64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4254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5B3D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1CDD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60BCDEA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50F1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211C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1E70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88AD3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D690CB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A83A2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8909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F567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46759FE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508A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A12C2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A9E94B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:rsidRPr="00A8307A" w14:paraId="3006080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0EF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56F6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7E4F5DD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FED6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D267D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6E6BFDB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7D5B0E1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8B13F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4818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AB287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F906D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485F4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5E3D242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:rsidRPr="00A8307A" w14:paraId="59C832D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4E3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83AA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E9B4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E84D6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AEF763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6DC1E" w14:textId="77777777" w:rsidR="00573FC8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9875751" w14:textId="77777777" w:rsidR="00573FC8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82DB843" w14:textId="77777777" w:rsidR="00573FC8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5D02A327" w14:textId="77777777" w:rsidR="00573FC8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4939ED94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C1B8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834C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D7501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EA8D8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D01526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573FC8" w:rsidRPr="00A8307A" w14:paraId="644C69D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1CE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4C05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403A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FCF80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2C426F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8C141" w14:textId="77777777" w:rsidR="00573FC8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2BAB26F" w14:textId="77777777" w:rsidR="00573FC8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F5BFB4E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4B4E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CEC6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5966F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925EC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C0A37A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573FC8" w:rsidRPr="00A8307A" w14:paraId="746A310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4EB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710A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7DE9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44337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D76E41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96FB2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BDEC69F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69C2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053B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8500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2C70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573FC8" w:rsidRPr="00A8307A" w14:paraId="0FA190B4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6EEE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89B7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0115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4742C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BD8A66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4916A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5FFB5ABC" w14:textId="77777777" w:rsidR="00573FC8" w:rsidRPr="00A8307A" w:rsidRDefault="00573FC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4C63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5501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DBAC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4126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12E1A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376743D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73FC8" w:rsidRPr="00A8307A" w14:paraId="5C3B729B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912D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3DC6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C2F2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29675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16E910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FAA1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48EE072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6583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3DE8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D784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CFAD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6FCDE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573FC8" w:rsidRPr="00A8307A" w14:paraId="1B0740FA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8940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3AF2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43B1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B06B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1BC966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1FE8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AEE3B1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205E98A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4409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005C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B74D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E678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573FC8" w:rsidRPr="00A8307A" w14:paraId="77BB1D57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6581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6BF8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FA58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EB07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575BA4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8DE5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7F746B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7460A56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3AB6793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45B1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758B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3831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96AB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E0BCE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573FC8" w:rsidRPr="00A8307A" w14:paraId="6C63C001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17A8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68AD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0E297FB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4B9D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2A2F5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7C670C5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09F5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CFE9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056C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DDB4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2C5B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C47751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09C8909D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9DF9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3C68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2033E9A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6B55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B8452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A4245AF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1B782ADC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6C10FD0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8F8B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9B32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BE8D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066F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B9416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AECCEDC" w14:textId="77777777" w:rsidR="00573FC8" w:rsidRPr="00CA7415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573FC8" w:rsidRPr="00A8307A" w14:paraId="5AC94792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07D7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A6BC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50BC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60C4E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D6DB670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24FCEAA3" w14:textId="77777777" w:rsidR="00573FC8" w:rsidRDefault="00573FC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15C2441D" w14:textId="77777777" w:rsidR="00573FC8" w:rsidRPr="00A8307A" w:rsidRDefault="00573FC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BB84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9F21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8EB7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529F0EC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69F2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4006C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0260E8A2" w14:textId="77777777" w:rsidR="00573FC8" w:rsidRPr="00CA7415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573FC8" w:rsidRPr="00A8307A" w14:paraId="143804A0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B992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EB02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98DE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44E15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C863A1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09DD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6F640E2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6C7EFDB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ED7A3A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11AE1F9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5FFF19E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2A82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9170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5A9A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B6A4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4106E4B8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62CC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02F5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5427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34E1D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9C80D6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3AB719A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1D5F474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F1A9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B962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C2FB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F0EF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EF0C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53C168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1410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9AA9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29AB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F6C80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164BB6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6A98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34A1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EDD6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F978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5B05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D3C7EB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9606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553E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1572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96BE1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7C0C621D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021CFF6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2D7ED87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393C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9AA9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12BA8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17D4A19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8550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3D833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DB9D56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:rsidRPr="00A8307A" w14:paraId="56D43B7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662C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8A238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41915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93133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4337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72EF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10E7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14:paraId="04F5FF6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396D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E8514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1B4C0FB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B017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481B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0D52B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1EB959" w14:textId="77777777" w:rsidR="00573FC8" w:rsidRDefault="00573FC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24B9664C" w14:textId="77777777" w:rsidR="00573FC8" w:rsidRDefault="00573FC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638B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AACC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34881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72513A27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0DA56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4EBEF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2B327770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65F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8267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99C5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6FBD61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DC0EAD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CE65D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5D1E251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6882FDF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5AF3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EC90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4319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06D30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479AEC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573FC8" w:rsidRPr="00A8307A" w14:paraId="70F7D2A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BC2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C2F4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E158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C9D02" w14:textId="77777777" w:rsidR="00573FC8" w:rsidRDefault="00573FC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55D01BB5" w14:textId="77777777" w:rsidR="00573FC8" w:rsidRPr="00A8307A" w:rsidRDefault="00573FC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3E19F" w14:textId="77777777" w:rsidR="00573FC8" w:rsidRPr="00A8307A" w:rsidRDefault="00573FC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14B355B3" w14:textId="77777777" w:rsidR="00573FC8" w:rsidRDefault="00573FC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B6BB3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F8A4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9380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7947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573FC8" w:rsidRPr="00A8307A" w14:paraId="669883E1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263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7FCA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7D240D7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6ACE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C33BB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6DD768D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E269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B867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13BD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18C1C06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F480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BCE4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07A52C1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6D24044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4AA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56C9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3E15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A832C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37AFC46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F207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CC4F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D8590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2DF9979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9511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A073A" w14:textId="77777777" w:rsidR="00573FC8" w:rsidRPr="00B943BB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573FC8" w:rsidRPr="00A8307A" w14:paraId="5E98021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5DBB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A919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FF16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DBA71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02A63EE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3EC7EF1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B668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808A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FD0F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FA04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42E1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7806B5B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503E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261D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0818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E5B44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5942671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94F3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FFE5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D2CE5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5320062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8485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C842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4993270C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7113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D528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03B52C6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4B62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7C7DA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12ED9C8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AC29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88CC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E5BC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4C4A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A0EB0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4F12811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13EEC1F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3FBBDDC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DD1C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6622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0C40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8DAB3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28EE594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42C8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DC75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4E4D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426CDC2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6DD9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0F699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1F1439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573FC8" w:rsidRPr="00A8307A" w14:paraId="2E0F5E02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85C9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5986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5599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7A3D6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2D93ADC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57E9F0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8CE4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E4CB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2CB6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2C32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49B1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AC462F3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64E97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1C4D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66F9E2C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D77E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6DDF0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0D1261B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B969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C713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0802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1605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8B87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C49EAD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236A0876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4DA8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FFCC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13DA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87F87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0653557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3134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711C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13B8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5A96AEF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4428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82ED9" w14:textId="77777777" w:rsidR="00573FC8" w:rsidRPr="00D0015E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73FC8" w:rsidRPr="00A8307A" w14:paraId="4ABC67D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513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057B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2F1E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5741F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2D8ACE7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073D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1509D90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8938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15B2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35D6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24D7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B3D34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573FC8" w:rsidRPr="00A8307A" w14:paraId="45AEA06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7726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D8D9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E03C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745B1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4ED73AC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5B6D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3A73F67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36BC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A99B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8EFC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48D3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3B9AC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573FC8" w:rsidRPr="00A8307A" w14:paraId="79DC666E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CB26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45C6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AA0F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3E9FC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284E3B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0F3C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E35867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372C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6C19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E79F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A52C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A63F6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573FC8" w:rsidRPr="00A8307A" w14:paraId="035211F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2736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1665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F2AF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FFEAA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4EDA910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A19B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8BA4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FE06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FE33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CD07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75EEA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73FC8" w:rsidRPr="00A8307A" w14:paraId="00F743C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895C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7246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D437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0F15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3CF82FD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84F0CC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A6D2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4429A3B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99E3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6459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8ADD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2C25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07A01E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FE28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2994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4B4F39A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2CF3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B4143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7D77AA3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ACB7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C5DE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A963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1CA7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2300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335BB62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7773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6898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79BC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90B62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48A8D64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2238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6E8A174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42AB2CA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3BDD995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3F4FF2F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A056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E991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4ACB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22D9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73E185F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8984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734B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DFE3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2D49A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006EAFA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15597C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C554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1768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CEB7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2069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3272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8DA028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C3DA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6E87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5682110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3F8B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F9165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1AD9DDB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CA45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9105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4D40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755F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A498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034E8F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573FC8" w:rsidRPr="00A8307A" w14:paraId="43DF577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EE03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D41AC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479D688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1003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31A4F5" w14:textId="77777777" w:rsidR="00573FC8" w:rsidRPr="00A8307A" w:rsidRDefault="00573FC8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72920B5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AF01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A4FC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3EE9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6158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434EF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507F6F5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16870CC4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C430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5587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F81A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4ECFB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3D849C91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237739E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5E50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075F422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90C5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B0DF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49F8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8677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5CC04A6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1737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7D29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7627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2A61F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0FFD845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0BCBEE1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A412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2212EC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BA2E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5CE0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F1A9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C30E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428EFC62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372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F039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9BBC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6A2A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5B5AD22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463E360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BAC6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6401703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63AB96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8ADC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00FC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90BC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5684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71D7DBE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50E1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AAE6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31F1465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351F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B4D1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6A992A3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58F6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AE27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FDC9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E0DA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FA5F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52CF32A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7389E1D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D257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1E36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E86B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B40A8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4D04BF4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ABF4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64F9521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E74B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0C48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081C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E959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9E936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573FC8" w:rsidRPr="00A8307A" w14:paraId="429EC61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A900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47E5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EA32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D4B0D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38919E2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DC4F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1F292BE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68C1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957A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365F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BDAE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1A64E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573FC8" w:rsidRPr="00A8307A" w14:paraId="1D3847E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2531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9B6E7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7E4A7BD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D71E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73E07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463523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68A6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8A3F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792C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59CE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20D6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2761CB2A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914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1569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4AE9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B6DE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A3387C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5ED208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6CF1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1426CB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22C8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42FA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43C6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D4FF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4E2CE56F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BDD9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0500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A1D1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BAD65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4BCCEE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A0F7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2C11289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0190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DF7E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BBC7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93A5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408B4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573FC8" w:rsidRPr="00A8307A" w14:paraId="43DEAA7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AB2B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6AC5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F20C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389C6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2D5D54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473F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18C19CC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8542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188E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CED5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AE98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2D59E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573FC8" w:rsidRPr="00A8307A" w14:paraId="7C8A6B6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D7B61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324B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51AB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2F815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2387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0EBD97E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1A79753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4092F2A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406E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986A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FEAD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0439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14FD043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49988DF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573FC8" w:rsidRPr="00A8307A" w14:paraId="04B08C35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5817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8516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6ED1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C1CEE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E2AC45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59BB0A5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838B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3FF4BC8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AF0ED7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3D6E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978B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837D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2A0D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2B0F4492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F80A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777B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944C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91870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6F6CD0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6523333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0CA5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0C0FC4D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E9C3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C6B8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53F8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30E1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215BB80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656D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DC8E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1F1A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F9CE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0E34DF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4B31F25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ABAA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046E08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132D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7ABE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BBD3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725E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18D63E1F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6FA4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BB13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B1CE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A1403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7290D1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905E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129425D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C887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D060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CA2C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E095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68D59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573FC8" w:rsidRPr="00A8307A" w14:paraId="4658989C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9FD4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7959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01D1BBD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ECFD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18243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0431B91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70EF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5B82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6804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3A83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914F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1DC5BFB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A8307A" w14:paraId="36DD3748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37D4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ACAA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014CBCF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FAED5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0A5C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2C94DA6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658C494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51E5410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62FB8D0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675DC17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5065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041D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9DA7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E3A5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180F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69E3BF8E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E9DC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8706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C07D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E58B5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601F3FF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63CA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19C8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F847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0C18DE3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27A6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F0D7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5568D215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88F1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548E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ABBE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8768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617BD3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37C3767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3D07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1A2B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C7B3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781F7E9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834A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7F34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DDDEA0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573FC8" w:rsidRPr="00A8307A" w14:paraId="34B68FAC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55E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C7CC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C7DF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86CA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27BE18D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CC554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4BB08B3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5649850E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5D82559B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C1B0E3F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64FE7927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AA72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B892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8FB3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AAF0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2A241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573FC8" w:rsidRPr="00A8307A" w14:paraId="4EA30A2D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77C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8D86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3484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78A99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F62AB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B491F47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5F41A282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44C8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81E0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49D5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46E7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7F9C7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573FC8" w:rsidRPr="00A8307A" w14:paraId="17C9E65E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A44F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5027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D3CD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12FBD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A5324E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B1FDC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FC21D62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24EDDFCB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54AF2225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5DBDD682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6DB16BC" w14:textId="77777777" w:rsidR="00573FC8" w:rsidRPr="00A8307A" w:rsidRDefault="00573FC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41E8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356D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83CD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3EFB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50C60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573FC8" w:rsidRPr="00A8307A" w14:paraId="52E4826E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663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9ED9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C222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98094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7A8454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4D768AE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AF4F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A55758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AEA9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7DE8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FE7B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9EE3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1127AADB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969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B116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671E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BBB50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2D1DBEA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69276A4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4F15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AB43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0DBF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2F30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2807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1A7D28A7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4191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A1F6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2C5E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6FC7F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957821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7402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5D57CD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378C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C81D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E0D5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3971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C7C27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573FC8" w:rsidRPr="00A8307A" w14:paraId="3AC72A73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501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5FF1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6BC9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8DB40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3740ACB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DB99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4035FE5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C498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E3AD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3AF0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F965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573FC8" w:rsidRPr="00A8307A" w14:paraId="1B1EF358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4430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B9DA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B3DF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663A1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4BCECE0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2EEB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6C4D765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2C65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001D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3C09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13EA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DC2FB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573FC8" w:rsidRPr="00A8307A" w14:paraId="765345C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A40A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E02CE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14:paraId="25FE7A0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BDBD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4DD8F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418A54DA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14:paraId="72E5FB1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EC7F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B5A4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32B2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AB34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CBBA1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86ED99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14:paraId="3655E5D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5E579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573FC8" w:rsidRPr="00A8307A" w14:paraId="65633A4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8C4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88D7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6DA5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829DC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5BEBF69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0F9F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163630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A267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325F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409C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83F6F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F64FE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573FC8" w:rsidRPr="00A8307A" w14:paraId="298DA0A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0E52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3FE0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646B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6395F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127D53D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6258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FDAEF1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2D12CB4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450D23A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EAF9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3047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FA73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FD71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3B072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573FC8" w:rsidRPr="00A8307A" w14:paraId="6098D7C7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354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1ABA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2257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04283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A88761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81B1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DA4120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6A556E9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15A7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89AD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8FD8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1F7C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0B9D2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573FC8" w:rsidRPr="00A8307A" w14:paraId="05A1DC32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ADBB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CB17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3860C08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5D70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D6E9E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11D926E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52B644C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357996D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C2B9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215C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9604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F9BD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9B64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3DBB062C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911F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2826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25FB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E103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54B21FF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15A4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0D70AF2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36FB695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42A9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26E0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3922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9CD6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4E7EDFD0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8A0B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AB1C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2C73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11F52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5BF6C76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C023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6FFE15B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019381C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12E715B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46383C6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767258F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1BCB71D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B1FD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17A0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3799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BA8D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78E89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573FC8" w:rsidRPr="00A8307A" w14:paraId="5BE4ACCB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CFFE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357B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8732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7569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7850F4F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3282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7905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A553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319F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8A2A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008E241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5D690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544F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31B2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66AC0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4AE3174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0231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EA9E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800F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AEB9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DA9B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03EC5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573FC8" w:rsidRPr="00A8307A" w14:paraId="0026139F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C3EF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80F5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1C68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A639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568C62D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7AB2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E4FC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7B09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E007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3F7C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7A8C4263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B6B6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3B0B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14:paraId="3F007A4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10A4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34C7B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62A07F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05D2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38E5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9922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7B7A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C8BC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047E2764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BC70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F232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426E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75F57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7156A5E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685C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7D40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DE01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BB52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1029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CDB69CE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9DF7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E1A7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B13D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04DE3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00CCFBC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301E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9CD4FF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09F0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0A3A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34A0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B10B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EDC64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573FC8" w:rsidRPr="00A8307A" w14:paraId="61B2A1AC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6D48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462C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DA84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FCC88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30A52FF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D0F0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6A7F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72E9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3FC3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F0F1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573FC8" w:rsidRPr="00A8307A" w14:paraId="2650649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125C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39C3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C97B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E40D2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4CD8B52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A974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A26C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F868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8ACC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92FE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1CADE37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F2E3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C295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B3ED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C642C1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71FBA3A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1363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90CC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C2EB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92F6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D0F43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7F4CB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573FC8" w:rsidRPr="00A8307A" w14:paraId="77E50B3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D0D4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4031C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1728359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CDBA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A4D61E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56B6F50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29C8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BCD7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65A0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955F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3321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19495913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B668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8986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BF8C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D3646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13BE834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0054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77983D2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DF2E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B7E2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26A0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AE85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10EC6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573FC8" w:rsidRPr="00A8307A" w14:paraId="233C2FD7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AEFE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2BED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F5DD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9F31D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18478B7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E8BA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80078A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2A47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B7F3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BED4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A41D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6BA8E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573FC8" w:rsidRPr="00A8307A" w14:paraId="59641F44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4173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C214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486E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7AF3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14:paraId="5FD9E1B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60D2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3E79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9465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BEB9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AE3D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6387F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573FC8" w:rsidRPr="00A8307A" w14:paraId="082A661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05C4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1E5B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58A8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60EF2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04C2AFC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D9F7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03B409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AC39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D672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BC02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66DD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EC1496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573FC8" w:rsidRPr="00A8307A" w14:paraId="6DDD353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A45B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11F0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48C0F79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7025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52CEE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0DD940D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8B99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5A98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4A22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DF91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A3E1A" w14:textId="77777777" w:rsidR="00573FC8" w:rsidRPr="00A8307A" w:rsidRDefault="00573FC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7145FBA3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0AED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1539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092A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06355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2D38C79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E7B5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DD5D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1D6C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8535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16D3E" w14:textId="77777777" w:rsidR="00573FC8" w:rsidRPr="00A8307A" w:rsidRDefault="00573FC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068D87D" w14:textId="77777777" w:rsidR="00573FC8" w:rsidRPr="00A8307A" w:rsidRDefault="00573FC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573FC8" w:rsidRPr="00A8307A" w14:paraId="1ACF15F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3A051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9FFE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ABE1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7A961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7BDE1E7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2C69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03C889B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F57C73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2300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8FBA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ABBE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6D03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0193D3E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A76E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145E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386A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B1CFD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167F722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A1B9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6011C4F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D8E9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441C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C19A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0010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12C8661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498B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3518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AFA4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9126C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3088783B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9392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2CFE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ED46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7DE3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5D46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72523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573FC8" w:rsidRPr="00A8307A" w14:paraId="1A4E10C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23C7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6FB4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275E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2332E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2A65BDE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276B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702499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DF54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7935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B3AD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CBDE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4DBCB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573FC8" w:rsidRPr="00A8307A" w14:paraId="4041233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74B29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B30B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7FD7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53D88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56A5CCF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5F6F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2CD0B25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D5634B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4F31B93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419B06D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73621EC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164291E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12E32E6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7A16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69AB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968B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239D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01204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573FC8" w:rsidRPr="00A8307A" w14:paraId="5CD31C1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07E0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06B6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413A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319B1E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7F18BE5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BE85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D943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B115E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2065F66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A8A3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412D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377702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A983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E76B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CD9D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BDF002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1DAD73F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597B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A96B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56DC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26AE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CDFF0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97CBF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573FC8" w:rsidRPr="00A8307A" w14:paraId="08F5F2F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7852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D01D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C5D8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3E2996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4ACE5C3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5C75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DF28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E2AA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6AA5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0F656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27265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573FC8" w:rsidRPr="00A8307A" w14:paraId="796801E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73CD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59351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16D15F6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57EC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D975E" w14:textId="77777777" w:rsidR="00573FC8" w:rsidRPr="00A8307A" w:rsidRDefault="00573FC8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5C44F3BF" w14:textId="77777777" w:rsidR="00573FC8" w:rsidRDefault="00573FC8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7D74D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B9AE9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2B2B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FCB2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2B1B3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573FC8" w:rsidRPr="00A8307A" w14:paraId="6848D399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1D1D7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0E48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CF28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000D5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170B96B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1F6D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6B84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9059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749D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99A7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573FC8" w:rsidRPr="00A8307A" w14:paraId="28E2F63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EA902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87CB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51E7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EBEF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08607CE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51AE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105564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74CC87B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6580275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1172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327D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D0F3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CC23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EAF20D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0BA39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EF5D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327A6F8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67FB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F57B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5E4F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CF85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03F6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D40F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10DF4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0E01308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573FC8" w:rsidRPr="00A8307A" w14:paraId="54B329E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8C306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A8849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3ABB257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95B5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51DDE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B348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ABC5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8304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098A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D842D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7D4AB0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573FC8" w:rsidRPr="00A8307A" w14:paraId="6BFB0D2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5B596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0F5F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8FE3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EC6224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14:paraId="127DA55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DDA0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1C79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384C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9058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6F4D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5D636E8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3399F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6264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7E05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736D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22CE9A0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8284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D2D2F6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0BB4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CFDA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C340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5D9F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28EE7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0E513B7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573FC8" w:rsidRPr="00A8307A" w14:paraId="4F4D78B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949F51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0B19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95BB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60A3B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5B74B52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7BDE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C1CAA4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DF09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48A2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3FEA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E729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FEDDC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698FDE3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573FC8" w:rsidRPr="00A8307A" w14:paraId="3A5D6DF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1BF06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33C1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45A6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8CEF6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9B915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CE32F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633D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0114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3BDE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8994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573FC8" w:rsidRPr="00A8307A" w14:paraId="15FEA78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50A507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7C088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14:paraId="3501E3B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9DA2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372AB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14:paraId="68D2FC2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09C45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7C1B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F10E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82C2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3DEBE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BB4E694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573FC8" w:rsidRPr="00A8307A" w14:paraId="720EA09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6D2E3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30E2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2C93F3DF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F80D6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FE6EE0" w14:textId="77777777" w:rsidR="00573FC8" w:rsidRDefault="00573FC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07F1C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9390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E866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81A9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079D5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573FC8" w:rsidRPr="00A8307A" w14:paraId="458D020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33B43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6A43C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46277959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7265E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7D896" w14:textId="77777777" w:rsidR="00573FC8" w:rsidRDefault="00573FC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47CD6D3" w14:textId="77777777" w:rsidR="00573FC8" w:rsidRPr="00A8307A" w:rsidRDefault="00573FC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A1873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8A54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A7DA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31AC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622AD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573FC8" w:rsidRPr="00A8307A" w14:paraId="3A29EE4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42681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5F9C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C3C1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BAB87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2143933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33A4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378EE64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5AFC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61C2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38F8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5806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3C24A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16579CE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573FC8" w:rsidRPr="00A8307A" w14:paraId="039A5EC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A7F14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F89C1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08B4990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FEC0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ED8DE5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7169787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0154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CEB6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ED70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D26B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383F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2A5D419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325C5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D7F5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A677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BF678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21F30A6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29D8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33AC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20D1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C819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583E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D3332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573FC8" w:rsidRPr="00A8307A" w14:paraId="7030EEE7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A3E8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CD658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14:paraId="3F27D4F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30B1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6E0E29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4E21FE6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9A88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25D1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926D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42C3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154EF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D842094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14:paraId="60E299B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573FC8" w:rsidRPr="00A8307A" w14:paraId="66ED0E36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A0EC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6A41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2DDF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BA99CE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6FAB79C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CCB59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8C1E46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34F4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5422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82A4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A207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573FC8" w:rsidRPr="00A8307A" w14:paraId="2EF9672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70D4D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61B1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A0C3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1338B3" w14:textId="77777777" w:rsidR="00573FC8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737316F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62B0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D5EB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7950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C313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9BDF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573FC8" w:rsidRPr="00A8307A" w14:paraId="74FE2484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7F6E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7AF5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DA77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F6A4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230D405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B4BC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73E9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978F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20EC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D652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573FC8" w:rsidRPr="00A8307A" w14:paraId="244C0108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C141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1CAA2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14:paraId="5087718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B4F9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C91DE2" w14:textId="77777777" w:rsidR="00573FC8" w:rsidRPr="00A8307A" w:rsidRDefault="00573FC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78C529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A90C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0F529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A220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925D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C7548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53F4355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05A6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8509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7CB4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2D4AC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79A05F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48B2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CBB6BF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A259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2097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2302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E807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4FCCDBB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E529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2855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1BCA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0E79E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2667D3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E5D9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6DB9C6B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A532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49C0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21CA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2B67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6E0396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558C78F8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9099604" w14:textId="77777777" w:rsidR="00573FC8" w:rsidRPr="00DC4AFE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573FC8" w:rsidRPr="00A8307A" w14:paraId="098337F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5C12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03F4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74FA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83B2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9F0F29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7A55C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3AF82B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6FE4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5A21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7297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E720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DA42F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6A492E9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148D3DA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573FC8" w:rsidRPr="00A8307A" w14:paraId="01CD342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6C1B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2722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238D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EBF89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6AD445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3F5B5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E95DF6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7F9D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85FF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706D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E13E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DDC4A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573FC8" w:rsidRPr="00A8307A" w14:paraId="117FDB8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7541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2344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D4A0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6F045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506E7E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B88C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9DC9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007C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6903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6852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FF5C2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573FC8" w:rsidRPr="00A8307A" w14:paraId="5CDEF69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49D5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4ABE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4B29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63F84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837FF0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F7D8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01AB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D6A1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BFA7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4F96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90D184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41C27A6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73FC8" w:rsidRPr="00A8307A" w14:paraId="711D1A1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706FF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4666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9BB1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AA246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942C00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ECDF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0B11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6549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6DB4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7DB49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B44FD7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0967E08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573FC8" w:rsidRPr="00A8307A" w14:paraId="6BF80D2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DF08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0D8F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11E0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B8D9EB" w14:textId="77777777" w:rsidR="00573FC8" w:rsidRPr="00A8307A" w:rsidRDefault="00573FC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CBFC5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BA5D9A2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49AF95D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D32A3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C667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4A9F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A5449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0820344A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6829E19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573FC8" w:rsidRPr="00A8307A" w14:paraId="48F1AC7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D9CD6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6876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51CB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3C397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D75EDB6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D4AA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5422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7C46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7B03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0ECC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D949D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573FC8" w:rsidRPr="00A8307A" w14:paraId="0C3DF04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3483E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776F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CF3D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7486A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FA4CB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941C295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AD2A8D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5253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17D6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5C5B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E0440" w14:textId="77777777" w:rsidR="00573FC8" w:rsidRDefault="00573FC8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41F5C2C6" w14:textId="77777777" w:rsidR="00573FC8" w:rsidRPr="00A8307A" w:rsidRDefault="00573FC8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573FC8" w:rsidRPr="00A8307A" w14:paraId="3C41992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6F50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2302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F487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EC3C2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C50C1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542B28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7207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6072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DD97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C395E" w14:textId="77777777" w:rsidR="00573FC8" w:rsidRPr="00A8307A" w:rsidRDefault="00573FC8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573FC8" w:rsidRPr="00A8307A" w14:paraId="64C1FED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2404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B85C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89C82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28DFF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D24340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C1C8C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3D100F4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82B7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8E91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32EA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0F2CA" w14:textId="77777777" w:rsidR="00573FC8" w:rsidRPr="00A8307A" w:rsidRDefault="00573FC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3F057B" w14:textId="77777777" w:rsidR="00573FC8" w:rsidRPr="00A8307A" w:rsidRDefault="00573FC8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573FC8" w:rsidRPr="00A8307A" w14:paraId="01D090D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AA96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1440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AE30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49B3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2642F8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FAD8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0CDF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A3FD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0F7E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2FAA3" w14:textId="77777777" w:rsidR="00573FC8" w:rsidRPr="00A8307A" w:rsidRDefault="00573FC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960F29" w14:textId="77777777" w:rsidR="00573FC8" w:rsidRPr="00A8307A" w:rsidRDefault="00573FC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573FC8" w:rsidRPr="00A8307A" w14:paraId="442480F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0F57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50DD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1433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8C080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21C717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9F7B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0E94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1C1F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B595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FC11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205333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73FC8" w:rsidRPr="00A8307A" w14:paraId="308FFDB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3D7A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5C2D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FA3E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2F451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E7B108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4C35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7777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FD2C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6B49A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B3F4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B75DA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73FC8" w:rsidRPr="00A8307A" w14:paraId="5AC59E1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47A7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A26A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9BA3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38EEB9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C2B11E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A13C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5526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6C0C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DCB0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2FC2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301C9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73FC8" w:rsidRPr="00A8307A" w14:paraId="0D4BBEC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E3B3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24734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47B285C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2449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CDF18F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48B89DDE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D19D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58F9E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38EE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EA42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BB99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71B771EA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1D75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F0DA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788BB2D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8763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BADCF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39BCAFAD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C4A8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4E0B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E5A2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5331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566D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2BC295C6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A0B1B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8D045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14:paraId="644AA92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81EF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D82BB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7C10EFD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E742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A1297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82DA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D4BB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FA89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A8307A" w14:paraId="57C4FC65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89143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9AA5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433937E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37B68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42055F" w14:textId="77777777" w:rsidR="00573FC8" w:rsidRPr="00A8307A" w:rsidRDefault="00573FC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28D4D705" w14:textId="77777777" w:rsidR="00573FC8" w:rsidRPr="00A8307A" w:rsidRDefault="00573FC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99590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B786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5C42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2FEB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341B8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3EAD1E5E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1272C38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573FC8" w:rsidRPr="00A8307A" w14:paraId="2241FB28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3986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AFFA8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ED879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83915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496AB7E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DECD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D13B85D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4B3D4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3C98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6D6C0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938B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573FC8" w:rsidRPr="00A8307A" w14:paraId="6B61157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013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4E3CA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38E6F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4BE7D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9099000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61DA1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D0B63D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2B58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9F3E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E96D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CCF1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6B640DD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8952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DB17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E9959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1DA0C2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DACF981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CD18E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032FD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0FE3C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6140C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BD871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AB36D9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573FC8" w:rsidRPr="00A8307A" w14:paraId="12C43EE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668A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1A4F4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22956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48BC74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472A3C7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1EA0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BD520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C0A82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C0DE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ED167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A8307A" w14:paraId="34FAF51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E4C8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1721F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3E23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D9E803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DA6B65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E468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48CEC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F188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C778B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2BF13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3922DB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573FC8" w:rsidRPr="00A8307A" w14:paraId="4E50304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47EC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BEBC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1BA63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385A88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BF5E2D5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BCD8A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8D789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189A6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A67D8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E8856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110DED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573FC8" w:rsidRPr="00A8307A" w14:paraId="50B6389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5B25" w14:textId="77777777" w:rsidR="00573FC8" w:rsidRPr="00A75A00" w:rsidRDefault="00573FC8" w:rsidP="00573FC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D8E5B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B12E5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50D33A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AC4319C" w14:textId="77777777" w:rsidR="00573FC8" w:rsidRPr="00A8307A" w:rsidRDefault="00573FC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009D6" w14:textId="77777777" w:rsidR="00573FC8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61A40" w14:textId="77777777" w:rsidR="00573FC8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9FC57" w14:textId="77777777" w:rsidR="00573FC8" w:rsidRPr="00A8307A" w:rsidRDefault="00573FC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26F71" w14:textId="77777777" w:rsidR="00573FC8" w:rsidRPr="00A8307A" w:rsidRDefault="00573FC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A3A16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433787" w14:textId="77777777" w:rsidR="00573FC8" w:rsidRDefault="00573FC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79A4FCB2" w14:textId="77777777" w:rsidR="00573FC8" w:rsidRPr="00A8307A" w:rsidRDefault="00573FC8" w:rsidP="008B25EE">
      <w:pPr>
        <w:spacing w:before="40" w:after="40" w:line="192" w:lineRule="auto"/>
        <w:ind w:right="57"/>
        <w:rPr>
          <w:sz w:val="20"/>
        </w:rPr>
      </w:pPr>
    </w:p>
    <w:p w14:paraId="5F9298DF" w14:textId="77777777" w:rsidR="00573FC8" w:rsidRDefault="00573FC8" w:rsidP="0095691E">
      <w:pPr>
        <w:pStyle w:val="Heading1"/>
        <w:spacing w:line="360" w:lineRule="auto"/>
      </w:pPr>
      <w:r>
        <w:t>LINIA 300</w:t>
      </w:r>
    </w:p>
    <w:p w14:paraId="15FF8924" w14:textId="77777777" w:rsidR="00573FC8" w:rsidRDefault="00573FC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573FC8" w14:paraId="5C045C42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F3A9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5C1B" w14:textId="77777777" w:rsidR="00573FC8" w:rsidRDefault="00573FC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5D1D" w14:textId="77777777" w:rsidR="00573FC8" w:rsidRPr="00600D25" w:rsidRDefault="00573FC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EB31" w14:textId="77777777" w:rsidR="00573FC8" w:rsidRDefault="00573FC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2417F7A" w14:textId="77777777" w:rsidR="00573FC8" w:rsidRDefault="00573FC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72DD" w14:textId="77777777" w:rsidR="00573FC8" w:rsidRDefault="00573FC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78C0" w14:textId="77777777" w:rsidR="00573FC8" w:rsidRPr="00600D25" w:rsidRDefault="00573FC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503E" w14:textId="77777777" w:rsidR="00573FC8" w:rsidRDefault="00573FC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22FB" w14:textId="77777777" w:rsidR="00573FC8" w:rsidRPr="00600D25" w:rsidRDefault="00573FC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C375" w14:textId="77777777" w:rsidR="00573FC8" w:rsidRPr="00D344C9" w:rsidRDefault="00573FC8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4588B0D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3A73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2BE2" w14:textId="77777777" w:rsidR="00573FC8" w:rsidRDefault="00573F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82B3" w14:textId="77777777" w:rsidR="00573FC8" w:rsidRPr="00600D25" w:rsidRDefault="00573FC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E1C6" w14:textId="77777777" w:rsidR="00573FC8" w:rsidRDefault="00573FC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9FB2D1D" w14:textId="77777777" w:rsidR="00573FC8" w:rsidRDefault="00573FC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969D" w14:textId="77777777" w:rsidR="00573FC8" w:rsidRDefault="00573F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E027" w14:textId="77777777" w:rsidR="00573FC8" w:rsidRPr="00600D25" w:rsidRDefault="00573FC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E6DA" w14:textId="77777777" w:rsidR="00573FC8" w:rsidRDefault="00573F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F2E4" w14:textId="77777777" w:rsidR="00573FC8" w:rsidRPr="00600D25" w:rsidRDefault="00573FC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E96D" w14:textId="77777777" w:rsidR="00573FC8" w:rsidRPr="00D344C9" w:rsidRDefault="00573FC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5769B2C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3BC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8EC0" w14:textId="77777777" w:rsidR="00573FC8" w:rsidRDefault="00573F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1179" w14:textId="77777777" w:rsidR="00573FC8" w:rsidRPr="00600D25" w:rsidRDefault="00573FC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31DC" w14:textId="77777777" w:rsidR="00573FC8" w:rsidRDefault="00573FC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76CBC22" w14:textId="77777777" w:rsidR="00573FC8" w:rsidRDefault="00573FC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3DE4" w14:textId="77777777" w:rsidR="00573FC8" w:rsidRDefault="00573F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9A52FFE" w14:textId="77777777" w:rsidR="00573FC8" w:rsidRDefault="00573F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E6C9" w14:textId="77777777" w:rsidR="00573FC8" w:rsidRPr="00600D25" w:rsidRDefault="00573FC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79BF" w14:textId="77777777" w:rsidR="00573FC8" w:rsidRDefault="00573F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6E3A" w14:textId="77777777" w:rsidR="00573FC8" w:rsidRPr="00600D25" w:rsidRDefault="00573FC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78BD" w14:textId="77777777" w:rsidR="00573FC8" w:rsidRPr="00D344C9" w:rsidRDefault="00573FC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26CEA69" w14:textId="77777777" w:rsidR="00573FC8" w:rsidRPr="00D344C9" w:rsidRDefault="00573FC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573FC8" w14:paraId="3220662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D8200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E275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A601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45CF" w14:textId="77777777" w:rsidR="00573FC8" w:rsidRDefault="00573FC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4A8010C" w14:textId="77777777" w:rsidR="00573FC8" w:rsidRDefault="00573FC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03F3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4BE7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D9D3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45B3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B9E5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105973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C99F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C631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0C62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E97C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A0C2ABE" w14:textId="77777777" w:rsidR="00573FC8" w:rsidRDefault="00573FC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75B2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B3FE9C2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6DF784E0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7791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C89E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5886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E1BA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5E095643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273F434D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573FC8" w14:paraId="545F806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72CAB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501E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915A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E64F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387F62E1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2716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2632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36A4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0757E954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F463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4EA2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7B44B7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EE52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30A3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8F7E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AA0C" w14:textId="77777777" w:rsidR="00573FC8" w:rsidRDefault="00573FC8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64693698" w14:textId="77777777" w:rsidR="00573FC8" w:rsidRDefault="00573FC8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53D0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304D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B65D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14:paraId="4741F70F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DC28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BEFA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292686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11655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BADC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46B1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B3B0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5B4D5A67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F7BC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7D9CABB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1CD6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FA5C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733C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C082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37B4EA6F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1B33AFE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D486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A98F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A79D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3BFB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2A55CF19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AD6D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A68030A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8BAC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14AF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572F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AF91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53B3382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573FC8" w14:paraId="2EBB784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360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419F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798C4880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4B3E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3CFF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FAAC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7207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2C57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EF7A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19DF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36CB0D9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1DD6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DA86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E913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3FB0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2F35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F026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D139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38+900</w:t>
            </w:r>
          </w:p>
          <w:p w14:paraId="76DC555D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D2EF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084B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4745241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66794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51F1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2E5E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9F3F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Crivina peste </w:t>
            </w:r>
          </w:p>
          <w:p w14:paraId="7F10F838" w14:textId="77777777" w:rsidR="00573FC8" w:rsidRDefault="00573FC8" w:rsidP="0084420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6F5C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EF5D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C5E8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40+550</w:t>
            </w:r>
          </w:p>
          <w:p w14:paraId="3DFB50B0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5011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9E1A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6B4350B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63543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19F1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FAC8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A864" w14:textId="77777777" w:rsidR="00573FC8" w:rsidRDefault="00573FC8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3</w:t>
            </w:r>
          </w:p>
          <w:p w14:paraId="79FAE715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F9E8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F4B3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5270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50+600</w:t>
            </w:r>
          </w:p>
          <w:p w14:paraId="0B71839C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A0E3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D431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013FD818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B5791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113E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60DF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33AF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3AF1B756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3442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B5E6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FDEF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C1AB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A319" w14:textId="77777777" w:rsidR="00573FC8" w:rsidRPr="00D344C9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20C0BFB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1B450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1F42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DCD1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F1BD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134BBD83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FE4A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56754375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6BA9D2E4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6D0C6A8A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106017C3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4F68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3222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04A9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BE14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1DF6FAAE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26FBB0F7" w14:textId="77777777" w:rsidR="00573FC8" w:rsidRPr="004870EE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73FC8" w14:paraId="4898EBD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763A3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38BB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52+300</w:t>
            </w:r>
          </w:p>
          <w:p w14:paraId="7FBB59F0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3DB4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036C" w14:textId="77777777" w:rsidR="00573FC8" w:rsidRDefault="00573FC8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18</w:t>
            </w:r>
          </w:p>
          <w:p w14:paraId="26D228B1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DBB3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5438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BB4B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E2A5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A8D6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32C3F9E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D5A1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3321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2B9120A0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7755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F696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91F6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706B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A1D8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C7BD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89A2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D94DBE0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573FC8" w14:paraId="5781854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7622C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F57E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D5DD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591F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F24C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2700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F93A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7B14F1D2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F7A1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BC84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28A1CDA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573FC8" w14:paraId="26ECB63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2C37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A1CA" w14:textId="77777777" w:rsidR="00573FC8" w:rsidRDefault="00573FC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2E58C25D" w14:textId="77777777" w:rsidR="00573FC8" w:rsidRDefault="00573FC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268E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D4FA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47EB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FF0D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7926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A86D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6716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F20C32E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573FC8" w14:paraId="6F7DAE6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75B95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49C8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51A6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3EE6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BF1D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B944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37C0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6155969E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0B62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7C3A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D479DCD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573FC8" w14:paraId="660A744D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91CE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C89F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5B86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DC66" w14:textId="77777777" w:rsidR="00573FC8" w:rsidRDefault="00573FC8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2226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F7A0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9D93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0BA1F230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D07C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15F7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216ED0E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CAA6E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0C7C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D8AC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206A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648B6BEE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791A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70ACD02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BB84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7F1C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2BF0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7D11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51AB7CA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D098637" w14:textId="77777777" w:rsidR="00573FC8" w:rsidRPr="00D344C9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573FC8" w14:paraId="336A9B41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147E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0072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F09A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1FF6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52AAD5F1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5384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EE68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E493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983F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6F40" w14:textId="77777777" w:rsidR="00573FC8" w:rsidRPr="00D344C9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43ABE67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2DE83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0F86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6DF3498A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2660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F270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8A0E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4EE30CFB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7775E77A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013E1B8D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6B396D0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71F1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21B1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2A8E2F96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4E62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DB9F" w14:textId="77777777" w:rsidR="00573FC8" w:rsidRDefault="00573F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6992A52" w14:textId="77777777" w:rsidR="00573FC8" w:rsidRDefault="00573F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CF9512C" w14:textId="77777777" w:rsidR="00573FC8" w:rsidRPr="00D344C9" w:rsidRDefault="00573F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573FC8" w14:paraId="673F21C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54922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7864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6267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ED99" w14:textId="77777777" w:rsidR="00573FC8" w:rsidRDefault="00573FC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1A44DACE" w14:textId="77777777" w:rsidR="00573FC8" w:rsidRDefault="00573FC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CA9B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D8B77E0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7E81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E232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6F03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6735" w14:textId="77777777" w:rsidR="00573FC8" w:rsidRDefault="00573F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7404108" w14:textId="77777777" w:rsidR="00573FC8" w:rsidRDefault="00573F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70BB583" w14:textId="77777777" w:rsidR="00573FC8" w:rsidRDefault="00573F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573FC8" w14:paraId="6DE6805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EC7AB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F429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D1A4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4716" w14:textId="77777777" w:rsidR="00573FC8" w:rsidRDefault="00573FC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241FEDE9" w14:textId="77777777" w:rsidR="00573FC8" w:rsidRDefault="00573FC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D217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C360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2000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8FF1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F8C6" w14:textId="77777777" w:rsidR="00573FC8" w:rsidRDefault="00573F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7BCB73F" w14:textId="77777777" w:rsidR="00573FC8" w:rsidRDefault="00573F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DCEB445" w14:textId="77777777" w:rsidR="00573FC8" w:rsidRDefault="00573F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573FC8" w14:paraId="14DDE903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7BD64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68FC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8C93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B526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1170532A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3C5D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519F87E9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E476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7582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D2C6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A18A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E2DFA09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573FC8" w14:paraId="12F0F86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0E55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1EDB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B91C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4343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41E61DE2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341537F3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2D103EBE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D437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2FFA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562C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1598B359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1D40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D168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5713C40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421494E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5C05F818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6C0BAAD9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16A649E2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046D311B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6C018FA7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573FC8" w14:paraId="13B92E3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5345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FA05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7ACB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8395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3128A9B2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DED8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BB65" w14:textId="77777777" w:rsidR="00573FC8" w:rsidRPr="00600D25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CAA3" w14:textId="77777777" w:rsidR="00573FC8" w:rsidRDefault="00573F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B8B0" w14:textId="77777777" w:rsidR="00573FC8" w:rsidRDefault="00573F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00D8" w14:textId="77777777" w:rsidR="00573FC8" w:rsidRDefault="00573F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780EEED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DF1D5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3EA9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C1C5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7D74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4BF6B1A4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CD00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4C78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7EC4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29F9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3090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77806B4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E532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C1EE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9B4D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E2FD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63AEF43A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39A0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09B7FD3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08838D2F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9CBFB26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A7AF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E55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4317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8587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AFE3A0C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605CC6F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573FC8" w14:paraId="22BE888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0826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436A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3AD5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EAFF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21BF2EE0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12FA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C2E539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A4D6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5326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B57E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70B3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C855944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573FC8" w14:paraId="421BBA1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88295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31F2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E402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226E" w14:textId="77777777" w:rsidR="00573FC8" w:rsidRDefault="00573F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5473998C" w14:textId="77777777" w:rsidR="00573FC8" w:rsidRDefault="00573F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638D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144E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C663" w14:textId="77777777" w:rsidR="00573FC8" w:rsidRPr="00E731A9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06087379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0D42A295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D564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3E10" w14:textId="77777777" w:rsidR="00573FC8" w:rsidRDefault="00573FC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549FB265" w14:textId="77777777" w:rsidR="00573FC8" w:rsidRDefault="00573FC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0D8BAA94" w14:textId="77777777" w:rsidR="00573FC8" w:rsidRPr="001D4392" w:rsidRDefault="00573FC8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573FC8" w14:paraId="5B1C25F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F0BC0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A736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69A8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1DDB" w14:textId="77777777" w:rsidR="00573FC8" w:rsidRDefault="00573F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50CD53DE" w14:textId="77777777" w:rsidR="00573FC8" w:rsidRDefault="00573F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487B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98E9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F0CC" w14:textId="77777777" w:rsidR="00573FC8" w:rsidRPr="00E731A9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5AE486E4" w14:textId="77777777" w:rsidR="00573FC8" w:rsidRPr="00E731A9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0C17CF4B" w14:textId="77777777" w:rsidR="00573FC8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08782A65" w14:textId="77777777" w:rsidR="00573FC8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165F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FE66" w14:textId="77777777" w:rsidR="00573FC8" w:rsidRPr="00616BAF" w:rsidRDefault="00573FC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F715843" w14:textId="77777777" w:rsidR="00573FC8" w:rsidRDefault="00573FC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A53C793" w14:textId="77777777" w:rsidR="00573FC8" w:rsidRPr="003B726B" w:rsidRDefault="00573FC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573FC8" w14:paraId="338C8E8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8A30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50BD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37C7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B452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75847E42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AD53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3306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6058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7278F0D9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AFB7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D51F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8D5F7B4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177B81A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4BE97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6FC4" w14:textId="77777777" w:rsidR="00573FC8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5B91" w14:textId="77777777" w:rsidR="00573FC8" w:rsidRDefault="00573FC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8757" w14:textId="77777777" w:rsidR="00573FC8" w:rsidRDefault="00573F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17A20141" w14:textId="77777777" w:rsidR="00573FC8" w:rsidRDefault="00573F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DCA0" w14:textId="77777777" w:rsidR="00573FC8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C0F0" w14:textId="77777777" w:rsidR="00573FC8" w:rsidRDefault="00573FC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96B8" w14:textId="77777777" w:rsidR="00573FC8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496B0163" w14:textId="77777777" w:rsidR="00573FC8" w:rsidRPr="00E731A9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29210610" w14:textId="77777777" w:rsidR="00573FC8" w:rsidRPr="00E731A9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72F25825" w14:textId="77777777" w:rsidR="00573FC8" w:rsidRPr="001D4392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7675" w14:textId="77777777" w:rsidR="00573FC8" w:rsidRDefault="00573FC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3974" w14:textId="77777777" w:rsidR="00573FC8" w:rsidRDefault="00573FC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CADCD89" w14:textId="77777777" w:rsidR="00573FC8" w:rsidRDefault="00573FC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2B2FC08" w14:textId="77777777" w:rsidR="00573FC8" w:rsidRPr="003B726B" w:rsidRDefault="00573FC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573FC8" w14:paraId="78FBDF9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A50E3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1785" w14:textId="77777777" w:rsidR="00573FC8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F0F4" w14:textId="77777777" w:rsidR="00573FC8" w:rsidRDefault="00573FC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9DD9" w14:textId="77777777" w:rsidR="00573FC8" w:rsidRDefault="00573F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03048C8A" w14:textId="77777777" w:rsidR="00573FC8" w:rsidRDefault="00573F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439A" w14:textId="77777777" w:rsidR="00573FC8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5101" w14:textId="77777777" w:rsidR="00573FC8" w:rsidRDefault="00573FC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469E" w14:textId="77777777" w:rsidR="00573FC8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0BFFD82B" w14:textId="77777777" w:rsidR="00573FC8" w:rsidRPr="00E731A9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7114A902" w14:textId="77777777" w:rsidR="00573FC8" w:rsidRPr="00E731A9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40A4A531" w14:textId="77777777" w:rsidR="00573FC8" w:rsidRPr="001D4392" w:rsidRDefault="00573F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1F32" w14:textId="77777777" w:rsidR="00573FC8" w:rsidRDefault="00573FC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8533" w14:textId="77777777" w:rsidR="00573FC8" w:rsidRPr="00616BAF" w:rsidRDefault="00573FC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129CCAB" w14:textId="77777777" w:rsidR="00573FC8" w:rsidRDefault="00573FC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B9D9F7A" w14:textId="77777777" w:rsidR="00573FC8" w:rsidRPr="003B726B" w:rsidRDefault="00573FC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573FC8" w14:paraId="46AF0A3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E7122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2328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8E78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82BC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066E4AC8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7E06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7BD3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5113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473C36D2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E5EF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0540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AD732CE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CC4D86A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573FC8" w14:paraId="4C893C7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894A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E533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B763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0CFB" w14:textId="77777777" w:rsidR="00573FC8" w:rsidRDefault="00573FC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34FFE5FB" w14:textId="77777777" w:rsidR="00573FC8" w:rsidRDefault="00573FC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9E22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50EC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4E05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53CBD8F4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D8E3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6AE9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573FC8" w14:paraId="7ED9F9F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0A60C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02E3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80DA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027D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06F64058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15A9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B5E2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6F80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4A465784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50E0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66C1" w14:textId="77777777" w:rsidR="00573FC8" w:rsidRPr="00D344C9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756A01F5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1C92796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F445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A5B3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AB6E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67E9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333B4464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75A4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99CC8BA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7199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AEE2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E5B2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D672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987CC20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9AEB301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2E15FCDD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573FC8" w14:paraId="7DBF1F0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883CB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C3A3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033A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BF0E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66A86702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9948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4C07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7F76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A050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2416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6B01FC2" w14:textId="77777777" w:rsidR="00573FC8" w:rsidRPr="00D344C9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573FC8" w14:paraId="2B198E3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7442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BE46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27F6540E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61A6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D880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1D0F6D03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73D5BCA4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D464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E110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E965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A593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E919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0251EC1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0E9E592C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154A9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8B3F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4AEFBE09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4A6A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BAF9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1C429C9B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97FC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88CC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C350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BFA8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89F1" w14:textId="77777777" w:rsidR="00573FC8" w:rsidRPr="00D344C9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2B87AA55" w14:textId="77777777" w:rsidR="00573FC8" w:rsidRPr="00D344C9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55193CFD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F9BBD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88B0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987D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B101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54D732AD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5EC00358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074D2169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75D6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7186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1945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3CE61BA5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6FE4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6DB2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76126C6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34E6195F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5A58E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04CA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88CF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355B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3AC9BAD4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1787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2C07EF1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C8C7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636A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D3A4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1769" w14:textId="77777777" w:rsidR="00573FC8" w:rsidRPr="00D344C9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6173E286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81FA9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818C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81BF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4479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539A7F64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0A53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FAAE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A798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63F96FDF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AF60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EF42" w14:textId="77777777" w:rsidR="00573FC8" w:rsidRPr="00D344C9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08989AB6" w14:textId="77777777" w:rsidR="00573FC8" w:rsidRPr="00D344C9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5623A344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6278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B273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AD0A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0225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37AB110B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B767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AD2E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917B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4E3EF85F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226F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F8ED" w14:textId="77777777" w:rsidR="00573FC8" w:rsidRPr="00D344C9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2FFE9EEC" w14:textId="77777777" w:rsidR="00573FC8" w:rsidRPr="00D344C9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2BAA8B5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B583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3BFB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F6E2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08C2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2F52A6FC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E758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CDA0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1E81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36E34196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E1BF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3674" w14:textId="77777777" w:rsidR="00573FC8" w:rsidRPr="00D344C9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6541C05A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67D3016" w14:textId="77777777" w:rsidR="00573FC8" w:rsidRPr="00D344C9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573FC8" w14:paraId="11AA2147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0702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896C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B460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8CEE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642A804B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A46C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A1A6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0BAF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14:paraId="6A13231F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4156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81B9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3C744E3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EAA9886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573FC8" w14:paraId="5B0F7E31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B570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07F5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F601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6074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539B15AF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C8B7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6701523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64E78E8B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254587E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A621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F6FD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07D3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012B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6376AE74" w14:textId="77777777" w:rsidR="00573FC8" w:rsidRPr="00D344C9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106D2EC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906C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C620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7DFE9E8D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7AC3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6846" w14:textId="77777777" w:rsidR="00573FC8" w:rsidRDefault="00573FC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369432AD" w14:textId="77777777" w:rsidR="00573FC8" w:rsidRDefault="00573FC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6E68EA3E" w14:textId="77777777" w:rsidR="00573FC8" w:rsidRDefault="00573FC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2CBB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E476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7D99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44CE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4DCF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6A8AFCE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30853F2F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6F70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06E8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EFB7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F5A8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14:paraId="0888EE06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14:paraId="0820144E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51B7A9AF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8501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3675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D7BB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14:paraId="437E07BC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993A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2F6B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752048C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21AA7C8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5BD21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404D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B55A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ECFA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1F84FDE7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3A8B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28BC61B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AF5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E7FB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4CE5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B652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1324C6C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573FC8" w14:paraId="47BF6C4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8818B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68F2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CF46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9595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5F5F5735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838A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A402591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FCBF" w14:textId="77777777" w:rsidR="00573FC8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19C1" w14:textId="77777777" w:rsidR="00573FC8" w:rsidRDefault="00573F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F04E" w14:textId="77777777" w:rsidR="00573FC8" w:rsidRPr="00600D25" w:rsidRDefault="00573F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CF74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ADC7D4B" w14:textId="77777777" w:rsidR="00573FC8" w:rsidRDefault="00573F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573FC8" w14:paraId="08810F2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ABFC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290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224+300</w:t>
            </w:r>
          </w:p>
          <w:p w14:paraId="0C6B368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A13F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B21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Augustin -</w:t>
            </w:r>
          </w:p>
          <w:p w14:paraId="6BA0419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258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E7A2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11F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CC1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26A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 X.</w:t>
            </w:r>
          </w:p>
        </w:tc>
      </w:tr>
      <w:tr w:rsidR="00573FC8" w14:paraId="79EDB51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F9C11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21E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14:paraId="14B859B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56FB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E06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CE1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5B06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ADE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3DA6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F52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7039B49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87BA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C41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6B56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8DB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49B1BC2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2F8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48D1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7BC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52E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C73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7DE1683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21CF5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D90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736B4B9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B13A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E21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12B4C5C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38D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809F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0D4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565C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C5E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3D45C35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7E763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9FE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  <w:p w14:paraId="541719B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4F55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3F2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 -</w:t>
            </w:r>
          </w:p>
          <w:p w14:paraId="54859BC0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F3C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3F9A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E6E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7A8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E56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6001D0B4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3CFB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D45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9354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E96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5B725090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81F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54C093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7CEC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24B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0E55B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2D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7DE8E3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573FC8" w14:paraId="44228B26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809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6D6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656C2A5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133E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D78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133799F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F10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8C41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537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74C4920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37A4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6D5D" w14:textId="77777777" w:rsidR="00573FC8" w:rsidRPr="0019324E" w:rsidRDefault="00573FC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EE25A01" w14:textId="77777777" w:rsidR="00573FC8" w:rsidRPr="000160B5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4CA3D4AB" w14:textId="77777777" w:rsidR="00573FC8" w:rsidRPr="006B78FD" w:rsidRDefault="00573FC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A52563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014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DDC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  <w:p w14:paraId="3B7B052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0F5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A32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73E7A0B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064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357F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499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000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5A9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D4A66B1" w14:textId="77777777" w:rsidR="00573FC8" w:rsidRPr="00ED17B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037A007E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33601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A81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717D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C14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70E54D7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4FB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56D484A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1FE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34E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E35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A2F9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396C1BF9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573FC8" w14:paraId="6A68225A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19DDD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1B0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8D9F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0D1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7AA5F13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4B23C98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5EA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8E0D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70F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E72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AAF2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F70CF5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5CF3D1C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573FC8" w14:paraId="34E2726D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C5F7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647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9A2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504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4656293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7ED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3A6159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6596C02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355AB5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3F3D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FE4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7C1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F11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4821FE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F0DF0F9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573FC8" w14:paraId="33820D6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7DA3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BF5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407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5F6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7C7EF2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9B9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4CB7623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FC0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7D0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18E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724C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34FB9B50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573FC8" w14:paraId="184040CC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EAE2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97F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FECE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17A0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011397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F95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905F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64D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DEF4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15B9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0C54474E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573FC8" w14:paraId="5A2EB75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9431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23F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D666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FEF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2AD2F00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28F10FD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42F9296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679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227E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0C9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093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CB44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17C27F6F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2A9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E69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A20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578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45171C6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22AA414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7897767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ABF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2E06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695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A557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0046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74B3F99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7E7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985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21142E8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8F04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591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336733A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700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AF60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EDF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6F85BCE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DA6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D42B" w14:textId="77777777" w:rsidR="00573FC8" w:rsidRPr="0019324E" w:rsidRDefault="00573FC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0D24520" w14:textId="77777777" w:rsidR="00573FC8" w:rsidRPr="000160B5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6DB28562" w14:textId="77777777" w:rsidR="00573FC8" w:rsidRPr="005C2BB7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7BD3D0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BD00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6F0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41C765E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CF8D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0C4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C5387D0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FAB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567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EE6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5AE2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6C0B" w14:textId="77777777" w:rsidR="00573FC8" w:rsidRPr="00EC155E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28C9909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573FC8" w14:paraId="3CC6D28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71FE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CA1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5B4552E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635C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6D4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48C11B9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F41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9D40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6EF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292B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2C43" w14:textId="77777777" w:rsidR="00573FC8" w:rsidRPr="00EC155E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467AF7C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76808DA4" w14:textId="77777777" w:rsidR="00573FC8" w:rsidRPr="00EC155E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573FC8" w14:paraId="3E14E59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3C5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D77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7CD79B1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BD64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89F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6AC553B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94C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D6AF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A2E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917E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5CFF" w14:textId="77777777" w:rsidR="00573FC8" w:rsidRPr="00DE4F3A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3F0C94C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60B37C2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60AF3F1B" w14:textId="77777777" w:rsidR="00573FC8" w:rsidRPr="00DE4F3A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573FC8" w14:paraId="5CD0CD2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E80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4F0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6B39C51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A4A8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80A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3A6C1BF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033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D2FD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049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A033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A1F6" w14:textId="77777777" w:rsidR="00573FC8" w:rsidRPr="00DE4F3A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3F31479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6095256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54C9CD2B" w14:textId="77777777" w:rsidR="00573FC8" w:rsidRPr="00DE4F3A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573FC8" w14:paraId="7CF2C32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2589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E6D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3393996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C3D6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CF6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3A8B29B0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07CB102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033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F971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35F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7336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A07C" w14:textId="77777777" w:rsidR="00573FC8" w:rsidRPr="00DE4F3A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483F5B8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41A864B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742CFCFF" w14:textId="77777777" w:rsidR="00573FC8" w:rsidRPr="00DE4F3A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573FC8" w14:paraId="53807445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50357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CA3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8C60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F8F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01DE2CF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ADE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D934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7FA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E264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DD0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143E046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639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809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14:paraId="4548919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A2E1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54B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15F625E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1F181F8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14:paraId="7B7D478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80E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D6D6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91D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53CC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948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1F7A33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37713B6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69C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CDD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2AC7694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91A7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95F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253D574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5F9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F60D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348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F6CA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4B6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77CAB73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E257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DEE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4C6504D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F1FD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6C1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6DBED83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ADB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A298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4CE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EF63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83C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3E448D3" w14:textId="77777777" w:rsidR="00573FC8" w:rsidRPr="00CB2A72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095C4B2C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CC43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EAC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9B60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5A4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59C8928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5AB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2859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C09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332D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F72D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409C288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97F3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0B4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D5D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846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4CCE417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D76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04A1899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893F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FC3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C5DE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AC5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A30658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DB33F9C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573FC8" w14:paraId="7F8630A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B8940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3DA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34F7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6E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3851E6A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707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25A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707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22379E4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605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721B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1FB2EC01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45A84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657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C5E5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D49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42AB262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C34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EC7EA4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FA4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A1B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17B1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A0D6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1BE03325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0316E098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573FC8" w14:paraId="6D0CC2FC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4B277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506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6836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CAD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2E57712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815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478F1E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F7D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349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58A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F4E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22D33E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B2C4981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573FC8" w14:paraId="6119E8F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137C2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CAD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913F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CA0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39D8FB2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1CF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B902DB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9F7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9E4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E1E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7280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FD45DA9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573FC8" w14:paraId="0E83C8A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B645C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F75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76E1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915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5D4CB84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B88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4C428B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FE5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7E9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393F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050C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1BB6B0F" w14:textId="77777777" w:rsidR="00573FC8" w:rsidRPr="00D344C9" w:rsidRDefault="00573FC8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1E070627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573FC8" w14:paraId="50FBCB5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4A6B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DA8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6C7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631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1AF4ADF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A87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42EF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87A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6C4D717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44A9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049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8D74F80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0711CD40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573FC8" w14:paraId="583B434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5BB0D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BCC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52E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BF2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555768B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1559B51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2D85D19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15E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F690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B10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1E404BA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5E60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436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3EE4E3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53B0D05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02C6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DED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7D9C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7B6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CF7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6375A3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28D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2AF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8A45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3D8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0F024C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7C10A3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573FC8" w14:paraId="17DA443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591F1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997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B4E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0F5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3F60D3F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EC7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780F6D3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BF77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F27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04C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902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4BBE8AE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573FC8" w14:paraId="7D708A1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6AB4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5B0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B5D0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C9D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2DDB802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58CFDE1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D93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04E7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E28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57FDB30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01A5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DD7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0DE5BB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1B6B178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F5B31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4CE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100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37B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14F0000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563F091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4B4D197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B19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DE3F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026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705C42B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7F1D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2F2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10A5C20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18102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1F1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940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F46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4D9B439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39A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11BD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577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1E4EB8A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2753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85A0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067293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5448603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18194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D65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009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FFD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67DACA8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545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6965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0EB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B08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762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11DC20B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0A700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A20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0B69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C5E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29B464C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AD5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98EE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B06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9C36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79C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5462BADD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0AAC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965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7A94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3EE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776B0F0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157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8B84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33C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1CB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D199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573FC8" w14:paraId="00E2653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799C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844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1325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689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58FEC70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D3F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340CF8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DF29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15A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F891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BC6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6837A4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CF7053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6B8FA60E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573FC8" w14:paraId="22E1538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0D741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92E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BFC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662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2BC5F0A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243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10E40F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AA96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085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04BC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7D0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B107D5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52A56B2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2F0D0E10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573FC8" w14:paraId="31E05D6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F3CF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830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9A30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DEB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14:paraId="5631933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113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D343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681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F1E9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352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DEF449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F27B890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573FC8" w14:paraId="7B4ABE81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B2FD4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867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9B1D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622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579677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84D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8C1DE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BD3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3EE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AA49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9D3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2F13A00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573FC8" w14:paraId="6290BBBA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B5705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4AD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BC7F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3C5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32D88B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830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727024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44ED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02B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701D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DA8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5F27C21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573FC8" w14:paraId="22FAADBB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EC22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695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96B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536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743F725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E21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C78DF9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0C55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CB0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D310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BD4B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39E79978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79D5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44F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6A5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DD4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FA5E94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C48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4C83B0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35C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7EF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C75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C5CC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A0917ED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573FC8" w14:paraId="7DB56467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7572E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373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44CBC32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83A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A67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005BD6D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56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9DEE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87C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DE3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BB6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7815F719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lucrări în firul II.</w:t>
            </w:r>
          </w:p>
        </w:tc>
      </w:tr>
      <w:tr w:rsidR="00573FC8" w14:paraId="3E709DC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9BA0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8D0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7594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95A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20129D8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167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3F2CBA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4E8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E1C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0488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C2C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35C13C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573FC8" w14:paraId="3EADAAF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2A4C2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4D7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CE9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492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453417C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956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84E1F6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BF0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C02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D312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271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E73771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573FC8" w14:paraId="71D7ACE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4A33E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4F6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4A2CE52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C363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8BF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3B21B59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052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4B7D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B53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6277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346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677282C0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10C2E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410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E27F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FA5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05E63A5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DC9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9306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19D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D340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1432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627CBAB0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EEF9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618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2EA87B4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8F3E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EA5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  <w:p w14:paraId="253F8A2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F59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0E8F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2FD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CF55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CEF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EB4A07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II.</w:t>
            </w:r>
          </w:p>
        </w:tc>
      </w:tr>
      <w:tr w:rsidR="00573FC8" w14:paraId="031CCA57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2DA63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E9B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1FCD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C60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168DCA1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B6F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C6BFCC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05B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DF2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BDB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5079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C4900A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7AA160C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573FC8" w14:paraId="56F8A65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2860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AA4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D6CE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627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7FFE7F6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C53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1E4E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872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72F3B87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956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796A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5ABA4D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4E0999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2771E205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573FC8" w14:paraId="7FDD7006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5CB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033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39C9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D32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729F224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580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EFC4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094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14:paraId="463E787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D28E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7850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5CCD5A25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83A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FA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14:paraId="4205711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B2A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CA6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14:paraId="72FC609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1BA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BD3F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0E5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6A7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D2D7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6277573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27B0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7A8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9275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8C6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14:paraId="3DE5864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14:paraId="295D9F2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301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3C7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BE6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14:paraId="44045EF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53B6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593E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272A9C1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8F16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E1C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65F5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2E5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6EC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2BE5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D01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3C1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964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5E98CE2E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573FC8" w14:paraId="195D16C1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409D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0F8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EED6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491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3A0D6D1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E99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CF5193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D2AE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418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2D4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47E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41D812FC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573FC8" w14:paraId="16BF961C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EAF59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BCE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CB85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879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61221A6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AE9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009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CAB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C63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0FD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14B249A2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573FC8" w14:paraId="29E4F229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E63DF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489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95E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CE7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F95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E667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E3E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9AC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3137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573FC8" w14:paraId="51F98E34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C6F1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E04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87CC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5BD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88C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A9F9C4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2839FD0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3AC846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C5F55B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AE45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3D8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EB57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4D6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0FC3483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1466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556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3FC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18A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1A368FB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0DF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A077B5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9991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04F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BDBD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BEDE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573FC8" w14:paraId="257EF89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6C365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C9D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0AC3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AED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12F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8689C0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0036433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33F9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9F6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8F94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E8D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A929CA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758FB77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4D37785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2E1DE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B98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F6AB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CA8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57D34130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5E78B09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8F1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017C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C37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A3A0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E55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06623698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EA2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F0D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26A2996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3BA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B44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163531F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4AE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B9DD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0D2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8D84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FBC2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250865F8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5151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3C8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7FE2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C8D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6E0DF07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C8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9146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0DC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450+900</w:t>
            </w:r>
          </w:p>
          <w:p w14:paraId="7E53AC4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6029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02B2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2BA58EB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CA5F2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205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5565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D3B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3C67ED0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B4F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C4B1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AD7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8F1D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200F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4646D7C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16704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B81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B6E1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808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63A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AF5E8E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49E6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B29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6B02E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BB7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64092A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573FC8" w14:paraId="578BCCE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0AF3B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3E4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0D7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BE9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 linia 3 directă</w:t>
            </w:r>
          </w:p>
          <w:p w14:paraId="33B930B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E85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A94B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86B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472+770</w:t>
            </w:r>
          </w:p>
          <w:p w14:paraId="7C6C574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F49F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54E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60C7356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183FB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EC8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E7A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187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273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DD65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592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29BD623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EC02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EC6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2B24C6C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8AD6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FAF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D36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DF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2B284CA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FF3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B1C312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6395AFC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671E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A1D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B5C9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DA3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5104422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B7752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5E4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2325B8C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A4D4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4BB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4C0D225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2EEC5D6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3CC7BF1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55FA8F3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7A1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65D2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F0F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39F5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453F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4190EDC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B8C5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D73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8117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26B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33F6591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14:paraId="0CC528D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02BBA2C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14:paraId="735FB53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809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D77A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4D1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14:paraId="2A67640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C6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3097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676C86F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E5B0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322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B98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C5E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28C97EB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FA5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BC97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E1E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14:paraId="2EBDDD6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1EF1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E6A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00DC6EE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27ED5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87B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2F8A9B1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C2F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FA2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2509F52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0A0E8F1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6B95435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71D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39A9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075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C99B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F99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43D7ED7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835D1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63D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67C4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A9E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B17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5D180F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6AC9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8B0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FFA9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C82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1E09CE6B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ABCB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56D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97D5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92A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0D6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47ABD2B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5BF47F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3637A86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D4E1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795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7131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514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6317AB0C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573FC8" w14:paraId="7241B85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0974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E97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768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4CB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1E051EB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0D3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2D2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3AA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1B06250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598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CA40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14:paraId="179F429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9B933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B0F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F2F5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8B2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260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DAB849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F7C8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A19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7027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434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B8B2D6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255A6346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157904DC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A12E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6B1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CB50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BA7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518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3084C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EDF4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7D8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C192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EA28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0363914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C1701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6C3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2E35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71F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71F0A18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12C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3830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4AA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B704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D49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1F266C0C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92444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058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775E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FF8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C89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3E0F2DE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676204E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3664403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3F00F77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715F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FC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A2CD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4678" w14:textId="77777777" w:rsidR="00573FC8" w:rsidRPr="00D344C9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73FC8" w14:paraId="4EC1EE7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BC4FB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82A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7C90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4F9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20E5454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4E9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EF4233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6F6DFF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3C41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4E5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8F49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A1C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67EB73A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573FC8" w14:paraId="2603D7F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438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26C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460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C79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4E0AD84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EF4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C484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DA5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57BAF68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8397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1CE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633693C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FE73A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A27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3224908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0280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CD9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14:paraId="31E881E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69C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FDB6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2A1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F797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29D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573FC8" w14:paraId="4AD65E0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FC4E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D80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4789D6B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1794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4E3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211DC92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E55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097A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57E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FBF2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6F5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2FFB3A85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266E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410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69D64BB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47E74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1E7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0AE11AB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986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6A8F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99D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6ED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7649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573FC8" w14:paraId="7A8820EF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0BA3C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794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28DB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4800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1E5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765B5A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E822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49D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007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DD7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573FC8" w14:paraId="75A7CC9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45BE5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4FC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B112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F97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78A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419C01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C32B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300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232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97B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573FC8" w14:paraId="435D03B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130D2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D25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21B9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AE2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7A1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AA37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C73E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3F0A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07D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E6BDA6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0AA6FDA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573FC8" w14:paraId="20D390D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3A751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BE9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A3D7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21A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015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BE2C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8E2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44DB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8BD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79E310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1ACC0B20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573FC8" w14:paraId="0B572A3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81CC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29F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54E1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EA0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03928B9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6F9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41AF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AF2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C66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49F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573FC8" w14:paraId="4B3AFEE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BADF7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ADB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3A0E9FF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E068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E48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4857D45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5B4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CA26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EA5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2A4E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C13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73FC8" w14:paraId="5215769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1B12C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A2E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4690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DE5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F21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623316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4F2AF61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</w:t>
            </w:r>
          </w:p>
          <w:p w14:paraId="3E308B2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7564D9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4/8, sch. 6, </w:t>
            </w:r>
          </w:p>
          <w:p w14:paraId="74EBD3E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62D1F4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10/14 și</w:t>
            </w:r>
          </w:p>
          <w:p w14:paraId="5C15E96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FA7922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6A96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FD13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69B1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701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EB8D78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  <w:p w14:paraId="64323B1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61143F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Oradea Episcopia Bihor </w:t>
            </w:r>
          </w:p>
          <w:p w14:paraId="0F6934A6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 I și liniile 3A și 4A.</w:t>
            </w:r>
          </w:p>
        </w:tc>
      </w:tr>
      <w:tr w:rsidR="00573FC8" w14:paraId="1E22999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3076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A2A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CF44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1B1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4ABE8AA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387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A9C8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503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6A35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426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474655E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7059A65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A4FB01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573FC8" w14:paraId="6E511306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B7479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236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A092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FAC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D58446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99D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2A43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3AC9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00F8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FCA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348AE60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4FA7F72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9C0A39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573FC8" w14:paraId="6D8FB2E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3C37E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8B6C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6F1F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DDA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28FEAD4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4865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2F19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94D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F63C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5EDA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4B0378D5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5F3F609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D695933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573FC8" w14:paraId="254AF34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FE6D2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CD1A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0482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D38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D0B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E0EA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4D52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1FB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F8DC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36ABD9C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9CF6B0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73FC8" w14:paraId="3BE7E63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36938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6A4D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E775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6B6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BA2A6C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1D1F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1FA0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369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DCD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7DA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18FCDBFF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790751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73FC8" w14:paraId="62D3D3D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6B78C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5638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6C73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43E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D06E3B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95F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EE95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8E2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B867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0468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1AF70471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17223CB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73FC8" w14:paraId="23EC2BB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21E84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9820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EC4D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165E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20A1087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F8F7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E11D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F704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3A5C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901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4F7DD29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573FC8" w14:paraId="6B0BA3F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5B956" w14:textId="77777777" w:rsidR="00573FC8" w:rsidRDefault="00573FC8" w:rsidP="00573F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F861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5670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DF2D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AF0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6C8A0FD6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7297" w14:textId="77777777" w:rsidR="00573FC8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C96B" w14:textId="77777777" w:rsidR="00573FC8" w:rsidRDefault="00573F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0169" w14:textId="77777777" w:rsidR="00573FC8" w:rsidRPr="00600D25" w:rsidRDefault="00573F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F69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91C7904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45B3BA2" w14:textId="77777777" w:rsidR="00573FC8" w:rsidRDefault="00573F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14:paraId="389F4813" w14:textId="77777777" w:rsidR="00573FC8" w:rsidRPr="00836022" w:rsidRDefault="00573FC8" w:rsidP="0095691E">
      <w:pPr>
        <w:spacing w:before="40" w:line="192" w:lineRule="auto"/>
        <w:ind w:right="57"/>
        <w:rPr>
          <w:sz w:val="20"/>
          <w:lang w:val="en-US"/>
        </w:rPr>
      </w:pPr>
    </w:p>
    <w:p w14:paraId="0AE4ECAA" w14:textId="77777777" w:rsidR="00573FC8" w:rsidRPr="0095691E" w:rsidRDefault="00573FC8" w:rsidP="0095691E"/>
    <w:p w14:paraId="7ECFA9DE" w14:textId="77777777" w:rsidR="00573FC8" w:rsidRDefault="00573FC8" w:rsidP="00956F37">
      <w:pPr>
        <w:pStyle w:val="Heading1"/>
        <w:spacing w:line="360" w:lineRule="auto"/>
      </w:pPr>
      <w:r>
        <w:t>LINIA 301 N</w:t>
      </w:r>
    </w:p>
    <w:p w14:paraId="7FB4941E" w14:textId="77777777" w:rsidR="00573FC8" w:rsidRDefault="00573FC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73FC8" w14:paraId="2039755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34772" w14:textId="77777777" w:rsidR="00573FC8" w:rsidRDefault="00573FC8" w:rsidP="00573F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C6B2" w14:textId="77777777" w:rsidR="00573FC8" w:rsidRDefault="00573FC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4BD1" w14:textId="77777777" w:rsidR="00573FC8" w:rsidRDefault="00573FC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70C3" w14:textId="77777777" w:rsidR="00573FC8" w:rsidRDefault="00573F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69AA888" w14:textId="77777777" w:rsidR="00573FC8" w:rsidRDefault="00573F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2C04" w14:textId="77777777" w:rsidR="00573FC8" w:rsidRDefault="00573FC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81A7" w14:textId="77777777" w:rsidR="00573FC8" w:rsidRDefault="00573FC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A23C" w14:textId="77777777" w:rsidR="00573FC8" w:rsidRDefault="00573FC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A4F9" w14:textId="77777777" w:rsidR="00573FC8" w:rsidRPr="0022092F" w:rsidRDefault="00573FC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C1BE" w14:textId="77777777" w:rsidR="00573FC8" w:rsidRDefault="00573FC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4F0057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71984" w14:textId="77777777" w:rsidR="00573FC8" w:rsidRDefault="00573FC8" w:rsidP="00573F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BC69" w14:textId="77777777" w:rsidR="00573FC8" w:rsidRDefault="00573F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F1B8" w14:textId="77777777" w:rsidR="00573FC8" w:rsidRDefault="00573F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F710" w14:textId="77777777" w:rsidR="00573FC8" w:rsidRDefault="00573F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B0DE4C6" w14:textId="77777777" w:rsidR="00573FC8" w:rsidRDefault="00573F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501A" w14:textId="77777777" w:rsidR="00573FC8" w:rsidRDefault="00573F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DCEB" w14:textId="77777777" w:rsidR="00573FC8" w:rsidRDefault="00573F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1DA7" w14:textId="77777777" w:rsidR="00573FC8" w:rsidRDefault="00573F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7A4B" w14:textId="77777777" w:rsidR="00573FC8" w:rsidRPr="0022092F" w:rsidRDefault="00573F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54EE" w14:textId="77777777" w:rsidR="00573FC8" w:rsidRDefault="00573FC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01F26E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E0890" w14:textId="77777777" w:rsidR="00573FC8" w:rsidRDefault="00573FC8" w:rsidP="00573F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327C" w14:textId="77777777" w:rsidR="00573FC8" w:rsidRDefault="00573F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A567" w14:textId="77777777" w:rsidR="00573FC8" w:rsidRDefault="00573F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188A" w14:textId="77777777" w:rsidR="00573FC8" w:rsidRDefault="00573F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7D441D8" w14:textId="77777777" w:rsidR="00573FC8" w:rsidRDefault="00573F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E1E6" w14:textId="77777777" w:rsidR="00573FC8" w:rsidRDefault="00573F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F3A5" w14:textId="77777777" w:rsidR="00573FC8" w:rsidRDefault="00573F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D888" w14:textId="77777777" w:rsidR="00573FC8" w:rsidRDefault="00573F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C036" w14:textId="77777777" w:rsidR="00573FC8" w:rsidRPr="0022092F" w:rsidRDefault="00573F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9330" w14:textId="77777777" w:rsidR="00573FC8" w:rsidRDefault="00573FC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EB5B6C" w14:textId="77777777" w:rsidR="00573FC8" w:rsidRPr="00474FB0" w:rsidRDefault="00573FC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573FC8" w14:paraId="3DB7C7B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49FF8" w14:textId="77777777" w:rsidR="00573FC8" w:rsidRDefault="00573FC8" w:rsidP="00573F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D983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707F" w14:textId="77777777" w:rsidR="00573FC8" w:rsidRDefault="00573F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A65C" w14:textId="77777777" w:rsidR="00573FC8" w:rsidRDefault="00573FC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34CD252" w14:textId="77777777" w:rsidR="00573FC8" w:rsidRDefault="00573FC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3E6D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9CA3" w14:textId="77777777" w:rsidR="00573FC8" w:rsidRDefault="00573F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E62A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C801" w14:textId="77777777" w:rsidR="00573FC8" w:rsidRPr="0022092F" w:rsidRDefault="00573F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93D2" w14:textId="77777777" w:rsidR="00573FC8" w:rsidRDefault="00573F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DD36B0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67F97" w14:textId="77777777" w:rsidR="00573FC8" w:rsidRDefault="00573FC8" w:rsidP="00573F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AD35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8C92" w14:textId="77777777" w:rsidR="00573FC8" w:rsidRDefault="00573F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6700" w14:textId="77777777" w:rsidR="00573FC8" w:rsidRDefault="00573F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4FB3A0C" w14:textId="77777777" w:rsidR="00573FC8" w:rsidRDefault="00573FC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D066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18BDC46E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43256E9A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DE18" w14:textId="77777777" w:rsidR="00573FC8" w:rsidRDefault="00573F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F185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5AFF" w14:textId="77777777" w:rsidR="00573FC8" w:rsidRPr="0022092F" w:rsidRDefault="00573F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E71D" w14:textId="77777777" w:rsidR="00573FC8" w:rsidRDefault="00573F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25A434C1" w14:textId="77777777" w:rsidR="00573FC8" w:rsidRDefault="00573F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27889546" w14:textId="77777777" w:rsidR="00573FC8" w:rsidRDefault="00573F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573FC8" w14:paraId="7E4C5FB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CF7A0" w14:textId="77777777" w:rsidR="00573FC8" w:rsidRDefault="00573FC8" w:rsidP="00573F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B567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5660090F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59B8" w14:textId="77777777" w:rsidR="00573FC8" w:rsidRDefault="00573F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B672" w14:textId="77777777" w:rsidR="00573FC8" w:rsidRDefault="00573F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5B1FBA5" w14:textId="77777777" w:rsidR="00573FC8" w:rsidRDefault="00573F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C6AC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BD9B" w14:textId="77777777" w:rsidR="00573FC8" w:rsidRDefault="00573F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A65E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53CB" w14:textId="77777777" w:rsidR="00573FC8" w:rsidRPr="0022092F" w:rsidRDefault="00573F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5EF3" w14:textId="77777777" w:rsidR="00573FC8" w:rsidRDefault="00573F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01815D2A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0448C" w14:textId="77777777" w:rsidR="00573FC8" w:rsidRDefault="00573FC8" w:rsidP="00573F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85B3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11E0" w14:textId="77777777" w:rsidR="00573FC8" w:rsidRDefault="00573F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7CCA" w14:textId="77777777" w:rsidR="00573FC8" w:rsidRDefault="00573F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A3236FC" w14:textId="77777777" w:rsidR="00573FC8" w:rsidRDefault="00573F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4713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ED78277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CB8D" w14:textId="77777777" w:rsidR="00573FC8" w:rsidRDefault="00573F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9C2A" w14:textId="77777777" w:rsidR="00573FC8" w:rsidRDefault="00573F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DD15" w14:textId="77777777" w:rsidR="00573FC8" w:rsidRPr="0022092F" w:rsidRDefault="00573F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6910" w14:textId="77777777" w:rsidR="00573FC8" w:rsidRDefault="00573F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ADFB945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1EB41E9E" w14:textId="77777777" w:rsidR="00573FC8" w:rsidRDefault="00573FC8" w:rsidP="003260D9">
      <w:pPr>
        <w:pStyle w:val="Heading1"/>
        <w:spacing w:line="360" w:lineRule="auto"/>
      </w:pPr>
      <w:r>
        <w:t>LINIA 301 P</w:t>
      </w:r>
    </w:p>
    <w:p w14:paraId="7F0758C7" w14:textId="77777777" w:rsidR="00573FC8" w:rsidRDefault="00573FC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73FC8" w14:paraId="582C77C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5D223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6EB2" w14:textId="77777777" w:rsidR="00573FC8" w:rsidRDefault="00573FC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5E4E" w14:textId="77777777" w:rsidR="00573FC8" w:rsidRPr="001B37B8" w:rsidRDefault="00573FC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C6A8" w14:textId="77777777" w:rsidR="00573FC8" w:rsidRDefault="00573F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629D94B" w14:textId="77777777" w:rsidR="00573FC8" w:rsidRDefault="00573F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1047" w14:textId="77777777" w:rsidR="00573FC8" w:rsidRDefault="00573FC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3B5A" w14:textId="77777777" w:rsidR="00573FC8" w:rsidRDefault="00573FC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B113" w14:textId="77777777" w:rsidR="00573FC8" w:rsidRDefault="00573FC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2DBF" w14:textId="77777777" w:rsidR="00573FC8" w:rsidRPr="001B37B8" w:rsidRDefault="00573FC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DE5E" w14:textId="77777777" w:rsidR="00573FC8" w:rsidRDefault="00573FC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81143A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C70B3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6795" w14:textId="77777777" w:rsidR="00573FC8" w:rsidRDefault="00573FC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8FD4" w14:textId="77777777" w:rsidR="00573FC8" w:rsidRPr="001B37B8" w:rsidRDefault="00573F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838C" w14:textId="77777777" w:rsidR="00573FC8" w:rsidRDefault="00573F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2C348EE" w14:textId="77777777" w:rsidR="00573FC8" w:rsidRDefault="00573F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BFB5" w14:textId="77777777" w:rsidR="00573FC8" w:rsidRDefault="00573F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564D" w14:textId="77777777" w:rsidR="00573FC8" w:rsidRDefault="00573F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8FC0" w14:textId="77777777" w:rsidR="00573FC8" w:rsidRDefault="00573F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B966" w14:textId="77777777" w:rsidR="00573FC8" w:rsidRPr="001B37B8" w:rsidRDefault="00573F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799D" w14:textId="77777777" w:rsidR="00573FC8" w:rsidRDefault="00573FC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F1539F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DC37A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D651" w14:textId="77777777" w:rsidR="00573FC8" w:rsidRDefault="00573FC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C7B5" w14:textId="77777777" w:rsidR="00573FC8" w:rsidRPr="001B37B8" w:rsidRDefault="00573F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1BFB" w14:textId="77777777" w:rsidR="00573FC8" w:rsidRDefault="00573F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52FD" w14:textId="77777777" w:rsidR="00573FC8" w:rsidRDefault="00573F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6F7A" w14:textId="77777777" w:rsidR="00573FC8" w:rsidRDefault="00573F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84AB" w14:textId="77777777" w:rsidR="00573FC8" w:rsidRDefault="00573F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7CF2" w14:textId="77777777" w:rsidR="00573FC8" w:rsidRPr="001B37B8" w:rsidRDefault="00573F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2E2D" w14:textId="77777777" w:rsidR="00573FC8" w:rsidRDefault="00573FC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273B28" w14:textId="77777777" w:rsidR="00573FC8" w:rsidRDefault="00573FC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573FC8" w:rsidRPr="00A8307A" w14:paraId="7C6188C1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D5056" w14:textId="77777777" w:rsidR="00573FC8" w:rsidRPr="00A75A00" w:rsidRDefault="00573FC8" w:rsidP="00573FC8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AF1C" w14:textId="77777777" w:rsidR="00573FC8" w:rsidRPr="00A8307A" w:rsidRDefault="00573FC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A409" w14:textId="77777777" w:rsidR="00573FC8" w:rsidRPr="00A8307A" w:rsidRDefault="00573FC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9F19" w14:textId="77777777" w:rsidR="00573FC8" w:rsidRDefault="00573FC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59D653E7" w14:textId="77777777" w:rsidR="00573FC8" w:rsidRPr="00A8307A" w:rsidRDefault="00573FC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AC3F" w14:textId="77777777" w:rsidR="00573FC8" w:rsidRDefault="00573FC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B2DF" w14:textId="77777777" w:rsidR="00573FC8" w:rsidRDefault="00573FC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E185" w14:textId="77777777" w:rsidR="00573FC8" w:rsidRPr="00A8307A" w:rsidRDefault="00573FC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49E4" w14:textId="77777777" w:rsidR="00573FC8" w:rsidRPr="00A8307A" w:rsidRDefault="00573FC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6781" w14:textId="77777777" w:rsidR="00573FC8" w:rsidRPr="00A8307A" w:rsidRDefault="00573FC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5C4A50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86151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32C5" w14:textId="77777777" w:rsidR="00573FC8" w:rsidRDefault="00573FC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A14E" w14:textId="77777777" w:rsidR="00573FC8" w:rsidRPr="001B37B8" w:rsidRDefault="00573F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2333" w14:textId="77777777" w:rsidR="00573FC8" w:rsidRDefault="00573FC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F622AB9" w14:textId="77777777" w:rsidR="00573FC8" w:rsidRDefault="00573FC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FB30" w14:textId="77777777" w:rsidR="00573FC8" w:rsidRDefault="00573F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476A1D34" w14:textId="77777777" w:rsidR="00573FC8" w:rsidRDefault="00573F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39A5" w14:textId="77777777" w:rsidR="00573FC8" w:rsidRDefault="00573F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3C0C" w14:textId="77777777" w:rsidR="00573FC8" w:rsidRDefault="00573F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4851" w14:textId="77777777" w:rsidR="00573FC8" w:rsidRPr="001B37B8" w:rsidRDefault="00573F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087E" w14:textId="77777777" w:rsidR="00573FC8" w:rsidRDefault="00573FC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C67A01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C2D40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C811" w14:textId="77777777" w:rsidR="00573FC8" w:rsidRDefault="00573FC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0984" w14:textId="77777777" w:rsidR="00573FC8" w:rsidRPr="001B37B8" w:rsidRDefault="00573F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08E2" w14:textId="77777777" w:rsidR="00573FC8" w:rsidRDefault="00573FC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DDBB092" w14:textId="77777777" w:rsidR="00573FC8" w:rsidRDefault="00573FC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D584" w14:textId="77777777" w:rsidR="00573FC8" w:rsidRDefault="00573F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738E1D2" w14:textId="77777777" w:rsidR="00573FC8" w:rsidRDefault="00573F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3053" w14:textId="77777777" w:rsidR="00573FC8" w:rsidRPr="001B37B8" w:rsidRDefault="00573F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9D5E" w14:textId="77777777" w:rsidR="00573FC8" w:rsidRDefault="00573F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085A" w14:textId="77777777" w:rsidR="00573FC8" w:rsidRPr="001B37B8" w:rsidRDefault="00573F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1912" w14:textId="77777777" w:rsidR="00573FC8" w:rsidRDefault="00573FC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573FC8" w14:paraId="203A05C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5FA1C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D6E4" w14:textId="77777777" w:rsidR="00573FC8" w:rsidRDefault="00573FC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D70D" w14:textId="77777777" w:rsidR="00573FC8" w:rsidRPr="001B37B8" w:rsidRDefault="00573F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C89E" w14:textId="77777777" w:rsidR="00573FC8" w:rsidRDefault="00573FC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5F32666" w14:textId="77777777" w:rsidR="00573FC8" w:rsidRDefault="00573FC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D818" w14:textId="77777777" w:rsidR="00573FC8" w:rsidRDefault="00573F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6B2DDAB" w14:textId="77777777" w:rsidR="00573FC8" w:rsidRDefault="00573F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D7DE" w14:textId="77777777" w:rsidR="00573FC8" w:rsidRDefault="00573F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24F5" w14:textId="77777777" w:rsidR="00573FC8" w:rsidRDefault="00573F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A585" w14:textId="77777777" w:rsidR="00573FC8" w:rsidRPr="001B37B8" w:rsidRDefault="00573F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A2F9" w14:textId="77777777" w:rsidR="00573FC8" w:rsidRDefault="00573F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BD2B7C" w14:textId="77777777" w:rsidR="00573FC8" w:rsidRDefault="00573F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573FC8" w14:paraId="53A4546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D1D1A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5EEA" w14:textId="77777777" w:rsidR="00573FC8" w:rsidRDefault="00573FC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0337" w14:textId="77777777" w:rsidR="00573FC8" w:rsidRPr="001B37B8" w:rsidRDefault="00573F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FE0A" w14:textId="77777777" w:rsidR="00573FC8" w:rsidRDefault="00573FC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BB9B427" w14:textId="77777777" w:rsidR="00573FC8" w:rsidRDefault="00573FC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1303" w14:textId="77777777" w:rsidR="00573FC8" w:rsidRDefault="00573FC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1832193" w14:textId="77777777" w:rsidR="00573FC8" w:rsidRDefault="00573F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C2D1" w14:textId="77777777" w:rsidR="00573FC8" w:rsidRDefault="00573F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B187" w14:textId="77777777" w:rsidR="00573FC8" w:rsidRDefault="00573F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6D91" w14:textId="77777777" w:rsidR="00573FC8" w:rsidRPr="001B37B8" w:rsidRDefault="00573F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589A" w14:textId="77777777" w:rsidR="00573FC8" w:rsidRDefault="00573FC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DBC869" w14:textId="77777777" w:rsidR="00573FC8" w:rsidRDefault="00573FC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573FC8" w14:paraId="1F863A2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6378C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F10B" w14:textId="77777777" w:rsidR="00573FC8" w:rsidRDefault="00573FC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FE27" w14:textId="77777777" w:rsidR="00573FC8" w:rsidRPr="001B37B8" w:rsidRDefault="00573F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D8C4" w14:textId="77777777" w:rsidR="00573FC8" w:rsidRDefault="00573FC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6A68C55" w14:textId="77777777" w:rsidR="00573FC8" w:rsidRDefault="00573FC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440A" w14:textId="77777777" w:rsidR="00573FC8" w:rsidRDefault="00573F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D8FF15" w14:textId="77777777" w:rsidR="00573FC8" w:rsidRDefault="00573F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C576" w14:textId="77777777" w:rsidR="00573FC8" w:rsidRDefault="00573F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0B06" w14:textId="77777777" w:rsidR="00573FC8" w:rsidRDefault="00573F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9FC6" w14:textId="77777777" w:rsidR="00573FC8" w:rsidRPr="001B37B8" w:rsidRDefault="00573F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4A6B" w14:textId="77777777" w:rsidR="00573FC8" w:rsidRDefault="00573F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56BC65" w14:textId="77777777" w:rsidR="00573FC8" w:rsidRDefault="00573F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573FC8" w14:paraId="3DCF6A8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173E8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7CA6" w14:textId="77777777" w:rsidR="00573FC8" w:rsidRDefault="00573FC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BF67" w14:textId="77777777" w:rsidR="00573FC8" w:rsidRPr="001B37B8" w:rsidRDefault="00573F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96C2" w14:textId="77777777" w:rsidR="00573FC8" w:rsidRDefault="00573FC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FF536C4" w14:textId="77777777" w:rsidR="00573FC8" w:rsidRDefault="00573FC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D014" w14:textId="77777777" w:rsidR="00573FC8" w:rsidRDefault="00573F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7354A33" w14:textId="77777777" w:rsidR="00573FC8" w:rsidRDefault="00573F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47D4" w14:textId="77777777" w:rsidR="00573FC8" w:rsidRDefault="00573F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622D" w14:textId="77777777" w:rsidR="00573FC8" w:rsidRDefault="00573F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2587" w14:textId="77777777" w:rsidR="00573FC8" w:rsidRPr="001B37B8" w:rsidRDefault="00573F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62F8" w14:textId="77777777" w:rsidR="00573FC8" w:rsidRDefault="00573F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B47D0A" w14:textId="77777777" w:rsidR="00573FC8" w:rsidRDefault="00573F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2DC444" w14:textId="77777777" w:rsidR="00573FC8" w:rsidRDefault="00573F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573FC8" w14:paraId="30447DC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68067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D493" w14:textId="77777777" w:rsidR="00573FC8" w:rsidRDefault="00573FC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C71E" w14:textId="77777777" w:rsidR="00573FC8" w:rsidRPr="001B37B8" w:rsidRDefault="00573FC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C12F" w14:textId="77777777" w:rsidR="00573FC8" w:rsidRDefault="00573FC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55E0882" w14:textId="77777777" w:rsidR="00573FC8" w:rsidRDefault="00573FC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344D" w14:textId="77777777" w:rsidR="00573FC8" w:rsidRDefault="00573FC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BD835FA" w14:textId="77777777" w:rsidR="00573FC8" w:rsidRDefault="00573FC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309BA704" w14:textId="77777777" w:rsidR="00573FC8" w:rsidRDefault="00573FC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0D35" w14:textId="77777777" w:rsidR="00573FC8" w:rsidRDefault="00573FC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9268" w14:textId="77777777" w:rsidR="00573FC8" w:rsidRDefault="00573FC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65B0" w14:textId="77777777" w:rsidR="00573FC8" w:rsidRPr="001B37B8" w:rsidRDefault="00573FC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FCD6" w14:textId="77777777" w:rsidR="00573FC8" w:rsidRDefault="00573FC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1066CD" w14:textId="77777777" w:rsidR="00573FC8" w:rsidRDefault="00573FC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573FC8" w14:paraId="24060E7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9CA5A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CC16" w14:textId="77777777" w:rsidR="00573FC8" w:rsidRDefault="00573FC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6FB0" w14:textId="77777777" w:rsidR="00573FC8" w:rsidRPr="001B37B8" w:rsidRDefault="00573F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8AFA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8DB8311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12BE" w14:textId="77777777" w:rsidR="00573FC8" w:rsidRDefault="00573F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1BEE9F" w14:textId="77777777" w:rsidR="00573FC8" w:rsidRDefault="00573F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1D4F" w14:textId="77777777" w:rsidR="00573FC8" w:rsidRDefault="00573F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277C" w14:textId="77777777" w:rsidR="00573FC8" w:rsidRDefault="00573F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73FA" w14:textId="77777777" w:rsidR="00573FC8" w:rsidRPr="001B37B8" w:rsidRDefault="00573F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EC94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3BAA6D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573FC8" w14:paraId="383B54A9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49576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A13E" w14:textId="77777777" w:rsidR="00573FC8" w:rsidRDefault="00573FC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850A" w14:textId="77777777" w:rsidR="00573FC8" w:rsidRPr="001B37B8" w:rsidRDefault="00573F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AF57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E238D3A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9DC5" w14:textId="77777777" w:rsidR="00573FC8" w:rsidRDefault="00573F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ACA7525" w14:textId="77777777" w:rsidR="00573FC8" w:rsidRDefault="00573F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D979" w14:textId="77777777" w:rsidR="00573FC8" w:rsidRDefault="00573F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9FF2" w14:textId="77777777" w:rsidR="00573FC8" w:rsidRDefault="00573F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C81A" w14:textId="77777777" w:rsidR="00573FC8" w:rsidRPr="001B37B8" w:rsidRDefault="00573F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6855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036B61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573FC8" w14:paraId="432AE8D0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BAADD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C776" w14:textId="77777777" w:rsidR="00573FC8" w:rsidRDefault="00573FC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D847" w14:textId="77777777" w:rsidR="00573FC8" w:rsidRPr="001B37B8" w:rsidRDefault="00573F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F089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167A252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E2A7" w14:textId="77777777" w:rsidR="00573FC8" w:rsidRDefault="00573F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09B8" w14:textId="77777777" w:rsidR="00573FC8" w:rsidRDefault="00573F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A4A6" w14:textId="77777777" w:rsidR="00573FC8" w:rsidRDefault="00573F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2EBF" w14:textId="77777777" w:rsidR="00573FC8" w:rsidRPr="001B37B8" w:rsidRDefault="00573F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494D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73E3D4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453C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E831" w14:textId="77777777" w:rsidR="00573FC8" w:rsidRDefault="00573FC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47A9" w14:textId="77777777" w:rsidR="00573FC8" w:rsidRPr="001B37B8" w:rsidRDefault="00573F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1083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C6E3D92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C48F" w14:textId="77777777" w:rsidR="00573FC8" w:rsidRDefault="00573F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4D7678" w14:textId="77777777" w:rsidR="00573FC8" w:rsidRDefault="00573F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AF3E" w14:textId="77777777" w:rsidR="00573FC8" w:rsidRDefault="00573F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823D" w14:textId="77777777" w:rsidR="00573FC8" w:rsidRDefault="00573F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3827" w14:textId="77777777" w:rsidR="00573FC8" w:rsidRPr="001B37B8" w:rsidRDefault="00573F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F4E0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A724DE" w14:textId="77777777" w:rsidR="00573FC8" w:rsidRDefault="00573F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573FC8" w14:paraId="30C8147D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1A475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0A46" w14:textId="77777777" w:rsidR="00573FC8" w:rsidRDefault="00573FC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FD3D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F6E2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6802140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9CB2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F029AA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1FCD" w14:textId="77777777" w:rsidR="00573FC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A210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0831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2B79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5C9B8C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573FC8" w14:paraId="111212D1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D5F5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C39D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2CEF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B0EE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E6F67B6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9560" w14:textId="77777777" w:rsidR="00573FC8" w:rsidRDefault="00573FC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1C7138B4" w14:textId="77777777" w:rsidR="00573FC8" w:rsidRDefault="00573FC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3E99070A" w14:textId="77777777" w:rsidR="00573FC8" w:rsidRDefault="00573FC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E693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4401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D9D0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FFA4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9E94F07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8A667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AC63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2C41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8EBB" w14:textId="77777777" w:rsidR="00573FC8" w:rsidRDefault="00573FC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3DEC82F6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3568E7EB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DFF7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BDC60B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807F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3C35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C6AC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936C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DDBA8E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9B39B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2902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1A8E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717B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08768DA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65FC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2B58E1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6B9B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F82C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61CF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3A62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77E946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C7873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79EB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F14E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1B5F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786E3C8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2215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A7162D6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7219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186D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E44A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CACA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F15D566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01846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FBA3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7D9F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1BB2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8605AD2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1E5A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5E4A65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ED85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BF36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67CA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7CE2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8978A78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88816" w14:textId="77777777" w:rsidR="00573FC8" w:rsidRDefault="00573FC8" w:rsidP="00573F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B29F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568C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426E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4483C52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DEC6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0F50242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7DE4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4B20" w14:textId="77777777" w:rsidR="00573FC8" w:rsidRDefault="00573F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E669" w14:textId="77777777" w:rsidR="00573FC8" w:rsidRPr="001B37B8" w:rsidRDefault="00573F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378B" w14:textId="77777777" w:rsidR="00573FC8" w:rsidRDefault="00573F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8A7CF33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358B839C" w14:textId="77777777" w:rsidR="00573FC8" w:rsidRDefault="00573FC8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4444CE70" w14:textId="77777777" w:rsidR="00573FC8" w:rsidRDefault="00573FC8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73FC8" w14:paraId="38F4CC88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8591" w14:textId="77777777" w:rsidR="00573FC8" w:rsidRDefault="00573FC8" w:rsidP="00573FC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CE36" w14:textId="77777777" w:rsidR="00573FC8" w:rsidRDefault="00573F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D2D9" w14:textId="77777777" w:rsidR="00573FC8" w:rsidRPr="00594E5B" w:rsidRDefault="00573F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9198" w14:textId="77777777" w:rsidR="00573FC8" w:rsidRDefault="00573FC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C9A47FD" w14:textId="77777777" w:rsidR="00573FC8" w:rsidRDefault="00573FC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5C89199" w14:textId="77777777" w:rsidR="00573FC8" w:rsidRDefault="00573FC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6881" w14:textId="77777777" w:rsidR="00573FC8" w:rsidRDefault="00573F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41641978" w14:textId="77777777" w:rsidR="00573FC8" w:rsidRDefault="00573F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3831ED0E" w14:textId="77777777" w:rsidR="00573FC8" w:rsidRDefault="00573F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E601178" w14:textId="77777777" w:rsidR="00573FC8" w:rsidRDefault="00573F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0B32" w14:textId="77777777" w:rsidR="00573FC8" w:rsidRPr="00594E5B" w:rsidRDefault="00573F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7EDD" w14:textId="77777777" w:rsidR="00573FC8" w:rsidRDefault="00573F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CE4E" w14:textId="77777777" w:rsidR="00573FC8" w:rsidRPr="00594E5B" w:rsidRDefault="00573F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875C" w14:textId="77777777" w:rsidR="00573FC8" w:rsidRDefault="00573FC8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5FAA6CC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5DD7" w14:textId="77777777" w:rsidR="00573FC8" w:rsidRDefault="00573FC8" w:rsidP="00573FC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D22E" w14:textId="77777777" w:rsidR="00573FC8" w:rsidRDefault="00573F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F6B9" w14:textId="77777777" w:rsidR="00573FC8" w:rsidRPr="00594E5B" w:rsidRDefault="00573F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B9AD" w14:textId="77777777" w:rsidR="00573FC8" w:rsidRDefault="00573FC8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466EA9C" w14:textId="77777777" w:rsidR="00573FC8" w:rsidRDefault="00573FC8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7B431518" w14:textId="77777777" w:rsidR="00573FC8" w:rsidRDefault="00573FC8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4349" w14:textId="77777777" w:rsidR="00573FC8" w:rsidRDefault="00573F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343D" w14:textId="77777777" w:rsidR="00573FC8" w:rsidRPr="00594E5B" w:rsidRDefault="00573F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F782" w14:textId="77777777" w:rsidR="00573FC8" w:rsidRDefault="00573F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E68E" w14:textId="77777777" w:rsidR="00573FC8" w:rsidRPr="00594E5B" w:rsidRDefault="00573F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B57E" w14:textId="77777777" w:rsidR="00573FC8" w:rsidRDefault="00573FC8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DC10869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DBC0C" w14:textId="77777777" w:rsidR="00573FC8" w:rsidRDefault="00573FC8" w:rsidP="00573FC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ED54" w14:textId="77777777" w:rsidR="00573FC8" w:rsidRDefault="00573F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889C" w14:textId="77777777" w:rsidR="00573FC8" w:rsidRPr="00594E5B" w:rsidRDefault="00573F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7B06" w14:textId="77777777" w:rsidR="00573FC8" w:rsidRDefault="00573FC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FA1716A" w14:textId="77777777" w:rsidR="00573FC8" w:rsidRDefault="00573FC8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1F88E05A" w14:textId="77777777" w:rsidR="00573FC8" w:rsidRDefault="00573FC8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6113A573" w14:textId="77777777" w:rsidR="00573FC8" w:rsidRDefault="00573FC8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14ED" w14:textId="77777777" w:rsidR="00573FC8" w:rsidRDefault="00573F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B45F" w14:textId="77777777" w:rsidR="00573FC8" w:rsidRDefault="00573F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660C" w14:textId="77777777" w:rsidR="00573FC8" w:rsidRDefault="00573F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A36A" w14:textId="77777777" w:rsidR="00573FC8" w:rsidRPr="00594E5B" w:rsidRDefault="00573F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F72C" w14:textId="77777777" w:rsidR="00573FC8" w:rsidRDefault="00573FC8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585083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C6B2D" w14:textId="77777777" w:rsidR="00573FC8" w:rsidRDefault="00573FC8" w:rsidP="00573FC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7EAD" w14:textId="77777777" w:rsidR="00573FC8" w:rsidRDefault="00573FC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B12E" w14:textId="77777777" w:rsidR="00573FC8" w:rsidRPr="00594E5B" w:rsidRDefault="00573FC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EEC7" w14:textId="77777777" w:rsidR="00573FC8" w:rsidRDefault="00573FC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E6A238F" w14:textId="77777777" w:rsidR="00573FC8" w:rsidRDefault="00573FC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18E2E192" w14:textId="77777777" w:rsidR="00573FC8" w:rsidRDefault="00573FC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4F7E" w14:textId="77777777" w:rsidR="00573FC8" w:rsidRDefault="00573FC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019A6A1F" w14:textId="77777777" w:rsidR="00573FC8" w:rsidRDefault="00573FC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D678" w14:textId="77777777" w:rsidR="00573FC8" w:rsidRDefault="00573FC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7DB4" w14:textId="77777777" w:rsidR="00573FC8" w:rsidRDefault="00573FC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C01" w14:textId="77777777" w:rsidR="00573FC8" w:rsidRPr="00594E5B" w:rsidRDefault="00573FC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89D8" w14:textId="77777777" w:rsidR="00573FC8" w:rsidRDefault="00573FC8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DD703A7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A3E7E" w14:textId="77777777" w:rsidR="00573FC8" w:rsidRDefault="00573FC8" w:rsidP="00573FC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26F0" w14:textId="77777777" w:rsidR="00573FC8" w:rsidRDefault="00573FC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A3BF" w14:textId="77777777" w:rsidR="00573FC8" w:rsidRPr="00594E5B" w:rsidRDefault="00573FC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B912" w14:textId="77777777" w:rsidR="00573FC8" w:rsidRDefault="00573FC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884A37B" w14:textId="77777777" w:rsidR="00573FC8" w:rsidRDefault="00573FC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8B82" w14:textId="77777777" w:rsidR="00573FC8" w:rsidRDefault="00573FC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2574F4A9" w14:textId="77777777" w:rsidR="00573FC8" w:rsidRDefault="00573FC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C9BE" w14:textId="77777777" w:rsidR="00573FC8" w:rsidRDefault="00573FC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4966" w14:textId="77777777" w:rsidR="00573FC8" w:rsidRDefault="00573FC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C3EA" w14:textId="77777777" w:rsidR="00573FC8" w:rsidRPr="00594E5B" w:rsidRDefault="00573FC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DD93" w14:textId="77777777" w:rsidR="00573FC8" w:rsidRDefault="00573FC8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D995BB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400CD" w14:textId="77777777" w:rsidR="00573FC8" w:rsidRDefault="00573FC8" w:rsidP="00573FC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77DD" w14:textId="77777777" w:rsidR="00573FC8" w:rsidRDefault="00573FC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2663" w14:textId="77777777" w:rsidR="00573FC8" w:rsidRPr="00594E5B" w:rsidRDefault="00573FC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7A49" w14:textId="77777777" w:rsidR="00573FC8" w:rsidRDefault="00573FC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EFEFF97" w14:textId="77777777" w:rsidR="00573FC8" w:rsidRDefault="00573FC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679FF8C1" w14:textId="77777777" w:rsidR="00573FC8" w:rsidRDefault="00573FC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E717" w14:textId="77777777" w:rsidR="00573FC8" w:rsidRDefault="00573FC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2CAC5B89" w14:textId="77777777" w:rsidR="00573FC8" w:rsidRDefault="00573FC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6C1C" w14:textId="77777777" w:rsidR="00573FC8" w:rsidRDefault="00573FC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6A1B" w14:textId="77777777" w:rsidR="00573FC8" w:rsidRDefault="00573FC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5211" w14:textId="77777777" w:rsidR="00573FC8" w:rsidRPr="00594E5B" w:rsidRDefault="00573FC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4239" w14:textId="77777777" w:rsidR="00573FC8" w:rsidRDefault="00573FC8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F5FB772" w14:textId="77777777" w:rsidR="00573FC8" w:rsidRDefault="00573FC8">
      <w:pPr>
        <w:spacing w:before="40" w:after="40" w:line="192" w:lineRule="auto"/>
        <w:ind w:right="57"/>
        <w:rPr>
          <w:sz w:val="20"/>
          <w:lang w:val="en-US"/>
        </w:rPr>
      </w:pPr>
    </w:p>
    <w:p w14:paraId="790E213B" w14:textId="77777777" w:rsidR="00573FC8" w:rsidRDefault="00573FC8" w:rsidP="003A5387">
      <w:pPr>
        <w:pStyle w:val="Heading1"/>
        <w:spacing w:line="360" w:lineRule="auto"/>
      </w:pPr>
      <w:r>
        <w:t>LINIA 316</w:t>
      </w:r>
    </w:p>
    <w:p w14:paraId="2E1DDBC1" w14:textId="77777777" w:rsidR="00573FC8" w:rsidRDefault="00573FC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73FC8" w14:paraId="192ADEE5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456C0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E335" w14:textId="77777777" w:rsidR="00573FC8" w:rsidRDefault="00573F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51D5" w14:textId="77777777" w:rsidR="00573FC8" w:rsidRDefault="00573F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093B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4C2006C2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10BB" w14:textId="77777777" w:rsidR="00573FC8" w:rsidRDefault="00573FC8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77A8" w14:textId="77777777" w:rsidR="00573FC8" w:rsidRDefault="00573FC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1177" w14:textId="77777777" w:rsidR="00573FC8" w:rsidRDefault="00573F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ED3A" w14:textId="77777777" w:rsidR="00573FC8" w:rsidRPr="00F6236C" w:rsidRDefault="00573F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B299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A459F8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B1C5663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573FC8" w14:paraId="710B848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5C33F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0961" w14:textId="77777777" w:rsidR="00573FC8" w:rsidRDefault="00573F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7845" w14:textId="77777777" w:rsidR="00573FC8" w:rsidRDefault="00573F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EB73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6255" w14:textId="77777777" w:rsidR="00573FC8" w:rsidRDefault="00573F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092042A1" w14:textId="77777777" w:rsidR="00573FC8" w:rsidRDefault="00573F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5A8D59C" w14:textId="77777777" w:rsidR="00573FC8" w:rsidRDefault="00573F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29178136" w14:textId="77777777" w:rsidR="00573FC8" w:rsidRDefault="00573F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05C4CFA9" w14:textId="77777777" w:rsidR="00573FC8" w:rsidRDefault="00573F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6A5F2E1B" w14:textId="77777777" w:rsidR="00573FC8" w:rsidRDefault="00573F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6078A5FC" w14:textId="77777777" w:rsidR="00573FC8" w:rsidRDefault="00573F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AF22" w14:textId="77777777" w:rsidR="00573FC8" w:rsidRDefault="00573FC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651E" w14:textId="77777777" w:rsidR="00573FC8" w:rsidRDefault="00573F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31D3" w14:textId="77777777" w:rsidR="00573FC8" w:rsidRPr="00F6236C" w:rsidRDefault="00573F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444B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4BC684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573FC8" w14:paraId="1022544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903D1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46A9" w14:textId="77777777" w:rsidR="00573FC8" w:rsidRDefault="00573F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A427" w14:textId="77777777" w:rsidR="00573FC8" w:rsidRDefault="00573F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2F15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5DB7F3F8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6BE6" w14:textId="77777777" w:rsidR="00573FC8" w:rsidRDefault="00573F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E934B98" w14:textId="77777777" w:rsidR="00573FC8" w:rsidRDefault="00573F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D592" w14:textId="77777777" w:rsidR="00573FC8" w:rsidRDefault="00573FC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0339" w14:textId="77777777" w:rsidR="00573FC8" w:rsidRDefault="00573F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A2F6" w14:textId="77777777" w:rsidR="00573FC8" w:rsidRPr="00F6236C" w:rsidRDefault="00573F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7794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155C29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7D39E1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573FC8" w14:paraId="60F5A05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88CC7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655E" w14:textId="77777777" w:rsidR="00573FC8" w:rsidRDefault="00573F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8E08" w14:textId="77777777" w:rsidR="00573FC8" w:rsidRDefault="00573F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9C4D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3980162E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C53F" w14:textId="77777777" w:rsidR="00573FC8" w:rsidRDefault="00573F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AFE6" w14:textId="77777777" w:rsidR="00573FC8" w:rsidRDefault="00573FC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ABE6" w14:textId="77777777" w:rsidR="00573FC8" w:rsidRDefault="00573F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80E0" w14:textId="77777777" w:rsidR="00573FC8" w:rsidRPr="00F6236C" w:rsidRDefault="00573F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CE71" w14:textId="77777777" w:rsidR="00573FC8" w:rsidRDefault="00573F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451E8B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4000B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7DCF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69E9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BEED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4401552D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7957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B7DA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F758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D0F3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B5ED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68D584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88C7E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A579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FBC9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05EB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7689CF2D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E424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F70C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4328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070F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A6C2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977F0C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0D371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779B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14:paraId="2EC5622E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55A0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CFF0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2FE70AD9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E698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4529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1DF8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9866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4AB6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40A6A4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DA34A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3E46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14:paraId="6CB7EEF3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D34A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B732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14:paraId="2F24AF90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FC35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4F60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F2B6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0BFB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6A2E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1D6FC7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C4ADD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B9AF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5A10274B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5558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D66D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FC0C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3A23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527D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7654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4417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029274D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F964D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EF99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73D5A283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64F0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3403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355A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8480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154A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9C36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A5C7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6B67F60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8789A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9464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14:paraId="1DE49A78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B4C6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FF33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14:paraId="26B81741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D647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4E70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0737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8B5D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6C71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813A4B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74A1C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D18A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92+500</w:t>
            </w:r>
          </w:p>
          <w:p w14:paraId="5DED6BE7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5C6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2C9B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Sâncrăieni –</w:t>
            </w:r>
          </w:p>
          <w:p w14:paraId="355C23EE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3156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7BD9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F1DF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E123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CF7D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93C896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8E39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F6F4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5A4BE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C60B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6CE3821A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0964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3B89" w14:textId="77777777" w:rsidR="00573FC8" w:rsidRPr="00514DA4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DA80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3146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1CEE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B4B38D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6EC5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2513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3BDE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9821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F3B8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D34A97E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485723D6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2069325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6147DA71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FF63" w14:textId="77777777" w:rsidR="00573FC8" w:rsidRPr="00514DA4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46BD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AF55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0E4B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EDE547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0D95D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9A48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794D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3AD8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0B9E28F8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63EC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1D84268F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71C7FCE9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62FE" w14:textId="77777777" w:rsidR="00573FC8" w:rsidRPr="00514DA4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76EE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34F9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E3E3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573FC8" w14:paraId="25DD663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BC46F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9051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362C63E5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1451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5563F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447A7B2A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D0A7" w14:textId="77777777" w:rsidR="00573FC8" w:rsidRPr="00273EC0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5AB4" w14:textId="77777777" w:rsidR="00573FC8" w:rsidRPr="00514DA4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8287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7EC4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D349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05CB635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65B5D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D866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6779A42F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84D4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861E" w14:textId="77777777" w:rsidR="00573FC8" w:rsidRDefault="00573FC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5C460337" w14:textId="77777777" w:rsidR="00573FC8" w:rsidRDefault="00573FC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386A" w14:textId="77777777" w:rsidR="00573FC8" w:rsidRPr="00273EC0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EF67" w14:textId="77777777" w:rsidR="00573FC8" w:rsidRPr="00514DA4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4BC3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4FBB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953E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41BC58B5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9ECD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0007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F96A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2E6D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6A1ADA0C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DF05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826E" w14:textId="77777777" w:rsidR="00573FC8" w:rsidRPr="00514DA4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97F7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CF0D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E3EA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2E86AC9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E347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1E98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742E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BCB5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18A66E35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A3DF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79D4" w14:textId="77777777" w:rsidR="00573FC8" w:rsidRPr="00514DA4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8F5D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91FD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8161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4CCFD4E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5874C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4621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1975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838E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0957C7B7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64F7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1507" w14:textId="77777777" w:rsidR="00573FC8" w:rsidRPr="00514DA4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50FC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AA2A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E633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24E0A54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E7DD1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84A7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0266F0AF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2046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E7D6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4F70D562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E5DF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6A9D" w14:textId="77777777" w:rsidR="00573FC8" w:rsidRPr="00514DA4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D144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FB71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DA71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0E08B2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F3F0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F33D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35B6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7D0F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17AF5855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6AFA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D834" w14:textId="77777777" w:rsidR="00573FC8" w:rsidRPr="00514DA4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2580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5479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8FE8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D79178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62E48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49F6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4473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C0B3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62077375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46F0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538F" w14:textId="77777777" w:rsidR="00573FC8" w:rsidRPr="00514DA4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5DC7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8A69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C64B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B768E1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80ED9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8A3F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09FA96FD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2460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671E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C7A2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749C" w14:textId="77777777" w:rsidR="00573FC8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4796" w14:textId="77777777" w:rsidR="00573FC8" w:rsidRDefault="00573F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00D6" w14:textId="77777777" w:rsidR="00573FC8" w:rsidRPr="00F6236C" w:rsidRDefault="00573F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E631" w14:textId="77777777" w:rsidR="00573FC8" w:rsidRDefault="00573F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AF13CD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BDBC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BA60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070FD011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D1D4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6798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032DE0D4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1216D7BF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115F6CBE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14DB81E7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3C55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524F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7AD7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514B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4CCA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14:paraId="4122B11B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573FC8" w14:paraId="452DA75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7CA63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207D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4429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B057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0F9FAC1C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71FB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92C8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F25F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201E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788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59B6B0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92314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5669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D111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2144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7BCBE7FE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079D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F41E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F3D1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9FBA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4D5B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5C42076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5FCFB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F250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CBB2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1CF8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4F451D80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9550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E16D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D162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A50C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8E5B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A0441ED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E1BD2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0FAB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FECB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8C42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1063AA01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9CBD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D73A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9A5F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013B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22A7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6F4C3F9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1F219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6A1E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F437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AA5D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44257718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AE3B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F775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1E3F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0918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85A7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2650C1" w14:textId="77777777" w:rsidR="00573FC8" w:rsidRPr="000D7AA7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573FC8" w14:paraId="6B4F5F8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EE25A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67B2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D8B4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3E57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3B1E7E5A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0802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E8E0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C367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FAB7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3670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10EEE2B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1573F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008D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F3F2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52C5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2B2D30D3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DFA5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CAB5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4EB5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3E23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8A07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6BC8316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B8A53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6CD1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6F395F85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6A1B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39CA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271EEC20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571F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35C0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D965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DEF2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A8EE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E9411A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DA78D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ADC8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982A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5A2D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14:paraId="01263ECD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F8C5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5D2E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9B38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8BE8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37F2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573FC8" w14:paraId="12A2697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56213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2DCB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5C29BC1B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3F49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A770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663E5E4F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E8C0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BE62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64A9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7493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E254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60F8461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4AF80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C752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7E83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4CBE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557AF71B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97BB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FD7C15E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0439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C6B7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234F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7CD0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58DB553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53353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CA9F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1FA01CF1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01AC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FF33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4DC20797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114F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DB4A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8CAE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F781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F94A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23F7B617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D854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002E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D3AE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946D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124FE7C0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7589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D8DE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9D29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DF92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CE49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4DFDB5C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5596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5567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1846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16AF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50052EEF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6E4C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53E5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3C74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F3D4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BCA4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5624F8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34F6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815B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5E8A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D636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0B5395AF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19AB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5BF665A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4B23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3948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6881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058A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DF84396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1EA6D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1F27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06EB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207D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12A84151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7519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3486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B680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FA5B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6390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573FC8" w14:paraId="201545C5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594C6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747B" w14:textId="77777777" w:rsidR="00573FC8" w:rsidRDefault="00573FC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08A6529A" w14:textId="77777777" w:rsidR="00573FC8" w:rsidRDefault="00573FC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8F18" w14:textId="77777777" w:rsidR="00573FC8" w:rsidRPr="00F6236C" w:rsidRDefault="00573FC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91EB" w14:textId="77777777" w:rsidR="00573FC8" w:rsidRDefault="00573FC8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4B83A422" w14:textId="77777777" w:rsidR="00573FC8" w:rsidRDefault="00573FC8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9C4C" w14:textId="77777777" w:rsidR="00573FC8" w:rsidRDefault="00573FC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D152" w14:textId="77777777" w:rsidR="00573FC8" w:rsidRPr="00514DA4" w:rsidRDefault="00573FC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1C18" w14:textId="77777777" w:rsidR="00573FC8" w:rsidRDefault="00573FC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8E60" w14:textId="77777777" w:rsidR="00573FC8" w:rsidRPr="00F6236C" w:rsidRDefault="00573FC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C18F" w14:textId="77777777" w:rsidR="00573FC8" w:rsidRDefault="00573FC8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ED3613D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26098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92BE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4FAC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72B8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6B60D2A2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903A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F92D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3A26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6E96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65D4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573FC8" w14:paraId="4275D9EC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6383B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E576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095A91EC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CB18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590D" w14:textId="77777777" w:rsidR="00573FC8" w:rsidRDefault="00573FC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1AECE89E" w14:textId="77777777" w:rsidR="00573FC8" w:rsidRDefault="00573FC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C547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DA09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4950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44D3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266C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2091C27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600A9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29A3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2EAD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823A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F40A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E07FEF9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5A0A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2BB1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FB05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C0DE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6221B427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11B5CF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9D1CA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397B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EA58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F076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A513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93AB4E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D4A1" w14:textId="77777777" w:rsidR="00573FC8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2A17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62BD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B0D8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0859338D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F837135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A917F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BB90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31B1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3DD9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4D08A9EA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480D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EB816F5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6EA0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BDC0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4F7C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0EA1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7D1460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573FC8" w14:paraId="65D32F2F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AB8EC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1832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DD33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DFB7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355268CA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EA38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2D484235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B941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CFD3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A9FF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5508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1CF2FE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A2C102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573FC8" w14:paraId="4054E384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60686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2476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9E5A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DA96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06BD5196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9799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D979396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B484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E953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BF91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C9CF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5BCD2F72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90637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157D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4E60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9D48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516A95EB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2C25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64D83DC3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5621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11B3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AE1C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36D9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52F207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1BF685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573FC8" w14:paraId="13942552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0E2A" w14:textId="77777777" w:rsidR="00573FC8" w:rsidRDefault="00573FC8" w:rsidP="00573F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54BA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1386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DF1B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2B061070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5575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82828E6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A64C" w14:textId="77777777" w:rsidR="00573FC8" w:rsidRPr="00514DA4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6190" w14:textId="77777777" w:rsidR="00573FC8" w:rsidRDefault="00573FC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B4BF" w14:textId="77777777" w:rsidR="00573FC8" w:rsidRPr="00F6236C" w:rsidRDefault="00573FC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B84A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E4AB80" w14:textId="77777777" w:rsidR="00573FC8" w:rsidRDefault="00573FC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356869C5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4D47FEF7" w14:textId="77777777" w:rsidR="00573FC8" w:rsidRDefault="00573FC8" w:rsidP="00503CFC">
      <w:pPr>
        <w:pStyle w:val="Heading1"/>
        <w:spacing w:line="360" w:lineRule="auto"/>
      </w:pPr>
      <w:r>
        <w:t>LINIA 412</w:t>
      </w:r>
    </w:p>
    <w:p w14:paraId="5E0D37CC" w14:textId="77777777" w:rsidR="00573FC8" w:rsidRDefault="00573FC8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73FC8" w14:paraId="2DC11D84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86CB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F2FD" w14:textId="77777777" w:rsidR="00573FC8" w:rsidRDefault="00573FC8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9434" w14:textId="77777777" w:rsidR="00573FC8" w:rsidRPr="005C35B0" w:rsidRDefault="00573FC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3C86" w14:textId="77777777" w:rsidR="00573FC8" w:rsidRDefault="00573FC8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ABE9" w14:textId="77777777" w:rsidR="00573FC8" w:rsidRDefault="00573FC8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2ABECB35" w14:textId="77777777" w:rsidR="00573FC8" w:rsidRDefault="00573FC8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879E" w14:textId="77777777" w:rsidR="00573FC8" w:rsidRPr="00396332" w:rsidRDefault="00573FC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B0A8" w14:textId="77777777" w:rsidR="00573FC8" w:rsidRDefault="00573FC8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0B66" w14:textId="77777777" w:rsidR="00573FC8" w:rsidRPr="00396332" w:rsidRDefault="00573FC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3740" w14:textId="77777777" w:rsidR="00573FC8" w:rsidRDefault="00573FC8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06455B02" w14:textId="77777777" w:rsidR="00573FC8" w:rsidRDefault="00573FC8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573FC8" w14:paraId="0191BD7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16DC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E1D1" w14:textId="77777777" w:rsidR="00573FC8" w:rsidRDefault="00573FC8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14:paraId="7C9EFE57" w14:textId="77777777" w:rsidR="00573FC8" w:rsidRDefault="00573FC8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53B3" w14:textId="77777777" w:rsidR="00573FC8" w:rsidRDefault="00573FC8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0339" w14:textId="77777777" w:rsidR="00573FC8" w:rsidRDefault="00573FC8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6BAA" w14:textId="77777777" w:rsidR="00573FC8" w:rsidRDefault="00573FC8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16F4" w14:textId="77777777" w:rsidR="00573FC8" w:rsidRPr="00396332" w:rsidRDefault="00573FC8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38F9" w14:textId="77777777" w:rsidR="00573FC8" w:rsidRDefault="00573FC8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9A59" w14:textId="77777777" w:rsidR="00573FC8" w:rsidRPr="00396332" w:rsidRDefault="00573FC8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25C5" w14:textId="77777777" w:rsidR="00573FC8" w:rsidRDefault="00573FC8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01CD9DA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B82C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5032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55CC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3F77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501B6F3A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EA5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DD92FDA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77AB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9AD0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E02D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E42F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C9756F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69C1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EE66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B55E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A9B7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02B1D821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2D32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D4C0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7E6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1507E9A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4FA9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00FA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1C42754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AA34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658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7880E7A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A674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5215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4C03D455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9F83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4E3C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5858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0E40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5E67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085B2DB6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8FE61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98D1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7201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4F4E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58032CFD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D4F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B375D2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E9AE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A3B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2FE0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7047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0DB00503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55165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64F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FFF7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9553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7DCA6EE2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DD38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8F96C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3197CCD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279A6D0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C1B1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91D1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FC0F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8C1D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95FD65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FAB7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01EA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62B55A21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81F2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1894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6C709C50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37298BE5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9A2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61FF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4457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62C4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FD02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32317BE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E227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D9B8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6BB242B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E670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1CBE" w14:textId="77777777" w:rsidR="00573FC8" w:rsidRDefault="00573FC8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39629EDC" w14:textId="77777777" w:rsidR="00573FC8" w:rsidRDefault="00573FC8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1EE3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B074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F848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A718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1264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F6FA76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B385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B90E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095A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B589" w14:textId="77777777" w:rsidR="00573FC8" w:rsidRDefault="00573FC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0A591B92" w14:textId="77777777" w:rsidR="00573FC8" w:rsidRDefault="00573FC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17835881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03A3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5596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3F5F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73C6FE38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9AF6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A981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5620D46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3034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F230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F73A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331A" w14:textId="77777777" w:rsidR="00573FC8" w:rsidRDefault="00573FC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Bonțida</w:t>
            </w:r>
          </w:p>
          <w:p w14:paraId="6EC84DC6" w14:textId="77777777" w:rsidR="00573FC8" w:rsidRDefault="00573FC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A343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FE69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B70C" w14:textId="77777777" w:rsidR="00573FC8" w:rsidRDefault="00573FC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5F1E03FA" w14:textId="77777777" w:rsidR="00573FC8" w:rsidRDefault="00573FC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65A4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F390" w14:textId="77777777" w:rsidR="00573FC8" w:rsidRDefault="00573FC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7A8A84" w14:textId="77777777" w:rsidR="00573FC8" w:rsidRDefault="00573FC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06.00 - 21.00.</w:t>
            </w:r>
          </w:p>
        </w:tc>
      </w:tr>
      <w:tr w:rsidR="00573FC8" w14:paraId="196A7B6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37C8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D9D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9D78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E88C" w14:textId="77777777" w:rsidR="00573FC8" w:rsidRDefault="00573FC8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17C3288A" w14:textId="77777777" w:rsidR="00573FC8" w:rsidRDefault="00573FC8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FC44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9725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2322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564FAE23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5CF1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566E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AAE5C6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DB4F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97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53832480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31C4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2249" w14:textId="77777777" w:rsidR="00573FC8" w:rsidRDefault="00573FC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286654EA" w14:textId="77777777" w:rsidR="00573FC8" w:rsidRDefault="00573FC8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5B5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EE22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3ED4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38DC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34D9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573FC8" w14:paraId="0508ABA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85F2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822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3271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E0D5" w14:textId="77777777" w:rsidR="00573FC8" w:rsidRDefault="00573FC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25A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E63E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9930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1B1396EA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5A1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1B4A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42764E8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908A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CF6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8BE0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CCD7" w14:textId="77777777" w:rsidR="00573FC8" w:rsidRDefault="00573FC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445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2D7FEFE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35E4F6E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243A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82CF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32D1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39D1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33E21D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573FC8" w14:paraId="076479C7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2CCC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6314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14:paraId="60ECCF5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AEC5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BE2B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14:paraId="66A8422C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14:paraId="5FFF87EB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3ED3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198A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AAC2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B656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BD43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5A50561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70E1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3A50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14:paraId="3824C8F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2EAE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BFD2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Iclod</w:t>
            </w:r>
          </w:p>
          <w:p w14:paraId="1241C9D0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E10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2A7A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6F1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0325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A651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683F47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06.00 - 20.00.</w:t>
            </w:r>
          </w:p>
        </w:tc>
      </w:tr>
      <w:tr w:rsidR="00573FC8" w14:paraId="1DE8A59F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AAC2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B37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51BB822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C1EE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892C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4DEC4249" w14:textId="77777777" w:rsidR="00573FC8" w:rsidRDefault="00573FC8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DA8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A8D0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14E4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6D28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7AF5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A140AA1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3E1443D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8428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994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C264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187E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08DA9363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E8F3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8797DA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6588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E188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F10D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66F9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0385FD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395E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8FB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F44F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6792" w14:textId="77777777" w:rsidR="00573FC8" w:rsidRDefault="00573FC8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14:paraId="4C9822F5" w14:textId="77777777" w:rsidR="00573FC8" w:rsidRDefault="00573FC8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DF7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45CD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8915" w14:textId="77777777" w:rsidR="00573FC8" w:rsidRDefault="00573FC8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14:paraId="21E7F300" w14:textId="77777777" w:rsidR="00573FC8" w:rsidRDefault="00573FC8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10F4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4531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69FB3E4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6CE4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24DF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41C5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1CB3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4444DBDD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8926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44CF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700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14:paraId="73AC54B2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36C9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9C42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0A4C139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33BC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9C7E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8EE0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0003" w14:textId="77777777" w:rsidR="00573FC8" w:rsidRDefault="00573FC8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49CD6EB9" w14:textId="77777777" w:rsidR="00573FC8" w:rsidRDefault="00573FC8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7DF4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F62C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CB7A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1397EAD4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82E2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F6F6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16D9461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26C6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3AE4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285B292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7000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82DE" w14:textId="77777777" w:rsidR="00573FC8" w:rsidRDefault="00573FC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07C97ACF" w14:textId="77777777" w:rsidR="00573FC8" w:rsidRDefault="00573FC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09E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A1D0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84C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76F3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373F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573FC8" w14:paraId="2D5FC54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2199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AF5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793F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4678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1C24489B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37022213" w14:textId="77777777" w:rsidR="00573FC8" w:rsidRDefault="00573FC8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FC7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39FE2C2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11C9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EF50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98BF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9235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9D61F0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46AE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4DCA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22690A4A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6C6F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B6F8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F6FF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899A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ACA4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E54D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66A8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68110E6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14:paraId="30723E8B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73FC8" w14:paraId="4FA1A2B3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3DA5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A973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027877B3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B61D" w14:textId="77777777" w:rsidR="00573FC8" w:rsidRPr="005C35B0" w:rsidRDefault="00573F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5731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79ECEFC7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A499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4C6F" w14:textId="77777777" w:rsidR="00573FC8" w:rsidRPr="00396332" w:rsidRDefault="00573F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29C6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568A" w14:textId="77777777" w:rsidR="00573FC8" w:rsidRPr="00396332" w:rsidRDefault="00573F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BC29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112411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638149DB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970E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A864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285EAF90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F9BC" w14:textId="77777777" w:rsidR="00573FC8" w:rsidRDefault="00573F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73A5" w14:textId="77777777" w:rsidR="00573FC8" w:rsidRDefault="00573FC8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5B9F4C51" w14:textId="77777777" w:rsidR="00573FC8" w:rsidRDefault="00573FC8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B54B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A701" w14:textId="77777777" w:rsidR="00573FC8" w:rsidRPr="00396332" w:rsidRDefault="00573F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CA5F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85D7" w14:textId="77777777" w:rsidR="00573FC8" w:rsidRPr="00396332" w:rsidRDefault="00573F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4F17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5AEF1DB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118C92A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3497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837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004A04FE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28B1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CC6B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02BDFCFE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40C3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6449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477E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9A17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6529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418E52F7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4326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E16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413B37C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7EE2B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9A6C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7DA900EA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0F7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F944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6ACA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8CFD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BC4C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2848926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4DA762EB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1B79C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820A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67326D1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9CD9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E3DD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7D7B3D25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A68E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8801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4FE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0E76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BD21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2F9A872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AB999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EF7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4347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EA97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5FCE56A1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4C0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BE2D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9413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5A91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5952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7BBBDF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03125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3EF1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14:paraId="593D8FF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1701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4926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47F6EABB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7DD0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22BF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F03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97D9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0AD8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6C340E4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44B41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ED3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23D4CA80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50B7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4982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50F2CF93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21F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6887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E98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65EB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BBD8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606C76E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4BE91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956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146A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31F3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27C91278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3B3E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9576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A4D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7ED4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8A2C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09888D6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A493F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BABF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14:paraId="4DA10874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2687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E175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2C3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AE65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462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7B31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0101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4B48C0C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4B28E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D62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75BDF3C6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E4D3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29B9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77CD8B73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B48A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CC0D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F83A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72F4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E917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613F8AD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8F061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A1C3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115+948</w:t>
            </w:r>
          </w:p>
          <w:p w14:paraId="1CAC9E98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DE4C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E27A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2622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A897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7236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54CA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94AF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B9FEC78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2D6DD64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E2C60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49A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564B38E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AADA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1D00" w14:textId="77777777" w:rsidR="00573FC8" w:rsidRDefault="00573FC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04BB5E7F" w14:textId="77777777" w:rsidR="00573FC8" w:rsidRDefault="00573FC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EB48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E506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F60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B5D3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317A" w14:textId="77777777" w:rsidR="00573FC8" w:rsidRDefault="00573FC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0F03D8E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27480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455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119+000</w:t>
            </w:r>
          </w:p>
          <w:p w14:paraId="5FFDEC15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BFAA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B506" w14:textId="77777777" w:rsidR="00573FC8" w:rsidRDefault="00573FC8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3B447FF8" w14:textId="77777777" w:rsidR="00573FC8" w:rsidRPr="0075484B" w:rsidRDefault="00573FC8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304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C055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45D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DF9D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69F2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6CE2F92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28C9AE6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48F67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1D76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14:paraId="3B5D16C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95A1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358E" w14:textId="77777777" w:rsidR="00573FC8" w:rsidRDefault="00573FC8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29484A00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AB6E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7519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2DA1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4265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EC6B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6118289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6666634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500E2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B8E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C88A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46BF" w14:textId="77777777" w:rsidR="00573FC8" w:rsidRDefault="00573FC8" w:rsidP="00620A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0A960DE4" w14:textId="77777777" w:rsidR="00573FC8" w:rsidRDefault="00573FC8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AB16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D733ADE" w14:textId="77777777" w:rsidR="00573FC8" w:rsidRDefault="00573FC8" w:rsidP="00620A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08A62241" w14:textId="77777777" w:rsidR="00573FC8" w:rsidRDefault="00573FC8" w:rsidP="00620A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8, 14 și </w:t>
            </w:r>
          </w:p>
          <w:p w14:paraId="687CD5A7" w14:textId="77777777" w:rsidR="00573FC8" w:rsidRDefault="00573FC8" w:rsidP="00620A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81D50CC" w14:textId="77777777" w:rsidR="00573FC8" w:rsidRDefault="00573FC8" w:rsidP="00620A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4F84" w14:textId="77777777" w:rsidR="00573FC8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57A4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FC80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B71A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2AAD233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2D9B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3720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9BA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1E01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24E5F75D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254F6CF3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68A9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AA3190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D2B9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FC97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1096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1B43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6A61B372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C7D8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70BA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5F72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6404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D1D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A7AF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B86B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C487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38D9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573FC8" w14:paraId="1CC026D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2E1BB8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EA2CA0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BEB43D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157840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47B32543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A9587A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1B411B2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17972D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0F9E6C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3D7692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FA70A4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017415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9340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C31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5FA9E03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608D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B346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334A6B28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B87E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A73E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DDD4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BB7F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ACB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278678D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202962D8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6EC1AB0B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16CBB624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573FC8" w14:paraId="4AFC28F9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2A4A3" w14:textId="77777777" w:rsidR="00573FC8" w:rsidRDefault="00573FC8" w:rsidP="00573F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C89F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13375993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1FC3" w14:textId="77777777" w:rsidR="00573FC8" w:rsidRPr="005C35B0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60FD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65DCD25A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BE0E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067D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B65D" w14:textId="77777777" w:rsidR="00573FC8" w:rsidRDefault="00573F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D62B" w14:textId="77777777" w:rsidR="00573FC8" w:rsidRPr="00396332" w:rsidRDefault="00573F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F4EE" w14:textId="77777777" w:rsidR="00573FC8" w:rsidRDefault="00573F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6BCC27B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67A72A50" w14:textId="77777777" w:rsidR="00573FC8" w:rsidRDefault="00573FC8" w:rsidP="0002281B">
      <w:pPr>
        <w:pStyle w:val="Heading1"/>
        <w:spacing w:line="360" w:lineRule="auto"/>
      </w:pPr>
      <w:r>
        <w:t>LINIA 416</w:t>
      </w:r>
    </w:p>
    <w:p w14:paraId="130F2737" w14:textId="77777777" w:rsidR="00573FC8" w:rsidRDefault="00573FC8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73FC8" w14:paraId="524DA702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2EE3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A65C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06D7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43C3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30ED91FE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25068462" w14:textId="77777777" w:rsidR="00573FC8" w:rsidRDefault="00573FC8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658B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47132FA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8479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0620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D03E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B377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0A1A6735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DC36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A6FB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79DAE131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184C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136C" w14:textId="77777777" w:rsidR="00573FC8" w:rsidRDefault="00573FC8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DAB9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9F70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2FF4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7A30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460C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1FC268E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715FFA83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573FC8" w14:paraId="5597EF4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1A39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B880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DE63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7EA5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67612B06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15BC7008" w14:textId="77777777" w:rsidR="00573FC8" w:rsidRDefault="00573FC8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9721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3F0CBDFB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66E11CB9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517DD8A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F9AEC65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C2CB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D95D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82AD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0209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F010C1A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37918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62B0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D307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C42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25C09C37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6935B475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4C58DB79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8B2D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7F2FE522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6B76347F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30C8E2C0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5AFA7E8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EC9460C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6A91213C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CB4E3B2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08E5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BE2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B38A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95F0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686A643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A1B49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9132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DE32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CC06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1C5EF44C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D397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7698025F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409FF166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52FC9C69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4009577D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2D1A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1E5B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4FB8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0455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501D72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573FC8" w14:paraId="46AFAD56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517F3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CDA6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2343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7F88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551B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B856" w14:textId="77777777" w:rsidR="00573FC8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98AD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658B1217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F644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567C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0DCF2759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9915C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5D74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D540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D53D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4899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DB57" w14:textId="77777777" w:rsidR="00573FC8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8D91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49F0E245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4ECD" w14:textId="77777777" w:rsidR="00573FC8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F13A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6216FF19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53CAC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8D4B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44EC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E0EF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674C0A70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4DD1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06B30AF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5075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A320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B799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5288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7840E9D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55E2A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434E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14:paraId="7534DD33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F3E1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A613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14:paraId="756E0E9A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12C6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EDE7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84B1" w14:textId="77777777" w:rsidR="00573FC8" w:rsidRDefault="00573F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68F8" w14:textId="77777777" w:rsidR="00573FC8" w:rsidRPr="00C4423F" w:rsidRDefault="00573F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D6DF" w14:textId="77777777" w:rsidR="00573FC8" w:rsidRDefault="00573F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6AB1219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18290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ACDE" w14:textId="77777777" w:rsidR="00573FC8" w:rsidRDefault="00573FC8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7576C9B0" w14:textId="77777777" w:rsidR="00573FC8" w:rsidRDefault="00573FC8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6DAE" w14:textId="77777777" w:rsidR="00573FC8" w:rsidRPr="00C4423F" w:rsidRDefault="00573FC8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9915" w14:textId="77777777" w:rsidR="00573FC8" w:rsidRDefault="00573FC8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074D918D" w14:textId="77777777" w:rsidR="00573FC8" w:rsidRDefault="00573FC8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764F" w14:textId="77777777" w:rsidR="00573FC8" w:rsidRDefault="00573FC8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955C" w14:textId="77777777" w:rsidR="00573FC8" w:rsidRPr="00C4423F" w:rsidRDefault="00573FC8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AA0A" w14:textId="77777777" w:rsidR="00573FC8" w:rsidRDefault="00573FC8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55E5FD46" w14:textId="77777777" w:rsidR="00573FC8" w:rsidRDefault="00573FC8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56BF" w14:textId="77777777" w:rsidR="00573FC8" w:rsidRPr="00C4423F" w:rsidRDefault="00573FC8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C1F0" w14:textId="77777777" w:rsidR="00573FC8" w:rsidRDefault="00573FC8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14:paraId="68BB0B65" w14:textId="77777777" w:rsidR="00573FC8" w:rsidRDefault="00573FC8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EDE60EF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2A062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931C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6CAB8C42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C02F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7675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2E5246DD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5664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0675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7EF6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41076FA5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E355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1E46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573FC8" w14:paraId="42B2DA62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9942E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7D01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14:paraId="5E267677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8AAD" w14:textId="77777777" w:rsidR="00573FC8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C159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1CBD5D82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0677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CC97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69AA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6A10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BEBB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31B32876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0C242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43F5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C9A6" w14:textId="77777777" w:rsidR="00573FC8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AF42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73945B87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411B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746A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C48D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14:paraId="65AD17FB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F251" w14:textId="77777777" w:rsidR="00573FC8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EA1D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6BAD205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40D1C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C7A3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6E52713C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ED66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63C1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64DDCD23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9274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44B6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A20D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C5CF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5E0F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51F7B57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EA0F7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0B36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C440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967A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3A1EAE3F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7E54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3561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B46A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38D008BF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50BE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5C32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1590BE1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98520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EFDF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1A231049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84EE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7215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57115E61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8568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BC46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ACEF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2F0F" w14:textId="77777777" w:rsidR="00573FC8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0AF3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7239E2F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9E3A1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7ED0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DDFC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E017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2CDCC080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C8CA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C281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8F86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FE84" w14:textId="77777777" w:rsidR="00573FC8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EAF0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114227B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5C9AB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8329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14:paraId="3F726DCC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03E7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71C3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0C32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C981" w14:textId="77777777" w:rsidR="00573FC8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5713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1518" w14:textId="77777777" w:rsidR="00573FC8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2576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320AFCE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A5719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15B9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4A86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DB4F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24BF3D5E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068E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DE25365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336A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4EBC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6B6C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E215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573FC8" w14:paraId="156956C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5B389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BC1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319F1DB1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DA14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15BE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41100A1E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F08D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07EB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B323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2DB6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A3D1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5E872EA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2DF92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9E43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28FD" w14:textId="77777777" w:rsidR="00573FC8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31AC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9C2836E" w14:textId="77777777" w:rsidR="00573FC8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D4D2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7D496F86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054875F9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7E28289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57B69AA2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2307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85C8" w14:textId="77777777" w:rsidR="00573FC8" w:rsidRDefault="00573F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1303" w14:textId="77777777" w:rsidR="00573FC8" w:rsidRPr="00C4423F" w:rsidRDefault="00573F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2D43" w14:textId="77777777" w:rsidR="00573FC8" w:rsidRPr="00620605" w:rsidRDefault="00573FC8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19F548E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5387A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4D33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6BB29629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A4AC" w14:textId="77777777" w:rsidR="00573FC8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250A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25AC035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8758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2FDB" w14:textId="77777777" w:rsidR="00573FC8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CC30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08EF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74D8" w14:textId="77777777" w:rsidR="00573FC8" w:rsidRPr="0029205F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573FC8" w14:paraId="12776B72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A95DD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3838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9CC6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4F5D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F15914D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342D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9044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6C86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3935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68A4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4732DF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573FC8" w14:paraId="7F0344B2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1A8B8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4613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3FB1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154A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C045CE5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B30E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EF49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9D23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047B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C870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443DCA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573FC8" w14:paraId="6F65CAF3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F6A75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E5D8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530D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13C8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4B3B573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D5CB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4CA9E7D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2822" w14:textId="77777777" w:rsidR="00573FC8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6A9B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965F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A117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B6BC62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573FC8" w14:paraId="3637F06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B3D4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A70E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9228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1313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9DB9432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2943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ED25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7D61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E361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E4DE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05F23D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FAB5" w14:textId="77777777" w:rsidR="00573FC8" w:rsidRDefault="00573FC8" w:rsidP="00573FC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A515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DA5C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036B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802045A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BA81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971E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32D6" w14:textId="77777777" w:rsidR="00573FC8" w:rsidRDefault="00573F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2CE3" w14:textId="77777777" w:rsidR="00573FC8" w:rsidRPr="00C4423F" w:rsidRDefault="00573F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BE95" w14:textId="77777777" w:rsidR="00573FC8" w:rsidRDefault="00573F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CEF7E91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3CF96B11" w14:textId="77777777" w:rsidR="00573FC8" w:rsidRDefault="00573FC8" w:rsidP="00380064">
      <w:pPr>
        <w:pStyle w:val="Heading1"/>
        <w:spacing w:line="360" w:lineRule="auto"/>
      </w:pPr>
      <w:r>
        <w:t>LINIA 500</w:t>
      </w:r>
    </w:p>
    <w:p w14:paraId="478D41F1" w14:textId="77777777" w:rsidR="00573FC8" w:rsidRPr="00071303" w:rsidRDefault="00573FC8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73FC8" w14:paraId="1BA9D76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A16E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BB80" w14:textId="77777777" w:rsidR="00573FC8" w:rsidRDefault="00573F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24EDDC5E" w14:textId="77777777" w:rsidR="00573FC8" w:rsidRDefault="00573F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C4D5" w14:textId="77777777" w:rsidR="00573FC8" w:rsidRPr="00D33E71" w:rsidRDefault="00573F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128C" w14:textId="77777777" w:rsidR="00573FC8" w:rsidRDefault="00573F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45733F4E" w14:textId="77777777" w:rsidR="00573FC8" w:rsidRDefault="00573F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60E2" w14:textId="77777777" w:rsidR="00573FC8" w:rsidRDefault="00573F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BE3B" w14:textId="77777777" w:rsidR="00573FC8" w:rsidRPr="00D33E71" w:rsidRDefault="00573F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A849" w14:textId="77777777" w:rsidR="00573FC8" w:rsidRDefault="00573F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E3F7" w14:textId="77777777" w:rsidR="00573FC8" w:rsidRPr="00D33E71" w:rsidRDefault="00573F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66B5" w14:textId="77777777" w:rsidR="00573FC8" w:rsidRDefault="00573FC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060E8E3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D70C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C386" w14:textId="77777777" w:rsidR="00573FC8" w:rsidRDefault="00573F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AF30" w14:textId="77777777" w:rsidR="00573FC8" w:rsidRPr="00D33E71" w:rsidRDefault="00573F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B786" w14:textId="77777777" w:rsidR="00573FC8" w:rsidRDefault="00573F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3FCE8FE2" w14:textId="77777777" w:rsidR="00573FC8" w:rsidRDefault="00573F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7272A2D8" w14:textId="77777777" w:rsidR="00573FC8" w:rsidRDefault="00573F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3F31" w14:textId="77777777" w:rsidR="00573FC8" w:rsidRDefault="00573F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132B050F" w14:textId="77777777" w:rsidR="00573FC8" w:rsidRDefault="00573FC8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C426" w14:textId="77777777" w:rsidR="00573FC8" w:rsidRPr="00D33E71" w:rsidRDefault="00573F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CC62" w14:textId="77777777" w:rsidR="00573FC8" w:rsidRDefault="00573F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98B3" w14:textId="77777777" w:rsidR="00573FC8" w:rsidRPr="00D33E71" w:rsidRDefault="00573F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07B4" w14:textId="77777777" w:rsidR="00573FC8" w:rsidRDefault="00573FC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80830E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7C69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B218" w14:textId="77777777" w:rsidR="00573FC8" w:rsidRDefault="00573F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1690" w14:textId="77777777" w:rsidR="00573FC8" w:rsidRPr="00D33E71" w:rsidRDefault="00573F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75F7" w14:textId="77777777" w:rsidR="00573FC8" w:rsidRDefault="00573FC8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6FCB74E5" w14:textId="77777777" w:rsidR="00573FC8" w:rsidRDefault="00573F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6B50722B" w14:textId="77777777" w:rsidR="00573FC8" w:rsidRDefault="00573F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DAEE" w14:textId="77777777" w:rsidR="00573FC8" w:rsidRDefault="00573F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083380F4" w14:textId="77777777" w:rsidR="00573FC8" w:rsidRDefault="00573F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D5BA" w14:textId="77777777" w:rsidR="00573FC8" w:rsidRPr="00D33E71" w:rsidRDefault="00573F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062E" w14:textId="77777777" w:rsidR="00573FC8" w:rsidRDefault="00573F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E2BD" w14:textId="77777777" w:rsidR="00573FC8" w:rsidRPr="00D33E71" w:rsidRDefault="00573F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1FD6" w14:textId="77777777" w:rsidR="00573FC8" w:rsidRDefault="00573FC8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94B976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F7CB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F379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29C742CC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5DC8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9B0D" w14:textId="77777777" w:rsidR="00573FC8" w:rsidRPr="0008670B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7164E995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4761EB3F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9BF1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2E09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0608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36ED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E9A7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0B42EE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9EFE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35D0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479A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AD05" w14:textId="77777777" w:rsidR="00573FC8" w:rsidRPr="0008670B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26267CFF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2D9616DC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AFB0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F4DD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9AED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087D4B5F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23BF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44FC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:rsidRPr="00456545" w14:paraId="5FA49E26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8D020" w14:textId="77777777" w:rsidR="00573FC8" w:rsidRPr="00456545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44E6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0D43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97C9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0C99C8B3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23DE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AEE5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90B0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8654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2EEA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:rsidRPr="00456545" w14:paraId="7DE22E5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FB29" w14:textId="77777777" w:rsidR="00573FC8" w:rsidRPr="00456545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2831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A08B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A593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0D00D145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07E0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04FA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B42D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F584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BA9E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:rsidRPr="00456545" w14:paraId="097088D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9A66F" w14:textId="77777777" w:rsidR="00573FC8" w:rsidRPr="00456545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EBE2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28F004BC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6CA7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F9AA" w14:textId="77777777" w:rsidR="00573FC8" w:rsidRDefault="00573FC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47FCD509" w14:textId="77777777" w:rsidR="00573FC8" w:rsidRDefault="00573FC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91C9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ABDB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B03F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49DD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691E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3FC8" w:rsidRPr="00456545" w14:paraId="113DD3D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DFA31" w14:textId="77777777" w:rsidR="00573FC8" w:rsidRPr="00456545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0717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4E80B64D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839C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D722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1528F691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C987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2A5D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2853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008B96A" w14:textId="77777777" w:rsidR="00573FC8" w:rsidRPr="00456545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F95E" w14:textId="77777777" w:rsidR="00573FC8" w:rsidRPr="00D33E71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4751" w14:textId="77777777" w:rsidR="00573FC8" w:rsidRPr="004143AF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D00C2CC" w14:textId="77777777" w:rsidR="00573FC8" w:rsidRPr="00A3090B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:rsidRPr="00456545" w14:paraId="38AF779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3CC40" w14:textId="77777777" w:rsidR="00573FC8" w:rsidRPr="00456545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6621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C047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37C9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56070B9C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67554798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4DA88FF3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2F2C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9947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2104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22A189B2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3314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4FB1" w14:textId="77777777" w:rsidR="00573FC8" w:rsidRPr="00377D0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EE39CE" w14:textId="77777777" w:rsidR="00573FC8" w:rsidRPr="00377D0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582C5B17" w14:textId="77777777" w:rsidR="00573FC8" w:rsidRPr="004143AF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573FC8" w:rsidRPr="00456545" w14:paraId="48F4DCB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BCDD2" w14:textId="77777777" w:rsidR="00573FC8" w:rsidRPr="00456545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D5B2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D06D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B95D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7C0D27D5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0ABF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8AEF84F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CE02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FE5C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153F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D53F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C2B70B" w14:textId="77777777" w:rsidR="00573FC8" w:rsidRPr="005F21B7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573FC8" w:rsidRPr="00456545" w14:paraId="09BB668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42967" w14:textId="77777777" w:rsidR="00573FC8" w:rsidRPr="00456545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54051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2C7B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4859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6BD833C1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6082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06F13C90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11EA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2149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E149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7959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691E48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573FC8" w:rsidRPr="00456545" w14:paraId="77509FF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A2A7A" w14:textId="77777777" w:rsidR="00573FC8" w:rsidRPr="00456545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82CF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F5AD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A358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5EB25B55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A929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2C748F91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8951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A186" w14:textId="77777777" w:rsidR="00573FC8" w:rsidRDefault="00573F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54E4" w14:textId="77777777" w:rsidR="00573FC8" w:rsidRDefault="00573F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860B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D13E51" w14:textId="77777777" w:rsidR="00573FC8" w:rsidRDefault="00573F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573FC8" w:rsidRPr="00456545" w14:paraId="3828925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587FE" w14:textId="77777777" w:rsidR="00573FC8" w:rsidRPr="00456545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FD35" w14:textId="77777777" w:rsidR="00573FC8" w:rsidRDefault="00573FC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9D51" w14:textId="77777777" w:rsidR="00573FC8" w:rsidRDefault="00573FC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F5B5" w14:textId="77777777" w:rsidR="00573FC8" w:rsidRDefault="00573FC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3F55ECF5" w14:textId="77777777" w:rsidR="00573FC8" w:rsidRDefault="00573FC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426D" w14:textId="77777777" w:rsidR="00573FC8" w:rsidRDefault="00573FC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13B13E1F" w14:textId="77777777" w:rsidR="00573FC8" w:rsidRDefault="00573FC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DBAB" w14:textId="77777777" w:rsidR="00573FC8" w:rsidRDefault="00573FC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EFA3" w14:textId="77777777" w:rsidR="00573FC8" w:rsidRDefault="00573FC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02C1" w14:textId="77777777" w:rsidR="00573FC8" w:rsidRDefault="00573FC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64FB" w14:textId="77777777" w:rsidR="00573FC8" w:rsidRDefault="00573FC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2DB3DE" w14:textId="77777777" w:rsidR="00573FC8" w:rsidRDefault="00573FC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035A3ED1" w14:textId="77777777" w:rsidR="00573FC8" w:rsidRDefault="00573FC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573FC8" w:rsidRPr="00456545" w14:paraId="69E790B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41411" w14:textId="77777777" w:rsidR="00573FC8" w:rsidRPr="00456545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8393" w14:textId="77777777" w:rsidR="00573FC8" w:rsidRDefault="00573FC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113+050</w:t>
            </w:r>
          </w:p>
          <w:p w14:paraId="087E8F79" w14:textId="77777777" w:rsidR="00573FC8" w:rsidRDefault="00573FC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C2D" w14:textId="77777777" w:rsidR="00573FC8" w:rsidRDefault="00573FC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D587" w14:textId="77777777" w:rsidR="00573FC8" w:rsidRDefault="00573FC8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3E5F8D8F" w14:textId="77777777" w:rsidR="00573FC8" w:rsidRDefault="00573FC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Cap. Y, </w:t>
            </w:r>
          </w:p>
          <w:p w14:paraId="72C687E7" w14:textId="77777777" w:rsidR="00573FC8" w:rsidRDefault="00573FC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AAC5" w14:textId="77777777" w:rsidR="00573FC8" w:rsidRDefault="00573FC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1929" w14:textId="77777777" w:rsidR="00573FC8" w:rsidRDefault="00573FC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32AF" w14:textId="77777777" w:rsidR="00573FC8" w:rsidRDefault="00573FC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0F90" w14:textId="77777777" w:rsidR="00573FC8" w:rsidRDefault="00573FC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AC55" w14:textId="77777777" w:rsidR="00573FC8" w:rsidRDefault="00573FC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2 Cap. Y.</w:t>
            </w:r>
          </w:p>
          <w:p w14:paraId="3E1FED83" w14:textId="77777777" w:rsidR="00573FC8" w:rsidRDefault="00573FC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:rsidRPr="00456545" w14:paraId="305EC13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88005" w14:textId="77777777" w:rsidR="00573FC8" w:rsidRPr="00456545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2618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2B763E50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4380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676E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18D7D063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2F3F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5018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51C8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51DA2DD0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5B55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8C64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F63DAFD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7B34D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53A9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4732" w14:textId="77777777" w:rsidR="00573FC8" w:rsidRPr="00D33E71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29F9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C630303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3D7D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727ED579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06D086D6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673C" w14:textId="77777777" w:rsidR="00573FC8" w:rsidRPr="00D33E71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11B5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2D57" w14:textId="77777777" w:rsidR="00573FC8" w:rsidRPr="00D33E71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1B41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284C61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006EED2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4504B000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FE0D54D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573FC8" w14:paraId="0E0F27A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50AF4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13D3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4FAF" w14:textId="77777777" w:rsidR="00573FC8" w:rsidRPr="00D33E71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B1BC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CDF45DF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6E47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8FB73C9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51959F44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C4D9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AE2C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92D8" w14:textId="77777777" w:rsidR="00573FC8" w:rsidRPr="00D33E71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3F8A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355E28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26A1A3F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2B7DA427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573FC8" w14:paraId="769F3DA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160C6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78B9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1F164785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8BF7" w14:textId="77777777" w:rsidR="00573FC8" w:rsidRPr="00D33E71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439F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21AEE9C7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4E4B47EA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C6EE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7A05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D854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BF13" w14:textId="77777777" w:rsidR="00573FC8" w:rsidRPr="00D33E71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E3FE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CB4192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573FC8" w14:paraId="7773987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D11AC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E3CD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1407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213F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1388130E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664FB728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66C7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B3AF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4724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14:paraId="30CD38F9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7CE7" w14:textId="77777777" w:rsidR="00573FC8" w:rsidRPr="00D33E71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7899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1A2E6B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573FC8" w14:paraId="7AC69DC9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DB02E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942D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56DD566B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1912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84FC" w14:textId="77777777" w:rsidR="00573FC8" w:rsidRDefault="00573FC8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362168ED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1A7A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84A6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B557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86B3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4E6D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065F63A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02154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705B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3F82088F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23F2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FE7D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50C9D9C0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7A82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AC51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3FCC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3A92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CC22" w14:textId="77777777" w:rsidR="00573FC8" w:rsidRPr="004143AF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FC0E6B4" w14:textId="77777777" w:rsidR="00573FC8" w:rsidRPr="004143AF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71E5E2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DF8F9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27FF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3CAE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86EC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5FD4EFE9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B83B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6934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CB73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5C15F9A1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8342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58C9" w14:textId="77777777" w:rsidR="00573FC8" w:rsidRPr="004143AF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27900BF" w14:textId="77777777" w:rsidR="00573FC8" w:rsidRPr="004143AF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7FC7A9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FC66F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3AE3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D08A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FFD9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3042E6C6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0396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5A2D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2B2A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DAA6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FDD5" w14:textId="77777777" w:rsidR="00573FC8" w:rsidRPr="004143AF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739C8C8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7E520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B02E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86FC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6D2E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39104C50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614B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57FC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1AF1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57C75276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5A94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8DD9" w14:textId="77777777" w:rsidR="00573FC8" w:rsidRPr="004143AF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1AB0D64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7266D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FD4A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14:paraId="1616C39F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6609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0E63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71429866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66E0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643C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28DD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82AD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D8E6" w14:textId="77777777" w:rsidR="00573FC8" w:rsidRPr="004143AF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1CED541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9631F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635F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F572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109F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1347876B" w14:textId="77777777" w:rsidR="00573FC8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DDAD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0C76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0A2B" w14:textId="77777777" w:rsidR="00573FC8" w:rsidRDefault="00573F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04C3" w14:textId="77777777" w:rsidR="00573FC8" w:rsidRDefault="00573F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9178" w14:textId="77777777" w:rsidR="00573FC8" w:rsidRPr="00534A55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18818056" w14:textId="77777777" w:rsidR="00573FC8" w:rsidRPr="00534A55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B25319E" w14:textId="77777777" w:rsidR="00573FC8" w:rsidRPr="004143AF" w:rsidRDefault="00573FC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573FC8" w14:paraId="458E288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FBA17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E5FC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E864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F0EA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1C9EF769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25AD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2FF8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19EE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9B52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8D27" w14:textId="77777777" w:rsidR="00573FC8" w:rsidRPr="00534A55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3292EE61" w14:textId="77777777" w:rsidR="00573FC8" w:rsidRPr="00534A55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49CFD794" w14:textId="77777777" w:rsidR="00573FC8" w:rsidRPr="00534A55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573FC8" w14:paraId="6555EAEE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57BC3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D4F0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C0A6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6264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5B44781C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A595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360C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3A0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0DD13BCA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7EF0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8CC3" w14:textId="77777777" w:rsidR="00573FC8" w:rsidRPr="004143AF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3F44D8BF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2A15A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BAF5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2ADD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1C4E" w14:textId="77777777" w:rsidR="00573FC8" w:rsidRPr="000C4604" w:rsidRDefault="00573FC8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A2C6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17D2F85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3A94AD86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CDF6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4B55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C42F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23C7" w14:textId="77777777" w:rsidR="00573FC8" w:rsidRPr="000C4604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32E967EE" w14:textId="77777777" w:rsidR="00573FC8" w:rsidRPr="004143AF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573FC8" w14:paraId="7420D4F5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592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C83E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C312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6D7F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23036074" w14:textId="77777777" w:rsidR="00573FC8" w:rsidRDefault="00573FC8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0846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4B60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46E4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5DB66853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2DA4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BF3A" w14:textId="77777777" w:rsidR="00573FC8" w:rsidRPr="004143AF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472B9A1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6A062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A04C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0D79758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8CF0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9A12" w14:textId="77777777" w:rsidR="00573FC8" w:rsidRDefault="00573FC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770777EE" w14:textId="77777777" w:rsidR="00573FC8" w:rsidRDefault="00573FC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7490EC07" w14:textId="77777777" w:rsidR="00573FC8" w:rsidRDefault="00573FC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76BBD16F" w14:textId="77777777" w:rsidR="00573FC8" w:rsidRDefault="00573FC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8A22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091A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009D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5C87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8A8B" w14:textId="77777777" w:rsidR="00573FC8" w:rsidRPr="00BB30B6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AEDFF17" w14:textId="77777777" w:rsidR="00573FC8" w:rsidRDefault="00573FC8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475FF44A" w14:textId="77777777" w:rsidR="00573FC8" w:rsidRPr="004143AF" w:rsidRDefault="00573FC8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573FC8" w14:paraId="2F5FF1B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44591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AF4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39E2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9B3E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1BB69B60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8379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8B61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DA96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77DF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7583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4EE957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8CC21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CEE0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4CC1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58BC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463E0F38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B8E6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3C6D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F884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6F50AE67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8614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6D07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14E891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99E46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B04F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419D881D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89F7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A2DF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0C3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A311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B943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235E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B9CC" w14:textId="77777777" w:rsidR="00573FC8" w:rsidRPr="000C4604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573FC8" w14:paraId="019B862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F4514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C96F" w14:textId="77777777" w:rsidR="00573FC8" w:rsidRDefault="00573FC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97DE" w14:textId="77777777" w:rsidR="00573FC8" w:rsidRDefault="00573FC8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F2E5" w14:textId="77777777" w:rsidR="00573FC8" w:rsidRDefault="00573FC8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0D76" w14:textId="77777777" w:rsidR="00573FC8" w:rsidRDefault="00573FC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52A5" w14:textId="77777777" w:rsidR="00573FC8" w:rsidRDefault="00573FC8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3132" w14:textId="77777777" w:rsidR="00573FC8" w:rsidRDefault="00573FC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73A24046" w14:textId="77777777" w:rsidR="00573FC8" w:rsidRDefault="00573FC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B9F6" w14:textId="77777777" w:rsidR="00573FC8" w:rsidRDefault="00573FC8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E803" w14:textId="77777777" w:rsidR="00573FC8" w:rsidRPr="000C4604" w:rsidRDefault="00573FC8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573FC8" w14:paraId="098780C3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6F99C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B548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490167C4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B786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6A0A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06500416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7C9C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447D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44C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84875AE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7EB0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DDC1" w14:textId="77777777" w:rsidR="00573FC8" w:rsidRPr="004143AF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6FF41AF" w14:textId="77777777" w:rsidR="00573FC8" w:rsidRPr="006C1F61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4FE698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3766F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3FA4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356D3CB6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EC8E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6A4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30EE005D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C102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3FAC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6A12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331E2468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8AE4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0FE3" w14:textId="77777777" w:rsidR="00573FC8" w:rsidRPr="004143AF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096671D" w14:textId="77777777" w:rsidR="00573FC8" w:rsidRPr="00D84BDE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5B37AF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3170A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CC6A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47A9BE59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2CE1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97B2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726E46FA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D152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EADD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0358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FF8A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304B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40E7294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07D9D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D8DC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4E42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07C0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20483F6C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D0A7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55E8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8AD0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00B805D6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A607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38BB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7455622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74196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0B8F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2E5E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6F37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209E6B1F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4B7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CDB1D5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A297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3F9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66CE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D177" w14:textId="77777777" w:rsidR="00573FC8" w:rsidRPr="00534C03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2B1199E6" w14:textId="77777777" w:rsidR="00573FC8" w:rsidRPr="00534C03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D49D3F6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573FC8" w14:paraId="1C316F5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44213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91C4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1DEFF54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8B6B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4251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1429EAFB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5296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0F32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CEAC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248990B3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F24D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548F" w14:textId="77777777" w:rsidR="00573FC8" w:rsidRPr="004143AF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4A4AA98" w14:textId="77777777" w:rsidR="00573FC8" w:rsidRPr="00D84BDE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D34B1A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972EA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3CB8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6EC84425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2F76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8A9F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13ADDE9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5A601FEA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3FE8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7057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70E7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29B4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CBC9" w14:textId="77777777" w:rsidR="00573FC8" w:rsidRPr="001F07B1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185BF5B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230AB7AA" w14:textId="77777777" w:rsidR="00573FC8" w:rsidRPr="004143AF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573FC8" w14:paraId="61ABAE53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1072D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0E34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DE52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CC54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9CA7281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9D59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17C4682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C7A3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8CF6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D8E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6F4E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165BB817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57B1F909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573FC8" w14:paraId="2290B5F1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A11D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8BC8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64FA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A542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0EDB808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E9B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946FC86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769F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98B7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6E22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FD66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F6ECE1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0FEA1768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573FC8" w14:paraId="758BCCE7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0AB21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DCE4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F0BF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81AB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B062C07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D724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7F17C4F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C2D5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40F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360A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0B55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2A6C5C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573FC8" w14:paraId="41590C7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09EB3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F858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0E19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D5E2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3C72228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3750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EFA5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893F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1CEB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0D7B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FC04AB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1F4BFDEC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73FC8" w14:paraId="515A4F24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11BBD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CC98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C022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94D3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CA7062A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35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2F25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96ED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DEEE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52B0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A0F817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573FC8" w14:paraId="5B589CDA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AE82E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E6DC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3799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D2D4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35BFE95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85CD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213E3FD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2491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CFB4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FE23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6513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3D395402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573FC8" w14:paraId="467B0FE7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64603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D3BB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8379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B14A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6B55925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C48B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B65FC1D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A26D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0AC9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9D07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17D7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C38E84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233F17A6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573FC8" w14:paraId="23959464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DDE2A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FBE0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9BB6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7F12" w14:textId="77777777" w:rsidR="00573FC8" w:rsidRPr="006D3CE2" w:rsidRDefault="00573FC8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</w:rPr>
              <w:t>St. Adjud Grupa Tranzit</w:t>
            </w:r>
          </w:p>
          <w:p w14:paraId="487482DF" w14:textId="77777777" w:rsidR="00573FC8" w:rsidRPr="006D3CE2" w:rsidRDefault="00573FC8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7ABB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29FB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580D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CAB6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4F60" w14:textId="77777777" w:rsidR="00573FC8" w:rsidRPr="006D3CE2" w:rsidRDefault="00573FC8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0F61CF8" w14:textId="77777777" w:rsidR="00573FC8" w:rsidRPr="006D3CE2" w:rsidRDefault="00573FC8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</w:rPr>
              <w:t xml:space="preserve"> St. Adjud Grupa Tranzit</w:t>
            </w:r>
          </w:p>
          <w:p w14:paraId="5CC2431D" w14:textId="77777777" w:rsidR="00573FC8" w:rsidRDefault="00573FC8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573FC8" w14:paraId="05F9D7F2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A8689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172D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F847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C152" w14:textId="77777777" w:rsidR="00573FC8" w:rsidRPr="00AD0C4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1A70E46" w14:textId="77777777" w:rsidR="00573FC8" w:rsidRPr="00AD0C4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8912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12648D5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16A7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E77F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E362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DDF9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027C36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640D0A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4855285A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73FC8" w14:paraId="49AB8C58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E0AD2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0510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0A6E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1313" w14:textId="77777777" w:rsidR="00573FC8" w:rsidRDefault="00573FC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C129613" w14:textId="77777777" w:rsidR="00573FC8" w:rsidRDefault="00573FC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40140608" w14:textId="77777777" w:rsidR="00573FC8" w:rsidRDefault="00573FC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5B384469" w14:textId="77777777" w:rsidR="00573FC8" w:rsidRPr="002532C4" w:rsidRDefault="00573FC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526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0BBD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037E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A43C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52C4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BBC8D4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79141327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122FAA79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573FC8" w14:paraId="4932C545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3E223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2E35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8AC2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16B6" w14:textId="77777777" w:rsidR="00573FC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5BFFCB0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CB19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4BC8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1F5C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CEE3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925C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38C097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344153A6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73FC8" w14:paraId="75CB3EB4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6CA39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C499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FDE6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0BA3" w14:textId="77777777" w:rsidR="00573FC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65A5710" w14:textId="77777777" w:rsidR="00573FC8" w:rsidRPr="0037264C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DB67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C90B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A7E7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1AF7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4B99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820C90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0228E44E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73FC8" w14:paraId="3D52BFFC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16C58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1435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FD7C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5BC7" w14:textId="77777777" w:rsidR="00573FC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36BEA69" w14:textId="77777777" w:rsidR="00573FC8" w:rsidRPr="003A070D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A792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5553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F6FE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3DB3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C42F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0015D8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573FC8" w14:paraId="03F9458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BE916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AFDC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4D9C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2678" w14:textId="77777777" w:rsidR="00573FC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2652D0C4" w14:textId="77777777" w:rsidR="00573FC8" w:rsidRPr="00F401CD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BCC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269911E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AF71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5F8F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E529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4B88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B280FD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180B48EC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73FC8" w14:paraId="5847BB53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C0915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2C57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EAE8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B64D" w14:textId="77777777" w:rsidR="00573FC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B5070BB" w14:textId="77777777" w:rsidR="00573FC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280177B9" w14:textId="77777777" w:rsidR="00573FC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BA1D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D66F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2960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4BE7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927E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A9C0BD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7454121C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73FC8" w14:paraId="518F0F6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A426E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69A8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F088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421C" w14:textId="77777777" w:rsidR="00573FC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0651662" w14:textId="77777777" w:rsidR="00573FC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0118868C" w14:textId="77777777" w:rsidR="00573FC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24EE4D47" w14:textId="77777777" w:rsidR="00573FC8" w:rsidRPr="002532C4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5AE8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71E0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7CA2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4005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F29B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4E08A4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57AE375F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573FC8" w14:paraId="254CB39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EBEBA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DD6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62F4BD29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AF86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9B85" w14:textId="77777777" w:rsidR="00573FC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0E1E101E" w14:textId="77777777" w:rsidR="00573FC8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325CF75C" w14:textId="77777777" w:rsidR="00573FC8" w:rsidRDefault="00573FC8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618F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7C52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39AC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33D4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3CA2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CBECEB" w14:textId="77777777" w:rsidR="00573FC8" w:rsidRDefault="00573FC8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573FC8" w14:paraId="40D4B2B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24E86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13AB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484F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D996" w14:textId="77777777" w:rsidR="00573FC8" w:rsidRPr="002D1130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444035FF" w14:textId="77777777" w:rsidR="00573FC8" w:rsidRPr="002D1130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6E643DB1" w14:textId="77777777" w:rsidR="00573FC8" w:rsidRPr="002D1130" w:rsidRDefault="00573FC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A923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64AE" w14:textId="77777777" w:rsidR="00573FC8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2D31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7FF1A3AA" w14:textId="77777777" w:rsidR="00573FC8" w:rsidRDefault="00573FC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9C0D" w14:textId="77777777" w:rsidR="00573FC8" w:rsidRPr="00D33E71" w:rsidRDefault="00573FC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A320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F1B49A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6FAA57B3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74F37379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3AA1D621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6DA07C7D" w14:textId="77777777" w:rsidR="00573FC8" w:rsidRDefault="00573FC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573FC8" w14:paraId="36EFD15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8A7CA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C8A6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268+500</w:t>
            </w:r>
          </w:p>
          <w:p w14:paraId="20836119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B8EC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2275" w14:textId="77777777" w:rsidR="00573FC8" w:rsidRPr="002D1130" w:rsidRDefault="00573FC8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AB90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6A9B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BE77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7BF9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E7C1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paleta galbenă.</w:t>
            </w:r>
          </w:p>
        </w:tc>
      </w:tr>
      <w:tr w:rsidR="00573FC8" w14:paraId="5DF2D4A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1A85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3117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734411D9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B183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B5D9" w14:textId="77777777" w:rsidR="00573FC8" w:rsidRPr="002D1130" w:rsidRDefault="00573FC8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15B5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8C5C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6377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8EFF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7A0B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573FC8" w14:paraId="75DD54E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0B80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03BD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6C7C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B095" w14:textId="77777777" w:rsidR="00573FC8" w:rsidRDefault="00573FC8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0E4E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BFCB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B971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14:paraId="6D3F1710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BA0C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344E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573FC8" w14:paraId="72466E7E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D19A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E221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D605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42FA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1C883D66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3DF5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B9EC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4504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595C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ED05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0E3FC76A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3FD1E4E1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573FC8" w14:paraId="1F2FCE5B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C10D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CB23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FF7E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4F54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48E1917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5D72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D34E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1899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8770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B611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3E9A96F9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4B9E9E68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573FC8" w14:paraId="2CAC2DA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C32FB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8A51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3C0A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13B7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FD82347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45CB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3EE9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3308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9134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27F5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4538BCB4" w14:textId="77777777" w:rsidR="00573FC8" w:rsidRPr="00CB3447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573FC8" w14:paraId="1A2EA62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0432C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D137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09D7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554C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4253166E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614A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19DE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2627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42166B1A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A27A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20F3" w14:textId="77777777" w:rsidR="00573FC8" w:rsidRPr="004143AF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619E338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F11776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7D7BE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5DC0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84C3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09E7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AD53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1FB90ACB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C5B8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F19E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2912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55E1" w14:textId="77777777" w:rsidR="00573FC8" w:rsidRPr="004143AF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7386BB9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D6128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4015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14:paraId="4618258B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1D04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DBEC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14:paraId="20FFD2CA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5226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2936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D94D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5344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0795" w14:textId="77777777" w:rsidR="00573FC8" w:rsidRPr="00E34077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573FC8" w14:paraId="08B521C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76F3E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59D7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6F69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F4F9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5AC2C886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B53C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C8F7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8378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8755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A192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17CC0BF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D8A90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83C9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AF2D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469D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Săcuieni Roman – </w:t>
            </w:r>
          </w:p>
          <w:p w14:paraId="3043B2C7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498C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3DBF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C9EF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D846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D869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pe perioada lucrărilor RPc, fără S+D+Sărbători legale</w:t>
            </w:r>
          </w:p>
        </w:tc>
      </w:tr>
      <w:tr w:rsidR="00573FC8" w14:paraId="29FC7935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3B1B7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68AF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EC0C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6678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1A08E8D5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E1AF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DA28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F35E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37E3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D808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100CD51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2B8F9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16AE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CC1B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F8CE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58ECDE3C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971D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FBEB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2BAF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8CB9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7F3C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720391F5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7F1AE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72A1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8333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06E7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4F18C1C8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E4C9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9F4E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343A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5416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A09D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59F8E4FC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34590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6BF9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EDF2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497C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772AFB87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5005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20AB1E5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57B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49C0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4231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F398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79A3F4D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57E6D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DE23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A394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4DD2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64072ECE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738D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AC8C1E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0E9B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0129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6C37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7098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3B6B956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B3CC6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3C91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48D6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227F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5B461310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3E1B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9995DDC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BB2A8C6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30018454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53E6089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2F54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6EE5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4F09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F240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4F3CE5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30DFE726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18B35AFF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573FC8" w14:paraId="1EB2660A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0E3C6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DA00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1F40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8748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C8FB55E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9351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5ECB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7FD0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4852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5213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573FC8" w14:paraId="29E7C03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5DE2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6F2E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2DE0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AF15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3252A820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91E4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D1AF7E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628B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4C62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15EE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2C7E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C8D667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64D6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3191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80FC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2050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035E4B99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D857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77265E70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1601F0EA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63840F28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5CAD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4F50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6A35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4B4C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AE2828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DF58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F834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B670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AE77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3FDC0BE2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B24B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684D53E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20F577E1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0404A9BD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7793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19EB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2C34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ACF2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32CE35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3AE1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884E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464+900</w:t>
            </w:r>
          </w:p>
          <w:p w14:paraId="4C62E583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AFE1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03B0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14:paraId="2B052C37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F314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0979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6489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D1A1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030E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inductor.</w:t>
            </w:r>
          </w:p>
        </w:tc>
      </w:tr>
      <w:tr w:rsidR="00573FC8" w14:paraId="516C4FD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3D60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4B57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1CAC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EB0B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5B01E8E0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B815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EE3F" w14:textId="77777777" w:rsidR="00573FC8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C106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F0B9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D8A1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70D63C0C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08DAD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0F20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F9F7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738A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540F43CE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2B65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CF2C1AB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47FCA040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19C9D01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303FFC77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378D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D94B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C726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B96D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0B880EC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A9411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3CC0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4CCC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E6AF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7EEE805E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8A37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262165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E920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2467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4A9A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BEDA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5215CE02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9B67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84B3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AF68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DD4E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7982DFD6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012A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0F837BCE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559E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68AF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FD0F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E91D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46FCDEA2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FFB7" w14:textId="77777777" w:rsidR="00573FC8" w:rsidRDefault="00573FC8" w:rsidP="00573F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D2EB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4721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9AF3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4F102D93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3AB13D50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08E5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0313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A71F" w14:textId="77777777" w:rsidR="00573FC8" w:rsidRDefault="00573FC8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4B72" w14:textId="77777777" w:rsidR="00573FC8" w:rsidRPr="00D33E71" w:rsidRDefault="00573FC8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1F91" w14:textId="77777777" w:rsidR="00573FC8" w:rsidRDefault="00573FC8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DF5C856" w14:textId="77777777" w:rsidR="00573FC8" w:rsidRPr="00BA7DAE" w:rsidRDefault="00573FC8" w:rsidP="000A5D7E">
      <w:pPr>
        <w:tabs>
          <w:tab w:val="left" w:pos="2748"/>
        </w:tabs>
        <w:rPr>
          <w:sz w:val="20"/>
        </w:rPr>
      </w:pPr>
    </w:p>
    <w:p w14:paraId="350213EF" w14:textId="77777777" w:rsidR="00573FC8" w:rsidRDefault="00573FC8" w:rsidP="00E7698F">
      <w:pPr>
        <w:pStyle w:val="Heading1"/>
        <w:spacing w:line="360" w:lineRule="auto"/>
      </w:pPr>
      <w:r>
        <w:t>LINIA 504</w:t>
      </w:r>
    </w:p>
    <w:p w14:paraId="2BC37EC8" w14:textId="77777777" w:rsidR="00573FC8" w:rsidRPr="00A16A49" w:rsidRDefault="00573FC8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73FC8" w14:paraId="4489C02C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39906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30E8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42CAF0D3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9F7F" w14:textId="77777777" w:rsidR="00573FC8" w:rsidRDefault="00573FC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CAF6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52B3B13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1D78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6F12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BD5C" w14:textId="77777777" w:rsidR="00573FC8" w:rsidRDefault="00573FC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589F" w14:textId="77777777" w:rsidR="00573FC8" w:rsidRDefault="00573FC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C2AC" w14:textId="77777777" w:rsidR="00573FC8" w:rsidRDefault="00573FC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29FC2484" w14:textId="77777777" w:rsidR="00573FC8" w:rsidRDefault="00573FC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4911A23C" w14:textId="77777777" w:rsidR="00573FC8" w:rsidRPr="004C4194" w:rsidRDefault="00573FC8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573FC8" w14:paraId="54BA25D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E32CB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9BA5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4CD2D332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FF3A" w14:textId="77777777" w:rsidR="00573FC8" w:rsidRDefault="00573FC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3AA5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344EBF55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EF3A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6B9E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8DA7" w14:textId="77777777" w:rsidR="00573FC8" w:rsidRDefault="00573FC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2A7BFFE2" w14:textId="77777777" w:rsidR="00573FC8" w:rsidRDefault="00573FC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4E20" w14:textId="77777777" w:rsidR="00573FC8" w:rsidRDefault="00573FC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1757" w14:textId="77777777" w:rsidR="00573FC8" w:rsidRPr="004C4194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5AC444AC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B9782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123E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C153" w14:textId="77777777" w:rsidR="00573FC8" w:rsidRDefault="00573FC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36BC" w14:textId="77777777" w:rsidR="00573FC8" w:rsidRDefault="00573FC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3419C33B" w14:textId="77777777" w:rsidR="00573FC8" w:rsidRDefault="00573FC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8EDD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ABB9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A038" w14:textId="77777777" w:rsidR="00573FC8" w:rsidRDefault="00573FC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1D8326D0" w14:textId="77777777" w:rsidR="00573FC8" w:rsidRDefault="00573FC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C251" w14:textId="77777777" w:rsidR="00573FC8" w:rsidRDefault="00573FC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8593" w14:textId="77777777" w:rsidR="00573FC8" w:rsidRPr="004C4194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582B0C0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B6662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86A9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5FB1B8B1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3A17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4B63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39F4F64C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99A7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5F8D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93CB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2840980E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2B99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769B" w14:textId="77777777" w:rsidR="00573FC8" w:rsidRPr="004C4194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6639F2F8" w14:textId="77777777" w:rsidR="00573FC8" w:rsidRPr="00D0576C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26A1F7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A4783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1893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8AC8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EA27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BDCCFA8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011732AE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FE19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EA77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8D1A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0F49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52A4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5588870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4FEED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BD55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742B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6D10" w14:textId="77777777" w:rsidR="00573FC8" w:rsidRDefault="00573FC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0575D7AE" w14:textId="77777777" w:rsidR="00573FC8" w:rsidRDefault="00573FC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F206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926A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DC3A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7051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A5B2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573FC8" w14:paraId="7E3158FA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70461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F952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90D6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379B" w14:textId="77777777" w:rsidR="00573FC8" w:rsidRDefault="00573FC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39B3BA7" w14:textId="77777777" w:rsidR="00573FC8" w:rsidRDefault="00573FC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69BC" w14:textId="77777777" w:rsidR="00573FC8" w:rsidRDefault="00573FC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12B5" w14:textId="77777777" w:rsidR="00573FC8" w:rsidRPr="00D0473F" w:rsidRDefault="00573F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998D" w14:textId="77777777" w:rsidR="00573FC8" w:rsidRDefault="00573FC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6A00" w14:textId="77777777" w:rsidR="00573FC8" w:rsidRPr="00D0473F" w:rsidRDefault="00573F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492F" w14:textId="77777777" w:rsidR="00573FC8" w:rsidRDefault="00573FC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573FC8" w14:paraId="1F014989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F64E8" w14:textId="77777777" w:rsidR="00573FC8" w:rsidRDefault="00573FC8" w:rsidP="00573FC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FC50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4F58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CB58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7A7C9C7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DD30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6B0F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D23A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C240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0086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3FE3BE1E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73FC8" w14:paraId="6D15794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ECEEF" w14:textId="77777777" w:rsidR="00573FC8" w:rsidRDefault="00573FC8" w:rsidP="00573FC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6936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13E8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9C93" w14:textId="77777777" w:rsidR="00573FC8" w:rsidRDefault="00573FC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B9D7F74" w14:textId="77777777" w:rsidR="00573FC8" w:rsidRDefault="00573FC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6CFF" w14:textId="77777777" w:rsidR="00573FC8" w:rsidRDefault="00573FC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1CD1" w14:textId="77777777" w:rsidR="00573FC8" w:rsidRPr="00D0473F" w:rsidRDefault="00573F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883D" w14:textId="77777777" w:rsidR="00573FC8" w:rsidRDefault="00573FC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985B" w14:textId="77777777" w:rsidR="00573FC8" w:rsidRPr="00D0473F" w:rsidRDefault="00573F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88D6" w14:textId="77777777" w:rsidR="00573FC8" w:rsidRDefault="00573FC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573FC8" w14:paraId="4982D4BD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A2BE6" w14:textId="77777777" w:rsidR="00573FC8" w:rsidRDefault="00573FC8" w:rsidP="00573FC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FCAF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8F3A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931C" w14:textId="77777777" w:rsidR="00573FC8" w:rsidRDefault="00573FC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783A0B7" w14:textId="77777777" w:rsidR="00573FC8" w:rsidRDefault="00573FC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7CF3" w14:textId="77777777" w:rsidR="00573FC8" w:rsidRDefault="00573FC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4267" w14:textId="77777777" w:rsidR="00573FC8" w:rsidRPr="00D0473F" w:rsidRDefault="00573F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583D" w14:textId="77777777" w:rsidR="00573FC8" w:rsidRDefault="00573FC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E86F" w14:textId="77777777" w:rsidR="00573FC8" w:rsidRPr="00D0473F" w:rsidRDefault="00573F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E715" w14:textId="77777777" w:rsidR="00573FC8" w:rsidRDefault="00573FC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573FC8" w14:paraId="4600A83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834C5" w14:textId="77777777" w:rsidR="00573FC8" w:rsidRDefault="00573FC8" w:rsidP="00573FC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48CE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B525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09A9" w14:textId="77777777" w:rsidR="00573FC8" w:rsidRDefault="00573FC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1775B3B" w14:textId="77777777" w:rsidR="00573FC8" w:rsidRDefault="00573FC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12C" w14:textId="77777777" w:rsidR="00573FC8" w:rsidRDefault="00573FC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4468D8D" w14:textId="77777777" w:rsidR="00573FC8" w:rsidRDefault="00573FC8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2887" w14:textId="77777777" w:rsidR="00573FC8" w:rsidRPr="00D0473F" w:rsidRDefault="00573F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6F66" w14:textId="77777777" w:rsidR="00573FC8" w:rsidRDefault="00573FC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8A46" w14:textId="77777777" w:rsidR="00573FC8" w:rsidRPr="00D0473F" w:rsidRDefault="00573F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80B0" w14:textId="77777777" w:rsidR="00573FC8" w:rsidRDefault="00573FC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B30B0EF" w14:textId="77777777" w:rsidR="00573FC8" w:rsidRDefault="00573FC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573FC8" w14:paraId="4DED184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28606" w14:textId="77777777" w:rsidR="00573FC8" w:rsidRDefault="00573FC8" w:rsidP="00573FC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5C8F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C59E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3F59" w14:textId="77777777" w:rsidR="00573FC8" w:rsidRDefault="00573FC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75C2A67" w14:textId="77777777" w:rsidR="00573FC8" w:rsidRDefault="00573FC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6891" w14:textId="77777777" w:rsidR="00573FC8" w:rsidRDefault="00573FC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A5F5086" w14:textId="77777777" w:rsidR="00573FC8" w:rsidRDefault="00573FC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1A52" w14:textId="77777777" w:rsidR="00573FC8" w:rsidRPr="00D0473F" w:rsidRDefault="00573F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7602" w14:textId="77777777" w:rsidR="00573FC8" w:rsidRDefault="00573FC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09BB" w14:textId="77777777" w:rsidR="00573FC8" w:rsidRPr="00D0473F" w:rsidRDefault="00573F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576C" w14:textId="77777777" w:rsidR="00573FC8" w:rsidRDefault="00573FC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563BA41" w14:textId="77777777" w:rsidR="00573FC8" w:rsidRDefault="00573FC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573FC8" w14:paraId="2F30A4A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9D66E" w14:textId="77777777" w:rsidR="00573FC8" w:rsidRDefault="00573FC8" w:rsidP="00573FC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03FE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EC6F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2AE8" w14:textId="77777777" w:rsidR="00573FC8" w:rsidRDefault="00573FC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09BAABD3" w14:textId="77777777" w:rsidR="00573FC8" w:rsidRDefault="00573FC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7134" w14:textId="77777777" w:rsidR="00573FC8" w:rsidRDefault="00573FC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B089" w14:textId="77777777" w:rsidR="00573FC8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26AD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2AE68973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C902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2F77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FDF956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85109" w14:textId="77777777" w:rsidR="00573FC8" w:rsidRDefault="00573FC8" w:rsidP="00573FC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BEFB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19E06EA4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39AE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B995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13F235CA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43C0" w14:textId="77777777" w:rsidR="00573FC8" w:rsidRDefault="00573FC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ED85" w14:textId="77777777" w:rsidR="00573FC8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002E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97A9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1C05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DFD716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362FE" w14:textId="77777777" w:rsidR="00573FC8" w:rsidRDefault="00573FC8" w:rsidP="00573FC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6431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954E" w14:textId="77777777" w:rsidR="00573FC8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7B38" w14:textId="77777777" w:rsidR="00573FC8" w:rsidRDefault="00573FC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639D01C9" w14:textId="77777777" w:rsidR="00573FC8" w:rsidRDefault="00573FC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722F" w14:textId="77777777" w:rsidR="00573FC8" w:rsidRDefault="00573FC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DDB39B6" w14:textId="77777777" w:rsidR="00573FC8" w:rsidRDefault="00573FC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BD48" w14:textId="77777777" w:rsidR="00573FC8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358B" w14:textId="77777777" w:rsidR="00573FC8" w:rsidRDefault="00573F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ECCA" w14:textId="77777777" w:rsidR="00573FC8" w:rsidRPr="00D0473F" w:rsidRDefault="00573F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CC50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57E51E" w14:textId="77777777" w:rsidR="00573FC8" w:rsidRDefault="00573F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573FC8" w14:paraId="42AAE77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3B35E" w14:textId="77777777" w:rsidR="00573FC8" w:rsidRDefault="00573FC8" w:rsidP="00573FC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CCCE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C265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6213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73DE5462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1981" w14:textId="77777777" w:rsidR="00573FC8" w:rsidRDefault="00573FC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5D744E6" w14:textId="77777777" w:rsidR="00573FC8" w:rsidRDefault="00573FC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1FFE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3775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315D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768D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1A0126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573FC8" w14:paraId="71B02E50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D5AF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692D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AB93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2A80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17305355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ADC2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C911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3FA1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F501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0852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50DE0D47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573FC8" w14:paraId="2F40C424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A4E2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2248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6ABEF620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1EE3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CE91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1537844B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EF24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ECE8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35ED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C767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6919" w14:textId="77777777" w:rsidR="00573FC8" w:rsidRPr="004C4194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1B0ADF5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6DAC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3C18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0213520B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23FF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C9BA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06CBB81F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1EAE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D381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AA9E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566D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426" w14:textId="77777777" w:rsidR="00573FC8" w:rsidRPr="004C4194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62EC366" w14:textId="77777777" w:rsidR="00573FC8" w:rsidRPr="00D0576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98920C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805A6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6562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14D71D4C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A508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F521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5836C8EE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396A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6104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9132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1497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AE36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5DBDC08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BB0B0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1879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289586D7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B861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25A5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1BD924ED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66D8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6900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FAA5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5706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34CE" w14:textId="77777777" w:rsidR="00573FC8" w:rsidRPr="004C4194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C2DA271" w14:textId="77777777" w:rsidR="00573FC8" w:rsidRPr="00D0576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792F8D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12349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9299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5E1B9A59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2CF6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C80A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1FB0E5FA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6018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5302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48D8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6D7F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719D" w14:textId="77777777" w:rsidR="00573FC8" w:rsidRPr="004C4194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54E4AA8" w14:textId="77777777" w:rsidR="00573FC8" w:rsidRPr="00D0576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57EC7C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0C924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1AC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4445BB25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576D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DA65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2CC640D0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4986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6AFA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D5BB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49C4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AE16" w14:textId="77777777" w:rsidR="00573FC8" w:rsidRPr="004C4194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D6B3936" w14:textId="77777777" w:rsidR="00573FC8" w:rsidRPr="00D0576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F3BDB7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3CEA1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B116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4E1F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A66B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48AF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5E69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6CA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A00A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835D" w14:textId="77777777" w:rsidR="00573FC8" w:rsidRPr="00E03C2B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250578F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573FC8" w14:paraId="644B5B95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E7DBB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3631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4CCDC5AD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4974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A52E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3DF0BED6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EB83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DD47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BAB9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FB16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5775" w14:textId="77777777" w:rsidR="00573FC8" w:rsidRPr="004C4194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BC0F386" w14:textId="77777777" w:rsidR="00573FC8" w:rsidRPr="00D0576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1A4DA86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53F5E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C3A0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5FC9C018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3302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A8D8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509A4D7F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D19C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2AA8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58D4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A924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81AD" w14:textId="77777777" w:rsidR="00573FC8" w:rsidRPr="00E4349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A729B25" w14:textId="77777777" w:rsidR="00573FC8" w:rsidRPr="00E4349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79B6B759" w14:textId="77777777" w:rsidR="00573FC8" w:rsidRPr="00E4349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573FC8" w14:paraId="0AE3F206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036FF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B943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6C123D5E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2D12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D0FF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AF17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C0C7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4758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C585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47542" w14:textId="77777777" w:rsidR="00573FC8" w:rsidRPr="004C4194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62314DC" w14:textId="77777777" w:rsidR="00573FC8" w:rsidRPr="00D0576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80C7C06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88933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4C22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2C298FB1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3CE3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A429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6A6C8E9C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EF14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CE80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BE1F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78E4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19434" w14:textId="77777777" w:rsidR="00573FC8" w:rsidRPr="000D6FC2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54F4C68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2E33107E" w14:textId="77777777" w:rsidR="00573FC8" w:rsidRPr="000D6FC2" w:rsidRDefault="00573FC8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73FC8" w14:paraId="03E58621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EF29C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0B08" w14:textId="77777777" w:rsidR="00573FC8" w:rsidRDefault="00573FC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3BEA333C" w14:textId="77777777" w:rsidR="00573FC8" w:rsidRDefault="00573FC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4C0E" w14:textId="77777777" w:rsidR="00573FC8" w:rsidRPr="00D0473F" w:rsidRDefault="00573FC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4F6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23FF9CF9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BA80" w14:textId="77777777" w:rsidR="00573FC8" w:rsidRDefault="00573FC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8343" w14:textId="77777777" w:rsidR="00573FC8" w:rsidRDefault="00573FC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751B" w14:textId="77777777" w:rsidR="00573FC8" w:rsidRDefault="00573FC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8FDB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B8ED" w14:textId="77777777" w:rsidR="00573FC8" w:rsidRPr="004C4194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00B1305" w14:textId="77777777" w:rsidR="00573FC8" w:rsidRPr="00D0576C" w:rsidRDefault="00573FC8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C6FFBC0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75544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CACD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1166DDB0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59CB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84B5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55F7E3ED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E293" w14:textId="77777777" w:rsidR="00573FC8" w:rsidRDefault="00573FC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F553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356B" w14:textId="77777777" w:rsidR="00573FC8" w:rsidRDefault="00573FC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930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D3CC" w14:textId="77777777" w:rsidR="00573FC8" w:rsidRPr="004C4194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C97F3C8" w14:textId="77777777" w:rsidR="00573FC8" w:rsidRPr="00D0576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CBE2534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9C227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1E00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729D9294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3AE4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11DE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3B4F7812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1F48" w14:textId="77777777" w:rsidR="00573FC8" w:rsidRDefault="00573FC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F7B5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999F" w14:textId="77777777" w:rsidR="00573FC8" w:rsidRDefault="00573FC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2B73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BE93" w14:textId="77777777" w:rsidR="00573FC8" w:rsidRPr="004C4194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3E9D5DB" w14:textId="77777777" w:rsidR="00573FC8" w:rsidRPr="00D0576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0D6DD8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EBEB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80C6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2350DCB6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EF1B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D977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41479168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2143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096A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0DEF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6F5B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AE42" w14:textId="77777777" w:rsidR="00573FC8" w:rsidRPr="004C4194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791D64B" w14:textId="77777777" w:rsidR="00573FC8" w:rsidRPr="00D0576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E60AEB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500D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D6CC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FBF2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305B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28D2EACD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88D9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C685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C66B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B224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DC8F" w14:textId="77777777" w:rsidR="00573FC8" w:rsidRPr="00423757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6E200661" w14:textId="77777777" w:rsidR="00573FC8" w:rsidRPr="00423757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DA1AC6D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573FC8" w14:paraId="18F9F61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33AA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0B01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DDCA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393F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50BAD577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1D2F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5D94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D7E0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6F6F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E4F7" w14:textId="77777777" w:rsidR="00573FC8" w:rsidRPr="00F94F8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C7CA72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76AE54D9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573FC8" w14:paraId="5C03012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30CF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6357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22AB0142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162C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5D9F" w14:textId="77777777" w:rsidR="00573FC8" w:rsidRDefault="00573FC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7CD342BF" w14:textId="77777777" w:rsidR="00573FC8" w:rsidRDefault="00573FC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9D1C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2199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D00A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C0DD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9EB9" w14:textId="77777777" w:rsidR="00573FC8" w:rsidRPr="00F94F8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56888BD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F8510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9F7C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2DE34ECF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3139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F8E7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75C07B4C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1A74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BA1E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F2FB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581C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E43D" w14:textId="77777777" w:rsidR="00573FC8" w:rsidRPr="004C4194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104EF99" w14:textId="77777777" w:rsidR="00573FC8" w:rsidRPr="00D0576C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3CF1804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2916E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E97A" w14:textId="77777777" w:rsidR="00573FC8" w:rsidRDefault="00573FC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AFDC" w14:textId="77777777" w:rsidR="00573FC8" w:rsidRDefault="00573FC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49C9" w14:textId="77777777" w:rsidR="00573FC8" w:rsidRDefault="00573FC8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8D11" w14:textId="77777777" w:rsidR="00573FC8" w:rsidRDefault="00573FC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37CB858" w14:textId="77777777" w:rsidR="00573FC8" w:rsidRDefault="00573FC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02B8C27E" w14:textId="77777777" w:rsidR="00573FC8" w:rsidRDefault="00573FC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50A09EF" w14:textId="77777777" w:rsidR="00573FC8" w:rsidRDefault="00573FC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6D2BC51B" w14:textId="77777777" w:rsidR="00573FC8" w:rsidRDefault="00573FC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7EE1" w14:textId="77777777" w:rsidR="00573FC8" w:rsidRPr="00D0473F" w:rsidRDefault="00573FC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65D0" w14:textId="77777777" w:rsidR="00573FC8" w:rsidRDefault="00573FC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C1DE" w14:textId="77777777" w:rsidR="00573FC8" w:rsidRPr="00D0473F" w:rsidRDefault="00573FC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2B4D" w14:textId="77777777" w:rsidR="00573FC8" w:rsidRPr="006E4685" w:rsidRDefault="00573FC8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E300943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32A2" w14:textId="77777777" w:rsidR="00573FC8" w:rsidRDefault="00573FC8" w:rsidP="00573F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613E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730C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6002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6C8125F5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A2429" w14:textId="77777777" w:rsidR="00573FC8" w:rsidRDefault="00573FC8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016A11FD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C943" w14:textId="77777777" w:rsidR="00573FC8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EB95" w14:textId="77777777" w:rsidR="00573FC8" w:rsidRDefault="00573F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62B5" w14:textId="77777777" w:rsidR="00573FC8" w:rsidRPr="00D0473F" w:rsidRDefault="00573F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A0B5" w14:textId="77777777" w:rsidR="00573FC8" w:rsidRDefault="00573F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33E00A16" w14:textId="77777777" w:rsidR="00573FC8" w:rsidRDefault="00573FC8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00A5CB39" w14:textId="77777777" w:rsidR="00573FC8" w:rsidRDefault="00573FC8" w:rsidP="00EE4C95">
      <w:pPr>
        <w:pStyle w:val="Heading1"/>
        <w:spacing w:line="360" w:lineRule="auto"/>
      </w:pPr>
      <w:r>
        <w:t>LINIA 507</w:t>
      </w:r>
    </w:p>
    <w:p w14:paraId="7371EFD8" w14:textId="77777777" w:rsidR="00573FC8" w:rsidRPr="006A4B24" w:rsidRDefault="00573FC8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73FC8" w14:paraId="0822E2FC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B1CC4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74C7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CD96" w14:textId="77777777" w:rsidR="00573FC8" w:rsidRPr="002761C4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BE6C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BD8014A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355E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12A4DEA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B9BD" w14:textId="77777777" w:rsidR="00573FC8" w:rsidRPr="00E1695C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5630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3C29" w14:textId="77777777" w:rsidR="00573FC8" w:rsidRPr="002761C4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F118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0F421DD5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767F2E5F" w14:textId="77777777" w:rsidR="00573FC8" w:rsidRDefault="00573FC8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573FC8" w14:paraId="0B629207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A8363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3C64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907C" w14:textId="77777777" w:rsidR="00573FC8" w:rsidRPr="002761C4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BBD0" w14:textId="77777777" w:rsidR="00573FC8" w:rsidRDefault="00573FC8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2150171" w14:textId="77777777" w:rsidR="00573FC8" w:rsidRDefault="00573FC8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0E97" w14:textId="77777777" w:rsidR="00573FC8" w:rsidRDefault="00573FC8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6D75B8" w14:textId="77777777" w:rsidR="00573FC8" w:rsidRDefault="00573FC8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FCE4" w14:textId="77777777" w:rsidR="00573FC8" w:rsidRPr="00E1695C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A9FE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5615" w14:textId="77777777" w:rsidR="00573FC8" w:rsidRPr="002761C4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312E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543B8B79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573FC8" w14:paraId="6E3C38AE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8CDB0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CD27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2071" w14:textId="77777777" w:rsidR="00573FC8" w:rsidRPr="002761C4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6FA1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83278DD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3353760D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9A4E" w14:textId="77777777" w:rsidR="00573FC8" w:rsidRDefault="00573FC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640D" w14:textId="77777777" w:rsidR="00573FC8" w:rsidRPr="00E1695C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05A9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146A" w14:textId="77777777" w:rsidR="00573FC8" w:rsidRPr="002761C4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EF43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83C57E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573FC8" w14:paraId="6CEAA8D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7571C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963B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0CBB" w14:textId="77777777" w:rsidR="00573FC8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3DB9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68E6A93D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6A7D" w14:textId="77777777" w:rsidR="00573FC8" w:rsidRDefault="00573FC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3BBC" w14:textId="77777777" w:rsidR="00573FC8" w:rsidRPr="00E1695C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A516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3EB1" w14:textId="77777777" w:rsidR="00573FC8" w:rsidRPr="002761C4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F653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03BEF89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B2B87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862E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CA545AA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B6E5D83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54066F83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D76C" w14:textId="77777777" w:rsidR="00573FC8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141D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33617A1F" w14:textId="77777777" w:rsidR="00573FC8" w:rsidRDefault="00573FC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CC15" w14:textId="77777777" w:rsidR="00573FC8" w:rsidRDefault="00573FC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0CC8" w14:textId="77777777" w:rsidR="00573FC8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359D" w14:textId="77777777" w:rsidR="00573FC8" w:rsidRDefault="00573FC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A387" w14:textId="77777777" w:rsidR="00573FC8" w:rsidRPr="002761C4" w:rsidRDefault="00573FC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1D33" w14:textId="77777777" w:rsidR="00573FC8" w:rsidRDefault="00573FC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6A731F57" w14:textId="77777777" w:rsidR="00573FC8" w:rsidRDefault="00573FC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D864982" w14:textId="77777777" w:rsidR="00573FC8" w:rsidRDefault="00573FC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8FE683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27B36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AABA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99B4875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53794C2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2052B1AB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A2C6" w14:textId="77777777" w:rsidR="00573FC8" w:rsidRDefault="00573FC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3B81" w14:textId="77777777" w:rsidR="00573FC8" w:rsidRDefault="00573FC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6BAA98D4" w14:textId="77777777" w:rsidR="00573FC8" w:rsidRDefault="00573FC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FC79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6063" w14:textId="77777777" w:rsidR="00573FC8" w:rsidRDefault="00573FC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72CE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358F" w14:textId="77777777" w:rsidR="00573FC8" w:rsidRPr="002761C4" w:rsidRDefault="00573FC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8EEE" w14:textId="77777777" w:rsidR="00573FC8" w:rsidRDefault="00573FC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77F13472" w14:textId="77777777" w:rsidR="00573FC8" w:rsidRDefault="00573FC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B760082" w14:textId="77777777" w:rsidR="00573FC8" w:rsidRDefault="00573FC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B4F123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21DD0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A82E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0936AA9B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B123" w14:textId="77777777" w:rsidR="00573FC8" w:rsidRDefault="00573FC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415D" w14:textId="77777777" w:rsidR="00573FC8" w:rsidRDefault="00573FC8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436368B9" w14:textId="77777777" w:rsidR="00573FC8" w:rsidRDefault="00573FC8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562D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D570" w14:textId="77777777" w:rsidR="00573FC8" w:rsidRDefault="00573FC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0267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05A9" w14:textId="77777777" w:rsidR="00573FC8" w:rsidRPr="002761C4" w:rsidRDefault="00573FC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C883" w14:textId="77777777" w:rsidR="00573FC8" w:rsidRDefault="00573FC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54A2607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9F0C1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FC8B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2E8657EF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33D4" w14:textId="77777777" w:rsidR="00573FC8" w:rsidRDefault="00573FC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3B35" w14:textId="77777777" w:rsidR="00573FC8" w:rsidRDefault="00573FC8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50014F5F" w14:textId="77777777" w:rsidR="00573FC8" w:rsidRDefault="00573FC8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D7A9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5AAB" w14:textId="77777777" w:rsidR="00573FC8" w:rsidRDefault="00573FC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17A9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5116" w14:textId="77777777" w:rsidR="00573FC8" w:rsidRPr="002761C4" w:rsidRDefault="00573FC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96A7" w14:textId="77777777" w:rsidR="00573FC8" w:rsidRDefault="00573FC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331A837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B2F88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7C19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A14C97D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A82844B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7C1A20D0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B73D" w14:textId="77777777" w:rsidR="00573FC8" w:rsidRDefault="00573FC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5363" w14:textId="77777777" w:rsidR="00573FC8" w:rsidRDefault="00573FC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7136C797" w14:textId="77777777" w:rsidR="00573FC8" w:rsidRDefault="00573FC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E8C2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52E4" w14:textId="77777777" w:rsidR="00573FC8" w:rsidRDefault="00573FC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A454" w14:textId="77777777" w:rsidR="00573FC8" w:rsidRDefault="00573FC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30DC" w14:textId="77777777" w:rsidR="00573FC8" w:rsidRPr="002761C4" w:rsidRDefault="00573FC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5BFC" w14:textId="77777777" w:rsidR="00573FC8" w:rsidRDefault="00573FC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76EABA3F" w14:textId="77777777" w:rsidR="00573FC8" w:rsidRDefault="00573FC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5F7EBB7" w14:textId="77777777" w:rsidR="00573FC8" w:rsidRDefault="00573FC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9AAF58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1C6EB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EDAD" w14:textId="77777777" w:rsidR="00573FC8" w:rsidRDefault="00573FC8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EA8C" w14:textId="77777777" w:rsidR="00573FC8" w:rsidRDefault="00573FC8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01DB" w14:textId="77777777" w:rsidR="00573FC8" w:rsidRDefault="00573FC8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199D1849" w14:textId="77777777" w:rsidR="00573FC8" w:rsidRDefault="00573FC8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674F" w14:textId="77777777" w:rsidR="00573FC8" w:rsidRDefault="00573FC8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23C7" w14:textId="77777777" w:rsidR="00573FC8" w:rsidRDefault="00573FC8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8093" w14:textId="77777777" w:rsidR="00573FC8" w:rsidRDefault="00573FC8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8E34" w14:textId="77777777" w:rsidR="00573FC8" w:rsidRPr="002761C4" w:rsidRDefault="00573FC8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0BAC" w14:textId="77777777" w:rsidR="00573FC8" w:rsidRDefault="00573FC8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2BBAD2" w14:textId="77777777" w:rsidR="00573FC8" w:rsidRDefault="00573FC8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573FC8" w14:paraId="2385A54B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979A7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FE6B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275D" w14:textId="77777777" w:rsidR="00573FC8" w:rsidRDefault="00573F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E21D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4A7A6FBD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9394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8083" w14:textId="77777777" w:rsidR="00573FC8" w:rsidRDefault="00573F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0312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AF72" w14:textId="77777777" w:rsidR="00573FC8" w:rsidRPr="002761C4" w:rsidRDefault="00573F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5D16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345B096F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573FC8" w14:paraId="2D08209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2EA0A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5986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C45FD" w14:textId="77777777" w:rsidR="00573FC8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F2B8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39FD67B1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CC0A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7433" w14:textId="77777777" w:rsidR="00573FC8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96D4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15BC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BB84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1C9835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573FC8" w14:paraId="23D298DE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80E70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ABA4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7AF6" w14:textId="77777777" w:rsidR="00573FC8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F4AC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0FBF6B5D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9272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FA13" w14:textId="77777777" w:rsidR="00573FC8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A2DC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CAC7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340C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A77E96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53B00C3E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573FC8" w14:paraId="1D09DA0B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F372A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4124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CB3D7B8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A679F48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74568D81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93E9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29D6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0203C891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23A3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1091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47D1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FF28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8065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3EC5486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C734423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DAF2F0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E9E0E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528E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025F8C4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BC52F41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76B27EFE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C0D2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1D85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1913A01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052B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FD11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42BB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B357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B4F2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EB0856E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4FB7473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961539C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CE64F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1D59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23CE9F19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4BA9" w14:textId="77777777" w:rsidR="00573FC8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7A79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3D6832E6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6B35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BF4C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A7CB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E0DA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D752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142607C7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15406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478B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2725F69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8C316AA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0F49313B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6420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E23D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46AF03FE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0C34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F410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0D76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4740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44DB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E0E60E5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8A81B23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7BC2D7A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50CA7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0E59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40A6890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E5A3C4B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66C7FD3C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C788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72FD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3A931CC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296F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8EB8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0B5F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3651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B689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93AA24D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971399E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0344F5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7B50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654E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47758D9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1984BCF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3AA108E9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9BC6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DF8E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72F8489D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9CF5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2877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1F52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4835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F4AB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BDC0EAD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42BD26B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B72384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4180A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1F42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FDB174B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3197CE0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43D8751E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CE46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2D1E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4086C1FF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3546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658B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584A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0411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03AD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12BD54C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9A28917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4C85AAC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F968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C202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752F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573B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27042D08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4107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A16E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C46A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ECFA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FDD3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0D742416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5C36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7AC0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0FB10C2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ABEC9BA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344DCA19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FFA5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1943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777FDB48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3EFB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1DB2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E88B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DCC9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7DF04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234367AF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BED6622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C4FB452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0BAD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C1B6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6516977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C47C7EE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18CDDD2A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56B9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AF1B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76C3659D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2AD3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C4FB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B357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E880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2C73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E980939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9A6BA8E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674B2D4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ACB8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DD4B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E5966E7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6CD91E6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3762E033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CE7B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293E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79F7D9DB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9873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5136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71DC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FED5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F92A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2121742F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B730432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8A397E5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3F7D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7B66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BB7E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9688" w14:textId="77777777" w:rsidR="00573FC8" w:rsidRDefault="00573FC8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20C3BD5E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9073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4254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4CFC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296D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182E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8DA6E1F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F758" w14:textId="77777777" w:rsidR="00573FC8" w:rsidRDefault="00573FC8" w:rsidP="00573F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CBEC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1E97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3218" w14:textId="77777777" w:rsidR="00573FC8" w:rsidRDefault="00573FC8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625B6EC6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9AA3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FA50F5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9681" w14:textId="77777777" w:rsidR="00573FC8" w:rsidRPr="00E1695C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A1FD" w14:textId="77777777" w:rsidR="00573FC8" w:rsidRDefault="00573FC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398F" w14:textId="77777777" w:rsidR="00573FC8" w:rsidRPr="002761C4" w:rsidRDefault="00573FC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E3D6" w14:textId="77777777" w:rsidR="00573FC8" w:rsidRDefault="00573FC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EBF6BE3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5815228C" w14:textId="77777777" w:rsidR="00573FC8" w:rsidRDefault="00573FC8" w:rsidP="00D430CA">
      <w:pPr>
        <w:pStyle w:val="Heading1"/>
        <w:spacing w:line="360" w:lineRule="auto"/>
      </w:pPr>
      <w:r>
        <w:t>LINIA 510</w:t>
      </w:r>
    </w:p>
    <w:p w14:paraId="3DDB2BED" w14:textId="77777777" w:rsidR="00573FC8" w:rsidRDefault="00573FC8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73FC8" w14:paraId="79D37ED2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0FF7D" w14:textId="77777777" w:rsidR="00573FC8" w:rsidRDefault="00573FC8" w:rsidP="00573FC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1077" w14:textId="77777777" w:rsidR="00573FC8" w:rsidRDefault="00573FC8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6598" w14:textId="77777777" w:rsidR="00573FC8" w:rsidRPr="003459D6" w:rsidRDefault="00573FC8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532E" w14:textId="77777777" w:rsidR="00573FC8" w:rsidRDefault="00573FC8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5173F92E" w14:textId="77777777" w:rsidR="00573FC8" w:rsidRDefault="00573FC8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4202" w14:textId="77777777" w:rsidR="00573FC8" w:rsidRDefault="00573FC8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40EF" w14:textId="77777777" w:rsidR="00573FC8" w:rsidRPr="003459D6" w:rsidRDefault="00573FC8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F47B" w14:textId="77777777" w:rsidR="00573FC8" w:rsidRDefault="00573FC8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DC7D" w14:textId="77777777" w:rsidR="00573FC8" w:rsidRPr="003459D6" w:rsidRDefault="00573FC8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7E07" w14:textId="77777777" w:rsidR="00573FC8" w:rsidRDefault="00573FC8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6024AB7B" w14:textId="77777777" w:rsidR="00573FC8" w:rsidRDefault="00573FC8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14:paraId="41B54922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50F0F5E6" w14:textId="77777777" w:rsidR="00573FC8" w:rsidRDefault="00573FC8" w:rsidP="007E1810">
      <w:pPr>
        <w:pStyle w:val="Heading1"/>
        <w:spacing w:line="360" w:lineRule="auto"/>
      </w:pPr>
      <w:r>
        <w:t>LINIA 511</w:t>
      </w:r>
    </w:p>
    <w:p w14:paraId="47165611" w14:textId="77777777" w:rsidR="00573FC8" w:rsidRPr="009B4FEF" w:rsidRDefault="00573FC8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73FC8" w14:paraId="0F551A7C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09807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13D2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1981" w14:textId="77777777" w:rsidR="00573FC8" w:rsidRPr="00D33E71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6F3C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12C136ED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EBAE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FB233EC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027ECA0B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5519AB49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FE91" w14:textId="77777777" w:rsidR="00573FC8" w:rsidRPr="00D33E71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D27F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3977" w14:textId="77777777" w:rsidR="00573FC8" w:rsidRPr="00D33E71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5037" w14:textId="77777777" w:rsidR="00573FC8" w:rsidRPr="009E7CE7" w:rsidRDefault="00573FC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573FC8" w14:paraId="2FB93DBB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5CBFB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3A38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4E9D" w14:textId="77777777" w:rsidR="00573FC8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8F76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24118513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F042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3D500352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19C377B" w14:textId="77777777" w:rsidR="00573FC8" w:rsidRDefault="00573FC8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4998" w14:textId="77777777" w:rsidR="00573FC8" w:rsidRPr="00F02EF7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12DF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003C" w14:textId="77777777" w:rsidR="00573FC8" w:rsidRPr="00BE2D76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9DCB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192ADF4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EDA5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D46B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268FE1EB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AE10" w14:textId="77777777" w:rsidR="00573FC8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96C4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6028E040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EB9E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C340" w14:textId="77777777" w:rsidR="00573FC8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203A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30D4" w14:textId="77777777" w:rsidR="00573FC8" w:rsidRPr="00BE2D76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1441" w14:textId="77777777" w:rsidR="00573FC8" w:rsidRPr="00193954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383DAFEB" w14:textId="77777777" w:rsidR="00573FC8" w:rsidRPr="00176852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7260E21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82C7A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1F10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5B03" w14:textId="77777777" w:rsidR="00573FC8" w:rsidRPr="002108A9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76C1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09579CEA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12B6579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89BA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59109C4E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D494BC0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08C6" w14:textId="77777777" w:rsidR="00573FC8" w:rsidRPr="00F02EF7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6FDF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6C9F" w14:textId="77777777" w:rsidR="00573FC8" w:rsidRPr="00BE2D76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C27D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7C0DDDA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BDDC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91C4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D4D0" w14:textId="77777777" w:rsidR="00573FC8" w:rsidRPr="002108A9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E369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4E4D27A8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4342" w14:textId="77777777" w:rsidR="00573FC8" w:rsidRDefault="00573FC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28DBEBAF" w14:textId="77777777" w:rsidR="00573FC8" w:rsidRDefault="00573FC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17ED4E9A" w14:textId="77777777" w:rsidR="00573FC8" w:rsidRDefault="00573FC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05ED2781" w14:textId="77777777" w:rsidR="00573FC8" w:rsidRDefault="00573FC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2882" w14:textId="77777777" w:rsidR="00573FC8" w:rsidRPr="00F02EF7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04F8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5204" w14:textId="77777777" w:rsidR="00573FC8" w:rsidRPr="00BE2D76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5EEF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742DE636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C4AB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B11C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429B" w14:textId="77777777" w:rsidR="00573FC8" w:rsidRPr="002108A9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206F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07F3FA00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83E7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330DB5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BBF7" w14:textId="77777777" w:rsidR="00573FC8" w:rsidRPr="00F02EF7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92BA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B28D" w14:textId="77777777" w:rsidR="00573FC8" w:rsidRPr="00BE2D76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B8EB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47E19EB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59377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FACC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3149" w14:textId="77777777" w:rsidR="00573FC8" w:rsidRPr="002108A9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9ACF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1272B026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5714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79BA" w14:textId="77777777" w:rsidR="00573FC8" w:rsidRPr="00F02EF7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97C9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AAE0" w14:textId="77777777" w:rsidR="00573FC8" w:rsidRPr="00BE2D76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1756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1560D10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51C19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A8C0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9408" w14:textId="77777777" w:rsidR="00573FC8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DF48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7D86A7F7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31E6B4A1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4EBD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3F55A916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97B8" w14:textId="77777777" w:rsidR="00573FC8" w:rsidRPr="00F02EF7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48CE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F44E" w14:textId="77777777" w:rsidR="00573FC8" w:rsidRPr="00BE2D76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3CA3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71A354FD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FDC1A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C19D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7AA7" w14:textId="77777777" w:rsidR="00573FC8" w:rsidRPr="002108A9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319C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2198F874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3843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05B5" w14:textId="77777777" w:rsidR="00573FC8" w:rsidRPr="00F02EF7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C067" w14:textId="77777777" w:rsidR="00573FC8" w:rsidRDefault="00573FC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0C7A" w14:textId="77777777" w:rsidR="00573FC8" w:rsidRPr="00BE2D76" w:rsidRDefault="00573FC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9516" w14:textId="77777777" w:rsidR="00573FC8" w:rsidRDefault="00573FC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54FF1746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0729C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9887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1BF4" w14:textId="77777777" w:rsidR="00573FC8" w:rsidRPr="002108A9" w:rsidRDefault="00573FC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403A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2A1AA9B8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5BEDB79B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A540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C357054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79230574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4F952328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2772A4A7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5C74" w14:textId="77777777" w:rsidR="00573FC8" w:rsidRPr="00F02EF7" w:rsidRDefault="00573FC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BA6A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3A1D" w14:textId="77777777" w:rsidR="00573FC8" w:rsidRPr="00BE2D76" w:rsidRDefault="00573FC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60EC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DCE0745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CB497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EEBB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48AA" w14:textId="77777777" w:rsidR="00573FC8" w:rsidRPr="002108A9" w:rsidRDefault="00573FC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553D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A25B079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C4FC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3364C5C6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3C0408AF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1CDED8E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541F1B1B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AF54" w14:textId="77777777" w:rsidR="00573FC8" w:rsidRPr="00F02EF7" w:rsidRDefault="00573FC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162A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0B45" w14:textId="77777777" w:rsidR="00573FC8" w:rsidRPr="00BE2D76" w:rsidRDefault="00573FC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30E2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F5B08A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9D29B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7DC4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B2FB" w14:textId="77777777" w:rsidR="00573FC8" w:rsidRPr="002108A9" w:rsidRDefault="00573FC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F470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17661CD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CBA3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2813" w14:textId="77777777" w:rsidR="00573FC8" w:rsidRPr="00F02EF7" w:rsidRDefault="00573FC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1E1F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4E19" w14:textId="77777777" w:rsidR="00573FC8" w:rsidRPr="00BE2D76" w:rsidRDefault="00573FC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EFD1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9E23DA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D256DB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573FC8" w14:paraId="71EE320F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769CC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985D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1F25" w14:textId="77777777" w:rsidR="00573FC8" w:rsidRPr="002108A9" w:rsidRDefault="00573FC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B5D8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6FD3EC6B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B39E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7F479DC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AF03" w14:textId="77777777" w:rsidR="00573FC8" w:rsidRDefault="00573FC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C182" w14:textId="77777777" w:rsidR="00573FC8" w:rsidRDefault="00573FC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73A3" w14:textId="77777777" w:rsidR="00573FC8" w:rsidRPr="00BE2D76" w:rsidRDefault="00573FC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2522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075900" w14:textId="77777777" w:rsidR="00573FC8" w:rsidRDefault="00573FC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573FC8" w14:paraId="72B247A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35A37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D80E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61757663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A3FB" w14:textId="77777777" w:rsidR="00573FC8" w:rsidRPr="002108A9" w:rsidRDefault="00573FC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C33A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2EF46967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6C62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CEE2" w14:textId="77777777" w:rsidR="00573FC8" w:rsidRDefault="00573FC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8181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FDB0" w14:textId="77777777" w:rsidR="00573FC8" w:rsidRPr="00BE2D76" w:rsidRDefault="00573FC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423F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38ED641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38033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F6BA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FB03" w14:textId="77777777" w:rsidR="00573FC8" w:rsidRPr="002108A9" w:rsidRDefault="00573FC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79D4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722AAEC0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FBCD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48ED1A6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8F8B" w14:textId="77777777" w:rsidR="00573FC8" w:rsidRDefault="00573FC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90DA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CE5D" w14:textId="77777777" w:rsidR="00573FC8" w:rsidRPr="00BE2D76" w:rsidRDefault="00573FC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B773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F0A5BE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136A9A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573FC8" w14:paraId="35F068EF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5D7DF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2FBE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92E4" w14:textId="77777777" w:rsidR="00573FC8" w:rsidRPr="002108A9" w:rsidRDefault="00573FC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333B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49148C2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0AA6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69C9" w14:textId="77777777" w:rsidR="00573FC8" w:rsidRPr="00F02EF7" w:rsidRDefault="00573FC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F193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7F07" w14:textId="77777777" w:rsidR="00573FC8" w:rsidRPr="00BE2D76" w:rsidRDefault="00573FC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F54E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08A20DDE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6A1F" w14:textId="77777777" w:rsidR="00573FC8" w:rsidRDefault="00573FC8" w:rsidP="009302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042D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EED1" w14:textId="77777777" w:rsidR="00573FC8" w:rsidRPr="002108A9" w:rsidRDefault="00573FC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91CE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A4A696C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290D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C93D" w14:textId="77777777" w:rsidR="00573FC8" w:rsidRPr="00F02EF7" w:rsidRDefault="00573FC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0A1F" w14:textId="77777777" w:rsidR="00573FC8" w:rsidRDefault="00573FC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FC63" w14:textId="77777777" w:rsidR="00573FC8" w:rsidRPr="00BE2D76" w:rsidRDefault="00573FC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337D" w14:textId="77777777" w:rsidR="00573FC8" w:rsidRDefault="00573FC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BFAADC1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669673E3" w14:textId="77777777" w:rsidR="00573FC8" w:rsidRDefault="00573FC8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34E8C66C" w14:textId="77777777" w:rsidR="00573FC8" w:rsidRDefault="00573FC8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573FC8" w14:paraId="39D387DC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0F9D8" w14:textId="77777777" w:rsidR="00573FC8" w:rsidRDefault="00573FC8" w:rsidP="0093025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C0CA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DFBF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7E78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5BB5CADC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5121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5ED1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4D1E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65E6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CE8A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08E5FE17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FD9EB" w14:textId="77777777" w:rsidR="00573FC8" w:rsidRDefault="00573FC8" w:rsidP="0093025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BB6E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2124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12B4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B8C7F2C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9785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07CAFAC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A6C119A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4EEC4305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8D3FD3E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18FA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0669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D0F3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B5D8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B9908D1" w14:textId="77777777" w:rsidR="00573FC8" w:rsidRDefault="00573FC8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38F422C0" w14:textId="77777777" w:rsidR="00573FC8" w:rsidRDefault="00573FC8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573FC8" w14:paraId="0BEDA02A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15FC4" w14:textId="77777777" w:rsidR="00573FC8" w:rsidRDefault="00573FC8" w:rsidP="0093025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D0E0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DFCA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2DFD" w14:textId="77777777" w:rsidR="00573FC8" w:rsidRDefault="00573FC8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5F6F0213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F7176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9E8D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432B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8815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880F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573FC8" w14:paraId="499F45B1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61059" w14:textId="77777777" w:rsidR="00573FC8" w:rsidRDefault="00573FC8" w:rsidP="0093025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FCCC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0F79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8E6A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8B26336" w14:textId="77777777" w:rsidR="00573FC8" w:rsidRDefault="00573FC8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B4E8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FB26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DCF6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A262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5B5A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7E96ABD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6167" w14:textId="77777777" w:rsidR="00573FC8" w:rsidRDefault="00573FC8" w:rsidP="0093025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9EE9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1919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C6B9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2ED67DC0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00B8" w14:textId="77777777" w:rsidR="00573FC8" w:rsidRDefault="00573FC8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881C" w14:textId="77777777" w:rsidR="00573FC8" w:rsidRDefault="00573FC8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57FD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5921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271E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21CA82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A964A" w14:textId="77777777" w:rsidR="00573FC8" w:rsidRDefault="00573FC8" w:rsidP="0093025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9097" w14:textId="77777777" w:rsidR="00573FC8" w:rsidRDefault="00573FC8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C680" w14:textId="77777777" w:rsidR="00573FC8" w:rsidRDefault="00573FC8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E794" w14:textId="77777777" w:rsidR="00573FC8" w:rsidRDefault="00573FC8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F2C1" w14:textId="77777777" w:rsidR="00573FC8" w:rsidRDefault="00573FC8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B5B9" w14:textId="77777777" w:rsidR="00573FC8" w:rsidRDefault="00573FC8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4B5A" w14:textId="77777777" w:rsidR="00573FC8" w:rsidRDefault="00573FC8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B108" w14:textId="77777777" w:rsidR="00573FC8" w:rsidRDefault="00573FC8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6B21" w14:textId="77777777" w:rsidR="00573FC8" w:rsidRDefault="00573FC8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FC2DFF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ADD57" w14:textId="77777777" w:rsidR="00573FC8" w:rsidRDefault="00573FC8" w:rsidP="0093025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4D43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EA84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A85D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5F56CC87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4198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056E22F0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D3F05EF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9D3C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C091" w14:textId="77777777" w:rsidR="00573FC8" w:rsidRDefault="00573FC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563D" w14:textId="77777777" w:rsidR="00573FC8" w:rsidRDefault="00573FC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3AA6" w14:textId="77777777" w:rsidR="00573FC8" w:rsidRDefault="00573FC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21836D8" w14:textId="77777777" w:rsidR="00573FC8" w:rsidRDefault="00573FC8" w:rsidP="00F232A2">
      <w:pPr>
        <w:spacing w:before="40" w:after="40" w:line="192" w:lineRule="auto"/>
        <w:ind w:right="57"/>
        <w:rPr>
          <w:sz w:val="20"/>
        </w:rPr>
      </w:pPr>
    </w:p>
    <w:p w14:paraId="6EBE9BDF" w14:textId="77777777" w:rsidR="00573FC8" w:rsidRDefault="00573FC8" w:rsidP="00F04622">
      <w:pPr>
        <w:pStyle w:val="Heading1"/>
        <w:spacing w:line="360" w:lineRule="auto"/>
      </w:pPr>
      <w:r>
        <w:t>LINIA 600</w:t>
      </w:r>
    </w:p>
    <w:p w14:paraId="216EB8DF" w14:textId="77777777" w:rsidR="00573FC8" w:rsidRDefault="00573FC8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73FC8" w14:paraId="27DE71EF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6FAFC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6353" w14:textId="77777777" w:rsidR="00573FC8" w:rsidRDefault="00573FC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113A2F76" w14:textId="77777777" w:rsidR="00573FC8" w:rsidRDefault="00573FC8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8036" w14:textId="77777777" w:rsidR="00573FC8" w:rsidRDefault="00573FC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4FE4" w14:textId="77777777" w:rsidR="00573FC8" w:rsidRDefault="00573FC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24AFA11E" w14:textId="77777777" w:rsidR="00573FC8" w:rsidRDefault="00573FC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C219" w14:textId="77777777" w:rsidR="00573FC8" w:rsidRDefault="00573FC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DD3D" w14:textId="77777777" w:rsidR="00573FC8" w:rsidRPr="002F6CED" w:rsidRDefault="00573FC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2611" w14:textId="77777777" w:rsidR="00573FC8" w:rsidRDefault="00573FC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5104" w14:textId="77777777" w:rsidR="00573FC8" w:rsidRPr="00C14131" w:rsidRDefault="00573FC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BD3B" w14:textId="77777777" w:rsidR="00573FC8" w:rsidRPr="005D499E" w:rsidRDefault="00573FC8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3C9B2B71" w14:textId="77777777" w:rsidR="00573FC8" w:rsidRPr="009E2C90" w:rsidRDefault="00573FC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C3AE38A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5A1A3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AC75" w14:textId="77777777" w:rsidR="00573FC8" w:rsidRDefault="00573FC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51A2A77F" w14:textId="77777777" w:rsidR="00573FC8" w:rsidRDefault="00573FC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864E" w14:textId="77777777" w:rsidR="00573FC8" w:rsidRDefault="00573FC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5000" w14:textId="77777777" w:rsidR="00573FC8" w:rsidRDefault="00573FC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2062FEE5" w14:textId="77777777" w:rsidR="00573FC8" w:rsidRDefault="00573FC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6A71" w14:textId="77777777" w:rsidR="00573FC8" w:rsidRDefault="00573FC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1CF5" w14:textId="77777777" w:rsidR="00573FC8" w:rsidRPr="002F6CED" w:rsidRDefault="00573FC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CDC7" w14:textId="77777777" w:rsidR="00573FC8" w:rsidRDefault="00573FC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1EFC" w14:textId="77777777" w:rsidR="00573FC8" w:rsidRPr="00C14131" w:rsidRDefault="00573FC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A5A0" w14:textId="77777777" w:rsidR="00573FC8" w:rsidRPr="00DD03D3" w:rsidRDefault="00573FC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573FC8" w14:paraId="51D10F37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7D4B6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3111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18AF490C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0C1B" w14:textId="77777777" w:rsidR="00573FC8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2ADE" w14:textId="77777777" w:rsidR="00573FC8" w:rsidRDefault="00573FC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14:paraId="3764764B" w14:textId="77777777" w:rsidR="00573FC8" w:rsidRDefault="00573FC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E773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F634" w14:textId="77777777" w:rsidR="00573FC8" w:rsidRPr="002F6CED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F10B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3020" w14:textId="77777777" w:rsidR="00573FC8" w:rsidRPr="00C14131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22A6" w14:textId="77777777" w:rsidR="00573FC8" w:rsidRPr="005D499E" w:rsidRDefault="00573FC8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48933124" w14:textId="77777777" w:rsidR="00573FC8" w:rsidRPr="009E2C90" w:rsidRDefault="00573FC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DCB34D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1825A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9A93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2860D81D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9ACA" w14:textId="77777777" w:rsidR="00573FC8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1172" w14:textId="77777777" w:rsidR="00573FC8" w:rsidRDefault="00573FC8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F9428FE" w14:textId="77777777" w:rsidR="00573FC8" w:rsidRDefault="00573FC8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654E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0A53" w14:textId="77777777" w:rsidR="00573FC8" w:rsidRPr="002F6CED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D357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8B7F" w14:textId="77777777" w:rsidR="00573FC8" w:rsidRPr="00C14131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4747" w14:textId="77777777" w:rsidR="00573FC8" w:rsidRPr="005D20EA" w:rsidRDefault="00573FC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573FC8" w14:paraId="520C1C16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762AB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FAF0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3AB7813C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AF8B" w14:textId="77777777" w:rsidR="00573FC8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2BAF" w14:textId="77777777" w:rsidR="00573FC8" w:rsidRDefault="00573FC8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14:paraId="5674974A" w14:textId="77777777" w:rsidR="00573FC8" w:rsidRDefault="00573FC8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CCFF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3EB0" w14:textId="77777777" w:rsidR="00573FC8" w:rsidRPr="002F6CED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9692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0E17" w14:textId="77777777" w:rsidR="00573FC8" w:rsidRPr="00C14131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8B41" w14:textId="77777777" w:rsidR="00573FC8" w:rsidRPr="005D499E" w:rsidRDefault="00573FC8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7ECB2309" w14:textId="77777777" w:rsidR="00573FC8" w:rsidRPr="009E2C90" w:rsidRDefault="00573FC8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DB9F560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E4FBC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ADAD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78C4792C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7716" w14:textId="77777777" w:rsidR="00573FC8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4242" w14:textId="77777777" w:rsidR="00573FC8" w:rsidRDefault="00573FC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14:paraId="0D9CD1D2" w14:textId="77777777" w:rsidR="00573FC8" w:rsidRDefault="00573FC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11DF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74C5" w14:textId="77777777" w:rsidR="00573FC8" w:rsidRPr="002F6CED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A4D3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04D9" w14:textId="77777777" w:rsidR="00573FC8" w:rsidRPr="00C14131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DCA3" w14:textId="77777777" w:rsidR="00573FC8" w:rsidRPr="005D499E" w:rsidRDefault="00573FC8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354330F5" w14:textId="77777777" w:rsidR="00573FC8" w:rsidRPr="009E2C90" w:rsidRDefault="00573FC8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46C420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63EE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6545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F0AB" w14:textId="77777777" w:rsidR="00573FC8" w:rsidRPr="00C14131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997A" w14:textId="77777777" w:rsidR="00573FC8" w:rsidRDefault="00573FC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14:paraId="342BB07E" w14:textId="77777777" w:rsidR="00573FC8" w:rsidRDefault="00573FC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0B1E9D14" w14:textId="77777777" w:rsidR="00573FC8" w:rsidRDefault="00573FC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D0CC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3F62F55B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26B7654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FA75F49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6D81" w14:textId="77777777" w:rsidR="00573FC8" w:rsidRPr="002F6CED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BC9D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A934" w14:textId="77777777" w:rsidR="00573FC8" w:rsidRPr="00C14131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0563" w14:textId="77777777" w:rsidR="00573FC8" w:rsidRDefault="00573FC8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EB641C" w14:textId="77777777" w:rsidR="00573FC8" w:rsidRDefault="00573FC8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573FC8" w14:paraId="579A277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E6F7E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2A56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24FCFEEF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DA90" w14:textId="77777777" w:rsidR="00573FC8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8196" w14:textId="77777777" w:rsidR="00573FC8" w:rsidRDefault="00573FC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6A1CFE9A" w14:textId="77777777" w:rsidR="00573FC8" w:rsidRDefault="00573FC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531A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01A3" w14:textId="77777777" w:rsidR="00573FC8" w:rsidRPr="002F6CED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80FD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3B48" w14:textId="77777777" w:rsidR="00573FC8" w:rsidRPr="00C14131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1D09" w14:textId="77777777" w:rsidR="00573FC8" w:rsidRPr="005D499E" w:rsidRDefault="00573FC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00AC0FB" w14:textId="77777777" w:rsidR="00573FC8" w:rsidRPr="009E2C90" w:rsidRDefault="00573FC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4A4876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7CDC0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2555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14:paraId="7B1DD48A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A7D8" w14:textId="77777777" w:rsidR="00573FC8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F118" w14:textId="77777777" w:rsidR="00573FC8" w:rsidRDefault="00573FC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0793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74C9" w14:textId="77777777" w:rsidR="00573FC8" w:rsidRPr="002F6CED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0974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7716" w14:textId="77777777" w:rsidR="00573FC8" w:rsidRPr="00C14131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7FEE" w14:textId="77777777" w:rsidR="00573FC8" w:rsidRDefault="00573FC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573FC8" w14:paraId="4ED348B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7DBC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8BE8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14:paraId="339231BA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7C86" w14:textId="77777777" w:rsidR="00573FC8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CCE2" w14:textId="77777777" w:rsidR="00573FC8" w:rsidRDefault="00573FC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00BF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88F6" w14:textId="77777777" w:rsidR="00573FC8" w:rsidRPr="002F6CED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1C95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6A73" w14:textId="77777777" w:rsidR="00573FC8" w:rsidRPr="00C14131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B450" w14:textId="77777777" w:rsidR="00573FC8" w:rsidRDefault="00573FC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573FC8" w14:paraId="37A0157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869CC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7320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14:paraId="25907F6C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222F" w14:textId="77777777" w:rsidR="00573FC8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37A6" w14:textId="77777777" w:rsidR="00573FC8" w:rsidRDefault="00573FC8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233C953A" w14:textId="77777777" w:rsidR="00573FC8" w:rsidRDefault="00573FC8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9534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E281" w14:textId="77777777" w:rsidR="00573FC8" w:rsidRPr="002F6CED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36F3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B1B6" w14:textId="77777777" w:rsidR="00573FC8" w:rsidRPr="00C14131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7E1E" w14:textId="77777777" w:rsidR="00573FC8" w:rsidRDefault="00573FC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573FC8" w14:paraId="1C13186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39A5F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EDD3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A427" w14:textId="77777777" w:rsidR="00573FC8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203F" w14:textId="77777777" w:rsidR="00573FC8" w:rsidRDefault="00573FC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CD94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858D" w14:textId="77777777" w:rsidR="00573FC8" w:rsidRPr="002F6CED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4373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14:paraId="4963425B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8402" w14:textId="77777777" w:rsidR="00573FC8" w:rsidRPr="00C14131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3099" w14:textId="77777777" w:rsidR="00573FC8" w:rsidRDefault="00573FC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573FC8" w14:paraId="62B644D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BF173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8DF0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FCC3" w14:textId="77777777" w:rsidR="00573FC8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B71B" w14:textId="77777777" w:rsidR="00573FC8" w:rsidRDefault="00573FC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Crasna și </w:t>
            </w:r>
          </w:p>
          <w:p w14:paraId="79E160B8" w14:textId="77777777" w:rsidR="00573FC8" w:rsidRDefault="00573FC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71D9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672D" w14:textId="77777777" w:rsidR="00573FC8" w:rsidRPr="002F6CED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FEEB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  <w:p w14:paraId="3BDE417B" w14:textId="77777777" w:rsidR="00573FC8" w:rsidRDefault="00573FC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E9CB" w14:textId="77777777" w:rsidR="00573FC8" w:rsidRPr="00C14131" w:rsidRDefault="00573FC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FB" w14:textId="77777777" w:rsidR="00573FC8" w:rsidRDefault="00573FC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573FC8" w14:paraId="2CB8279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C42C7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8F22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BFBB" w14:textId="77777777" w:rsidR="00573FC8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1B23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DC03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582C" w14:textId="77777777" w:rsidR="00573FC8" w:rsidRPr="002F6CED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7E34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  <w:p w14:paraId="36307239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CCBF" w14:textId="77777777" w:rsidR="00573FC8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5A2" w14:textId="77777777" w:rsidR="00573FC8" w:rsidRDefault="00573FC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5E69C82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2DF49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C5CA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14:paraId="15CCC129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EF26" w14:textId="77777777" w:rsidR="00573FC8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79EC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14:paraId="0133029E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1D80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7085" w14:textId="77777777" w:rsidR="00573FC8" w:rsidRPr="002F6CED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8C6C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F542" w14:textId="77777777" w:rsidR="00573FC8" w:rsidRPr="00C14131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BFA3" w14:textId="77777777" w:rsidR="00573FC8" w:rsidRPr="00423140" w:rsidRDefault="00573FC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573FC8" w14:paraId="21B5A28D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138D9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8FC8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14:paraId="28BED947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48AB" w14:textId="77777777" w:rsidR="00573FC8" w:rsidRPr="00C14131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93B9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Zorleni – Crasna, </w:t>
            </w:r>
          </w:p>
          <w:p w14:paraId="4E92049C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Crasna, Crasna - Munteni, </w:t>
            </w:r>
          </w:p>
          <w:p w14:paraId="52C7BDCC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0EE1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AA6C" w14:textId="77777777" w:rsidR="00573FC8" w:rsidRPr="002F6CED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E587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1BEC" w14:textId="77777777" w:rsidR="00573FC8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0932" w14:textId="77777777" w:rsidR="00573FC8" w:rsidRDefault="00573FC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CBA1153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9B777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2B91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494443A0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24F8" w14:textId="77777777" w:rsidR="00573FC8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21BF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54318C8E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0BE9FA35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75D5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3729" w14:textId="77777777" w:rsidR="00573FC8" w:rsidRPr="002F6CED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DE02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E2D1" w14:textId="77777777" w:rsidR="00573FC8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61EF" w14:textId="77777777" w:rsidR="00573FC8" w:rsidRDefault="00573FC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2ED5254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76E9A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CE6D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14:paraId="13EE2C8D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E7ED" w14:textId="77777777" w:rsidR="00573FC8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4C9C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14:paraId="1144CA87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45F5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8239" w14:textId="77777777" w:rsidR="00573FC8" w:rsidRPr="002F6CED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A3B7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899C" w14:textId="77777777" w:rsidR="00573FC8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EF41" w14:textId="77777777" w:rsidR="00573FC8" w:rsidRPr="002E2483" w:rsidRDefault="00573FC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573FC8" w14:paraId="53CF2053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C1F74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9529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0E93" w14:textId="77777777" w:rsidR="00573FC8" w:rsidRPr="00C14131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FE95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1B8C8A86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FBD6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2F8C33AF" w14:textId="77777777" w:rsidR="00573FC8" w:rsidRDefault="00573FC8" w:rsidP="00573FC8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30A78CA1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26CABDFA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F038" w14:textId="77777777" w:rsidR="00573FC8" w:rsidRPr="002F6CED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6A5D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3957" w14:textId="77777777" w:rsidR="00573FC8" w:rsidRPr="00C14131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AA5A" w14:textId="77777777" w:rsidR="00573FC8" w:rsidRDefault="00573FC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D957483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03FE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FA12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535D" w14:textId="77777777" w:rsidR="00573FC8" w:rsidRPr="00C14131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F3EC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69C3761B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0A96CDB1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B7A5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45B258F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17BCB904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8EAB" w14:textId="77777777" w:rsidR="00573FC8" w:rsidRPr="002F6CED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0325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9828" w14:textId="77777777" w:rsidR="00573FC8" w:rsidRPr="00C14131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F7B7" w14:textId="77777777" w:rsidR="00573FC8" w:rsidRDefault="00573FC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2B4628BC" w14:textId="77777777" w:rsidR="00573FC8" w:rsidRDefault="00573FC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573FC8" w14:paraId="2A13FC47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3929E" w14:textId="77777777" w:rsidR="00573FC8" w:rsidRDefault="00573FC8" w:rsidP="00573F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86C0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34F0" w14:textId="77777777" w:rsidR="00573FC8" w:rsidRPr="00C14131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B614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7B5EF467" w14:textId="77777777" w:rsidR="00573FC8" w:rsidRDefault="00573FC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1D24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119C29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9F91" w14:textId="77777777" w:rsidR="00573FC8" w:rsidRPr="002F6CED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733C" w14:textId="77777777" w:rsidR="00573FC8" w:rsidRDefault="00573FC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C4C5" w14:textId="77777777" w:rsidR="00573FC8" w:rsidRPr="00C14131" w:rsidRDefault="00573FC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C310" w14:textId="77777777" w:rsidR="00573FC8" w:rsidRDefault="00573FC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5BC203DC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3949DBDC" w14:textId="77777777" w:rsidR="00573FC8" w:rsidRDefault="00573FC8" w:rsidP="003C645F">
      <w:pPr>
        <w:pStyle w:val="Heading1"/>
        <w:spacing w:line="360" w:lineRule="auto"/>
      </w:pPr>
      <w:r>
        <w:t>LINIA 602</w:t>
      </w:r>
    </w:p>
    <w:p w14:paraId="6184537F" w14:textId="77777777" w:rsidR="00573FC8" w:rsidRDefault="00573FC8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73FC8" w14:paraId="665594DE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42167" w14:textId="77777777" w:rsidR="00573FC8" w:rsidRDefault="00573FC8" w:rsidP="00573FC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4654" w14:textId="77777777" w:rsidR="00573FC8" w:rsidRDefault="00573FC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46510385" w14:textId="77777777" w:rsidR="00573FC8" w:rsidRDefault="00573FC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DA96" w14:textId="77777777" w:rsidR="00573FC8" w:rsidRDefault="00573FC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7B18" w14:textId="77777777" w:rsidR="00573FC8" w:rsidRDefault="00573FC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50550FF3" w14:textId="77777777" w:rsidR="00573FC8" w:rsidRDefault="00573FC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BB03" w14:textId="77777777" w:rsidR="00573FC8" w:rsidRPr="00406474" w:rsidRDefault="00573FC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44D8" w14:textId="77777777" w:rsidR="00573FC8" w:rsidRPr="00DA41E4" w:rsidRDefault="00573FC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FBBE" w14:textId="77777777" w:rsidR="00573FC8" w:rsidRDefault="00573FC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420F89BB" w14:textId="77777777" w:rsidR="00573FC8" w:rsidRDefault="00573FC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9F60" w14:textId="77777777" w:rsidR="00573FC8" w:rsidRDefault="00573FC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1AEA" w14:textId="77777777" w:rsidR="00573FC8" w:rsidRDefault="00573FC8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7D635234" w14:textId="77777777" w:rsidR="00573FC8" w:rsidRPr="0007619C" w:rsidRDefault="00573FC8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F1ECFF5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CEBC6" w14:textId="77777777" w:rsidR="00573FC8" w:rsidRDefault="00573FC8" w:rsidP="00573FC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170C" w14:textId="77777777" w:rsidR="00573FC8" w:rsidRDefault="00573FC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2B36F49D" w14:textId="77777777" w:rsidR="00573FC8" w:rsidRDefault="00573FC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E8EC" w14:textId="77777777" w:rsidR="00573FC8" w:rsidRDefault="00573FC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A749" w14:textId="77777777" w:rsidR="00573FC8" w:rsidRDefault="00573FC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5E24779B" w14:textId="77777777" w:rsidR="00573FC8" w:rsidRDefault="00573FC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5837" w14:textId="77777777" w:rsidR="00573FC8" w:rsidRPr="00406474" w:rsidRDefault="00573FC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06D3" w14:textId="77777777" w:rsidR="00573FC8" w:rsidRPr="00DA41E4" w:rsidRDefault="00573FC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CC7C" w14:textId="77777777" w:rsidR="00573FC8" w:rsidRDefault="00573FC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67A96006" w14:textId="77777777" w:rsidR="00573FC8" w:rsidRDefault="00573FC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C21C" w14:textId="77777777" w:rsidR="00573FC8" w:rsidRDefault="00573FC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96A6" w14:textId="77777777" w:rsidR="00573FC8" w:rsidRDefault="00573FC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0F94160E" w14:textId="77777777" w:rsidR="00573FC8" w:rsidRDefault="00573FC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C1CBEAD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6E6375B6" w14:textId="77777777" w:rsidR="00573FC8" w:rsidRDefault="00573FC8" w:rsidP="00857B52">
      <w:pPr>
        <w:pStyle w:val="Heading1"/>
        <w:spacing w:line="360" w:lineRule="auto"/>
      </w:pPr>
      <w:r>
        <w:t>LINIA 605</w:t>
      </w:r>
    </w:p>
    <w:p w14:paraId="78A7B569" w14:textId="77777777" w:rsidR="00573FC8" w:rsidRDefault="00573FC8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73FC8" w14:paraId="351F6375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655E" w14:textId="77777777" w:rsidR="00573FC8" w:rsidRDefault="00573FC8" w:rsidP="00573F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BA76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2F9C" w14:textId="77777777" w:rsidR="00573FC8" w:rsidRPr="002C1631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5F59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7E9F8D7B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91B5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5F9A77F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59B6556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458B88E8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150FFF01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21B69139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73EDF299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CEF2" w14:textId="77777777" w:rsidR="00573FC8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DB08" w14:textId="77777777" w:rsidR="00573FC8" w:rsidRDefault="00573FC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6F76" w14:textId="77777777" w:rsidR="00573FC8" w:rsidRPr="002C1631" w:rsidRDefault="00573FC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EC7D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135082F6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5680" w14:textId="77777777" w:rsidR="00573FC8" w:rsidRDefault="00573FC8" w:rsidP="00573F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E1B8E" w14:textId="77777777" w:rsidR="00573FC8" w:rsidRDefault="00573FC8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F31F" w14:textId="77777777" w:rsidR="00573FC8" w:rsidRPr="002C1631" w:rsidRDefault="00573FC8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D29E" w14:textId="77777777" w:rsidR="00573FC8" w:rsidRDefault="00573FC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3D96AFAC" w14:textId="77777777" w:rsidR="00573FC8" w:rsidRDefault="00573FC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1CC5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C028FC0" w14:textId="77777777" w:rsidR="00573FC8" w:rsidRDefault="00573FC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69519EF3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7B4BC72F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6065" w14:textId="77777777" w:rsidR="00573FC8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C228" w14:textId="77777777" w:rsidR="00573FC8" w:rsidRDefault="00573FC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4C99" w14:textId="77777777" w:rsidR="00573FC8" w:rsidRPr="002C1631" w:rsidRDefault="00573FC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8224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194E4B42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CFB7" w14:textId="77777777" w:rsidR="00573FC8" w:rsidRDefault="00573FC8" w:rsidP="00573F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69BB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2B5B" w14:textId="77777777" w:rsidR="00573FC8" w:rsidRPr="002C1631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4F26" w14:textId="77777777" w:rsidR="00573FC8" w:rsidRDefault="00573FC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17EF3FD8" w14:textId="77777777" w:rsidR="00573FC8" w:rsidRDefault="00573FC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0F8B" w14:textId="77777777" w:rsidR="00573FC8" w:rsidRDefault="00573FC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C6E2BAD" w14:textId="77777777" w:rsidR="00573FC8" w:rsidRDefault="00573FC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498E6011" w14:textId="77777777" w:rsidR="00573FC8" w:rsidRDefault="00573FC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6084C4E" w14:textId="77777777" w:rsidR="00573FC8" w:rsidRDefault="00573FC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4E43" w14:textId="77777777" w:rsidR="00573FC8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38FB" w14:textId="77777777" w:rsidR="00573FC8" w:rsidRDefault="00573FC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CA74" w14:textId="77777777" w:rsidR="00573FC8" w:rsidRPr="002C1631" w:rsidRDefault="00573FC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92BD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11BE5D4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DA59" w14:textId="77777777" w:rsidR="00573FC8" w:rsidRDefault="00573FC8" w:rsidP="00573F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6B16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146A" w14:textId="77777777" w:rsidR="00573FC8" w:rsidRPr="002C1631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1639" w14:textId="77777777" w:rsidR="00573FC8" w:rsidRDefault="00573FC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79008250" w14:textId="77777777" w:rsidR="00573FC8" w:rsidRDefault="00573FC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2FC6" w14:textId="77777777" w:rsidR="00573FC8" w:rsidRDefault="00573FC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6F98A63" w14:textId="77777777" w:rsidR="00573FC8" w:rsidRDefault="00573FC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2E3EA812" w14:textId="77777777" w:rsidR="00573FC8" w:rsidRDefault="00573FC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858B" w14:textId="77777777" w:rsidR="00573FC8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F885" w14:textId="77777777" w:rsidR="00573FC8" w:rsidRDefault="00573FC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C3AF" w14:textId="77777777" w:rsidR="00573FC8" w:rsidRPr="002C1631" w:rsidRDefault="00573FC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E159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5A1B8B1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CF55" w14:textId="77777777" w:rsidR="00573FC8" w:rsidRDefault="00573FC8" w:rsidP="00573F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B723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8996" w14:textId="77777777" w:rsidR="00573FC8" w:rsidRPr="002C1631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3175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7F2539E7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6268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56B03A0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F4C7" w14:textId="77777777" w:rsidR="00573FC8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6676" w14:textId="77777777" w:rsidR="00573FC8" w:rsidRDefault="00573FC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937C" w14:textId="77777777" w:rsidR="00573FC8" w:rsidRPr="002C1631" w:rsidRDefault="00573FC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D4FC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E8C5908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71C6B" w14:textId="77777777" w:rsidR="00573FC8" w:rsidRDefault="00573FC8" w:rsidP="00573F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FE9B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2999" w14:textId="77777777" w:rsidR="00573FC8" w:rsidRPr="002C1631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8948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2F085990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C1F3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0FD82EA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893F364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0EED3FDD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EB7B06A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B604" w14:textId="77777777" w:rsidR="00573FC8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7352" w14:textId="77777777" w:rsidR="00573FC8" w:rsidRDefault="00573FC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EFA5" w14:textId="77777777" w:rsidR="00573FC8" w:rsidRPr="002C1631" w:rsidRDefault="00573FC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8B7E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B2823C8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07646" w14:textId="77777777" w:rsidR="00573FC8" w:rsidRDefault="00573FC8" w:rsidP="00573F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4AA0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A4E1" w14:textId="77777777" w:rsidR="00573FC8" w:rsidRPr="002C1631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33E4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1CBE77BD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5331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AF86E39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3800" w14:textId="77777777" w:rsidR="00573FC8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5A27" w14:textId="77777777" w:rsidR="00573FC8" w:rsidRDefault="00573FC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5147" w14:textId="77777777" w:rsidR="00573FC8" w:rsidRPr="002C1631" w:rsidRDefault="00573FC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D2BB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0C1EAA96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16CF3" w14:textId="77777777" w:rsidR="00573FC8" w:rsidRDefault="00573FC8" w:rsidP="00573F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7014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AC3F" w14:textId="77777777" w:rsidR="00573FC8" w:rsidRPr="002C1631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C5D4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5AD720CB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F03B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D39AACC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585A4A1F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1ADA6466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74A6E6D" w14:textId="77777777" w:rsidR="00573FC8" w:rsidRPr="00026A53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2F7B" w14:textId="77777777" w:rsidR="00573FC8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3A08" w14:textId="77777777" w:rsidR="00573FC8" w:rsidRDefault="00573FC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0F29" w14:textId="77777777" w:rsidR="00573FC8" w:rsidRPr="002C1631" w:rsidRDefault="00573FC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71F6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770BF0A9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2E329" w14:textId="77777777" w:rsidR="00573FC8" w:rsidRDefault="00573FC8" w:rsidP="00573F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44E2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5349" w14:textId="77777777" w:rsidR="00573FC8" w:rsidRPr="002C1631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18C6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46572411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8C9A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27919D0E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1842E2E7" w14:textId="77777777" w:rsidR="00573FC8" w:rsidRDefault="00573FC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6FF7" w14:textId="77777777" w:rsidR="00573FC8" w:rsidRDefault="00573FC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2B7A" w14:textId="77777777" w:rsidR="00573FC8" w:rsidRDefault="00573FC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AB82" w14:textId="77777777" w:rsidR="00573FC8" w:rsidRPr="002C1631" w:rsidRDefault="00573FC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58F0" w14:textId="77777777" w:rsidR="00573FC8" w:rsidRDefault="00573FC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01C7ECE" w14:textId="77777777" w:rsidR="00573FC8" w:rsidRDefault="00573FC8">
      <w:pPr>
        <w:spacing w:before="40" w:line="192" w:lineRule="auto"/>
        <w:ind w:right="57"/>
        <w:rPr>
          <w:sz w:val="20"/>
        </w:rPr>
      </w:pPr>
    </w:p>
    <w:p w14:paraId="05C9FFC0" w14:textId="77777777" w:rsidR="00573FC8" w:rsidRDefault="00573FC8" w:rsidP="00870AF0">
      <w:pPr>
        <w:pStyle w:val="Heading1"/>
        <w:spacing w:line="360" w:lineRule="auto"/>
      </w:pPr>
      <w:r>
        <w:t>LINIA 609</w:t>
      </w:r>
    </w:p>
    <w:p w14:paraId="31650FF0" w14:textId="77777777" w:rsidR="00573FC8" w:rsidRDefault="00573FC8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73FC8" w14:paraId="0FE26D69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143F4" w14:textId="77777777" w:rsidR="00573FC8" w:rsidRDefault="00573FC8" w:rsidP="00573F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B258" w14:textId="77777777" w:rsidR="00573FC8" w:rsidRDefault="00573FC8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B77B" w14:textId="77777777" w:rsidR="00573FC8" w:rsidRPr="002409E9" w:rsidRDefault="00573FC8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B788" w14:textId="77777777" w:rsidR="00573FC8" w:rsidRDefault="00573FC8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609AD20B" w14:textId="77777777" w:rsidR="00573FC8" w:rsidRDefault="00573FC8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D0BB" w14:textId="77777777" w:rsidR="00573FC8" w:rsidRDefault="00573FC8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5C84" w14:textId="77777777" w:rsidR="00573FC8" w:rsidRPr="002409E9" w:rsidRDefault="00573FC8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11D6" w14:textId="77777777" w:rsidR="00573FC8" w:rsidRDefault="00573FC8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2F83" w14:textId="77777777" w:rsidR="00573FC8" w:rsidRPr="002409E9" w:rsidRDefault="00573FC8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763A" w14:textId="77777777" w:rsidR="00573FC8" w:rsidRDefault="00573FC8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16BBACDD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BFC8E" w14:textId="77777777" w:rsidR="00573FC8" w:rsidRDefault="00573FC8" w:rsidP="00573F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C242" w14:textId="77777777" w:rsidR="00573FC8" w:rsidRDefault="00573FC8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1C65" w14:textId="77777777" w:rsidR="00573FC8" w:rsidRPr="002409E9" w:rsidRDefault="00573FC8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0DEF" w14:textId="77777777" w:rsidR="00573FC8" w:rsidRDefault="00573FC8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349E48FD" w14:textId="77777777" w:rsidR="00573FC8" w:rsidRDefault="00573FC8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F078" w14:textId="77777777" w:rsidR="00573FC8" w:rsidRDefault="00573FC8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0E46" w14:textId="77777777" w:rsidR="00573FC8" w:rsidRPr="002409E9" w:rsidRDefault="00573FC8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75BD" w14:textId="77777777" w:rsidR="00573FC8" w:rsidRDefault="00573FC8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9320" w14:textId="77777777" w:rsidR="00573FC8" w:rsidRPr="002409E9" w:rsidRDefault="00573FC8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06B2" w14:textId="77777777" w:rsidR="00573FC8" w:rsidRDefault="00573FC8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8E357BA" w14:textId="77777777" w:rsidR="00573FC8" w:rsidRDefault="00573FC8">
      <w:pPr>
        <w:spacing w:before="40" w:line="192" w:lineRule="auto"/>
        <w:ind w:right="57"/>
        <w:rPr>
          <w:sz w:val="20"/>
        </w:rPr>
      </w:pPr>
    </w:p>
    <w:p w14:paraId="7AADB478" w14:textId="77777777" w:rsidR="00573FC8" w:rsidRDefault="00573FC8" w:rsidP="00DE3370">
      <w:pPr>
        <w:pStyle w:val="Heading1"/>
        <w:spacing w:line="360" w:lineRule="auto"/>
      </w:pPr>
      <w:r>
        <w:t>LINIA 610</w:t>
      </w:r>
    </w:p>
    <w:p w14:paraId="74F15228" w14:textId="77777777" w:rsidR="00573FC8" w:rsidRDefault="00573FC8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73FC8" w14:paraId="55427FA7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9BE64" w14:textId="77777777" w:rsidR="00573FC8" w:rsidRDefault="00573FC8" w:rsidP="00573FC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F7E3" w14:textId="77777777" w:rsidR="00573FC8" w:rsidRDefault="00573FC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BF71" w14:textId="77777777" w:rsidR="00573FC8" w:rsidRPr="00F81D6F" w:rsidRDefault="00573FC8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352E" w14:textId="77777777" w:rsidR="00573FC8" w:rsidRDefault="00573FC8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D0D0B76" w14:textId="77777777" w:rsidR="00573FC8" w:rsidRDefault="00573FC8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A17B" w14:textId="77777777" w:rsidR="00573FC8" w:rsidRDefault="00573FC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6A8CFF0" w14:textId="77777777" w:rsidR="00573FC8" w:rsidRDefault="00573FC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753E055F" w14:textId="77777777" w:rsidR="00573FC8" w:rsidRDefault="00573FC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67610FE3" w14:textId="77777777" w:rsidR="00573FC8" w:rsidRDefault="00573FC8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5368" w14:textId="77777777" w:rsidR="00573FC8" w:rsidRPr="00F81D6F" w:rsidRDefault="00573FC8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6B62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8E0D" w14:textId="77777777" w:rsidR="00573FC8" w:rsidRPr="00F81D6F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87E1" w14:textId="77777777" w:rsidR="00573FC8" w:rsidRDefault="00573FC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4BCC8613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81D5B" w14:textId="77777777" w:rsidR="00573FC8" w:rsidRDefault="00573FC8" w:rsidP="00573FC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1747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FC4D" w14:textId="77777777" w:rsidR="00573FC8" w:rsidRPr="00F81D6F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D2F7" w14:textId="77777777" w:rsidR="00573FC8" w:rsidRDefault="00573FC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7BB12205" w14:textId="77777777" w:rsidR="00573FC8" w:rsidRDefault="00573FC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2748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DB6CC99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28D3E273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63A31996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7819" w14:textId="77777777" w:rsidR="00573FC8" w:rsidRPr="00F81D6F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FA14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7E14" w14:textId="77777777" w:rsidR="00573FC8" w:rsidRPr="00F81D6F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8135" w14:textId="77777777" w:rsidR="00573FC8" w:rsidRDefault="00573FC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573FC8" w14:paraId="389DC285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06D1C" w14:textId="77777777" w:rsidR="00573FC8" w:rsidRDefault="00573FC8" w:rsidP="00573FC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6755B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0805" w14:textId="77777777" w:rsidR="00573FC8" w:rsidRPr="00F81D6F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4F27" w14:textId="77777777" w:rsidR="00573FC8" w:rsidRDefault="00573FC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4A6272DE" w14:textId="77777777" w:rsidR="00573FC8" w:rsidRDefault="00573FC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3DDD9779" w14:textId="77777777" w:rsidR="00573FC8" w:rsidRDefault="00573FC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DB37" w14:textId="77777777" w:rsidR="00573FC8" w:rsidRDefault="00573FC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BA26" w14:textId="77777777" w:rsidR="00573FC8" w:rsidRPr="00F81D6F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36AC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296A" w14:textId="77777777" w:rsidR="00573FC8" w:rsidRPr="00F81D6F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CBE8" w14:textId="77777777" w:rsidR="00573FC8" w:rsidRDefault="00573FC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65CE5B9F" w14:textId="77777777" w:rsidR="00573FC8" w:rsidRDefault="00573FC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573FC8" w14:paraId="7A006898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C4767" w14:textId="77777777" w:rsidR="00573FC8" w:rsidRDefault="00573FC8" w:rsidP="00573FC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0126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FAA0" w14:textId="77777777" w:rsidR="00573FC8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B4A7" w14:textId="77777777" w:rsidR="00573FC8" w:rsidRDefault="00573FC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2D0E" w14:textId="77777777" w:rsidR="00573FC8" w:rsidRDefault="00573FC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4960" w14:textId="77777777" w:rsidR="00573FC8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D92A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14:paraId="633612AC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3856" w14:textId="77777777" w:rsidR="00573FC8" w:rsidRPr="00F81D6F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0BA3" w14:textId="77777777" w:rsidR="00573FC8" w:rsidRDefault="00573FC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573FC8" w14:paraId="7691C689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97D23" w14:textId="77777777" w:rsidR="00573FC8" w:rsidRDefault="00573FC8" w:rsidP="00573FC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9389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D74B" w14:textId="77777777" w:rsidR="00573FC8" w:rsidRPr="00F81D6F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4112" w14:textId="77777777" w:rsidR="00573FC8" w:rsidRDefault="00573FC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004F2DCE" w14:textId="77777777" w:rsidR="00573FC8" w:rsidRDefault="00573FC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D847" w14:textId="77777777" w:rsidR="00573FC8" w:rsidRDefault="00573FC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34220E96" w14:textId="77777777" w:rsidR="00573FC8" w:rsidRDefault="00573FC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9965CD9" w14:textId="77777777" w:rsidR="00573FC8" w:rsidRDefault="00573FC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A7D5" w14:textId="77777777" w:rsidR="00573FC8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564A" w14:textId="77777777" w:rsidR="00573FC8" w:rsidRDefault="00573F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52C4" w14:textId="77777777" w:rsidR="00573FC8" w:rsidRPr="00F81D6F" w:rsidRDefault="00573F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E2AC" w14:textId="77777777" w:rsidR="00573FC8" w:rsidRDefault="00573FC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17A5EBE" w14:textId="77777777" w:rsidR="00573FC8" w:rsidRPr="00C60E02" w:rsidRDefault="00573FC8">
      <w:pPr>
        <w:tabs>
          <w:tab w:val="left" w:pos="3768"/>
        </w:tabs>
        <w:rPr>
          <w:sz w:val="20"/>
          <w:szCs w:val="20"/>
        </w:rPr>
      </w:pPr>
    </w:p>
    <w:p w14:paraId="344473F8" w14:textId="77777777" w:rsidR="00573FC8" w:rsidRDefault="00573FC8" w:rsidP="00BC435D">
      <w:pPr>
        <w:pStyle w:val="Heading1"/>
        <w:spacing w:line="360" w:lineRule="auto"/>
      </w:pPr>
      <w:r>
        <w:t>LINIA 613</w:t>
      </w:r>
    </w:p>
    <w:p w14:paraId="4121AE89" w14:textId="77777777" w:rsidR="00573FC8" w:rsidRDefault="00573FC8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73FC8" w14:paraId="59A8AC16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19583" w14:textId="77777777" w:rsidR="00573FC8" w:rsidRDefault="00573FC8" w:rsidP="00573F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90F7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17632D6C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4BF8" w14:textId="77777777" w:rsidR="00573FC8" w:rsidRPr="00625463" w:rsidRDefault="00573F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4AB9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27748F0C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9228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D75B" w14:textId="77777777" w:rsidR="00573FC8" w:rsidRPr="00D8119C" w:rsidRDefault="00573F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9B32" w14:textId="77777777" w:rsidR="00573FC8" w:rsidRDefault="00573F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9E89" w14:textId="77777777" w:rsidR="00573FC8" w:rsidRPr="00D8119C" w:rsidRDefault="00573F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D1A7" w14:textId="77777777" w:rsidR="00573FC8" w:rsidRDefault="00573F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04C51EBE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EBF94" w14:textId="77777777" w:rsidR="00573FC8" w:rsidRDefault="00573FC8" w:rsidP="00573F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66B6" w14:textId="77777777" w:rsidR="00573FC8" w:rsidRDefault="00573FC8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14B5" w14:textId="77777777" w:rsidR="00573FC8" w:rsidRDefault="00573FC8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2D42" w14:textId="77777777" w:rsidR="00573FC8" w:rsidRDefault="00573FC8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63C11E15" w14:textId="77777777" w:rsidR="00573FC8" w:rsidRDefault="00573FC8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F50F" w14:textId="77777777" w:rsidR="00573FC8" w:rsidRDefault="00573FC8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19E4E35E" w14:textId="77777777" w:rsidR="00573FC8" w:rsidRPr="00946438" w:rsidRDefault="00573FC8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5959" w14:textId="77777777" w:rsidR="00573FC8" w:rsidRPr="00D8119C" w:rsidRDefault="00573FC8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B820" w14:textId="77777777" w:rsidR="00573FC8" w:rsidRDefault="00573FC8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62CB" w14:textId="77777777" w:rsidR="00573FC8" w:rsidRPr="00D8119C" w:rsidRDefault="00573FC8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BDF2" w14:textId="77777777" w:rsidR="00573FC8" w:rsidRDefault="00573FC8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540CA93B" w14:textId="77777777" w:rsidR="00573FC8" w:rsidRDefault="00573FC8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14:paraId="19391E7E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0072136C" w14:textId="77777777" w:rsidR="00573FC8" w:rsidRDefault="00573FC8" w:rsidP="004F6534">
      <w:pPr>
        <w:pStyle w:val="Heading1"/>
        <w:spacing w:line="360" w:lineRule="auto"/>
      </w:pPr>
      <w:r>
        <w:t>LINIA 700</w:t>
      </w:r>
    </w:p>
    <w:p w14:paraId="335FB46E" w14:textId="77777777" w:rsidR="00573FC8" w:rsidRDefault="00573FC8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573FC8" w14:paraId="222D604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C184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DD54" w14:textId="77777777" w:rsidR="00573FC8" w:rsidRDefault="00573FC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9ED4" w14:textId="77777777" w:rsidR="00573FC8" w:rsidRDefault="00573FC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1784" w14:textId="77777777" w:rsidR="00573FC8" w:rsidRDefault="00573F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318D708" w14:textId="77777777" w:rsidR="00573FC8" w:rsidRDefault="00573F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0A9B" w14:textId="77777777" w:rsidR="00573FC8" w:rsidRDefault="00573FC8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855E" w14:textId="77777777" w:rsidR="00573FC8" w:rsidRDefault="00573FC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55AA" w14:textId="77777777" w:rsidR="00573FC8" w:rsidRDefault="00573FC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57E4" w14:textId="77777777" w:rsidR="00573FC8" w:rsidRDefault="00573FC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867D" w14:textId="77777777" w:rsidR="00573FC8" w:rsidRDefault="00573FC8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BA8AB6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2E06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6D8D" w14:textId="77777777" w:rsidR="00573FC8" w:rsidRDefault="00573F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9E1B" w14:textId="77777777" w:rsidR="00573FC8" w:rsidRDefault="00573F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2A27" w14:textId="77777777" w:rsidR="00573FC8" w:rsidRDefault="00573F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3FF0AC9" w14:textId="77777777" w:rsidR="00573FC8" w:rsidRDefault="00573F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9B15" w14:textId="77777777" w:rsidR="00573FC8" w:rsidRDefault="00573F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5B34" w14:textId="77777777" w:rsidR="00573FC8" w:rsidRDefault="00573F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CD48" w14:textId="77777777" w:rsidR="00573FC8" w:rsidRDefault="00573F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1282" w14:textId="77777777" w:rsidR="00573FC8" w:rsidRDefault="00573F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C66B" w14:textId="77777777" w:rsidR="00573FC8" w:rsidRDefault="00573FC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60A018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2832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CC39" w14:textId="77777777" w:rsidR="00573FC8" w:rsidRDefault="00573F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7A2D" w14:textId="77777777" w:rsidR="00573FC8" w:rsidRDefault="00573F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F787" w14:textId="77777777" w:rsidR="00573FC8" w:rsidRDefault="00573F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CB0AE2A" w14:textId="77777777" w:rsidR="00573FC8" w:rsidRDefault="00573F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5CF8" w14:textId="77777777" w:rsidR="00573FC8" w:rsidRDefault="00573F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7C86" w14:textId="77777777" w:rsidR="00573FC8" w:rsidRDefault="00573F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DFC5" w14:textId="77777777" w:rsidR="00573FC8" w:rsidRDefault="00573F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6028" w14:textId="77777777" w:rsidR="00573FC8" w:rsidRDefault="00573F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C555" w14:textId="77777777" w:rsidR="00573FC8" w:rsidRDefault="00573FC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EF2FCE" w14:textId="77777777" w:rsidR="00573FC8" w:rsidRDefault="00573FC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573FC8" w14:paraId="5DD8685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40B0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57D5" w14:textId="77777777" w:rsidR="00573FC8" w:rsidRDefault="00573F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738E" w14:textId="77777777" w:rsidR="00573FC8" w:rsidRDefault="00573F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B4BA" w14:textId="77777777" w:rsidR="00573FC8" w:rsidRDefault="00573FC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7110881" w14:textId="77777777" w:rsidR="00573FC8" w:rsidRDefault="00573FC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1AE6" w14:textId="77777777" w:rsidR="00573FC8" w:rsidRDefault="00573FC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494C1D3" w14:textId="77777777" w:rsidR="00573FC8" w:rsidRDefault="00573FC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6E14" w14:textId="77777777" w:rsidR="00573FC8" w:rsidRDefault="00573F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D878" w14:textId="77777777" w:rsidR="00573FC8" w:rsidRDefault="00573F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6051" w14:textId="77777777" w:rsidR="00573FC8" w:rsidRDefault="00573F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CC7B" w14:textId="77777777" w:rsidR="00573FC8" w:rsidRDefault="00573FC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058D3B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D3C1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8082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DC90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31EB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DF6C149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0136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D5397B" w14:textId="77777777" w:rsidR="00573FC8" w:rsidRDefault="00573FC8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D464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B65B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7E9E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1C0C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BEFC5F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FAD83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48BE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65CE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864C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47DF231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20D0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42148B54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DF19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83CA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E80C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0460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4317925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896D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E082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A0C3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21E6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4DD2BDA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25FC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C05FB94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1C913E1A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1D0D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38A3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B8E7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6125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160B99B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15CD3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096E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A7B0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E5FA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42175E5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B65F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29C52ECF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0CA17BF1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7DA1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625B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00DE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2D3F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46B6BF3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D427C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33FD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3971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774C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32070E1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5283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3F36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C95D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F150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85EB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61BEEE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93279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4D0F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1104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94C0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B8782D5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139A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7903B5D6" w14:textId="77777777" w:rsidR="00573FC8" w:rsidRPr="00B401EA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CA1B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2EEB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E7A8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DC4B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9CF6A2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9F774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F28F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347C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5F65" w14:textId="77777777" w:rsidR="00573FC8" w:rsidRDefault="00573FC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30EAA8B" w14:textId="77777777" w:rsidR="00573FC8" w:rsidRDefault="00573FC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4BEB" w14:textId="77777777" w:rsidR="00573FC8" w:rsidRDefault="00573FC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00BA63C6" w14:textId="77777777" w:rsidR="00573FC8" w:rsidRDefault="00573FC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4E8B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D308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C984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8274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D6105F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7C44A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233A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2177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B151" w14:textId="77777777" w:rsidR="00573FC8" w:rsidRDefault="00573FC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98D429F" w14:textId="77777777" w:rsidR="00573FC8" w:rsidRDefault="00573FC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B190" w14:textId="77777777" w:rsidR="00573FC8" w:rsidRDefault="00573FC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2245DF6B" w14:textId="77777777" w:rsidR="00573FC8" w:rsidRDefault="00573FC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DA52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5C73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78B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0913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573FC8" w14:paraId="43D6379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F2D1F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EE47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08EA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BADF" w14:textId="77777777" w:rsidR="00573FC8" w:rsidRDefault="00573FC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163C9E3" w14:textId="77777777" w:rsidR="00573FC8" w:rsidRDefault="00573FC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F13D" w14:textId="77777777" w:rsidR="00573FC8" w:rsidRDefault="00573FC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0BE7A0F5" w14:textId="77777777" w:rsidR="00573FC8" w:rsidRDefault="00573FC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8AC7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E1D7" w14:textId="77777777" w:rsidR="00573FC8" w:rsidRDefault="00573F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BE03" w14:textId="77777777" w:rsidR="00573FC8" w:rsidRDefault="00573F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48CF" w14:textId="77777777" w:rsidR="00573FC8" w:rsidRDefault="00573F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573FC8" w14:paraId="15CF8DD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F8894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5EBF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9C14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8B2D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3F20401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7F38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106D4DB4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4C4ABB5F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0234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64CD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D321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7DD7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2545EE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0C6FF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FB55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A56C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0D41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33E05B78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D0F4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E99F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4F75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3848F50D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BA61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0017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4E9642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A8B94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92AC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8528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43F8" w14:textId="77777777" w:rsidR="00573FC8" w:rsidRDefault="00573FC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13D5656D" w14:textId="77777777" w:rsidR="00573FC8" w:rsidRDefault="00573FC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C276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2E17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00B2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09C18C6D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EA51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1285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D5D3EE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37B2B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DC0B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470D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1E9" w14:textId="77777777" w:rsidR="00573FC8" w:rsidRDefault="00573FC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40C11D95" w14:textId="77777777" w:rsidR="00573FC8" w:rsidRDefault="00573FC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B35F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1FF9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72D8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6F3384B5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1575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ED2A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63E40537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B555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504C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6C51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512B" w14:textId="77777777" w:rsidR="00573FC8" w:rsidRDefault="00573FC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50ABAE1F" w14:textId="77777777" w:rsidR="00573FC8" w:rsidRDefault="00573FC8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AA62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FEC6A9C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C9EC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4843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10E5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2A3C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18222E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573FC8" w14:paraId="171BE628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0C43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34CB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0A0B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079C" w14:textId="77777777" w:rsidR="00573FC8" w:rsidRDefault="00573FC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5F54CDAE" w14:textId="77777777" w:rsidR="00573FC8" w:rsidRDefault="00573FC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6D2B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E61C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91B3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251F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C65F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4C3026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9567D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B79B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5FA5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0877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2BAEC108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16DC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F6A6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1A65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513C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3BA5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5C28B93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024F9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5273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0282F87F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D735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F980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0DE78DFA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6792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04EA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3351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67A4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F56A" w14:textId="77777777" w:rsidR="00573FC8" w:rsidRPr="00C20CA5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D81C07E" w14:textId="77777777" w:rsidR="00573FC8" w:rsidRPr="00EB107D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30B5AFA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14C2A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9EDA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08DB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968C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3FE3C4C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F55E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E0F51C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049E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0C40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A79F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7DB1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51BD9B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E38FAB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573FC8" w14:paraId="659FDF8A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E0A13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7244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1BD5BD1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34D8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2D18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41EB77A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3971A148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1874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F70E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908D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6177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EFD1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5B5EF9BE" w14:textId="77777777" w:rsidR="00573FC8" w:rsidRPr="00C401D9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573FC8" w14:paraId="1D887B93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F9217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57D8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4FCACAFD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3DBA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DF0A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4A3F4DA3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393B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9686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89E5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C95E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F750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52AE0A5D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8322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62D3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30B0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A954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0AE8C9BF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1F9049C7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7D6B2344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EEF4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3BFB4E0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ABA0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E015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5FFD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6F5C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44F6FF54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573FC8" w14:paraId="0C0A5DA9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D06B3F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4B71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1C1F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A495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7FEBC15D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19CE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1F8A19D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0390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8B26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07D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FAC0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EC4C9B9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B7E1EF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3085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159E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03D2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7FD27CAF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3272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1669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6934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1C32A611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9A2A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1BBF" w14:textId="77777777" w:rsidR="00573FC8" w:rsidRPr="00C20CA5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80123BC" w14:textId="77777777" w:rsidR="00573FC8" w:rsidRPr="00EB107D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4A6B6C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BA3BC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41DC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513E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7378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EEB8210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4D85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04FD084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32B1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88DD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7AF3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8EFF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1EBADB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F344E5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573FC8" w14:paraId="28B60ED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F6D07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72DF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99DF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D715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88FF6A8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3D16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292355C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BF05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104A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A8D1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5423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52A89702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573FC8" w14:paraId="6065605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3B274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0B5E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FF79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9521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3D0FA78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7B27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4FF24B6D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80A6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27EF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EE8B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017F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D2250D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E43B3D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68C172FE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573FC8" w14:paraId="6061F78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D3921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6CD2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9938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C686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6C2B99B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2842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05B02141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73B5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D053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FDBC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D942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F08927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CA5E48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028FC414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73FC8" w14:paraId="0CC1651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1BBBB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BC91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D307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90E7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E94D432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59AF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480B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B40C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1956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BE14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9E6C3D4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F38F8F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2ED71806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573FC8" w14:paraId="7D8D87AE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EEA34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D376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3866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756C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BF19E4F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E9A8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AB46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5CB7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D2D7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4D68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65D7DAD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AB2919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40544FFE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573FC8" w14:paraId="281F0F6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B1832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04EB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5B2E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A2D8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D4EF59C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43E7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D3C7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517C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D3DF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D2FB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A6B86CD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1F5956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4FB32F01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573FC8" w14:paraId="67B016C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DEA28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EC48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4147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0054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293397EB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EC10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3707E58C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0D7E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683F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320C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C530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397936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EBDDFE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573FC8" w14:paraId="10B9BF2F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72217" w14:textId="77777777" w:rsidR="00573FC8" w:rsidRDefault="00573FC8" w:rsidP="00573F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BCF9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7686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B2E6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74BBC837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DBB1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FCEE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F1F5" w14:textId="77777777" w:rsidR="00573FC8" w:rsidRDefault="00573F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0005" w14:textId="77777777" w:rsidR="00573FC8" w:rsidRDefault="00573F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AC9C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2DD2FD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503E01E" w14:textId="77777777" w:rsidR="00573FC8" w:rsidRDefault="00573F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40E83136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2C080D4E" w14:textId="77777777" w:rsidR="0093025D" w:rsidRDefault="0093025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4C5F7E4C" w14:textId="77777777" w:rsidR="0093025D" w:rsidRDefault="0093025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36C2FEE6" w14:textId="4BF335B0" w:rsidR="00573FC8" w:rsidRDefault="00573FC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701</w:t>
      </w:r>
    </w:p>
    <w:p w14:paraId="71B98BB4" w14:textId="77777777" w:rsidR="00573FC8" w:rsidRDefault="00573FC8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573FC8" w14:paraId="405F5438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16389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7561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F8C3" w14:textId="77777777" w:rsidR="00573FC8" w:rsidRPr="001304AF" w:rsidRDefault="00573F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013F" w14:textId="77777777" w:rsidR="00573FC8" w:rsidRDefault="00573FC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38F8E66" w14:textId="77777777" w:rsidR="00573FC8" w:rsidRDefault="00573FC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C7F4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D41C0DF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E90EDB3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B8D5" w14:textId="77777777" w:rsidR="00573FC8" w:rsidRDefault="00573F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7DD2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D533" w14:textId="77777777" w:rsidR="00573FC8" w:rsidRPr="001304AF" w:rsidRDefault="00573F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05A8" w14:textId="77777777" w:rsidR="00573FC8" w:rsidRDefault="00573F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EAC8BC" w14:textId="77777777" w:rsidR="00573FC8" w:rsidRDefault="00573F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23B1CE" w14:textId="77777777" w:rsidR="00573FC8" w:rsidRDefault="00573F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4969200D" w14:textId="77777777" w:rsidR="00573FC8" w:rsidRDefault="00573F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60FF61FF" w14:textId="77777777" w:rsidR="00573FC8" w:rsidRDefault="00573F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573FC8" w14:paraId="7141A738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C75B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ADD3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413B" w14:textId="77777777" w:rsidR="00573FC8" w:rsidRPr="001304AF" w:rsidRDefault="00573F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5C83" w14:textId="77777777" w:rsidR="00573FC8" w:rsidRDefault="00573FC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95BCC89" w14:textId="77777777" w:rsidR="00573FC8" w:rsidRDefault="00573FC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4710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52CF97E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196C37F5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7C08" w14:textId="77777777" w:rsidR="00573FC8" w:rsidRDefault="00573FC8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2A6E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8A8B" w14:textId="77777777" w:rsidR="00573FC8" w:rsidRPr="001304AF" w:rsidRDefault="00573F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9C0A" w14:textId="77777777" w:rsidR="00573FC8" w:rsidRDefault="00573F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13DF2E" w14:textId="77777777" w:rsidR="00573FC8" w:rsidRDefault="00573FC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0A65E6B8" w14:textId="77777777" w:rsidR="00573FC8" w:rsidRDefault="00573FC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0250CFD4" w14:textId="77777777" w:rsidR="00573FC8" w:rsidRDefault="00573FC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573FC8" w14:paraId="466002E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8F9D1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BC0B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2BEA1E0" w14:textId="77777777" w:rsidR="00573FC8" w:rsidRDefault="00573FC8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EAD6" w14:textId="77777777" w:rsidR="00573FC8" w:rsidRDefault="00573F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F320" w14:textId="77777777" w:rsidR="00573FC8" w:rsidRDefault="00573F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2598F53C" w14:textId="77777777" w:rsidR="00573FC8" w:rsidRDefault="00573FC8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B3C5" w14:textId="77777777" w:rsidR="00573FC8" w:rsidRDefault="00573F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7683" w14:textId="77777777" w:rsidR="00573FC8" w:rsidRDefault="00573F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79CD" w14:textId="77777777" w:rsidR="00573FC8" w:rsidRDefault="00573F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6AC3" w14:textId="77777777" w:rsidR="00573FC8" w:rsidRPr="001304AF" w:rsidRDefault="00573F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AB02" w14:textId="77777777" w:rsidR="00573FC8" w:rsidRDefault="00573F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CA4259" w14:textId="77777777" w:rsidR="00573FC8" w:rsidRDefault="00573FC8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573FC8" w14:paraId="527702B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C6F6C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66B7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4448" w14:textId="77777777" w:rsidR="00573FC8" w:rsidRDefault="00573F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7B23" w14:textId="77777777" w:rsidR="00573FC8" w:rsidRDefault="00573FC8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C6A8" w14:textId="77777777" w:rsidR="00573FC8" w:rsidRDefault="00573F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E5CF" w14:textId="77777777" w:rsidR="00573FC8" w:rsidRDefault="00573F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1AAD" w14:textId="77777777" w:rsidR="00573FC8" w:rsidRDefault="00573F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3BA64EF1" w14:textId="77777777" w:rsidR="00573FC8" w:rsidRDefault="00573F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4332" w14:textId="77777777" w:rsidR="00573FC8" w:rsidRPr="001304AF" w:rsidRDefault="00573F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D897" w14:textId="77777777" w:rsidR="00573FC8" w:rsidRDefault="00573F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294EE369" w14:textId="77777777" w:rsidR="00573FC8" w:rsidRPr="00B56D0E" w:rsidRDefault="00573F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73FC8" w14:paraId="0C7BE34F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022F0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1FB7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348270BE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0AE2" w14:textId="77777777" w:rsidR="00573FC8" w:rsidRDefault="00573F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3C1F" w14:textId="77777777" w:rsidR="00573FC8" w:rsidRDefault="00573F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37B2" w14:textId="77777777" w:rsidR="00573FC8" w:rsidRDefault="00573F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779E" w14:textId="77777777" w:rsidR="00573FC8" w:rsidRDefault="00573F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949B" w14:textId="77777777" w:rsidR="00573FC8" w:rsidRDefault="00573F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DE97" w14:textId="77777777" w:rsidR="00573FC8" w:rsidRPr="001304AF" w:rsidRDefault="00573F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305C" w14:textId="77777777" w:rsidR="00573FC8" w:rsidRPr="00175A24" w:rsidRDefault="00573F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F1A9FCC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C15C9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6975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49167223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913D" w14:textId="77777777" w:rsidR="00573FC8" w:rsidRDefault="00573F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B9E9" w14:textId="77777777" w:rsidR="00573FC8" w:rsidRDefault="00573F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F715" w14:textId="77777777" w:rsidR="00573FC8" w:rsidRDefault="00573F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DFDB" w14:textId="77777777" w:rsidR="00573FC8" w:rsidRDefault="00573F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BEBC" w14:textId="77777777" w:rsidR="00573FC8" w:rsidRDefault="00573F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F48A" w14:textId="77777777" w:rsidR="00573FC8" w:rsidRPr="001304AF" w:rsidRDefault="00573F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F520" w14:textId="77777777" w:rsidR="00573FC8" w:rsidRPr="00175A24" w:rsidRDefault="00573F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2D7D34BA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12069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4B0A" w14:textId="77777777" w:rsidR="00573FC8" w:rsidRDefault="00573F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91E2" w14:textId="77777777" w:rsidR="00573FC8" w:rsidRDefault="00573F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3702" w14:textId="77777777" w:rsidR="00573FC8" w:rsidRDefault="00573FC8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3281" w14:textId="77777777" w:rsidR="00573FC8" w:rsidRDefault="00573F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24A2C20" w14:textId="77777777" w:rsidR="00573FC8" w:rsidRDefault="00573F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7002" w14:textId="77777777" w:rsidR="00573FC8" w:rsidRDefault="00573F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F942" w14:textId="77777777" w:rsidR="00573FC8" w:rsidRDefault="00573F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458C" w14:textId="77777777" w:rsidR="00573FC8" w:rsidRPr="001304AF" w:rsidRDefault="00573F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D44" w14:textId="77777777" w:rsidR="00573FC8" w:rsidRDefault="00573F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B628A2" w14:textId="77777777" w:rsidR="00573FC8" w:rsidRDefault="00573F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41D460" w14:textId="77777777" w:rsidR="00573FC8" w:rsidRPr="00175A24" w:rsidRDefault="00573F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573FC8" w14:paraId="40C34ED4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C92D8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490C" w14:textId="77777777" w:rsidR="00573FC8" w:rsidRDefault="00573FC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56BB" w14:textId="77777777" w:rsidR="00573FC8" w:rsidRDefault="00573FC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2A10" w14:textId="77777777" w:rsidR="00573FC8" w:rsidRDefault="00573FC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94F7178" w14:textId="77777777" w:rsidR="00573FC8" w:rsidRDefault="00573FC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D146" w14:textId="77777777" w:rsidR="00573FC8" w:rsidRDefault="00573FC8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B294B9C" w14:textId="77777777" w:rsidR="00573FC8" w:rsidRDefault="00573FC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9011" w14:textId="77777777" w:rsidR="00573FC8" w:rsidRDefault="00573FC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A155" w14:textId="77777777" w:rsidR="00573FC8" w:rsidRDefault="00573FC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2CD1" w14:textId="77777777" w:rsidR="00573FC8" w:rsidRDefault="00573FC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4057" w14:textId="77777777" w:rsidR="00573FC8" w:rsidRDefault="00573FC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C43189" w14:textId="77777777" w:rsidR="00573FC8" w:rsidRDefault="00573FC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AD05C6" w14:textId="77777777" w:rsidR="00573FC8" w:rsidRDefault="00573FC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73FC8" w14:paraId="2D33325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3E2F3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4623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9FF5" w14:textId="77777777" w:rsidR="00573FC8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3B6B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A7A414D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011C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CBF7CB7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67BF" w14:textId="77777777" w:rsidR="00573FC8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007A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05FC" w14:textId="77777777" w:rsidR="00573FC8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8132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C71D52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BCE1E8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73FC8" w14:paraId="293F5C4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FCC4A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F6B0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CCE6" w14:textId="77777777" w:rsidR="00573FC8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8345" w14:textId="77777777" w:rsidR="00573FC8" w:rsidRDefault="00573FC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195E799" w14:textId="77777777" w:rsidR="00573FC8" w:rsidRDefault="00573FC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CA66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D7B8185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BCAF" w14:textId="77777777" w:rsidR="00573FC8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58AC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82D2" w14:textId="77777777" w:rsidR="00573FC8" w:rsidRPr="001304AF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7EF0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46B66C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D1232E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573FC8" w14:paraId="6A4E8D3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4BF79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8C6D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60021B05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7E76" w14:textId="77777777" w:rsidR="00573FC8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4113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2A781EF7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B1E3" w14:textId="77777777" w:rsidR="00573FC8" w:rsidRPr="00175A7C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283B" w14:textId="77777777" w:rsidR="00573FC8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464F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2D9A" w14:textId="77777777" w:rsidR="00573FC8" w:rsidRPr="001304AF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2BCF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5DED91C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DAB70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C3B2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85F6" w14:textId="77777777" w:rsidR="00573FC8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29C5" w14:textId="77777777" w:rsidR="00573FC8" w:rsidRDefault="00573FC8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031D70FE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6EA8" w14:textId="77777777" w:rsidR="00573FC8" w:rsidRPr="00175A7C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E738" w14:textId="77777777" w:rsidR="00573FC8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2511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649EA8DB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D5CA" w14:textId="77777777" w:rsidR="00573FC8" w:rsidRPr="001304AF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865E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18A2ABF1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E39A9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F558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E8A4" w14:textId="77777777" w:rsidR="00573FC8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B3D8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34C33E43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4D2F" w14:textId="77777777" w:rsidR="00573FC8" w:rsidRPr="00175A7C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CA6F" w14:textId="77777777" w:rsidR="00573FC8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CD4F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5EC80007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EC74" w14:textId="77777777" w:rsidR="00573FC8" w:rsidRPr="001304AF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E4CD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224AF7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573FC8" w14:paraId="4B359F5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AF798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6127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F453" w14:textId="77777777" w:rsidR="00573FC8" w:rsidRPr="001304AF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0837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F4A0DAE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B509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15CF887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4037" w14:textId="77777777" w:rsidR="00573FC8" w:rsidRPr="00CA3079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4A7C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3BFA" w14:textId="77777777" w:rsidR="00573FC8" w:rsidRPr="001304AF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EA38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943EAF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573FC8" w14:paraId="6064C69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E5EF6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F077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1CFECAB1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AA62" w14:textId="77777777" w:rsidR="00573FC8" w:rsidRPr="001304AF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79BF" w14:textId="77777777" w:rsidR="00573FC8" w:rsidRDefault="00573FC8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82E6FE0" w14:textId="77777777" w:rsidR="00573FC8" w:rsidRPr="00180EA2" w:rsidRDefault="00573FC8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B5E5" w14:textId="77777777" w:rsidR="00573FC8" w:rsidRDefault="00573FC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0403" w14:textId="77777777" w:rsidR="00573FC8" w:rsidRPr="00CA3079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9732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242C" w14:textId="77777777" w:rsidR="00573FC8" w:rsidRPr="001304AF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8A4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D56F4E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41BFA79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573FC8" w14:paraId="1FC3E003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3E933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088B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8D1E" w14:textId="77777777" w:rsidR="00573FC8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A2D3" w14:textId="77777777" w:rsidR="00573FC8" w:rsidRDefault="00573FC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81F33EC" w14:textId="77777777" w:rsidR="00573FC8" w:rsidRDefault="00573FC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B236" w14:textId="77777777" w:rsidR="00573FC8" w:rsidRDefault="00573FC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946A" w14:textId="77777777" w:rsidR="00573FC8" w:rsidRPr="00CA3079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7555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A801B04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39D4" w14:textId="77777777" w:rsidR="00573FC8" w:rsidRPr="001304AF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3789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FB3B1E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317B827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008A3C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573FC8" w14:paraId="0A9FD2C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5A01E" w14:textId="77777777" w:rsidR="00573FC8" w:rsidRDefault="00573FC8" w:rsidP="00573F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6E40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4E71" w14:textId="77777777" w:rsidR="00573FC8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F993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84A62E8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2457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49BF114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3D7C4D14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D6AC" w14:textId="77777777" w:rsidR="00573FC8" w:rsidRPr="00CA3079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97F97" w14:textId="77777777" w:rsidR="00573FC8" w:rsidRDefault="00573F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AE67" w14:textId="77777777" w:rsidR="00573FC8" w:rsidRPr="001304AF" w:rsidRDefault="00573F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8A80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71053F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3AE33D4B" w14:textId="77777777" w:rsidR="00573FC8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3AB34661" w14:textId="77777777" w:rsidR="00573FC8" w:rsidRPr="00B71446" w:rsidRDefault="00573F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066DAF7" w14:textId="77777777" w:rsidR="00573FC8" w:rsidRDefault="00573FC8">
      <w:pPr>
        <w:tabs>
          <w:tab w:val="left" w:pos="6382"/>
        </w:tabs>
        <w:rPr>
          <w:sz w:val="20"/>
        </w:rPr>
      </w:pPr>
    </w:p>
    <w:p w14:paraId="11293C35" w14:textId="77777777" w:rsidR="00573FC8" w:rsidRDefault="00573FC8" w:rsidP="00B52218">
      <w:pPr>
        <w:pStyle w:val="Heading1"/>
        <w:spacing w:line="360" w:lineRule="auto"/>
      </w:pPr>
      <w:r>
        <w:lastRenderedPageBreak/>
        <w:t>LINIA 704</w:t>
      </w:r>
    </w:p>
    <w:p w14:paraId="75F78628" w14:textId="77777777" w:rsidR="00573FC8" w:rsidRDefault="00573FC8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73FC8" w14:paraId="61F8B42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2A29F" w14:textId="77777777" w:rsidR="00573FC8" w:rsidRDefault="00573FC8" w:rsidP="00573F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6B6E" w14:textId="77777777" w:rsidR="00573FC8" w:rsidRDefault="00573FC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5177213E" w14:textId="77777777" w:rsidR="00573FC8" w:rsidRDefault="00573FC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2FE6" w14:textId="77777777" w:rsidR="00573FC8" w:rsidRPr="00E4080B" w:rsidRDefault="00573FC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655E" w14:textId="77777777" w:rsidR="00573FC8" w:rsidRDefault="00573FC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52EAA6AE" w14:textId="77777777" w:rsidR="00573FC8" w:rsidRDefault="00573FC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51C2" w14:textId="77777777" w:rsidR="00573FC8" w:rsidRDefault="00573FC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2C35" w14:textId="77777777" w:rsidR="00573FC8" w:rsidRPr="00E4080B" w:rsidRDefault="00573FC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D7F4" w14:textId="77777777" w:rsidR="00573FC8" w:rsidRDefault="00573FC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0687784C" w14:textId="77777777" w:rsidR="00573FC8" w:rsidRDefault="00573FC8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A81F" w14:textId="77777777" w:rsidR="00573FC8" w:rsidRPr="00E4080B" w:rsidRDefault="00573FC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5CB1" w14:textId="77777777" w:rsidR="00573FC8" w:rsidRPr="001467E0" w:rsidRDefault="00573FC8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B04CB50" w14:textId="77777777" w:rsidR="00573FC8" w:rsidRPr="00C00026" w:rsidRDefault="00573FC8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7B394F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4DC58" w14:textId="77777777" w:rsidR="00573FC8" w:rsidRDefault="00573FC8" w:rsidP="00573F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E613" w14:textId="77777777" w:rsidR="00573FC8" w:rsidRDefault="00573FC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3308" w14:textId="77777777" w:rsidR="00573FC8" w:rsidRPr="00E4080B" w:rsidRDefault="00573FC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825C" w14:textId="77777777" w:rsidR="00573FC8" w:rsidRDefault="00573FC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69F7F60F" w14:textId="77777777" w:rsidR="00573FC8" w:rsidRDefault="00573FC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68A79A5A" w14:textId="77777777" w:rsidR="00573FC8" w:rsidRDefault="00573FC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6709" w14:textId="77777777" w:rsidR="00573FC8" w:rsidRDefault="00573FC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6CCF" w14:textId="77777777" w:rsidR="00573FC8" w:rsidRPr="00E4080B" w:rsidRDefault="00573FC8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FEF2" w14:textId="77777777" w:rsidR="00573FC8" w:rsidRDefault="00573FC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3C4F" w14:textId="77777777" w:rsidR="00573FC8" w:rsidRPr="00E4080B" w:rsidRDefault="00573FC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48DF" w14:textId="77777777" w:rsidR="00573FC8" w:rsidRDefault="00573FC8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EE366D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703BB" w14:textId="77777777" w:rsidR="00573FC8" w:rsidRDefault="00573FC8" w:rsidP="00573F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C64A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0F46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DD27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1470EA27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4AD38A7F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0A0C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3505" w14:textId="77777777" w:rsidR="00573FC8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BF50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FFE8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48B0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797CC60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E582C" w14:textId="77777777" w:rsidR="00573FC8" w:rsidRDefault="00573FC8" w:rsidP="00573F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DB0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EA47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6840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491763E0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15F5D92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71AB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9FD7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B21A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75B9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11B8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9EB9FD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C653C3" w14:textId="77777777" w:rsidR="00573FC8" w:rsidRDefault="00573FC8" w:rsidP="00573F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297E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B5D0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F41C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30ECA047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00CD8FED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1930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3914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9620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05A4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5161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08F00B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5F3439" w14:textId="77777777" w:rsidR="00573FC8" w:rsidRDefault="00573FC8" w:rsidP="00573F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4EFE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26DA297C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5144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61AA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6A6786EE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3FF0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AE1C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2C70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0AA26403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77B9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A343" w14:textId="77777777" w:rsidR="00573FC8" w:rsidRPr="001467E0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4A81DE1" w14:textId="77777777" w:rsidR="00573FC8" w:rsidRPr="008D7F2C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D68CC5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1BBE0E" w14:textId="77777777" w:rsidR="00573FC8" w:rsidRDefault="00573FC8" w:rsidP="00573F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FACC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4BE04A89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4F38" w14:textId="77777777" w:rsidR="00573FC8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154C" w14:textId="77777777" w:rsidR="00573FC8" w:rsidRDefault="00573FC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1F51EB7D" w14:textId="77777777" w:rsidR="00573FC8" w:rsidRDefault="00573FC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DCF3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1525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EF20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91C9" w14:textId="77777777" w:rsidR="00573FC8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D331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73FC8" w14:paraId="715A970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747275" w14:textId="77777777" w:rsidR="00573FC8" w:rsidRDefault="00573FC8" w:rsidP="00573F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E393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358C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3012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187A1841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36CE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315D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7CEC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5628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1013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7C620A0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181CC" w14:textId="77777777" w:rsidR="00573FC8" w:rsidRDefault="00573FC8" w:rsidP="00573F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523E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D3EA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851D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161D597E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F3D6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5DD5A5F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AB47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A88C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CFF5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E6AF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EDAB00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573FC8" w14:paraId="0E6EEEC0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E7D42" w14:textId="77777777" w:rsidR="00573FC8" w:rsidRDefault="00573FC8" w:rsidP="00573F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0C5E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3F3F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5091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44E1AE1B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1D26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FE63" w14:textId="77777777" w:rsidR="00573FC8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1606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B9F9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5E78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2819B5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573FC8" w14:paraId="48F70518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A05DA" w14:textId="77777777" w:rsidR="00573FC8" w:rsidRDefault="00573FC8" w:rsidP="00573F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6EAF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1E65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D50A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A71E45C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5D7D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8D94380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5D18" w14:textId="77777777" w:rsidR="00573FC8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2228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3A76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AA37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B3E8CF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573FC8" w14:paraId="193ADB47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B56E4" w14:textId="77777777" w:rsidR="00573FC8" w:rsidRDefault="00573FC8" w:rsidP="00573F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13541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E2F2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19B5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0AE0CA5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F242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785790F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1F4D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8133" w14:textId="77777777" w:rsidR="00573FC8" w:rsidRDefault="00573FC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4C28" w14:textId="77777777" w:rsidR="00573FC8" w:rsidRPr="00E4080B" w:rsidRDefault="00573FC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7113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20B7E1" w14:textId="77777777" w:rsidR="00573FC8" w:rsidRDefault="00573FC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01FAF08A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5E3E7252" w14:textId="77777777" w:rsidR="00573FC8" w:rsidRDefault="00573FC8" w:rsidP="00D06EF4">
      <w:pPr>
        <w:pStyle w:val="Heading1"/>
        <w:spacing w:line="360" w:lineRule="auto"/>
      </w:pPr>
      <w:r>
        <w:t>LINIA 705</w:t>
      </w:r>
    </w:p>
    <w:p w14:paraId="1CB49785" w14:textId="77777777" w:rsidR="00573FC8" w:rsidRDefault="00573FC8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73FC8" w14:paraId="33729317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59A17" w14:textId="77777777" w:rsidR="00573FC8" w:rsidRDefault="00573FC8" w:rsidP="00573F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36DA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6F662282" w14:textId="77777777" w:rsidR="00573FC8" w:rsidRDefault="00573FC8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C2D9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CEC9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03E2A13B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0E5B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9331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76BD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E7C5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4E1D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0AB81558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1AA34" w14:textId="77777777" w:rsidR="00573FC8" w:rsidRDefault="00573FC8" w:rsidP="00573F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665C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8640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3340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2A2BDB51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6F898DB0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7BEC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BE44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ECA8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941D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0763" w14:textId="77777777" w:rsidR="00573FC8" w:rsidRDefault="00573FC8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C28046D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7832B" w14:textId="77777777" w:rsidR="00573FC8" w:rsidRDefault="00573FC8" w:rsidP="00573F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FD49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AC3E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E62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7363007E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D923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F94D4D3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6BB59CEF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1526773" w14:textId="77777777" w:rsidR="00573FC8" w:rsidRDefault="00573FC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6C89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A1BB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543B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3858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E26ACC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573FC8" w14:paraId="22F4803A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EAE3B" w14:textId="77777777" w:rsidR="00573FC8" w:rsidRDefault="00573FC8" w:rsidP="00573F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BEBD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2012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09FD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4DB2F245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2638" w14:textId="77777777" w:rsidR="00573FC8" w:rsidRDefault="00573FC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146E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6A86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50C0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A6D3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D9B4AA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573FC8" w14:paraId="0E728D1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7F9D4" w14:textId="77777777" w:rsidR="00573FC8" w:rsidRDefault="00573FC8" w:rsidP="00573F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FBCE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2E33D3BF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0BEC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25CB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6C7B940A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45C8" w14:textId="77777777" w:rsidR="00573FC8" w:rsidRDefault="00573FC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F720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6EED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4DF2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FA34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140DD8E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A4F24" w14:textId="77777777" w:rsidR="00573FC8" w:rsidRDefault="00573FC8" w:rsidP="00573F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F7FC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70686B91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7E87" w14:textId="77777777" w:rsidR="00573FC8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EDC4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57334142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5EA3" w14:textId="77777777" w:rsidR="00573FC8" w:rsidRDefault="00573FC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6F01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4065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4405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7224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40F7741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5BE59" w14:textId="77777777" w:rsidR="00573FC8" w:rsidRDefault="00573FC8" w:rsidP="00573F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4647" w14:textId="77777777" w:rsidR="00573FC8" w:rsidRDefault="00573FC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51290C00" w14:textId="77777777" w:rsidR="00573FC8" w:rsidRDefault="00573FC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3FBB" w14:textId="77777777" w:rsidR="00573FC8" w:rsidRDefault="00573FC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B9B5" w14:textId="77777777" w:rsidR="00573FC8" w:rsidRDefault="00573FC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31A42740" w14:textId="77777777" w:rsidR="00573FC8" w:rsidRDefault="00573FC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9B92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D0F0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30B3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1A23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5713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A87D52D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E018E" w14:textId="77777777" w:rsidR="00573FC8" w:rsidRDefault="00573FC8" w:rsidP="00573F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84F2" w14:textId="77777777" w:rsidR="00573FC8" w:rsidRDefault="00573FC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523F022B" w14:textId="77777777" w:rsidR="00573FC8" w:rsidRDefault="00573FC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05AF" w14:textId="77777777" w:rsidR="00573FC8" w:rsidRDefault="00573FC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F126" w14:textId="77777777" w:rsidR="00573FC8" w:rsidRDefault="00573FC8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37593232" w14:textId="77777777" w:rsidR="00573FC8" w:rsidRDefault="00573FC8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7783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C425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741D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70F9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E4C8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573FC8" w14:paraId="1324D5E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9F764" w14:textId="77777777" w:rsidR="00573FC8" w:rsidRDefault="00573FC8" w:rsidP="00573F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7B38" w14:textId="77777777" w:rsidR="00573FC8" w:rsidRDefault="00573FC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06D7B630" w14:textId="77777777" w:rsidR="00573FC8" w:rsidRDefault="00573FC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14AD" w14:textId="77777777" w:rsidR="00573FC8" w:rsidRDefault="00573FC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E988" w14:textId="77777777" w:rsidR="00573FC8" w:rsidRDefault="00573FC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6859DCD5" w14:textId="77777777" w:rsidR="00573FC8" w:rsidRDefault="00573FC8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D867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DF62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5EA9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4BBE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8368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7490CBE9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F6780" w14:textId="77777777" w:rsidR="00573FC8" w:rsidRDefault="00573FC8" w:rsidP="00573F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5149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2E152D0F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57D6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A036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040AE7A6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8F57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D3C0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29BE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3251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3488" w14:textId="77777777" w:rsidR="00573FC8" w:rsidRPr="00D84B80" w:rsidRDefault="00573FC8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5A4F67D" w14:textId="77777777" w:rsidR="00573FC8" w:rsidRPr="00577556" w:rsidRDefault="00573FC8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2D099C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BA179" w14:textId="77777777" w:rsidR="00573FC8" w:rsidRDefault="00573FC8" w:rsidP="00573F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8216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6BD3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2B6F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22091A7E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24A0D18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29D5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C198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CFBE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789A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77DA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F44A3B1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70D07" w14:textId="77777777" w:rsidR="00573FC8" w:rsidRDefault="00573FC8" w:rsidP="00573F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9AD0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EC2A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CF7D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30A2CC26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707E8A32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8970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0D6F78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547A2A01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6DAA5947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3B2FEEBB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522D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64CE" w14:textId="77777777" w:rsidR="00573FC8" w:rsidRDefault="00573FC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3895" w14:textId="77777777" w:rsidR="00573FC8" w:rsidRPr="006A1A91" w:rsidRDefault="00573FC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8ECF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7D7D82" w14:textId="77777777" w:rsidR="00573FC8" w:rsidRDefault="00573FC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2748915F" w14:textId="77777777" w:rsidR="00573FC8" w:rsidRPr="00454E32" w:rsidRDefault="00573FC8">
      <w:pPr>
        <w:spacing w:before="40" w:after="40" w:line="192" w:lineRule="auto"/>
        <w:ind w:right="57"/>
        <w:rPr>
          <w:b/>
          <w:sz w:val="20"/>
        </w:rPr>
      </w:pPr>
    </w:p>
    <w:p w14:paraId="4B32D070" w14:textId="77777777" w:rsidR="00573FC8" w:rsidRDefault="00573FC8" w:rsidP="00F0370D">
      <w:pPr>
        <w:pStyle w:val="Heading1"/>
        <w:spacing w:line="360" w:lineRule="auto"/>
      </w:pPr>
      <w:r>
        <w:t>LINIA 800</w:t>
      </w:r>
    </w:p>
    <w:p w14:paraId="777346AE" w14:textId="77777777" w:rsidR="00573FC8" w:rsidRDefault="00573FC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73FC8" w14:paraId="414434A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B73EE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B2888" w14:textId="77777777" w:rsidR="00573FC8" w:rsidRDefault="00573FC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ED6A7" w14:textId="77777777" w:rsidR="00573FC8" w:rsidRPr="001161EA" w:rsidRDefault="00573FC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D9811" w14:textId="77777777" w:rsidR="00573FC8" w:rsidRDefault="00573F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19F7E05" w14:textId="77777777" w:rsidR="00573FC8" w:rsidRDefault="00573F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26859" w14:textId="77777777" w:rsidR="00573FC8" w:rsidRDefault="00573FC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9F2B4" w14:textId="77777777" w:rsidR="00573FC8" w:rsidRPr="001161EA" w:rsidRDefault="00573FC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0AB19" w14:textId="77777777" w:rsidR="00573FC8" w:rsidRDefault="00573FC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0B168" w14:textId="77777777" w:rsidR="00573FC8" w:rsidRPr="008D08DE" w:rsidRDefault="00573FC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295A7" w14:textId="77777777" w:rsidR="00573FC8" w:rsidRDefault="00573FC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B779B6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5FD1B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BE55A" w14:textId="77777777" w:rsidR="00573FC8" w:rsidRDefault="00573F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A80F1" w14:textId="77777777" w:rsidR="00573FC8" w:rsidRPr="001161EA" w:rsidRDefault="00573F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16FD3" w14:textId="77777777" w:rsidR="00573FC8" w:rsidRDefault="00573F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4EBB610" w14:textId="77777777" w:rsidR="00573FC8" w:rsidRDefault="00573F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4576F" w14:textId="77777777" w:rsidR="00573FC8" w:rsidRDefault="00573FC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B0C14" w14:textId="77777777" w:rsidR="00573FC8" w:rsidRPr="001161EA" w:rsidRDefault="00573F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B0B12" w14:textId="77777777" w:rsidR="00573FC8" w:rsidRDefault="00573F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48708" w14:textId="77777777" w:rsidR="00573FC8" w:rsidRPr="008D08DE" w:rsidRDefault="00573F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D2169" w14:textId="77777777" w:rsidR="00573FC8" w:rsidRDefault="00573FC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BA231D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090BC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D547E" w14:textId="77777777" w:rsidR="00573FC8" w:rsidRDefault="00573F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F113C" w14:textId="77777777" w:rsidR="00573FC8" w:rsidRPr="001161EA" w:rsidRDefault="00573F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4EBC4" w14:textId="77777777" w:rsidR="00573FC8" w:rsidRDefault="00573F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B0574D4" w14:textId="77777777" w:rsidR="00573FC8" w:rsidRDefault="00573F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FAC74" w14:textId="77777777" w:rsidR="00573FC8" w:rsidRDefault="00573FC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7A3E5" w14:textId="77777777" w:rsidR="00573FC8" w:rsidRPr="001161EA" w:rsidRDefault="00573F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78C84" w14:textId="77777777" w:rsidR="00573FC8" w:rsidRDefault="00573F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67566" w14:textId="77777777" w:rsidR="00573FC8" w:rsidRPr="008D08DE" w:rsidRDefault="00573F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2B4E8" w14:textId="77777777" w:rsidR="00573FC8" w:rsidRDefault="00573FC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12DC82" w14:textId="77777777" w:rsidR="00573FC8" w:rsidRDefault="00573FC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573FC8" w:rsidRPr="00A8307A" w14:paraId="4D389093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F751A" w14:textId="77777777" w:rsidR="00573FC8" w:rsidRPr="00A75A00" w:rsidRDefault="00573FC8" w:rsidP="00573FC8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C386B" w14:textId="77777777" w:rsidR="00573FC8" w:rsidRPr="00A8307A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D2FC5" w14:textId="77777777" w:rsidR="00573FC8" w:rsidRPr="00A8307A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E7CAB" w14:textId="77777777" w:rsidR="00573FC8" w:rsidRPr="00A8307A" w:rsidRDefault="00573FC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19FBC" w14:textId="77777777" w:rsidR="00573FC8" w:rsidRDefault="00573FC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3E9D39F" w14:textId="77777777" w:rsidR="00573FC8" w:rsidRDefault="00573FC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6C688347" w14:textId="77777777" w:rsidR="00573FC8" w:rsidRDefault="00573FC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0813934" w14:textId="77777777" w:rsidR="00573FC8" w:rsidRDefault="00573FC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C1D7C" w14:textId="77777777" w:rsidR="00573FC8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41496" w14:textId="77777777" w:rsidR="00573FC8" w:rsidRPr="00A8307A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68B26" w14:textId="77777777" w:rsidR="00573FC8" w:rsidRPr="00A8307A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4DD50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0B1BDC" w14:textId="77777777" w:rsidR="00573FC8" w:rsidRPr="00A8307A" w:rsidRDefault="00573F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573FC8" w:rsidRPr="00A8307A" w14:paraId="4650C1A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F4673" w14:textId="77777777" w:rsidR="00573FC8" w:rsidRPr="00A75A00" w:rsidRDefault="00573FC8" w:rsidP="00573FC8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E6498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2360B9C" w14:textId="77777777" w:rsidR="00573FC8" w:rsidRPr="00A8307A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84B32" w14:textId="77777777" w:rsidR="00573FC8" w:rsidRPr="00A8307A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989D1" w14:textId="77777777" w:rsidR="00573FC8" w:rsidRDefault="00573F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48C8E9CC" w14:textId="77777777" w:rsidR="00573FC8" w:rsidRDefault="00573F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E0CE7" w14:textId="77777777" w:rsidR="00573FC8" w:rsidRDefault="00573FC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1D2EF" w14:textId="77777777" w:rsidR="00573FC8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5EC93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57517D65" w14:textId="77777777" w:rsidR="00573FC8" w:rsidRPr="00A8307A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47C28" w14:textId="77777777" w:rsidR="00573FC8" w:rsidRPr="00A8307A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BFD06" w14:textId="77777777" w:rsidR="00573FC8" w:rsidRDefault="00573F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60697A2" w14:textId="77777777" w:rsidR="00573FC8" w:rsidRDefault="00573FC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55F4147E" w14:textId="77777777" w:rsidR="00573FC8" w:rsidRDefault="00573FC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0FC2FC2B" w14:textId="77777777" w:rsidR="00573FC8" w:rsidRDefault="00573FC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573FC8" w14:paraId="167E58DE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2212D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7856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75E6" w14:textId="77777777" w:rsidR="00573FC8" w:rsidRPr="001161EA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DFBB" w14:textId="77777777" w:rsidR="00573FC8" w:rsidRDefault="00573F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7066E757" w14:textId="77777777" w:rsidR="00573FC8" w:rsidRDefault="00573F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EFB7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8A03BD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55B4" w14:textId="77777777" w:rsidR="00573FC8" w:rsidRPr="001161EA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D7C0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8FCF" w14:textId="77777777" w:rsidR="00573FC8" w:rsidRPr="008D08DE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AE60" w14:textId="77777777" w:rsidR="00573FC8" w:rsidRDefault="00573F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573FC8" w14:paraId="7974D71B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3F4C6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0547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5B38" w14:textId="77777777" w:rsidR="00573FC8" w:rsidRPr="001161EA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58CC" w14:textId="77777777" w:rsidR="00573FC8" w:rsidRDefault="00573F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6A3C61B3" w14:textId="77777777" w:rsidR="00573FC8" w:rsidRDefault="00573F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F6D5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A1604F3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79C8A143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20DF7004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36D919DA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41C19637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838A" w14:textId="77777777" w:rsidR="00573FC8" w:rsidRPr="001161EA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0A85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4B70" w14:textId="77777777" w:rsidR="00573FC8" w:rsidRPr="008D08DE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C739" w14:textId="77777777" w:rsidR="00573FC8" w:rsidRDefault="00573F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3B516E5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D1B53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0402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BE28" w14:textId="77777777" w:rsidR="00573FC8" w:rsidRPr="001161EA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E112" w14:textId="77777777" w:rsidR="00573FC8" w:rsidRDefault="00573F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2F87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2C88" w14:textId="77777777" w:rsidR="00573FC8" w:rsidRPr="001161EA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12C2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5C8A" w14:textId="77777777" w:rsidR="00573FC8" w:rsidRPr="008D08DE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FF97" w14:textId="77777777" w:rsidR="00573FC8" w:rsidRDefault="00573F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8AF515" w14:textId="77777777" w:rsidR="00573FC8" w:rsidRDefault="00573F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E90D6F" w14:textId="77777777" w:rsidR="00573FC8" w:rsidRDefault="00573F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573FC8" w14:paraId="1C8A137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C122D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3105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8382" w14:textId="77777777" w:rsidR="00573FC8" w:rsidRPr="001161EA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BAEA" w14:textId="77777777" w:rsidR="00573FC8" w:rsidRDefault="00573F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6EAF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1AF3" w14:textId="77777777" w:rsidR="00573FC8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9AEA" w14:textId="77777777" w:rsidR="00573FC8" w:rsidRDefault="00573F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FD84" w14:textId="77777777" w:rsidR="00573FC8" w:rsidRPr="008D08DE" w:rsidRDefault="00573F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8A32" w14:textId="77777777" w:rsidR="00573FC8" w:rsidRDefault="00573F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576074" w14:textId="77777777" w:rsidR="00573FC8" w:rsidRDefault="00573F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1C1623" w14:textId="77777777" w:rsidR="00573FC8" w:rsidRDefault="00573F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573FC8" w14:paraId="639FD78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8CC96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7DF7" w14:textId="77777777" w:rsidR="00573FC8" w:rsidRDefault="00573F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6718" w14:textId="77777777" w:rsidR="00573FC8" w:rsidRPr="001161EA" w:rsidRDefault="00573F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A896" w14:textId="77777777" w:rsidR="00573FC8" w:rsidRDefault="00573FC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440E" w14:textId="77777777" w:rsidR="00573FC8" w:rsidRDefault="00573F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A473" w14:textId="77777777" w:rsidR="00573FC8" w:rsidRDefault="00573F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C80A" w14:textId="77777777" w:rsidR="00573FC8" w:rsidRDefault="00573F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EFA3" w14:textId="77777777" w:rsidR="00573FC8" w:rsidRPr="008D08DE" w:rsidRDefault="00573F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2F68" w14:textId="77777777" w:rsidR="00573FC8" w:rsidRDefault="00573F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9497E7" w14:textId="77777777" w:rsidR="00573FC8" w:rsidRDefault="00573F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943AC8" w14:textId="77777777" w:rsidR="00573FC8" w:rsidRDefault="00573F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573FC8" w14:paraId="7DD722D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C6430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2882" w14:textId="77777777" w:rsidR="00573FC8" w:rsidRDefault="00573F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40EAB701" w14:textId="77777777" w:rsidR="00573FC8" w:rsidRDefault="00573F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688D" w14:textId="77777777" w:rsidR="00573FC8" w:rsidRPr="001161EA" w:rsidRDefault="00573F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8BC4" w14:textId="77777777" w:rsidR="00573FC8" w:rsidRDefault="00573FC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ADEE" w14:textId="77777777" w:rsidR="00573FC8" w:rsidRDefault="00573F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4121" w14:textId="77777777" w:rsidR="00573FC8" w:rsidRDefault="00573F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5545" w14:textId="77777777" w:rsidR="00573FC8" w:rsidRDefault="00573F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2070" w14:textId="77777777" w:rsidR="00573FC8" w:rsidRPr="008D08DE" w:rsidRDefault="00573F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69DC" w14:textId="77777777" w:rsidR="00573FC8" w:rsidRDefault="00573F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5392290C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F9C8B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5AA3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E666" w14:textId="77777777" w:rsidR="00573FC8" w:rsidRPr="001161EA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9FF7" w14:textId="77777777" w:rsidR="00573FC8" w:rsidRDefault="00573FC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7017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84F0663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CA3F" w14:textId="77777777" w:rsidR="00573FC8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BB44" w14:textId="77777777" w:rsidR="00573FC8" w:rsidRDefault="00573F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D428" w14:textId="77777777" w:rsidR="00573FC8" w:rsidRPr="008D08DE" w:rsidRDefault="00573F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BBB4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FFB293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725E23" w14:textId="77777777" w:rsidR="00573FC8" w:rsidRDefault="00573F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573FC8" w14:paraId="2FB8BD9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DA460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C9BF" w14:textId="77777777" w:rsidR="00573FC8" w:rsidRDefault="00573F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7A2E" w14:textId="77777777" w:rsidR="00573FC8" w:rsidRPr="001161EA" w:rsidRDefault="00573F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0FBA" w14:textId="77777777" w:rsidR="00573FC8" w:rsidRDefault="00573FC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2452" w14:textId="77777777" w:rsidR="00573FC8" w:rsidRDefault="00573F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17C8" w14:textId="77777777" w:rsidR="00573FC8" w:rsidRDefault="00573F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4420" w14:textId="77777777" w:rsidR="00573FC8" w:rsidRDefault="00573F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4BC2" w14:textId="77777777" w:rsidR="00573FC8" w:rsidRPr="008D08DE" w:rsidRDefault="00573F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F391" w14:textId="77777777" w:rsidR="00573FC8" w:rsidRDefault="00573F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BEF452" w14:textId="77777777" w:rsidR="00573FC8" w:rsidRDefault="00573F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AFB4D2" w14:textId="77777777" w:rsidR="00573FC8" w:rsidRDefault="00573F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573FC8" w14:paraId="53260E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F54BA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46DA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E686" w14:textId="77777777" w:rsidR="00573FC8" w:rsidRPr="001161EA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6789" w14:textId="77777777" w:rsidR="00573FC8" w:rsidRDefault="00573F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F034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B110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9929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BEBD" w14:textId="77777777" w:rsidR="00573FC8" w:rsidRPr="008D08DE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5ACF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32A4AB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E41C80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73FC8" w14:paraId="353F436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85FCF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78BE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E446" w14:textId="77777777" w:rsidR="00573FC8" w:rsidRPr="001161EA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FD56" w14:textId="77777777" w:rsidR="00573FC8" w:rsidRDefault="00573F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B704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776DE812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EFA7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AFE9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5A1B" w14:textId="77777777" w:rsidR="00573FC8" w:rsidRPr="008D08DE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9D32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7E99A32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9C81E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10D9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2887" w14:textId="77777777" w:rsidR="00573FC8" w:rsidRPr="001161EA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98C4" w14:textId="77777777" w:rsidR="00573FC8" w:rsidRDefault="00573F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42E3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D456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A0DD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14:paraId="25C20BEA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CA61" w14:textId="77777777" w:rsidR="00573FC8" w:rsidRPr="008D08DE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B1D2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F46D4C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5BFAD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30E1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0A32" w14:textId="77777777" w:rsidR="00573FC8" w:rsidRPr="001161EA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ED91" w14:textId="77777777" w:rsidR="00573FC8" w:rsidRDefault="00573F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31709F81" w14:textId="77777777" w:rsidR="00573FC8" w:rsidRDefault="00573F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EACF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E3F6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2943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4E24C176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A8B3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DD40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73FC8" w14:paraId="39A2505B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D2811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C4E1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C820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4C0A" w14:textId="77777777" w:rsidR="00573FC8" w:rsidRDefault="00573F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9F7025B" w14:textId="77777777" w:rsidR="00573FC8" w:rsidRDefault="00573F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5E76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A2F1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DBBA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3AB3693B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BD40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F84D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5CB14C6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1773F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6A9B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710F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17E" w14:textId="77777777" w:rsidR="00573FC8" w:rsidRDefault="00573FC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B65BED4" w14:textId="77777777" w:rsidR="00573FC8" w:rsidRDefault="00573F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C620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7DE2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3326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00CC0FCD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DA87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4994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65A49E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07692E7F" w14:textId="77777777" w:rsidR="00573FC8" w:rsidRDefault="00573FC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69298398" w14:textId="77777777" w:rsidR="00573FC8" w:rsidRDefault="00573FC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78AA46AA" w14:textId="77777777" w:rsidR="00573FC8" w:rsidRDefault="00573FC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3765EFE7" w14:textId="77777777" w:rsidR="00573FC8" w:rsidRPr="009F2F6A" w:rsidRDefault="00573FC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573FC8" w14:paraId="26BC5C1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D034E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92CB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25DA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E733" w14:textId="77777777" w:rsidR="00573FC8" w:rsidRDefault="00573FC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B0A628D" w14:textId="77777777" w:rsidR="00573FC8" w:rsidRDefault="00573FC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7897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09A2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37FC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43CC97DD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C08B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645F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6507805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6A8F1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E850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18D5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8012" w14:textId="77777777" w:rsidR="00573FC8" w:rsidRDefault="00573F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F2ADA19" w14:textId="77777777" w:rsidR="00573FC8" w:rsidRDefault="00573F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EDB1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D94557A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E950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5A30" w14:textId="77777777" w:rsidR="00573FC8" w:rsidRDefault="00573F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98C8" w14:textId="77777777" w:rsidR="00573FC8" w:rsidRDefault="00573F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3D73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1A23F1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E1B31C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BA11BD9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EB65C80" w14:textId="77777777" w:rsidR="00573FC8" w:rsidRDefault="00573F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573FC8" w14:paraId="472F96F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2EAA8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2E9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03C9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F5B6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BEC09BB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10C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D16142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2987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FD7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1E90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411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97B6C0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4A9FEA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27E5CEBE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363916E1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573FC8" w14:paraId="221A704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085A3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7F4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AD90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5C23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BFB50B4" w14:textId="77777777" w:rsidR="00573FC8" w:rsidRPr="008B2519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E6C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C83A07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F610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7D4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1936" w14:textId="77777777" w:rsidR="00573FC8" w:rsidRPr="008D08DE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EF3A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573FC8" w14:paraId="496B096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1C5A1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A507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1522DAF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9610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DD91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350A53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D55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2800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725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AA53" w14:textId="77777777" w:rsidR="00573FC8" w:rsidRPr="008D08DE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19A1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3C8A5C4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4C568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5EC78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6838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2821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C443029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7B3F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FE5F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5E3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6346972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D8E2" w14:textId="77777777" w:rsidR="00573FC8" w:rsidRPr="008D08DE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0E4C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457C89F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36531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C844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ACC6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FA21" w14:textId="77777777" w:rsidR="00573FC8" w:rsidRDefault="00573FC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900816E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30B4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3EC337C4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33E4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9BEE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B4BA" w14:textId="77777777" w:rsidR="00573FC8" w:rsidRPr="008D08DE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376A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573FC8" w14:paraId="662693C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4B160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8D02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7D77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FBE5" w14:textId="77777777" w:rsidR="00573FC8" w:rsidRDefault="00573FC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DE86CD7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361D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4EBCF7B6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E0A7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30DA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C7ED" w14:textId="77777777" w:rsidR="00573FC8" w:rsidRPr="008D08DE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B9CC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573FC8" w14:paraId="292E757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F72B5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85EA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14BC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4903" w14:textId="77777777" w:rsidR="00573FC8" w:rsidRDefault="00573FC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D73D454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64FF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7720533D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4BBD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5FD0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735A" w14:textId="77777777" w:rsidR="00573FC8" w:rsidRPr="008D08DE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ED6E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573FC8" w14:paraId="7B9DFA0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D54A2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B519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6FCC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DEB8" w14:textId="77777777" w:rsidR="00573FC8" w:rsidRDefault="00573FC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B2A0B30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222E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61B80E5C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BC7B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AB73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42DB" w14:textId="77777777" w:rsidR="00573FC8" w:rsidRPr="008D08DE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8A94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573FC8" w14:paraId="2EC7A8E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DA319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FE14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12D1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B5B1" w14:textId="77777777" w:rsidR="00573FC8" w:rsidRDefault="00573FC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39B1200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8DE0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0C65983B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B859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E88D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483B" w14:textId="77777777" w:rsidR="00573FC8" w:rsidRPr="008D08DE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E590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50858EE4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573FC8" w14:paraId="526AED4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78B39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D35E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5F78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396A" w14:textId="77777777" w:rsidR="00573FC8" w:rsidRDefault="00573FC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08DB788B" w14:textId="77777777" w:rsidR="00573FC8" w:rsidRDefault="00573FC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2896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759DF641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0DCE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6AC8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576C" w14:textId="77777777" w:rsidR="00573FC8" w:rsidRPr="008D08DE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78C4" w14:textId="77777777" w:rsidR="00573FC8" w:rsidRPr="009472C0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4BC953" w14:textId="77777777" w:rsidR="00573FC8" w:rsidRPr="009472C0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79775D73" w14:textId="77777777" w:rsidR="00573FC8" w:rsidRPr="009472C0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7348FEFC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573FC8" w14:paraId="02664C4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D8DA3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A60A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C957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E42D" w14:textId="77777777" w:rsidR="00573FC8" w:rsidRDefault="00573FC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117F5676" w14:textId="77777777" w:rsidR="00573FC8" w:rsidRDefault="00573FC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4A49D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1CBFA44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694CFDBC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F8E0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9293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EC23" w14:textId="77777777" w:rsidR="00573FC8" w:rsidRPr="008D08DE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F9A4" w14:textId="77777777" w:rsidR="00573FC8" w:rsidRPr="009472C0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E9FD64" w14:textId="77777777" w:rsidR="00573FC8" w:rsidRPr="009472C0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3CAAC5FC" w14:textId="77777777" w:rsidR="00573FC8" w:rsidRPr="009472C0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7E7A3A85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22408B0" w14:textId="77777777" w:rsidR="00573FC8" w:rsidRPr="009472C0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2B6E11E5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38B13C62" w14:textId="77777777" w:rsidR="00573FC8" w:rsidRPr="009472C0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573FC8" w14:paraId="145306C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9F181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98F1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0D12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C3C" w14:textId="77777777" w:rsidR="00573FC8" w:rsidRDefault="00573FC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E5B2477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CBB0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1F9CEC57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916E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2246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8DD4" w14:textId="77777777" w:rsidR="00573FC8" w:rsidRPr="008D08DE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D2E8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573FC8" w14:paraId="6053739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76A0A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DD7E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1F24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5F01" w14:textId="77777777" w:rsidR="00573FC8" w:rsidRDefault="00573FC8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009624F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4C56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10365EB4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E29B" w14:textId="77777777" w:rsidR="00573FC8" w:rsidRPr="001161EA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0529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E037" w14:textId="77777777" w:rsidR="00573FC8" w:rsidRPr="008D08DE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9484" w14:textId="77777777" w:rsidR="00573FC8" w:rsidRDefault="00573F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573FC8" w14:paraId="79EFA13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5D69E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742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75F3" w14:textId="77777777" w:rsidR="00573FC8" w:rsidRPr="001161EA" w:rsidRDefault="00573F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C232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C12C69C" w14:textId="77777777" w:rsidR="00573FC8" w:rsidRDefault="00573FC8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55B1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F964D6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4253E9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FC14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6C7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41CE" w14:textId="77777777" w:rsidR="00573FC8" w:rsidRPr="008D08DE" w:rsidRDefault="00573F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675D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D21800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573FC8" w14:paraId="679A272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7FC43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9558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2650" w14:textId="77777777" w:rsidR="00573FC8" w:rsidRPr="001161EA" w:rsidRDefault="00573F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A0A2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1D82AF6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FD7A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DAD108F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EC54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3D0F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73E4" w14:textId="77777777" w:rsidR="00573FC8" w:rsidRPr="008D08DE" w:rsidRDefault="00573F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CD05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05EE76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573FC8" w14:paraId="457B91A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D71AB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66D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3484" w14:textId="77777777" w:rsidR="00573FC8" w:rsidRPr="001161EA" w:rsidRDefault="00573F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AEED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55A76B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8E3C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6D16FE3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1402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6193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1DDD" w14:textId="77777777" w:rsidR="00573FC8" w:rsidRPr="008D08DE" w:rsidRDefault="00573F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A2D8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88002C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573FC8" w14:paraId="7FE7281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0265D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7E13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72E5" w14:textId="77777777" w:rsidR="00573FC8" w:rsidRPr="001161EA" w:rsidRDefault="00573F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ACC8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A6A5C94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9792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B994FA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2BF6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610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EE4E" w14:textId="77777777" w:rsidR="00573FC8" w:rsidRPr="008D08DE" w:rsidRDefault="00573F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EDBF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F86FD6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573FC8" w14:paraId="3B07870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A5299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99D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9F6C" w14:textId="77777777" w:rsidR="00573FC8" w:rsidRPr="001161EA" w:rsidRDefault="00573F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CA6D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6E896C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B533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262B82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0D18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316B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C293" w14:textId="77777777" w:rsidR="00573FC8" w:rsidRPr="008D08DE" w:rsidRDefault="00573F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558B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A2B506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573FC8" w14:paraId="5EBE889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36425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A20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B8EB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F44E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C68FB3A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9DF7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350AC18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4099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208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80BB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6DCA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573FC8" w14:paraId="3C34DDC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A06A1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342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1BC2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958D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4E62547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FF0B" w14:textId="77777777" w:rsidR="00573FC8" w:rsidRDefault="00573F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3EB5125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D9DE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E4F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2D2B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C43B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573FC8" w14:paraId="73D1742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D0D09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E1C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11B1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85F3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655932B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B4E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0645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6FE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3E98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3E35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37BA1C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21AF1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657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79BA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9E13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E12002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D627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5F72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8AF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8E9C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BED4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611F1FE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A5C89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B64F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B391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845C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5DB096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4B4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9686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6C7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1C1D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8868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573FC8" w14:paraId="7C9E8EB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D92FC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B51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5AF8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C298" w14:textId="77777777" w:rsidR="00573FC8" w:rsidRDefault="00573F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6882DA3" w14:textId="77777777" w:rsidR="00573FC8" w:rsidRDefault="00573F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C01F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537B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76F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CC8C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FE42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061D4A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573FC8" w14:paraId="22994E7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55BAA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85A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9CBB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80D6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8A64F7D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154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21F1E8D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419F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5AB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CBD0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C049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2B955C34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1BFF0CC3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573FC8" w14:paraId="5B23C39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3D27E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0C8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38DF9DE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CBF4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3C36" w14:textId="77777777" w:rsidR="00573FC8" w:rsidRDefault="00573F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93C51A" w14:textId="77777777" w:rsidR="00573FC8" w:rsidRDefault="00573F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35F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DF95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4B9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DE01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AE97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CCDC13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573FC8" w14:paraId="45C6AB3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3F125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D82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52F6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9391" w14:textId="77777777" w:rsidR="00573FC8" w:rsidRDefault="00573F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36E03E" w14:textId="77777777" w:rsidR="00573FC8" w:rsidRDefault="00573F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77B3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EB50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3B6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8727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9C44" w14:textId="77777777" w:rsidR="00573FC8" w:rsidRDefault="00573FC8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9F9FEA" w14:textId="77777777" w:rsidR="00573FC8" w:rsidRDefault="00573FC8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573FC8" w14:paraId="34B8CC7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39407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C71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31E4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D9B0" w14:textId="77777777" w:rsidR="00573FC8" w:rsidRDefault="00573F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05F11C" w14:textId="77777777" w:rsidR="00573FC8" w:rsidRDefault="00573F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6D2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456B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ED3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4A09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485C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2E2CD4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898F2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39B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8F28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AB4D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2A3848A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5443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414D55A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7E53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23F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D26A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1230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2381A5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66317859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573FC8" w14:paraId="337CC7D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988DD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53F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D23F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A3B6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9615B60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5F0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747A1BC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D25A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829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AD2D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492D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2B152B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D7F9F2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2B9CA543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573FC8" w14:paraId="7001A39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B6E67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437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9167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1B92" w14:textId="77777777" w:rsidR="00573FC8" w:rsidRDefault="00573FC8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0A49351" w14:textId="77777777" w:rsidR="00573FC8" w:rsidRDefault="00573FC8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7E1D" w14:textId="77777777" w:rsidR="00573FC8" w:rsidRDefault="00573FC8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B5709C2" w14:textId="77777777" w:rsidR="00573FC8" w:rsidRDefault="00573FC8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2E9E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46C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637A2E68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32E2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DF8B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33B05D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573FC8" w14:paraId="2BB850E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DE6D3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CCFA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C01D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E3D7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9577A2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7B7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4E5C303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795C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8DE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65DD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7B91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573FC8" w14:paraId="4B1A61F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57979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0DF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C179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2084" w14:textId="77777777" w:rsidR="00573FC8" w:rsidRDefault="00573F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FC02E76" w14:textId="77777777" w:rsidR="00573FC8" w:rsidRDefault="00573F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3BC8" w14:textId="77777777" w:rsidR="00573FC8" w:rsidRDefault="00573FC8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D95C79" w14:textId="77777777" w:rsidR="00573FC8" w:rsidRDefault="00573FC8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63BD4853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518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EDF7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0D7F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A936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61925E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E4442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82E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931D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860C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2462AEA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217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B5662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441D18DF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0505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5AC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1C1F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A1F6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573FC8" w14:paraId="4057E04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F9FA1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AA7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B1C7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FB61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0E9B25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AB4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0520F5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57239E8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68AE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813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5EE4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10E5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573FC8" w14:paraId="55802F9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401C0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E32F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8A5F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2192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00CDAF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95D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D84BFE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2C54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434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779A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2363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588200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573FC8" w14:paraId="76973F0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D80EE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E73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81D3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48C2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A6EEA6E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616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1497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C7D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348E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274B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F33DD1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573FC8" w14:paraId="6ADD475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A1A62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DA7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28A1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65B5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159397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E29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9CA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225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8D81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63BB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F48DCEA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4FF0FF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573FC8" w14:paraId="3030108C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7CE18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4CC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52DF606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4207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E9C0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EA311B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366AC827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56D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15D4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5308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6533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22C7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7F97E56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7A60C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F65F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7673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EEBE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AF4EE7A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016D970A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108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15B5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94D3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72F134D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4CA3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E0F4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6393544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793EE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D54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A0AB" w14:textId="77777777" w:rsidR="00573FC8" w:rsidRPr="001161EA" w:rsidRDefault="00573F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94FB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C9C1CA3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8B4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F0397F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27E9786F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F96A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2F1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B8E3" w14:textId="77777777" w:rsidR="00573FC8" w:rsidRPr="001161EA" w:rsidRDefault="00573F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9809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3194552B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42A4A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293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A54E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6D16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6B3D754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B8C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22B4E57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10D2B00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3103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3CB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5533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6BF4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9AE074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4312F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946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A2A1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06AE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485155A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1D3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F38A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DB3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830C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4F8F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A6DF84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D99821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573FC8" w14:paraId="3785D0F5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9E7BD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194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5812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6DC0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EBD35F7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2F0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FC56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375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3AF3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6747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CA1201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E0964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189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56B1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905B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D0CB48B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2F4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CCD11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FA2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FF50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576F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ACEF40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89F8B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7023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C3FD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6925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E789F0A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FA0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DB1F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F72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34B1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3EBF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FA2D01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5D902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21C7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B978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F2E8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3E97E9B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CF5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C819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529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D0E4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605F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330B66A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4CE73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0D6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43BF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BE9E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B309122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513CA81B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FD1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F055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E7B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199E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6B3C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33761A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2D448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847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309B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A6E9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70E3B78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4A2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9E2A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AAB8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192E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C65D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C6B0A9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7873F2D2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573FC8" w14:paraId="6BDED8A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AAEDE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5B03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25D4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2882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2735CBAF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C4D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B597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25E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101C72F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7773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4B13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73FC8" w14:paraId="2B93272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9E305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0FC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5041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B218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6E80C86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474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9FD078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B17770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1F7B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7B6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6129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1898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2C499F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1140C4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2DEE572D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573FC8" w14:paraId="567ABB6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0BEEE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952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4AE5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F68D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08C6460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98F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3FBFE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C787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7D8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7F8F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7C06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AEE643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38A33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9A13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92AE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1DDC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2967C7B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425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7D26E9C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54A7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711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8B2B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EE94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5564CC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700D3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61A3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92E5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053B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B565817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31E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564DA36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B8214F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86AEED8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4959A76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6A46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ADF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887E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0040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F6C5C6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B2FBF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B5F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76B6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DD84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454C9AC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B89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1CBAF197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F004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B23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4C2E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7201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46CC3E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2365C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37F8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090C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F70A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32900C5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39A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2BA2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DBA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EABD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0510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881DB0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3CE7D1EA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573FC8" w14:paraId="0E14FFD1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4D3E7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345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A4FA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EDA8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728E98D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7D72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9D533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EFF2" w14:textId="77777777" w:rsidR="00573FC8" w:rsidRPr="001161EA" w:rsidRDefault="00573FC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1E3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BF6E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E4C8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0CDB662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EDA8C78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614B9A47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2C6A88F6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573FC8" w14:paraId="2F5281A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69C1D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DE4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FAAC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9C5C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57B4346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4D0A3B4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10F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008FF78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5E5B" w14:textId="77777777" w:rsidR="00573FC8" w:rsidRPr="001161EA" w:rsidRDefault="00573FC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B90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2ADD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2F7D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AD2960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51387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E16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2C6C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27FD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63AFF4F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50D8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0672B7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0FB222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65FF" w14:textId="77777777" w:rsidR="00573FC8" w:rsidRPr="001161EA" w:rsidRDefault="00573FC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BF1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3B21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B2B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7F5A22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B195F4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573FC8" w14:paraId="557BFC6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30D1F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321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1976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B409" w14:textId="77777777" w:rsidR="00573FC8" w:rsidRDefault="00573FC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CEE93F6" w14:textId="77777777" w:rsidR="00573FC8" w:rsidRDefault="00573FC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244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7E74" w14:textId="77777777" w:rsidR="00573FC8" w:rsidRDefault="00573FC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E6B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7AEE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D9C0" w14:textId="77777777" w:rsidR="00573FC8" w:rsidRDefault="00573FC8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D5753B2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0A32AF4E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573FC8" w14:paraId="12F3A4F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FF18A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EBF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0CDE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9742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1B8AD7F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B7F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DFAA" w14:textId="77777777" w:rsidR="00573FC8" w:rsidRDefault="00573FC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618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AA5F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E40B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5E3232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B8647B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573FC8" w14:paraId="1869623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D63BD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1DB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6121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12CA" w14:textId="77777777" w:rsidR="00573FC8" w:rsidRDefault="00573FC8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E0DCD7D" w14:textId="77777777" w:rsidR="00573FC8" w:rsidRDefault="00573FC8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02DC" w14:textId="77777777" w:rsidR="00573FC8" w:rsidRDefault="00573FC8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0279294" w14:textId="77777777" w:rsidR="00573FC8" w:rsidRDefault="00573FC8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392F1DBE" w14:textId="77777777" w:rsidR="00573FC8" w:rsidRDefault="00573FC8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F94E41A" w14:textId="77777777" w:rsidR="00573FC8" w:rsidRDefault="00573FC8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B0BB" w14:textId="77777777" w:rsidR="00573FC8" w:rsidRDefault="00573FC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D65F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A54B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2396" w14:textId="77777777" w:rsidR="00573FC8" w:rsidRDefault="00573FC8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0EF65A" w14:textId="77777777" w:rsidR="00573FC8" w:rsidRDefault="00573FC8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0DB1C3" w14:textId="77777777" w:rsidR="00573FC8" w:rsidRDefault="00573FC8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573FC8" w14:paraId="2643ED7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A237D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32C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B0E5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084C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D0633E9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457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C30B01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45FB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84C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856A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FE49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2C511B00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8598CE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573FC8" w14:paraId="4D8672B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95415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7468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9E43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3A25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86C7410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3C6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7F2931B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6002574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7B9C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05B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E7A3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22A0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7540667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573FC8" w14:paraId="2813846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A988A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AE5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0386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E826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2EDC3AF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F9A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A0EABF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58A7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FFC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0135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2386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1F089A48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573FC8" w14:paraId="714AF14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A7B4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60C8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C1ED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A93E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61A8B04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1353C39D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297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5C3876E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60BD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2C0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85B9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0157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F25F9D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573FC8" w14:paraId="0481CAF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762E5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E241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A324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7984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41683D6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7C2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2AEC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8244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3F12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839C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7993109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54B84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C73E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6986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F58D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222DAB7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9D0A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6EE4B17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B5FB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2525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B071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BB23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679253B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1749D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E36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19C8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D12B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02C2B59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CF2C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239CA7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B26C" w14:textId="77777777" w:rsidR="00573FC8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A789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057D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7AA2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229C09E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39762" w14:textId="77777777" w:rsidR="00573FC8" w:rsidRDefault="00573FC8" w:rsidP="00573F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7200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5D51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B4CF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47E2E82" w14:textId="77777777" w:rsidR="00573FC8" w:rsidRDefault="00573F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0BB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3BB0" w14:textId="77777777" w:rsidR="00573FC8" w:rsidRPr="001161EA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833D" w14:textId="77777777" w:rsidR="00573FC8" w:rsidRDefault="00573F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8CC2" w14:textId="77777777" w:rsidR="00573FC8" w:rsidRPr="008D08DE" w:rsidRDefault="00573F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C0E6" w14:textId="77777777" w:rsidR="00573FC8" w:rsidRDefault="00573F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734AE4B" w14:textId="77777777" w:rsidR="00573FC8" w:rsidRDefault="00573FC8">
      <w:pPr>
        <w:spacing w:before="40" w:after="40" w:line="192" w:lineRule="auto"/>
        <w:ind w:right="57"/>
        <w:rPr>
          <w:sz w:val="20"/>
        </w:rPr>
      </w:pPr>
    </w:p>
    <w:p w14:paraId="4E2C9EE0" w14:textId="77777777" w:rsidR="00573FC8" w:rsidRDefault="00573FC8" w:rsidP="00FF5C69">
      <w:pPr>
        <w:pStyle w:val="Heading1"/>
        <w:spacing w:line="276" w:lineRule="auto"/>
      </w:pPr>
      <w:r>
        <w:lastRenderedPageBreak/>
        <w:t>LINIA 804</w:t>
      </w:r>
    </w:p>
    <w:p w14:paraId="20D7E991" w14:textId="77777777" w:rsidR="00573FC8" w:rsidRDefault="00573FC8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573FC8" w14:paraId="585CE0A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832A0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DA86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4A0E1B93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A887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F984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01CE18D2" w14:textId="77777777" w:rsidR="00573FC8" w:rsidRDefault="00573FC8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D7ED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7C51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D20C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C6B2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3959" w14:textId="77777777" w:rsidR="00573FC8" w:rsidRPr="00436B1D" w:rsidRDefault="00573FC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573FC8" w14:paraId="77D48998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2C971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FA66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1610E8C2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1BD1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E364" w14:textId="77777777" w:rsidR="00573FC8" w:rsidRDefault="00573FC8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02492B3B" w14:textId="77777777" w:rsidR="00573FC8" w:rsidRDefault="00573FC8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16E1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822C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8096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F9F3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91B4" w14:textId="77777777" w:rsidR="00573FC8" w:rsidRPr="00436B1D" w:rsidRDefault="00573FC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573FC8" w14:paraId="68392AA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F78F1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7E9A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4268DDF8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4F08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BAE0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26B9FC77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39F2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D527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03A6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BFE9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27DD" w14:textId="77777777" w:rsidR="00573FC8" w:rsidRPr="00E25A4B" w:rsidRDefault="00573FC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247CF113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55D2F0B5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77208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A3C7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E155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6421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0F57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97624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0E88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3B884DE0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5560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3D43" w14:textId="77777777" w:rsidR="00573FC8" w:rsidRDefault="00573FC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573FC8" w14:paraId="5DE1CD05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92088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AD8B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6074" w14:textId="77777777" w:rsidR="00573FC8" w:rsidRPr="00A152FB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E309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7AE5A024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563D770B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C57A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A30C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F95F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6E1A8EA5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47AE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9BE1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BCDEB7D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32131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2F9D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50387991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A038" w14:textId="77777777" w:rsidR="00573FC8" w:rsidRPr="00A152FB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5771" w14:textId="77777777" w:rsidR="00573FC8" w:rsidRDefault="00573FC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7E164E62" w14:textId="77777777" w:rsidR="00573FC8" w:rsidRDefault="00573FC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38C9F89E" w14:textId="77777777" w:rsidR="00573FC8" w:rsidRDefault="00573FC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37539858" w14:textId="77777777" w:rsidR="00573FC8" w:rsidRDefault="00573FC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1D0844BC" w14:textId="77777777" w:rsidR="00573FC8" w:rsidRDefault="00573FC8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8ED3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2D23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748D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2116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16FF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197D354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FCC63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D1B9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854A" w14:textId="77777777" w:rsidR="00573FC8" w:rsidRPr="00A152FB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54FB" w14:textId="77777777" w:rsidR="00573FC8" w:rsidRDefault="00573FC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2C20E6A5" w14:textId="77777777" w:rsidR="00573FC8" w:rsidRDefault="00573FC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053D0A08" w14:textId="77777777" w:rsidR="00573FC8" w:rsidRDefault="00573FC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11B69054" w14:textId="77777777" w:rsidR="00573FC8" w:rsidRDefault="00573FC8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9B91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D43A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AB02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331241D2" w14:textId="77777777" w:rsidR="00573FC8" w:rsidRDefault="00573FC8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E3D0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8A31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107E070F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260A0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C6ED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1BAF" w14:textId="77777777" w:rsidR="00573FC8" w:rsidRPr="00A152FB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DB26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737EFAB9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696574B4" w14:textId="77777777" w:rsidR="00573FC8" w:rsidRDefault="00573FC8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1400" w14:textId="77777777" w:rsidR="00573FC8" w:rsidRDefault="00573FC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7B3272" w14:textId="77777777" w:rsidR="00573FC8" w:rsidRDefault="00573FC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0F5D" w14:textId="77777777" w:rsidR="00573FC8" w:rsidRPr="00F9444C" w:rsidRDefault="00573FC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355C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C458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271A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4899F355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19288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3B34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004F24E4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00FD" w14:textId="77777777" w:rsidR="00573FC8" w:rsidRPr="00A152FB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D2A8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19878313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361B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B195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59B3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0730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8A23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C4F486B" w14:textId="77777777" w:rsidR="00573FC8" w:rsidRDefault="00573FC8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573FC8" w14:paraId="31D2EC1E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E223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45E3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708DE1E4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CC29" w14:textId="77777777" w:rsidR="00573FC8" w:rsidRPr="00A152FB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FCC2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02D8A3B4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E25E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0FE9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2D5E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532D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D1FE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80CE5A6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573FC8" w14:paraId="3D60C736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91A70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DE80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4D5FCDF5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1AC6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17EA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3D073AC2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965FAA5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384D616F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0B9FC2D5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0B022140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4CBE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1395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E6A9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CFB0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7B2A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2BC5943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72AFF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644F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0536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D2A5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290BB851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D3FE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938593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2B20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327B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79F1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E38D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576F4730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92C4A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01A1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42F3" w14:textId="77777777" w:rsidR="00573FC8" w:rsidRPr="00A152FB" w:rsidRDefault="00573F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265E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10C99F92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5917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91E9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6737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A56F" w14:textId="77777777" w:rsidR="00573FC8" w:rsidRPr="00F9444C" w:rsidRDefault="00573F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884A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34D468A0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AE124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00B7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51642FC4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5064" w14:textId="77777777" w:rsidR="00573FC8" w:rsidRPr="00A152FB" w:rsidRDefault="00573F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CC2B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30EE5E2C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7B93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9C14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97C3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EE48" w14:textId="77777777" w:rsidR="00573FC8" w:rsidRPr="00F9444C" w:rsidRDefault="00573F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FCD8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16BEF9E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573FC8" w14:paraId="4D584E1B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E8F00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DAC6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7A55CDB8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0C58" w14:textId="77777777" w:rsidR="00573FC8" w:rsidRPr="00A152FB" w:rsidRDefault="00573F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7996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B2565BB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8289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A62C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CF1C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38F0" w14:textId="77777777" w:rsidR="00573FC8" w:rsidRPr="00F9444C" w:rsidRDefault="00573F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523D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AEDBC29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573FC8" w14:paraId="6258E332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93A26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A391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AA65" w14:textId="77777777" w:rsidR="00573FC8" w:rsidRPr="00A152FB" w:rsidRDefault="00573F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D1C9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0BCF7D8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DB8E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CFFB85F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C990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63DE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0B3A" w14:textId="77777777" w:rsidR="00573FC8" w:rsidRPr="00F9444C" w:rsidRDefault="00573F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5FCC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D100A00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5C6343" w14:textId="77777777" w:rsidR="00573FC8" w:rsidRDefault="00573FC8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573FC8" w14:paraId="7E98CBE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D78C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DC4B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F931" w14:textId="77777777" w:rsidR="00573FC8" w:rsidRPr="00A152FB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C5BC" w14:textId="77777777" w:rsidR="00573FC8" w:rsidRDefault="00573FC8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4969D95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2043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A0F4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78CC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7E0000DF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7840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1839" w14:textId="77777777" w:rsidR="00573FC8" w:rsidRDefault="00573FC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562EE7" w14:textId="77777777" w:rsidR="00573FC8" w:rsidRDefault="00573FC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E5238D9" w14:textId="77777777" w:rsidR="00573FC8" w:rsidRDefault="00573FC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5BAA15" w14:textId="77777777" w:rsidR="00573FC8" w:rsidRDefault="00573FC8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573FC8" w14:paraId="13CB691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784A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8AF9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2F01" w14:textId="77777777" w:rsidR="00573FC8" w:rsidRPr="00A152FB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E3DA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93DD54D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99CE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E153B77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36F1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BF47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C6DB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A502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78313BAE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573FC8" w14:paraId="405997F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59F7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44ED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3FEC1D07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62B8" w14:textId="77777777" w:rsidR="00573FC8" w:rsidRPr="00A152FB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0A22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4BB734B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5643063F" w14:textId="77777777" w:rsidR="00573FC8" w:rsidRDefault="00573F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7E6B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BF69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189B" w14:textId="77777777" w:rsidR="00573FC8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B6B8" w14:textId="77777777" w:rsidR="00573FC8" w:rsidRPr="00F9444C" w:rsidRDefault="00573F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8476" w14:textId="77777777" w:rsidR="00573FC8" w:rsidRDefault="00573F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11B339A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4E6D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880F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86D5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7BFD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7D74DE2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79D3C10C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E36B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55AB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33C7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705404AD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4134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63E5" w14:textId="77777777" w:rsidR="00573FC8" w:rsidRDefault="00573F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5BF10E3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D5FE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3875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A968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F0DE" w14:textId="77777777" w:rsidR="00573FC8" w:rsidRDefault="00573FC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B658AE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D17F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B726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079F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17EF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F602" w14:textId="77777777" w:rsidR="00573FC8" w:rsidRDefault="00573F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5D5776" w14:textId="77777777" w:rsidR="00573FC8" w:rsidRDefault="00573F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573FC8" w14:paraId="30305BB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AD8B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805F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6BF1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D592" w14:textId="77777777" w:rsidR="00573FC8" w:rsidRDefault="00573FC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133ED6D" w14:textId="77777777" w:rsidR="00573FC8" w:rsidRDefault="00573FC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2897" w14:textId="77777777" w:rsidR="00573FC8" w:rsidRDefault="00573FC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FAA1952" w14:textId="77777777" w:rsidR="00573FC8" w:rsidRDefault="00573FC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3B9A5148" w14:textId="77777777" w:rsidR="00573FC8" w:rsidRDefault="00573FC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2A2CFF9D" w14:textId="77777777" w:rsidR="00573FC8" w:rsidRDefault="00573FC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F651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3174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198A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9A46" w14:textId="77777777" w:rsidR="00573FC8" w:rsidRDefault="00573FC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3552C9" w14:textId="77777777" w:rsidR="00573FC8" w:rsidRDefault="00573FC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B5BD50" w14:textId="77777777" w:rsidR="00573FC8" w:rsidRPr="0045712D" w:rsidRDefault="00573FC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082C8D2B" w14:textId="77777777" w:rsidR="00573FC8" w:rsidRDefault="00573FC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573FC8" w14:paraId="11885A3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BAE4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700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9399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444D" w14:textId="77777777" w:rsidR="00573FC8" w:rsidRDefault="00573FC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0731125" w14:textId="77777777" w:rsidR="00573FC8" w:rsidRDefault="00573FC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83BF" w14:textId="77777777" w:rsidR="00573FC8" w:rsidRDefault="00573FC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67BFEEA" w14:textId="77777777" w:rsidR="00573FC8" w:rsidRDefault="00573FC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509E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8FAC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7DE4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8DD0" w14:textId="77777777" w:rsidR="00573FC8" w:rsidRDefault="00573FC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473350" w14:textId="77777777" w:rsidR="00573FC8" w:rsidRDefault="00573FC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573FC8" w14:paraId="3D6B597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5EED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8D9A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F2D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B035" w14:textId="77777777" w:rsidR="00573FC8" w:rsidRDefault="00573FC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BFFB971" w14:textId="77777777" w:rsidR="00573FC8" w:rsidRDefault="00573FC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1C3B" w14:textId="77777777" w:rsidR="00573FC8" w:rsidRDefault="00573FC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39A111F" w14:textId="77777777" w:rsidR="00573FC8" w:rsidRDefault="00573FC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BEAE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131F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541E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E428" w14:textId="77777777" w:rsidR="00573FC8" w:rsidRDefault="00573FC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81A388" w14:textId="77777777" w:rsidR="00573FC8" w:rsidRDefault="00573FC8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573FC8" w14:paraId="36F97DF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375D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D987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FBB7" w14:textId="77777777" w:rsidR="00573FC8" w:rsidRPr="00A152FB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75FF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B547B4C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ED45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53D6807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A6F8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2414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DEA5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2F71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A4D12C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573FC8" w14:paraId="4C797F5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609A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B9EE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ABF7" w14:textId="77777777" w:rsidR="00573FC8" w:rsidRPr="00A152FB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E7AB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1342CC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3E03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9B5D1E0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87F1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1546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E76A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7DD6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C35AA6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573FC8" w14:paraId="201D0CB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7801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AAEF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744E" w14:textId="77777777" w:rsidR="00573FC8" w:rsidRPr="00A152FB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BA3E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FDF9134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1F9B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E133B20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0ED8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5499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7383" w14:textId="77777777" w:rsidR="00573FC8" w:rsidRDefault="00573FC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1ADD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B78BEA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7D7F84F8" w14:textId="77777777" w:rsidR="00573FC8" w:rsidRDefault="00573FC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573FC8" w14:paraId="5B9D529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99AD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3E3D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936F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EB09" w14:textId="77777777" w:rsidR="00573FC8" w:rsidRDefault="00573FC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596659" w14:textId="77777777" w:rsidR="00573FC8" w:rsidRDefault="00573FC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595F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60B6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FFBC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8C11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2792" w14:textId="77777777" w:rsidR="00573FC8" w:rsidRDefault="00573FC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7EB2C8" w14:textId="77777777" w:rsidR="00573FC8" w:rsidRDefault="00573FC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573FC8" w14:paraId="13CF05F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7199B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12E5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AEE3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102E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6B2AD1F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5435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35D8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68F9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F991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F2BC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73FC8" w14:paraId="0BB92B7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3BAC2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4D89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6F4A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40A6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352072F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58AF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1DC5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F37E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1C50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065A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CC63A5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3B176637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573FC8" w14:paraId="5B35BEF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45143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4E8E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87E9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C5D1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C3BCA66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A56A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9ECF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5A18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1DF8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5F01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A36DC6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10B7188E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573FC8" w14:paraId="44CEA27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C49EC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B90C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0B26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B282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9F8E8E2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2720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EEBD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2A7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3123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D7EB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7D21CC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28865744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573FC8" w14:paraId="3BC6DAA4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BBC78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307D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3701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E41F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9597366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C661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452A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3281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34F6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A0C1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82C85B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454D2665" w14:textId="77777777" w:rsidR="00573FC8" w:rsidRDefault="00573F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573FC8" w14:paraId="4D3AF03A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E9946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825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CBD9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4010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F7385CC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B0BB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2FE8FD08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183FE291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932A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9ED4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0C6B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6A2C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6999D2DA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573FC8" w14:paraId="708C2C2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EC4A6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FD81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C189B" w14:textId="77777777" w:rsidR="00573FC8" w:rsidRPr="00A152FB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A484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6EC03E4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148D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2F472D15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58993985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9AAE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C641" w14:textId="77777777" w:rsidR="00573FC8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5234" w14:textId="77777777" w:rsidR="00573FC8" w:rsidRPr="00F9444C" w:rsidRDefault="00573F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5D47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4CE10BBD" w14:textId="77777777" w:rsidR="00573FC8" w:rsidRDefault="00573F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573FC8" w14:paraId="278F5C0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78979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B99B" w14:textId="77777777" w:rsidR="00573FC8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B2A3032" w14:textId="77777777" w:rsidR="00573FC8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D38B" w14:textId="77777777" w:rsidR="00573FC8" w:rsidRPr="00A152FB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4C32" w14:textId="77777777" w:rsidR="00573FC8" w:rsidRDefault="00573FC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F36E5B1" w14:textId="77777777" w:rsidR="00573FC8" w:rsidRDefault="00573FC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381694BD" w14:textId="77777777" w:rsidR="00573FC8" w:rsidRDefault="00573FC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DD8B" w14:textId="77777777" w:rsidR="00573FC8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F0E4" w14:textId="77777777" w:rsidR="00573FC8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3B08" w14:textId="77777777" w:rsidR="00573FC8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AACD" w14:textId="77777777" w:rsidR="00573FC8" w:rsidRPr="00F9444C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4EEB" w14:textId="77777777" w:rsidR="00573FC8" w:rsidRDefault="00573F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152DF499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B078F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D291" w14:textId="77777777" w:rsidR="00573FC8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C171" w14:textId="77777777" w:rsidR="00573FC8" w:rsidRPr="00A152FB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F1CD" w14:textId="77777777" w:rsidR="00573FC8" w:rsidRDefault="00573FC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61938F1" w14:textId="77777777" w:rsidR="00573FC8" w:rsidRDefault="00573FC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10AA2582" w14:textId="77777777" w:rsidR="00573FC8" w:rsidRDefault="00573FC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A94A" w14:textId="77777777" w:rsidR="00573FC8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7D83" w14:textId="77777777" w:rsidR="00573FC8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C735" w14:textId="77777777" w:rsidR="00573FC8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469A1412" w14:textId="77777777" w:rsidR="00573FC8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CBE2" w14:textId="77777777" w:rsidR="00573FC8" w:rsidRPr="00F9444C" w:rsidRDefault="00573F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72AB" w14:textId="77777777" w:rsidR="00573FC8" w:rsidRDefault="00573F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73FC8" w14:paraId="25F8AC57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D4955" w14:textId="77777777" w:rsidR="00573FC8" w:rsidRDefault="00573FC8" w:rsidP="00573F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FAC0" w14:textId="77777777" w:rsidR="00573FC8" w:rsidRDefault="00573FC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6C6B" w14:textId="77777777" w:rsidR="00573FC8" w:rsidRPr="00A152FB" w:rsidRDefault="00573FC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E2874" w14:textId="77777777" w:rsidR="00573FC8" w:rsidRDefault="00573FC8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C22ACFA" w14:textId="77777777" w:rsidR="00573FC8" w:rsidRDefault="00573FC8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CD8F" w14:textId="77777777" w:rsidR="00573FC8" w:rsidRDefault="00573FC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BF84" w14:textId="77777777" w:rsidR="00573FC8" w:rsidRPr="00F9444C" w:rsidRDefault="00573FC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F941" w14:textId="77777777" w:rsidR="00573FC8" w:rsidRDefault="00573FC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0555" w14:textId="77777777" w:rsidR="00573FC8" w:rsidRPr="00F9444C" w:rsidRDefault="00573FC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7C19" w14:textId="77777777" w:rsidR="00573FC8" w:rsidRDefault="00573FC8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FF8569A" w14:textId="77777777" w:rsidR="00573FC8" w:rsidRDefault="00573FC8" w:rsidP="00802827">
      <w:pPr>
        <w:spacing w:line="276" w:lineRule="auto"/>
        <w:ind w:right="57"/>
        <w:rPr>
          <w:sz w:val="20"/>
        </w:rPr>
      </w:pPr>
    </w:p>
    <w:p w14:paraId="3E2F9C3C" w14:textId="77777777" w:rsidR="00573FC8" w:rsidRDefault="00573F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6D74EFC" w14:textId="77777777" w:rsidR="0093025D" w:rsidRDefault="0093025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0952682" w14:textId="77777777" w:rsidR="0093025D" w:rsidRDefault="0093025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B19FCF1" w14:textId="77777777" w:rsidR="0093025D" w:rsidRDefault="0093025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8A6C028" w14:textId="77777777" w:rsidR="0093025D" w:rsidRDefault="0093025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6D521F9" w14:textId="77777777" w:rsidR="0093025D" w:rsidRDefault="0093025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3BD263A" w14:textId="77777777" w:rsidR="0093025D" w:rsidRPr="00C21F42" w:rsidRDefault="0093025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3897866" w14:textId="77777777" w:rsidR="00573FC8" w:rsidRPr="00C21F42" w:rsidRDefault="00573F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0BDCA94A" w14:textId="77777777" w:rsidR="00573FC8" w:rsidRPr="00C21F42" w:rsidRDefault="00573F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B573342" w14:textId="77777777" w:rsidR="00573FC8" w:rsidRPr="00C21F42" w:rsidRDefault="00573FC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B56275E" w14:textId="77777777" w:rsidR="00573FC8" w:rsidRDefault="00573FC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3312A6C" w14:textId="77777777" w:rsidR="00573FC8" w:rsidRPr="00C21F42" w:rsidRDefault="00573FC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503552F1" w14:textId="77777777" w:rsidR="00573FC8" w:rsidRPr="00C21F42" w:rsidRDefault="00573FC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8BBBBFF" w14:textId="77777777" w:rsidR="00573FC8" w:rsidRPr="00C21F42" w:rsidRDefault="00573FC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4527F450" w14:textId="77777777" w:rsidR="00573FC8" w:rsidRPr="00C21F42" w:rsidRDefault="00573FC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4F49CA" w:rsidRDefault="001513BB" w:rsidP="004F49CA"/>
    <w:sectPr w:rsidR="001513BB" w:rsidRPr="004F49CA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460A" w14:textId="77777777" w:rsidR="0016758C" w:rsidRDefault="0016758C">
      <w:r>
        <w:separator/>
      </w:r>
    </w:p>
  </w:endnote>
  <w:endnote w:type="continuationSeparator" w:id="0">
    <w:p w14:paraId="29FC07AF" w14:textId="77777777" w:rsidR="0016758C" w:rsidRDefault="0016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1D63" w14:textId="77777777" w:rsidR="0016758C" w:rsidRDefault="0016758C">
      <w:r>
        <w:separator/>
      </w:r>
    </w:p>
  </w:footnote>
  <w:footnote w:type="continuationSeparator" w:id="0">
    <w:p w14:paraId="2BF4351C" w14:textId="77777777" w:rsidR="0016758C" w:rsidRDefault="0016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690B9969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4D3FAA">
      <w:rPr>
        <w:b/>
        <w:bCs/>
        <w:i/>
        <w:iCs/>
        <w:sz w:val="22"/>
      </w:rPr>
      <w:t>decada 1-10 aprilie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67A28A99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4D3FAA">
      <w:rPr>
        <w:b/>
        <w:bCs/>
        <w:i/>
        <w:iCs/>
        <w:sz w:val="22"/>
      </w:rPr>
      <w:t>decada 1-10 aprilie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67C1D"/>
    <w:multiLevelType w:val="hybridMultilevel"/>
    <w:tmpl w:val="575E2D1E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7D476684"/>
    <w:multiLevelType w:val="hybridMultilevel"/>
    <w:tmpl w:val="27DC8CA4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853030552">
    <w:abstractNumId w:val="14"/>
  </w:num>
  <w:num w:numId="2" w16cid:durableId="1543975484">
    <w:abstractNumId w:val="10"/>
  </w:num>
  <w:num w:numId="3" w16cid:durableId="281805907">
    <w:abstractNumId w:val="11"/>
  </w:num>
  <w:num w:numId="4" w16cid:durableId="989358314">
    <w:abstractNumId w:val="0"/>
  </w:num>
  <w:num w:numId="5" w16cid:durableId="432436868">
    <w:abstractNumId w:val="1"/>
  </w:num>
  <w:num w:numId="6" w16cid:durableId="396048776">
    <w:abstractNumId w:val="21"/>
  </w:num>
  <w:num w:numId="7" w16cid:durableId="1308974699">
    <w:abstractNumId w:val="8"/>
  </w:num>
  <w:num w:numId="8" w16cid:durableId="2088573307">
    <w:abstractNumId w:val="20"/>
  </w:num>
  <w:num w:numId="9" w16cid:durableId="264074095">
    <w:abstractNumId w:val="24"/>
  </w:num>
  <w:num w:numId="10" w16cid:durableId="1181236199">
    <w:abstractNumId w:val="22"/>
  </w:num>
  <w:num w:numId="11" w16cid:durableId="936517881">
    <w:abstractNumId w:val="5"/>
  </w:num>
  <w:num w:numId="12" w16cid:durableId="149947623">
    <w:abstractNumId w:val="7"/>
  </w:num>
  <w:num w:numId="13" w16cid:durableId="25910938">
    <w:abstractNumId w:val="16"/>
  </w:num>
  <w:num w:numId="14" w16cid:durableId="1935016965">
    <w:abstractNumId w:val="25"/>
  </w:num>
  <w:num w:numId="15" w16cid:durableId="429084967">
    <w:abstractNumId w:val="15"/>
  </w:num>
  <w:num w:numId="16" w16cid:durableId="1318219569">
    <w:abstractNumId w:val="4"/>
  </w:num>
  <w:num w:numId="17" w16cid:durableId="1268854381">
    <w:abstractNumId w:val="9"/>
  </w:num>
  <w:num w:numId="18" w16cid:durableId="244806653">
    <w:abstractNumId w:val="26"/>
  </w:num>
  <w:num w:numId="19" w16cid:durableId="701826518">
    <w:abstractNumId w:val="6"/>
  </w:num>
  <w:num w:numId="20" w16cid:durableId="428818036">
    <w:abstractNumId w:val="23"/>
  </w:num>
  <w:num w:numId="21" w16cid:durableId="1572933392">
    <w:abstractNumId w:val="19"/>
  </w:num>
  <w:num w:numId="22" w16cid:durableId="53281469">
    <w:abstractNumId w:val="18"/>
  </w:num>
  <w:num w:numId="23" w16cid:durableId="1555240462">
    <w:abstractNumId w:val="12"/>
  </w:num>
  <w:num w:numId="24" w16cid:durableId="1499542297">
    <w:abstractNumId w:val="13"/>
  </w:num>
  <w:num w:numId="25" w16cid:durableId="232354897">
    <w:abstractNumId w:val="3"/>
  </w:num>
  <w:num w:numId="26" w16cid:durableId="52507426">
    <w:abstractNumId w:val="17"/>
  </w:num>
  <w:num w:numId="27" w16cid:durableId="1887182172">
    <w:abstractNumId w:val="2"/>
  </w:num>
  <w:num w:numId="28" w16cid:durableId="485629202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NopmThzc31FqlCA9POS3nNItutDwqNHtx2M7zupK8PUlYGm3mUrpAV4m9K0D5purYVZy2PdXjJSKDO/fnhIBJw==" w:salt="Nwfw3cpVwI+Os2QLAciKi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58C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466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3FAA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9CA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3FC8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25D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3F0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551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16835</Words>
  <Characters>95962</Characters>
  <Application>Microsoft Office Word</Application>
  <DocSecurity>0</DocSecurity>
  <Lines>799</Lines>
  <Paragraphs>225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2025-03-21T08:09:00Z</dcterms:created>
  <dcterms:modified xsi:type="dcterms:W3CDTF">2025-03-21T10:25:00Z</dcterms:modified>
</cp:coreProperties>
</file>