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B45E7B" w14:textId="77777777" w:rsidR="0025209E" w:rsidRPr="00112589" w:rsidRDefault="0025209E" w:rsidP="00883759">
      <w:pPr>
        <w:framePr w:w="3969" w:h="567" w:hRule="exact" w:hSpace="181" w:wrap="around" w:vAnchor="page" w:hAnchor="text" w:xAlign="right" w:y="852"/>
        <w:shd w:val="solid" w:color="FFFFFF" w:fill="FFFFFF"/>
        <w:spacing w:line="192" w:lineRule="auto"/>
        <w:jc w:val="center"/>
        <w:rPr>
          <w:b/>
          <w:spacing w:val="-8"/>
          <w:sz w:val="16"/>
          <w:szCs w:val="16"/>
          <w:lang w:val="ro-RO"/>
        </w:rPr>
      </w:pPr>
      <w:r w:rsidRPr="00112589">
        <w:rPr>
          <w:b/>
          <w:spacing w:val="-8"/>
          <w:sz w:val="16"/>
          <w:szCs w:val="16"/>
          <w:lang w:val="ro-RO"/>
        </w:rPr>
        <w:t>C.N.C.F. "C.F.R." S.A. -  D I R E C Ţ I A  L I N I I</w:t>
      </w:r>
    </w:p>
    <w:p w14:paraId="22906111" w14:textId="3951B8A3" w:rsidR="0025209E" w:rsidRPr="00112589" w:rsidRDefault="0025209E" w:rsidP="006638A3">
      <w:pPr>
        <w:framePr w:w="3969" w:h="567" w:hRule="exact" w:hSpace="181" w:wrap="around" w:vAnchor="page" w:hAnchor="text" w:xAlign="right" w:y="852"/>
        <w:shd w:val="solid" w:color="FFFFFF" w:fill="FFFFFF"/>
        <w:jc w:val="center"/>
        <w:rPr>
          <w:b/>
          <w:sz w:val="16"/>
          <w:szCs w:val="16"/>
          <w:lang w:val="ro-RO"/>
        </w:rPr>
      </w:pPr>
      <w:r w:rsidRPr="00112589">
        <w:rPr>
          <w:b/>
          <w:sz w:val="16"/>
          <w:szCs w:val="16"/>
          <w:lang w:val="ro-RO"/>
        </w:rPr>
        <w:t xml:space="preserve"> (de la pagina 1 la pagina )</w:t>
      </w:r>
    </w:p>
    <w:p w14:paraId="17E88904" w14:textId="77777777" w:rsidR="0025209E" w:rsidRDefault="0025209E">
      <w:pPr>
        <w:framePr w:w="3969" w:h="567" w:hRule="exact" w:hSpace="181" w:wrap="around" w:vAnchor="page" w:hAnchor="text" w:xAlign="right" w:y="852"/>
        <w:shd w:val="solid" w:color="FFFFFF" w:fill="FFFFFF"/>
        <w:spacing w:before="120"/>
        <w:jc w:val="center"/>
        <w:rPr>
          <w:spacing w:val="-8"/>
          <w:sz w:val="18"/>
          <w:lang w:val="ro-RO"/>
        </w:rPr>
      </w:pPr>
    </w:p>
    <w:p w14:paraId="4EDD2F00" w14:textId="77777777" w:rsidR="0025209E" w:rsidRDefault="0025209E">
      <w:pPr>
        <w:framePr w:w="3969" w:h="567" w:hRule="exact" w:hSpace="181" w:wrap="around" w:vAnchor="page" w:hAnchor="text" w:xAlign="right" w:y="852"/>
        <w:shd w:val="solid" w:color="FFFFFF" w:fill="FFFFFF"/>
        <w:jc w:val="center"/>
        <w:rPr>
          <w:spacing w:val="-8"/>
          <w:sz w:val="18"/>
          <w:lang w:val="ro-RO"/>
        </w:rPr>
      </w:pPr>
    </w:p>
    <w:p w14:paraId="1660F6F5" w14:textId="77777777" w:rsidR="0025209E" w:rsidRDefault="0025209E">
      <w:pPr>
        <w:jc w:val="center"/>
        <w:rPr>
          <w:sz w:val="28"/>
        </w:rPr>
      </w:pPr>
    </w:p>
    <w:p w14:paraId="20EED452" w14:textId="77777777" w:rsidR="0025209E" w:rsidRDefault="0025209E">
      <w:pPr>
        <w:jc w:val="center"/>
        <w:rPr>
          <w:sz w:val="28"/>
        </w:rPr>
      </w:pPr>
    </w:p>
    <w:p w14:paraId="055413ED" w14:textId="77777777" w:rsidR="0025209E" w:rsidRDefault="0025209E">
      <w:pPr>
        <w:jc w:val="center"/>
        <w:rPr>
          <w:sz w:val="28"/>
        </w:rPr>
      </w:pPr>
    </w:p>
    <w:p w14:paraId="058D1F2D" w14:textId="77777777" w:rsidR="0025209E" w:rsidRDefault="0025209E">
      <w:pPr>
        <w:jc w:val="center"/>
        <w:rPr>
          <w:sz w:val="28"/>
        </w:rPr>
      </w:pPr>
    </w:p>
    <w:p w14:paraId="11F1BE0B" w14:textId="77777777" w:rsidR="0025209E" w:rsidRDefault="0025209E">
      <w:pPr>
        <w:jc w:val="center"/>
        <w:rPr>
          <w:b/>
          <w:bCs/>
          <w:noProof/>
          <w:spacing w:val="80"/>
          <w:sz w:val="32"/>
          <w:lang w:val="en-US"/>
        </w:rPr>
      </w:pPr>
    </w:p>
    <w:p w14:paraId="0214646C" w14:textId="4F90A316" w:rsidR="0025209E" w:rsidRDefault="00000000">
      <w:pPr>
        <w:jc w:val="center"/>
        <w:rPr>
          <w:b/>
          <w:bCs/>
          <w:noProof/>
          <w:spacing w:val="80"/>
          <w:sz w:val="32"/>
          <w:lang w:val="en-US"/>
        </w:rPr>
      </w:pPr>
      <w:r>
        <w:rPr>
          <w:b/>
          <w:bCs/>
          <w:noProof/>
          <w:spacing w:val="80"/>
          <w:sz w:val="32"/>
          <w:lang w:val="en-US"/>
        </w:rPr>
        <w:pict w14:anchorId="2464AFAE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2050" type="#_x0000_t136" style="position:absolute;left:0;text-align:left;margin-left:1.1pt;margin-top:12.6pt;width:511.65pt;height:28.65pt;z-index:1" fillcolor="black">
            <v:shadow color="#868686"/>
            <v:textpath style="font-family:&quot;Times New Roman&quot;;font-size:16pt;font-weight:bold;v-text-kern:t" trim="t" fitpath="t" string="B U L E T I N  D E  A V I Z A R E  A  R E S T R I C Ţ I I L O R   D E  V I T E Z Ă"/>
          </v:shape>
        </w:pict>
      </w:r>
      <w:r w:rsidR="0025209E">
        <w:rPr>
          <w:b/>
          <w:bCs/>
          <w:noProof/>
          <w:spacing w:val="80"/>
          <w:sz w:val="32"/>
          <w:lang w:val="en-US"/>
        </w:rPr>
        <w:t>B.A.R.</w:t>
      </w:r>
      <w:r w:rsidR="0025209E">
        <w:rPr>
          <w:b/>
          <w:bCs/>
          <w:spacing w:val="80"/>
          <w:sz w:val="32"/>
        </w:rPr>
        <w:t>BRAŞOV</w:t>
      </w:r>
    </w:p>
    <w:p w14:paraId="635D2E17" w14:textId="06AA5522" w:rsidR="0025209E" w:rsidRDefault="0025209E">
      <w:pPr>
        <w:rPr>
          <w:b/>
          <w:bCs/>
          <w:spacing w:val="40"/>
        </w:rPr>
      </w:pPr>
    </w:p>
    <w:p w14:paraId="08BE24AB" w14:textId="77777777" w:rsidR="0025209E" w:rsidRDefault="0025209E">
      <w:pPr>
        <w:pStyle w:val="Heading8"/>
        <w:framePr w:w="8282" w:h="357" w:hRule="exact" w:wrap="notBeside" w:vAnchor="page" w:hAnchor="page" w:x="1742" w:y="3552"/>
        <w:jc w:val="center"/>
        <w:rPr>
          <w:rFonts w:ascii="Times New Roman" w:hAnsi="Times New Roman"/>
          <w:caps/>
          <w:sz w:val="10"/>
        </w:rPr>
      </w:pPr>
    </w:p>
    <w:p w14:paraId="0191655A" w14:textId="77777777" w:rsidR="0025209E" w:rsidRDefault="0025209E">
      <w:pPr>
        <w:pStyle w:val="Heading8"/>
        <w:framePr w:w="8282" w:h="357" w:hRule="exact" w:wrap="notBeside" w:vAnchor="page" w:hAnchor="page" w:x="1742" w:y="3552"/>
        <w:jc w:val="center"/>
        <w:rPr>
          <w:rFonts w:ascii="Times New Roman" w:hAnsi="Times New Roman"/>
          <w:caps/>
          <w:sz w:val="24"/>
        </w:rPr>
      </w:pPr>
      <w:r>
        <w:rPr>
          <w:rFonts w:ascii="Times New Roman" w:hAnsi="Times New Roman"/>
          <w:caps/>
          <w:sz w:val="24"/>
        </w:rPr>
        <w:t>decada 21-31 martie 2025</w:t>
      </w:r>
    </w:p>
    <w:p w14:paraId="41E9EE22" w14:textId="77777777" w:rsidR="0025209E" w:rsidRPr="00304457" w:rsidRDefault="0025209E" w:rsidP="00304457">
      <w:pPr>
        <w:framePr w:w="8282" w:h="357" w:hRule="exact" w:wrap="notBeside" w:vAnchor="page" w:hAnchor="page" w:x="1742" w:y="3552"/>
        <w:rPr>
          <w:lang w:val="ro-RO" w:eastAsia="ro-RO"/>
        </w:rPr>
      </w:pPr>
    </w:p>
    <w:p w14:paraId="46617049" w14:textId="77777777" w:rsidR="0025209E" w:rsidRDefault="0025209E">
      <w:pPr>
        <w:rPr>
          <w:b/>
          <w:bCs/>
          <w:spacing w:val="40"/>
        </w:rPr>
      </w:pPr>
    </w:p>
    <w:tbl>
      <w:tblPr>
        <w:tblW w:w="10206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847"/>
        <w:gridCol w:w="714"/>
        <w:gridCol w:w="2267"/>
        <w:gridCol w:w="804"/>
        <w:gridCol w:w="736"/>
        <w:gridCol w:w="959"/>
        <w:gridCol w:w="736"/>
        <w:gridCol w:w="2434"/>
      </w:tblGrid>
      <w:tr w:rsidR="0025209E" w14:paraId="1A6B7A89" w14:textId="77777777">
        <w:trPr>
          <w:cantSplit/>
          <w:jc w:val="center"/>
        </w:trPr>
        <w:tc>
          <w:tcPr>
            <w:tcW w:w="709" w:type="dxa"/>
            <w:vMerge w:val="restart"/>
            <w:tcMar>
              <w:left w:w="0" w:type="dxa"/>
              <w:right w:w="0" w:type="dxa"/>
            </w:tcMar>
            <w:textDirection w:val="btLr"/>
            <w:vAlign w:val="center"/>
          </w:tcPr>
          <w:p w14:paraId="231D6EF9" w14:textId="77777777" w:rsidR="0025209E" w:rsidRDefault="0025209E" w:rsidP="00FC1F7F">
            <w:pPr>
              <w:spacing w:line="192" w:lineRule="auto"/>
              <w:ind w:left="113" w:right="113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Numărul curent</w:t>
            </w:r>
          </w:p>
        </w:tc>
        <w:tc>
          <w:tcPr>
            <w:tcW w:w="1561" w:type="dxa"/>
            <w:gridSpan w:val="2"/>
            <w:tcMar>
              <w:left w:w="0" w:type="dxa"/>
              <w:right w:w="0" w:type="dxa"/>
            </w:tcMar>
          </w:tcPr>
          <w:p w14:paraId="3B3700C0" w14:textId="77777777" w:rsidR="0025209E" w:rsidRDefault="0025209E" w:rsidP="00FC1F7F">
            <w:pPr>
              <w:spacing w:before="120" w:after="40" w:line="192" w:lineRule="auto"/>
              <w:jc w:val="center"/>
              <w:rPr>
                <w:b/>
                <w:bCs/>
                <w:spacing w:val="40"/>
                <w:sz w:val="22"/>
                <w:lang w:val="ro-RO"/>
              </w:rPr>
            </w:pPr>
            <w:r>
              <w:rPr>
                <w:b/>
                <w:bCs/>
                <w:spacing w:val="40"/>
                <w:sz w:val="22"/>
                <w:lang w:val="ro-RO"/>
              </w:rPr>
              <w:t>FIRUL I</w:t>
            </w:r>
          </w:p>
          <w:p w14:paraId="4824ABBA" w14:textId="77777777" w:rsidR="0025209E" w:rsidRDefault="0025209E" w:rsidP="00FC1F7F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sau</w:t>
            </w:r>
          </w:p>
          <w:p w14:paraId="41DCE094" w14:textId="77777777" w:rsidR="0025209E" w:rsidRDefault="0025209E" w:rsidP="00FC1F7F">
            <w:pPr>
              <w:spacing w:after="40"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LINIA SIMPLĂ</w:t>
            </w:r>
          </w:p>
          <w:p w14:paraId="51A057B8" w14:textId="77777777" w:rsidR="0025209E" w:rsidRDefault="0025209E" w:rsidP="00FC1F7F">
            <w:pPr>
              <w:spacing w:line="192" w:lineRule="auto"/>
              <w:jc w:val="center"/>
              <w:rPr>
                <w:b/>
                <w:bCs/>
                <w:sz w:val="17"/>
                <w:lang w:val="ro-RO"/>
              </w:rPr>
            </w:pPr>
            <w:r>
              <w:rPr>
                <w:b/>
                <w:bCs/>
                <w:sz w:val="17"/>
                <w:lang w:val="ro-RO"/>
              </w:rPr>
              <w:t>Linia curentă şi</w:t>
            </w:r>
          </w:p>
          <w:p w14:paraId="0F521267" w14:textId="77777777" w:rsidR="0025209E" w:rsidRDefault="0025209E" w:rsidP="00FC1F7F">
            <w:pPr>
              <w:spacing w:line="192" w:lineRule="auto"/>
              <w:jc w:val="center"/>
              <w:rPr>
                <w:b/>
                <w:bCs/>
                <w:sz w:val="17"/>
                <w:lang w:val="ro-RO"/>
              </w:rPr>
            </w:pPr>
            <w:r>
              <w:rPr>
                <w:b/>
                <w:bCs/>
                <w:sz w:val="17"/>
                <w:lang w:val="ro-RO"/>
              </w:rPr>
              <w:t xml:space="preserve"> linia directă din staţii, aferente firului I, respectiv liniei simple</w:t>
            </w:r>
          </w:p>
        </w:tc>
        <w:tc>
          <w:tcPr>
            <w:tcW w:w="2267" w:type="dxa"/>
            <w:vMerge w:val="restart"/>
            <w:tcMar>
              <w:left w:w="0" w:type="dxa"/>
              <w:right w:w="0" w:type="dxa"/>
            </w:tcMar>
            <w:vAlign w:val="center"/>
          </w:tcPr>
          <w:p w14:paraId="5A98A3C0" w14:textId="77777777" w:rsidR="0025209E" w:rsidRDefault="0025209E" w:rsidP="00FC1F7F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STAŢIA</w:t>
            </w:r>
          </w:p>
          <w:p w14:paraId="2CCEEEA4" w14:textId="77777777" w:rsidR="0025209E" w:rsidRDefault="0025209E" w:rsidP="00FC1F7F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sau</w:t>
            </w:r>
          </w:p>
          <w:p w14:paraId="19A5E704" w14:textId="77777777" w:rsidR="0025209E" w:rsidRDefault="0025209E" w:rsidP="00FC1F7F">
            <w:pPr>
              <w:spacing w:line="192" w:lineRule="auto"/>
              <w:jc w:val="center"/>
              <w:rPr>
                <w:b/>
                <w:bCs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DISTANŢA</w:t>
            </w:r>
          </w:p>
        </w:tc>
        <w:tc>
          <w:tcPr>
            <w:tcW w:w="1540" w:type="dxa"/>
            <w:gridSpan w:val="2"/>
            <w:tcMar>
              <w:left w:w="0" w:type="dxa"/>
              <w:right w:w="0" w:type="dxa"/>
            </w:tcMar>
            <w:vAlign w:val="center"/>
          </w:tcPr>
          <w:p w14:paraId="0C9C4B57" w14:textId="77777777" w:rsidR="0025209E" w:rsidRDefault="0025209E" w:rsidP="002A2B4F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APARATE DE CALE ÎN ABATERE</w:t>
            </w:r>
          </w:p>
          <w:p w14:paraId="6302F5A3" w14:textId="77777777" w:rsidR="0025209E" w:rsidRDefault="0025209E" w:rsidP="002A2B4F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şi</w:t>
            </w:r>
          </w:p>
          <w:p w14:paraId="03964E6D" w14:textId="77777777" w:rsidR="0025209E" w:rsidRDefault="0025209E" w:rsidP="002A2B4F">
            <w:pPr>
              <w:spacing w:before="80"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 xml:space="preserve">LINII </w:t>
            </w:r>
          </w:p>
          <w:p w14:paraId="384B67C4" w14:textId="77777777" w:rsidR="0025209E" w:rsidRDefault="0025209E" w:rsidP="002A2B4F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ABĂTUTE</w:t>
            </w:r>
          </w:p>
          <w:p w14:paraId="3FD89E93" w14:textId="77777777" w:rsidR="0025209E" w:rsidRDefault="0025209E" w:rsidP="002A2B4F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 xml:space="preserve">DIN </w:t>
            </w:r>
          </w:p>
          <w:p w14:paraId="7448351B" w14:textId="77777777" w:rsidR="0025209E" w:rsidRDefault="0025209E" w:rsidP="002A2B4F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STAŢII</w:t>
            </w:r>
          </w:p>
        </w:tc>
        <w:tc>
          <w:tcPr>
            <w:tcW w:w="1695" w:type="dxa"/>
            <w:gridSpan w:val="2"/>
            <w:tcMar>
              <w:left w:w="0" w:type="dxa"/>
              <w:right w:w="0" w:type="dxa"/>
            </w:tcMar>
          </w:tcPr>
          <w:p w14:paraId="112A467F" w14:textId="77777777" w:rsidR="0025209E" w:rsidRDefault="0025209E" w:rsidP="00FC1F7F">
            <w:pPr>
              <w:spacing w:before="120" w:line="192" w:lineRule="auto"/>
              <w:jc w:val="center"/>
              <w:rPr>
                <w:b/>
                <w:bCs/>
                <w:spacing w:val="40"/>
                <w:sz w:val="22"/>
                <w:lang w:val="ro-RO"/>
              </w:rPr>
            </w:pPr>
            <w:r>
              <w:rPr>
                <w:b/>
                <w:bCs/>
                <w:spacing w:val="40"/>
                <w:sz w:val="22"/>
                <w:lang w:val="ro-RO"/>
              </w:rPr>
              <w:t>FIRUL II</w:t>
            </w:r>
          </w:p>
          <w:p w14:paraId="1DDF2904" w14:textId="77777777" w:rsidR="0025209E" w:rsidRDefault="0025209E" w:rsidP="00FC1F7F">
            <w:pPr>
              <w:spacing w:line="192" w:lineRule="auto"/>
              <w:jc w:val="center"/>
              <w:rPr>
                <w:b/>
                <w:bCs/>
                <w:lang w:val="ro-RO"/>
              </w:rPr>
            </w:pPr>
          </w:p>
          <w:p w14:paraId="15353EBF" w14:textId="77777777" w:rsidR="0025209E" w:rsidRDefault="0025209E" w:rsidP="00FC1F7F">
            <w:pPr>
              <w:spacing w:line="192" w:lineRule="auto"/>
              <w:jc w:val="center"/>
              <w:rPr>
                <w:b/>
                <w:bCs/>
                <w:lang w:val="ro-RO"/>
              </w:rPr>
            </w:pPr>
          </w:p>
          <w:p w14:paraId="36B4D305" w14:textId="77777777" w:rsidR="0025209E" w:rsidRDefault="0025209E" w:rsidP="00FC1F7F">
            <w:pPr>
              <w:spacing w:line="192" w:lineRule="auto"/>
              <w:jc w:val="center"/>
              <w:rPr>
                <w:b/>
                <w:bCs/>
                <w:lang w:val="ro-RO"/>
              </w:rPr>
            </w:pPr>
          </w:p>
          <w:p w14:paraId="5210320B" w14:textId="77777777" w:rsidR="0025209E" w:rsidRDefault="0025209E" w:rsidP="00FC1F7F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</w:p>
          <w:p w14:paraId="525CB7EC" w14:textId="77777777" w:rsidR="0025209E" w:rsidRDefault="0025209E" w:rsidP="00FC1F7F">
            <w:pPr>
              <w:spacing w:line="192" w:lineRule="auto"/>
              <w:jc w:val="center"/>
              <w:rPr>
                <w:b/>
                <w:bCs/>
                <w:sz w:val="17"/>
                <w:lang w:val="ro-RO"/>
              </w:rPr>
            </w:pPr>
            <w:r>
              <w:rPr>
                <w:b/>
                <w:bCs/>
                <w:sz w:val="17"/>
                <w:lang w:val="ro-RO"/>
              </w:rPr>
              <w:t>Linia curentă şi</w:t>
            </w:r>
          </w:p>
          <w:p w14:paraId="4A08B01A" w14:textId="77777777" w:rsidR="0025209E" w:rsidRDefault="0025209E" w:rsidP="00FC1F7F">
            <w:pPr>
              <w:spacing w:line="192" w:lineRule="auto"/>
              <w:jc w:val="center"/>
              <w:rPr>
                <w:b/>
                <w:bCs/>
                <w:sz w:val="17"/>
                <w:lang w:val="ro-RO"/>
              </w:rPr>
            </w:pPr>
            <w:r>
              <w:rPr>
                <w:b/>
                <w:bCs/>
                <w:sz w:val="17"/>
                <w:lang w:val="ro-RO"/>
              </w:rPr>
              <w:t xml:space="preserve"> linia directă din </w:t>
            </w:r>
          </w:p>
          <w:p w14:paraId="4A58A757" w14:textId="77777777" w:rsidR="0025209E" w:rsidRDefault="0025209E" w:rsidP="00FC1F7F">
            <w:pPr>
              <w:spacing w:line="192" w:lineRule="auto"/>
              <w:jc w:val="center"/>
              <w:rPr>
                <w:b/>
                <w:bCs/>
                <w:sz w:val="17"/>
                <w:lang w:val="ro-RO"/>
              </w:rPr>
            </w:pPr>
            <w:r>
              <w:rPr>
                <w:b/>
                <w:bCs/>
                <w:sz w:val="17"/>
                <w:lang w:val="ro-RO"/>
              </w:rPr>
              <w:t xml:space="preserve">staţii aferente </w:t>
            </w:r>
          </w:p>
          <w:p w14:paraId="4618A2E6" w14:textId="77777777" w:rsidR="0025209E" w:rsidRDefault="0025209E" w:rsidP="00FC1F7F">
            <w:pPr>
              <w:spacing w:line="192" w:lineRule="auto"/>
              <w:jc w:val="center"/>
              <w:rPr>
                <w:b/>
                <w:bCs/>
                <w:sz w:val="17"/>
                <w:lang w:val="ro-RO"/>
              </w:rPr>
            </w:pPr>
            <w:r>
              <w:rPr>
                <w:b/>
                <w:bCs/>
                <w:sz w:val="17"/>
                <w:lang w:val="ro-RO"/>
              </w:rPr>
              <w:t>firului II</w:t>
            </w:r>
          </w:p>
        </w:tc>
        <w:tc>
          <w:tcPr>
            <w:tcW w:w="2434" w:type="dxa"/>
            <w:vMerge w:val="restart"/>
            <w:tcMar>
              <w:left w:w="0" w:type="dxa"/>
              <w:right w:w="0" w:type="dxa"/>
            </w:tcMar>
            <w:vAlign w:val="center"/>
          </w:tcPr>
          <w:p w14:paraId="3A2E39C8" w14:textId="77777777" w:rsidR="0025209E" w:rsidRDefault="0025209E" w:rsidP="00FC1F7F">
            <w:pPr>
              <w:spacing w:line="192" w:lineRule="auto"/>
              <w:jc w:val="center"/>
              <w:rPr>
                <w:b/>
                <w:bCs/>
                <w:i/>
                <w:iCs/>
                <w:spacing w:val="40"/>
                <w:lang w:val="ro-RO"/>
              </w:rPr>
            </w:pPr>
            <w:r>
              <w:rPr>
                <w:b/>
                <w:bCs/>
                <w:i/>
                <w:iCs/>
                <w:spacing w:val="40"/>
                <w:lang w:val="ro-RO"/>
              </w:rPr>
              <w:t>OBSERVAŢII</w:t>
            </w:r>
          </w:p>
        </w:tc>
      </w:tr>
      <w:tr w:rsidR="0025209E" w14:paraId="74688F78" w14:textId="77777777">
        <w:trPr>
          <w:cantSplit/>
          <w:trHeight w:val="509"/>
          <w:jc w:val="center"/>
        </w:trPr>
        <w:tc>
          <w:tcPr>
            <w:tcW w:w="709" w:type="dxa"/>
            <w:vMerge/>
            <w:tcMar>
              <w:left w:w="0" w:type="dxa"/>
              <w:right w:w="0" w:type="dxa"/>
            </w:tcMar>
          </w:tcPr>
          <w:p w14:paraId="28489B2F" w14:textId="77777777" w:rsidR="0025209E" w:rsidRDefault="0025209E" w:rsidP="00FC1F7F">
            <w:pPr>
              <w:spacing w:line="192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47" w:type="dxa"/>
            <w:tcMar>
              <w:left w:w="0" w:type="dxa"/>
              <w:right w:w="0" w:type="dxa"/>
            </w:tcMar>
          </w:tcPr>
          <w:p w14:paraId="04762382" w14:textId="77777777" w:rsidR="0025209E" w:rsidRDefault="0025209E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km. la km.</w:t>
            </w:r>
          </w:p>
        </w:tc>
        <w:tc>
          <w:tcPr>
            <w:tcW w:w="714" w:type="dxa"/>
            <w:tcMar>
              <w:left w:w="0" w:type="dxa"/>
              <w:right w:w="0" w:type="dxa"/>
            </w:tcMar>
          </w:tcPr>
          <w:p w14:paraId="433CE601" w14:textId="77777777" w:rsidR="0025209E" w:rsidRDefault="0025209E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Viteza redusă</w:t>
            </w:r>
          </w:p>
        </w:tc>
        <w:tc>
          <w:tcPr>
            <w:tcW w:w="2267" w:type="dxa"/>
            <w:vMerge/>
            <w:tcMar>
              <w:left w:w="0" w:type="dxa"/>
              <w:right w:w="0" w:type="dxa"/>
            </w:tcMar>
          </w:tcPr>
          <w:p w14:paraId="12507B8C" w14:textId="77777777" w:rsidR="0025209E" w:rsidRDefault="0025209E" w:rsidP="00FC1F7F">
            <w:pPr>
              <w:spacing w:line="192" w:lineRule="auto"/>
              <w:jc w:val="center"/>
              <w:rPr>
                <w:b/>
                <w:bCs/>
                <w:lang w:val="ro-RO"/>
              </w:rPr>
            </w:pPr>
          </w:p>
        </w:tc>
        <w:tc>
          <w:tcPr>
            <w:tcW w:w="804" w:type="dxa"/>
            <w:tcMar>
              <w:left w:w="0" w:type="dxa"/>
              <w:right w:w="0" w:type="dxa"/>
            </w:tcMar>
          </w:tcPr>
          <w:p w14:paraId="34A072C4" w14:textId="77777777" w:rsidR="0025209E" w:rsidRDefault="0025209E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km. la km.</w:t>
            </w:r>
          </w:p>
        </w:tc>
        <w:tc>
          <w:tcPr>
            <w:tcW w:w="736" w:type="dxa"/>
            <w:tcMar>
              <w:left w:w="0" w:type="dxa"/>
              <w:right w:w="0" w:type="dxa"/>
            </w:tcMar>
          </w:tcPr>
          <w:p w14:paraId="0A5F98EE" w14:textId="77777777" w:rsidR="0025209E" w:rsidRDefault="0025209E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Viteza redusă</w:t>
            </w:r>
          </w:p>
        </w:tc>
        <w:tc>
          <w:tcPr>
            <w:tcW w:w="959" w:type="dxa"/>
            <w:tcMar>
              <w:left w:w="0" w:type="dxa"/>
              <w:right w:w="0" w:type="dxa"/>
            </w:tcMar>
          </w:tcPr>
          <w:p w14:paraId="107AA021" w14:textId="77777777" w:rsidR="0025209E" w:rsidRDefault="0025209E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</w:t>
            </w:r>
          </w:p>
          <w:p w14:paraId="4B5DD845" w14:textId="77777777" w:rsidR="0025209E" w:rsidRDefault="0025209E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km. la </w:t>
            </w:r>
          </w:p>
          <w:p w14:paraId="6A3EB770" w14:textId="77777777" w:rsidR="0025209E" w:rsidRDefault="0025209E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km.</w:t>
            </w:r>
          </w:p>
        </w:tc>
        <w:tc>
          <w:tcPr>
            <w:tcW w:w="736" w:type="dxa"/>
            <w:tcMar>
              <w:left w:w="0" w:type="dxa"/>
              <w:right w:w="0" w:type="dxa"/>
            </w:tcMar>
          </w:tcPr>
          <w:p w14:paraId="031044DE" w14:textId="77777777" w:rsidR="0025209E" w:rsidRDefault="0025209E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Viteza redusă</w:t>
            </w:r>
          </w:p>
        </w:tc>
        <w:tc>
          <w:tcPr>
            <w:tcW w:w="2434" w:type="dxa"/>
            <w:vMerge/>
            <w:tcMar>
              <w:left w:w="0" w:type="dxa"/>
              <w:right w:w="0" w:type="dxa"/>
            </w:tcMar>
          </w:tcPr>
          <w:p w14:paraId="222EB1D2" w14:textId="77777777" w:rsidR="0025209E" w:rsidRDefault="0025209E" w:rsidP="00FC1F7F">
            <w:pPr>
              <w:spacing w:line="192" w:lineRule="auto"/>
              <w:jc w:val="center"/>
              <w:rPr>
                <w:b/>
                <w:bCs/>
                <w:lang w:val="ro-RO"/>
              </w:rPr>
            </w:pPr>
          </w:p>
        </w:tc>
      </w:tr>
    </w:tbl>
    <w:p w14:paraId="6A54D8B1" w14:textId="77777777" w:rsidR="0025209E" w:rsidRDefault="0025209E">
      <w:pPr>
        <w:spacing w:line="192" w:lineRule="auto"/>
        <w:jc w:val="center"/>
      </w:pPr>
    </w:p>
    <w:p w14:paraId="5409DFEE" w14:textId="77777777" w:rsidR="0025209E" w:rsidRDefault="0025209E">
      <w:pPr>
        <w:spacing w:line="192" w:lineRule="auto"/>
        <w:ind w:left="-57" w:right="-57"/>
        <w:jc w:val="center"/>
        <w:rPr>
          <w:b/>
          <w:bCs/>
          <w:lang w:val="ro-RO"/>
        </w:rPr>
      </w:pPr>
      <w:r>
        <w:rPr>
          <w:b/>
          <w:bCs/>
          <w:lang w:val="ro-RO"/>
        </w:rPr>
        <w:t>TOATE RESTRICŢIILE ŞI LIMITĂRILE DE VITEZĂ SE VOR RESPECTA CU TOT TRENUL !</w:t>
      </w:r>
    </w:p>
    <w:p w14:paraId="19E0A14D" w14:textId="77777777" w:rsidR="0025209E" w:rsidRPr="00C40B51" w:rsidRDefault="0025209E">
      <w:pPr>
        <w:spacing w:line="192" w:lineRule="auto"/>
        <w:ind w:left="-57" w:right="-57"/>
        <w:jc w:val="center"/>
        <w:rPr>
          <w:b/>
          <w:bCs/>
          <w:sz w:val="20"/>
          <w:szCs w:val="20"/>
          <w:lang w:val="ro-RO"/>
        </w:rPr>
      </w:pPr>
    </w:p>
    <w:p w14:paraId="5998D9C4" w14:textId="77777777" w:rsidR="0025209E" w:rsidRPr="00C40B51" w:rsidRDefault="0025209E">
      <w:pPr>
        <w:spacing w:line="192" w:lineRule="auto"/>
        <w:ind w:left="-57" w:right="-57"/>
        <w:jc w:val="center"/>
        <w:rPr>
          <w:b/>
          <w:bCs/>
          <w:sz w:val="20"/>
          <w:szCs w:val="20"/>
          <w:lang w:val="ro-RO"/>
        </w:rPr>
      </w:pPr>
    </w:p>
    <w:p w14:paraId="57E72964" w14:textId="77777777" w:rsidR="0025209E" w:rsidRPr="00C40B51" w:rsidRDefault="0025209E">
      <w:pPr>
        <w:spacing w:line="192" w:lineRule="auto"/>
        <w:ind w:left="-57" w:right="-57"/>
        <w:jc w:val="center"/>
        <w:rPr>
          <w:b/>
          <w:bCs/>
          <w:sz w:val="20"/>
          <w:szCs w:val="20"/>
          <w:lang w:val="ro-RO"/>
        </w:rPr>
      </w:pPr>
    </w:p>
    <w:p w14:paraId="517075E9" w14:textId="77777777" w:rsidR="0025209E" w:rsidRDefault="0025209E" w:rsidP="004C7D25">
      <w:pPr>
        <w:pStyle w:val="Heading1"/>
        <w:spacing w:line="360" w:lineRule="auto"/>
      </w:pPr>
      <w:r>
        <w:t>LINIA 101</w:t>
      </w:r>
    </w:p>
    <w:p w14:paraId="62685152" w14:textId="77777777" w:rsidR="0025209E" w:rsidRDefault="0025209E" w:rsidP="00877BCD">
      <w:pPr>
        <w:pStyle w:val="Heading1"/>
        <w:spacing w:line="360" w:lineRule="auto"/>
        <w:rPr>
          <w:b w:val="0"/>
          <w:bCs w:val="0"/>
          <w:sz w:val="8"/>
        </w:rPr>
      </w:pPr>
      <w:r>
        <w:t>CHITILA - GOLEŞTI - PITEŞTI - PIATRA OLT – CRAIOVA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25209E" w14:paraId="2BE660C7" w14:textId="77777777" w:rsidTr="00146B07">
        <w:trPr>
          <w:cantSplit/>
          <w:trHeight w:val="98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04A349" w14:textId="77777777" w:rsidR="0025209E" w:rsidRDefault="0025209E" w:rsidP="0025209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F901F5" w14:textId="77777777" w:rsidR="0025209E" w:rsidRDefault="0025209E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9+455</w:t>
            </w:r>
          </w:p>
          <w:p w14:paraId="56CCF70F" w14:textId="77777777" w:rsidR="0025209E" w:rsidRDefault="0025209E" w:rsidP="00747F9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9+960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2ED93D" w14:textId="77777777" w:rsidR="0025209E" w:rsidRPr="000625F2" w:rsidRDefault="0025209E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50A404" w14:textId="77777777" w:rsidR="0025209E" w:rsidRDefault="0025209E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st. Chitila - </w:t>
            </w:r>
          </w:p>
          <w:p w14:paraId="60B129C2" w14:textId="77777777" w:rsidR="0025209E" w:rsidRDefault="0025209E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 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9BDE82" w14:textId="77777777" w:rsidR="0025209E" w:rsidRPr="009E41CA" w:rsidRDefault="0025209E" w:rsidP="00954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B3CB57" w14:textId="77777777" w:rsidR="0025209E" w:rsidRPr="000625F2" w:rsidRDefault="0025209E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8C7F3A" w14:textId="77777777" w:rsidR="0025209E" w:rsidRDefault="0025209E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F9BDDF" w14:textId="77777777" w:rsidR="0025209E" w:rsidRPr="000625F2" w:rsidRDefault="0025209E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F5F0C7" w14:textId="77777777" w:rsidR="0025209E" w:rsidRDefault="0025209E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7622B0D2" w14:textId="77777777" w:rsidR="0025209E" w:rsidRDefault="0025209E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25209E" w14:paraId="3F39DAD6" w14:textId="77777777" w:rsidTr="00146B07">
        <w:trPr>
          <w:cantSplit/>
          <w:trHeight w:val="98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1B744E" w14:textId="77777777" w:rsidR="0025209E" w:rsidRDefault="0025209E" w:rsidP="0025209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49AF25" w14:textId="77777777" w:rsidR="0025209E" w:rsidRDefault="0025209E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9+960</w:t>
            </w:r>
          </w:p>
          <w:p w14:paraId="3DD12457" w14:textId="77777777" w:rsidR="0025209E" w:rsidRDefault="0025209E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6BE7DD" w14:textId="77777777" w:rsidR="0025209E" w:rsidRDefault="0025209E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AABCFD" w14:textId="77777777" w:rsidR="0025209E" w:rsidRDefault="0025209E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Chitila</w:t>
            </w:r>
          </w:p>
          <w:p w14:paraId="5220F61F" w14:textId="77777777" w:rsidR="0025209E" w:rsidRDefault="0025209E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 14/16, cap 14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8EF6A6" w14:textId="77777777" w:rsidR="0025209E" w:rsidRPr="009E41CA" w:rsidRDefault="0025209E" w:rsidP="00954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993404" w14:textId="77777777" w:rsidR="0025209E" w:rsidRPr="000625F2" w:rsidRDefault="0025209E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D6501" w14:textId="77777777" w:rsidR="0025209E" w:rsidRDefault="0025209E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C8B240" w14:textId="77777777" w:rsidR="0025209E" w:rsidRPr="000625F2" w:rsidRDefault="0025209E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6B27C0" w14:textId="77777777" w:rsidR="0025209E" w:rsidRDefault="0025209E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EE0DD2C" w14:textId="77777777" w:rsidR="0025209E" w:rsidRDefault="0025209E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391B475" w14:textId="77777777" w:rsidR="0025209E" w:rsidRDefault="0025209E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de la liniile 4 - 11 și spre </w:t>
            </w:r>
          </w:p>
          <w:p w14:paraId="27C4AD52" w14:textId="77777777" w:rsidR="0025209E" w:rsidRDefault="0025209E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fir I Chitila - Săbăreni.</w:t>
            </w:r>
          </w:p>
        </w:tc>
      </w:tr>
      <w:tr w:rsidR="0025209E" w14:paraId="672E84B0" w14:textId="77777777" w:rsidTr="00146B07">
        <w:trPr>
          <w:cantSplit/>
          <w:trHeight w:val="98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8D187D" w14:textId="77777777" w:rsidR="0025209E" w:rsidRDefault="0025209E" w:rsidP="0025209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F13799" w14:textId="77777777" w:rsidR="0025209E" w:rsidRDefault="0025209E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EEA74C" w14:textId="77777777" w:rsidR="0025209E" w:rsidRDefault="0025209E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94E9B8" w14:textId="77777777" w:rsidR="0025209E" w:rsidRDefault="0025209E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Săbăreni</w:t>
            </w:r>
          </w:p>
          <w:p w14:paraId="05D73341" w14:textId="77777777" w:rsidR="0025209E" w:rsidRDefault="0025209E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directă + </w:t>
            </w:r>
          </w:p>
          <w:p w14:paraId="2BD5FE4F" w14:textId="77777777" w:rsidR="0025209E" w:rsidRDefault="0025209E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macaze, Cap X+Y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89F14B" w14:textId="77777777" w:rsidR="0025209E" w:rsidRPr="009E41CA" w:rsidRDefault="0025209E" w:rsidP="00954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FAA6DD" w14:textId="77777777" w:rsidR="0025209E" w:rsidRPr="000625F2" w:rsidRDefault="0025209E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E00CE0" w14:textId="77777777" w:rsidR="0025209E" w:rsidRDefault="0025209E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14+000</w:t>
            </w:r>
          </w:p>
          <w:p w14:paraId="5D5AEE1A" w14:textId="77777777" w:rsidR="0025209E" w:rsidRDefault="0025209E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6D37B0" w14:textId="77777777" w:rsidR="0025209E" w:rsidRPr="000625F2" w:rsidRDefault="0025209E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FDFF0D" w14:textId="77777777" w:rsidR="0025209E" w:rsidRDefault="0025209E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25209E" w14:paraId="536FA52C" w14:textId="77777777" w:rsidTr="007E1FA3">
        <w:trPr>
          <w:cantSplit/>
          <w:trHeight w:val="98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A55496" w14:textId="77777777" w:rsidR="0025209E" w:rsidRDefault="0025209E" w:rsidP="0025209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AAF9FA" w14:textId="77777777" w:rsidR="0025209E" w:rsidRDefault="0025209E" w:rsidP="001139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44AC7B" w14:textId="77777777" w:rsidR="0025209E" w:rsidRPr="000625F2" w:rsidRDefault="0025209E" w:rsidP="001139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99E186" w14:textId="77777777" w:rsidR="0025209E" w:rsidRDefault="0025209E" w:rsidP="001139F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Săbăreni </w:t>
            </w:r>
          </w:p>
          <w:p w14:paraId="286D884E" w14:textId="77777777" w:rsidR="0025209E" w:rsidRDefault="0025209E" w:rsidP="007E1FA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X, peste sch. 17  </w:t>
            </w:r>
          </w:p>
          <w:p w14:paraId="0D12DBC6" w14:textId="77777777" w:rsidR="0025209E" w:rsidRDefault="0025209E" w:rsidP="007E1FA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8600B1" w14:textId="77777777" w:rsidR="0025209E" w:rsidRDefault="0025209E" w:rsidP="001139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9E41CA">
              <w:rPr>
                <w:b/>
                <w:bCs/>
                <w:sz w:val="20"/>
                <w:lang w:val="ro-RO"/>
              </w:rPr>
              <w:t xml:space="preserve">peste </w:t>
            </w:r>
            <w:r>
              <w:rPr>
                <w:b/>
                <w:bCs/>
                <w:sz w:val="20"/>
                <w:lang w:val="ro-RO"/>
              </w:rPr>
              <w:t xml:space="preserve">sch. 17 </w:t>
            </w:r>
          </w:p>
          <w:p w14:paraId="5AD53DE5" w14:textId="77777777" w:rsidR="0025209E" w:rsidRDefault="0025209E" w:rsidP="001139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B471DA" w14:textId="77777777" w:rsidR="0025209E" w:rsidRPr="000625F2" w:rsidRDefault="0025209E" w:rsidP="001139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80951B" w14:textId="77777777" w:rsidR="0025209E" w:rsidRDefault="0025209E" w:rsidP="001139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E50FA3" w14:textId="77777777" w:rsidR="0025209E" w:rsidRPr="000625F2" w:rsidRDefault="0025209E" w:rsidP="001139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95D075" w14:textId="77777777" w:rsidR="0025209E" w:rsidRDefault="0025209E" w:rsidP="001139F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656AF616" w14:textId="77777777" w:rsidR="0025209E" w:rsidRDefault="0025209E" w:rsidP="001139F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linia 1 abătută.</w:t>
            </w:r>
          </w:p>
        </w:tc>
      </w:tr>
      <w:tr w:rsidR="0025209E" w14:paraId="397587ED" w14:textId="77777777" w:rsidTr="00146B07">
        <w:trPr>
          <w:cantSplit/>
          <w:trHeight w:val="98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207A7F" w14:textId="77777777" w:rsidR="0025209E" w:rsidRDefault="0025209E" w:rsidP="0025209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086175" w14:textId="77777777" w:rsidR="0025209E" w:rsidRDefault="0025209E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8FA123" w14:textId="77777777" w:rsidR="0025209E" w:rsidRPr="000625F2" w:rsidRDefault="0025209E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25C189" w14:textId="77777777" w:rsidR="0025209E" w:rsidRDefault="0025209E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Săbăreni</w:t>
            </w:r>
          </w:p>
          <w:p w14:paraId="667E8E7E" w14:textId="77777777" w:rsidR="0025209E" w:rsidRDefault="0025209E" w:rsidP="00AF795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10,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2D5D01" w14:textId="77777777" w:rsidR="0025209E" w:rsidRDefault="0025209E" w:rsidP="00954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9E41CA">
              <w:rPr>
                <w:b/>
                <w:bCs/>
                <w:sz w:val="20"/>
                <w:lang w:val="ro-RO"/>
              </w:rPr>
              <w:t xml:space="preserve">peste </w:t>
            </w:r>
            <w:r>
              <w:rPr>
                <w:b/>
                <w:bCs/>
                <w:sz w:val="20"/>
                <w:lang w:val="ro-RO"/>
              </w:rPr>
              <w:t xml:space="preserve">sch. 10 </w:t>
            </w:r>
          </w:p>
          <w:p w14:paraId="0755B20E" w14:textId="77777777" w:rsidR="0025209E" w:rsidRDefault="0025209E" w:rsidP="00954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9C6985" w14:textId="77777777" w:rsidR="0025209E" w:rsidRPr="000625F2" w:rsidRDefault="0025209E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891A7C" w14:textId="77777777" w:rsidR="0025209E" w:rsidRDefault="0025209E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C9FAF6" w14:textId="77777777" w:rsidR="0025209E" w:rsidRPr="000625F2" w:rsidRDefault="0025209E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AD8935" w14:textId="77777777" w:rsidR="0025209E" w:rsidRDefault="0025209E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4 şi 5.</w:t>
            </w:r>
          </w:p>
        </w:tc>
      </w:tr>
      <w:tr w:rsidR="0025209E" w14:paraId="544E116C" w14:textId="77777777" w:rsidTr="00146B07">
        <w:trPr>
          <w:cantSplit/>
          <w:trHeight w:val="98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EC687C" w14:textId="77777777" w:rsidR="0025209E" w:rsidRDefault="0025209E" w:rsidP="0025209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7151A3" w14:textId="77777777" w:rsidR="0025209E" w:rsidRDefault="0025209E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22+500</w:t>
            </w:r>
          </w:p>
          <w:p w14:paraId="4A55A5F8" w14:textId="77777777" w:rsidR="0025209E" w:rsidRDefault="0025209E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23+197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CCE712" w14:textId="77777777" w:rsidR="0025209E" w:rsidRPr="000625F2" w:rsidRDefault="0025209E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C97E6D" w14:textId="77777777" w:rsidR="0025209E" w:rsidRDefault="0025209E" w:rsidP="00AA76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Ciocăneşti</w:t>
            </w:r>
          </w:p>
          <w:p w14:paraId="6203C9C0" w14:textId="77777777" w:rsidR="0025209E" w:rsidRDefault="0025209E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Cap X,</w:t>
            </w:r>
          </w:p>
          <w:p w14:paraId="465FC6C2" w14:textId="77777777" w:rsidR="0025209E" w:rsidRDefault="0025209E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zona aparate de cale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58CB8E" w14:textId="77777777" w:rsidR="0025209E" w:rsidRPr="009E41CA" w:rsidRDefault="0025209E" w:rsidP="00954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85E093" w14:textId="77777777" w:rsidR="0025209E" w:rsidRPr="000625F2" w:rsidRDefault="0025209E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054704" w14:textId="77777777" w:rsidR="0025209E" w:rsidRDefault="0025209E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820F3C" w14:textId="77777777" w:rsidR="0025209E" w:rsidRPr="000625F2" w:rsidRDefault="0025209E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8F6622" w14:textId="77777777" w:rsidR="0025209E" w:rsidRDefault="0025209E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5209E" w14:paraId="3CAFDC4F" w14:textId="77777777" w:rsidTr="00146B07">
        <w:trPr>
          <w:cantSplit/>
          <w:trHeight w:val="98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FF4BCD" w14:textId="77777777" w:rsidR="0025209E" w:rsidRDefault="0025209E" w:rsidP="0025209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0BE312" w14:textId="77777777" w:rsidR="0025209E" w:rsidRDefault="0025209E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12FD16" w14:textId="77777777" w:rsidR="0025209E" w:rsidRDefault="0025209E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83FCC7" w14:textId="77777777" w:rsidR="0025209E" w:rsidRDefault="0025209E" w:rsidP="00046E3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Ciocăneşti</w:t>
            </w:r>
          </w:p>
          <w:p w14:paraId="56851238" w14:textId="77777777" w:rsidR="0025209E" w:rsidRDefault="0025209E" w:rsidP="00046E3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Y - </w:t>
            </w:r>
          </w:p>
          <w:p w14:paraId="4A18C376" w14:textId="77777777" w:rsidR="0025209E" w:rsidRDefault="0025209E" w:rsidP="00087FD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Titu - Fusea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0F6CE5" w14:textId="77777777" w:rsidR="0025209E" w:rsidRPr="009E41CA" w:rsidRDefault="0025209E" w:rsidP="00954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D15DA9" w14:textId="77777777" w:rsidR="0025209E" w:rsidRPr="000625F2" w:rsidRDefault="0025209E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031FBF" w14:textId="77777777" w:rsidR="0025209E" w:rsidRDefault="0025209E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23+700</w:t>
            </w:r>
          </w:p>
          <w:p w14:paraId="7AE5A5E5" w14:textId="77777777" w:rsidR="0025209E" w:rsidRDefault="0025209E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1A3548" w14:textId="77777777" w:rsidR="0025209E" w:rsidRPr="000625F2" w:rsidRDefault="0025209E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7AE4FF" w14:textId="77777777" w:rsidR="0025209E" w:rsidRDefault="0025209E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5209E" w14:paraId="145149CD" w14:textId="77777777" w:rsidTr="005F28C0">
        <w:trPr>
          <w:cantSplit/>
          <w:trHeight w:val="5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A39C17" w14:textId="77777777" w:rsidR="0025209E" w:rsidRDefault="0025209E" w:rsidP="0025209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A7EC95" w14:textId="77777777" w:rsidR="0025209E" w:rsidRDefault="0025209E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2BDBE2" w14:textId="77777777" w:rsidR="0025209E" w:rsidRPr="000625F2" w:rsidRDefault="0025209E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9F3914" w14:textId="77777777" w:rsidR="0025209E" w:rsidRDefault="0025209E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Ciocăneşti</w:t>
            </w:r>
          </w:p>
          <w:p w14:paraId="295D9526" w14:textId="77777777" w:rsidR="0025209E" w:rsidRDefault="0025209E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schimbătorul numărul 9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2FA754" w14:textId="77777777" w:rsidR="0025209E" w:rsidRDefault="0025209E" w:rsidP="00954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9E41CA">
              <w:rPr>
                <w:b/>
                <w:bCs/>
                <w:sz w:val="20"/>
                <w:lang w:val="ro-RO"/>
              </w:rPr>
              <w:t xml:space="preserve">peste </w:t>
            </w:r>
            <w:r>
              <w:rPr>
                <w:b/>
                <w:bCs/>
                <w:sz w:val="20"/>
                <w:lang w:val="ro-RO"/>
              </w:rPr>
              <w:t xml:space="preserve">sch. 9 </w:t>
            </w:r>
          </w:p>
          <w:p w14:paraId="6D32F0CB" w14:textId="77777777" w:rsidR="0025209E" w:rsidRDefault="0025209E" w:rsidP="00954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4C8D30" w14:textId="77777777" w:rsidR="0025209E" w:rsidRPr="000625F2" w:rsidRDefault="0025209E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D14493" w14:textId="77777777" w:rsidR="0025209E" w:rsidRDefault="0025209E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40A8F2" w14:textId="77777777" w:rsidR="0025209E" w:rsidRPr="000625F2" w:rsidRDefault="0025209E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9E3B2F" w14:textId="77777777" w:rsidR="0025209E" w:rsidRDefault="0025209E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5209E" w14:paraId="2E0A1C83" w14:textId="77777777" w:rsidTr="005F28C0">
        <w:trPr>
          <w:cantSplit/>
          <w:trHeight w:val="5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88FB24" w14:textId="77777777" w:rsidR="0025209E" w:rsidRDefault="0025209E" w:rsidP="0025209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175A5C" w14:textId="77777777" w:rsidR="0025209E" w:rsidRDefault="0025209E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30+200</w:t>
            </w:r>
          </w:p>
          <w:p w14:paraId="29F263CC" w14:textId="77777777" w:rsidR="0025209E" w:rsidRDefault="0025209E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30+400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EB63EC" w14:textId="77777777" w:rsidR="0025209E" w:rsidRPr="000625F2" w:rsidRDefault="0025209E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653445" w14:textId="77777777" w:rsidR="0025209E" w:rsidRDefault="0025209E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Ciocăneşti -</w:t>
            </w:r>
          </w:p>
          <w:p w14:paraId="6493053E" w14:textId="77777777" w:rsidR="0025209E" w:rsidRDefault="0025209E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Ghergani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3D14FB" w14:textId="77777777" w:rsidR="0025209E" w:rsidRDefault="0025209E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5ACBE1" w14:textId="77777777" w:rsidR="0025209E" w:rsidRPr="000625F2" w:rsidRDefault="0025209E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4C69C1" w14:textId="77777777" w:rsidR="0025209E" w:rsidRDefault="0025209E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81E40F" w14:textId="77777777" w:rsidR="0025209E" w:rsidRPr="000625F2" w:rsidRDefault="0025209E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16F035" w14:textId="77777777" w:rsidR="0025209E" w:rsidRDefault="0025209E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5209E" w14:paraId="1357BA45" w14:textId="77777777" w:rsidTr="005F28C0">
        <w:trPr>
          <w:cantSplit/>
          <w:trHeight w:val="5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F49FC9" w14:textId="77777777" w:rsidR="0025209E" w:rsidRDefault="0025209E" w:rsidP="0025209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A2C5D3" w14:textId="77777777" w:rsidR="0025209E" w:rsidRDefault="0025209E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35+400</w:t>
            </w:r>
          </w:p>
          <w:p w14:paraId="4A8C0765" w14:textId="77777777" w:rsidR="0025209E" w:rsidRDefault="0025209E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047C10" w14:textId="77777777" w:rsidR="0025209E" w:rsidRDefault="0025209E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1871DE" w14:textId="77777777" w:rsidR="0025209E" w:rsidRDefault="0025209E" w:rsidP="006D780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Ghergani</w:t>
            </w:r>
          </w:p>
          <w:p w14:paraId="10D51576" w14:textId="77777777" w:rsidR="0025209E" w:rsidRDefault="0025209E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zonă aparate de cale Cap X și Cap Y și </w:t>
            </w:r>
          </w:p>
          <w:p w14:paraId="59A5121A" w14:textId="77777777" w:rsidR="0025209E" w:rsidRDefault="0025209E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B45F2A" w14:textId="77777777" w:rsidR="0025209E" w:rsidRDefault="0025209E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B3A16E" w14:textId="77777777" w:rsidR="0025209E" w:rsidRPr="000625F2" w:rsidRDefault="0025209E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4C443" w14:textId="77777777" w:rsidR="0025209E" w:rsidRDefault="0025209E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2A2D3C" w14:textId="77777777" w:rsidR="0025209E" w:rsidRPr="000625F2" w:rsidRDefault="0025209E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162A0A" w14:textId="77777777" w:rsidR="0025209E" w:rsidRDefault="0025209E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5209E" w14:paraId="229C5E25" w14:textId="77777777" w:rsidTr="00D03B25">
        <w:trPr>
          <w:cantSplit/>
          <w:trHeight w:val="57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91AD7A" w14:textId="77777777" w:rsidR="0025209E" w:rsidRDefault="0025209E" w:rsidP="0025209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B8F4F1" w14:textId="77777777" w:rsidR="0025209E" w:rsidRDefault="0025209E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99904D" w14:textId="77777777" w:rsidR="0025209E" w:rsidRPr="000625F2" w:rsidRDefault="0025209E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41B024" w14:textId="77777777" w:rsidR="0025209E" w:rsidRDefault="0025209E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Ghergani</w:t>
            </w:r>
          </w:p>
          <w:p w14:paraId="3D0F2A92" w14:textId="77777777" w:rsidR="0025209E" w:rsidRDefault="0025209E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4 </w:t>
            </w:r>
          </w:p>
          <w:p w14:paraId="09E1068C" w14:textId="77777777" w:rsidR="0025209E" w:rsidRDefault="0025209E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C4E4BB" w14:textId="77777777" w:rsidR="0025209E" w:rsidRDefault="0025209E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87926E" w14:textId="77777777" w:rsidR="0025209E" w:rsidRPr="000625F2" w:rsidRDefault="0025209E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095E26" w14:textId="77777777" w:rsidR="0025209E" w:rsidRDefault="0025209E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6DCFFE" w14:textId="77777777" w:rsidR="0025209E" w:rsidRPr="000625F2" w:rsidRDefault="0025209E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D1043D" w14:textId="77777777" w:rsidR="0025209E" w:rsidRDefault="0025209E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5209E" w14:paraId="677699A6" w14:textId="77777777" w:rsidTr="00D03B25">
        <w:trPr>
          <w:cantSplit/>
          <w:trHeight w:val="57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D47DF1" w14:textId="77777777" w:rsidR="0025209E" w:rsidRDefault="0025209E" w:rsidP="0025209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F071D9" w14:textId="77777777" w:rsidR="0025209E" w:rsidRDefault="0025209E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42+000</w:t>
            </w:r>
          </w:p>
          <w:p w14:paraId="484C6FDE" w14:textId="77777777" w:rsidR="0025209E" w:rsidRDefault="0025209E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47+270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6C6FEA" w14:textId="77777777" w:rsidR="0025209E" w:rsidRPr="000625F2" w:rsidRDefault="0025209E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0E3CCC" w14:textId="77777777" w:rsidR="0025209E" w:rsidRDefault="0025209E" w:rsidP="0046433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Ghergani -</w:t>
            </w:r>
          </w:p>
          <w:p w14:paraId="7B3F4150" w14:textId="77777777" w:rsidR="0025209E" w:rsidRDefault="0025209E" w:rsidP="0046433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Titu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B986C9" w14:textId="77777777" w:rsidR="0025209E" w:rsidRDefault="0025209E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749614" w14:textId="77777777" w:rsidR="0025209E" w:rsidRPr="000625F2" w:rsidRDefault="0025209E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AE3490" w14:textId="77777777" w:rsidR="0025209E" w:rsidRDefault="0025209E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23541A" w14:textId="77777777" w:rsidR="0025209E" w:rsidRPr="000625F2" w:rsidRDefault="0025209E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5E3079" w14:textId="77777777" w:rsidR="0025209E" w:rsidRDefault="0025209E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5209E" w14:paraId="3B968B03" w14:textId="77777777" w:rsidTr="00A165AE">
        <w:trPr>
          <w:cantSplit/>
          <w:trHeight w:val="87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F173B5" w14:textId="77777777" w:rsidR="0025209E" w:rsidRDefault="0025209E" w:rsidP="0025209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F0D102" w14:textId="77777777" w:rsidR="0025209E" w:rsidRDefault="0025209E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8EDC92" w14:textId="77777777" w:rsidR="0025209E" w:rsidRPr="000625F2" w:rsidRDefault="0025209E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B09247" w14:textId="77777777" w:rsidR="0025209E" w:rsidRDefault="0025209E" w:rsidP="00A165A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Titu</w:t>
            </w:r>
          </w:p>
          <w:p w14:paraId="48E85AF9" w14:textId="77777777" w:rsidR="0025209E" w:rsidRDefault="0025209E" w:rsidP="00A165A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F6F09B" w14:textId="77777777" w:rsidR="0025209E" w:rsidRPr="00A165AE" w:rsidRDefault="0025209E" w:rsidP="0059173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23, 29 și 31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791E3B" w14:textId="77777777" w:rsidR="0025209E" w:rsidRPr="000625F2" w:rsidRDefault="0025209E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89B8EB" w14:textId="77777777" w:rsidR="0025209E" w:rsidRDefault="0025209E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87D009" w14:textId="77777777" w:rsidR="0025209E" w:rsidRPr="000625F2" w:rsidRDefault="0025209E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44B9BE" w14:textId="77777777" w:rsidR="0025209E" w:rsidRDefault="0025209E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5209E" w14:paraId="2BC07F34" w14:textId="77777777" w:rsidTr="00A165AE">
        <w:trPr>
          <w:cantSplit/>
          <w:trHeight w:val="87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5FB587" w14:textId="77777777" w:rsidR="0025209E" w:rsidRDefault="0025209E" w:rsidP="0025209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C3C1CE" w14:textId="77777777" w:rsidR="0025209E" w:rsidRDefault="0025209E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47+800</w:t>
            </w:r>
          </w:p>
          <w:p w14:paraId="7BEEB36E" w14:textId="77777777" w:rsidR="0025209E" w:rsidRDefault="0025209E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667AA0" w14:textId="77777777" w:rsidR="0025209E" w:rsidRPr="000625F2" w:rsidRDefault="0025209E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7B02BF" w14:textId="77777777" w:rsidR="0025209E" w:rsidRDefault="0025209E" w:rsidP="00FC317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Titu</w:t>
            </w:r>
          </w:p>
          <w:p w14:paraId="2F254330" w14:textId="77777777" w:rsidR="0025209E" w:rsidRDefault="0025209E" w:rsidP="00FC317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8F4E32" w14:textId="77777777" w:rsidR="0025209E" w:rsidRDefault="0025209E" w:rsidP="0059173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B7B21F" w14:textId="77777777" w:rsidR="0025209E" w:rsidRDefault="0025209E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3946ED" w14:textId="77777777" w:rsidR="0025209E" w:rsidRDefault="0025209E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62A8B9" w14:textId="77777777" w:rsidR="0025209E" w:rsidRPr="000625F2" w:rsidRDefault="0025209E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EF84A5" w14:textId="77777777" w:rsidR="0025209E" w:rsidRDefault="0025209E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Cap X - ax stație.</w:t>
            </w:r>
          </w:p>
        </w:tc>
      </w:tr>
      <w:tr w:rsidR="0025209E" w14:paraId="03BFEDCB" w14:textId="77777777" w:rsidTr="00A165AE">
        <w:trPr>
          <w:cantSplit/>
          <w:trHeight w:val="87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DCB424" w14:textId="77777777" w:rsidR="0025209E" w:rsidRDefault="0025209E" w:rsidP="0025209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F7746D" w14:textId="77777777" w:rsidR="0025209E" w:rsidRDefault="0025209E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3A434B" w14:textId="77777777" w:rsidR="0025209E" w:rsidRPr="000625F2" w:rsidRDefault="0025209E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344D30" w14:textId="77777777" w:rsidR="0025209E" w:rsidRDefault="0025209E" w:rsidP="00D675C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Titu</w:t>
            </w:r>
          </w:p>
          <w:p w14:paraId="72822C6F" w14:textId="77777777" w:rsidR="0025209E" w:rsidRDefault="0025209E" w:rsidP="00D675C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EFA43A" w14:textId="77777777" w:rsidR="0025209E" w:rsidRDefault="0025209E" w:rsidP="0059173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19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7BE8F6" w14:textId="77777777" w:rsidR="0025209E" w:rsidRDefault="0025209E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A4FF6E" w14:textId="77777777" w:rsidR="0025209E" w:rsidRDefault="0025209E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E8058A" w14:textId="77777777" w:rsidR="0025209E" w:rsidRPr="000625F2" w:rsidRDefault="0025209E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294C28" w14:textId="77777777" w:rsidR="0025209E" w:rsidRDefault="0025209E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D5B903E" w14:textId="77777777" w:rsidR="0025209E" w:rsidRDefault="0025209E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CB98213" w14:textId="77777777" w:rsidR="0025209E" w:rsidRDefault="0025209E" w:rsidP="00D675C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4, 5 și 6.</w:t>
            </w:r>
          </w:p>
        </w:tc>
      </w:tr>
      <w:tr w:rsidR="0025209E" w14:paraId="46E55FDF" w14:textId="77777777" w:rsidTr="00A165AE">
        <w:trPr>
          <w:cantSplit/>
          <w:trHeight w:val="87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1244E2" w14:textId="77777777" w:rsidR="0025209E" w:rsidRDefault="0025209E" w:rsidP="0025209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E97E86" w14:textId="77777777" w:rsidR="0025209E" w:rsidRDefault="0025209E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A7AE3A" w14:textId="77777777" w:rsidR="0025209E" w:rsidRPr="000625F2" w:rsidRDefault="0025209E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D3AEDB" w14:textId="77777777" w:rsidR="0025209E" w:rsidRDefault="0025209E" w:rsidP="0048665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Titu</w:t>
            </w:r>
          </w:p>
          <w:p w14:paraId="52E7BB7C" w14:textId="77777777" w:rsidR="0025209E" w:rsidRDefault="0025209E" w:rsidP="0048665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10592B" w14:textId="77777777" w:rsidR="0025209E" w:rsidRDefault="0025209E" w:rsidP="0059173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 33/35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398749" w14:textId="77777777" w:rsidR="0025209E" w:rsidRDefault="0025209E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07CBFF" w14:textId="77777777" w:rsidR="0025209E" w:rsidRDefault="0025209E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29AC42" w14:textId="77777777" w:rsidR="0025209E" w:rsidRPr="000625F2" w:rsidRDefault="0025209E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C249C6" w14:textId="77777777" w:rsidR="0025209E" w:rsidRDefault="0025209E" w:rsidP="0048665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6951D0D" w14:textId="77777777" w:rsidR="0025209E" w:rsidRDefault="0025209E" w:rsidP="0048665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18859AE" w14:textId="77777777" w:rsidR="0025209E" w:rsidRDefault="0025209E" w:rsidP="0048665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6, 7 și 8.</w:t>
            </w:r>
          </w:p>
        </w:tc>
      </w:tr>
      <w:tr w:rsidR="0025209E" w14:paraId="73C33B1D" w14:textId="77777777" w:rsidTr="00A165AE">
        <w:trPr>
          <w:cantSplit/>
          <w:trHeight w:val="87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9BCAEC" w14:textId="77777777" w:rsidR="0025209E" w:rsidRDefault="0025209E" w:rsidP="0025209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C4A291" w14:textId="77777777" w:rsidR="0025209E" w:rsidRDefault="0025209E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9D5E8F" w14:textId="77777777" w:rsidR="0025209E" w:rsidRPr="000625F2" w:rsidRDefault="0025209E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414B2D" w14:textId="77777777" w:rsidR="0025209E" w:rsidRDefault="0025209E" w:rsidP="0048665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Titu</w:t>
            </w:r>
          </w:p>
          <w:p w14:paraId="1CEDABCF" w14:textId="77777777" w:rsidR="0025209E" w:rsidRDefault="0025209E" w:rsidP="0048665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E4D47D" w14:textId="77777777" w:rsidR="0025209E" w:rsidRDefault="0025209E" w:rsidP="0059173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 37/39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B8AF04" w14:textId="77777777" w:rsidR="0025209E" w:rsidRDefault="0025209E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1F0850" w14:textId="77777777" w:rsidR="0025209E" w:rsidRDefault="0025209E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8ED96E" w14:textId="77777777" w:rsidR="0025209E" w:rsidRPr="000625F2" w:rsidRDefault="0025209E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3807E2" w14:textId="77777777" w:rsidR="0025209E" w:rsidRDefault="0025209E" w:rsidP="0048665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1193486A" w14:textId="77777777" w:rsidR="0025209E" w:rsidRDefault="0025209E" w:rsidP="0048665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A4DBFC8" w14:textId="77777777" w:rsidR="0025209E" w:rsidRDefault="0025209E" w:rsidP="0048665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 și 8.</w:t>
            </w:r>
          </w:p>
        </w:tc>
      </w:tr>
      <w:tr w:rsidR="0025209E" w14:paraId="70FE445D" w14:textId="77777777" w:rsidTr="00A165AE">
        <w:trPr>
          <w:cantSplit/>
          <w:trHeight w:val="87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BFB11C" w14:textId="77777777" w:rsidR="0025209E" w:rsidRDefault="0025209E" w:rsidP="0025209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FA5678" w14:textId="77777777" w:rsidR="0025209E" w:rsidRDefault="0025209E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D3DE29" w14:textId="77777777" w:rsidR="0025209E" w:rsidRPr="000625F2" w:rsidRDefault="0025209E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FE96F2" w14:textId="77777777" w:rsidR="0025209E" w:rsidRDefault="0025209E" w:rsidP="0048665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Titu</w:t>
            </w:r>
          </w:p>
          <w:p w14:paraId="38F1A9C4" w14:textId="77777777" w:rsidR="0025209E" w:rsidRDefault="0025209E" w:rsidP="0048665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0A949A" w14:textId="77777777" w:rsidR="0025209E" w:rsidRDefault="0025209E" w:rsidP="0059173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 56/58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F3ADF6" w14:textId="77777777" w:rsidR="0025209E" w:rsidRDefault="0025209E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65A44A" w14:textId="77777777" w:rsidR="0025209E" w:rsidRDefault="0025209E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5C7058" w14:textId="77777777" w:rsidR="0025209E" w:rsidRPr="000625F2" w:rsidRDefault="0025209E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4EA20E" w14:textId="77777777" w:rsidR="0025209E" w:rsidRDefault="0025209E" w:rsidP="0048665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17ABD4DF" w14:textId="77777777" w:rsidR="0025209E" w:rsidRDefault="0025209E" w:rsidP="0048665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6122410" w14:textId="77777777" w:rsidR="0025209E" w:rsidRDefault="0025209E" w:rsidP="0048665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8 și 10.</w:t>
            </w:r>
          </w:p>
        </w:tc>
      </w:tr>
      <w:tr w:rsidR="0025209E" w14:paraId="2A2DA991" w14:textId="77777777" w:rsidTr="00A165AE">
        <w:trPr>
          <w:cantSplit/>
          <w:trHeight w:val="87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9199B8" w14:textId="77777777" w:rsidR="0025209E" w:rsidRDefault="0025209E" w:rsidP="0025209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C32474" w14:textId="77777777" w:rsidR="0025209E" w:rsidRDefault="0025209E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5A2C3D" w14:textId="77777777" w:rsidR="0025209E" w:rsidRPr="000625F2" w:rsidRDefault="0025209E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5FFF8B" w14:textId="77777777" w:rsidR="0025209E" w:rsidRDefault="0025209E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Titu</w:t>
            </w:r>
          </w:p>
          <w:p w14:paraId="55DB5A1A" w14:textId="77777777" w:rsidR="0025209E" w:rsidRDefault="0025209E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1C72C8" w14:textId="77777777" w:rsidR="0025209E" w:rsidRDefault="0025209E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6D6C4C9A" w14:textId="77777777" w:rsidR="0025209E" w:rsidRDefault="0025209E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40 și 44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C3AA00" w14:textId="77777777" w:rsidR="0025209E" w:rsidRDefault="0025209E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5DBE28" w14:textId="77777777" w:rsidR="0025209E" w:rsidRDefault="0025209E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54DDA0" w14:textId="77777777" w:rsidR="0025209E" w:rsidRPr="000625F2" w:rsidRDefault="0025209E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C6F57A" w14:textId="77777777" w:rsidR="0025209E" w:rsidRDefault="0025209E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3C4258F" w14:textId="77777777" w:rsidR="0025209E" w:rsidRDefault="0025209E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6E1A96D" w14:textId="77777777" w:rsidR="0025209E" w:rsidRDefault="0025209E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4.</w:t>
            </w:r>
          </w:p>
        </w:tc>
      </w:tr>
      <w:tr w:rsidR="0025209E" w14:paraId="1DD04106" w14:textId="77777777" w:rsidTr="00A165AE">
        <w:trPr>
          <w:cantSplit/>
          <w:trHeight w:val="87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CEF9E4" w14:textId="77777777" w:rsidR="0025209E" w:rsidRDefault="0025209E" w:rsidP="0025209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556DFB" w14:textId="77777777" w:rsidR="0025209E" w:rsidRDefault="0025209E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68FAF7" w14:textId="77777777" w:rsidR="0025209E" w:rsidRPr="000625F2" w:rsidRDefault="0025209E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70CC31" w14:textId="77777777" w:rsidR="0025209E" w:rsidRDefault="0025209E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Titu</w:t>
            </w:r>
          </w:p>
          <w:p w14:paraId="77566B4F" w14:textId="77777777" w:rsidR="0025209E" w:rsidRDefault="0025209E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5FAB1D" w14:textId="77777777" w:rsidR="0025209E" w:rsidRDefault="0025209E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</w:t>
            </w:r>
          </w:p>
          <w:p w14:paraId="76344349" w14:textId="77777777" w:rsidR="0025209E" w:rsidRDefault="0025209E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34 / 42 </w:t>
            </w:r>
          </w:p>
          <w:p w14:paraId="4E0639DC" w14:textId="77777777" w:rsidR="0025209E" w:rsidRDefault="0025209E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</w:t>
            </w:r>
          </w:p>
          <w:p w14:paraId="5FE68DF4" w14:textId="77777777" w:rsidR="0025209E" w:rsidRDefault="0025209E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</w:t>
            </w:r>
          </w:p>
          <w:p w14:paraId="2AE0AC19" w14:textId="77777777" w:rsidR="0025209E" w:rsidRPr="00A165AE" w:rsidRDefault="0025209E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50 / 54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37087D" w14:textId="77777777" w:rsidR="0025209E" w:rsidRPr="000625F2" w:rsidRDefault="0025209E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4D48E0" w14:textId="77777777" w:rsidR="0025209E" w:rsidRDefault="0025209E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F18C53" w14:textId="77777777" w:rsidR="0025209E" w:rsidRPr="000625F2" w:rsidRDefault="0025209E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A1028D" w14:textId="77777777" w:rsidR="0025209E" w:rsidRDefault="0025209E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5EBB01D" w14:textId="77777777" w:rsidR="0025209E" w:rsidRDefault="0025209E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5 - 9.</w:t>
            </w:r>
          </w:p>
        </w:tc>
      </w:tr>
      <w:tr w:rsidR="0025209E" w14:paraId="47268E49" w14:textId="77777777" w:rsidTr="00D94312">
        <w:trPr>
          <w:cantSplit/>
          <w:trHeight w:val="48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5B39A7" w14:textId="77777777" w:rsidR="0025209E" w:rsidRDefault="0025209E" w:rsidP="0025209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BF9788" w14:textId="77777777" w:rsidR="0025209E" w:rsidRDefault="0025209E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250A69" w14:textId="77777777" w:rsidR="0025209E" w:rsidRPr="000625F2" w:rsidRDefault="0025209E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0D14FE" w14:textId="77777777" w:rsidR="0025209E" w:rsidRDefault="0025209E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H.M. Fusea</w:t>
            </w:r>
          </w:p>
          <w:p w14:paraId="38EB2C9D" w14:textId="77777777" w:rsidR="0025209E" w:rsidRDefault="0025209E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peron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1B62CB" w14:textId="77777777" w:rsidR="0025209E" w:rsidRDefault="0025209E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A9E4D6" w14:textId="77777777" w:rsidR="0025209E" w:rsidRPr="000625F2" w:rsidRDefault="0025209E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BC861C" w14:textId="77777777" w:rsidR="0025209E" w:rsidRDefault="0025209E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71CBFF" w14:textId="77777777" w:rsidR="0025209E" w:rsidRPr="000625F2" w:rsidRDefault="0025209E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ABCEBA" w14:textId="77777777" w:rsidR="0025209E" w:rsidRDefault="0025209E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5209E" w14:paraId="63A1849C" w14:textId="77777777" w:rsidTr="00D94312">
        <w:trPr>
          <w:cantSplit/>
          <w:trHeight w:val="48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2D62C2" w14:textId="77777777" w:rsidR="0025209E" w:rsidRDefault="0025209E" w:rsidP="0025209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3276F5" w14:textId="77777777" w:rsidR="0025209E" w:rsidRDefault="0025209E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54+000</w:t>
            </w:r>
          </w:p>
          <w:p w14:paraId="480A5D9C" w14:textId="77777777" w:rsidR="0025209E" w:rsidRDefault="0025209E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B603E3" w14:textId="77777777" w:rsidR="0025209E" w:rsidRPr="000625F2" w:rsidRDefault="0025209E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BFE99D" w14:textId="77777777" w:rsidR="0025209E" w:rsidRDefault="0025209E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Fusea -</w:t>
            </w:r>
          </w:p>
          <w:p w14:paraId="6A72172E" w14:textId="77777777" w:rsidR="0025209E" w:rsidRDefault="0025209E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Mătăsaru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F03653" w14:textId="77777777" w:rsidR="0025209E" w:rsidRDefault="0025209E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60D63B" w14:textId="77777777" w:rsidR="0025209E" w:rsidRPr="000625F2" w:rsidRDefault="0025209E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078B99" w14:textId="77777777" w:rsidR="0025209E" w:rsidRDefault="0025209E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833138" w14:textId="77777777" w:rsidR="0025209E" w:rsidRPr="000625F2" w:rsidRDefault="0025209E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03F381" w14:textId="77777777" w:rsidR="0025209E" w:rsidRDefault="0025209E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5209E" w14:paraId="6F4C4FFA" w14:textId="77777777" w:rsidTr="00D94312">
        <w:trPr>
          <w:cantSplit/>
          <w:trHeight w:val="48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695254" w14:textId="77777777" w:rsidR="0025209E" w:rsidRDefault="0025209E" w:rsidP="0025209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882B71" w14:textId="77777777" w:rsidR="0025209E" w:rsidRDefault="0025209E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57+760</w:t>
            </w:r>
          </w:p>
          <w:p w14:paraId="6FF78077" w14:textId="77777777" w:rsidR="0025209E" w:rsidRDefault="0025209E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57+810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083D16" w14:textId="77777777" w:rsidR="0025209E" w:rsidRDefault="0025209E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1C1F2E" w14:textId="77777777" w:rsidR="0025209E" w:rsidRDefault="0025209E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Mătăsaru</w:t>
            </w:r>
          </w:p>
          <w:p w14:paraId="59E4E54D" w14:textId="77777777" w:rsidR="0025209E" w:rsidRDefault="0025209E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3DA0A7" w14:textId="77777777" w:rsidR="0025209E" w:rsidRDefault="0025209E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48ECCE" w14:textId="77777777" w:rsidR="0025209E" w:rsidRPr="000625F2" w:rsidRDefault="0025209E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B14EEA" w14:textId="77777777" w:rsidR="0025209E" w:rsidRDefault="0025209E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2D23B4" w14:textId="77777777" w:rsidR="0025209E" w:rsidRPr="000625F2" w:rsidRDefault="0025209E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BF772F" w14:textId="77777777" w:rsidR="0025209E" w:rsidRDefault="0025209E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5209E" w14:paraId="6820D2C4" w14:textId="77777777" w:rsidTr="00D94312">
        <w:trPr>
          <w:cantSplit/>
          <w:trHeight w:val="48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A522D4" w14:textId="77777777" w:rsidR="0025209E" w:rsidRDefault="0025209E" w:rsidP="0025209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360658" w14:textId="77777777" w:rsidR="0025209E" w:rsidRDefault="0025209E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9E23F3" w14:textId="77777777" w:rsidR="0025209E" w:rsidRPr="000625F2" w:rsidRDefault="0025209E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D61424" w14:textId="77777777" w:rsidR="0025209E" w:rsidRDefault="0025209E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Mătăsaru</w:t>
            </w:r>
          </w:p>
          <w:p w14:paraId="62CF9460" w14:textId="77777777" w:rsidR="0025209E" w:rsidRDefault="0025209E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 și sch. 3A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7C04E9" w14:textId="77777777" w:rsidR="0025209E" w:rsidRDefault="0025209E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D536E9" w14:textId="77777777" w:rsidR="0025209E" w:rsidRPr="000625F2" w:rsidRDefault="0025209E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A8616F" w14:textId="77777777" w:rsidR="0025209E" w:rsidRDefault="0025209E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57+740</w:t>
            </w:r>
          </w:p>
          <w:p w14:paraId="2CAEC288" w14:textId="77777777" w:rsidR="0025209E" w:rsidRDefault="0025209E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58+000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69A1C4" w14:textId="77777777" w:rsidR="0025209E" w:rsidRDefault="0025209E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6FA52F" w14:textId="77777777" w:rsidR="0025209E" w:rsidRDefault="0025209E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5209E" w14:paraId="05A38E62" w14:textId="77777777" w:rsidTr="00D94312">
        <w:trPr>
          <w:cantSplit/>
          <w:trHeight w:val="48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42891C" w14:textId="77777777" w:rsidR="0025209E" w:rsidRDefault="0025209E" w:rsidP="0025209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2E431" w14:textId="77777777" w:rsidR="0025209E" w:rsidRDefault="0025209E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4910A8" w14:textId="77777777" w:rsidR="0025209E" w:rsidRPr="000625F2" w:rsidRDefault="0025209E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10C33D" w14:textId="77777777" w:rsidR="0025209E" w:rsidRDefault="0025209E" w:rsidP="00D9623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Mătăsaru</w:t>
            </w:r>
          </w:p>
          <w:p w14:paraId="4F1EDC91" w14:textId="77777777" w:rsidR="0025209E" w:rsidRDefault="0025209E" w:rsidP="00D9623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 și 6A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00859C" w14:textId="77777777" w:rsidR="0025209E" w:rsidRDefault="0025209E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1290D5" w14:textId="77777777" w:rsidR="0025209E" w:rsidRPr="000625F2" w:rsidRDefault="0025209E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4B093A" w14:textId="77777777" w:rsidR="0025209E" w:rsidRDefault="0025209E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58+850</w:t>
            </w:r>
          </w:p>
          <w:p w14:paraId="5DADEBB5" w14:textId="77777777" w:rsidR="0025209E" w:rsidRDefault="0025209E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385F55" w14:textId="77777777" w:rsidR="0025209E" w:rsidRDefault="0025209E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AE4541" w14:textId="77777777" w:rsidR="0025209E" w:rsidRDefault="0025209E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5209E" w14:paraId="6EEEE381" w14:textId="77777777" w:rsidTr="00D94312">
        <w:trPr>
          <w:cantSplit/>
          <w:trHeight w:val="48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99E8D1" w14:textId="77777777" w:rsidR="0025209E" w:rsidRDefault="0025209E" w:rsidP="0025209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858201" w14:textId="77777777" w:rsidR="0025209E" w:rsidRDefault="0025209E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D91F61" w14:textId="77777777" w:rsidR="0025209E" w:rsidRPr="000625F2" w:rsidRDefault="0025209E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959CDD" w14:textId="77777777" w:rsidR="0025209E" w:rsidRDefault="0025209E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Mătăsaru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AF8ED8" w14:textId="77777777" w:rsidR="0025209E" w:rsidRDefault="0025209E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</w:t>
            </w:r>
          </w:p>
          <w:p w14:paraId="5907D606" w14:textId="77777777" w:rsidR="0025209E" w:rsidRDefault="0025209E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1 - călcâi sch. 3A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AA910E" w14:textId="77777777" w:rsidR="0025209E" w:rsidRPr="000625F2" w:rsidRDefault="0025209E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8B76A3" w14:textId="77777777" w:rsidR="0025209E" w:rsidRDefault="0025209E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534007" w14:textId="77777777" w:rsidR="0025209E" w:rsidRDefault="0025209E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CC2D33" w14:textId="77777777" w:rsidR="0025209E" w:rsidRDefault="0025209E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5209E" w14:paraId="54588C24" w14:textId="77777777" w:rsidTr="00D94312">
        <w:trPr>
          <w:cantSplit/>
          <w:trHeight w:val="48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9AADF1" w14:textId="77777777" w:rsidR="0025209E" w:rsidRDefault="0025209E" w:rsidP="0025209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0FEDEA" w14:textId="77777777" w:rsidR="0025209E" w:rsidRDefault="0025209E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58+900</w:t>
            </w:r>
          </w:p>
          <w:p w14:paraId="0826EB0D" w14:textId="77777777" w:rsidR="0025209E" w:rsidRDefault="0025209E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58+950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13F84F" w14:textId="77777777" w:rsidR="0025209E" w:rsidRPr="000625F2" w:rsidRDefault="0025209E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29DD72" w14:textId="77777777" w:rsidR="0025209E" w:rsidRDefault="0025209E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Mătăsaru</w:t>
            </w:r>
          </w:p>
          <w:p w14:paraId="0E2123BA" w14:textId="77777777" w:rsidR="0025209E" w:rsidRDefault="0025209E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644AB9" w14:textId="77777777" w:rsidR="0025209E" w:rsidRDefault="0025209E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935EDE" w14:textId="77777777" w:rsidR="0025209E" w:rsidRPr="000625F2" w:rsidRDefault="0025209E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AB454F" w14:textId="77777777" w:rsidR="0025209E" w:rsidRDefault="0025209E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8EDFA9" w14:textId="77777777" w:rsidR="0025209E" w:rsidRDefault="0025209E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2728E5" w14:textId="77777777" w:rsidR="0025209E" w:rsidRDefault="0025209E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5209E" w14:paraId="216C5414" w14:textId="77777777" w:rsidTr="00D94312">
        <w:trPr>
          <w:cantSplit/>
          <w:trHeight w:val="48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052EB2" w14:textId="77777777" w:rsidR="0025209E" w:rsidRDefault="0025209E" w:rsidP="0025209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DD58E7" w14:textId="77777777" w:rsidR="0025209E" w:rsidRDefault="0025209E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A86186" w14:textId="77777777" w:rsidR="0025209E" w:rsidRPr="000625F2" w:rsidRDefault="0025209E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B20FB8" w14:textId="77777777" w:rsidR="0025209E" w:rsidRDefault="0025209E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Mătăsaru -</w:t>
            </w:r>
          </w:p>
          <w:p w14:paraId="0711EEF9" w14:textId="77777777" w:rsidR="0025209E" w:rsidRDefault="0025209E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Găeşti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0973DD" w14:textId="77777777" w:rsidR="0025209E" w:rsidRDefault="0025209E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AEC1F9" w14:textId="77777777" w:rsidR="0025209E" w:rsidRPr="000625F2" w:rsidRDefault="0025209E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543B62" w14:textId="77777777" w:rsidR="0025209E" w:rsidRDefault="0025209E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66+000</w:t>
            </w:r>
          </w:p>
          <w:p w14:paraId="1476F4D9" w14:textId="77777777" w:rsidR="0025209E" w:rsidRDefault="0025209E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68+000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9BDEEE" w14:textId="77777777" w:rsidR="0025209E" w:rsidRPr="000625F2" w:rsidRDefault="0025209E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C42FD9" w14:textId="77777777" w:rsidR="0025209E" w:rsidRDefault="0025209E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5209E" w14:paraId="0F0C5895" w14:textId="77777777" w:rsidTr="00D94312">
        <w:trPr>
          <w:cantSplit/>
          <w:trHeight w:val="48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E2383D" w14:textId="77777777" w:rsidR="0025209E" w:rsidRDefault="0025209E" w:rsidP="0025209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94661C" w14:textId="77777777" w:rsidR="0025209E" w:rsidRDefault="0025209E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1E13DD" w14:textId="77777777" w:rsidR="0025209E" w:rsidRPr="000625F2" w:rsidRDefault="0025209E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ED015D" w14:textId="77777777" w:rsidR="0025209E" w:rsidRDefault="0025209E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Găeşti </w:t>
            </w:r>
          </w:p>
          <w:p w14:paraId="2B5A4532" w14:textId="77777777" w:rsidR="0025209E" w:rsidRDefault="0025209E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1D651B" w14:textId="77777777" w:rsidR="0025209E" w:rsidRDefault="0025209E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romb bretea</w:t>
            </w:r>
          </w:p>
          <w:p w14:paraId="1FBCA3C3" w14:textId="77777777" w:rsidR="0025209E" w:rsidRDefault="0025209E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9-11-7-13 </w:t>
            </w:r>
          </w:p>
          <w:p w14:paraId="22E33959" w14:textId="77777777" w:rsidR="0025209E" w:rsidRDefault="0025209E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021BC614" w14:textId="77777777" w:rsidR="0025209E" w:rsidRDefault="0025209E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abate-rile </w:t>
            </w:r>
          </w:p>
          <w:p w14:paraId="7E8AB053" w14:textId="77777777" w:rsidR="0025209E" w:rsidRDefault="0025209E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</w:t>
            </w:r>
          </w:p>
          <w:p w14:paraId="299B4FCD" w14:textId="77777777" w:rsidR="0025209E" w:rsidRDefault="0025209E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din romb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512864" w14:textId="77777777" w:rsidR="0025209E" w:rsidRPr="000625F2" w:rsidRDefault="0025209E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8751A8" w14:textId="77777777" w:rsidR="0025209E" w:rsidRDefault="0025209E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545EE5" w14:textId="77777777" w:rsidR="0025209E" w:rsidRDefault="0025209E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C927E6" w14:textId="77777777" w:rsidR="0025209E" w:rsidRDefault="0025209E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5209E" w14:paraId="596EE38A" w14:textId="77777777" w:rsidTr="005F28C0">
        <w:trPr>
          <w:cantSplit/>
          <w:trHeight w:val="82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AEFE2E" w14:textId="77777777" w:rsidR="0025209E" w:rsidRDefault="0025209E" w:rsidP="0025209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5A1170" w14:textId="77777777" w:rsidR="0025209E" w:rsidRDefault="0025209E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5BD0A6" w14:textId="77777777" w:rsidR="0025209E" w:rsidRPr="000625F2" w:rsidRDefault="0025209E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605DC6" w14:textId="77777777" w:rsidR="0025209E" w:rsidRDefault="0025209E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Găeşti </w:t>
            </w:r>
          </w:p>
          <w:p w14:paraId="79FA5D4D" w14:textId="77777777" w:rsidR="0025209E" w:rsidRDefault="0025209E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DA5427" w14:textId="77777777" w:rsidR="0025209E" w:rsidRDefault="0025209E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DB1557" w14:textId="77777777" w:rsidR="0025209E" w:rsidRPr="000625F2" w:rsidRDefault="0025209E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CE74C8" w14:textId="77777777" w:rsidR="0025209E" w:rsidRDefault="0025209E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63161E" w14:textId="77777777" w:rsidR="0025209E" w:rsidRPr="000625F2" w:rsidRDefault="0025209E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544150" w14:textId="77777777" w:rsidR="0025209E" w:rsidRDefault="0025209E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235A4752" w14:textId="77777777" w:rsidR="0025209E" w:rsidRDefault="0025209E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linia 1.</w:t>
            </w:r>
          </w:p>
        </w:tc>
      </w:tr>
      <w:tr w:rsidR="0025209E" w14:paraId="163CC7CC" w14:textId="77777777" w:rsidTr="005F28C0">
        <w:trPr>
          <w:cantSplit/>
          <w:trHeight w:val="82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1BFB4E" w14:textId="77777777" w:rsidR="0025209E" w:rsidRDefault="0025209E" w:rsidP="0025209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848E77" w14:textId="77777777" w:rsidR="0025209E" w:rsidRDefault="0025209E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5A4EBD" w14:textId="77777777" w:rsidR="0025209E" w:rsidRPr="000625F2" w:rsidRDefault="0025209E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8B6488" w14:textId="77777777" w:rsidR="0025209E" w:rsidRDefault="0025209E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Găeşti </w:t>
            </w:r>
          </w:p>
          <w:p w14:paraId="579C6DE7" w14:textId="77777777" w:rsidR="0025209E" w:rsidRDefault="0025209E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310F1C" w14:textId="77777777" w:rsidR="0025209E" w:rsidRDefault="0025209E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201D76FF" w14:textId="77777777" w:rsidR="0025209E" w:rsidRDefault="0025209E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6AD59A" w14:textId="77777777" w:rsidR="0025209E" w:rsidRPr="000625F2" w:rsidRDefault="0025209E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913AEF" w14:textId="77777777" w:rsidR="0025209E" w:rsidRDefault="0025209E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8E88F6" w14:textId="77777777" w:rsidR="0025209E" w:rsidRPr="000625F2" w:rsidRDefault="0025209E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2930AB" w14:textId="77777777" w:rsidR="0025209E" w:rsidRDefault="0025209E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5209E" w14:paraId="20D9EC67" w14:textId="77777777" w:rsidTr="005F28C0">
        <w:trPr>
          <w:cantSplit/>
          <w:trHeight w:val="82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C98F03" w14:textId="77777777" w:rsidR="0025209E" w:rsidRDefault="0025209E" w:rsidP="0025209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803EE2" w14:textId="77777777" w:rsidR="0025209E" w:rsidRDefault="0025209E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F920F1" w14:textId="77777777" w:rsidR="0025209E" w:rsidRPr="000625F2" w:rsidRDefault="0025209E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71AA46" w14:textId="77777777" w:rsidR="0025209E" w:rsidRDefault="0025209E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Găeşti </w:t>
            </w:r>
          </w:p>
          <w:p w14:paraId="349E0869" w14:textId="77777777" w:rsidR="0025209E" w:rsidRDefault="0025209E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 </w:t>
            </w:r>
          </w:p>
          <w:p w14:paraId="2DB57AD7" w14:textId="77777777" w:rsidR="0025209E" w:rsidRDefault="0025209E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nr.1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3643A7" w14:textId="77777777" w:rsidR="0025209E" w:rsidRDefault="0025209E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9E41CA">
              <w:rPr>
                <w:b/>
                <w:bCs/>
                <w:sz w:val="20"/>
                <w:lang w:val="ro-RO"/>
              </w:rPr>
              <w:t xml:space="preserve">peste </w:t>
            </w:r>
            <w:r>
              <w:rPr>
                <w:b/>
                <w:bCs/>
                <w:sz w:val="20"/>
                <w:lang w:val="ro-RO"/>
              </w:rPr>
              <w:t xml:space="preserve">sch. 1 </w:t>
            </w:r>
          </w:p>
          <w:p w14:paraId="0ACE2454" w14:textId="77777777" w:rsidR="0025209E" w:rsidRDefault="0025209E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546902" w14:textId="77777777" w:rsidR="0025209E" w:rsidRPr="000625F2" w:rsidRDefault="0025209E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4D37EF" w14:textId="77777777" w:rsidR="0025209E" w:rsidRDefault="0025209E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67AD3B" w14:textId="77777777" w:rsidR="0025209E" w:rsidRPr="000625F2" w:rsidRDefault="0025209E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6D8F5F" w14:textId="77777777" w:rsidR="0025209E" w:rsidRDefault="0025209E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521E84F" w14:textId="77777777" w:rsidR="0025209E" w:rsidRDefault="0025209E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LFI SC Mairon SA.</w:t>
            </w:r>
          </w:p>
        </w:tc>
      </w:tr>
      <w:tr w:rsidR="0025209E" w14:paraId="29F6F7F1" w14:textId="77777777" w:rsidTr="005F28C0">
        <w:trPr>
          <w:cantSplit/>
          <w:trHeight w:val="82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4EECC1" w14:textId="77777777" w:rsidR="0025209E" w:rsidRDefault="0025209E" w:rsidP="0025209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DD90F0" w14:textId="77777777" w:rsidR="0025209E" w:rsidRDefault="0025209E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0E2574" w14:textId="77777777" w:rsidR="0025209E" w:rsidRPr="000625F2" w:rsidRDefault="0025209E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BF7396" w14:textId="77777777" w:rsidR="0025209E" w:rsidRDefault="0025209E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Găeşti </w:t>
            </w:r>
          </w:p>
          <w:p w14:paraId="00C20DED" w14:textId="77777777" w:rsidR="0025209E" w:rsidRDefault="0025209E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 </w:t>
            </w:r>
          </w:p>
          <w:p w14:paraId="2F9CE257" w14:textId="77777777" w:rsidR="0025209E" w:rsidRDefault="0025209E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21 / 23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A3E1A6" w14:textId="77777777" w:rsidR="0025209E" w:rsidRDefault="0025209E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1A146B92" w14:textId="77777777" w:rsidR="0025209E" w:rsidRDefault="0025209E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 / 23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6F7C19" w14:textId="77777777" w:rsidR="0025209E" w:rsidRPr="000625F2" w:rsidRDefault="0025209E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F881D0" w14:textId="77777777" w:rsidR="0025209E" w:rsidRDefault="0025209E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991000" w14:textId="77777777" w:rsidR="0025209E" w:rsidRPr="000625F2" w:rsidRDefault="0025209E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077C6F" w14:textId="77777777" w:rsidR="0025209E" w:rsidRDefault="0025209E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83D7D26" w14:textId="77777777" w:rsidR="0025209E" w:rsidRDefault="0025209E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4 - 8.</w:t>
            </w:r>
          </w:p>
        </w:tc>
      </w:tr>
      <w:tr w:rsidR="0025209E" w14:paraId="348E7410" w14:textId="77777777" w:rsidTr="005F28C0">
        <w:trPr>
          <w:cantSplit/>
          <w:trHeight w:val="34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92A9ED" w14:textId="77777777" w:rsidR="0025209E" w:rsidRDefault="0025209E" w:rsidP="0025209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8DA69D" w14:textId="77777777" w:rsidR="0025209E" w:rsidRDefault="0025209E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3DB3C0" w14:textId="77777777" w:rsidR="0025209E" w:rsidRPr="000625F2" w:rsidRDefault="0025209E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2587A5" w14:textId="77777777" w:rsidR="0025209E" w:rsidRDefault="0025209E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Găeşti</w:t>
            </w:r>
          </w:p>
          <w:p w14:paraId="34D195F1" w14:textId="77777777" w:rsidR="0025209E" w:rsidRDefault="0025209E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X, </w:t>
            </w:r>
          </w:p>
          <w:p w14:paraId="6771FF96" w14:textId="77777777" w:rsidR="0025209E" w:rsidRDefault="0025209E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25 / 27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6710CF" w14:textId="77777777" w:rsidR="0025209E" w:rsidRDefault="0025209E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5BFC9D94" w14:textId="77777777" w:rsidR="0025209E" w:rsidRDefault="0025209E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  / 27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362271" w14:textId="77777777" w:rsidR="0025209E" w:rsidRPr="000625F2" w:rsidRDefault="0025209E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D3FD34" w14:textId="77777777" w:rsidR="0025209E" w:rsidRDefault="0025209E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A5778D" w14:textId="77777777" w:rsidR="0025209E" w:rsidRPr="000625F2" w:rsidRDefault="0025209E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E836E3" w14:textId="77777777" w:rsidR="0025209E" w:rsidRDefault="0025209E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5 - 8.</w:t>
            </w:r>
          </w:p>
        </w:tc>
      </w:tr>
      <w:tr w:rsidR="0025209E" w14:paraId="70AB0D08" w14:textId="77777777" w:rsidTr="005F28C0">
        <w:trPr>
          <w:cantSplit/>
          <w:trHeight w:val="34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075C3C" w14:textId="77777777" w:rsidR="0025209E" w:rsidRDefault="0025209E" w:rsidP="0025209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6A3C25" w14:textId="77777777" w:rsidR="0025209E" w:rsidRDefault="0025209E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9222D1" w14:textId="77777777" w:rsidR="0025209E" w:rsidRPr="000625F2" w:rsidRDefault="0025209E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4EA1CB" w14:textId="77777777" w:rsidR="0025209E" w:rsidRDefault="0025209E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Găeşti </w:t>
            </w:r>
          </w:p>
          <w:p w14:paraId="57A19182" w14:textId="77777777" w:rsidR="0025209E" w:rsidRDefault="0025209E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Y </w:t>
            </w:r>
          </w:p>
          <w:p w14:paraId="6C57FADF" w14:textId="77777777" w:rsidR="0025209E" w:rsidRDefault="0025209E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nr. 14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402444" w14:textId="77777777" w:rsidR="0025209E" w:rsidRDefault="0025209E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9E41CA">
              <w:rPr>
                <w:b/>
                <w:bCs/>
                <w:sz w:val="20"/>
                <w:lang w:val="ro-RO"/>
              </w:rPr>
              <w:t xml:space="preserve">peste </w:t>
            </w:r>
            <w:r>
              <w:rPr>
                <w:b/>
                <w:bCs/>
                <w:sz w:val="20"/>
                <w:lang w:val="ro-RO"/>
              </w:rPr>
              <w:t xml:space="preserve">sch. 14 </w:t>
            </w:r>
          </w:p>
          <w:p w14:paraId="65BC03DE" w14:textId="77777777" w:rsidR="0025209E" w:rsidRDefault="0025209E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ED3A34" w14:textId="77777777" w:rsidR="0025209E" w:rsidRPr="000625F2" w:rsidRDefault="0025209E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DEE5EF" w14:textId="77777777" w:rsidR="0025209E" w:rsidRDefault="0025209E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27E434" w14:textId="77777777" w:rsidR="0025209E" w:rsidRPr="000625F2" w:rsidRDefault="0025209E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6A8BB0" w14:textId="77777777" w:rsidR="0025209E" w:rsidRDefault="0025209E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07DAEE4" w14:textId="77777777" w:rsidR="0025209E" w:rsidRDefault="0025209E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4 - 8.</w:t>
            </w:r>
          </w:p>
        </w:tc>
      </w:tr>
      <w:tr w:rsidR="0025209E" w14:paraId="265EFF30" w14:textId="77777777" w:rsidTr="005F28C0">
        <w:trPr>
          <w:cantSplit/>
          <w:trHeight w:val="34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1FF28D" w14:textId="77777777" w:rsidR="0025209E" w:rsidRDefault="0025209E" w:rsidP="0025209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A90055" w14:textId="77777777" w:rsidR="0025209E" w:rsidRDefault="0025209E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7EB97C" w14:textId="77777777" w:rsidR="0025209E" w:rsidRPr="000625F2" w:rsidRDefault="0025209E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9EA696" w14:textId="77777777" w:rsidR="0025209E" w:rsidRDefault="0025209E" w:rsidP="006E65F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Găeşti </w:t>
            </w:r>
          </w:p>
          <w:p w14:paraId="6869887B" w14:textId="77777777" w:rsidR="0025209E" w:rsidRDefault="0025209E" w:rsidP="006E65F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Y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A5B52B" w14:textId="77777777" w:rsidR="0025209E" w:rsidRDefault="0025209E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9E41CA">
              <w:rPr>
                <w:b/>
                <w:bCs/>
                <w:sz w:val="20"/>
                <w:lang w:val="ro-RO"/>
              </w:rPr>
              <w:t xml:space="preserve">peste </w:t>
            </w:r>
            <w:r>
              <w:rPr>
                <w:b/>
                <w:bCs/>
                <w:sz w:val="20"/>
                <w:lang w:val="ro-RO"/>
              </w:rPr>
              <w:t xml:space="preserve">sch. 16, 18, 20 </w:t>
            </w:r>
          </w:p>
          <w:p w14:paraId="77240E55" w14:textId="77777777" w:rsidR="0025209E" w:rsidRPr="009E41CA" w:rsidRDefault="0025209E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22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46B94E" w14:textId="77777777" w:rsidR="0025209E" w:rsidRDefault="0025209E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3FCADD" w14:textId="77777777" w:rsidR="0025209E" w:rsidRDefault="0025209E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565ED8" w14:textId="77777777" w:rsidR="0025209E" w:rsidRPr="000625F2" w:rsidRDefault="0025209E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816726" w14:textId="77777777" w:rsidR="0025209E" w:rsidRDefault="0025209E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5209E" w14:paraId="5754446D" w14:textId="77777777" w:rsidTr="005F28C0">
        <w:trPr>
          <w:cantSplit/>
          <w:trHeight w:val="54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709ADF" w14:textId="77777777" w:rsidR="0025209E" w:rsidRDefault="0025209E" w:rsidP="0025209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F22CF5" w14:textId="77777777" w:rsidR="0025209E" w:rsidRDefault="0025209E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B3ABF0" w14:textId="77777777" w:rsidR="0025209E" w:rsidRPr="000625F2" w:rsidRDefault="0025209E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D7F69F" w14:textId="77777777" w:rsidR="0025209E" w:rsidRDefault="0025209E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Leordeni Argeş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1D02D5" w14:textId="77777777" w:rsidR="0025209E" w:rsidRDefault="0025209E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T.D.J. </w:t>
            </w:r>
          </w:p>
          <w:p w14:paraId="5F0293BF" w14:textId="77777777" w:rsidR="0025209E" w:rsidRDefault="0025209E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 / 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EAF596" w14:textId="77777777" w:rsidR="0025209E" w:rsidRPr="000625F2" w:rsidRDefault="0025209E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DC1DE2" w14:textId="77777777" w:rsidR="0025209E" w:rsidRDefault="0025209E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734F41" w14:textId="77777777" w:rsidR="0025209E" w:rsidRPr="000625F2" w:rsidRDefault="0025209E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B441FD" w14:textId="77777777" w:rsidR="0025209E" w:rsidRDefault="0025209E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4 - 7.</w:t>
            </w:r>
          </w:p>
        </w:tc>
      </w:tr>
      <w:tr w:rsidR="0025209E" w14:paraId="599FC808" w14:textId="77777777" w:rsidTr="005F28C0">
        <w:trPr>
          <w:cantSplit/>
          <w:trHeight w:val="6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D1E84E" w14:textId="77777777" w:rsidR="0025209E" w:rsidRDefault="0025209E" w:rsidP="0025209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C9E8F4" w14:textId="77777777" w:rsidR="0025209E" w:rsidRDefault="0025209E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FAB2B4" w14:textId="77777777" w:rsidR="0025209E" w:rsidRPr="000625F2" w:rsidRDefault="0025209E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A689F9" w14:textId="77777777" w:rsidR="0025209E" w:rsidRDefault="0025209E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Leordeni Argeş</w:t>
            </w:r>
          </w:p>
          <w:p w14:paraId="4907BC1F" w14:textId="77777777" w:rsidR="0025209E" w:rsidRDefault="0025209E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C8C09C" w14:textId="77777777" w:rsidR="0025209E" w:rsidRDefault="0025209E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920839" w14:textId="77777777" w:rsidR="0025209E" w:rsidRPr="000625F2" w:rsidRDefault="0025209E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524D98" w14:textId="77777777" w:rsidR="0025209E" w:rsidRDefault="0025209E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77A6B8" w14:textId="77777777" w:rsidR="0025209E" w:rsidRPr="000625F2" w:rsidRDefault="0025209E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43CD45" w14:textId="77777777" w:rsidR="0025209E" w:rsidRDefault="0025209E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2267D40" w14:textId="77777777" w:rsidR="0025209E" w:rsidRDefault="0025209E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6.</w:t>
            </w:r>
          </w:p>
        </w:tc>
      </w:tr>
      <w:tr w:rsidR="0025209E" w14:paraId="7C4D401E" w14:textId="77777777" w:rsidTr="005F28C0">
        <w:trPr>
          <w:cantSplit/>
          <w:trHeight w:val="6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C9B531" w14:textId="77777777" w:rsidR="0025209E" w:rsidRDefault="0025209E" w:rsidP="0025209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391449" w14:textId="77777777" w:rsidR="0025209E" w:rsidRDefault="0025209E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CBF52F" w14:textId="77777777" w:rsidR="0025209E" w:rsidRPr="000625F2" w:rsidRDefault="0025209E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89DC8C" w14:textId="77777777" w:rsidR="0025209E" w:rsidRDefault="0025209E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Leordeni Argeş</w:t>
            </w:r>
          </w:p>
          <w:p w14:paraId="24DEC3D9" w14:textId="77777777" w:rsidR="0025209E" w:rsidRDefault="0025209E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0C1F45" w14:textId="77777777" w:rsidR="0025209E" w:rsidRDefault="0025209E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19185FD4" w14:textId="77777777" w:rsidR="0025209E" w:rsidRDefault="0025209E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 / 14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20FF9D" w14:textId="77777777" w:rsidR="0025209E" w:rsidRPr="000625F2" w:rsidRDefault="0025209E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FAFB56" w14:textId="77777777" w:rsidR="0025209E" w:rsidRDefault="0025209E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88C8CA" w14:textId="77777777" w:rsidR="0025209E" w:rsidRPr="000625F2" w:rsidRDefault="0025209E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8BD037" w14:textId="77777777" w:rsidR="0025209E" w:rsidRDefault="0025209E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72BF97DB" w14:textId="77777777" w:rsidR="0025209E" w:rsidRDefault="0025209E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B31B082" w14:textId="77777777" w:rsidR="0025209E" w:rsidRDefault="0025209E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4 - 6.</w:t>
            </w:r>
          </w:p>
        </w:tc>
      </w:tr>
      <w:tr w:rsidR="0025209E" w14:paraId="7E48676C" w14:textId="77777777" w:rsidTr="00146B07">
        <w:trPr>
          <w:cantSplit/>
          <w:trHeight w:val="27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A1B762" w14:textId="77777777" w:rsidR="0025209E" w:rsidRDefault="0025209E" w:rsidP="0025209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05076F" w14:textId="77777777" w:rsidR="0025209E" w:rsidRDefault="0025209E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FB2F8E" w14:textId="77777777" w:rsidR="0025209E" w:rsidRPr="000625F2" w:rsidRDefault="0025209E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5C0239" w14:textId="77777777" w:rsidR="0025209E" w:rsidRDefault="0025209E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Leordeni Argeş</w:t>
            </w:r>
          </w:p>
          <w:p w14:paraId="47CE21EB" w14:textId="77777777" w:rsidR="0025209E" w:rsidRDefault="0025209E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F8182D" w14:textId="77777777" w:rsidR="0025209E" w:rsidRDefault="0025209E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C44E17" w14:textId="77777777" w:rsidR="0025209E" w:rsidRPr="000625F2" w:rsidRDefault="0025209E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F496BA" w14:textId="77777777" w:rsidR="0025209E" w:rsidRDefault="0025209E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475DA0" w14:textId="77777777" w:rsidR="0025209E" w:rsidRPr="000625F2" w:rsidRDefault="0025209E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DF86F0" w14:textId="77777777" w:rsidR="0025209E" w:rsidRDefault="0025209E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5209E" w14:paraId="158A41E7" w14:textId="77777777" w:rsidTr="009707F0">
        <w:trPr>
          <w:cantSplit/>
          <w:trHeight w:val="4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B489F4" w14:textId="77777777" w:rsidR="0025209E" w:rsidRDefault="0025209E" w:rsidP="0025209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1D28E3" w14:textId="77777777" w:rsidR="0025209E" w:rsidRDefault="0025209E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B65EBC" w14:textId="77777777" w:rsidR="0025209E" w:rsidRPr="000625F2" w:rsidRDefault="0025209E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5D3D12" w14:textId="77777777" w:rsidR="0025209E" w:rsidRDefault="0025209E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Călineşti</w:t>
            </w:r>
          </w:p>
          <w:p w14:paraId="0EFCAF2A" w14:textId="77777777" w:rsidR="0025209E" w:rsidRDefault="0025209E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D886A6" w14:textId="77777777" w:rsidR="0025209E" w:rsidRDefault="0025209E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B23E1C" w14:textId="77777777" w:rsidR="0025209E" w:rsidRPr="000625F2" w:rsidRDefault="0025209E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058DAB" w14:textId="77777777" w:rsidR="0025209E" w:rsidRDefault="0025209E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189643" w14:textId="77777777" w:rsidR="0025209E" w:rsidRPr="000625F2" w:rsidRDefault="0025209E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496A92" w14:textId="77777777" w:rsidR="0025209E" w:rsidRDefault="0025209E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4 - 7 abătute.</w:t>
            </w:r>
          </w:p>
        </w:tc>
      </w:tr>
      <w:tr w:rsidR="0025209E" w14:paraId="6C87B38C" w14:textId="77777777" w:rsidTr="009707F0">
        <w:trPr>
          <w:cantSplit/>
          <w:trHeight w:val="4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0EECBE" w14:textId="77777777" w:rsidR="0025209E" w:rsidRDefault="0025209E" w:rsidP="0025209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9D2D35" w14:textId="77777777" w:rsidR="0025209E" w:rsidRDefault="0025209E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DC3194" w14:textId="77777777" w:rsidR="0025209E" w:rsidRPr="000625F2" w:rsidRDefault="0025209E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66E730" w14:textId="77777777" w:rsidR="0025209E" w:rsidRDefault="0025209E" w:rsidP="008800C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Călineşti -</w:t>
            </w:r>
          </w:p>
          <w:p w14:paraId="47BFEFE8" w14:textId="77777777" w:rsidR="0025209E" w:rsidRDefault="0025209E" w:rsidP="008800C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Goleşti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637E76" w14:textId="77777777" w:rsidR="0025209E" w:rsidRDefault="0025209E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F72CE9" w14:textId="77777777" w:rsidR="0025209E" w:rsidRPr="000625F2" w:rsidRDefault="0025209E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82E1C0" w14:textId="77777777" w:rsidR="0025209E" w:rsidRDefault="0025209E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95+000</w:t>
            </w:r>
          </w:p>
          <w:p w14:paraId="511B6D4C" w14:textId="77777777" w:rsidR="0025209E" w:rsidRDefault="0025209E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97+700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3CE1D7" w14:textId="77777777" w:rsidR="0025209E" w:rsidRPr="000625F2" w:rsidRDefault="0025209E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B0B7CB" w14:textId="77777777" w:rsidR="0025209E" w:rsidRDefault="0025209E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25209E" w14:paraId="4EE27031" w14:textId="77777777" w:rsidTr="009707F0">
        <w:trPr>
          <w:cantSplit/>
          <w:trHeight w:val="4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FFE2AB" w14:textId="77777777" w:rsidR="0025209E" w:rsidRDefault="0025209E" w:rsidP="0025209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A787AB" w14:textId="77777777" w:rsidR="0025209E" w:rsidRDefault="0025209E" w:rsidP="00741B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0CAB41" w14:textId="77777777" w:rsidR="0025209E" w:rsidRPr="000625F2" w:rsidRDefault="0025209E" w:rsidP="00741B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12811A" w14:textId="77777777" w:rsidR="0025209E" w:rsidRDefault="0025209E" w:rsidP="00741B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Goleşti linia 2C și 4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EFADE4" w14:textId="77777777" w:rsidR="0025209E" w:rsidRDefault="0025209E" w:rsidP="00741B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EEEFCC" w14:textId="77777777" w:rsidR="0025209E" w:rsidRPr="000625F2" w:rsidRDefault="0025209E" w:rsidP="00741B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725B7E" w14:textId="77777777" w:rsidR="0025209E" w:rsidRDefault="0025209E" w:rsidP="00741B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97+700</w:t>
            </w:r>
          </w:p>
          <w:p w14:paraId="562CF0AD" w14:textId="77777777" w:rsidR="0025209E" w:rsidRDefault="0025209E" w:rsidP="00741B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100+551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19F916" w14:textId="77777777" w:rsidR="0025209E" w:rsidRDefault="0025209E" w:rsidP="00741B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758B79" w14:textId="77777777" w:rsidR="0025209E" w:rsidRDefault="0025209E" w:rsidP="00741B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De la semnal intrare X peste sch. 3, 5, 7, 11, 13, 17 până la călcâi sch. 70 (din TDJ 70 / 72).</w:t>
            </w:r>
          </w:p>
          <w:p w14:paraId="58746990" w14:textId="77777777" w:rsidR="0025209E" w:rsidRDefault="0025209E" w:rsidP="00741B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Cap X, liniile 1 - 6,  1A -7A, </w:t>
            </w:r>
          </w:p>
          <w:p w14:paraId="05029388" w14:textId="77777777" w:rsidR="0025209E" w:rsidRDefault="0025209E" w:rsidP="00741B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firele I și II.</w:t>
            </w:r>
          </w:p>
        </w:tc>
      </w:tr>
      <w:tr w:rsidR="0025209E" w14:paraId="75FBBC1C" w14:textId="77777777" w:rsidTr="009707F0">
        <w:trPr>
          <w:cantSplit/>
          <w:trHeight w:val="4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F6F2F2" w14:textId="77777777" w:rsidR="0025209E" w:rsidRDefault="0025209E" w:rsidP="0025209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D32461" w14:textId="77777777" w:rsidR="0025209E" w:rsidRDefault="0025209E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95+000</w:t>
            </w:r>
          </w:p>
          <w:p w14:paraId="02275763" w14:textId="77777777" w:rsidR="0025209E" w:rsidRDefault="0025209E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99+850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5022A5" w14:textId="77777777" w:rsidR="0025209E" w:rsidRPr="000625F2" w:rsidRDefault="0025209E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4DD7D5" w14:textId="77777777" w:rsidR="0025209E" w:rsidRDefault="0025209E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Călineşti -</w:t>
            </w:r>
          </w:p>
          <w:p w14:paraId="585DC039" w14:textId="77777777" w:rsidR="0025209E" w:rsidRDefault="0025209E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Goleşti, F 1, linia 1C și linia 3 directă </w:t>
            </w:r>
          </w:p>
          <w:p w14:paraId="1FA42D3D" w14:textId="77777777" w:rsidR="0025209E" w:rsidRDefault="0025209E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Golești,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685187" w14:textId="77777777" w:rsidR="0025209E" w:rsidRDefault="0025209E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0C961D" w14:textId="77777777" w:rsidR="0025209E" w:rsidRPr="000625F2" w:rsidRDefault="0025209E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E7A9EE" w14:textId="77777777" w:rsidR="0025209E" w:rsidRDefault="0025209E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6EEFAA" w14:textId="77777777" w:rsidR="0025209E" w:rsidRPr="000625F2" w:rsidRDefault="0025209E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ED55A7" w14:textId="77777777" w:rsidR="0025209E" w:rsidRDefault="0025209E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 Peste sch. 1, 9, 15, până la călcâi sch. 33.</w:t>
            </w:r>
          </w:p>
        </w:tc>
      </w:tr>
      <w:tr w:rsidR="0025209E" w14:paraId="48E501F6" w14:textId="77777777" w:rsidTr="009707F0">
        <w:trPr>
          <w:cantSplit/>
          <w:trHeight w:val="4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6C7335" w14:textId="77777777" w:rsidR="0025209E" w:rsidRDefault="0025209E" w:rsidP="0025209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8CADF7" w14:textId="77777777" w:rsidR="0025209E" w:rsidRDefault="0025209E" w:rsidP="0002245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99+850</w:t>
            </w:r>
          </w:p>
          <w:p w14:paraId="7BFAC447" w14:textId="77777777" w:rsidR="0025209E" w:rsidRDefault="0025209E" w:rsidP="0002245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101+210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48D90B" w14:textId="77777777" w:rsidR="0025209E" w:rsidRDefault="0025209E" w:rsidP="0002245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BB6193" w14:textId="77777777" w:rsidR="0025209E" w:rsidRDefault="0025209E" w:rsidP="0002245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Linia 3 directă </w:t>
            </w:r>
          </w:p>
          <w:p w14:paraId="4E9B116E" w14:textId="77777777" w:rsidR="0025209E" w:rsidRDefault="0025209E" w:rsidP="003B18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Golești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F87850" w14:textId="77777777" w:rsidR="0025209E" w:rsidRDefault="0025209E" w:rsidP="0002245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2C5640" w14:textId="77777777" w:rsidR="0025209E" w:rsidRPr="000625F2" w:rsidRDefault="0025209E" w:rsidP="0002245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F5B024" w14:textId="77777777" w:rsidR="0025209E" w:rsidRDefault="0025209E" w:rsidP="0002245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731537" w14:textId="77777777" w:rsidR="0025209E" w:rsidRPr="000625F2" w:rsidRDefault="0025209E" w:rsidP="0002245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01CB66" w14:textId="77777777" w:rsidR="0025209E" w:rsidRDefault="0025209E" w:rsidP="0002245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 Peste sch. 33, 37, 56, 50, 22, 12, si 2 St. Golești.</w:t>
            </w:r>
          </w:p>
        </w:tc>
      </w:tr>
      <w:tr w:rsidR="0025209E" w14:paraId="00556162" w14:textId="77777777" w:rsidTr="009707F0">
        <w:trPr>
          <w:cantSplit/>
          <w:trHeight w:val="4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892897" w14:textId="77777777" w:rsidR="0025209E" w:rsidRDefault="0025209E" w:rsidP="0025209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E6E3BF" w14:textId="77777777" w:rsidR="0025209E" w:rsidRDefault="0025209E" w:rsidP="0002245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101+210</w:t>
            </w:r>
          </w:p>
          <w:p w14:paraId="70BC0DBF" w14:textId="77777777" w:rsidR="0025209E" w:rsidRDefault="0025209E" w:rsidP="0002245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107+575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683FDC" w14:textId="77777777" w:rsidR="0025209E" w:rsidRDefault="0025209E" w:rsidP="0002245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66D548" w14:textId="77777777" w:rsidR="0025209E" w:rsidRDefault="0025209E" w:rsidP="0002245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Golești - Pitești și linia 1 directă St. Pitești.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10F676" w14:textId="77777777" w:rsidR="0025209E" w:rsidRDefault="0025209E" w:rsidP="0002245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BD567" w14:textId="77777777" w:rsidR="0025209E" w:rsidRPr="000625F2" w:rsidRDefault="0025209E" w:rsidP="0002245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C67D4D" w14:textId="77777777" w:rsidR="0025209E" w:rsidRDefault="0025209E" w:rsidP="0002245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C1C53F" w14:textId="77777777" w:rsidR="0025209E" w:rsidRPr="000625F2" w:rsidRDefault="0025209E" w:rsidP="0002245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B8D1CC" w14:textId="77777777" w:rsidR="0025209E" w:rsidRDefault="0025209E" w:rsidP="0002245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  Peste sch. 4R Ramificație Golești  până la călcâi sch. 13 St. Pitești.</w:t>
            </w:r>
          </w:p>
        </w:tc>
      </w:tr>
      <w:tr w:rsidR="0025209E" w14:paraId="33D93F3E" w14:textId="77777777" w:rsidTr="004A7C8A">
        <w:trPr>
          <w:cantSplit/>
          <w:trHeight w:val="4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85955C" w14:textId="77777777" w:rsidR="0025209E" w:rsidRDefault="0025209E" w:rsidP="0025209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BFE36F" w14:textId="77777777" w:rsidR="0025209E" w:rsidRDefault="0025209E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100+842</w:t>
            </w:r>
          </w:p>
          <w:p w14:paraId="3584E899" w14:textId="77777777" w:rsidR="0025209E" w:rsidRDefault="0025209E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101+200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DC162A" w14:textId="77777777" w:rsidR="0025209E" w:rsidRDefault="0025209E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4B2845" w14:textId="77777777" w:rsidR="0025209E" w:rsidRDefault="0025209E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Goleşti</w:t>
            </w:r>
          </w:p>
          <w:p w14:paraId="52549ED4" w14:textId="77777777" w:rsidR="0025209E" w:rsidRDefault="0025209E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5E1AF6" w14:textId="77777777" w:rsidR="0025209E" w:rsidRDefault="0025209E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3D1115" w14:textId="77777777" w:rsidR="0025209E" w:rsidRPr="000625F2" w:rsidRDefault="0025209E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C51191" w14:textId="77777777" w:rsidR="0025209E" w:rsidRDefault="0025209E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3FD7B2" w14:textId="77777777" w:rsidR="0025209E" w:rsidRDefault="0025209E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42906B" w14:textId="77777777" w:rsidR="0025209E" w:rsidRDefault="0025209E" w:rsidP="00DF533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RV, nesemnalizată pe teren.</w:t>
            </w:r>
          </w:p>
          <w:p w14:paraId="2CAB4106" w14:textId="77777777" w:rsidR="0025209E" w:rsidRDefault="0025209E" w:rsidP="00CA4F0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De la Semnal intrare Y (Golești - I.C. Brătianu) peste sch. 4, 8.</w:t>
            </w:r>
          </w:p>
          <w:p w14:paraId="40EA493D" w14:textId="77777777" w:rsidR="0025209E" w:rsidRDefault="0025209E" w:rsidP="00DF533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14:paraId="77087CA1" w14:textId="77777777" w:rsidR="0025209E" w:rsidRDefault="0025209E" w:rsidP="00DF533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din direcția Pitești, </w:t>
            </w:r>
          </w:p>
          <w:p w14:paraId="1BA213AB" w14:textId="77777777" w:rsidR="0025209E" w:rsidRPr="002C6BE4" w:rsidRDefault="0025209E" w:rsidP="002C6BE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aps/>
                <w:color w:val="000000"/>
                <w:sz w:val="20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liniile 1a, 1b și 2a,  și intrări ieșiri  din direcția  I.C. Brătianu, liniile 1a, 1b, 2a</w:t>
            </w:r>
            <w:r>
              <w:rPr>
                <w:b/>
                <w:bCs/>
                <w:i/>
                <w:iCs/>
                <w:caps/>
                <w:color w:val="000000"/>
                <w:sz w:val="20"/>
                <w:lang w:val="ro-RO"/>
              </w:rPr>
              <w:t xml:space="preserve">, II, </w:t>
            </w: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direcția III, 4, 5 și 6.</w:t>
            </w:r>
          </w:p>
        </w:tc>
      </w:tr>
      <w:tr w:rsidR="0025209E" w14:paraId="7B37F668" w14:textId="77777777" w:rsidTr="005F28C0">
        <w:trPr>
          <w:cantSplit/>
          <w:trHeight w:val="14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5C093D" w14:textId="77777777" w:rsidR="0025209E" w:rsidRDefault="0025209E" w:rsidP="0025209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DB2939" w14:textId="77777777" w:rsidR="0025209E" w:rsidRDefault="0025209E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000000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C95529" w14:textId="77777777" w:rsidR="0025209E" w:rsidRPr="000625F2" w:rsidRDefault="0025209E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D4DD7C" w14:textId="77777777" w:rsidR="0025209E" w:rsidRDefault="0025209E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Goleşti</w:t>
            </w:r>
          </w:p>
          <w:p w14:paraId="1A41C4DA" w14:textId="77777777" w:rsidR="0025209E" w:rsidRDefault="0025209E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4 </w:t>
            </w:r>
          </w:p>
          <w:p w14:paraId="68299AC3" w14:textId="77777777" w:rsidR="0025209E" w:rsidRDefault="0025209E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231431" w14:textId="77777777" w:rsidR="0025209E" w:rsidRDefault="0025209E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</w:t>
            </w:r>
          </w:p>
          <w:p w14:paraId="1FCA5E1D" w14:textId="77777777" w:rsidR="0025209E" w:rsidRDefault="0025209E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T.D.J. 70 / 72, până la T.D.J. 16 / 18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894EDC" w14:textId="77777777" w:rsidR="0025209E" w:rsidRPr="000625F2" w:rsidRDefault="0025209E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7BA31CF8" w14:textId="77777777" w:rsidR="0025209E" w:rsidRDefault="0025209E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000000"/>
              <w:left w:val="single" w:sz="8" w:space="0" w:color="000000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9B4823" w14:textId="77777777" w:rsidR="0025209E" w:rsidRPr="000625F2" w:rsidRDefault="0025209E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2B2BE0" w14:textId="77777777" w:rsidR="0025209E" w:rsidRDefault="0025209E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63EFCF4" w14:textId="77777777" w:rsidR="0025209E" w:rsidRDefault="0025209E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4, 5 şi 6</w:t>
            </w:r>
          </w:p>
          <w:p w14:paraId="797AE88A" w14:textId="77777777" w:rsidR="0025209E" w:rsidRDefault="0025209E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primiri -  expedieri.</w:t>
            </w:r>
          </w:p>
        </w:tc>
      </w:tr>
      <w:tr w:rsidR="0025209E" w14:paraId="02F9CDA7" w14:textId="77777777" w:rsidTr="00146B07">
        <w:trPr>
          <w:cantSplit/>
          <w:trHeight w:val="92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F4F2C9" w14:textId="77777777" w:rsidR="0025209E" w:rsidRDefault="0025209E" w:rsidP="0025209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12DE5D" w14:textId="77777777" w:rsidR="0025209E" w:rsidRDefault="0025209E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E96B5B" w14:textId="77777777" w:rsidR="0025209E" w:rsidRPr="000625F2" w:rsidRDefault="0025209E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C8462B" w14:textId="77777777" w:rsidR="0025209E" w:rsidRDefault="0025209E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Goleşti</w:t>
            </w:r>
          </w:p>
          <w:p w14:paraId="1938BDBC" w14:textId="77777777" w:rsidR="0025209E" w:rsidRDefault="0025209E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1A - 6A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D38E2B" w14:textId="77777777" w:rsidR="0025209E" w:rsidRDefault="0025209E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călcâiul sch. 5 până la axa grupei 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01DC4A" w14:textId="77777777" w:rsidR="0025209E" w:rsidRPr="000625F2" w:rsidRDefault="0025209E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6CE676" w14:textId="77777777" w:rsidR="0025209E" w:rsidRDefault="0025209E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D22610" w14:textId="77777777" w:rsidR="0025209E" w:rsidRPr="000625F2" w:rsidRDefault="0025209E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0B34EB" w14:textId="77777777" w:rsidR="0025209E" w:rsidRDefault="0025209E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5209E" w14:paraId="7CAC156D" w14:textId="77777777" w:rsidTr="00FD7C86">
        <w:trPr>
          <w:cantSplit/>
          <w:trHeight w:val="10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532E93" w14:textId="77777777" w:rsidR="0025209E" w:rsidRDefault="0025209E" w:rsidP="0025209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2EA300" w14:textId="77777777" w:rsidR="0025209E" w:rsidRDefault="0025209E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3014E4" w14:textId="77777777" w:rsidR="0025209E" w:rsidRPr="000625F2" w:rsidRDefault="0025209E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9E12CA" w14:textId="77777777" w:rsidR="0025209E" w:rsidRDefault="0025209E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Goleşti</w:t>
            </w:r>
          </w:p>
          <w:p w14:paraId="3443D6C7" w14:textId="77777777" w:rsidR="0025209E" w:rsidRDefault="0025209E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9372D3" w14:textId="77777777" w:rsidR="0025209E" w:rsidRDefault="0025209E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18A8DD06" w14:textId="77777777" w:rsidR="0025209E" w:rsidRDefault="0025209E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39 / 41</w:t>
            </w:r>
          </w:p>
          <w:p w14:paraId="2133F6E3" w14:textId="77777777" w:rsidR="0025209E" w:rsidRDefault="0025209E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ro-RO"/>
              </w:rPr>
              <w:t>ş</w:t>
            </w:r>
            <w:r>
              <w:rPr>
                <w:b/>
                <w:bCs/>
                <w:sz w:val="20"/>
                <w:lang w:val="en-US"/>
              </w:rPr>
              <w:t xml:space="preserve">i </w:t>
            </w:r>
          </w:p>
          <w:p w14:paraId="619335C9" w14:textId="77777777" w:rsidR="0025209E" w:rsidRPr="00164983" w:rsidRDefault="0025209E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sch. 45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833942" w14:textId="77777777" w:rsidR="0025209E" w:rsidRPr="000625F2" w:rsidRDefault="0025209E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0625F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387FA1" w14:textId="77777777" w:rsidR="0025209E" w:rsidRDefault="0025209E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85177D" w14:textId="77777777" w:rsidR="0025209E" w:rsidRPr="000625F2" w:rsidRDefault="0025209E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E2BB46" w14:textId="77777777" w:rsidR="0025209E" w:rsidRDefault="0025209E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337545D" w14:textId="77777777" w:rsidR="0025209E" w:rsidRPr="0058349B" w:rsidRDefault="0025209E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Călineşti - Goleşti.</w:t>
            </w:r>
          </w:p>
        </w:tc>
      </w:tr>
      <w:tr w:rsidR="0025209E" w14:paraId="516DAAFD" w14:textId="77777777" w:rsidTr="002B79C2">
        <w:trPr>
          <w:cantSplit/>
          <w:trHeight w:val="6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BEE5CA" w14:textId="77777777" w:rsidR="0025209E" w:rsidRDefault="0025209E" w:rsidP="0025209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827C94" w14:textId="77777777" w:rsidR="0025209E" w:rsidRDefault="0025209E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F21FE5" w14:textId="77777777" w:rsidR="0025209E" w:rsidRPr="000625F2" w:rsidRDefault="0025209E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BE5DC6" w14:textId="77777777" w:rsidR="0025209E" w:rsidRDefault="0025209E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Goleşti</w:t>
            </w:r>
          </w:p>
          <w:p w14:paraId="7F2036A3" w14:textId="77777777" w:rsidR="0025209E" w:rsidRDefault="0025209E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DD16E3" w14:textId="77777777" w:rsidR="0025209E" w:rsidRDefault="0025209E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69C3BCD5" w14:textId="77777777" w:rsidR="0025209E" w:rsidRDefault="0025209E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 / 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302454" w14:textId="77777777" w:rsidR="0025209E" w:rsidRDefault="0025209E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EE6209" w14:textId="77777777" w:rsidR="0025209E" w:rsidRDefault="0025209E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33E3F6" w14:textId="77777777" w:rsidR="0025209E" w:rsidRPr="000625F2" w:rsidRDefault="0025209E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BD3566" w14:textId="77777777" w:rsidR="0025209E" w:rsidRDefault="0025209E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0B66C82" w14:textId="77777777" w:rsidR="0025209E" w:rsidRDefault="0025209E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I. C. Brătianu - Goleşti.</w:t>
            </w:r>
          </w:p>
        </w:tc>
      </w:tr>
      <w:tr w:rsidR="0025209E" w14:paraId="3E2DCA87" w14:textId="77777777" w:rsidTr="005F28C0">
        <w:trPr>
          <w:cantSplit/>
          <w:trHeight w:val="206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459E19" w14:textId="77777777" w:rsidR="0025209E" w:rsidRDefault="0025209E" w:rsidP="0025209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CF1E64" w14:textId="77777777" w:rsidR="0025209E" w:rsidRDefault="0025209E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CDBF2A" w14:textId="77777777" w:rsidR="0025209E" w:rsidRPr="000625F2" w:rsidRDefault="0025209E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2B8A1E" w14:textId="77777777" w:rsidR="0025209E" w:rsidRDefault="0025209E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Pârvu</w:t>
            </w:r>
          </w:p>
          <w:p w14:paraId="695E9543" w14:textId="77777777" w:rsidR="0025209E" w:rsidRDefault="0025209E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</w:t>
            </w:r>
          </w:p>
          <w:p w14:paraId="6C91088C" w14:textId="77777777" w:rsidR="0025209E" w:rsidRDefault="0025209E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01E191" w14:textId="77777777" w:rsidR="0025209E" w:rsidRDefault="0025209E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între călcâiul sch.  15 </w:t>
            </w:r>
          </w:p>
          <w:p w14:paraId="4A373125" w14:textId="77777777" w:rsidR="0025209E" w:rsidRDefault="0025209E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şi călcâiul sch.  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653E7E" w14:textId="77777777" w:rsidR="0025209E" w:rsidRPr="000625F2" w:rsidRDefault="0025209E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1B50C0" w14:textId="77777777" w:rsidR="0025209E" w:rsidRDefault="0025209E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F59B95" w14:textId="77777777" w:rsidR="0025209E" w:rsidRPr="000625F2" w:rsidRDefault="0025209E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5E880F" w14:textId="77777777" w:rsidR="0025209E" w:rsidRDefault="0025209E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196749F" w14:textId="77777777" w:rsidR="0025209E" w:rsidRDefault="0025209E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 şi 2 </w:t>
            </w:r>
          </w:p>
          <w:p w14:paraId="3404FB69" w14:textId="77777777" w:rsidR="0025209E" w:rsidRDefault="0025209E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– expedieri.</w:t>
            </w:r>
          </w:p>
        </w:tc>
      </w:tr>
      <w:tr w:rsidR="0025209E" w14:paraId="611F4CE9" w14:textId="77777777" w:rsidTr="00073378">
        <w:trPr>
          <w:cantSplit/>
          <w:trHeight w:val="63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BF7FA5" w14:textId="77777777" w:rsidR="0025209E" w:rsidRDefault="0025209E" w:rsidP="0025209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90DEA5" w14:textId="77777777" w:rsidR="0025209E" w:rsidRDefault="0025209E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BA2399" w14:textId="77777777" w:rsidR="0025209E" w:rsidRPr="000625F2" w:rsidRDefault="0025209E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F4A59B" w14:textId="77777777" w:rsidR="0025209E" w:rsidRDefault="0025209E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Pârvu</w:t>
            </w:r>
          </w:p>
          <w:p w14:paraId="4582236B" w14:textId="77777777" w:rsidR="0025209E" w:rsidRDefault="0025209E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95A04E" w14:textId="77777777" w:rsidR="0025209E" w:rsidRDefault="0025209E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0333A16A" w14:textId="77777777" w:rsidR="0025209E" w:rsidRDefault="0025209E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sch. </w:t>
            </w:r>
          </w:p>
          <w:p w14:paraId="6EC40126" w14:textId="77777777" w:rsidR="0025209E" w:rsidRDefault="0025209E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18 şi 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6CFDFF" w14:textId="77777777" w:rsidR="0025209E" w:rsidRPr="000625F2" w:rsidRDefault="0025209E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925D6" w14:textId="77777777" w:rsidR="0025209E" w:rsidRDefault="0025209E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0D4282" w14:textId="77777777" w:rsidR="0025209E" w:rsidRPr="000625F2" w:rsidRDefault="0025209E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BD3ECE" w14:textId="77777777" w:rsidR="0025209E" w:rsidRDefault="0025209E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5209E" w14:paraId="506D68F8" w14:textId="77777777" w:rsidTr="00073378">
        <w:trPr>
          <w:cantSplit/>
          <w:trHeight w:val="63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D66C07" w14:textId="77777777" w:rsidR="0025209E" w:rsidRDefault="0025209E" w:rsidP="0025209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FAF2CE" w14:textId="77777777" w:rsidR="0025209E" w:rsidRDefault="0025209E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418D65" w14:textId="77777777" w:rsidR="0025209E" w:rsidRDefault="0025209E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DA3D3F" w14:textId="77777777" w:rsidR="0025209E" w:rsidRDefault="0025209E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Costești</w:t>
            </w:r>
          </w:p>
          <w:p w14:paraId="026C86C3" w14:textId="77777777" w:rsidR="0025209E" w:rsidRDefault="0025209E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Y, prim.-expedieri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7A9765" w14:textId="77777777" w:rsidR="0025209E" w:rsidRDefault="0025209E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320ECC25" w14:textId="77777777" w:rsidR="0025209E" w:rsidRDefault="0025209E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BA78BC" w14:textId="77777777" w:rsidR="0025209E" w:rsidRPr="000625F2" w:rsidRDefault="0025209E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B6C793" w14:textId="77777777" w:rsidR="0025209E" w:rsidRDefault="0025209E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130EDF" w14:textId="77777777" w:rsidR="0025209E" w:rsidRPr="000625F2" w:rsidRDefault="0025209E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2E4AE3" w14:textId="77777777" w:rsidR="0025209E" w:rsidRPr="00860983" w:rsidRDefault="0025209E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860983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7FBEA6B" w14:textId="77777777" w:rsidR="0025209E" w:rsidRDefault="0025209E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860983">
              <w:rPr>
                <w:b/>
                <w:bCs/>
                <w:i/>
                <w:iCs/>
                <w:sz w:val="20"/>
                <w:lang w:val="ro-RO"/>
              </w:rPr>
              <w:t xml:space="preserve">Cap Y, liniile 3 - 5 </w:t>
            </w:r>
          </w:p>
          <w:p w14:paraId="365CB967" w14:textId="77777777" w:rsidR="0025209E" w:rsidRDefault="0025209E" w:rsidP="0086098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860983">
              <w:rPr>
                <w:b/>
                <w:bCs/>
                <w:i/>
                <w:iCs/>
                <w:sz w:val="20"/>
                <w:lang w:val="ro-RO"/>
              </w:rPr>
              <w:t xml:space="preserve">st. Costești, din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direcția </w:t>
            </w:r>
            <w:r w:rsidRPr="00860983">
              <w:rPr>
                <w:b/>
                <w:bCs/>
                <w:i/>
                <w:iCs/>
                <w:sz w:val="20"/>
                <w:lang w:val="ro-RO"/>
              </w:rPr>
              <w:t xml:space="preserve"> Fâlfani L 101 și </w:t>
            </w:r>
          </w:p>
          <w:p w14:paraId="1E41768B" w14:textId="77777777" w:rsidR="0025209E" w:rsidRDefault="0025209E" w:rsidP="0086098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860983">
              <w:rPr>
                <w:b/>
                <w:bCs/>
                <w:i/>
                <w:iCs/>
                <w:sz w:val="20"/>
                <w:lang w:val="ro-RO"/>
              </w:rPr>
              <w:t>direc</w:t>
            </w:r>
            <w:r>
              <w:rPr>
                <w:b/>
                <w:bCs/>
                <w:i/>
                <w:iCs/>
                <w:sz w:val="20"/>
                <w:lang w:val="ro-RO"/>
              </w:rPr>
              <w:t>ția</w:t>
            </w:r>
            <w:r w:rsidRPr="00860983">
              <w:rPr>
                <w:b/>
                <w:bCs/>
                <w:i/>
                <w:iCs/>
                <w:sz w:val="20"/>
                <w:lang w:val="ro-RO"/>
              </w:rPr>
              <w:t xml:space="preserve"> Roșiori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Nord</w:t>
            </w:r>
            <w:r w:rsidRPr="00860983">
              <w:rPr>
                <w:b/>
                <w:bCs/>
                <w:i/>
                <w:iCs/>
                <w:sz w:val="20"/>
                <w:lang w:val="ro-RO"/>
              </w:rPr>
              <w:t xml:space="preserve"> L 110.</w:t>
            </w:r>
          </w:p>
        </w:tc>
      </w:tr>
      <w:tr w:rsidR="0025209E" w14:paraId="01FD6C8C" w14:textId="77777777" w:rsidTr="00073378">
        <w:trPr>
          <w:cantSplit/>
          <w:trHeight w:val="63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60CDF6" w14:textId="77777777" w:rsidR="0025209E" w:rsidRDefault="0025209E" w:rsidP="0025209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C9FE00" w14:textId="77777777" w:rsidR="0025209E" w:rsidRDefault="0025209E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152+400</w:t>
            </w:r>
          </w:p>
          <w:p w14:paraId="1C224994" w14:textId="77777777" w:rsidR="0025209E" w:rsidRDefault="0025209E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153+200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6D64BE" w14:textId="77777777" w:rsidR="0025209E" w:rsidRDefault="0025209E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BEACC9" w14:textId="77777777" w:rsidR="0025209E" w:rsidRDefault="0025209E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Hârsești - Corbu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F753BE" w14:textId="77777777" w:rsidR="0025209E" w:rsidRDefault="0025209E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5466C2" w14:textId="77777777" w:rsidR="0025209E" w:rsidRPr="000625F2" w:rsidRDefault="0025209E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F6FCEE" w14:textId="77777777" w:rsidR="0025209E" w:rsidRDefault="0025209E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52068F" w14:textId="77777777" w:rsidR="0025209E" w:rsidRPr="000625F2" w:rsidRDefault="0025209E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D27C76" w14:textId="77777777" w:rsidR="0025209E" w:rsidRDefault="0025209E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5209E" w14:paraId="197424B1" w14:textId="77777777" w:rsidTr="006C5723">
        <w:trPr>
          <w:cantSplit/>
          <w:trHeight w:val="5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39FABE" w14:textId="77777777" w:rsidR="0025209E" w:rsidRDefault="0025209E" w:rsidP="0025209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553A98" w14:textId="77777777" w:rsidR="0025209E" w:rsidRDefault="0025209E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B5B575" w14:textId="77777777" w:rsidR="0025209E" w:rsidRPr="000625F2" w:rsidRDefault="0025209E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FF13FB" w14:textId="77777777" w:rsidR="0025209E" w:rsidRDefault="0025209E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Corbu</w:t>
            </w:r>
          </w:p>
          <w:p w14:paraId="1EAE7328" w14:textId="77777777" w:rsidR="0025209E" w:rsidRDefault="0025209E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847962" w14:textId="77777777" w:rsidR="0025209E" w:rsidRDefault="0025209E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14:paraId="663172C0" w14:textId="77777777" w:rsidR="0025209E" w:rsidRDefault="0025209E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 / 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0C1AE7" w14:textId="77777777" w:rsidR="0025209E" w:rsidRPr="000625F2" w:rsidRDefault="0025209E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70B9A6" w14:textId="77777777" w:rsidR="0025209E" w:rsidRDefault="0025209E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8F1C2E" w14:textId="77777777" w:rsidR="0025209E" w:rsidRPr="000625F2" w:rsidRDefault="0025209E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38C264" w14:textId="77777777" w:rsidR="0025209E" w:rsidRDefault="0025209E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afectarea liniei 4</w:t>
            </w:r>
          </w:p>
          <w:p w14:paraId="55863A37" w14:textId="77777777" w:rsidR="0025209E" w:rsidRDefault="0025209E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primiri - expedieri.</w:t>
            </w:r>
          </w:p>
        </w:tc>
      </w:tr>
      <w:tr w:rsidR="0025209E" w14:paraId="7901FB1F" w14:textId="77777777" w:rsidTr="005F28C0">
        <w:trPr>
          <w:cantSplit/>
          <w:trHeight w:val="40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B047DC" w14:textId="77777777" w:rsidR="0025209E" w:rsidRDefault="0025209E" w:rsidP="0025209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C1872E" w14:textId="77777777" w:rsidR="0025209E" w:rsidRDefault="0025209E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6BDBC1" w14:textId="77777777" w:rsidR="0025209E" w:rsidRPr="000625F2" w:rsidRDefault="0025209E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DA7877" w14:textId="77777777" w:rsidR="0025209E" w:rsidRDefault="0025209E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Sineşti</w:t>
            </w:r>
          </w:p>
          <w:p w14:paraId="1F4C6917" w14:textId="77777777" w:rsidR="0025209E" w:rsidRDefault="0025209E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</w:t>
            </w:r>
          </w:p>
          <w:p w14:paraId="51685492" w14:textId="77777777" w:rsidR="0025209E" w:rsidRDefault="0025209E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814E3D" w14:textId="77777777" w:rsidR="0025209E" w:rsidRDefault="0025209E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A354E6" w14:textId="77777777" w:rsidR="0025209E" w:rsidRPr="000625F2" w:rsidRDefault="0025209E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FCD41F" w14:textId="77777777" w:rsidR="0025209E" w:rsidRDefault="0025209E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627790" w14:textId="77777777" w:rsidR="0025209E" w:rsidRPr="000625F2" w:rsidRDefault="0025209E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91A209" w14:textId="77777777" w:rsidR="0025209E" w:rsidRDefault="0025209E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5209E" w14:paraId="5AC380B5" w14:textId="77777777" w:rsidTr="005F28C0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0BDBE1" w14:textId="77777777" w:rsidR="0025209E" w:rsidRDefault="0025209E" w:rsidP="0025209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FF3E40" w14:textId="77777777" w:rsidR="0025209E" w:rsidRDefault="0025209E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03EC39" w14:textId="77777777" w:rsidR="0025209E" w:rsidRPr="000625F2" w:rsidRDefault="0025209E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8A31C8" w14:textId="77777777" w:rsidR="0025209E" w:rsidRDefault="0025209E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Potcoava</w:t>
            </w:r>
          </w:p>
          <w:p w14:paraId="11A48ECA" w14:textId="77777777" w:rsidR="0025209E" w:rsidRDefault="0025209E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0699A5" w14:textId="77777777" w:rsidR="0025209E" w:rsidRDefault="0025209E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414CF9" w14:textId="77777777" w:rsidR="0025209E" w:rsidRPr="000625F2" w:rsidRDefault="0025209E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32B403" w14:textId="77777777" w:rsidR="0025209E" w:rsidRDefault="0025209E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30C2D7" w14:textId="77777777" w:rsidR="0025209E" w:rsidRPr="000625F2" w:rsidRDefault="0025209E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AF6D3A" w14:textId="77777777" w:rsidR="0025209E" w:rsidRDefault="0025209E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afectarea liniei 1</w:t>
            </w:r>
          </w:p>
          <w:p w14:paraId="06FE099D" w14:textId="77777777" w:rsidR="0025209E" w:rsidRDefault="0025209E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– expedieri.</w:t>
            </w:r>
          </w:p>
        </w:tc>
      </w:tr>
      <w:tr w:rsidR="0025209E" w14:paraId="2E3995D7" w14:textId="77777777" w:rsidTr="005F28C0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2D9432" w14:textId="77777777" w:rsidR="0025209E" w:rsidRDefault="0025209E" w:rsidP="0025209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9AFFFC" w14:textId="77777777" w:rsidR="0025209E" w:rsidRDefault="0025209E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5B1467" w14:textId="77777777" w:rsidR="0025209E" w:rsidRPr="000625F2" w:rsidRDefault="0025209E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2A938D" w14:textId="77777777" w:rsidR="0025209E" w:rsidRDefault="0025209E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Potcoava</w:t>
            </w:r>
          </w:p>
          <w:p w14:paraId="6A6B63C8" w14:textId="77777777" w:rsidR="0025209E" w:rsidRDefault="0025209E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1 </w:t>
            </w:r>
          </w:p>
          <w:p w14:paraId="34DFEE83" w14:textId="77777777" w:rsidR="0025209E" w:rsidRDefault="0025209E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CDDEED" w14:textId="77777777" w:rsidR="0025209E" w:rsidRDefault="0025209E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2DEDDA94" w14:textId="77777777" w:rsidR="0025209E" w:rsidRDefault="0025209E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E72740" w14:textId="77777777" w:rsidR="0025209E" w:rsidRPr="000625F2" w:rsidRDefault="0025209E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D980AA" w14:textId="77777777" w:rsidR="0025209E" w:rsidRDefault="0025209E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29DF5D" w14:textId="77777777" w:rsidR="0025209E" w:rsidRPr="000625F2" w:rsidRDefault="0025209E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6AB1F4" w14:textId="77777777" w:rsidR="0025209E" w:rsidRDefault="0025209E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5209E" w14:paraId="46F65A5D" w14:textId="77777777" w:rsidTr="005F28C0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36156C" w14:textId="77777777" w:rsidR="0025209E" w:rsidRDefault="0025209E" w:rsidP="0025209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E0B28B" w14:textId="77777777" w:rsidR="0025209E" w:rsidRDefault="0025209E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2E3DF7" w14:textId="77777777" w:rsidR="0025209E" w:rsidRPr="000625F2" w:rsidRDefault="0025209E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0BDA70" w14:textId="77777777" w:rsidR="0025209E" w:rsidRDefault="0025209E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Potcoava</w:t>
            </w:r>
          </w:p>
          <w:p w14:paraId="00C7CCE3" w14:textId="77777777" w:rsidR="0025209E" w:rsidRDefault="0025209E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</w:t>
            </w:r>
          </w:p>
          <w:p w14:paraId="0C0BDDE9" w14:textId="77777777" w:rsidR="0025209E" w:rsidRDefault="0025209E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4CE506" w14:textId="77777777" w:rsidR="0025209E" w:rsidRDefault="0025209E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 sch. 7 până la axa stației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FAF10F" w14:textId="77777777" w:rsidR="0025209E" w:rsidRPr="000625F2" w:rsidRDefault="0025209E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FE8E64" w14:textId="77777777" w:rsidR="0025209E" w:rsidRDefault="0025209E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A93FCF" w14:textId="77777777" w:rsidR="0025209E" w:rsidRPr="000625F2" w:rsidRDefault="0025209E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01CBDB" w14:textId="77777777" w:rsidR="0025209E" w:rsidRDefault="0025209E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5209E" w14:paraId="7F0D26AC" w14:textId="77777777" w:rsidTr="00902E5A">
        <w:trPr>
          <w:cantSplit/>
          <w:trHeight w:val="20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F57866" w14:textId="77777777" w:rsidR="0025209E" w:rsidRDefault="0025209E" w:rsidP="0025209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18E05C" w14:textId="77777777" w:rsidR="0025209E" w:rsidRDefault="0025209E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63F446" w14:textId="77777777" w:rsidR="0025209E" w:rsidRPr="000625F2" w:rsidRDefault="0025209E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9F0CE1" w14:textId="77777777" w:rsidR="0025209E" w:rsidRDefault="0025209E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Bălteni</w:t>
            </w:r>
          </w:p>
          <w:p w14:paraId="25BDD980" w14:textId="77777777" w:rsidR="0025209E" w:rsidRDefault="0025209E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</w:t>
            </w:r>
          </w:p>
          <w:p w14:paraId="7F4DBB18" w14:textId="77777777" w:rsidR="0025209E" w:rsidRDefault="0025209E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0F7F61" w14:textId="77777777" w:rsidR="0025209E" w:rsidRDefault="0025209E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968939" w14:textId="77777777" w:rsidR="0025209E" w:rsidRPr="000625F2" w:rsidRDefault="0025209E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1B3981" w14:textId="77777777" w:rsidR="0025209E" w:rsidRDefault="0025209E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79F5FB" w14:textId="77777777" w:rsidR="0025209E" w:rsidRPr="000625F2" w:rsidRDefault="0025209E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DEA282" w14:textId="77777777" w:rsidR="0025209E" w:rsidRDefault="0025209E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5209E" w14:paraId="12A0FA1F" w14:textId="77777777" w:rsidTr="005F28C0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917F55" w14:textId="77777777" w:rsidR="0025209E" w:rsidRDefault="0025209E" w:rsidP="0025209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CEBA9F" w14:textId="77777777" w:rsidR="0025209E" w:rsidRDefault="0025209E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DA17F7" w14:textId="77777777" w:rsidR="0025209E" w:rsidRPr="000625F2" w:rsidRDefault="0025209E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D62D08" w14:textId="77777777" w:rsidR="0025209E" w:rsidRDefault="0025209E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Recea</w:t>
            </w:r>
          </w:p>
          <w:p w14:paraId="538A5EA0" w14:textId="77777777" w:rsidR="0025209E" w:rsidRDefault="0025209E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5D0E57" w14:textId="77777777" w:rsidR="0025209E" w:rsidRDefault="0025209E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52FC273A" w14:textId="77777777" w:rsidR="0025209E" w:rsidRDefault="0025209E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79AD38" w14:textId="77777777" w:rsidR="0025209E" w:rsidRPr="000625F2" w:rsidRDefault="0025209E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F70C52" w14:textId="77777777" w:rsidR="0025209E" w:rsidRDefault="0025209E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A06A7F" w14:textId="77777777" w:rsidR="0025209E" w:rsidRPr="000625F2" w:rsidRDefault="0025209E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2279A2" w14:textId="77777777" w:rsidR="0025209E" w:rsidRDefault="0025209E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5209E" w14:paraId="4A7A738B" w14:textId="77777777" w:rsidTr="005F28C0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A82891" w14:textId="77777777" w:rsidR="0025209E" w:rsidRDefault="0025209E" w:rsidP="0025209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290A16" w14:textId="77777777" w:rsidR="0025209E" w:rsidRDefault="0025209E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74A570" w14:textId="77777777" w:rsidR="0025209E" w:rsidRPr="000625F2" w:rsidRDefault="0025209E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FBA36A" w14:textId="77777777" w:rsidR="0025209E" w:rsidRDefault="0025209E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Slatina</w:t>
            </w:r>
          </w:p>
          <w:p w14:paraId="04B8EF4E" w14:textId="77777777" w:rsidR="0025209E" w:rsidRDefault="0025209E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5 şi 6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C135FD" w14:textId="77777777" w:rsidR="0025209E" w:rsidRDefault="0025209E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40FCA9" w14:textId="77777777" w:rsidR="0025209E" w:rsidRPr="000625F2" w:rsidRDefault="0025209E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299963" w14:textId="77777777" w:rsidR="0025209E" w:rsidRDefault="0025209E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EE5B6E" w14:textId="77777777" w:rsidR="0025209E" w:rsidRPr="000625F2" w:rsidRDefault="0025209E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367D87" w14:textId="77777777" w:rsidR="0025209E" w:rsidRDefault="0025209E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5209E" w14:paraId="47327EEA" w14:textId="77777777" w:rsidTr="005F28C0">
        <w:trPr>
          <w:cantSplit/>
          <w:trHeight w:val="72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AF6A9F" w14:textId="77777777" w:rsidR="0025209E" w:rsidRDefault="0025209E" w:rsidP="0025209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9A2869" w14:textId="77777777" w:rsidR="0025209E" w:rsidRDefault="0025209E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0D0509" w14:textId="77777777" w:rsidR="0025209E" w:rsidRPr="000625F2" w:rsidRDefault="0025209E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86E94A" w14:textId="77777777" w:rsidR="0025209E" w:rsidRDefault="0025209E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Slatina</w:t>
            </w:r>
          </w:p>
          <w:p w14:paraId="2FB06625" w14:textId="77777777" w:rsidR="0025209E" w:rsidRDefault="0025209E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7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4B5E01" w14:textId="77777777" w:rsidR="0025209E" w:rsidRDefault="0025209E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din </w:t>
            </w:r>
          </w:p>
          <w:p w14:paraId="6F62130E" w14:textId="77777777" w:rsidR="0025209E" w:rsidRDefault="0025209E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 în </w:t>
            </w:r>
          </w:p>
          <w:p w14:paraId="2081FB9C" w14:textId="77777777" w:rsidR="0025209E" w:rsidRDefault="0025209E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axa staţiei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9E40C0" w14:textId="77777777" w:rsidR="0025209E" w:rsidRPr="000625F2" w:rsidRDefault="0025209E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26DE9E" w14:textId="77777777" w:rsidR="0025209E" w:rsidRDefault="0025209E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371735" w14:textId="77777777" w:rsidR="0025209E" w:rsidRPr="000625F2" w:rsidRDefault="0025209E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234DB" w14:textId="77777777" w:rsidR="0025209E" w:rsidRDefault="0025209E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Restul liniei este închisă.</w:t>
            </w:r>
          </w:p>
        </w:tc>
      </w:tr>
      <w:tr w:rsidR="0025209E" w14:paraId="34F724A8" w14:textId="77777777" w:rsidTr="005F28C0">
        <w:trPr>
          <w:cantSplit/>
          <w:trHeight w:val="72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3BAA2D" w14:textId="77777777" w:rsidR="0025209E" w:rsidRDefault="0025209E" w:rsidP="0025209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FC7204" w14:textId="77777777" w:rsidR="0025209E" w:rsidRDefault="0025209E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AECC0F" w14:textId="77777777" w:rsidR="0025209E" w:rsidRPr="000625F2" w:rsidRDefault="0025209E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D735AA" w14:textId="77777777" w:rsidR="0025209E" w:rsidRDefault="0025209E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Slatina</w:t>
            </w:r>
          </w:p>
          <w:p w14:paraId="7C3288E8" w14:textId="77777777" w:rsidR="0025209E" w:rsidRDefault="0025209E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8 </w:t>
            </w:r>
          </w:p>
          <w:p w14:paraId="39BB176E" w14:textId="77777777" w:rsidR="0025209E" w:rsidRDefault="0025209E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7EA735" w14:textId="77777777" w:rsidR="0025209E" w:rsidRDefault="0025209E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E18AB2" w14:textId="77777777" w:rsidR="0025209E" w:rsidRPr="000625F2" w:rsidRDefault="0025209E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2C4D3" w14:textId="77777777" w:rsidR="0025209E" w:rsidRDefault="0025209E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95BDBA" w14:textId="77777777" w:rsidR="0025209E" w:rsidRPr="000625F2" w:rsidRDefault="0025209E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9C51B4" w14:textId="77777777" w:rsidR="0025209E" w:rsidRDefault="0025209E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5209E" w14:paraId="5771FA09" w14:textId="77777777" w:rsidTr="005F28C0">
        <w:trPr>
          <w:cantSplit/>
          <w:trHeight w:val="41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4618B3" w14:textId="77777777" w:rsidR="0025209E" w:rsidRDefault="0025209E" w:rsidP="0025209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2E5270" w14:textId="77777777" w:rsidR="0025209E" w:rsidRDefault="0025209E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1D4A23" w14:textId="77777777" w:rsidR="0025209E" w:rsidRPr="000625F2" w:rsidRDefault="0025209E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B1E412" w14:textId="77777777" w:rsidR="0025209E" w:rsidRDefault="0025209E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Slatina</w:t>
            </w:r>
          </w:p>
          <w:p w14:paraId="09879210" w14:textId="77777777" w:rsidR="0025209E" w:rsidRDefault="0025209E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 şi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FB138E" w14:textId="77777777" w:rsidR="0025209E" w:rsidRDefault="0025209E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 27, 33,  22 </w:t>
            </w:r>
          </w:p>
          <w:p w14:paraId="2B29FAB7" w14:textId="77777777" w:rsidR="0025209E" w:rsidRDefault="0025209E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  34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8406F1" w14:textId="77777777" w:rsidR="0025209E" w:rsidRPr="000625F2" w:rsidRDefault="0025209E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0AF177" w14:textId="77777777" w:rsidR="0025209E" w:rsidRDefault="0025209E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DE38A0" w14:textId="77777777" w:rsidR="0025209E" w:rsidRPr="000625F2" w:rsidRDefault="0025209E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2F162A" w14:textId="77777777" w:rsidR="0025209E" w:rsidRDefault="0025209E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3 - 11  primiri - expedieri.</w:t>
            </w:r>
          </w:p>
        </w:tc>
      </w:tr>
      <w:tr w:rsidR="0025209E" w14:paraId="6310D6CF" w14:textId="77777777" w:rsidTr="005F28C0">
        <w:trPr>
          <w:cantSplit/>
          <w:trHeight w:val="92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920EA0" w14:textId="77777777" w:rsidR="0025209E" w:rsidRDefault="0025209E" w:rsidP="0025209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47E46B" w14:textId="77777777" w:rsidR="0025209E" w:rsidRDefault="0025209E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12C3F9" w14:textId="77777777" w:rsidR="0025209E" w:rsidRPr="000625F2" w:rsidRDefault="0025209E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F4FEE7" w14:textId="77777777" w:rsidR="0025209E" w:rsidRDefault="0025209E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Slatina</w:t>
            </w:r>
          </w:p>
          <w:p w14:paraId="5CE3966B" w14:textId="77777777" w:rsidR="0025209E" w:rsidRDefault="0025209E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0E710C" w14:textId="77777777" w:rsidR="0025209E" w:rsidRDefault="0025209E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1F139B99" w14:textId="77777777" w:rsidR="0025209E" w:rsidRDefault="0025209E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 şi 31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4505F0" w14:textId="77777777" w:rsidR="0025209E" w:rsidRPr="000625F2" w:rsidRDefault="0025209E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019B5C" w14:textId="77777777" w:rsidR="0025209E" w:rsidRDefault="0025209E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B1E3B9" w14:textId="77777777" w:rsidR="0025209E" w:rsidRPr="000625F2" w:rsidRDefault="0025209E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7A1F1B" w14:textId="77777777" w:rsidR="0025209E" w:rsidRDefault="0025209E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407FBB1" w14:textId="77777777" w:rsidR="0025209E" w:rsidRDefault="0025209E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7 - 11</w:t>
            </w:r>
          </w:p>
          <w:p w14:paraId="014F8794" w14:textId="77777777" w:rsidR="0025209E" w:rsidRDefault="0025209E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primiri – expedieri.</w:t>
            </w:r>
          </w:p>
        </w:tc>
      </w:tr>
      <w:tr w:rsidR="0025209E" w14:paraId="7259B4C3" w14:textId="77777777" w:rsidTr="005F28C0">
        <w:trPr>
          <w:cantSplit/>
          <w:trHeight w:val="8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0DBD30" w14:textId="77777777" w:rsidR="0025209E" w:rsidRDefault="0025209E" w:rsidP="0025209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1F8E49" w14:textId="77777777" w:rsidR="0025209E" w:rsidRDefault="0025209E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A27B08" w14:textId="77777777" w:rsidR="0025209E" w:rsidRPr="000625F2" w:rsidRDefault="0025209E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56CD0E" w14:textId="77777777" w:rsidR="0025209E" w:rsidRDefault="0025209E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Slatina</w:t>
            </w:r>
          </w:p>
          <w:p w14:paraId="68056255" w14:textId="77777777" w:rsidR="0025209E" w:rsidRDefault="0025209E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9A4553" w14:textId="77777777" w:rsidR="0025209E" w:rsidRDefault="0025209E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14:paraId="066250F4" w14:textId="77777777" w:rsidR="0025209E" w:rsidRDefault="0025209E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 / 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C86547" w14:textId="77777777" w:rsidR="0025209E" w:rsidRPr="000625F2" w:rsidRDefault="0025209E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E216F5" w14:textId="77777777" w:rsidR="0025209E" w:rsidRDefault="0025209E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977763" w14:textId="77777777" w:rsidR="0025209E" w:rsidRPr="000625F2" w:rsidRDefault="0025209E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CC0E9F" w14:textId="77777777" w:rsidR="0025209E" w:rsidRDefault="0025209E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5 - 11 primiri – expedieri.</w:t>
            </w:r>
          </w:p>
        </w:tc>
      </w:tr>
      <w:tr w:rsidR="0025209E" w14:paraId="442382C9" w14:textId="77777777" w:rsidTr="005F28C0">
        <w:trPr>
          <w:cantSplit/>
          <w:trHeight w:val="6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789638" w14:textId="77777777" w:rsidR="0025209E" w:rsidRDefault="0025209E" w:rsidP="0025209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27EC71" w14:textId="77777777" w:rsidR="0025209E" w:rsidRDefault="0025209E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A6558A" w14:textId="77777777" w:rsidR="0025209E" w:rsidRPr="000625F2" w:rsidRDefault="0025209E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2C423C" w14:textId="77777777" w:rsidR="0025209E" w:rsidRDefault="0025209E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Slatina</w:t>
            </w:r>
          </w:p>
          <w:p w14:paraId="21F5CCFE" w14:textId="77777777" w:rsidR="0025209E" w:rsidRDefault="0025209E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C5F3E7" w14:textId="77777777" w:rsidR="0025209E" w:rsidRDefault="0025209E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30 / 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2AD7A2" w14:textId="77777777" w:rsidR="0025209E" w:rsidRPr="000625F2" w:rsidRDefault="0025209E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9F3F4A" w14:textId="77777777" w:rsidR="0025209E" w:rsidRDefault="0025209E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4BC0C3" w14:textId="77777777" w:rsidR="0025209E" w:rsidRPr="000625F2" w:rsidRDefault="0025209E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2EF29A" w14:textId="77777777" w:rsidR="0025209E" w:rsidRDefault="0025209E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8 - 15</w:t>
            </w:r>
          </w:p>
          <w:p w14:paraId="391DB7DE" w14:textId="77777777" w:rsidR="0025209E" w:rsidRDefault="0025209E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primiri - expedieri.</w:t>
            </w:r>
          </w:p>
        </w:tc>
      </w:tr>
      <w:tr w:rsidR="0025209E" w14:paraId="0CD19163" w14:textId="77777777" w:rsidTr="003C63C0">
        <w:trPr>
          <w:cantSplit/>
          <w:trHeight w:val="80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5D2945" w14:textId="77777777" w:rsidR="0025209E" w:rsidRDefault="0025209E" w:rsidP="0025209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050427" w14:textId="77777777" w:rsidR="0025209E" w:rsidRDefault="0025209E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7CF59A" w14:textId="77777777" w:rsidR="0025209E" w:rsidRPr="000625F2" w:rsidRDefault="0025209E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E6FFF1" w14:textId="77777777" w:rsidR="0025209E" w:rsidRDefault="0025209E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Slătioara</w:t>
            </w:r>
          </w:p>
          <w:p w14:paraId="75F5A913" w14:textId="77777777" w:rsidR="0025209E" w:rsidRDefault="0025209E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</w:t>
            </w:r>
          </w:p>
          <w:p w14:paraId="6C6426A6" w14:textId="77777777" w:rsidR="0025209E" w:rsidRDefault="0025209E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2BAC1C" w14:textId="77777777" w:rsidR="0025209E" w:rsidRDefault="0025209E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7B76871C" w14:textId="77777777" w:rsidR="0025209E" w:rsidRDefault="0025209E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2A2E51" w14:textId="77777777" w:rsidR="0025209E" w:rsidRPr="000625F2" w:rsidRDefault="0025209E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3F97B1" w14:textId="77777777" w:rsidR="0025209E" w:rsidRDefault="0025209E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AB38F7" w14:textId="77777777" w:rsidR="0025209E" w:rsidRPr="000625F2" w:rsidRDefault="0025209E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B5497F" w14:textId="77777777" w:rsidR="0025209E" w:rsidRDefault="0025209E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5209E" w14:paraId="35D5576D" w14:textId="77777777" w:rsidTr="00A074E1">
        <w:trPr>
          <w:cantSplit/>
          <w:trHeight w:val="15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C34D5E" w14:textId="77777777" w:rsidR="0025209E" w:rsidRDefault="0025209E" w:rsidP="0025209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7BF727" w14:textId="77777777" w:rsidR="0025209E" w:rsidRDefault="0025209E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205+450</w:t>
            </w:r>
          </w:p>
          <w:p w14:paraId="7FC54B23" w14:textId="77777777" w:rsidR="0025209E" w:rsidRDefault="0025209E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206+600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E071DA" w14:textId="77777777" w:rsidR="0025209E" w:rsidRPr="000625F2" w:rsidRDefault="0025209E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CA704" w14:textId="77777777" w:rsidR="0025209E" w:rsidRDefault="0025209E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Piatra Olt</w:t>
            </w:r>
          </w:p>
          <w:p w14:paraId="302010BB" w14:textId="77777777" w:rsidR="0025209E" w:rsidRDefault="0025209E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  <w:p w14:paraId="592EAC53" w14:textId="77777777" w:rsidR="0025209E" w:rsidRDefault="0025209E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(din călcâiul schimbătorului numărul 23 până la vârful schimbătorului numărul 14)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95D68C" w14:textId="77777777" w:rsidR="0025209E" w:rsidRDefault="0025209E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54B65E" w14:textId="77777777" w:rsidR="0025209E" w:rsidRPr="000625F2" w:rsidRDefault="0025209E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E4F138" w14:textId="77777777" w:rsidR="0025209E" w:rsidRDefault="0025209E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06A63E" w14:textId="77777777" w:rsidR="0025209E" w:rsidRPr="000625F2" w:rsidRDefault="0025209E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247B81" w14:textId="77777777" w:rsidR="0025209E" w:rsidRDefault="0025209E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FA2DBC1" w14:textId="77777777" w:rsidR="0025209E" w:rsidRDefault="0025209E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Staţie paralelogram.</w:t>
            </w:r>
          </w:p>
        </w:tc>
      </w:tr>
      <w:tr w:rsidR="0025209E" w14:paraId="4E16207F" w14:textId="77777777" w:rsidTr="00A074E1">
        <w:trPr>
          <w:cantSplit/>
          <w:trHeight w:val="15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87C20B" w14:textId="77777777" w:rsidR="0025209E" w:rsidRDefault="0025209E" w:rsidP="0025209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2C0AD7" w14:textId="77777777" w:rsidR="0025209E" w:rsidRDefault="0025209E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A8DB0E" w14:textId="77777777" w:rsidR="0025209E" w:rsidRDefault="0025209E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E89927" w14:textId="77777777" w:rsidR="0025209E" w:rsidRDefault="0025209E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Piatra Olt  Cap X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484AC0" w14:textId="77777777" w:rsidR="0025209E" w:rsidRDefault="0025209E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2168A2EF" w14:textId="77777777" w:rsidR="0025209E" w:rsidRDefault="0025209E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</w:t>
            </w:r>
          </w:p>
          <w:p w14:paraId="463F75FA" w14:textId="77777777" w:rsidR="0025209E" w:rsidRDefault="0025209E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15 / 17 </w:t>
            </w:r>
          </w:p>
          <w:p w14:paraId="0B9DD8C8" w14:textId="77777777" w:rsidR="0025209E" w:rsidRDefault="0025209E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9225C8" w14:textId="77777777" w:rsidR="0025209E" w:rsidRDefault="0025209E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03B2E" w14:textId="77777777" w:rsidR="0025209E" w:rsidRDefault="0025209E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AB1F2A" w14:textId="77777777" w:rsidR="0025209E" w:rsidRPr="000625F2" w:rsidRDefault="0025209E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D764B9" w14:textId="77777777" w:rsidR="0025209E" w:rsidRDefault="0025209E" w:rsidP="00DD478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Cu acces la liniile de la </w:t>
            </w:r>
          </w:p>
          <w:p w14:paraId="4C3FFE93" w14:textId="77777777" w:rsidR="0025209E" w:rsidRDefault="0025209E" w:rsidP="00DD478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3 - 11 Piatra Olt.</w:t>
            </w:r>
          </w:p>
        </w:tc>
      </w:tr>
      <w:tr w:rsidR="0025209E" w14:paraId="50BF79DB" w14:textId="77777777" w:rsidTr="005F28C0">
        <w:trPr>
          <w:cantSplit/>
          <w:trHeight w:val="47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E992D6" w14:textId="77777777" w:rsidR="0025209E" w:rsidRDefault="0025209E" w:rsidP="0025209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B2E865" w14:textId="77777777" w:rsidR="0025209E" w:rsidRDefault="0025209E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8A3D90" w14:textId="77777777" w:rsidR="0025209E" w:rsidRPr="000625F2" w:rsidRDefault="0025209E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68931B" w14:textId="77777777" w:rsidR="0025209E" w:rsidRDefault="0025209E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Piatra Olt</w:t>
            </w:r>
          </w:p>
          <w:p w14:paraId="62E04BD2" w14:textId="77777777" w:rsidR="0025209E" w:rsidRDefault="0025209E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C9AF66" w14:textId="77777777" w:rsidR="0025209E" w:rsidRDefault="0025209E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415ABC6A" w14:textId="77777777" w:rsidR="0025209E" w:rsidRDefault="0025209E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27 / 29, </w:t>
            </w:r>
          </w:p>
          <w:p w14:paraId="50FAF89C" w14:textId="77777777" w:rsidR="0025209E" w:rsidRDefault="0025209E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35 / 39 și </w:t>
            </w:r>
          </w:p>
          <w:p w14:paraId="47206B2A" w14:textId="77777777" w:rsidR="0025209E" w:rsidRDefault="0025209E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41, 47 și 57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BBF2B7" w14:textId="77777777" w:rsidR="0025209E" w:rsidRPr="000625F2" w:rsidRDefault="0025209E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5B22C1" w14:textId="77777777" w:rsidR="0025209E" w:rsidRDefault="0025209E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5142DE" w14:textId="77777777" w:rsidR="0025209E" w:rsidRPr="000625F2" w:rsidRDefault="0025209E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7F290D" w14:textId="77777777" w:rsidR="0025209E" w:rsidRDefault="0025209E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Cu acces la liniile de la </w:t>
            </w:r>
          </w:p>
          <w:p w14:paraId="56568880" w14:textId="77777777" w:rsidR="0025209E" w:rsidRDefault="0025209E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4 la 11.</w:t>
            </w:r>
          </w:p>
        </w:tc>
      </w:tr>
      <w:tr w:rsidR="0025209E" w14:paraId="500D329D" w14:textId="77777777" w:rsidTr="005F28C0">
        <w:trPr>
          <w:cantSplit/>
          <w:trHeight w:val="47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B29ADA" w14:textId="77777777" w:rsidR="0025209E" w:rsidRDefault="0025209E" w:rsidP="0025209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EB844C" w14:textId="77777777" w:rsidR="0025209E" w:rsidRDefault="0025209E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3F2F0D" w14:textId="77777777" w:rsidR="0025209E" w:rsidRPr="000625F2" w:rsidRDefault="0025209E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FCDE97" w14:textId="77777777" w:rsidR="0025209E" w:rsidRDefault="0025209E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Piatra Olt</w:t>
            </w:r>
          </w:p>
          <w:p w14:paraId="11F40AAB" w14:textId="77777777" w:rsidR="0025209E" w:rsidRDefault="0025209E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4A045B" w14:textId="77777777" w:rsidR="0025209E" w:rsidRDefault="0025209E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</w:t>
            </w:r>
          </w:p>
          <w:p w14:paraId="649606C6" w14:textId="77777777" w:rsidR="0025209E" w:rsidRDefault="0025209E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 / 22, sch. 26, 32, 34, 38, 42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8ED376" w14:textId="77777777" w:rsidR="0025209E" w:rsidRDefault="0025209E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53478A" w14:textId="77777777" w:rsidR="0025209E" w:rsidRDefault="0025209E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EC1B4E" w14:textId="77777777" w:rsidR="0025209E" w:rsidRPr="000625F2" w:rsidRDefault="0025209E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E02C38" w14:textId="77777777" w:rsidR="0025209E" w:rsidRDefault="0025209E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afectarea liniilor 4 - 11.</w:t>
            </w:r>
          </w:p>
        </w:tc>
      </w:tr>
      <w:tr w:rsidR="0025209E" w14:paraId="0E75F328" w14:textId="77777777" w:rsidTr="005F28C0">
        <w:trPr>
          <w:cantSplit/>
          <w:trHeight w:val="6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5B9BCF" w14:textId="77777777" w:rsidR="0025209E" w:rsidRDefault="0025209E" w:rsidP="0025209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7527D2" w14:textId="77777777" w:rsidR="0025209E" w:rsidRDefault="0025209E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85720B" w14:textId="77777777" w:rsidR="0025209E" w:rsidRPr="000625F2" w:rsidRDefault="0025209E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74BFCC" w14:textId="77777777" w:rsidR="0025209E" w:rsidRDefault="0025209E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Piatra Olt</w:t>
            </w:r>
          </w:p>
          <w:p w14:paraId="1AEEF0F8" w14:textId="77777777" w:rsidR="0025209E" w:rsidRDefault="0025209E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9F174F" w14:textId="77777777" w:rsidR="0025209E" w:rsidRDefault="0025209E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 24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4E1AE7" w14:textId="77777777" w:rsidR="0025209E" w:rsidRPr="000625F2" w:rsidRDefault="0025209E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6AC44B" w14:textId="77777777" w:rsidR="0025209E" w:rsidRDefault="0025209E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F949D1" w14:textId="77777777" w:rsidR="0025209E" w:rsidRPr="000625F2" w:rsidRDefault="0025209E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918A5C" w14:textId="77777777" w:rsidR="0025209E" w:rsidRDefault="0025209E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8  -  11.</w:t>
            </w:r>
          </w:p>
        </w:tc>
      </w:tr>
      <w:tr w:rsidR="0025209E" w14:paraId="2BBE1D89" w14:textId="77777777" w:rsidTr="005F28C0">
        <w:trPr>
          <w:cantSplit/>
          <w:trHeight w:val="6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FE0DD6" w14:textId="77777777" w:rsidR="0025209E" w:rsidRDefault="0025209E" w:rsidP="0025209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65AF71" w14:textId="77777777" w:rsidR="0025209E" w:rsidRDefault="0025209E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08870D" w14:textId="77777777" w:rsidR="0025209E" w:rsidRPr="000625F2" w:rsidRDefault="0025209E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31C116" w14:textId="77777777" w:rsidR="0025209E" w:rsidRDefault="0025209E" w:rsidP="00741B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Piatra Olt</w:t>
            </w:r>
          </w:p>
          <w:p w14:paraId="0FC927C9" w14:textId="77777777" w:rsidR="0025209E" w:rsidRDefault="0025209E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0805BD" w14:textId="77777777" w:rsidR="0025209E" w:rsidRDefault="0025209E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55D102F3" w14:textId="77777777" w:rsidR="0025209E" w:rsidRDefault="0025209E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6B07C8" w14:textId="77777777" w:rsidR="0025209E" w:rsidRPr="000625F2" w:rsidRDefault="0025209E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1665E2" w14:textId="77777777" w:rsidR="0025209E" w:rsidRDefault="0025209E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4F9453" w14:textId="77777777" w:rsidR="0025209E" w:rsidRPr="000625F2" w:rsidRDefault="0025209E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FA0C7D" w14:textId="77777777" w:rsidR="0025209E" w:rsidRDefault="0025209E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5209E" w14:paraId="305DCC4D" w14:textId="77777777" w:rsidTr="005F28C0">
        <w:trPr>
          <w:cantSplit/>
          <w:trHeight w:val="6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7FC9A4" w14:textId="77777777" w:rsidR="0025209E" w:rsidRDefault="0025209E" w:rsidP="0025209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676D3F" w14:textId="77777777" w:rsidR="0025209E" w:rsidRDefault="0025209E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D6ED77" w14:textId="77777777" w:rsidR="0025209E" w:rsidRPr="000625F2" w:rsidRDefault="0025209E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60D76E" w14:textId="77777777" w:rsidR="0025209E" w:rsidRDefault="0025209E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Balş</w:t>
            </w:r>
          </w:p>
          <w:p w14:paraId="443571B3" w14:textId="77777777" w:rsidR="0025209E" w:rsidRDefault="0025209E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57B898" w14:textId="77777777" w:rsidR="0025209E" w:rsidRDefault="0025209E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2D516D85" w14:textId="77777777" w:rsidR="0025209E" w:rsidRDefault="0025209E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 şi 59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E35A0A" w14:textId="77777777" w:rsidR="0025209E" w:rsidRPr="000625F2" w:rsidRDefault="0025209E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01F97D" w14:textId="77777777" w:rsidR="0025209E" w:rsidRDefault="0025209E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CD11AA" w14:textId="77777777" w:rsidR="0025209E" w:rsidRPr="000625F2" w:rsidRDefault="0025209E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2B9E1D" w14:textId="77777777" w:rsidR="0025209E" w:rsidRDefault="0025209E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1.</w:t>
            </w:r>
          </w:p>
        </w:tc>
      </w:tr>
      <w:tr w:rsidR="0025209E" w14:paraId="4D710F33" w14:textId="77777777" w:rsidTr="005F28C0">
        <w:trPr>
          <w:cantSplit/>
          <w:trHeight w:val="6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7372ED" w14:textId="77777777" w:rsidR="0025209E" w:rsidRDefault="0025209E" w:rsidP="0025209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0CB67A" w14:textId="77777777" w:rsidR="0025209E" w:rsidRDefault="0025209E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219+775</w:t>
            </w:r>
          </w:p>
          <w:p w14:paraId="6BC151FD" w14:textId="77777777" w:rsidR="0025209E" w:rsidRDefault="0025209E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219+935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7357DC" w14:textId="77777777" w:rsidR="0025209E" w:rsidRPr="000625F2" w:rsidRDefault="0025209E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FE83FD" w14:textId="77777777" w:rsidR="0025209E" w:rsidRDefault="0025209E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Balş -</w:t>
            </w:r>
          </w:p>
          <w:p w14:paraId="381A5E7F" w14:textId="77777777" w:rsidR="0025209E" w:rsidRDefault="0025209E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Robăneşti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A802F4" w14:textId="77777777" w:rsidR="0025209E" w:rsidRDefault="0025209E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863C28" w14:textId="77777777" w:rsidR="0025209E" w:rsidRDefault="0025209E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BEAB7C" w14:textId="77777777" w:rsidR="0025209E" w:rsidRDefault="0025209E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C5B5E7" w14:textId="77777777" w:rsidR="0025209E" w:rsidRPr="000625F2" w:rsidRDefault="0025209E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E00A27" w14:textId="77777777" w:rsidR="0025209E" w:rsidRPr="006064A3" w:rsidRDefault="0025209E" w:rsidP="00DF533C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6064A3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3D2B16">
              <w:rPr>
                <w:b/>
                <w:bCs/>
                <w:iCs/>
                <w:sz w:val="20"/>
                <w:lang w:val="ro-RO"/>
              </w:rPr>
              <w:t xml:space="preserve"> </w:t>
            </w:r>
            <w:r w:rsidRPr="006064A3">
              <w:rPr>
                <w:b/>
                <w:bCs/>
                <w:iCs/>
                <w:sz w:val="20"/>
                <w:lang w:val="ro-RO"/>
              </w:rPr>
              <w:t>două locomotive cuplate.</w:t>
            </w:r>
          </w:p>
          <w:p w14:paraId="3FF24C97" w14:textId="77777777" w:rsidR="0025209E" w:rsidRDefault="0025209E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4E74C2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5209E" w14:paraId="32E880C6" w14:textId="77777777" w:rsidTr="005F28C0">
        <w:trPr>
          <w:cantSplit/>
          <w:trHeight w:val="6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610946" w14:textId="77777777" w:rsidR="0025209E" w:rsidRDefault="0025209E" w:rsidP="0025209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AD6B90" w14:textId="77777777" w:rsidR="0025209E" w:rsidRDefault="0025209E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220+850</w:t>
            </w:r>
          </w:p>
          <w:p w14:paraId="760468CC" w14:textId="77777777" w:rsidR="0025209E" w:rsidRDefault="0025209E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227+850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35531F" w14:textId="77777777" w:rsidR="0025209E" w:rsidRDefault="0025209E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C28D39" w14:textId="77777777" w:rsidR="0025209E" w:rsidRDefault="0025209E" w:rsidP="005521C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Balş -</w:t>
            </w:r>
          </w:p>
          <w:p w14:paraId="2CB0B00E" w14:textId="77777777" w:rsidR="0025209E" w:rsidRDefault="0025209E" w:rsidP="005521C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Robăneşti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5ED5BE" w14:textId="77777777" w:rsidR="0025209E" w:rsidRDefault="0025209E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3A8687" w14:textId="77777777" w:rsidR="0025209E" w:rsidRDefault="0025209E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7E533" w14:textId="77777777" w:rsidR="0025209E" w:rsidRDefault="0025209E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30AE9E" w14:textId="77777777" w:rsidR="0025209E" w:rsidRPr="000625F2" w:rsidRDefault="0025209E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A7BC1C" w14:textId="77777777" w:rsidR="0025209E" w:rsidRPr="005521CB" w:rsidRDefault="0025209E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Semnalizată ca limitare de viteză.</w:t>
            </w:r>
          </w:p>
        </w:tc>
      </w:tr>
      <w:tr w:rsidR="0025209E" w14:paraId="0BBF5135" w14:textId="77777777" w:rsidTr="00BD74FB">
        <w:trPr>
          <w:cantSplit/>
          <w:trHeight w:val="14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A0F67C" w14:textId="77777777" w:rsidR="0025209E" w:rsidRDefault="0025209E" w:rsidP="0025209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1CC29E" w14:textId="77777777" w:rsidR="0025209E" w:rsidRPr="006064A3" w:rsidRDefault="0025209E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6064A3">
              <w:rPr>
                <w:b/>
                <w:bCs/>
                <w:color w:val="000000"/>
                <w:sz w:val="20"/>
                <w:lang w:val="ro-RO"/>
              </w:rPr>
              <w:t>221+910</w:t>
            </w:r>
          </w:p>
          <w:p w14:paraId="786323DA" w14:textId="77777777" w:rsidR="0025209E" w:rsidRDefault="0025209E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6064A3">
              <w:rPr>
                <w:b/>
                <w:bCs/>
                <w:color w:val="000000"/>
                <w:sz w:val="20"/>
                <w:lang w:val="ro-RO"/>
              </w:rPr>
              <w:t>221+960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635716" w14:textId="77777777" w:rsidR="0025209E" w:rsidRPr="000625F2" w:rsidRDefault="0025209E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10A842" w14:textId="77777777" w:rsidR="0025209E" w:rsidRDefault="0025209E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Balş -</w:t>
            </w:r>
          </w:p>
          <w:p w14:paraId="5E13A778" w14:textId="77777777" w:rsidR="0025209E" w:rsidRDefault="0025209E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Robăneşti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0C88FA" w14:textId="77777777" w:rsidR="0025209E" w:rsidRDefault="0025209E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EFA542" w14:textId="77777777" w:rsidR="0025209E" w:rsidRPr="000625F2" w:rsidRDefault="0025209E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A37E90" w14:textId="77777777" w:rsidR="0025209E" w:rsidRDefault="0025209E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3B2CE3" w14:textId="77777777" w:rsidR="0025209E" w:rsidRPr="000625F2" w:rsidRDefault="0025209E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35D162" w14:textId="77777777" w:rsidR="0025209E" w:rsidRPr="006064A3" w:rsidRDefault="0025209E" w:rsidP="00DF533C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6064A3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3D2B16">
              <w:rPr>
                <w:b/>
                <w:bCs/>
                <w:iCs/>
                <w:sz w:val="20"/>
                <w:lang w:val="ro-RO"/>
              </w:rPr>
              <w:t xml:space="preserve"> </w:t>
            </w:r>
            <w:r w:rsidRPr="006064A3">
              <w:rPr>
                <w:b/>
                <w:bCs/>
                <w:iCs/>
                <w:sz w:val="20"/>
                <w:lang w:val="ro-RO"/>
              </w:rPr>
              <w:t>două locomotive cuplate.</w:t>
            </w:r>
          </w:p>
          <w:p w14:paraId="09AEA367" w14:textId="77777777" w:rsidR="0025209E" w:rsidRPr="001D28D8" w:rsidRDefault="0025209E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4E74C2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5209E" w14:paraId="1FEC9594" w14:textId="77777777" w:rsidTr="00BD74FB">
        <w:trPr>
          <w:cantSplit/>
          <w:trHeight w:val="14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9B06DD" w14:textId="77777777" w:rsidR="0025209E" w:rsidRDefault="0025209E" w:rsidP="0025209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63375B" w14:textId="77777777" w:rsidR="0025209E" w:rsidRDefault="0025209E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230+550</w:t>
            </w:r>
          </w:p>
          <w:p w14:paraId="644F8D8D" w14:textId="77777777" w:rsidR="0025209E" w:rsidRPr="006064A3" w:rsidRDefault="0025209E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230+700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F63EDA" w14:textId="77777777" w:rsidR="0025209E" w:rsidRDefault="0025209E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D608DD" w14:textId="77777777" w:rsidR="0025209E" w:rsidRDefault="0025209E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Robăneşti-</w:t>
            </w:r>
          </w:p>
          <w:p w14:paraId="351ECDB1" w14:textId="77777777" w:rsidR="0025209E" w:rsidRDefault="0025209E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Pieleşti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C5DD1C" w14:textId="77777777" w:rsidR="0025209E" w:rsidRDefault="0025209E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C064E6" w14:textId="77777777" w:rsidR="0025209E" w:rsidRPr="000625F2" w:rsidRDefault="0025209E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EB8A6C" w14:textId="77777777" w:rsidR="0025209E" w:rsidRDefault="0025209E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2A13EC" w14:textId="77777777" w:rsidR="0025209E" w:rsidRPr="000625F2" w:rsidRDefault="0025209E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4B118A" w14:textId="77777777" w:rsidR="0025209E" w:rsidRDefault="0025209E" w:rsidP="00DF533C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Fără inductori.</w:t>
            </w:r>
          </w:p>
        </w:tc>
      </w:tr>
      <w:tr w:rsidR="0025209E" w14:paraId="49801F36" w14:textId="77777777" w:rsidTr="000F46A9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331C51" w14:textId="77777777" w:rsidR="0025209E" w:rsidRDefault="0025209E" w:rsidP="0025209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D22931" w14:textId="77777777" w:rsidR="0025209E" w:rsidRDefault="0025209E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830781" w14:textId="77777777" w:rsidR="0025209E" w:rsidRPr="000625F2" w:rsidRDefault="0025209E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C3BD61" w14:textId="77777777" w:rsidR="0025209E" w:rsidRDefault="0025209E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Pieleşti</w:t>
            </w:r>
          </w:p>
          <w:p w14:paraId="7B44D9B9" w14:textId="77777777" w:rsidR="0025209E" w:rsidRDefault="0025209E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1 şi 3 </w:t>
            </w:r>
          </w:p>
          <w:p w14:paraId="1B6183D9" w14:textId="77777777" w:rsidR="0025209E" w:rsidRDefault="0025209E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0BD634" w14:textId="77777777" w:rsidR="0025209E" w:rsidRDefault="0025209E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6C254F79" w14:textId="77777777" w:rsidR="0025209E" w:rsidRDefault="0025209E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66B2D7" w14:textId="77777777" w:rsidR="0025209E" w:rsidRPr="000625F2" w:rsidRDefault="0025209E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E7D2DF" w14:textId="77777777" w:rsidR="0025209E" w:rsidRDefault="0025209E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919D15" w14:textId="77777777" w:rsidR="0025209E" w:rsidRPr="000625F2" w:rsidRDefault="0025209E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443A5E" w14:textId="77777777" w:rsidR="0025209E" w:rsidRDefault="0025209E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5209E" w14:paraId="5556866E" w14:textId="77777777" w:rsidTr="000F46A9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3A2638" w14:textId="77777777" w:rsidR="0025209E" w:rsidRDefault="0025209E" w:rsidP="0025209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D916BF" w14:textId="77777777" w:rsidR="0025209E" w:rsidRDefault="0025209E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241+900</w:t>
            </w:r>
          </w:p>
          <w:p w14:paraId="3B4A8683" w14:textId="77777777" w:rsidR="0025209E" w:rsidRDefault="0025209E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245+900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172370" w14:textId="77777777" w:rsidR="0025209E" w:rsidRPr="000625F2" w:rsidRDefault="0025209E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B73CFA" w14:textId="77777777" w:rsidR="0025209E" w:rsidRDefault="0025209E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Pieleşti -</w:t>
            </w:r>
          </w:p>
          <w:p w14:paraId="37AB32FD" w14:textId="77777777" w:rsidR="0025209E" w:rsidRDefault="0025209E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Plaiu Vulcănești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CFEA87" w14:textId="77777777" w:rsidR="0025209E" w:rsidRDefault="0025209E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6515FB" w14:textId="77777777" w:rsidR="0025209E" w:rsidRPr="000625F2" w:rsidRDefault="0025209E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092F52" w14:textId="77777777" w:rsidR="0025209E" w:rsidRDefault="0025209E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6967C7" w14:textId="77777777" w:rsidR="0025209E" w:rsidRPr="000625F2" w:rsidRDefault="0025209E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BF3B66" w14:textId="77777777" w:rsidR="0025209E" w:rsidRDefault="0025209E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25209E" w14:paraId="1785A46C" w14:textId="77777777" w:rsidTr="000F46A9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7003A6" w14:textId="77777777" w:rsidR="0025209E" w:rsidRDefault="0025209E" w:rsidP="0025209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48E168" w14:textId="77777777" w:rsidR="0025209E" w:rsidRDefault="0025209E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FC0E0D" w14:textId="77777777" w:rsidR="0025209E" w:rsidRPr="000625F2" w:rsidRDefault="0025209E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B3D633" w14:textId="77777777" w:rsidR="0025209E" w:rsidRDefault="0025209E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Plaiu Vulcănești</w:t>
            </w:r>
          </w:p>
          <w:p w14:paraId="7B2D3552" w14:textId="77777777" w:rsidR="0025209E" w:rsidRDefault="0025209E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637FFB" w14:textId="77777777" w:rsidR="0025209E" w:rsidRDefault="0025209E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3 </w:t>
            </w:r>
          </w:p>
          <w:p w14:paraId="543176F5" w14:textId="77777777" w:rsidR="0025209E" w:rsidRDefault="0025209E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AD6661" w14:textId="77777777" w:rsidR="0025209E" w:rsidRPr="000625F2" w:rsidRDefault="0025209E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3D54C0" w14:textId="77777777" w:rsidR="0025209E" w:rsidRDefault="0025209E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E94ED2" w14:textId="77777777" w:rsidR="0025209E" w:rsidRPr="000625F2" w:rsidRDefault="0025209E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81BEE9" w14:textId="77777777" w:rsidR="0025209E" w:rsidRDefault="0025209E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afectarea liniilor 2 și 3 primiri - expedieri, Cap X.</w:t>
            </w:r>
          </w:p>
        </w:tc>
      </w:tr>
      <w:tr w:rsidR="0025209E" w14:paraId="56DCF5F0" w14:textId="77777777" w:rsidTr="000F46A9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018A6A" w14:textId="77777777" w:rsidR="0025209E" w:rsidRDefault="0025209E" w:rsidP="0025209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27F3C7" w14:textId="77777777" w:rsidR="0025209E" w:rsidRDefault="0025209E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249+150</w:t>
            </w:r>
          </w:p>
          <w:p w14:paraId="7ABFE917" w14:textId="77777777" w:rsidR="0025209E" w:rsidRDefault="0025209E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250+300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5E025B" w14:textId="77777777" w:rsidR="0025209E" w:rsidRPr="000625F2" w:rsidRDefault="0025209E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8D1F38" w14:textId="77777777" w:rsidR="0025209E" w:rsidRDefault="0025209E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Craiova</w:t>
            </w:r>
          </w:p>
          <w:p w14:paraId="74F39017" w14:textId="77777777" w:rsidR="0025209E" w:rsidRDefault="0025209E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3A+3B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EBC003" w14:textId="77777777" w:rsidR="0025209E" w:rsidRDefault="0025209E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31FE17" w14:textId="77777777" w:rsidR="0025209E" w:rsidRPr="000625F2" w:rsidRDefault="0025209E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EDB1BE" w14:textId="77777777" w:rsidR="0025209E" w:rsidRDefault="0025209E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C88364" w14:textId="77777777" w:rsidR="0025209E" w:rsidRPr="000625F2" w:rsidRDefault="0025209E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656419" w14:textId="77777777" w:rsidR="0025209E" w:rsidRDefault="0025209E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Numai pentru trenuri de marfă în tranzit. Nesemnalizată pe teren.</w:t>
            </w:r>
          </w:p>
          <w:p w14:paraId="35BE0BF1" w14:textId="77777777" w:rsidR="0025209E" w:rsidRDefault="0025209E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Stația  în  paralelogram.</w:t>
            </w:r>
          </w:p>
        </w:tc>
      </w:tr>
      <w:tr w:rsidR="0025209E" w14:paraId="6EC7E459" w14:textId="77777777" w:rsidTr="009B559B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D3ECC6" w14:textId="77777777" w:rsidR="0025209E" w:rsidRDefault="0025209E" w:rsidP="0025209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2F5A0B" w14:textId="77777777" w:rsidR="0025209E" w:rsidRDefault="0025209E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9E4A69" w14:textId="77777777" w:rsidR="0025209E" w:rsidRDefault="0025209E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9985FF" w14:textId="77777777" w:rsidR="0025209E" w:rsidRDefault="0025209E" w:rsidP="00DF533C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Craiova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B65809" w14:textId="77777777" w:rsidR="0025209E" w:rsidRDefault="0025209E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 </w:t>
            </w:r>
          </w:p>
          <w:p w14:paraId="025C274B" w14:textId="77777777" w:rsidR="0025209E" w:rsidRDefault="0025209E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73 -77-</w:t>
            </w:r>
          </w:p>
          <w:p w14:paraId="245C0971" w14:textId="77777777" w:rsidR="0025209E" w:rsidRDefault="0025209E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- 83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E2F96F" w14:textId="77777777" w:rsidR="0025209E" w:rsidRDefault="0025209E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880FD0" w14:textId="77777777" w:rsidR="0025209E" w:rsidRDefault="0025209E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D35509" w14:textId="77777777" w:rsidR="0025209E" w:rsidRPr="000625F2" w:rsidRDefault="0025209E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721621" w14:textId="77777777" w:rsidR="0025209E" w:rsidRDefault="0025209E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linia 2 A la liniile 26 și 27.</w:t>
            </w:r>
          </w:p>
        </w:tc>
      </w:tr>
      <w:tr w:rsidR="0025209E" w14:paraId="5C985287" w14:textId="77777777" w:rsidTr="009B559B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902DFC" w14:textId="77777777" w:rsidR="0025209E" w:rsidRDefault="0025209E" w:rsidP="0025209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40D592" w14:textId="77777777" w:rsidR="0025209E" w:rsidRDefault="0025209E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4DFE48" w14:textId="77777777" w:rsidR="0025209E" w:rsidRDefault="0025209E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20EB7F" w14:textId="77777777" w:rsidR="0025209E" w:rsidRDefault="0025209E" w:rsidP="00DF533C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Craiova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F72AB9" w14:textId="77777777" w:rsidR="0025209E" w:rsidRDefault="0025209E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 </w:t>
            </w:r>
          </w:p>
          <w:p w14:paraId="1E2ECEE8" w14:textId="77777777" w:rsidR="0025209E" w:rsidRDefault="0025209E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79 - 85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C449A4" w14:textId="77777777" w:rsidR="0025209E" w:rsidRDefault="0025209E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49C442" w14:textId="77777777" w:rsidR="0025209E" w:rsidRDefault="0025209E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FB1436" w14:textId="77777777" w:rsidR="0025209E" w:rsidRPr="000625F2" w:rsidRDefault="0025209E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431563" w14:textId="77777777" w:rsidR="0025209E" w:rsidRDefault="0025209E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linia 28 A la liniile 1 - 4B.</w:t>
            </w:r>
          </w:p>
        </w:tc>
      </w:tr>
      <w:tr w:rsidR="0025209E" w14:paraId="01C3B74A" w14:textId="77777777" w:rsidTr="007E1DFD">
        <w:trPr>
          <w:cantSplit/>
          <w:trHeight w:val="58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A2DD88" w14:textId="77777777" w:rsidR="0025209E" w:rsidRDefault="0025209E" w:rsidP="0025209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19981A" w14:textId="77777777" w:rsidR="0025209E" w:rsidRDefault="0025209E" w:rsidP="00DF533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ECF44A" w14:textId="77777777" w:rsidR="0025209E" w:rsidRPr="000625F2" w:rsidRDefault="0025209E" w:rsidP="00DF533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64825D" w14:textId="77777777" w:rsidR="0025209E" w:rsidRDefault="0025209E" w:rsidP="00DF533C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Craiova</w:t>
            </w:r>
          </w:p>
          <w:p w14:paraId="2CEA0E91" w14:textId="77777777" w:rsidR="0025209E" w:rsidRDefault="0025209E" w:rsidP="00DF533C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3D8FEB" w14:textId="77777777" w:rsidR="0025209E" w:rsidRDefault="0025209E" w:rsidP="00DF533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16C6E98A" w14:textId="77777777" w:rsidR="0025209E" w:rsidRDefault="0025209E" w:rsidP="00DF533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83 / 87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FA0B54" w14:textId="77777777" w:rsidR="0025209E" w:rsidRDefault="0025209E" w:rsidP="00DF533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917831" w14:textId="77777777" w:rsidR="0025209E" w:rsidRDefault="0025209E" w:rsidP="00DF533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BCF879" w14:textId="77777777" w:rsidR="0025209E" w:rsidRPr="000625F2" w:rsidRDefault="0025209E" w:rsidP="00DF533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94F96C" w14:textId="77777777" w:rsidR="0025209E" w:rsidRDefault="0025209E" w:rsidP="00DF533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F31784D" w14:textId="77777777" w:rsidR="0025209E" w:rsidRDefault="0025209E" w:rsidP="00DF533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din linia 2A către liniile </w:t>
            </w:r>
          </w:p>
          <w:p w14:paraId="27E11A89" w14:textId="77777777" w:rsidR="0025209E" w:rsidRDefault="0025209E" w:rsidP="00DF533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26 și 27. </w:t>
            </w:r>
          </w:p>
        </w:tc>
      </w:tr>
      <w:tr w:rsidR="0025209E" w14:paraId="1600C011" w14:textId="77777777" w:rsidTr="005F28C0">
        <w:trPr>
          <w:cantSplit/>
          <w:trHeight w:val="152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5B4A3A" w14:textId="77777777" w:rsidR="0025209E" w:rsidRDefault="0025209E" w:rsidP="0025209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3B83B0" w14:textId="77777777" w:rsidR="0025209E" w:rsidRDefault="0025209E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37E801" w14:textId="77777777" w:rsidR="0025209E" w:rsidRPr="000625F2" w:rsidRDefault="0025209E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CC4BDF" w14:textId="77777777" w:rsidR="0025209E" w:rsidRDefault="0025209E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Craiova</w:t>
            </w:r>
          </w:p>
          <w:p w14:paraId="16879E3A" w14:textId="77777777" w:rsidR="0025209E" w:rsidRDefault="0025209E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CDE66B" w14:textId="77777777" w:rsidR="0025209E" w:rsidRDefault="0025209E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550D7E6C" w14:textId="77777777" w:rsidR="0025209E" w:rsidRDefault="0025209E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23, 33,  35, TDJ </w:t>
            </w:r>
          </w:p>
          <w:p w14:paraId="01B7D047" w14:textId="77777777" w:rsidR="0025209E" w:rsidRDefault="0025209E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43 / 49, 45 / 51, sch. 55, 57, 59, 65, 67, 69, 145,147, 149,151 </w:t>
            </w:r>
          </w:p>
          <w:p w14:paraId="03BDDB82" w14:textId="77777777" w:rsidR="0025209E" w:rsidRDefault="0025209E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157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9AC80C" w14:textId="77777777" w:rsidR="0025209E" w:rsidRPr="000625F2" w:rsidRDefault="0025209E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F93936" w14:textId="77777777" w:rsidR="0025209E" w:rsidRDefault="0025209E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149470" w14:textId="77777777" w:rsidR="0025209E" w:rsidRPr="000625F2" w:rsidRDefault="0025209E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8F5751" w14:textId="77777777" w:rsidR="0025209E" w:rsidRDefault="0025209E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B1594F8" w14:textId="77777777" w:rsidR="0025209E" w:rsidRDefault="0025209E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4A - 16.</w:t>
            </w:r>
          </w:p>
        </w:tc>
      </w:tr>
      <w:tr w:rsidR="0025209E" w14:paraId="57267D9B" w14:textId="77777777" w:rsidTr="005F28C0">
        <w:trPr>
          <w:cantSplit/>
          <w:trHeight w:val="152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D51B14" w14:textId="77777777" w:rsidR="0025209E" w:rsidRDefault="0025209E" w:rsidP="0025209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7C8C02" w14:textId="77777777" w:rsidR="0025209E" w:rsidRDefault="0025209E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13F5FB" w14:textId="77777777" w:rsidR="0025209E" w:rsidRPr="000625F2" w:rsidRDefault="0025209E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D05C14" w14:textId="77777777" w:rsidR="0025209E" w:rsidRDefault="0025209E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Craiova</w:t>
            </w:r>
          </w:p>
          <w:p w14:paraId="30692017" w14:textId="77777777" w:rsidR="0025209E" w:rsidRDefault="0025209E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X, linia 12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00EE5E" w14:textId="77777777" w:rsidR="0025209E" w:rsidRDefault="0025209E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din călcâi sch. 149 pe </w:t>
            </w:r>
          </w:p>
          <w:p w14:paraId="5AC56816" w14:textId="77777777" w:rsidR="0025209E" w:rsidRDefault="0025209E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200 m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36E8F6" w14:textId="77777777" w:rsidR="0025209E" w:rsidRPr="000625F2" w:rsidRDefault="0025209E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93FE74" w14:textId="77777777" w:rsidR="0025209E" w:rsidRDefault="0025209E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95A739" w14:textId="77777777" w:rsidR="0025209E" w:rsidRPr="000625F2" w:rsidRDefault="0025209E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3CEB94" w14:textId="77777777" w:rsidR="0025209E" w:rsidRDefault="0025209E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5209E" w14:paraId="37F59E62" w14:textId="77777777" w:rsidTr="005F28C0">
        <w:trPr>
          <w:cantSplit/>
          <w:trHeight w:val="152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AD9246" w14:textId="77777777" w:rsidR="0025209E" w:rsidRDefault="0025209E" w:rsidP="0025209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D18801" w14:textId="77777777" w:rsidR="0025209E" w:rsidRDefault="0025209E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5B82E0" w14:textId="77777777" w:rsidR="0025209E" w:rsidRPr="000625F2" w:rsidRDefault="0025209E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B8B699" w14:textId="77777777" w:rsidR="0025209E" w:rsidRDefault="0025209E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Craiova</w:t>
            </w:r>
          </w:p>
          <w:p w14:paraId="2A41E2A6" w14:textId="77777777" w:rsidR="0025209E" w:rsidRDefault="0025209E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X, liniile 14 și 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A0D6B1" w14:textId="77777777" w:rsidR="0025209E" w:rsidRDefault="0025209E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din călcâi sch. 157 pe </w:t>
            </w:r>
          </w:p>
          <w:p w14:paraId="01591CB8" w14:textId="77777777" w:rsidR="0025209E" w:rsidRDefault="0025209E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200 m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AF7F35" w14:textId="77777777" w:rsidR="0025209E" w:rsidRPr="000625F2" w:rsidRDefault="0025209E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AFEF38" w14:textId="77777777" w:rsidR="0025209E" w:rsidRDefault="0025209E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7909EA" w14:textId="77777777" w:rsidR="0025209E" w:rsidRPr="000625F2" w:rsidRDefault="0025209E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7E364A" w14:textId="77777777" w:rsidR="0025209E" w:rsidRDefault="0025209E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14:paraId="64C9E5D9" w14:textId="77777777" w:rsidR="0025209E" w:rsidRDefault="0025209E">
      <w:pPr>
        <w:spacing w:before="40" w:after="40" w:line="192" w:lineRule="auto"/>
        <w:ind w:right="57"/>
        <w:rPr>
          <w:sz w:val="20"/>
          <w:lang w:val="ro-RO"/>
        </w:rPr>
      </w:pPr>
    </w:p>
    <w:p w14:paraId="25E3139F" w14:textId="77777777" w:rsidR="0025209E" w:rsidRDefault="0025209E" w:rsidP="00DB78D2">
      <w:pPr>
        <w:pStyle w:val="Heading1"/>
        <w:spacing w:line="360" w:lineRule="auto"/>
      </w:pPr>
      <w:r>
        <w:t>LINIA 112</w:t>
      </w:r>
    </w:p>
    <w:p w14:paraId="13748611" w14:textId="77777777" w:rsidR="0025209E" w:rsidRDefault="0025209E" w:rsidP="00D013FA">
      <w:pPr>
        <w:pStyle w:val="Heading1"/>
        <w:spacing w:line="360" w:lineRule="auto"/>
        <w:rPr>
          <w:b w:val="0"/>
          <w:bCs w:val="0"/>
          <w:sz w:val="8"/>
        </w:rPr>
      </w:pPr>
      <w:r>
        <w:t xml:space="preserve">PIATRA OLT - CARACAL - </w:t>
      </w:r>
      <w:r w:rsidRPr="00755F45">
        <w:t>CARACAL GR. TEHNICA</w:t>
      </w:r>
    </w:p>
    <w:tbl>
      <w:tblPr>
        <w:tblW w:w="102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4"/>
        <w:gridCol w:w="877"/>
        <w:gridCol w:w="756"/>
        <w:gridCol w:w="2204"/>
        <w:gridCol w:w="869"/>
        <w:gridCol w:w="758"/>
        <w:gridCol w:w="869"/>
        <w:gridCol w:w="754"/>
        <w:gridCol w:w="2487"/>
      </w:tblGrid>
      <w:tr w:rsidR="0025209E" w14:paraId="46869341" w14:textId="77777777" w:rsidTr="00965202">
        <w:trPr>
          <w:cantSplit/>
          <w:trHeight w:val="515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4802B4" w14:textId="77777777" w:rsidR="0025209E" w:rsidRDefault="0025209E" w:rsidP="00442DA2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9CACFF" w14:textId="77777777" w:rsidR="0025209E" w:rsidRDefault="0025209E" w:rsidP="00DD46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A5AB58" w14:textId="77777777" w:rsidR="0025209E" w:rsidRPr="00483148" w:rsidRDefault="0025209E" w:rsidP="00DD46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AB40C9" w14:textId="77777777" w:rsidR="0025209E" w:rsidRDefault="0025209E" w:rsidP="00DD46C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Piatra Olt  Cap X 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E13590" w14:textId="77777777" w:rsidR="0025209E" w:rsidRDefault="0025209E" w:rsidP="00DD46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62D0A748" w14:textId="77777777" w:rsidR="0025209E" w:rsidRDefault="0025209E" w:rsidP="00DD46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</w:t>
            </w:r>
          </w:p>
          <w:p w14:paraId="79AE6A6A" w14:textId="77777777" w:rsidR="0025209E" w:rsidRDefault="0025209E" w:rsidP="00DD46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15 / 17 </w:t>
            </w:r>
          </w:p>
          <w:p w14:paraId="33356EFA" w14:textId="77777777" w:rsidR="0025209E" w:rsidRDefault="0025209E" w:rsidP="00DD46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EF3A13" w14:textId="77777777" w:rsidR="0025209E" w:rsidRDefault="0025209E" w:rsidP="00DD46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93A8CB" w14:textId="77777777" w:rsidR="0025209E" w:rsidRDefault="0025209E" w:rsidP="00DD46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BF4EEF" w14:textId="77777777" w:rsidR="0025209E" w:rsidRPr="00483148" w:rsidRDefault="0025209E" w:rsidP="00DD46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4402D5" w14:textId="77777777" w:rsidR="0025209E" w:rsidRDefault="0025209E" w:rsidP="00DD46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linia curentă Piatra Olt Arcești și</w:t>
            </w:r>
          </w:p>
          <w:p w14:paraId="642DA7AD" w14:textId="77777777" w:rsidR="0025209E" w:rsidRDefault="0025209E" w:rsidP="00DD46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Piatra Olt - Slătioara</w:t>
            </w:r>
          </w:p>
        </w:tc>
      </w:tr>
      <w:tr w:rsidR="0025209E" w14:paraId="4D0FAB25" w14:textId="77777777" w:rsidTr="00965202">
        <w:trPr>
          <w:cantSplit/>
          <w:trHeight w:val="515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CC04AC" w14:textId="77777777" w:rsidR="0025209E" w:rsidRDefault="0025209E" w:rsidP="00442DA2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DC0F14" w14:textId="77777777" w:rsidR="0025209E" w:rsidRDefault="0025209E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3B4EE0" w14:textId="77777777" w:rsidR="0025209E" w:rsidRPr="00483148" w:rsidRDefault="0025209E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4DD4B1" w14:textId="77777777" w:rsidR="0025209E" w:rsidRDefault="0025209E" w:rsidP="00DD5DD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Piatra Olt</w:t>
            </w:r>
          </w:p>
          <w:p w14:paraId="0BE58B1B" w14:textId="77777777" w:rsidR="0025209E" w:rsidRDefault="0025209E" w:rsidP="00DD5DD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164794" w14:textId="77777777" w:rsidR="0025209E" w:rsidRDefault="0025209E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71C4B827" w14:textId="77777777" w:rsidR="0025209E" w:rsidRDefault="0025209E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27 / 29, 35 / 39 și </w:t>
            </w:r>
          </w:p>
          <w:p w14:paraId="22D9A3A3" w14:textId="77777777" w:rsidR="0025209E" w:rsidRDefault="0025209E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41, 47 și 57 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6761E2" w14:textId="77777777" w:rsidR="0025209E" w:rsidRPr="00483148" w:rsidRDefault="0025209E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22E163" w14:textId="77777777" w:rsidR="0025209E" w:rsidRDefault="0025209E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2D54FB" w14:textId="77777777" w:rsidR="0025209E" w:rsidRPr="00483148" w:rsidRDefault="0025209E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21D5A2" w14:textId="77777777" w:rsidR="0025209E" w:rsidRDefault="0025209E" w:rsidP="00755F4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Cu acces la liniile de la </w:t>
            </w:r>
          </w:p>
          <w:p w14:paraId="270D8763" w14:textId="77777777" w:rsidR="0025209E" w:rsidRDefault="0025209E" w:rsidP="00755F4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4 la 11.</w:t>
            </w:r>
          </w:p>
        </w:tc>
      </w:tr>
      <w:tr w:rsidR="0025209E" w14:paraId="784999D0" w14:textId="77777777" w:rsidTr="00965202">
        <w:trPr>
          <w:cantSplit/>
          <w:trHeight w:val="766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257D89" w14:textId="77777777" w:rsidR="0025209E" w:rsidRDefault="0025209E" w:rsidP="00442DA2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4DDB77" w14:textId="77777777" w:rsidR="0025209E" w:rsidRDefault="0025209E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E95740" w14:textId="77777777" w:rsidR="0025209E" w:rsidRPr="00483148" w:rsidRDefault="0025209E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C4DEC3" w14:textId="77777777" w:rsidR="0025209E" w:rsidRDefault="0025209E" w:rsidP="00755F4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Piatra Olt</w:t>
            </w:r>
          </w:p>
          <w:p w14:paraId="6CA28E44" w14:textId="77777777" w:rsidR="0025209E" w:rsidRDefault="0025209E" w:rsidP="00755F4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38C615" w14:textId="77777777" w:rsidR="0025209E" w:rsidRDefault="0025209E" w:rsidP="00155A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24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13E561" w14:textId="77777777" w:rsidR="0025209E" w:rsidRPr="00483148" w:rsidRDefault="0025209E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483148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53743C" w14:textId="77777777" w:rsidR="0025209E" w:rsidRDefault="0025209E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9EEBE6" w14:textId="77777777" w:rsidR="0025209E" w:rsidRPr="00483148" w:rsidRDefault="0025209E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CCC90C" w14:textId="77777777" w:rsidR="0025209E" w:rsidRDefault="0025209E" w:rsidP="00755F4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8 - 11.</w:t>
            </w:r>
          </w:p>
        </w:tc>
      </w:tr>
      <w:tr w:rsidR="0025209E" w14:paraId="4B729ABB" w14:textId="77777777" w:rsidTr="00965202">
        <w:trPr>
          <w:cantSplit/>
          <w:trHeight w:val="766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9EB334" w14:textId="77777777" w:rsidR="0025209E" w:rsidRDefault="0025209E" w:rsidP="00442DA2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4DA86E" w14:textId="77777777" w:rsidR="0025209E" w:rsidRDefault="0025209E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437C4C" w14:textId="77777777" w:rsidR="0025209E" w:rsidRPr="00483148" w:rsidRDefault="0025209E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043EA9" w14:textId="77777777" w:rsidR="0025209E" w:rsidRDefault="0025209E" w:rsidP="007F4DB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Piatra Olt</w:t>
            </w:r>
          </w:p>
          <w:p w14:paraId="0CE4A513" w14:textId="77777777" w:rsidR="0025209E" w:rsidRDefault="0025209E" w:rsidP="007F4DB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9D8EE9" w14:textId="77777777" w:rsidR="0025209E" w:rsidRDefault="0025209E" w:rsidP="00155A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498065A6" w14:textId="77777777" w:rsidR="0025209E" w:rsidRDefault="0025209E" w:rsidP="00155A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 / 22, sch. 26, 32, 34, 38, 42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C86573" w14:textId="77777777" w:rsidR="0025209E" w:rsidRPr="00483148" w:rsidRDefault="0025209E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E8C5F1" w14:textId="77777777" w:rsidR="0025209E" w:rsidRDefault="0025209E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FE8E3C" w14:textId="77777777" w:rsidR="0025209E" w:rsidRPr="00483148" w:rsidRDefault="0025209E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A36BFD" w14:textId="77777777" w:rsidR="0025209E" w:rsidRDefault="0025209E" w:rsidP="00755F4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afectarea liniilor 4 - 11.</w:t>
            </w:r>
          </w:p>
        </w:tc>
      </w:tr>
      <w:tr w:rsidR="0025209E" w14:paraId="6864EA5B" w14:textId="77777777" w:rsidTr="00965202">
        <w:trPr>
          <w:cantSplit/>
          <w:trHeight w:val="766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A6DF43" w14:textId="77777777" w:rsidR="0025209E" w:rsidRDefault="0025209E" w:rsidP="00442DA2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CFD353" w14:textId="77777777" w:rsidR="0025209E" w:rsidRDefault="0025209E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EAE3A8" w14:textId="77777777" w:rsidR="0025209E" w:rsidRPr="00483148" w:rsidRDefault="0025209E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2C68F7" w14:textId="77777777" w:rsidR="0025209E" w:rsidRDefault="0025209E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Piatra Olt</w:t>
            </w:r>
          </w:p>
          <w:p w14:paraId="01C3A9C5" w14:textId="77777777" w:rsidR="0025209E" w:rsidRDefault="0025209E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549C78" w14:textId="77777777" w:rsidR="0025209E" w:rsidRDefault="0025209E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2B038063" w14:textId="77777777" w:rsidR="0025209E" w:rsidRDefault="0025209E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6129CF" w14:textId="77777777" w:rsidR="0025209E" w:rsidRDefault="0025209E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8DCDDA" w14:textId="77777777" w:rsidR="0025209E" w:rsidRDefault="0025209E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1F145D" w14:textId="77777777" w:rsidR="0025209E" w:rsidRPr="00483148" w:rsidRDefault="0025209E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5D0A68" w14:textId="77777777" w:rsidR="0025209E" w:rsidRDefault="0025209E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5209E" w14:paraId="5B40DFFE" w14:textId="77777777" w:rsidTr="00965202">
        <w:trPr>
          <w:cantSplit/>
          <w:trHeight w:val="344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7F9634" w14:textId="77777777" w:rsidR="0025209E" w:rsidRDefault="0025209E" w:rsidP="00442DA2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B20701" w14:textId="77777777" w:rsidR="0025209E" w:rsidRDefault="0025209E" w:rsidP="008660C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219+300</w:t>
            </w:r>
          </w:p>
          <w:p w14:paraId="0FC3A176" w14:textId="77777777" w:rsidR="0025209E" w:rsidRDefault="0025209E" w:rsidP="008660C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219+550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15EC3B" w14:textId="77777777" w:rsidR="0025209E" w:rsidRPr="00483148" w:rsidRDefault="0025209E" w:rsidP="008660C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146E65" w14:textId="77777777" w:rsidR="0025209E" w:rsidRDefault="0025209E" w:rsidP="008660C2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Piatra Olt -</w:t>
            </w:r>
          </w:p>
          <w:p w14:paraId="15DC062A" w14:textId="77777777" w:rsidR="0025209E" w:rsidRDefault="0025209E" w:rsidP="008660C2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Vlăduleni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E53B32" w14:textId="77777777" w:rsidR="0025209E" w:rsidRDefault="0025209E" w:rsidP="008660C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1CC102" w14:textId="77777777" w:rsidR="0025209E" w:rsidRPr="00483148" w:rsidRDefault="0025209E" w:rsidP="008660C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254D62" w14:textId="77777777" w:rsidR="0025209E" w:rsidRDefault="0025209E" w:rsidP="008660C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167269" w14:textId="77777777" w:rsidR="0025209E" w:rsidRPr="00483148" w:rsidRDefault="0025209E" w:rsidP="008660C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2FD667" w14:textId="77777777" w:rsidR="0025209E" w:rsidRDefault="0025209E" w:rsidP="008660C2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25209E" w14:paraId="1A20C9BA" w14:textId="77777777" w:rsidTr="00965202">
        <w:trPr>
          <w:cantSplit/>
          <w:trHeight w:val="344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DE046A" w14:textId="77777777" w:rsidR="0025209E" w:rsidRDefault="0025209E" w:rsidP="00442DA2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5C3AFC" w14:textId="77777777" w:rsidR="0025209E" w:rsidRDefault="0025209E" w:rsidP="008660C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4FC5A4" w14:textId="77777777" w:rsidR="0025209E" w:rsidRDefault="0025209E" w:rsidP="008660C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5DF439" w14:textId="77777777" w:rsidR="0025209E" w:rsidRDefault="0025209E" w:rsidP="008660C2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Vlăduleni</w:t>
            </w:r>
          </w:p>
          <w:p w14:paraId="196F3222" w14:textId="77777777" w:rsidR="0025209E" w:rsidRDefault="0025209E" w:rsidP="008660C2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E30CE7" w14:textId="77777777" w:rsidR="0025209E" w:rsidRDefault="0025209E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7672EFDA" w14:textId="77777777" w:rsidR="0025209E" w:rsidRDefault="0025209E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687AA7" w14:textId="77777777" w:rsidR="0025209E" w:rsidRPr="00483148" w:rsidRDefault="0025209E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483148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362744" w14:textId="77777777" w:rsidR="0025209E" w:rsidRDefault="0025209E" w:rsidP="008660C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8D4A4C" w14:textId="77777777" w:rsidR="0025209E" w:rsidRPr="00483148" w:rsidRDefault="0025209E" w:rsidP="008660C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682358" w14:textId="77777777" w:rsidR="0025209E" w:rsidRDefault="0025209E" w:rsidP="008660C2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5209E" w14:paraId="7621823B" w14:textId="77777777" w:rsidTr="00965202">
        <w:trPr>
          <w:cantSplit/>
          <w:trHeight w:val="67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E7A77A" w14:textId="77777777" w:rsidR="0025209E" w:rsidRDefault="0025209E" w:rsidP="00442DA2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10FB64" w14:textId="77777777" w:rsidR="0025209E" w:rsidRDefault="0025209E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88FFC6" w14:textId="77777777" w:rsidR="0025209E" w:rsidRPr="00483148" w:rsidRDefault="0025209E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C91D9B" w14:textId="77777777" w:rsidR="0025209E" w:rsidRDefault="0025209E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Romula</w:t>
            </w:r>
          </w:p>
          <w:p w14:paraId="5E819282" w14:textId="77777777" w:rsidR="0025209E" w:rsidRDefault="0025209E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</w:t>
            </w:r>
          </w:p>
          <w:p w14:paraId="2BDE5ED8" w14:textId="77777777" w:rsidR="0025209E" w:rsidRDefault="0025209E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E9413D" w14:textId="77777777" w:rsidR="0025209E" w:rsidRDefault="0025209E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6B78808C" w14:textId="77777777" w:rsidR="0025209E" w:rsidRDefault="0025209E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E86E54" w14:textId="77777777" w:rsidR="0025209E" w:rsidRPr="00483148" w:rsidRDefault="0025209E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483148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DD3C8B" w14:textId="77777777" w:rsidR="0025209E" w:rsidRDefault="0025209E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688AE5" w14:textId="77777777" w:rsidR="0025209E" w:rsidRPr="00483148" w:rsidRDefault="0025209E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A54A56" w14:textId="77777777" w:rsidR="0025209E" w:rsidRDefault="0025209E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5209E" w14:paraId="49C3433A" w14:textId="77777777" w:rsidTr="00965202">
        <w:trPr>
          <w:cantSplit/>
          <w:trHeight w:val="67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8E0C16" w14:textId="77777777" w:rsidR="0025209E" w:rsidRDefault="0025209E" w:rsidP="00442DA2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72B589" w14:textId="77777777" w:rsidR="0025209E" w:rsidRDefault="0025209E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AB00E5" w14:textId="77777777" w:rsidR="0025209E" w:rsidRPr="00483148" w:rsidRDefault="0025209E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4E068A" w14:textId="77777777" w:rsidR="0025209E" w:rsidRDefault="0025209E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Romula</w:t>
            </w:r>
          </w:p>
          <w:p w14:paraId="705DC28F" w14:textId="77777777" w:rsidR="0025209E" w:rsidRDefault="0025209E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 + 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FDCD7A" w14:textId="77777777" w:rsidR="0025209E" w:rsidRDefault="0025209E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3EC09FF5" w14:textId="77777777" w:rsidR="0025209E" w:rsidRDefault="0025209E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 și 4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C53D49" w14:textId="77777777" w:rsidR="0025209E" w:rsidRPr="00483148" w:rsidRDefault="0025209E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CD1E11" w14:textId="77777777" w:rsidR="0025209E" w:rsidRDefault="0025209E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075874" w14:textId="77777777" w:rsidR="0025209E" w:rsidRPr="00483148" w:rsidRDefault="0025209E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D931BB" w14:textId="77777777" w:rsidR="0025209E" w:rsidRDefault="0025209E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E55B9BC" w14:textId="77777777" w:rsidR="0025209E" w:rsidRDefault="0025209E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 și 3.</w:t>
            </w:r>
          </w:p>
        </w:tc>
      </w:tr>
      <w:tr w:rsidR="0025209E" w14:paraId="1AB8CFFA" w14:textId="77777777" w:rsidTr="00965202">
        <w:trPr>
          <w:cantSplit/>
          <w:trHeight w:val="67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F6F16B" w14:textId="77777777" w:rsidR="0025209E" w:rsidRDefault="0025209E" w:rsidP="00442DA2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987E8C" w14:textId="77777777" w:rsidR="0025209E" w:rsidRDefault="0025209E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231+150</w:t>
            </w:r>
          </w:p>
          <w:p w14:paraId="133B9130" w14:textId="77777777" w:rsidR="0025209E" w:rsidRDefault="0025209E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231+400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3D871F" w14:textId="77777777" w:rsidR="0025209E" w:rsidRPr="00483148" w:rsidRDefault="0025209E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75A24E" w14:textId="77777777" w:rsidR="0025209E" w:rsidRDefault="0025209E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Romula -</w:t>
            </w:r>
          </w:p>
          <w:p w14:paraId="09E04F80" w14:textId="77777777" w:rsidR="0025209E" w:rsidRDefault="0025209E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Caracal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5687B6" w14:textId="77777777" w:rsidR="0025209E" w:rsidRDefault="0025209E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A14361" w14:textId="77777777" w:rsidR="0025209E" w:rsidRDefault="0025209E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A2E096" w14:textId="77777777" w:rsidR="0025209E" w:rsidRDefault="0025209E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8EE08A" w14:textId="77777777" w:rsidR="0025209E" w:rsidRPr="00483148" w:rsidRDefault="0025209E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48E653" w14:textId="77777777" w:rsidR="0025209E" w:rsidRDefault="0025209E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25209E" w14:paraId="2819BC13" w14:textId="77777777" w:rsidTr="00965202">
        <w:trPr>
          <w:cantSplit/>
          <w:trHeight w:val="67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0F6AC9" w14:textId="77777777" w:rsidR="0025209E" w:rsidRDefault="0025209E" w:rsidP="00442DA2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806701" w14:textId="77777777" w:rsidR="0025209E" w:rsidRDefault="0025209E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231+335</w:t>
            </w:r>
          </w:p>
          <w:p w14:paraId="51FC5DDD" w14:textId="77777777" w:rsidR="0025209E" w:rsidRDefault="0025209E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231+405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A9D295" w14:textId="77777777" w:rsidR="0025209E" w:rsidRPr="00483148" w:rsidRDefault="0025209E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007C29" w14:textId="77777777" w:rsidR="0025209E" w:rsidRDefault="0025209E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Romula -</w:t>
            </w:r>
          </w:p>
          <w:p w14:paraId="24A82F86" w14:textId="77777777" w:rsidR="0025209E" w:rsidRDefault="0025209E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Caracal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340078" w14:textId="77777777" w:rsidR="0025209E" w:rsidRDefault="0025209E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02DECC" w14:textId="77777777" w:rsidR="0025209E" w:rsidRPr="00483148" w:rsidRDefault="0025209E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2A24D4" w14:textId="77777777" w:rsidR="0025209E" w:rsidRDefault="0025209E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D3C85C" w14:textId="77777777" w:rsidR="0025209E" w:rsidRPr="00483148" w:rsidRDefault="0025209E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BA481E" w14:textId="77777777" w:rsidR="0025209E" w:rsidRPr="00EB0A86" w:rsidRDefault="0025209E" w:rsidP="008660C2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EB0A86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EB0A86">
              <w:rPr>
                <w:b/>
                <w:bCs/>
                <w:iCs/>
                <w:sz w:val="20"/>
                <w:lang w:val="ro-RO"/>
              </w:rPr>
              <w:t xml:space="preserve">  două locomotive cuplate.</w:t>
            </w:r>
          </w:p>
          <w:p w14:paraId="3D6D6072" w14:textId="77777777" w:rsidR="0025209E" w:rsidRDefault="0025209E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5209E" w14:paraId="16A0E2F6" w14:textId="77777777" w:rsidTr="00965202">
        <w:trPr>
          <w:cantSplit/>
          <w:trHeight w:val="67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50E364" w14:textId="77777777" w:rsidR="0025209E" w:rsidRDefault="0025209E" w:rsidP="00442DA2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305FE7" w14:textId="77777777" w:rsidR="0025209E" w:rsidRDefault="0025209E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231+950</w:t>
            </w:r>
          </w:p>
          <w:p w14:paraId="5ADBDC09" w14:textId="77777777" w:rsidR="0025209E" w:rsidRDefault="0025209E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232+000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952B2C" w14:textId="77777777" w:rsidR="0025209E" w:rsidRPr="00483148" w:rsidRDefault="0025209E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A62068" w14:textId="77777777" w:rsidR="0025209E" w:rsidRDefault="0025209E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Romula -</w:t>
            </w:r>
          </w:p>
          <w:p w14:paraId="7836256C" w14:textId="77777777" w:rsidR="0025209E" w:rsidRDefault="0025209E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Caracal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4692CD" w14:textId="77777777" w:rsidR="0025209E" w:rsidRDefault="0025209E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7A91F9" w14:textId="77777777" w:rsidR="0025209E" w:rsidRPr="00483148" w:rsidRDefault="0025209E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3ECC94" w14:textId="77777777" w:rsidR="0025209E" w:rsidRDefault="0025209E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3B42C7" w14:textId="77777777" w:rsidR="0025209E" w:rsidRPr="00483148" w:rsidRDefault="0025209E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7D8D42" w14:textId="77777777" w:rsidR="0025209E" w:rsidRDefault="0025209E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25209E" w14:paraId="41A2A48A" w14:textId="77777777" w:rsidTr="00965202">
        <w:trPr>
          <w:cantSplit/>
          <w:trHeight w:val="67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2FC3DF" w14:textId="77777777" w:rsidR="0025209E" w:rsidRDefault="0025209E" w:rsidP="00442DA2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7A06F3" w14:textId="77777777" w:rsidR="0025209E" w:rsidRDefault="0025209E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233+850</w:t>
            </w:r>
          </w:p>
          <w:p w14:paraId="58694FF3" w14:textId="77777777" w:rsidR="0025209E" w:rsidRDefault="0025209E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234+800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2CF58B" w14:textId="77777777" w:rsidR="0025209E" w:rsidRDefault="0025209E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D4AE49" w14:textId="77777777" w:rsidR="0025209E" w:rsidRDefault="0025209E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Romula -</w:t>
            </w:r>
          </w:p>
          <w:p w14:paraId="082F09BA" w14:textId="77777777" w:rsidR="0025209E" w:rsidRDefault="0025209E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Caracal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94EAEE" w14:textId="77777777" w:rsidR="0025209E" w:rsidRDefault="0025209E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057571" w14:textId="77777777" w:rsidR="0025209E" w:rsidRPr="00483148" w:rsidRDefault="0025209E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7746BE" w14:textId="77777777" w:rsidR="0025209E" w:rsidRDefault="0025209E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E1C6EE" w14:textId="77777777" w:rsidR="0025209E" w:rsidRPr="00483148" w:rsidRDefault="0025209E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9857B" w14:textId="77777777" w:rsidR="0025209E" w:rsidRDefault="0025209E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25209E" w14:paraId="1163E26B" w14:textId="77777777" w:rsidTr="00965202">
        <w:trPr>
          <w:cantSplit/>
          <w:trHeight w:val="67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8F0858" w14:textId="77777777" w:rsidR="0025209E" w:rsidRDefault="0025209E" w:rsidP="00442DA2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3FD303" w14:textId="77777777" w:rsidR="0025209E" w:rsidRDefault="0025209E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237+810</w:t>
            </w:r>
          </w:p>
          <w:p w14:paraId="5C8EF906" w14:textId="77777777" w:rsidR="0025209E" w:rsidRDefault="0025209E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238+790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F43A56" w14:textId="77777777" w:rsidR="0025209E" w:rsidRDefault="0025209E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6EE94E" w14:textId="77777777" w:rsidR="0025209E" w:rsidRDefault="0025209E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Caracal</w:t>
            </w:r>
          </w:p>
          <w:p w14:paraId="68F93D1C" w14:textId="77777777" w:rsidR="0025209E" w:rsidRDefault="0025209E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directă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AA4B0A" w14:textId="77777777" w:rsidR="0025209E" w:rsidRDefault="0025209E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0D9FBD" w14:textId="77777777" w:rsidR="0025209E" w:rsidRPr="00483148" w:rsidRDefault="0025209E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B5FF15" w14:textId="77777777" w:rsidR="0025209E" w:rsidRDefault="0025209E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07B859" w14:textId="77777777" w:rsidR="0025209E" w:rsidRPr="00483148" w:rsidRDefault="0025209E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380181" w14:textId="77777777" w:rsidR="0025209E" w:rsidRDefault="0025209E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649E7D2A" w14:textId="77777777" w:rsidR="0025209E" w:rsidRDefault="0025209E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Între vf. sch. 22 și </w:t>
            </w:r>
          </w:p>
          <w:p w14:paraId="2F34A327" w14:textId="77777777" w:rsidR="0025209E" w:rsidRDefault="0025209E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călcâi sch. 27.</w:t>
            </w:r>
          </w:p>
        </w:tc>
      </w:tr>
      <w:tr w:rsidR="0025209E" w14:paraId="6F69842B" w14:textId="77777777" w:rsidTr="00965202">
        <w:trPr>
          <w:cantSplit/>
          <w:trHeight w:val="67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F1CEC8" w14:textId="77777777" w:rsidR="0025209E" w:rsidRDefault="0025209E" w:rsidP="00442DA2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969311" w14:textId="77777777" w:rsidR="0025209E" w:rsidRDefault="0025209E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94C6CC" w14:textId="77777777" w:rsidR="0025209E" w:rsidRDefault="0025209E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9B4EDD" w14:textId="77777777" w:rsidR="0025209E" w:rsidRDefault="0025209E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Caracal</w:t>
            </w:r>
          </w:p>
          <w:p w14:paraId="542D2417" w14:textId="77777777" w:rsidR="0025209E" w:rsidRDefault="0025209E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CE5BD9" w14:textId="77777777" w:rsidR="0025209E" w:rsidRDefault="0025209E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21A67757" w14:textId="77777777" w:rsidR="0025209E" w:rsidRDefault="0025209E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22 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3D007A" w14:textId="77777777" w:rsidR="0025209E" w:rsidRPr="00483148" w:rsidRDefault="0025209E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800D1" w14:textId="77777777" w:rsidR="0025209E" w:rsidRDefault="0025209E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542A1E" w14:textId="77777777" w:rsidR="0025209E" w:rsidRPr="00483148" w:rsidRDefault="0025209E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E092B9" w14:textId="77777777" w:rsidR="0025209E" w:rsidRDefault="0025209E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4 și 5</w:t>
            </w:r>
          </w:p>
        </w:tc>
      </w:tr>
      <w:tr w:rsidR="0025209E" w14:paraId="5A507899" w14:textId="77777777" w:rsidTr="00965202">
        <w:trPr>
          <w:cantSplit/>
          <w:trHeight w:val="67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0051F8" w14:textId="77777777" w:rsidR="0025209E" w:rsidRDefault="0025209E" w:rsidP="00442DA2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5563BF" w14:textId="77777777" w:rsidR="0025209E" w:rsidRDefault="0025209E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E06942" w14:textId="77777777" w:rsidR="0025209E" w:rsidRDefault="0025209E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32DEC6" w14:textId="77777777" w:rsidR="0025209E" w:rsidRDefault="0025209E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Caracal</w:t>
            </w:r>
          </w:p>
          <w:p w14:paraId="7D990494" w14:textId="77777777" w:rsidR="0025209E" w:rsidRDefault="0025209E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 Cap Y,</w:t>
            </w:r>
          </w:p>
          <w:p w14:paraId="725199DF" w14:textId="77777777" w:rsidR="0025209E" w:rsidRDefault="0025209E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6, 32 și 34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8906CF" w14:textId="77777777" w:rsidR="0025209E" w:rsidRDefault="0025209E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156+150</w:t>
            </w:r>
          </w:p>
          <w:p w14:paraId="06D7045A" w14:textId="77777777" w:rsidR="0025209E" w:rsidRDefault="0025209E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156+480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CE9950" w14:textId="77777777" w:rsidR="0025209E" w:rsidRPr="00483148" w:rsidRDefault="0025209E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DC3068" w14:textId="77777777" w:rsidR="0025209E" w:rsidRDefault="0025209E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39F547" w14:textId="77777777" w:rsidR="0025209E" w:rsidRPr="00483148" w:rsidRDefault="0025209E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837A23" w14:textId="77777777" w:rsidR="0025209E" w:rsidRDefault="0025209E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3BF16649" w14:textId="77777777" w:rsidR="0025209E" w:rsidRDefault="0025209E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6EDC2A1" w14:textId="77777777" w:rsidR="0025209E" w:rsidRDefault="0025209E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 și 2, Cap Y.</w:t>
            </w:r>
          </w:p>
        </w:tc>
      </w:tr>
      <w:tr w:rsidR="0025209E" w14:paraId="4D1D7654" w14:textId="77777777" w:rsidTr="00965202">
        <w:trPr>
          <w:cantSplit/>
          <w:trHeight w:val="67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2F64D1" w14:textId="77777777" w:rsidR="0025209E" w:rsidRDefault="0025209E" w:rsidP="00442DA2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3B7A99" w14:textId="77777777" w:rsidR="0025209E" w:rsidRDefault="0025209E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DAFCCD" w14:textId="77777777" w:rsidR="0025209E" w:rsidRDefault="0025209E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21074F" w14:textId="77777777" w:rsidR="0025209E" w:rsidRDefault="0025209E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Caracal</w:t>
            </w:r>
          </w:p>
          <w:p w14:paraId="13223C71" w14:textId="77777777" w:rsidR="0025209E" w:rsidRDefault="0025209E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758442" w14:textId="77777777" w:rsidR="0025209E" w:rsidRDefault="0025209E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34</w:t>
            </w:r>
          </w:p>
          <w:p w14:paraId="6E5F9D35" w14:textId="77777777" w:rsidR="0025209E" w:rsidRDefault="0025209E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1EF429" w14:textId="77777777" w:rsidR="0025209E" w:rsidRPr="00483148" w:rsidRDefault="0025209E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89B71D" w14:textId="77777777" w:rsidR="0025209E" w:rsidRDefault="0025209E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42B4CC" w14:textId="77777777" w:rsidR="0025209E" w:rsidRPr="00483148" w:rsidRDefault="0025209E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1EA0E5" w14:textId="77777777" w:rsidR="0025209E" w:rsidRDefault="0025209E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D0F402A" w14:textId="77777777" w:rsidR="0025209E" w:rsidRDefault="0025209E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1 Cap Y.</w:t>
            </w:r>
          </w:p>
        </w:tc>
      </w:tr>
      <w:tr w:rsidR="0025209E" w14:paraId="7FAAADB4" w14:textId="77777777" w:rsidTr="00965202">
        <w:trPr>
          <w:cantSplit/>
          <w:trHeight w:val="1965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516415" w14:textId="77777777" w:rsidR="0025209E" w:rsidRDefault="0025209E" w:rsidP="00442DA2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9653B" w14:textId="77777777" w:rsidR="0025209E" w:rsidRDefault="0025209E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2D359E" w14:textId="77777777" w:rsidR="0025209E" w:rsidRDefault="0025209E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6EB62D" w14:textId="77777777" w:rsidR="0025209E" w:rsidRDefault="0025209E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Caracal</w:t>
            </w:r>
          </w:p>
          <w:p w14:paraId="7A4FDCFF" w14:textId="77777777" w:rsidR="0025209E" w:rsidRDefault="0025209E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DE1E1E" w14:textId="77777777" w:rsidR="0025209E" w:rsidRDefault="0025209E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38364BED" w14:textId="77777777" w:rsidR="0025209E" w:rsidRDefault="0025209E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3 - 9 </w:t>
            </w:r>
          </w:p>
          <w:p w14:paraId="160B9393" w14:textId="77777777" w:rsidR="0025209E" w:rsidRDefault="0025209E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55292506" w14:textId="77777777" w:rsidR="0025209E" w:rsidRDefault="0025209E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21 - 33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7E40FB" w14:textId="77777777" w:rsidR="0025209E" w:rsidRDefault="0025209E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8FA2F1" w14:textId="77777777" w:rsidR="0025209E" w:rsidRDefault="0025209E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6AD583" w14:textId="77777777" w:rsidR="0025209E" w:rsidRPr="00483148" w:rsidRDefault="0025209E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8DD3E4" w14:textId="77777777" w:rsidR="0025209E" w:rsidRDefault="0025209E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2068860" w14:textId="77777777" w:rsidR="0025209E" w:rsidRDefault="0025209E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de la linia 1 la linia 7.</w:t>
            </w:r>
          </w:p>
        </w:tc>
      </w:tr>
      <w:tr w:rsidR="0025209E" w14:paraId="1F6CF3CE" w14:textId="77777777" w:rsidTr="00965202">
        <w:trPr>
          <w:cantSplit/>
          <w:trHeight w:val="1287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D6C2B5" w14:textId="77777777" w:rsidR="0025209E" w:rsidRDefault="0025209E" w:rsidP="00442DA2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F87E62" w14:textId="77777777" w:rsidR="0025209E" w:rsidRDefault="0025209E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154D44" w14:textId="77777777" w:rsidR="0025209E" w:rsidRDefault="0025209E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2177A" w14:textId="77777777" w:rsidR="0025209E" w:rsidRDefault="0025209E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Caracal</w:t>
            </w:r>
          </w:p>
          <w:p w14:paraId="448B5AD8" w14:textId="77777777" w:rsidR="0025209E" w:rsidRDefault="0025209E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28DACD" w14:textId="77777777" w:rsidR="0025209E" w:rsidRDefault="0025209E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075EA525" w14:textId="77777777" w:rsidR="0025209E" w:rsidRPr="000A20AF" w:rsidRDefault="0025209E" w:rsidP="008660C2">
            <w:pPr>
              <w:spacing w:before="40" w:after="40" w:line="360" w:lineRule="auto"/>
              <w:ind w:left="64" w:right="57"/>
              <w:jc w:val="center"/>
              <w:rPr>
                <w:b/>
                <w:bCs/>
                <w:sz w:val="20"/>
                <w:lang w:val="ro-RO"/>
              </w:rPr>
            </w:pPr>
            <w:r w:rsidRPr="000A20AF">
              <w:rPr>
                <w:b/>
                <w:bCs/>
                <w:sz w:val="20"/>
                <w:lang w:val="ro-RO"/>
              </w:rPr>
              <w:t>23 -</w:t>
            </w:r>
            <w:r>
              <w:rPr>
                <w:b/>
                <w:bCs/>
                <w:sz w:val="20"/>
                <w:lang w:val="ro-RO"/>
              </w:rPr>
              <w:t xml:space="preserve"> </w:t>
            </w:r>
            <w:r w:rsidRPr="000A20AF">
              <w:rPr>
                <w:b/>
                <w:bCs/>
                <w:sz w:val="20"/>
                <w:lang w:val="ro-RO"/>
              </w:rPr>
              <w:t>29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F23888" w14:textId="77777777" w:rsidR="0025209E" w:rsidRPr="00483148" w:rsidRDefault="0025209E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6FAD2B" w14:textId="77777777" w:rsidR="0025209E" w:rsidRDefault="0025209E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33CD0" w14:textId="77777777" w:rsidR="0025209E" w:rsidRPr="00483148" w:rsidRDefault="0025209E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50CA82" w14:textId="77777777" w:rsidR="0025209E" w:rsidRDefault="0025209E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075B9FC" w14:textId="77777777" w:rsidR="0025209E" w:rsidRDefault="0025209E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3 - 9.</w:t>
            </w:r>
          </w:p>
        </w:tc>
      </w:tr>
      <w:tr w:rsidR="0025209E" w14:paraId="7FFB368B" w14:textId="77777777" w:rsidTr="00965202">
        <w:trPr>
          <w:cantSplit/>
          <w:trHeight w:val="1965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D1F7F5" w14:textId="77777777" w:rsidR="0025209E" w:rsidRDefault="0025209E" w:rsidP="00442DA2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224ED7" w14:textId="77777777" w:rsidR="0025209E" w:rsidRDefault="0025209E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3769F8" w14:textId="77777777" w:rsidR="0025209E" w:rsidRDefault="0025209E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E91D18" w14:textId="77777777" w:rsidR="0025209E" w:rsidRDefault="0025209E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Caracal</w:t>
            </w:r>
          </w:p>
          <w:p w14:paraId="240DFEEE" w14:textId="77777777" w:rsidR="0025209E" w:rsidRDefault="0025209E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F9C8CD" w14:textId="77777777" w:rsidR="0025209E" w:rsidRDefault="0025209E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31 și 37 pe directă și în abatere 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99403B" w14:textId="77777777" w:rsidR="0025209E" w:rsidRDefault="0025209E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41F685" w14:textId="77777777" w:rsidR="0025209E" w:rsidRDefault="0025209E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9B130C" w14:textId="77777777" w:rsidR="0025209E" w:rsidRPr="00483148" w:rsidRDefault="0025209E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369F2F" w14:textId="77777777" w:rsidR="0025209E" w:rsidRDefault="0025209E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585903C" w14:textId="77777777" w:rsidR="0025209E" w:rsidRDefault="0025209E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7 - 9.</w:t>
            </w:r>
          </w:p>
        </w:tc>
      </w:tr>
      <w:tr w:rsidR="0025209E" w14:paraId="4CD810BC" w14:textId="77777777" w:rsidTr="00965202">
        <w:trPr>
          <w:cantSplit/>
          <w:trHeight w:val="888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687026" w14:textId="77777777" w:rsidR="0025209E" w:rsidRDefault="0025209E" w:rsidP="00442DA2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A3532C" w14:textId="77777777" w:rsidR="0025209E" w:rsidRDefault="0025209E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BA9201" w14:textId="77777777" w:rsidR="0025209E" w:rsidRDefault="0025209E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801418" w14:textId="77777777" w:rsidR="0025209E" w:rsidRDefault="0025209E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Caracal </w:t>
            </w:r>
          </w:p>
          <w:p w14:paraId="688FAD90" w14:textId="77777777" w:rsidR="0025209E" w:rsidRDefault="0025209E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026D23" w14:textId="77777777" w:rsidR="0025209E" w:rsidRDefault="0025209E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</w:t>
            </w:r>
          </w:p>
          <w:p w14:paraId="5721D345" w14:textId="77777777" w:rsidR="0025209E" w:rsidRDefault="0025209E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26, 28, 30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B2EC23" w14:textId="77777777" w:rsidR="0025209E" w:rsidRDefault="0025209E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19CE09" w14:textId="77777777" w:rsidR="0025209E" w:rsidRDefault="0025209E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020883" w14:textId="77777777" w:rsidR="0025209E" w:rsidRPr="00483148" w:rsidRDefault="0025209E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0D49E1" w14:textId="77777777" w:rsidR="0025209E" w:rsidRDefault="0025209E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6 și 7.</w:t>
            </w:r>
          </w:p>
        </w:tc>
      </w:tr>
      <w:tr w:rsidR="0025209E" w14:paraId="70A8D5D4" w14:textId="77777777" w:rsidTr="00965202">
        <w:trPr>
          <w:cantSplit/>
          <w:trHeight w:val="888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06C787" w14:textId="77777777" w:rsidR="0025209E" w:rsidRDefault="0025209E" w:rsidP="00442DA2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21479B" w14:textId="77777777" w:rsidR="0025209E" w:rsidRDefault="0025209E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C4DCAD" w14:textId="77777777" w:rsidR="0025209E" w:rsidRDefault="0025209E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52AABF" w14:textId="77777777" w:rsidR="0025209E" w:rsidRDefault="0025209E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Caracal </w:t>
            </w:r>
          </w:p>
          <w:p w14:paraId="0F6D2952" w14:textId="77777777" w:rsidR="0025209E" w:rsidRDefault="0025209E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D6F0A6" w14:textId="77777777" w:rsidR="0025209E" w:rsidRDefault="0025209E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40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DB038B" w14:textId="77777777" w:rsidR="0025209E" w:rsidRDefault="0025209E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23D345" w14:textId="77777777" w:rsidR="0025209E" w:rsidRDefault="0025209E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6CEDEF" w14:textId="77777777" w:rsidR="0025209E" w:rsidRPr="00483148" w:rsidRDefault="0025209E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F0CB02" w14:textId="77777777" w:rsidR="0025209E" w:rsidRDefault="0025209E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linia 1.</w:t>
            </w:r>
          </w:p>
        </w:tc>
      </w:tr>
      <w:tr w:rsidR="0025209E" w14:paraId="34873847" w14:textId="77777777" w:rsidTr="00965202">
        <w:trPr>
          <w:cantSplit/>
          <w:trHeight w:val="592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201882" w14:textId="77777777" w:rsidR="0025209E" w:rsidRDefault="0025209E" w:rsidP="00442DA2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58FBAF" w14:textId="77777777" w:rsidR="0025209E" w:rsidRDefault="0025209E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BC34DA" w14:textId="77777777" w:rsidR="0025209E" w:rsidRPr="00483148" w:rsidRDefault="0025209E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446597" w14:textId="77777777" w:rsidR="0025209E" w:rsidRDefault="0025209E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Caracal </w:t>
            </w:r>
          </w:p>
          <w:p w14:paraId="27FA15E4" w14:textId="77777777" w:rsidR="0025209E" w:rsidRDefault="0025209E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26A2F8" w14:textId="77777777" w:rsidR="0025209E" w:rsidRDefault="0025209E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2546E773" w14:textId="77777777" w:rsidR="0025209E" w:rsidRDefault="0025209E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 și 52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29FB13" w14:textId="77777777" w:rsidR="0025209E" w:rsidRPr="00483148" w:rsidRDefault="0025209E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91C8A3" w14:textId="77777777" w:rsidR="0025209E" w:rsidRDefault="0025209E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CB1305" w14:textId="77777777" w:rsidR="0025209E" w:rsidRPr="00483148" w:rsidRDefault="0025209E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A57FAE" w14:textId="77777777" w:rsidR="0025209E" w:rsidRDefault="0025209E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D202062" w14:textId="77777777" w:rsidR="0025209E" w:rsidRDefault="0025209E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1, 4 și 5.</w:t>
            </w:r>
          </w:p>
        </w:tc>
      </w:tr>
      <w:tr w:rsidR="0025209E" w14:paraId="401061FB" w14:textId="77777777" w:rsidTr="00965202">
        <w:trPr>
          <w:cantSplit/>
          <w:trHeight w:val="421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86CC1E" w14:textId="77777777" w:rsidR="0025209E" w:rsidRDefault="0025209E" w:rsidP="00442DA2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5169F3" w14:textId="77777777" w:rsidR="0025209E" w:rsidRDefault="0025209E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5A5AF4" w14:textId="77777777" w:rsidR="0025209E" w:rsidRPr="00483148" w:rsidRDefault="0025209E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602E04" w14:textId="77777777" w:rsidR="0025209E" w:rsidRDefault="0025209E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Caracal</w:t>
            </w:r>
          </w:p>
          <w:p w14:paraId="1BD20E2C" w14:textId="77777777" w:rsidR="0025209E" w:rsidRDefault="0025209E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5 și 6 </w:t>
            </w:r>
          </w:p>
          <w:p w14:paraId="647662BB" w14:textId="77777777" w:rsidR="0025209E" w:rsidRDefault="0025209E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B69B58" w14:textId="77777777" w:rsidR="0025209E" w:rsidRDefault="0025209E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747238A9" w14:textId="77777777" w:rsidR="0025209E" w:rsidRDefault="0025209E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F4A65A" w14:textId="77777777" w:rsidR="0025209E" w:rsidRPr="00483148" w:rsidRDefault="0025209E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483148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9EA762" w14:textId="77777777" w:rsidR="0025209E" w:rsidRDefault="0025209E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882887" w14:textId="77777777" w:rsidR="0025209E" w:rsidRPr="00483148" w:rsidRDefault="0025209E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879948" w14:textId="77777777" w:rsidR="0025209E" w:rsidRDefault="0025209E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5209E" w14:paraId="4287DE51" w14:textId="77777777" w:rsidTr="00965202">
        <w:trPr>
          <w:cantSplit/>
          <w:trHeight w:val="421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8BB9B7" w14:textId="77777777" w:rsidR="0025209E" w:rsidRDefault="0025209E" w:rsidP="00442DA2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609206" w14:textId="77777777" w:rsidR="0025209E" w:rsidRDefault="0025209E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CEC347" w14:textId="77777777" w:rsidR="0025209E" w:rsidRPr="00483148" w:rsidRDefault="0025209E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263F21" w14:textId="77777777" w:rsidR="0025209E" w:rsidRDefault="0025209E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Caracal</w:t>
            </w:r>
          </w:p>
          <w:p w14:paraId="5250A1A4" w14:textId="77777777" w:rsidR="0025209E" w:rsidRDefault="0025209E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7 </w:t>
            </w:r>
          </w:p>
          <w:p w14:paraId="7A55E372" w14:textId="77777777" w:rsidR="0025209E" w:rsidRDefault="0025209E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038892" w14:textId="77777777" w:rsidR="0025209E" w:rsidRDefault="0025209E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3E9B2221" w14:textId="77777777" w:rsidR="0025209E" w:rsidRDefault="0025209E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7924B4" w14:textId="77777777" w:rsidR="0025209E" w:rsidRPr="00483148" w:rsidRDefault="0025209E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81E9A1" w14:textId="77777777" w:rsidR="0025209E" w:rsidRDefault="0025209E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EC8FF7" w14:textId="77777777" w:rsidR="0025209E" w:rsidRPr="00483148" w:rsidRDefault="0025209E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5BE5B3" w14:textId="77777777" w:rsidR="0025209E" w:rsidRDefault="0025209E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5209E" w14:paraId="68AA4F83" w14:textId="77777777" w:rsidTr="00965202">
        <w:trPr>
          <w:cantSplit/>
          <w:trHeight w:val="371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689E8B" w14:textId="77777777" w:rsidR="0025209E" w:rsidRDefault="0025209E" w:rsidP="00442DA2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972186" w14:textId="77777777" w:rsidR="0025209E" w:rsidRDefault="0025209E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EDE23B" w14:textId="77777777" w:rsidR="0025209E" w:rsidRPr="00483148" w:rsidRDefault="0025209E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0CAF06" w14:textId="77777777" w:rsidR="0025209E" w:rsidRDefault="0025209E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Tehnică </w:t>
            </w:r>
          </w:p>
          <w:p w14:paraId="07A35EDC" w14:textId="77777777" w:rsidR="0025209E" w:rsidRDefault="0025209E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Caracal </w:t>
            </w:r>
          </w:p>
          <w:p w14:paraId="217AE40F" w14:textId="77777777" w:rsidR="0025209E" w:rsidRDefault="0025209E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</w:t>
            </w:r>
          </w:p>
          <w:p w14:paraId="028BC787" w14:textId="77777777" w:rsidR="0025209E" w:rsidRDefault="0025209E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– expedieri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7242BC" w14:textId="77777777" w:rsidR="0025209E" w:rsidRDefault="0025209E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05770516" w14:textId="77777777" w:rsidR="0025209E" w:rsidRDefault="0025209E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0ADEDB" w14:textId="77777777" w:rsidR="0025209E" w:rsidRPr="00483148" w:rsidRDefault="0025209E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483148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144470" w14:textId="77777777" w:rsidR="0025209E" w:rsidRDefault="0025209E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923E1A" w14:textId="77777777" w:rsidR="0025209E" w:rsidRPr="00483148" w:rsidRDefault="0025209E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6534DF" w14:textId="77777777" w:rsidR="0025209E" w:rsidRDefault="0025209E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5209E" w14:paraId="7B3FD2B2" w14:textId="77777777" w:rsidTr="00965202">
        <w:trPr>
          <w:cantSplit/>
          <w:trHeight w:val="371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B94235" w14:textId="77777777" w:rsidR="0025209E" w:rsidRDefault="0025209E" w:rsidP="00442DA2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2DE17E" w14:textId="77777777" w:rsidR="0025209E" w:rsidRDefault="0025209E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306A60" w14:textId="77777777" w:rsidR="0025209E" w:rsidRPr="00483148" w:rsidRDefault="0025209E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6DC947" w14:textId="77777777" w:rsidR="0025209E" w:rsidRDefault="0025209E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Tehnică </w:t>
            </w:r>
          </w:p>
          <w:p w14:paraId="4BCF91EB" w14:textId="77777777" w:rsidR="0025209E" w:rsidRDefault="0025209E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Caracal </w:t>
            </w:r>
          </w:p>
          <w:p w14:paraId="751DB823" w14:textId="77777777" w:rsidR="0025209E" w:rsidRPr="007D0C03" w:rsidRDefault="0025209E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2E19C5" w14:textId="77777777" w:rsidR="0025209E" w:rsidRDefault="0025209E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539F4234" w14:textId="77777777" w:rsidR="0025209E" w:rsidRDefault="0025209E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</w:t>
            </w:r>
          </w:p>
          <w:p w14:paraId="1FBBA21B" w14:textId="77777777" w:rsidR="0025209E" w:rsidRDefault="0025209E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5/7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4697C8" w14:textId="77777777" w:rsidR="0025209E" w:rsidRPr="00483148" w:rsidRDefault="0025209E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39D9C7" w14:textId="77777777" w:rsidR="0025209E" w:rsidRDefault="0025209E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648687" w14:textId="77777777" w:rsidR="0025209E" w:rsidRPr="00483148" w:rsidRDefault="0025209E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89BDB6" w14:textId="77777777" w:rsidR="0025209E" w:rsidRDefault="0025209E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 la liniile 2 și 3</w:t>
            </w:r>
          </w:p>
        </w:tc>
      </w:tr>
    </w:tbl>
    <w:p w14:paraId="5A82DFF0" w14:textId="77777777" w:rsidR="0025209E" w:rsidRDefault="0025209E">
      <w:pPr>
        <w:spacing w:before="40" w:after="40" w:line="192" w:lineRule="auto"/>
        <w:ind w:right="57"/>
        <w:rPr>
          <w:sz w:val="20"/>
          <w:lang w:val="ro-RO"/>
        </w:rPr>
      </w:pPr>
    </w:p>
    <w:p w14:paraId="11ABF7F6" w14:textId="77777777" w:rsidR="0025209E" w:rsidRPr="005905D7" w:rsidRDefault="0025209E" w:rsidP="006B4CB8">
      <w:pPr>
        <w:pStyle w:val="Heading1"/>
        <w:spacing w:line="360" w:lineRule="auto"/>
      </w:pPr>
      <w:r w:rsidRPr="005905D7">
        <w:lastRenderedPageBreak/>
        <w:t>LINIA 116</w:t>
      </w:r>
    </w:p>
    <w:p w14:paraId="0D545A62" w14:textId="77777777" w:rsidR="0025209E" w:rsidRPr="005905D7" w:rsidRDefault="0025209E" w:rsidP="00D850A8">
      <w:pPr>
        <w:pStyle w:val="Heading1"/>
        <w:spacing w:line="360" w:lineRule="auto"/>
        <w:rPr>
          <w:bCs w:val="0"/>
          <w:sz w:val="8"/>
        </w:rPr>
      </w:pPr>
      <w:r w:rsidRPr="005905D7">
        <w:t>FILIAŞI - LIVEZENI - SIMERIA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5"/>
        <w:gridCol w:w="878"/>
        <w:gridCol w:w="751"/>
        <w:gridCol w:w="2197"/>
        <w:gridCol w:w="870"/>
        <w:gridCol w:w="758"/>
        <w:gridCol w:w="868"/>
        <w:gridCol w:w="763"/>
        <w:gridCol w:w="2486"/>
      </w:tblGrid>
      <w:tr w:rsidR="0025209E" w:rsidRPr="00743905" w14:paraId="20704749" w14:textId="77777777" w:rsidTr="00743905">
        <w:trPr>
          <w:cantSplit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1C160C" w14:textId="77777777" w:rsidR="0025209E" w:rsidRPr="00743905" w:rsidRDefault="0025209E" w:rsidP="0025209E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86D041" w14:textId="77777777" w:rsidR="0025209E" w:rsidRPr="00743905" w:rsidRDefault="0025209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F03E3C" w14:textId="77777777" w:rsidR="0025209E" w:rsidRPr="00743905" w:rsidRDefault="0025209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903780" w14:textId="77777777" w:rsidR="0025209E" w:rsidRPr="00743905" w:rsidRDefault="0025209E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Ţânţăreni</w:t>
            </w:r>
          </w:p>
          <w:p w14:paraId="4CADE9B7" w14:textId="77777777" w:rsidR="0025209E" w:rsidRPr="00743905" w:rsidRDefault="0025209E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EBDE82" w14:textId="77777777" w:rsidR="0025209E" w:rsidRDefault="0025209E" w:rsidP="005C160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peste sch. 1</w:t>
            </w:r>
          </w:p>
          <w:p w14:paraId="61C3F093" w14:textId="77777777" w:rsidR="0025209E" w:rsidRPr="00743905" w:rsidRDefault="0025209E" w:rsidP="005C160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şi 21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F11EF4" w14:textId="77777777" w:rsidR="0025209E" w:rsidRPr="00743905" w:rsidRDefault="0025209E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3D5188" w14:textId="77777777" w:rsidR="0025209E" w:rsidRPr="00743905" w:rsidRDefault="0025209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6D8E8B" w14:textId="77777777" w:rsidR="0025209E" w:rsidRPr="00743905" w:rsidRDefault="0025209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0256EB" w14:textId="77777777" w:rsidR="0025209E" w:rsidRDefault="0025209E" w:rsidP="0053004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14:paraId="2ACD48D8" w14:textId="77777777" w:rsidR="0025209E" w:rsidRPr="00743905" w:rsidRDefault="0025209E" w:rsidP="0053004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la linia </w:t>
            </w: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1.</w:t>
            </w:r>
          </w:p>
        </w:tc>
      </w:tr>
      <w:tr w:rsidR="0025209E" w:rsidRPr="00743905" w14:paraId="07CEBE78" w14:textId="77777777" w:rsidTr="00743905">
        <w:trPr>
          <w:cantSplit/>
          <w:trHeight w:val="77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6B7392" w14:textId="77777777" w:rsidR="0025209E" w:rsidRPr="00743905" w:rsidRDefault="0025209E" w:rsidP="0025209E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3D566B" w14:textId="77777777" w:rsidR="0025209E" w:rsidRPr="00743905" w:rsidRDefault="0025209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29316C" w14:textId="77777777" w:rsidR="0025209E" w:rsidRPr="00743905" w:rsidRDefault="0025209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59BAF3" w14:textId="77777777" w:rsidR="0025209E" w:rsidRPr="00743905" w:rsidRDefault="0025209E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Ţânţăreni</w:t>
            </w:r>
          </w:p>
          <w:p w14:paraId="7B65D763" w14:textId="77777777" w:rsidR="0025209E" w:rsidRPr="00743905" w:rsidRDefault="0025209E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04EC60" w14:textId="77777777" w:rsidR="0025209E" w:rsidRPr="00743905" w:rsidRDefault="0025209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de la</w:t>
            </w:r>
          </w:p>
          <w:p w14:paraId="10ECD8A6" w14:textId="77777777" w:rsidR="0025209E" w:rsidRPr="00743905" w:rsidRDefault="0025209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Cap X până la </w:t>
            </w:r>
            <w:r w:rsidRPr="00743905">
              <w:rPr>
                <w:b/>
                <w:bCs/>
                <w:color w:val="000000"/>
                <w:spacing w:val="-10"/>
                <w:sz w:val="20"/>
                <w:lang w:val="ro-RO"/>
              </w:rPr>
              <w:t>axa staţiei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400D80" w14:textId="77777777" w:rsidR="0025209E" w:rsidRPr="00743905" w:rsidRDefault="0025209E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52E65A" w14:textId="77777777" w:rsidR="0025209E" w:rsidRPr="00743905" w:rsidRDefault="0025209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5BF864" w14:textId="77777777" w:rsidR="0025209E" w:rsidRPr="00743905" w:rsidRDefault="0025209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54EB2B" w14:textId="77777777" w:rsidR="0025209E" w:rsidRPr="00743905" w:rsidRDefault="0025209E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Restul liniei este închisă.</w:t>
            </w:r>
          </w:p>
        </w:tc>
      </w:tr>
      <w:tr w:rsidR="0025209E" w:rsidRPr="00743905" w14:paraId="26561546" w14:textId="77777777" w:rsidTr="00743905">
        <w:trPr>
          <w:cantSplit/>
          <w:trHeight w:val="31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6DC003" w14:textId="77777777" w:rsidR="0025209E" w:rsidRPr="00743905" w:rsidRDefault="0025209E" w:rsidP="0025209E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6BF255" w14:textId="77777777" w:rsidR="0025209E" w:rsidRPr="00743905" w:rsidRDefault="0025209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3C660B" w14:textId="77777777" w:rsidR="0025209E" w:rsidRPr="00743905" w:rsidRDefault="0025209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23928F" w14:textId="77777777" w:rsidR="0025209E" w:rsidRPr="00743905" w:rsidRDefault="0025209E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Ţânţăreni</w:t>
            </w:r>
          </w:p>
          <w:p w14:paraId="31BA3445" w14:textId="77777777" w:rsidR="0025209E" w:rsidRPr="00743905" w:rsidRDefault="0025209E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 3</w:t>
            </w:r>
          </w:p>
          <w:p w14:paraId="4F73F702" w14:textId="77777777" w:rsidR="0025209E" w:rsidRPr="00743905" w:rsidRDefault="0025209E" w:rsidP="0007482F">
            <w:pPr>
              <w:spacing w:before="40" w:after="40" w:line="276" w:lineRule="auto"/>
              <w:ind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 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D7ED8E" w14:textId="77777777" w:rsidR="0025209E" w:rsidRPr="00743905" w:rsidRDefault="0025209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 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C134A8" w14:textId="77777777" w:rsidR="0025209E" w:rsidRPr="00743905" w:rsidRDefault="0025209E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0DE33B" w14:textId="77777777" w:rsidR="0025209E" w:rsidRPr="00743905" w:rsidRDefault="0025209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D30BE0" w14:textId="77777777" w:rsidR="0025209E" w:rsidRPr="00743905" w:rsidRDefault="0025209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7B681D" w14:textId="77777777" w:rsidR="0025209E" w:rsidRPr="00743905" w:rsidRDefault="0025209E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25209E" w:rsidRPr="00743905" w14:paraId="6BB4A999" w14:textId="77777777" w:rsidTr="00743905">
        <w:trPr>
          <w:cantSplit/>
          <w:trHeight w:val="31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7AF845" w14:textId="77777777" w:rsidR="0025209E" w:rsidRPr="00743905" w:rsidRDefault="0025209E" w:rsidP="0025209E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9340BD" w14:textId="77777777" w:rsidR="0025209E" w:rsidRDefault="0025209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8+665</w:t>
            </w:r>
          </w:p>
          <w:p w14:paraId="1B276C0D" w14:textId="77777777" w:rsidR="0025209E" w:rsidRPr="00743905" w:rsidRDefault="0025209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8+715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68FCF2" w14:textId="77777777" w:rsidR="0025209E" w:rsidRPr="00743905" w:rsidRDefault="0025209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BCC208" w14:textId="77777777" w:rsidR="0025209E" w:rsidRPr="00743905" w:rsidRDefault="0025209E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Ţânţăreni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-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Gilort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6C78E3" w14:textId="77777777" w:rsidR="0025209E" w:rsidRPr="00743905" w:rsidRDefault="0025209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6656FC" w14:textId="77777777" w:rsidR="0025209E" w:rsidRPr="00743905" w:rsidRDefault="0025209E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23D612" w14:textId="77777777" w:rsidR="0025209E" w:rsidRPr="00743905" w:rsidRDefault="0025209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D81FD1" w14:textId="77777777" w:rsidR="0025209E" w:rsidRPr="00743905" w:rsidRDefault="0025209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49865E" w14:textId="77777777" w:rsidR="0025209E" w:rsidRPr="00743905" w:rsidRDefault="0025209E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25209E" w:rsidRPr="00743905" w14:paraId="582476E3" w14:textId="77777777" w:rsidTr="00743905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DB508A" w14:textId="77777777" w:rsidR="0025209E" w:rsidRPr="00743905" w:rsidRDefault="0025209E" w:rsidP="0025209E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AD7EA5" w14:textId="77777777" w:rsidR="0025209E" w:rsidRPr="00743905" w:rsidRDefault="0025209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E068D8" w14:textId="77777777" w:rsidR="0025209E" w:rsidRPr="00743905" w:rsidRDefault="0025209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22E556" w14:textId="77777777" w:rsidR="0025209E" w:rsidRPr="00743905" w:rsidRDefault="0025209E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Gilort</w:t>
            </w:r>
          </w:p>
          <w:p w14:paraId="2FC4D6EE" w14:textId="77777777" w:rsidR="0025209E" w:rsidRPr="00743905" w:rsidRDefault="0025209E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763544" w14:textId="77777777" w:rsidR="0025209E" w:rsidRPr="00743905" w:rsidRDefault="0025209E" w:rsidP="005C160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peste sch. 3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E62C26" w14:textId="77777777" w:rsidR="0025209E" w:rsidRPr="00743905" w:rsidRDefault="0025209E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387B5B" w14:textId="77777777" w:rsidR="0025209E" w:rsidRPr="00743905" w:rsidRDefault="0025209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E12BD3" w14:textId="77777777" w:rsidR="0025209E" w:rsidRPr="00743905" w:rsidRDefault="0025209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5B085A" w14:textId="77777777" w:rsidR="0025209E" w:rsidRPr="00743905" w:rsidRDefault="0025209E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Cu acces la linia 2 </w:t>
            </w:r>
          </w:p>
          <w:p w14:paraId="345C6892" w14:textId="77777777" w:rsidR="0025209E" w:rsidRPr="00743905" w:rsidRDefault="0025209E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primiri - expedieri.</w:t>
            </w:r>
          </w:p>
        </w:tc>
      </w:tr>
      <w:tr w:rsidR="0025209E" w:rsidRPr="00743905" w14:paraId="0E98B3B9" w14:textId="77777777" w:rsidTr="000B7D86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F1D81B" w14:textId="77777777" w:rsidR="0025209E" w:rsidRPr="00743905" w:rsidRDefault="0025209E" w:rsidP="0025209E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FC3E08" w14:textId="77777777" w:rsidR="0025209E" w:rsidRPr="00743905" w:rsidRDefault="0025209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17+830</w:t>
            </w:r>
          </w:p>
          <w:p w14:paraId="70E4718D" w14:textId="77777777" w:rsidR="0025209E" w:rsidRPr="00743905" w:rsidRDefault="0025209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17+880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E5145B" w14:textId="77777777" w:rsidR="0025209E" w:rsidRPr="00743905" w:rsidRDefault="0025209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4A8A5A" w14:textId="77777777" w:rsidR="0025209E" w:rsidRPr="00743905" w:rsidRDefault="0025209E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Gilort -</w:t>
            </w:r>
          </w:p>
          <w:p w14:paraId="4FAA6760" w14:textId="77777777" w:rsidR="0025209E" w:rsidRPr="00743905" w:rsidRDefault="0025209E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Tu</w:t>
            </w:r>
            <w:r>
              <w:rPr>
                <w:b/>
                <w:bCs/>
                <w:color w:val="000000"/>
                <w:sz w:val="20"/>
                <w:lang w:val="ro-RO"/>
              </w:rPr>
              <w:t>r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burea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4CAF0E" w14:textId="77777777" w:rsidR="0025209E" w:rsidRPr="00743905" w:rsidRDefault="0025209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E49C7B" w14:textId="77777777" w:rsidR="0025209E" w:rsidRPr="00743905" w:rsidRDefault="0025209E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53DFD7" w14:textId="77777777" w:rsidR="0025209E" w:rsidRPr="00743905" w:rsidRDefault="0025209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BF2E0D" w14:textId="77777777" w:rsidR="0025209E" w:rsidRPr="00743905" w:rsidRDefault="0025209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564E43" w14:textId="77777777" w:rsidR="0025209E" w:rsidRPr="00743905" w:rsidRDefault="0025209E" w:rsidP="000748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  <w:p w14:paraId="27053A42" w14:textId="77777777" w:rsidR="0025209E" w:rsidRPr="0007721B" w:rsidRDefault="0025209E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07721B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25209E" w:rsidRPr="00743905" w14:paraId="1F33B007" w14:textId="77777777" w:rsidTr="000B7D86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336719" w14:textId="77777777" w:rsidR="0025209E" w:rsidRPr="00743905" w:rsidRDefault="0025209E" w:rsidP="0025209E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06E7F9" w14:textId="77777777" w:rsidR="0025209E" w:rsidRDefault="0025209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18+190</w:t>
            </w:r>
          </w:p>
          <w:p w14:paraId="41FE16A5" w14:textId="77777777" w:rsidR="0025209E" w:rsidRPr="00743905" w:rsidRDefault="0025209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18+240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B793F4" w14:textId="77777777" w:rsidR="0025209E" w:rsidRPr="00743905" w:rsidRDefault="0025209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B3D394" w14:textId="77777777" w:rsidR="0025209E" w:rsidRPr="00743905" w:rsidRDefault="0025209E" w:rsidP="00257764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Gilort -</w:t>
            </w:r>
          </w:p>
          <w:p w14:paraId="79C8A9BB" w14:textId="77777777" w:rsidR="0025209E" w:rsidRPr="00743905" w:rsidRDefault="0025209E" w:rsidP="00257764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Tu</w:t>
            </w:r>
            <w:r>
              <w:rPr>
                <w:b/>
                <w:bCs/>
                <w:color w:val="000000"/>
                <w:sz w:val="20"/>
                <w:lang w:val="ro-RO"/>
              </w:rPr>
              <w:t>r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burea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246A64" w14:textId="77777777" w:rsidR="0025209E" w:rsidRPr="00743905" w:rsidRDefault="0025209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1230C1" w14:textId="77777777" w:rsidR="0025209E" w:rsidRPr="00743905" w:rsidRDefault="0025209E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E53F51" w14:textId="77777777" w:rsidR="0025209E" w:rsidRPr="00743905" w:rsidRDefault="0025209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BAF326" w14:textId="77777777" w:rsidR="0025209E" w:rsidRPr="00743905" w:rsidRDefault="0025209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0EC1C9" w14:textId="77777777" w:rsidR="0025209E" w:rsidRPr="00743905" w:rsidRDefault="0025209E" w:rsidP="00257764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  <w:p w14:paraId="1F2D12B7" w14:textId="77777777" w:rsidR="0025209E" w:rsidRDefault="0025209E" w:rsidP="00257764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 w:rsidRPr="0007721B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25209E" w:rsidRPr="00743905" w14:paraId="192B67DA" w14:textId="77777777" w:rsidTr="000B7D86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F4C334" w14:textId="77777777" w:rsidR="0025209E" w:rsidRPr="00743905" w:rsidRDefault="0025209E" w:rsidP="0025209E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F16061" w14:textId="77777777" w:rsidR="0025209E" w:rsidRDefault="0025209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18+540</w:t>
            </w:r>
          </w:p>
          <w:p w14:paraId="6B0B55CF" w14:textId="77777777" w:rsidR="0025209E" w:rsidRDefault="0025209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18+630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E7C7AF" w14:textId="77777777" w:rsidR="0025209E" w:rsidRDefault="0025209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50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E44430" w14:textId="77777777" w:rsidR="0025209E" w:rsidRDefault="0025209E" w:rsidP="00257764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St.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Tu</w:t>
            </w:r>
            <w:r>
              <w:rPr>
                <w:b/>
                <w:bCs/>
                <w:color w:val="000000"/>
                <w:sz w:val="20"/>
                <w:lang w:val="ro-RO"/>
              </w:rPr>
              <w:t>r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burea</w:t>
            </w:r>
          </w:p>
          <w:p w14:paraId="1A18C772" w14:textId="77777777" w:rsidR="0025209E" w:rsidRPr="00743905" w:rsidRDefault="0025209E" w:rsidP="00257764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linia 2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A82A5E" w14:textId="77777777" w:rsidR="0025209E" w:rsidRPr="00743905" w:rsidRDefault="0025209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6E3CB4" w14:textId="77777777" w:rsidR="0025209E" w:rsidRPr="00743905" w:rsidRDefault="0025209E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1B9617" w14:textId="77777777" w:rsidR="0025209E" w:rsidRPr="00743905" w:rsidRDefault="0025209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59BBE2" w14:textId="77777777" w:rsidR="0025209E" w:rsidRPr="00743905" w:rsidRDefault="0025209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89AA8A" w14:textId="77777777" w:rsidR="0025209E" w:rsidRPr="008D4C6D" w:rsidRDefault="0025209E" w:rsidP="00257764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8D4C6D">
              <w:rPr>
                <w:b/>
                <w:bCs/>
                <w:i/>
                <w:color w:val="000000"/>
                <w:sz w:val="20"/>
                <w:lang w:val="ro-RO"/>
              </w:rPr>
              <w:t>Peste sch. 1 și 3</w:t>
            </w:r>
            <w:r>
              <w:rPr>
                <w:b/>
                <w:bCs/>
                <w:i/>
                <w:color w:val="000000"/>
                <w:sz w:val="20"/>
                <w:lang w:val="ro-RO"/>
              </w:rPr>
              <w:t>,</w:t>
            </w:r>
            <w:r w:rsidRPr="008D4C6D">
              <w:rPr>
                <w:b/>
                <w:bCs/>
                <w:i/>
                <w:color w:val="000000"/>
                <w:sz w:val="20"/>
                <w:lang w:val="ro-RO"/>
              </w:rPr>
              <w:t xml:space="preserve"> Cap X.</w:t>
            </w:r>
          </w:p>
          <w:p w14:paraId="2F603704" w14:textId="77777777" w:rsidR="0025209E" w:rsidRDefault="0025209E" w:rsidP="00257764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 w:rsidRPr="008D4C6D">
              <w:rPr>
                <w:b/>
                <w:bCs/>
                <w:i/>
                <w:color w:val="000000"/>
                <w:sz w:val="20"/>
                <w:lang w:val="ro-RO"/>
              </w:rPr>
              <w:t>Fără inductori.</w:t>
            </w:r>
          </w:p>
        </w:tc>
      </w:tr>
      <w:tr w:rsidR="0025209E" w:rsidRPr="00743905" w14:paraId="4928D5A4" w14:textId="77777777" w:rsidTr="000B7D86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3BD00B" w14:textId="77777777" w:rsidR="0025209E" w:rsidRPr="00743905" w:rsidRDefault="0025209E" w:rsidP="0025209E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A8F229" w14:textId="77777777" w:rsidR="0025209E" w:rsidRDefault="0025209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20+645</w:t>
            </w:r>
          </w:p>
          <w:p w14:paraId="125F09A1" w14:textId="77777777" w:rsidR="0025209E" w:rsidRDefault="0025209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20+695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012D31" w14:textId="77777777" w:rsidR="0025209E" w:rsidRDefault="0025209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2FAA7C" w14:textId="77777777" w:rsidR="0025209E" w:rsidRPr="00743905" w:rsidRDefault="0025209E" w:rsidP="00002987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Tu</w:t>
            </w:r>
            <w:r>
              <w:rPr>
                <w:b/>
                <w:bCs/>
                <w:color w:val="000000"/>
                <w:sz w:val="20"/>
                <w:lang w:val="ro-RO"/>
              </w:rPr>
              <w:t>r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burea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-</w:t>
            </w:r>
          </w:p>
          <w:p w14:paraId="22AC304A" w14:textId="77777777" w:rsidR="0025209E" w:rsidRPr="00743905" w:rsidRDefault="0025209E" w:rsidP="00002987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Bibe</w:t>
            </w:r>
            <w:r>
              <w:rPr>
                <w:b/>
                <w:bCs/>
                <w:color w:val="000000"/>
                <w:sz w:val="20"/>
                <w:lang w:val="ro-RO"/>
              </w:rPr>
              <w:t>ș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C5472C" w14:textId="77777777" w:rsidR="0025209E" w:rsidRPr="00743905" w:rsidRDefault="0025209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4836FB" w14:textId="77777777" w:rsidR="0025209E" w:rsidRPr="00743905" w:rsidRDefault="0025209E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720669" w14:textId="77777777" w:rsidR="0025209E" w:rsidRPr="00743905" w:rsidRDefault="0025209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6CD212" w14:textId="77777777" w:rsidR="0025209E" w:rsidRPr="00743905" w:rsidRDefault="0025209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C3D3E9" w14:textId="77777777" w:rsidR="0025209E" w:rsidRPr="00743905" w:rsidRDefault="0025209E" w:rsidP="00002987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  <w:p w14:paraId="67A53D2D" w14:textId="77777777" w:rsidR="0025209E" w:rsidRPr="00743905" w:rsidRDefault="0025209E" w:rsidP="00002987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 w:rsidRPr="0007721B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25209E" w:rsidRPr="00743905" w14:paraId="248EE6BC" w14:textId="77777777" w:rsidTr="00743905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98DCCE" w14:textId="77777777" w:rsidR="0025209E" w:rsidRPr="00743905" w:rsidRDefault="0025209E" w:rsidP="0025209E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5B97B7" w14:textId="77777777" w:rsidR="0025209E" w:rsidRPr="00743905" w:rsidRDefault="0025209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21+600</w:t>
            </w:r>
          </w:p>
          <w:p w14:paraId="19D808E5" w14:textId="77777777" w:rsidR="0025209E" w:rsidRPr="00743905" w:rsidRDefault="0025209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21+710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DA02A0" w14:textId="77777777" w:rsidR="0025209E" w:rsidRPr="00743905" w:rsidRDefault="0025209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A367E7" w14:textId="77777777" w:rsidR="0025209E" w:rsidRPr="00743905" w:rsidRDefault="0025209E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Tu</w:t>
            </w:r>
            <w:r>
              <w:rPr>
                <w:b/>
                <w:bCs/>
                <w:color w:val="000000"/>
                <w:sz w:val="20"/>
                <w:lang w:val="ro-RO"/>
              </w:rPr>
              <w:t>r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burea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-</w:t>
            </w:r>
          </w:p>
          <w:p w14:paraId="4CD5D019" w14:textId="77777777" w:rsidR="0025209E" w:rsidRPr="00743905" w:rsidRDefault="0025209E" w:rsidP="00002987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Bibe</w:t>
            </w:r>
            <w:r>
              <w:rPr>
                <w:b/>
                <w:bCs/>
                <w:color w:val="000000"/>
                <w:sz w:val="20"/>
                <w:lang w:val="ro-RO"/>
              </w:rPr>
              <w:t>ș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9D3E5A" w14:textId="77777777" w:rsidR="0025209E" w:rsidRPr="00743905" w:rsidRDefault="0025209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6DD26B" w14:textId="77777777" w:rsidR="0025209E" w:rsidRPr="00743905" w:rsidRDefault="0025209E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2E36E7" w14:textId="77777777" w:rsidR="0025209E" w:rsidRPr="00743905" w:rsidRDefault="0025209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FD0233" w14:textId="77777777" w:rsidR="0025209E" w:rsidRPr="00743905" w:rsidRDefault="0025209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4A46E8" w14:textId="77777777" w:rsidR="0025209E" w:rsidRPr="00537749" w:rsidRDefault="0025209E" w:rsidP="000748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</w:tc>
      </w:tr>
      <w:tr w:rsidR="0025209E" w:rsidRPr="00743905" w14:paraId="11152715" w14:textId="77777777" w:rsidTr="00743905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367378" w14:textId="77777777" w:rsidR="0025209E" w:rsidRPr="00743905" w:rsidRDefault="0025209E" w:rsidP="0025209E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F88CC6" w14:textId="77777777" w:rsidR="0025209E" w:rsidRDefault="0025209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21+450</w:t>
            </w:r>
          </w:p>
          <w:p w14:paraId="523D5B06" w14:textId="77777777" w:rsidR="0025209E" w:rsidRPr="00743905" w:rsidRDefault="0025209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21+500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D9DFE1" w14:textId="77777777" w:rsidR="0025209E" w:rsidRPr="00743905" w:rsidRDefault="0025209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6E8764" w14:textId="77777777" w:rsidR="0025209E" w:rsidRPr="00743905" w:rsidRDefault="0025209E" w:rsidP="008640F6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Tu</w:t>
            </w:r>
            <w:r>
              <w:rPr>
                <w:b/>
                <w:bCs/>
                <w:color w:val="000000"/>
                <w:sz w:val="20"/>
                <w:lang w:val="ro-RO"/>
              </w:rPr>
              <w:t>r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burea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-</w:t>
            </w:r>
          </w:p>
          <w:p w14:paraId="0E4CDA34" w14:textId="77777777" w:rsidR="0025209E" w:rsidRPr="00743905" w:rsidRDefault="0025209E" w:rsidP="008640F6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Bibe</w:t>
            </w:r>
            <w:r>
              <w:rPr>
                <w:b/>
                <w:bCs/>
                <w:color w:val="000000"/>
                <w:sz w:val="20"/>
                <w:lang w:val="ro-RO"/>
              </w:rPr>
              <w:t>ș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5BAC52" w14:textId="77777777" w:rsidR="0025209E" w:rsidRPr="00743905" w:rsidRDefault="0025209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EE9ECE" w14:textId="77777777" w:rsidR="0025209E" w:rsidRPr="00743905" w:rsidRDefault="0025209E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4F1696" w14:textId="77777777" w:rsidR="0025209E" w:rsidRPr="00743905" w:rsidRDefault="0025209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22327D" w14:textId="77777777" w:rsidR="0025209E" w:rsidRPr="00743905" w:rsidRDefault="0025209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F7AF84" w14:textId="77777777" w:rsidR="0025209E" w:rsidRPr="008640F6" w:rsidRDefault="0025209E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8640F6">
              <w:rPr>
                <w:b/>
                <w:bCs/>
                <w:i/>
                <w:color w:val="000000"/>
                <w:sz w:val="20"/>
                <w:lang w:val="ro-RO"/>
              </w:rPr>
              <w:t>Fără inductori.</w:t>
            </w:r>
          </w:p>
        </w:tc>
      </w:tr>
      <w:tr w:rsidR="0025209E" w:rsidRPr="00743905" w14:paraId="224C9EAA" w14:textId="77777777" w:rsidTr="00743905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891915" w14:textId="77777777" w:rsidR="0025209E" w:rsidRPr="00743905" w:rsidRDefault="0025209E" w:rsidP="0025209E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942D44" w14:textId="77777777" w:rsidR="0025209E" w:rsidRPr="00743905" w:rsidRDefault="0025209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25+470</w:t>
            </w:r>
          </w:p>
          <w:p w14:paraId="6899869B" w14:textId="77777777" w:rsidR="0025209E" w:rsidRPr="00743905" w:rsidRDefault="0025209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25+520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CDE0B7" w14:textId="77777777" w:rsidR="0025209E" w:rsidRPr="00743905" w:rsidRDefault="0025209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32C8B6" w14:textId="77777777" w:rsidR="0025209E" w:rsidRDefault="0025209E" w:rsidP="005A767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St.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Bibesti</w:t>
            </w:r>
          </w:p>
          <w:p w14:paraId="3C4ACE1A" w14:textId="77777777" w:rsidR="0025209E" w:rsidRPr="00743905" w:rsidRDefault="0025209E" w:rsidP="005A767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linia 1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D18913" w14:textId="77777777" w:rsidR="0025209E" w:rsidRPr="00743905" w:rsidRDefault="0025209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845846" w14:textId="77777777" w:rsidR="0025209E" w:rsidRPr="00743905" w:rsidRDefault="0025209E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3B3C03" w14:textId="77777777" w:rsidR="0025209E" w:rsidRPr="00743905" w:rsidRDefault="0025209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7A1CFB" w14:textId="77777777" w:rsidR="0025209E" w:rsidRPr="00743905" w:rsidRDefault="0025209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B66D26" w14:textId="77777777" w:rsidR="0025209E" w:rsidRDefault="0025209E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Valabil </w:t>
            </w:r>
            <w:r w:rsidRPr="005A7670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pentru trenurile care au în componență două locomotive cuplate.</w:t>
            </w:r>
          </w:p>
          <w:p w14:paraId="5C862BD6" w14:textId="77777777" w:rsidR="0025209E" w:rsidRPr="005A7670" w:rsidRDefault="0025209E" w:rsidP="000748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25209E" w:rsidRPr="00743905" w14:paraId="13C3D780" w14:textId="77777777" w:rsidTr="00743905">
        <w:trPr>
          <w:cantSplit/>
          <w:trHeight w:val="29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6FA524" w14:textId="77777777" w:rsidR="0025209E" w:rsidRPr="00743905" w:rsidRDefault="0025209E" w:rsidP="0025209E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1F3790" w14:textId="77777777" w:rsidR="0025209E" w:rsidRPr="00743905" w:rsidRDefault="0025209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A34EEC" w14:textId="77777777" w:rsidR="0025209E" w:rsidRPr="00743905" w:rsidRDefault="0025209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17BC1A" w14:textId="77777777" w:rsidR="0025209E" w:rsidRPr="00743905" w:rsidRDefault="0025209E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Bibeşti</w:t>
            </w:r>
          </w:p>
          <w:p w14:paraId="139821C4" w14:textId="77777777" w:rsidR="0025209E" w:rsidRPr="00743905" w:rsidRDefault="0025209E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linia 2 </w:t>
            </w:r>
          </w:p>
          <w:p w14:paraId="4E541A78" w14:textId="77777777" w:rsidR="0025209E" w:rsidRPr="00743905" w:rsidRDefault="0025209E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884543" w14:textId="77777777" w:rsidR="0025209E" w:rsidRPr="00743905" w:rsidRDefault="0025209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14:paraId="05D5E2C0" w14:textId="77777777" w:rsidR="0025209E" w:rsidRPr="00743905" w:rsidRDefault="0025209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689732" w14:textId="77777777" w:rsidR="0025209E" w:rsidRPr="00743905" w:rsidRDefault="0025209E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7D42E3" w14:textId="77777777" w:rsidR="0025209E" w:rsidRPr="00743905" w:rsidRDefault="0025209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7BE3B2" w14:textId="77777777" w:rsidR="0025209E" w:rsidRPr="00743905" w:rsidRDefault="0025209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DAE65A" w14:textId="77777777" w:rsidR="0025209E" w:rsidRPr="00743905" w:rsidRDefault="0025209E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25209E" w:rsidRPr="00743905" w14:paraId="357B6D17" w14:textId="77777777" w:rsidTr="00743905">
        <w:trPr>
          <w:cantSplit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2F03F1" w14:textId="77777777" w:rsidR="0025209E" w:rsidRPr="00743905" w:rsidRDefault="0025209E" w:rsidP="0025209E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B72877" w14:textId="77777777" w:rsidR="0025209E" w:rsidRPr="00743905" w:rsidRDefault="0025209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9836FE" w14:textId="77777777" w:rsidR="0025209E" w:rsidRPr="00743905" w:rsidRDefault="0025209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829F57" w14:textId="77777777" w:rsidR="0025209E" w:rsidRPr="00743905" w:rsidRDefault="0025209E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Musculeşti</w:t>
            </w:r>
          </w:p>
          <w:p w14:paraId="6E27AA1D" w14:textId="77777777" w:rsidR="0025209E" w:rsidRPr="00743905" w:rsidRDefault="0025209E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B60EC1" w14:textId="77777777" w:rsidR="0025209E" w:rsidRPr="00743905" w:rsidRDefault="0025209E" w:rsidP="00216BD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peste sch. 5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60AB1A" w14:textId="77777777" w:rsidR="0025209E" w:rsidRPr="00743905" w:rsidRDefault="0025209E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90C5A3" w14:textId="77777777" w:rsidR="0025209E" w:rsidRPr="00743905" w:rsidRDefault="0025209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FAC9BD" w14:textId="77777777" w:rsidR="0025209E" w:rsidRPr="00743905" w:rsidRDefault="0025209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1A5B75" w14:textId="77777777" w:rsidR="0025209E" w:rsidRPr="00743905" w:rsidRDefault="0025209E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Cu acces la linia 1</w:t>
            </w:r>
          </w:p>
          <w:p w14:paraId="4A3384D3" w14:textId="77777777" w:rsidR="0025209E" w:rsidRPr="00743905" w:rsidRDefault="0025209E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primiri - expedieri.</w:t>
            </w:r>
          </w:p>
        </w:tc>
      </w:tr>
      <w:tr w:rsidR="0025209E" w:rsidRPr="00743905" w14:paraId="3BD8527E" w14:textId="77777777" w:rsidTr="00743905">
        <w:trPr>
          <w:cantSplit/>
          <w:trHeight w:val="2595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14EE69" w14:textId="77777777" w:rsidR="0025209E" w:rsidRPr="00743905" w:rsidRDefault="0025209E" w:rsidP="0025209E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0B10EE" w14:textId="77777777" w:rsidR="0025209E" w:rsidRPr="00743905" w:rsidRDefault="0025209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954BAF" w14:textId="77777777" w:rsidR="0025209E" w:rsidRPr="00743905" w:rsidRDefault="0025209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854E84" w14:textId="77777777" w:rsidR="0025209E" w:rsidRPr="00743905" w:rsidRDefault="0025209E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Bărbăteşti</w:t>
            </w:r>
          </w:p>
          <w:p w14:paraId="032204E9" w14:textId="77777777" w:rsidR="0025209E" w:rsidRPr="00743905" w:rsidRDefault="0025209E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linia 3 </w:t>
            </w:r>
          </w:p>
          <w:p w14:paraId="4B2301C9" w14:textId="77777777" w:rsidR="0025209E" w:rsidRPr="00743905" w:rsidRDefault="0025209E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85D22" w14:textId="77777777" w:rsidR="0025209E" w:rsidRPr="00743905" w:rsidRDefault="0025209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toată linia </w:t>
            </w:r>
          </w:p>
          <w:p w14:paraId="70E9950D" w14:textId="77777777" w:rsidR="0025209E" w:rsidRPr="00743905" w:rsidRDefault="0025209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şi </w:t>
            </w:r>
          </w:p>
          <w:p w14:paraId="4C07FA4D" w14:textId="77777777" w:rsidR="0025209E" w:rsidRDefault="0025209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peste sch. </w:t>
            </w:r>
          </w:p>
          <w:p w14:paraId="691A2912" w14:textId="77777777" w:rsidR="0025209E" w:rsidRDefault="0025209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5, 7 </w:t>
            </w:r>
          </w:p>
          <w:p w14:paraId="2BA69439" w14:textId="77777777" w:rsidR="0025209E" w:rsidRPr="00743905" w:rsidRDefault="0025209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şi </w:t>
            </w:r>
          </w:p>
          <w:p w14:paraId="30910BC6" w14:textId="77777777" w:rsidR="0025209E" w:rsidRPr="00743905" w:rsidRDefault="0025209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TDJ </w:t>
            </w:r>
          </w:p>
          <w:p w14:paraId="477D8631" w14:textId="77777777" w:rsidR="0025209E" w:rsidRPr="00743905" w:rsidRDefault="0025209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6 / 8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91E8C8" w14:textId="77777777" w:rsidR="0025209E" w:rsidRPr="00743905" w:rsidRDefault="0025209E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9C1879" w14:textId="77777777" w:rsidR="0025209E" w:rsidRPr="00743905" w:rsidRDefault="0025209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63AF4D" w14:textId="77777777" w:rsidR="0025209E" w:rsidRPr="00743905" w:rsidRDefault="0025209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48F28A" w14:textId="77777777" w:rsidR="0025209E" w:rsidRDefault="0025209E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14:paraId="5C8D829B" w14:textId="77777777" w:rsidR="0025209E" w:rsidRPr="00743905" w:rsidRDefault="0025209E" w:rsidP="00F114D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la liniile 3 şi 4.</w:t>
            </w:r>
          </w:p>
        </w:tc>
      </w:tr>
      <w:tr w:rsidR="0025209E" w:rsidRPr="00743905" w14:paraId="1D784FDA" w14:textId="77777777" w:rsidTr="00743905">
        <w:trPr>
          <w:cantSplit/>
          <w:trHeight w:val="1083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E191F9" w14:textId="77777777" w:rsidR="0025209E" w:rsidRPr="00743905" w:rsidRDefault="0025209E" w:rsidP="0025209E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A9F45F" w14:textId="77777777" w:rsidR="0025209E" w:rsidRPr="00743905" w:rsidRDefault="0025209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109E2D" w14:textId="77777777" w:rsidR="0025209E" w:rsidRPr="00743905" w:rsidRDefault="0025209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9110FE" w14:textId="77777777" w:rsidR="0025209E" w:rsidRPr="00743905" w:rsidRDefault="0025209E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 Bărbăteşti</w:t>
            </w:r>
          </w:p>
          <w:p w14:paraId="3745C8CD" w14:textId="77777777" w:rsidR="0025209E" w:rsidRPr="00743905" w:rsidRDefault="0025209E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linia 4 </w:t>
            </w:r>
          </w:p>
          <w:p w14:paraId="0B3522F0" w14:textId="77777777" w:rsidR="0025209E" w:rsidRPr="00743905" w:rsidRDefault="0025209E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8A0916" w14:textId="77777777" w:rsidR="0025209E" w:rsidRPr="00743905" w:rsidRDefault="0025209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de la Cap X la </w:t>
            </w:r>
          </w:p>
          <w:p w14:paraId="1A8B57CD" w14:textId="77777777" w:rsidR="0025209E" w:rsidRPr="00743905" w:rsidRDefault="0025209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axa staţiei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B41FE6" w14:textId="77777777" w:rsidR="0025209E" w:rsidRPr="00743905" w:rsidRDefault="0025209E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389EE3" w14:textId="77777777" w:rsidR="0025209E" w:rsidRPr="00743905" w:rsidRDefault="0025209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342656" w14:textId="77777777" w:rsidR="0025209E" w:rsidRPr="00743905" w:rsidRDefault="0025209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AF69BE" w14:textId="77777777" w:rsidR="0025209E" w:rsidRPr="00743905" w:rsidRDefault="0025209E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Restul liniei este închisă.</w:t>
            </w:r>
          </w:p>
        </w:tc>
      </w:tr>
      <w:tr w:rsidR="0025209E" w:rsidRPr="00743905" w14:paraId="5F07BB4C" w14:textId="77777777" w:rsidTr="00743905">
        <w:trPr>
          <w:cantSplit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9C3005" w14:textId="77777777" w:rsidR="0025209E" w:rsidRPr="00743905" w:rsidRDefault="0025209E" w:rsidP="0025209E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EAF0C8" w14:textId="77777777" w:rsidR="0025209E" w:rsidRPr="00743905" w:rsidRDefault="0025209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23EEA4" w14:textId="77777777" w:rsidR="0025209E" w:rsidRPr="00743905" w:rsidRDefault="0025209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86D614" w14:textId="77777777" w:rsidR="0025209E" w:rsidRPr="00743905" w:rsidRDefault="0025209E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Jupâneşti</w:t>
            </w:r>
          </w:p>
          <w:p w14:paraId="2DCFA890" w14:textId="77777777" w:rsidR="0025209E" w:rsidRPr="00743905" w:rsidRDefault="0025209E" w:rsidP="0013317D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Cap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827A5A" w14:textId="77777777" w:rsidR="0025209E" w:rsidRPr="00743905" w:rsidRDefault="0025209E" w:rsidP="0013317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peste sch. 6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9C8099" w14:textId="77777777" w:rsidR="0025209E" w:rsidRPr="00743905" w:rsidRDefault="0025209E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FE465F" w14:textId="77777777" w:rsidR="0025209E" w:rsidRPr="00743905" w:rsidRDefault="0025209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DE8DB8" w14:textId="77777777" w:rsidR="0025209E" w:rsidRPr="00743905" w:rsidRDefault="0025209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EF9234" w14:textId="77777777" w:rsidR="0025209E" w:rsidRPr="00743905" w:rsidRDefault="0025209E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Afectează intrări - ieşiri</w:t>
            </w:r>
          </w:p>
          <w:p w14:paraId="5AC89DDF" w14:textId="77777777" w:rsidR="0025209E" w:rsidRPr="00743905" w:rsidRDefault="0025209E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 la linia 2</w:t>
            </w:r>
          </w:p>
          <w:p w14:paraId="5D5D4AB4" w14:textId="77777777" w:rsidR="0025209E" w:rsidRPr="00743905" w:rsidRDefault="0025209E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primiri - expedieri.</w:t>
            </w:r>
          </w:p>
        </w:tc>
      </w:tr>
      <w:tr w:rsidR="0025209E" w:rsidRPr="00743905" w14:paraId="5CF73E21" w14:textId="77777777" w:rsidTr="00743905">
        <w:trPr>
          <w:cantSplit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A93FA1" w14:textId="77777777" w:rsidR="0025209E" w:rsidRPr="00743905" w:rsidRDefault="0025209E" w:rsidP="0025209E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FAE857" w14:textId="77777777" w:rsidR="0025209E" w:rsidRPr="00743905" w:rsidRDefault="0025209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45+660</w:t>
            </w:r>
          </w:p>
          <w:p w14:paraId="65B03E2D" w14:textId="77777777" w:rsidR="0025209E" w:rsidRPr="00743905" w:rsidRDefault="0025209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45+740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4E25C1" w14:textId="77777777" w:rsidR="0025209E" w:rsidRPr="00743905" w:rsidRDefault="0025209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0B3C0D" w14:textId="77777777" w:rsidR="0025209E" w:rsidRPr="00743905" w:rsidRDefault="0025209E" w:rsidP="00006FD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Cărbuneşti</w:t>
            </w:r>
          </w:p>
          <w:p w14:paraId="540B7784" w14:textId="77777777" w:rsidR="0025209E" w:rsidRPr="00743905" w:rsidRDefault="0025209E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linia 2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F4F704" w14:textId="77777777" w:rsidR="0025209E" w:rsidRPr="00743905" w:rsidRDefault="0025209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B53C28" w14:textId="77777777" w:rsidR="0025209E" w:rsidRPr="00743905" w:rsidRDefault="0025209E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D18CFE" w14:textId="77777777" w:rsidR="0025209E" w:rsidRPr="00743905" w:rsidRDefault="0025209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1ACA88" w14:textId="77777777" w:rsidR="0025209E" w:rsidRPr="00743905" w:rsidRDefault="0025209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D8B094" w14:textId="77777777" w:rsidR="0025209E" w:rsidRPr="00743905" w:rsidRDefault="0025209E" w:rsidP="000748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 xml:space="preserve">inclusiv 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  <w:p w14:paraId="48FAEA31" w14:textId="77777777" w:rsidR="0025209E" w:rsidRPr="001D7D9E" w:rsidRDefault="0025209E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25209E" w:rsidRPr="00743905" w14:paraId="077F1A18" w14:textId="77777777" w:rsidTr="00743905">
        <w:trPr>
          <w:cantSplit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175A26" w14:textId="77777777" w:rsidR="0025209E" w:rsidRPr="00743905" w:rsidRDefault="0025209E" w:rsidP="0025209E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EA1555" w14:textId="77777777" w:rsidR="0025209E" w:rsidRPr="00743905" w:rsidRDefault="0025209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413A31" w14:textId="77777777" w:rsidR="0025209E" w:rsidRPr="00743905" w:rsidRDefault="0025209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623B3F" w14:textId="77777777" w:rsidR="0025209E" w:rsidRPr="00743905" w:rsidRDefault="0025209E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Cărbuneşti</w:t>
            </w:r>
          </w:p>
          <w:p w14:paraId="4D87CABC" w14:textId="77777777" w:rsidR="0025209E" w:rsidRPr="00743905" w:rsidRDefault="0025209E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Cap X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7968E2" w14:textId="77777777" w:rsidR="0025209E" w:rsidRPr="00743905" w:rsidRDefault="0025209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peste T.D.J.</w:t>
            </w:r>
          </w:p>
          <w:p w14:paraId="65B99717" w14:textId="77777777" w:rsidR="0025209E" w:rsidRPr="00743905" w:rsidRDefault="0025209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5 / 7,</w:t>
            </w:r>
          </w:p>
          <w:p w14:paraId="1BE64A43" w14:textId="77777777" w:rsidR="0025209E" w:rsidRPr="00743905" w:rsidRDefault="0025209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sch. 11, 17, 24, 26, 30 şi TDJ </w:t>
            </w:r>
          </w:p>
          <w:p w14:paraId="6CBBBE4F" w14:textId="77777777" w:rsidR="0025209E" w:rsidRPr="00743905" w:rsidRDefault="0025209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en-US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18 </w:t>
            </w:r>
            <w:r w:rsidRPr="00743905">
              <w:rPr>
                <w:b/>
                <w:bCs/>
                <w:color w:val="000000"/>
                <w:sz w:val="20"/>
                <w:lang w:val="en-US"/>
              </w:rPr>
              <w:t>/ 22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80D1F5" w14:textId="77777777" w:rsidR="0025209E" w:rsidRPr="00743905" w:rsidRDefault="0025209E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03AE8B" w14:textId="77777777" w:rsidR="0025209E" w:rsidRPr="00743905" w:rsidRDefault="0025209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4C0527" w14:textId="77777777" w:rsidR="0025209E" w:rsidRPr="00743905" w:rsidRDefault="0025209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6E9045" w14:textId="77777777" w:rsidR="0025209E" w:rsidRDefault="0025209E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14:paraId="0DA17E83" w14:textId="77777777" w:rsidR="0025209E" w:rsidRPr="00743905" w:rsidRDefault="0025209E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la liniile 3 - 8.</w:t>
            </w:r>
          </w:p>
        </w:tc>
      </w:tr>
      <w:tr w:rsidR="0025209E" w:rsidRPr="00743905" w14:paraId="5F178B8A" w14:textId="77777777" w:rsidTr="00743905">
        <w:trPr>
          <w:cantSplit/>
          <w:trHeight w:val="414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18CE88" w14:textId="77777777" w:rsidR="0025209E" w:rsidRPr="00743905" w:rsidRDefault="0025209E" w:rsidP="0025209E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B7F9A4" w14:textId="77777777" w:rsidR="0025209E" w:rsidRPr="00743905" w:rsidRDefault="0025209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F0F84C" w14:textId="77777777" w:rsidR="0025209E" w:rsidRPr="00743905" w:rsidRDefault="0025209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724EDC" w14:textId="77777777" w:rsidR="0025209E" w:rsidRPr="00743905" w:rsidRDefault="0025209E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Cărbuneşti</w:t>
            </w:r>
          </w:p>
          <w:p w14:paraId="2F47F9D5" w14:textId="77777777" w:rsidR="0025209E" w:rsidRPr="00743905" w:rsidRDefault="0025209E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4824C9" w14:textId="77777777" w:rsidR="0025209E" w:rsidRPr="00743905" w:rsidRDefault="0025209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14:paraId="25B82D01" w14:textId="77777777" w:rsidR="0025209E" w:rsidRPr="00743905" w:rsidRDefault="0025209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A34E1D" w14:textId="77777777" w:rsidR="0025209E" w:rsidRPr="00743905" w:rsidRDefault="0025209E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F884B5" w14:textId="77777777" w:rsidR="0025209E" w:rsidRPr="00743905" w:rsidRDefault="0025209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07C2E2" w14:textId="77777777" w:rsidR="0025209E" w:rsidRPr="00743905" w:rsidRDefault="0025209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CC3B9B" w14:textId="77777777" w:rsidR="0025209E" w:rsidRPr="00743905" w:rsidRDefault="0025209E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25209E" w:rsidRPr="00743905" w14:paraId="2008FF0C" w14:textId="77777777" w:rsidTr="00743905">
        <w:trPr>
          <w:cantSplit/>
          <w:trHeight w:val="414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510BFE" w14:textId="77777777" w:rsidR="0025209E" w:rsidRPr="00743905" w:rsidRDefault="0025209E" w:rsidP="0025209E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45E777" w14:textId="77777777" w:rsidR="0025209E" w:rsidRPr="00743905" w:rsidRDefault="0025209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CD920D" w14:textId="77777777" w:rsidR="0025209E" w:rsidRPr="00743905" w:rsidRDefault="0025209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68E40D" w14:textId="77777777" w:rsidR="0025209E" w:rsidRPr="00743905" w:rsidRDefault="0025209E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Pojogeni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Cap X + Y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018CB5" w14:textId="77777777" w:rsidR="0025209E" w:rsidRPr="00743905" w:rsidRDefault="0025209E" w:rsidP="00F141F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peste T.D.J.</w:t>
            </w:r>
          </w:p>
          <w:p w14:paraId="537FC841" w14:textId="77777777" w:rsidR="0025209E" w:rsidRDefault="0025209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 / 5</w:t>
            </w:r>
          </w:p>
          <w:p w14:paraId="683250E9" w14:textId="77777777" w:rsidR="0025209E" w:rsidRDefault="0025209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și</w:t>
            </w:r>
          </w:p>
          <w:p w14:paraId="6D56D8AD" w14:textId="77777777" w:rsidR="0025209E" w:rsidRPr="00743905" w:rsidRDefault="0025209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sch. 4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C3637A" w14:textId="77777777" w:rsidR="0025209E" w:rsidRPr="00743905" w:rsidRDefault="0025209E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CC1842" w14:textId="77777777" w:rsidR="0025209E" w:rsidRPr="00743905" w:rsidRDefault="0025209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CB8D1D" w14:textId="77777777" w:rsidR="0025209E" w:rsidRPr="00743905" w:rsidRDefault="0025209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F19C61" w14:textId="77777777" w:rsidR="0025209E" w:rsidRPr="00743905" w:rsidRDefault="0025209E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Cu acces la linia 2.</w:t>
            </w:r>
          </w:p>
        </w:tc>
      </w:tr>
      <w:tr w:rsidR="0025209E" w:rsidRPr="00743905" w14:paraId="28DA1313" w14:textId="77777777" w:rsidTr="00743905">
        <w:trPr>
          <w:cantSplit/>
          <w:trHeight w:val="5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2D1F9E" w14:textId="77777777" w:rsidR="0025209E" w:rsidRPr="00743905" w:rsidRDefault="0025209E" w:rsidP="0025209E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22A2FA" w14:textId="77777777" w:rsidR="0025209E" w:rsidRPr="00743905" w:rsidRDefault="0025209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51+565</w:t>
            </w:r>
          </w:p>
          <w:p w14:paraId="25D31B9A" w14:textId="77777777" w:rsidR="0025209E" w:rsidRPr="00743905" w:rsidRDefault="0025209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51+615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D6A110" w14:textId="77777777" w:rsidR="0025209E" w:rsidRPr="00743905" w:rsidRDefault="0025209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EDAC8A" w14:textId="77777777" w:rsidR="0025209E" w:rsidRPr="00743905" w:rsidRDefault="0025209E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Pojogeni -</w:t>
            </w:r>
          </w:p>
          <w:p w14:paraId="0B012026" w14:textId="77777777" w:rsidR="0025209E" w:rsidRPr="00743905" w:rsidRDefault="0025209E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Copăcioasa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3B0894" w14:textId="77777777" w:rsidR="0025209E" w:rsidRPr="00743905" w:rsidRDefault="0025209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C4E724" w14:textId="77777777" w:rsidR="0025209E" w:rsidRPr="00743905" w:rsidRDefault="0025209E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E40D99" w14:textId="77777777" w:rsidR="0025209E" w:rsidRPr="00743905" w:rsidRDefault="0025209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EA5EEE" w14:textId="77777777" w:rsidR="0025209E" w:rsidRPr="00743905" w:rsidRDefault="0025209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489AB8" w14:textId="77777777" w:rsidR="0025209E" w:rsidRPr="00743905" w:rsidRDefault="0025209E" w:rsidP="000748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  <w:p w14:paraId="1D64388C" w14:textId="77777777" w:rsidR="0025209E" w:rsidRPr="0007721B" w:rsidRDefault="0025209E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07721B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25209E" w:rsidRPr="00743905" w14:paraId="4A20C0FF" w14:textId="77777777" w:rsidTr="00743905">
        <w:trPr>
          <w:cantSplit/>
          <w:trHeight w:val="5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1A8CEE" w14:textId="77777777" w:rsidR="0025209E" w:rsidRPr="00743905" w:rsidRDefault="0025209E" w:rsidP="0025209E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9D55D0" w14:textId="77777777" w:rsidR="0025209E" w:rsidRPr="00743905" w:rsidRDefault="0025209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53+270</w:t>
            </w:r>
          </w:p>
          <w:p w14:paraId="68F1CDBF" w14:textId="77777777" w:rsidR="0025209E" w:rsidRPr="00743905" w:rsidRDefault="0025209E" w:rsidP="007C60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5</w:t>
            </w:r>
            <w:r>
              <w:rPr>
                <w:b/>
                <w:bCs/>
                <w:color w:val="000000"/>
                <w:sz w:val="20"/>
                <w:lang w:val="ro-RO"/>
              </w:rPr>
              <w:t>3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+</w:t>
            </w:r>
            <w:r>
              <w:rPr>
                <w:b/>
                <w:bCs/>
                <w:color w:val="000000"/>
                <w:sz w:val="20"/>
                <w:lang w:val="ro-RO"/>
              </w:rPr>
              <w:t>32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6F19A5" w14:textId="77777777" w:rsidR="0025209E" w:rsidRPr="00743905" w:rsidRDefault="0025209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377FB9" w14:textId="77777777" w:rsidR="0025209E" w:rsidRPr="00743905" w:rsidRDefault="0025209E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Pojogeni -</w:t>
            </w:r>
          </w:p>
          <w:p w14:paraId="602B9932" w14:textId="77777777" w:rsidR="0025209E" w:rsidRPr="00743905" w:rsidRDefault="0025209E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Copăcioasa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A10DD3" w14:textId="77777777" w:rsidR="0025209E" w:rsidRPr="00743905" w:rsidRDefault="0025209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9C1864" w14:textId="77777777" w:rsidR="0025209E" w:rsidRPr="00743905" w:rsidRDefault="0025209E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608BC6" w14:textId="77777777" w:rsidR="0025209E" w:rsidRPr="00743905" w:rsidRDefault="0025209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DEDD6F" w14:textId="77777777" w:rsidR="0025209E" w:rsidRPr="00743905" w:rsidRDefault="0025209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E1AF22" w14:textId="77777777" w:rsidR="0025209E" w:rsidRDefault="0025209E" w:rsidP="000748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  <w:p w14:paraId="1E0893F4" w14:textId="77777777" w:rsidR="0025209E" w:rsidRPr="00951746" w:rsidRDefault="0025209E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951746">
              <w:rPr>
                <w:b/>
                <w:bCs/>
                <w:i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25209E" w:rsidRPr="00743905" w14:paraId="1925298C" w14:textId="77777777" w:rsidTr="00743905">
        <w:trPr>
          <w:cantSplit/>
          <w:trHeight w:val="5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98C9CE" w14:textId="77777777" w:rsidR="0025209E" w:rsidRPr="00743905" w:rsidRDefault="0025209E" w:rsidP="0025209E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82D581" w14:textId="77777777" w:rsidR="0025209E" w:rsidRDefault="0025209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56+530</w:t>
            </w:r>
          </w:p>
          <w:p w14:paraId="03457E66" w14:textId="77777777" w:rsidR="0025209E" w:rsidRPr="00743905" w:rsidRDefault="0025209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56+600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0EBBF0" w14:textId="77777777" w:rsidR="0025209E" w:rsidRPr="00743905" w:rsidRDefault="0025209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4CB875" w14:textId="77777777" w:rsidR="0025209E" w:rsidRDefault="0025209E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St. Copăcioasa</w:t>
            </w:r>
          </w:p>
          <w:p w14:paraId="264D6248" w14:textId="77777777" w:rsidR="0025209E" w:rsidRPr="00743905" w:rsidRDefault="0025209E" w:rsidP="00707BD4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Cap X, peste sch. 1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C02EB7" w14:textId="77777777" w:rsidR="0025209E" w:rsidRPr="00743905" w:rsidRDefault="0025209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CCCBB1" w14:textId="77777777" w:rsidR="0025209E" w:rsidRPr="00743905" w:rsidRDefault="0025209E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AF1B64" w14:textId="77777777" w:rsidR="0025209E" w:rsidRPr="00743905" w:rsidRDefault="0025209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BAD737" w14:textId="77777777" w:rsidR="0025209E" w:rsidRPr="00743905" w:rsidRDefault="0025209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DF5DFA" w14:textId="77777777" w:rsidR="0025209E" w:rsidRPr="005C6725" w:rsidRDefault="0025209E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color w:val="000000"/>
                <w:sz w:val="20"/>
                <w:lang w:val="ro-RO"/>
              </w:rPr>
              <w:t>Fără inductori.</w:t>
            </w:r>
          </w:p>
        </w:tc>
      </w:tr>
      <w:tr w:rsidR="0025209E" w:rsidRPr="00743905" w14:paraId="09F61218" w14:textId="77777777" w:rsidTr="00743905">
        <w:trPr>
          <w:cantSplit/>
          <w:trHeight w:val="5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B79EA6" w14:textId="77777777" w:rsidR="0025209E" w:rsidRPr="00743905" w:rsidRDefault="0025209E" w:rsidP="0025209E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4E2863" w14:textId="77777777" w:rsidR="0025209E" w:rsidRDefault="0025209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68+900</w:t>
            </w:r>
          </w:p>
          <w:p w14:paraId="1D702EE4" w14:textId="77777777" w:rsidR="0025209E" w:rsidRDefault="0025209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69+300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C39AE5" w14:textId="77777777" w:rsidR="0025209E" w:rsidRDefault="0025209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1A3AA1" w14:textId="77777777" w:rsidR="0025209E" w:rsidRDefault="0025209E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Lunca Budieni -</w:t>
            </w:r>
          </w:p>
          <w:p w14:paraId="3347FAA5" w14:textId="77777777" w:rsidR="0025209E" w:rsidRPr="00743905" w:rsidRDefault="0025209E" w:rsidP="000561D9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Târgu Jiu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6762B5" w14:textId="77777777" w:rsidR="0025209E" w:rsidRPr="00743905" w:rsidRDefault="0025209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42A0A1" w14:textId="77777777" w:rsidR="0025209E" w:rsidRPr="00743905" w:rsidRDefault="0025209E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192977" w14:textId="77777777" w:rsidR="0025209E" w:rsidRPr="00743905" w:rsidRDefault="0025209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588023" w14:textId="77777777" w:rsidR="0025209E" w:rsidRPr="00743905" w:rsidRDefault="0025209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38AA9D" w14:textId="77777777" w:rsidR="0025209E" w:rsidRDefault="0025209E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25209E" w:rsidRPr="00743905" w14:paraId="2343BA56" w14:textId="77777777" w:rsidTr="00743905">
        <w:trPr>
          <w:cantSplit/>
          <w:trHeight w:val="5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20DA04" w14:textId="77777777" w:rsidR="0025209E" w:rsidRPr="00743905" w:rsidRDefault="0025209E" w:rsidP="0025209E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58A73D" w14:textId="77777777" w:rsidR="0025209E" w:rsidRDefault="0025209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69+546</w:t>
            </w:r>
          </w:p>
          <w:p w14:paraId="2F14BC8F" w14:textId="77777777" w:rsidR="0025209E" w:rsidRPr="00743905" w:rsidRDefault="0025209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69+673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9274EB" w14:textId="77777777" w:rsidR="0025209E" w:rsidRPr="00743905" w:rsidRDefault="0025209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9C3357" w14:textId="77777777" w:rsidR="0025209E" w:rsidRDefault="0025209E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Târgu Jiu</w:t>
            </w:r>
          </w:p>
          <w:p w14:paraId="0D6A4D87" w14:textId="77777777" w:rsidR="0025209E" w:rsidRDefault="0025209E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peste TDJ  5 / 7 și </w:t>
            </w:r>
          </w:p>
          <w:p w14:paraId="422CDB02" w14:textId="77777777" w:rsidR="0025209E" w:rsidRPr="00743905" w:rsidRDefault="0025209E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sch. 11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DAA096" w14:textId="77777777" w:rsidR="0025209E" w:rsidRPr="00743905" w:rsidRDefault="0025209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4F718F" w14:textId="77777777" w:rsidR="0025209E" w:rsidRPr="00743905" w:rsidRDefault="0025209E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C45757" w14:textId="77777777" w:rsidR="0025209E" w:rsidRPr="00743905" w:rsidRDefault="0025209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5756A9" w14:textId="77777777" w:rsidR="0025209E" w:rsidRPr="00743905" w:rsidRDefault="0025209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A451C3" w14:textId="77777777" w:rsidR="0025209E" w:rsidRDefault="0025209E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Afectează intrări - ieşiri la linia 3 directă.</w:t>
            </w:r>
          </w:p>
          <w:p w14:paraId="17E15A71" w14:textId="77777777" w:rsidR="0025209E" w:rsidRDefault="0025209E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  <w:p w14:paraId="3B576829" w14:textId="77777777" w:rsidR="0025209E" w:rsidRPr="00575A15" w:rsidRDefault="0025209E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Stație paralelogram.</w:t>
            </w:r>
          </w:p>
        </w:tc>
      </w:tr>
      <w:tr w:rsidR="0025209E" w:rsidRPr="00743905" w14:paraId="2502D2BA" w14:textId="77777777" w:rsidTr="00655BB8">
        <w:trPr>
          <w:cantSplit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503155" w14:textId="77777777" w:rsidR="0025209E" w:rsidRPr="00743905" w:rsidRDefault="0025209E" w:rsidP="0025209E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817DA5" w14:textId="77777777" w:rsidR="0025209E" w:rsidRPr="00743905" w:rsidRDefault="0025209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BDEED7" w14:textId="77777777" w:rsidR="0025209E" w:rsidRPr="00743905" w:rsidRDefault="0025209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80AE61" w14:textId="77777777" w:rsidR="0025209E" w:rsidRPr="00743905" w:rsidRDefault="0025209E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Târgu Jiu</w:t>
            </w:r>
          </w:p>
          <w:p w14:paraId="35AEBE3E" w14:textId="77777777" w:rsidR="0025209E" w:rsidRPr="00743905" w:rsidRDefault="0025209E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Cap X </w:t>
            </w:r>
            <w:r>
              <w:rPr>
                <w:b/>
                <w:bCs/>
                <w:color w:val="000000"/>
                <w:sz w:val="20"/>
                <w:lang w:val="ro-RO"/>
              </w:rPr>
              <w:t>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C525DF" w14:textId="77777777" w:rsidR="0025209E" w:rsidRDefault="0025209E" w:rsidP="00216BD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peste sch.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13,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27,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22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</w:p>
          <w:p w14:paraId="254A8B38" w14:textId="77777777" w:rsidR="0025209E" w:rsidRPr="00743905" w:rsidRDefault="0025209E" w:rsidP="00216BD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şi 24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CBA774" w14:textId="77777777" w:rsidR="0025209E" w:rsidRPr="00743905" w:rsidRDefault="0025209E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E3EB41" w14:textId="77777777" w:rsidR="0025209E" w:rsidRPr="00743905" w:rsidRDefault="0025209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C4D57C" w14:textId="77777777" w:rsidR="0025209E" w:rsidRPr="00743905" w:rsidRDefault="0025209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3ECAB6" w14:textId="77777777" w:rsidR="0025209E" w:rsidRDefault="0025209E" w:rsidP="009A291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14:paraId="49F3B20F" w14:textId="77777777" w:rsidR="0025209E" w:rsidRPr="00743905" w:rsidRDefault="0025209E" w:rsidP="009A291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la liniile </w:t>
            </w: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4</w:t>
            </w: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 - 10.</w:t>
            </w:r>
          </w:p>
        </w:tc>
      </w:tr>
      <w:tr w:rsidR="0025209E" w:rsidRPr="00743905" w14:paraId="2635B429" w14:textId="77777777" w:rsidTr="00C046FD">
        <w:trPr>
          <w:cantSplit/>
          <w:trHeight w:val="1258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5AE4E9" w14:textId="77777777" w:rsidR="0025209E" w:rsidRPr="00743905" w:rsidRDefault="0025209E" w:rsidP="0025209E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0CB974" w14:textId="77777777" w:rsidR="0025209E" w:rsidRDefault="0025209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75+080</w:t>
            </w:r>
          </w:p>
          <w:p w14:paraId="4D3365E4" w14:textId="77777777" w:rsidR="0025209E" w:rsidRPr="00743905" w:rsidRDefault="0025209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75+130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D8B1FF" w14:textId="77777777" w:rsidR="0025209E" w:rsidRPr="00743905" w:rsidRDefault="0025209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315921" w14:textId="77777777" w:rsidR="0025209E" w:rsidRPr="00743905" w:rsidRDefault="0025209E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Ec. Teodoroiu</w:t>
            </w:r>
          </w:p>
          <w:p w14:paraId="03352A7F" w14:textId="77777777" w:rsidR="0025209E" w:rsidRPr="00743905" w:rsidRDefault="0025209E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linia 2 directă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AC0602" w14:textId="77777777" w:rsidR="0025209E" w:rsidRPr="00743905" w:rsidRDefault="0025209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6F333A" w14:textId="77777777" w:rsidR="0025209E" w:rsidRPr="00743905" w:rsidRDefault="0025209E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0D00E7" w14:textId="77777777" w:rsidR="0025209E" w:rsidRPr="00743905" w:rsidRDefault="0025209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E866AC" w14:textId="77777777" w:rsidR="0025209E" w:rsidRPr="00743905" w:rsidRDefault="0025209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B7BCA3" w14:textId="77777777" w:rsidR="0025209E" w:rsidRDefault="0025209E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Peste sch. 6.</w:t>
            </w:r>
          </w:p>
          <w:p w14:paraId="1ECC7F20" w14:textId="77777777" w:rsidR="0025209E" w:rsidRPr="00743905" w:rsidRDefault="0025209E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25209E" w:rsidRPr="00743905" w14:paraId="24711A9F" w14:textId="77777777" w:rsidTr="00743905">
        <w:trPr>
          <w:cantSplit/>
          <w:trHeight w:val="373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4D51F2" w14:textId="77777777" w:rsidR="0025209E" w:rsidRPr="00743905" w:rsidRDefault="0025209E" w:rsidP="0025209E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4DB4F0" w14:textId="77777777" w:rsidR="0025209E" w:rsidRPr="00743905" w:rsidRDefault="0025209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23371F" w14:textId="77777777" w:rsidR="0025209E" w:rsidRPr="00743905" w:rsidRDefault="0025209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069B98" w14:textId="77777777" w:rsidR="0025209E" w:rsidRPr="00743905" w:rsidRDefault="0025209E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Ec. Teodoroiu</w:t>
            </w:r>
          </w:p>
          <w:p w14:paraId="6C8BEF4E" w14:textId="77777777" w:rsidR="0025209E" w:rsidRPr="00743905" w:rsidRDefault="0025209E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linia 4 </w:t>
            </w:r>
          </w:p>
          <w:p w14:paraId="4F68826A" w14:textId="77777777" w:rsidR="0025209E" w:rsidRPr="00743905" w:rsidRDefault="0025209E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5FF8BE" w14:textId="77777777" w:rsidR="0025209E" w:rsidRPr="00743905" w:rsidRDefault="0025209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14:paraId="37D681DE" w14:textId="77777777" w:rsidR="0025209E" w:rsidRPr="00743905" w:rsidRDefault="0025209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40EA68" w14:textId="77777777" w:rsidR="0025209E" w:rsidRPr="00743905" w:rsidRDefault="0025209E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6D5991" w14:textId="77777777" w:rsidR="0025209E" w:rsidRPr="00743905" w:rsidRDefault="0025209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11FBF3" w14:textId="77777777" w:rsidR="0025209E" w:rsidRPr="00743905" w:rsidRDefault="0025209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FB5ECF" w14:textId="77777777" w:rsidR="0025209E" w:rsidRPr="00743905" w:rsidRDefault="0025209E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25209E" w:rsidRPr="00743905" w14:paraId="292414BE" w14:textId="77777777" w:rsidTr="00743905">
        <w:trPr>
          <w:cantSplit/>
          <w:trHeight w:val="373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16FD23" w14:textId="77777777" w:rsidR="0025209E" w:rsidRPr="00743905" w:rsidRDefault="0025209E" w:rsidP="0025209E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F9E41B" w14:textId="77777777" w:rsidR="0025209E" w:rsidRPr="00743905" w:rsidRDefault="0025209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77+685</w:t>
            </w:r>
          </w:p>
          <w:p w14:paraId="1BB0C916" w14:textId="77777777" w:rsidR="0025209E" w:rsidRPr="00743905" w:rsidRDefault="0025209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77+735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1F0C55" w14:textId="77777777" w:rsidR="0025209E" w:rsidRPr="00743905" w:rsidRDefault="0025209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2913B1" w14:textId="77777777" w:rsidR="0025209E" w:rsidRPr="00743905" w:rsidRDefault="0025209E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Ec. Teodoroiu -</w:t>
            </w:r>
          </w:p>
          <w:p w14:paraId="64E5159C" w14:textId="77777777" w:rsidR="0025209E" w:rsidRPr="00743905" w:rsidRDefault="0025209E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Parângu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7AF73C" w14:textId="77777777" w:rsidR="0025209E" w:rsidRPr="00743905" w:rsidRDefault="0025209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6B9269" w14:textId="77777777" w:rsidR="0025209E" w:rsidRPr="00743905" w:rsidRDefault="0025209E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DCA946" w14:textId="77777777" w:rsidR="0025209E" w:rsidRPr="00743905" w:rsidRDefault="0025209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56C82E" w14:textId="77777777" w:rsidR="0025209E" w:rsidRPr="00743905" w:rsidRDefault="0025209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4A802D" w14:textId="77777777" w:rsidR="0025209E" w:rsidRPr="00351657" w:rsidRDefault="0025209E" w:rsidP="00351657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</w:tc>
      </w:tr>
      <w:tr w:rsidR="0025209E" w:rsidRPr="00743905" w14:paraId="66AC595F" w14:textId="77777777" w:rsidTr="00743905">
        <w:trPr>
          <w:cantSplit/>
          <w:trHeight w:val="223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3C810E" w14:textId="77777777" w:rsidR="0025209E" w:rsidRPr="00743905" w:rsidRDefault="0025209E" w:rsidP="0025209E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2FF397" w14:textId="77777777" w:rsidR="0025209E" w:rsidRPr="00743905" w:rsidRDefault="0025209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A0CB35" w14:textId="77777777" w:rsidR="0025209E" w:rsidRPr="00743905" w:rsidRDefault="0025209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A0AB10" w14:textId="77777777" w:rsidR="0025209E" w:rsidRPr="00743905" w:rsidRDefault="0025209E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Valea Sadului</w:t>
            </w:r>
          </w:p>
          <w:p w14:paraId="13CF5391" w14:textId="77777777" w:rsidR="0025209E" w:rsidRPr="00743905" w:rsidRDefault="0025209E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linia 1 </w:t>
            </w:r>
          </w:p>
          <w:p w14:paraId="13C5917C" w14:textId="77777777" w:rsidR="0025209E" w:rsidRPr="00743905" w:rsidRDefault="0025209E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primiri -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6AF12E" w14:textId="77777777" w:rsidR="0025209E" w:rsidRPr="00743905" w:rsidRDefault="0025209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14:paraId="2AB32EDB" w14:textId="77777777" w:rsidR="0025209E" w:rsidRPr="00743905" w:rsidRDefault="0025209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19436D" w14:textId="77777777" w:rsidR="0025209E" w:rsidRPr="00743905" w:rsidRDefault="0025209E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3C8B75" w14:textId="77777777" w:rsidR="0025209E" w:rsidRPr="00743905" w:rsidRDefault="0025209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BEDFB2" w14:textId="77777777" w:rsidR="0025209E" w:rsidRPr="00743905" w:rsidRDefault="0025209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98817D" w14:textId="77777777" w:rsidR="0025209E" w:rsidRPr="00743905" w:rsidRDefault="0025209E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25209E" w:rsidRPr="00743905" w14:paraId="70B41FB9" w14:textId="77777777" w:rsidTr="00743905">
        <w:trPr>
          <w:cantSplit/>
          <w:trHeight w:val="223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ED7DDB" w14:textId="77777777" w:rsidR="0025209E" w:rsidRPr="00743905" w:rsidRDefault="0025209E" w:rsidP="0025209E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022D6D" w14:textId="77777777" w:rsidR="0025209E" w:rsidRDefault="0025209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91+800</w:t>
            </w:r>
          </w:p>
          <w:p w14:paraId="7495739B" w14:textId="77777777" w:rsidR="0025209E" w:rsidRPr="00743905" w:rsidRDefault="0025209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92+850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80E650" w14:textId="77777777" w:rsidR="0025209E" w:rsidRPr="00743905" w:rsidRDefault="0025209E" w:rsidP="006E5D3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105F36" w14:textId="77777777" w:rsidR="0025209E" w:rsidRDefault="0025209E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Valea Sadului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- </w:t>
            </w:r>
          </w:p>
          <w:p w14:paraId="0F214D6C" w14:textId="77777777" w:rsidR="0025209E" w:rsidRPr="00743905" w:rsidRDefault="0025209E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Meri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A3E18F" w14:textId="77777777" w:rsidR="0025209E" w:rsidRPr="00743905" w:rsidRDefault="0025209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10EA5C" w14:textId="77777777" w:rsidR="0025209E" w:rsidRPr="00743905" w:rsidRDefault="0025209E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FB90AE" w14:textId="77777777" w:rsidR="0025209E" w:rsidRPr="00743905" w:rsidRDefault="0025209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EA0887" w14:textId="77777777" w:rsidR="0025209E" w:rsidRPr="00743905" w:rsidRDefault="0025209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55E80D" w14:textId="77777777" w:rsidR="0025209E" w:rsidRPr="00743905" w:rsidRDefault="0025209E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25209E" w:rsidRPr="00743905" w14:paraId="07AA7884" w14:textId="77777777" w:rsidTr="00743905">
        <w:trPr>
          <w:cantSplit/>
          <w:trHeight w:val="8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31F6B7" w14:textId="77777777" w:rsidR="0025209E" w:rsidRPr="00743905" w:rsidRDefault="0025209E" w:rsidP="0025209E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D2A3B9" w14:textId="77777777" w:rsidR="0025209E" w:rsidRPr="00743905" w:rsidRDefault="0025209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DFB07F" w14:textId="77777777" w:rsidR="0025209E" w:rsidRPr="00743905" w:rsidRDefault="0025209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82CC22" w14:textId="77777777" w:rsidR="0025209E" w:rsidRPr="00743905" w:rsidRDefault="0025209E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St. </w:t>
            </w:r>
            <w:r>
              <w:rPr>
                <w:b/>
                <w:bCs/>
                <w:color w:val="000000"/>
                <w:sz w:val="20"/>
                <w:lang w:val="ro-RO"/>
              </w:rPr>
              <w:t>Meri</w:t>
            </w:r>
          </w:p>
          <w:p w14:paraId="23DDFF95" w14:textId="77777777" w:rsidR="0025209E" w:rsidRPr="00743905" w:rsidRDefault="0025209E" w:rsidP="006B78DB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6B78DB">
              <w:rPr>
                <w:b/>
                <w:bCs/>
                <w:color w:val="000000"/>
                <w:sz w:val="19"/>
                <w:szCs w:val="19"/>
                <w:lang w:val="ro-RO"/>
              </w:rPr>
              <w:t>linia 3 primiri-expedieri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A2B8B2" w14:textId="77777777" w:rsidR="0025209E" w:rsidRPr="00743905" w:rsidRDefault="0025209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14:paraId="7B9435AA" w14:textId="77777777" w:rsidR="0025209E" w:rsidRPr="00743905" w:rsidRDefault="0025209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DBB304" w14:textId="77777777" w:rsidR="0025209E" w:rsidRPr="00743905" w:rsidRDefault="0025209E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6F8ED3" w14:textId="77777777" w:rsidR="0025209E" w:rsidRPr="00743905" w:rsidRDefault="0025209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C6FD8F" w14:textId="77777777" w:rsidR="0025209E" w:rsidRPr="00743905" w:rsidRDefault="0025209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FA26AD" w14:textId="77777777" w:rsidR="0025209E" w:rsidRPr="00743905" w:rsidRDefault="0025209E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25209E" w:rsidRPr="00743905" w14:paraId="328766E2" w14:textId="77777777" w:rsidTr="00743905">
        <w:trPr>
          <w:cantSplit/>
          <w:trHeight w:val="8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DE263D" w14:textId="77777777" w:rsidR="0025209E" w:rsidRPr="00743905" w:rsidRDefault="0025209E" w:rsidP="0025209E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6DB42C" w14:textId="77777777" w:rsidR="0025209E" w:rsidRDefault="0025209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95+700</w:t>
            </w:r>
          </w:p>
          <w:p w14:paraId="35A5D6CC" w14:textId="77777777" w:rsidR="0025209E" w:rsidRPr="00743905" w:rsidRDefault="0025209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97+500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2E2FA5" w14:textId="77777777" w:rsidR="0025209E" w:rsidRPr="00743905" w:rsidRDefault="0025209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E6971F" w14:textId="77777777" w:rsidR="0025209E" w:rsidRDefault="0025209E" w:rsidP="003E32D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Meri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-</w:t>
            </w:r>
          </w:p>
          <w:p w14:paraId="3D40535C" w14:textId="77777777" w:rsidR="0025209E" w:rsidRPr="00743905" w:rsidRDefault="0025209E" w:rsidP="003E32D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Lainici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CAB4C1" w14:textId="77777777" w:rsidR="0025209E" w:rsidRPr="00743905" w:rsidRDefault="0025209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854320" w14:textId="77777777" w:rsidR="0025209E" w:rsidRPr="00743905" w:rsidRDefault="0025209E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6D1BDC" w14:textId="77777777" w:rsidR="0025209E" w:rsidRPr="00743905" w:rsidRDefault="0025209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D29CB6" w14:textId="77777777" w:rsidR="0025209E" w:rsidRPr="00743905" w:rsidRDefault="0025209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D2F17F" w14:textId="77777777" w:rsidR="0025209E" w:rsidRPr="00743905" w:rsidRDefault="0025209E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25209E" w:rsidRPr="00743905" w14:paraId="08F1F1FF" w14:textId="77777777" w:rsidTr="00743905">
        <w:trPr>
          <w:cantSplit/>
          <w:trHeight w:val="8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82CC76" w14:textId="77777777" w:rsidR="0025209E" w:rsidRPr="00743905" w:rsidRDefault="0025209E" w:rsidP="0025209E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EA94F9" w14:textId="77777777" w:rsidR="0025209E" w:rsidRDefault="0025209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96+250</w:t>
            </w:r>
          </w:p>
          <w:p w14:paraId="6D61E095" w14:textId="77777777" w:rsidR="0025209E" w:rsidRPr="00743905" w:rsidRDefault="0025209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96+320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F1A2F2" w14:textId="77777777" w:rsidR="0025209E" w:rsidRPr="00743905" w:rsidRDefault="0025209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0510A0" w14:textId="77777777" w:rsidR="0025209E" w:rsidRDefault="0025209E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Meri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-</w:t>
            </w:r>
          </w:p>
          <w:p w14:paraId="185BCDDA" w14:textId="77777777" w:rsidR="0025209E" w:rsidRPr="00743905" w:rsidRDefault="0025209E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Lainici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F4E443" w14:textId="77777777" w:rsidR="0025209E" w:rsidRPr="00743905" w:rsidRDefault="0025209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E59D6F" w14:textId="77777777" w:rsidR="0025209E" w:rsidRPr="00743905" w:rsidRDefault="0025209E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D55C8E" w14:textId="77777777" w:rsidR="0025209E" w:rsidRPr="00743905" w:rsidRDefault="0025209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4C7407" w14:textId="77777777" w:rsidR="0025209E" w:rsidRPr="00743905" w:rsidRDefault="0025209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0BEC1D" w14:textId="77777777" w:rsidR="0025209E" w:rsidRDefault="0025209E" w:rsidP="003B409E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  <w:p w14:paraId="586DD785" w14:textId="77777777" w:rsidR="0025209E" w:rsidRPr="003B409E" w:rsidRDefault="0025209E" w:rsidP="003B409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3B409E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25209E" w:rsidRPr="00743905" w14:paraId="0ADB2150" w14:textId="77777777" w:rsidTr="00743905">
        <w:trPr>
          <w:cantSplit/>
          <w:trHeight w:val="8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DD6D99" w14:textId="77777777" w:rsidR="0025209E" w:rsidRPr="00743905" w:rsidRDefault="0025209E" w:rsidP="0025209E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C255A1" w14:textId="77777777" w:rsidR="0025209E" w:rsidRDefault="0025209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98+600</w:t>
            </w:r>
          </w:p>
          <w:p w14:paraId="235BF388" w14:textId="77777777" w:rsidR="0025209E" w:rsidRDefault="0025209E" w:rsidP="00F1514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99+100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9A6D91" w14:textId="77777777" w:rsidR="0025209E" w:rsidRDefault="0025209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6A2040" w14:textId="77777777" w:rsidR="0025209E" w:rsidRDefault="0025209E" w:rsidP="00B77FA2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Meri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-</w:t>
            </w:r>
          </w:p>
          <w:p w14:paraId="06642985" w14:textId="77777777" w:rsidR="0025209E" w:rsidRPr="00743905" w:rsidRDefault="0025209E" w:rsidP="00B77FA2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Lainici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9986DE" w14:textId="77777777" w:rsidR="0025209E" w:rsidRPr="00743905" w:rsidRDefault="0025209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D7CB4A" w14:textId="77777777" w:rsidR="0025209E" w:rsidRPr="00743905" w:rsidRDefault="0025209E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9EAB28" w14:textId="77777777" w:rsidR="0025209E" w:rsidRPr="00743905" w:rsidRDefault="0025209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18C5C4" w14:textId="77777777" w:rsidR="0025209E" w:rsidRPr="00743905" w:rsidRDefault="0025209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67DECC" w14:textId="77777777" w:rsidR="0025209E" w:rsidRDefault="0025209E" w:rsidP="003B409E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25209E" w:rsidRPr="00743905" w14:paraId="32D3BA65" w14:textId="77777777" w:rsidTr="00743905">
        <w:trPr>
          <w:cantSplit/>
          <w:trHeight w:val="8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99AE71" w14:textId="77777777" w:rsidR="0025209E" w:rsidRPr="00743905" w:rsidRDefault="0025209E" w:rsidP="0025209E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C5D742" w14:textId="77777777" w:rsidR="0025209E" w:rsidRDefault="0025209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100+420</w:t>
            </w:r>
          </w:p>
          <w:p w14:paraId="05DFA6EB" w14:textId="77777777" w:rsidR="0025209E" w:rsidRPr="00743905" w:rsidRDefault="0025209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100+480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1331BA" w14:textId="77777777" w:rsidR="0025209E" w:rsidRPr="00743905" w:rsidRDefault="0025209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679ACB" w14:textId="77777777" w:rsidR="0025209E" w:rsidRDefault="0025209E" w:rsidP="00F5476D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Meri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-</w:t>
            </w:r>
          </w:p>
          <w:p w14:paraId="40AA18B7" w14:textId="77777777" w:rsidR="0025209E" w:rsidRPr="00743905" w:rsidRDefault="0025209E" w:rsidP="00F5476D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Lainici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82FC72" w14:textId="77777777" w:rsidR="0025209E" w:rsidRPr="00743905" w:rsidRDefault="0025209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1B84B2" w14:textId="77777777" w:rsidR="0025209E" w:rsidRPr="00743905" w:rsidRDefault="0025209E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BE6DFE" w14:textId="77777777" w:rsidR="0025209E" w:rsidRPr="00743905" w:rsidRDefault="0025209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8E6E23" w14:textId="77777777" w:rsidR="0025209E" w:rsidRPr="00743905" w:rsidRDefault="0025209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23E56C" w14:textId="77777777" w:rsidR="0025209E" w:rsidRDefault="0025209E" w:rsidP="003B409E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  <w:p w14:paraId="1D251643" w14:textId="77777777" w:rsidR="0025209E" w:rsidRPr="00743905" w:rsidRDefault="0025209E" w:rsidP="003B409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3B409E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25209E" w:rsidRPr="00743905" w14:paraId="78A3B238" w14:textId="77777777" w:rsidTr="00743905">
        <w:trPr>
          <w:cantSplit/>
          <w:trHeight w:val="8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A2750D" w14:textId="77777777" w:rsidR="0025209E" w:rsidRPr="00743905" w:rsidRDefault="0025209E" w:rsidP="0025209E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71750D" w14:textId="77777777" w:rsidR="0025209E" w:rsidRDefault="0025209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100+950</w:t>
            </w:r>
          </w:p>
          <w:p w14:paraId="19A43AFB" w14:textId="77777777" w:rsidR="0025209E" w:rsidRDefault="0025209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101+700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777F0F" w14:textId="77777777" w:rsidR="0025209E" w:rsidRDefault="0025209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522E0E" w14:textId="77777777" w:rsidR="0025209E" w:rsidRPr="00743905" w:rsidRDefault="0025209E" w:rsidP="00B42B2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Lainici</w:t>
            </w:r>
          </w:p>
          <w:p w14:paraId="2EBD8D21" w14:textId="77777777" w:rsidR="0025209E" w:rsidRDefault="0025209E" w:rsidP="00F5476D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linia 2 directă, </w:t>
            </w:r>
          </w:p>
          <w:p w14:paraId="38DBEDC0" w14:textId="77777777" w:rsidR="0025209E" w:rsidRPr="00743905" w:rsidRDefault="0025209E" w:rsidP="00F5476D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X+Y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3CB285" w14:textId="77777777" w:rsidR="0025209E" w:rsidRPr="00743905" w:rsidRDefault="0025209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997500" w14:textId="77777777" w:rsidR="0025209E" w:rsidRPr="00743905" w:rsidRDefault="0025209E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2A754A" w14:textId="77777777" w:rsidR="0025209E" w:rsidRPr="00743905" w:rsidRDefault="0025209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E26E1F" w14:textId="77777777" w:rsidR="0025209E" w:rsidRPr="00743905" w:rsidRDefault="0025209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A79E17" w14:textId="77777777" w:rsidR="0025209E" w:rsidRPr="00B42B20" w:rsidRDefault="0025209E" w:rsidP="003B409E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B42B20">
              <w:rPr>
                <w:b/>
                <w:bCs/>
                <w:i/>
                <w:color w:val="000000"/>
                <w:sz w:val="20"/>
                <w:lang w:val="ro-RO"/>
              </w:rPr>
              <w:t>Peste sch. 3</w:t>
            </w:r>
            <w:r>
              <w:rPr>
                <w:b/>
                <w:bCs/>
                <w:i/>
                <w:color w:val="000000"/>
                <w:sz w:val="20"/>
                <w:lang w:val="ro-RO"/>
              </w:rPr>
              <w:t xml:space="preserve"> și 2</w:t>
            </w:r>
            <w:r w:rsidRPr="00B42B20">
              <w:rPr>
                <w:b/>
                <w:bCs/>
                <w:i/>
                <w:color w:val="000000"/>
                <w:sz w:val="20"/>
                <w:lang w:val="ro-RO"/>
              </w:rPr>
              <w:t>.</w:t>
            </w:r>
          </w:p>
          <w:p w14:paraId="5A689186" w14:textId="77777777" w:rsidR="0025209E" w:rsidRPr="00B42B20" w:rsidRDefault="0025209E" w:rsidP="003B409E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B42B20">
              <w:rPr>
                <w:b/>
                <w:bCs/>
                <w:i/>
                <w:color w:val="000000"/>
                <w:sz w:val="20"/>
                <w:lang w:val="ro-RO"/>
              </w:rPr>
              <w:t>Fără inductori.</w:t>
            </w:r>
          </w:p>
        </w:tc>
      </w:tr>
      <w:tr w:rsidR="0025209E" w:rsidRPr="00743905" w14:paraId="19B320FD" w14:textId="77777777" w:rsidTr="00354E37">
        <w:trPr>
          <w:cantSplit/>
          <w:trHeight w:val="89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F907CE" w14:textId="77777777" w:rsidR="0025209E" w:rsidRPr="00743905" w:rsidRDefault="0025209E" w:rsidP="0025209E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AD2E3E" w14:textId="77777777" w:rsidR="0025209E" w:rsidRPr="00743905" w:rsidRDefault="0025209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D3FA81" w14:textId="77777777" w:rsidR="0025209E" w:rsidRPr="00743905" w:rsidRDefault="0025209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3E1BF9" w14:textId="77777777" w:rsidR="0025209E" w:rsidRPr="00743905" w:rsidRDefault="0025209E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Lainici</w:t>
            </w:r>
          </w:p>
          <w:p w14:paraId="60C41BFC" w14:textId="77777777" w:rsidR="0025209E" w:rsidRPr="00743905" w:rsidRDefault="0025209E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linia 1 </w:t>
            </w:r>
          </w:p>
          <w:p w14:paraId="5E728E67" w14:textId="77777777" w:rsidR="0025209E" w:rsidRPr="00743905" w:rsidRDefault="0025209E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CDE8EC" w14:textId="77777777" w:rsidR="0025209E" w:rsidRPr="00743905" w:rsidRDefault="0025209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14:paraId="556D87F7" w14:textId="77777777" w:rsidR="0025209E" w:rsidRPr="00743905" w:rsidRDefault="0025209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05EDAA" w14:textId="77777777" w:rsidR="0025209E" w:rsidRPr="00743905" w:rsidRDefault="0025209E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7B71EC" w14:textId="77777777" w:rsidR="0025209E" w:rsidRPr="00743905" w:rsidRDefault="0025209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CE1212" w14:textId="77777777" w:rsidR="0025209E" w:rsidRPr="00743905" w:rsidRDefault="0025209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98243D" w14:textId="77777777" w:rsidR="0025209E" w:rsidRPr="00743905" w:rsidRDefault="0025209E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25209E" w:rsidRPr="00743905" w14:paraId="7688062C" w14:textId="77777777" w:rsidTr="00A75621">
        <w:trPr>
          <w:cantSplit/>
          <w:trHeight w:val="70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0541CF" w14:textId="77777777" w:rsidR="0025209E" w:rsidRPr="00743905" w:rsidRDefault="0025209E" w:rsidP="0025209E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BA6902" w14:textId="77777777" w:rsidR="0025209E" w:rsidRPr="00743905" w:rsidRDefault="0025209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10</w:t>
            </w:r>
            <w:r>
              <w:rPr>
                <w:b/>
                <w:bCs/>
                <w:color w:val="000000"/>
                <w:sz w:val="20"/>
                <w:lang w:val="ro-RO"/>
              </w:rPr>
              <w:t>3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+</w:t>
            </w:r>
            <w:r>
              <w:rPr>
                <w:b/>
                <w:bCs/>
                <w:color w:val="000000"/>
                <w:sz w:val="20"/>
                <w:lang w:val="ro-RO"/>
              </w:rPr>
              <w:t>930</w:t>
            </w:r>
          </w:p>
          <w:p w14:paraId="265B3E28" w14:textId="77777777" w:rsidR="0025209E" w:rsidRPr="00743905" w:rsidRDefault="0025209E" w:rsidP="00D90B5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104+</w:t>
            </w:r>
            <w:r>
              <w:rPr>
                <w:b/>
                <w:bCs/>
                <w:color w:val="000000"/>
                <w:sz w:val="20"/>
                <w:lang w:val="ro-RO"/>
              </w:rPr>
              <w:t>831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6C4280" w14:textId="77777777" w:rsidR="0025209E" w:rsidRPr="00743905" w:rsidRDefault="0025209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3FE44A" w14:textId="77777777" w:rsidR="0025209E" w:rsidRPr="00743905" w:rsidRDefault="0025209E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Lainici –</w:t>
            </w:r>
          </w:p>
          <w:p w14:paraId="2F25E923" w14:textId="77777777" w:rsidR="0025209E" w:rsidRPr="00743905" w:rsidRDefault="0025209E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Pietrele Albe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6DC01A" w14:textId="77777777" w:rsidR="0025209E" w:rsidRPr="00743905" w:rsidRDefault="0025209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6F7DDC" w14:textId="77777777" w:rsidR="0025209E" w:rsidRPr="00743905" w:rsidRDefault="0025209E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3C47A6" w14:textId="77777777" w:rsidR="0025209E" w:rsidRPr="00743905" w:rsidRDefault="0025209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958658" w14:textId="77777777" w:rsidR="0025209E" w:rsidRPr="00743905" w:rsidRDefault="0025209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4FAC0B" w14:textId="77777777" w:rsidR="0025209E" w:rsidRPr="00743905" w:rsidRDefault="0025209E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Semnalizată ca limitare de viteză.</w:t>
            </w:r>
          </w:p>
        </w:tc>
      </w:tr>
      <w:tr w:rsidR="0025209E" w:rsidRPr="00743905" w14:paraId="1CD44825" w14:textId="77777777" w:rsidTr="00A75621">
        <w:trPr>
          <w:cantSplit/>
          <w:trHeight w:val="70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61C091" w14:textId="77777777" w:rsidR="0025209E" w:rsidRPr="00743905" w:rsidRDefault="0025209E" w:rsidP="0025209E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255ACF" w14:textId="77777777" w:rsidR="0025209E" w:rsidRDefault="0025209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1992C3" w14:textId="77777777" w:rsidR="0025209E" w:rsidRDefault="0025209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201B55" w14:textId="77777777" w:rsidR="0025209E" w:rsidRDefault="0025209E" w:rsidP="00B04426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St.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Pietrele Albe</w:t>
            </w:r>
          </w:p>
          <w:p w14:paraId="7EC55335" w14:textId="77777777" w:rsidR="0025209E" w:rsidRDefault="0025209E" w:rsidP="00B04426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liniile 1 și 2</w:t>
            </w:r>
          </w:p>
          <w:p w14:paraId="73161575" w14:textId="77777777" w:rsidR="0025209E" w:rsidRDefault="0025209E" w:rsidP="00B04426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42176D" w14:textId="77777777" w:rsidR="0025209E" w:rsidRPr="00743905" w:rsidRDefault="0025209E" w:rsidP="00B044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14:paraId="4F89760E" w14:textId="77777777" w:rsidR="0025209E" w:rsidRPr="00743905" w:rsidRDefault="0025209E" w:rsidP="00B044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82DF89" w14:textId="77777777" w:rsidR="0025209E" w:rsidRPr="00743905" w:rsidRDefault="0025209E" w:rsidP="00B04426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</w:t>
            </w: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C66C8E" w14:textId="77777777" w:rsidR="0025209E" w:rsidRPr="00743905" w:rsidRDefault="0025209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3F38A3" w14:textId="77777777" w:rsidR="0025209E" w:rsidRPr="00743905" w:rsidRDefault="0025209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6C8FC4" w14:textId="77777777" w:rsidR="0025209E" w:rsidRDefault="0025209E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25209E" w:rsidRPr="00743905" w14:paraId="0D6C03B3" w14:textId="77777777" w:rsidTr="00A75621">
        <w:trPr>
          <w:cantSplit/>
          <w:trHeight w:val="70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E0632C" w14:textId="77777777" w:rsidR="0025209E" w:rsidRPr="00743905" w:rsidRDefault="0025209E" w:rsidP="0025209E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495D83" w14:textId="77777777" w:rsidR="0025209E" w:rsidRDefault="0025209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112+950</w:t>
            </w:r>
          </w:p>
          <w:p w14:paraId="4E952BDA" w14:textId="77777777" w:rsidR="0025209E" w:rsidRDefault="0025209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113+000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C02C0D" w14:textId="77777777" w:rsidR="0025209E" w:rsidRDefault="0025209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66D11B" w14:textId="77777777" w:rsidR="0025209E" w:rsidRDefault="0025209E" w:rsidP="00B04426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Strâmbuţa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70BF3E" w14:textId="77777777" w:rsidR="0025209E" w:rsidRPr="00743905" w:rsidRDefault="0025209E" w:rsidP="00B044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657D78" w14:textId="77777777" w:rsidR="0025209E" w:rsidRPr="00743905" w:rsidRDefault="0025209E" w:rsidP="00B04426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8B5D87" w14:textId="77777777" w:rsidR="0025209E" w:rsidRPr="00743905" w:rsidRDefault="0025209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8FE47A" w14:textId="77777777" w:rsidR="0025209E" w:rsidRPr="00743905" w:rsidRDefault="0025209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3CED66" w14:textId="77777777" w:rsidR="0025209E" w:rsidRDefault="0025209E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Peste sch. 1 Fără inductori.</w:t>
            </w:r>
          </w:p>
        </w:tc>
      </w:tr>
      <w:tr w:rsidR="0025209E" w:rsidRPr="00743905" w14:paraId="7E4B82E6" w14:textId="77777777" w:rsidTr="00354E37">
        <w:trPr>
          <w:cantSplit/>
          <w:trHeight w:val="2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D6B2DD" w14:textId="77777777" w:rsidR="0025209E" w:rsidRPr="00743905" w:rsidRDefault="0025209E" w:rsidP="0025209E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986AAD" w14:textId="77777777" w:rsidR="0025209E" w:rsidRPr="00743905" w:rsidRDefault="0025209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415700" w14:textId="77777777" w:rsidR="0025209E" w:rsidRPr="00743905" w:rsidRDefault="0025209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B360E9" w14:textId="77777777" w:rsidR="0025209E" w:rsidRPr="00743905" w:rsidRDefault="0025209E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Strâmbuţa</w:t>
            </w:r>
          </w:p>
          <w:p w14:paraId="0599902F" w14:textId="77777777" w:rsidR="0025209E" w:rsidRPr="00743905" w:rsidRDefault="0025209E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linia 1 </w:t>
            </w:r>
          </w:p>
          <w:p w14:paraId="6F3CFDC3" w14:textId="77777777" w:rsidR="0025209E" w:rsidRPr="00743905" w:rsidRDefault="0025209E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E025DE" w14:textId="77777777" w:rsidR="0025209E" w:rsidRPr="00743905" w:rsidRDefault="0025209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14:paraId="5F196B38" w14:textId="77777777" w:rsidR="0025209E" w:rsidRPr="00743905" w:rsidRDefault="0025209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333EAC" w14:textId="77777777" w:rsidR="0025209E" w:rsidRPr="00743905" w:rsidRDefault="0025209E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F84BF0" w14:textId="77777777" w:rsidR="0025209E" w:rsidRPr="00743905" w:rsidRDefault="0025209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860EFB" w14:textId="77777777" w:rsidR="0025209E" w:rsidRPr="00743905" w:rsidRDefault="0025209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F97006" w14:textId="77777777" w:rsidR="0025209E" w:rsidRPr="00743905" w:rsidRDefault="0025209E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25209E" w:rsidRPr="00743905" w14:paraId="395874EC" w14:textId="77777777" w:rsidTr="00354E37">
        <w:trPr>
          <w:cantSplit/>
          <w:trHeight w:val="2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E9A0F9" w14:textId="77777777" w:rsidR="0025209E" w:rsidRPr="00743905" w:rsidRDefault="0025209E" w:rsidP="0025209E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D14E31" w14:textId="77777777" w:rsidR="0025209E" w:rsidRDefault="0025209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115+600</w:t>
            </w:r>
          </w:p>
          <w:p w14:paraId="7AB1908E" w14:textId="77777777" w:rsidR="0025209E" w:rsidRPr="00743905" w:rsidRDefault="0025209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115+700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038104" w14:textId="77777777" w:rsidR="0025209E" w:rsidRPr="00743905" w:rsidRDefault="0025209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791971" w14:textId="77777777" w:rsidR="0025209E" w:rsidRDefault="0025209E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Strâmbuţa</w:t>
            </w:r>
            <w:r>
              <w:rPr>
                <w:b/>
                <w:bCs/>
                <w:color w:val="000000"/>
                <w:sz w:val="20"/>
                <w:lang w:val="ro-RO"/>
              </w:rPr>
              <w:t>-</w:t>
            </w:r>
          </w:p>
          <w:p w14:paraId="4ED1FD95" w14:textId="77777777" w:rsidR="0025209E" w:rsidRPr="00743905" w:rsidRDefault="0025209E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Livezeni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FA2ECB" w14:textId="77777777" w:rsidR="0025209E" w:rsidRPr="00743905" w:rsidRDefault="0025209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E210A3" w14:textId="77777777" w:rsidR="0025209E" w:rsidRPr="00743905" w:rsidRDefault="0025209E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A536D2" w14:textId="77777777" w:rsidR="0025209E" w:rsidRPr="00743905" w:rsidRDefault="0025209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350EEC" w14:textId="77777777" w:rsidR="0025209E" w:rsidRPr="00743905" w:rsidRDefault="0025209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8A5E82" w14:textId="77777777" w:rsidR="0025209E" w:rsidRPr="00743905" w:rsidRDefault="0025209E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25209E" w:rsidRPr="00743905" w14:paraId="7109AFB1" w14:textId="77777777" w:rsidTr="00743905">
        <w:trPr>
          <w:cantSplit/>
          <w:trHeight w:val="164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8A5775" w14:textId="77777777" w:rsidR="0025209E" w:rsidRPr="00743905" w:rsidRDefault="0025209E" w:rsidP="0025209E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49CF31" w14:textId="77777777" w:rsidR="0025209E" w:rsidRPr="00743905" w:rsidRDefault="0025209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9E3A4E" w14:textId="77777777" w:rsidR="0025209E" w:rsidRPr="00743905" w:rsidRDefault="0025209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2FA252" w14:textId="77777777" w:rsidR="0025209E" w:rsidRPr="00743905" w:rsidRDefault="0025209E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Livezeni</w:t>
            </w:r>
          </w:p>
          <w:p w14:paraId="3473086B" w14:textId="77777777" w:rsidR="0025209E" w:rsidRPr="00743905" w:rsidRDefault="0025209E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16C89D" w14:textId="77777777" w:rsidR="0025209E" w:rsidRPr="00743905" w:rsidRDefault="0025209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între </w:t>
            </w:r>
          </w:p>
          <w:p w14:paraId="511AFD69" w14:textId="77777777" w:rsidR="0025209E" w:rsidRPr="00743905" w:rsidRDefault="0025209E" w:rsidP="00216BD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ax Clădire Călători şi km 84+000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87ED6" w14:textId="77777777" w:rsidR="0025209E" w:rsidRPr="00743905" w:rsidRDefault="0025209E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A69B7B" w14:textId="77777777" w:rsidR="0025209E" w:rsidRPr="00743905" w:rsidRDefault="0025209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A778F3" w14:textId="77777777" w:rsidR="0025209E" w:rsidRPr="00743905" w:rsidRDefault="0025209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D7F61E" w14:textId="77777777" w:rsidR="0025209E" w:rsidRPr="00743905" w:rsidRDefault="0025209E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Între km 84+000 şi călcâiul schimbătorului numărul 12 este porţiune închisă.</w:t>
            </w:r>
          </w:p>
        </w:tc>
      </w:tr>
      <w:tr w:rsidR="0025209E" w:rsidRPr="00743905" w14:paraId="3DADB853" w14:textId="77777777" w:rsidTr="00743905">
        <w:trPr>
          <w:cantSplit/>
          <w:trHeight w:val="77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A60E7E" w14:textId="77777777" w:rsidR="0025209E" w:rsidRPr="00743905" w:rsidRDefault="0025209E" w:rsidP="0025209E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86AE8C" w14:textId="77777777" w:rsidR="0025209E" w:rsidRPr="00743905" w:rsidRDefault="0025209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E3023B" w14:textId="77777777" w:rsidR="0025209E" w:rsidRPr="00743905" w:rsidRDefault="0025209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D97550" w14:textId="77777777" w:rsidR="0025209E" w:rsidRPr="00743905" w:rsidRDefault="0025209E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Livezeni</w:t>
            </w:r>
          </w:p>
          <w:p w14:paraId="41765CC6" w14:textId="77777777" w:rsidR="0025209E" w:rsidRPr="00743905" w:rsidRDefault="0025209E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liniile 4 şi 5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D1E22E" w14:textId="77777777" w:rsidR="0025209E" w:rsidRPr="00743905" w:rsidRDefault="0025209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 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DEFF24" w14:textId="77777777" w:rsidR="0025209E" w:rsidRPr="00743905" w:rsidRDefault="0025209E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EEC871" w14:textId="77777777" w:rsidR="0025209E" w:rsidRPr="00743905" w:rsidRDefault="0025209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8C7203" w14:textId="77777777" w:rsidR="0025209E" w:rsidRPr="00743905" w:rsidRDefault="0025209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FECA90" w14:textId="77777777" w:rsidR="0025209E" w:rsidRPr="00743905" w:rsidRDefault="0025209E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Inclusiv peste schimbătorul numărul 22.</w:t>
            </w:r>
          </w:p>
        </w:tc>
      </w:tr>
      <w:tr w:rsidR="0025209E" w:rsidRPr="00743905" w14:paraId="2BFB1856" w14:textId="77777777" w:rsidTr="00743905">
        <w:trPr>
          <w:cantSplit/>
          <w:trHeight w:val="748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8522F7" w14:textId="77777777" w:rsidR="0025209E" w:rsidRPr="00743905" w:rsidRDefault="0025209E" w:rsidP="0025209E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9B3D44" w14:textId="77777777" w:rsidR="0025209E" w:rsidRPr="00743905" w:rsidRDefault="0025209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8A23E2" w14:textId="77777777" w:rsidR="0025209E" w:rsidRPr="00743905" w:rsidRDefault="0025209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8F6832" w14:textId="77777777" w:rsidR="0025209E" w:rsidRPr="00743905" w:rsidRDefault="0025209E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Livezeni</w:t>
            </w:r>
          </w:p>
          <w:p w14:paraId="0E9D30DE" w14:textId="77777777" w:rsidR="0025209E" w:rsidRPr="00743905" w:rsidRDefault="0025209E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685AF0" w14:textId="77777777" w:rsidR="0025209E" w:rsidRPr="00743905" w:rsidRDefault="0025209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14:paraId="21757C0F" w14:textId="77777777" w:rsidR="0025209E" w:rsidRPr="00743905" w:rsidRDefault="0025209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25213E" w14:textId="77777777" w:rsidR="0025209E" w:rsidRPr="00743905" w:rsidRDefault="0025209E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79208A" w14:textId="77777777" w:rsidR="0025209E" w:rsidRPr="00743905" w:rsidRDefault="0025209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E21FE1" w14:textId="77777777" w:rsidR="0025209E" w:rsidRPr="00743905" w:rsidRDefault="0025209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EDDB18" w14:textId="77777777" w:rsidR="0025209E" w:rsidRPr="00743905" w:rsidRDefault="0025209E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Inclusiv peste schimbătorii numerele 17 şi 18.</w:t>
            </w:r>
          </w:p>
        </w:tc>
      </w:tr>
      <w:tr w:rsidR="0025209E" w:rsidRPr="00743905" w14:paraId="22514A78" w14:textId="77777777" w:rsidTr="00743905">
        <w:trPr>
          <w:cantSplit/>
          <w:trHeight w:val="748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E1754E" w14:textId="77777777" w:rsidR="0025209E" w:rsidRPr="00743905" w:rsidRDefault="0025209E" w:rsidP="0025209E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5E17EA" w14:textId="77777777" w:rsidR="0025209E" w:rsidRPr="00743905" w:rsidRDefault="0025209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C83909" w14:textId="77777777" w:rsidR="0025209E" w:rsidRPr="00743905" w:rsidRDefault="0025209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40DD9E" w14:textId="77777777" w:rsidR="0025209E" w:rsidRPr="00743905" w:rsidRDefault="0025209E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St. Petroșani Călători, linia 3 directă Cap. X peste sch. 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82DDF3" w14:textId="77777777" w:rsidR="0025209E" w:rsidRPr="00743905" w:rsidRDefault="0025209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898E2A" w14:textId="77777777" w:rsidR="0025209E" w:rsidRPr="00743905" w:rsidRDefault="0025209E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1FC7C3" w14:textId="77777777" w:rsidR="0025209E" w:rsidRDefault="0025209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79+510</w:t>
            </w:r>
          </w:p>
          <w:p w14:paraId="2A3F49E6" w14:textId="77777777" w:rsidR="0025209E" w:rsidRPr="00743905" w:rsidRDefault="0025209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79+460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2D006" w14:textId="77777777" w:rsidR="0025209E" w:rsidRPr="00743905" w:rsidRDefault="0025209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F35D5B" w14:textId="77777777" w:rsidR="0025209E" w:rsidRPr="00743905" w:rsidRDefault="0025209E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 Stație paralelogram. Afectează intrări - ieşiri la liniile 1 - 3 Cap X.</w:t>
            </w:r>
          </w:p>
        </w:tc>
      </w:tr>
      <w:tr w:rsidR="0025209E" w:rsidRPr="00743905" w14:paraId="4332B734" w14:textId="77777777" w:rsidTr="00743905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A2B257" w14:textId="77777777" w:rsidR="0025209E" w:rsidRPr="00743905" w:rsidRDefault="0025209E" w:rsidP="0025209E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A077CB" w14:textId="77777777" w:rsidR="0025209E" w:rsidRPr="00743905" w:rsidRDefault="0025209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206576" w14:textId="77777777" w:rsidR="0025209E" w:rsidRPr="00743905" w:rsidRDefault="0025209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E13AFB" w14:textId="77777777" w:rsidR="0025209E" w:rsidRPr="00743905" w:rsidRDefault="0025209E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St. Petroşani </w:t>
            </w:r>
          </w:p>
          <w:p w14:paraId="7AA08439" w14:textId="77777777" w:rsidR="0025209E" w:rsidRPr="00743905" w:rsidRDefault="0025209E" w:rsidP="00A816E3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</w:t>
            </w:r>
            <w:r>
              <w:rPr>
                <w:b/>
                <w:bCs/>
                <w:color w:val="000000"/>
                <w:sz w:val="20"/>
                <w:lang w:val="ro-RO"/>
              </w:rPr>
              <w:t>ile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 2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B, 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7, 8,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9, 12</w:t>
            </w:r>
            <w:r>
              <w:rPr>
                <w:b/>
                <w:bCs/>
                <w:color w:val="000000"/>
                <w:sz w:val="20"/>
                <w:lang w:val="ro-RO"/>
              </w:rPr>
              <w:t>, 13 și 14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FD8520" w14:textId="77777777" w:rsidR="0025209E" w:rsidRPr="00743905" w:rsidRDefault="0025209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14:paraId="6AE917BB" w14:textId="77777777" w:rsidR="0025209E" w:rsidRPr="00743905" w:rsidRDefault="0025209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404B8F" w14:textId="77777777" w:rsidR="0025209E" w:rsidRPr="00743905" w:rsidRDefault="0025209E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9F72B5" w14:textId="77777777" w:rsidR="0025209E" w:rsidRPr="00743905" w:rsidRDefault="0025209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0067B7" w14:textId="77777777" w:rsidR="0025209E" w:rsidRPr="00743905" w:rsidRDefault="0025209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97A8C7" w14:textId="77777777" w:rsidR="0025209E" w:rsidRPr="00743905" w:rsidRDefault="0025209E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25209E" w:rsidRPr="00743905" w14:paraId="5B443E43" w14:textId="77777777" w:rsidTr="00743905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AB28B9" w14:textId="77777777" w:rsidR="0025209E" w:rsidRPr="00743905" w:rsidRDefault="0025209E" w:rsidP="0025209E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460B16" w14:textId="77777777" w:rsidR="0025209E" w:rsidRPr="00743905" w:rsidRDefault="0025209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242894" w14:textId="77777777" w:rsidR="0025209E" w:rsidRPr="00743905" w:rsidRDefault="0025209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358A96" w14:textId="77777777" w:rsidR="0025209E" w:rsidRPr="00743905" w:rsidRDefault="0025209E" w:rsidP="00D73778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Petroşani Călători</w:t>
            </w:r>
          </w:p>
          <w:p w14:paraId="791267A4" w14:textId="77777777" w:rsidR="0025209E" w:rsidRPr="00D73778" w:rsidRDefault="0025209E" w:rsidP="00B7469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en-US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linia </w:t>
            </w:r>
            <w:r>
              <w:rPr>
                <w:b/>
                <w:bCs/>
                <w:color w:val="000000"/>
                <w:sz w:val="20"/>
                <w:lang w:val="ro-RO"/>
              </w:rPr>
              <w:t>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1F05E6" w14:textId="77777777" w:rsidR="0025209E" w:rsidRDefault="0025209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între sch. </w:t>
            </w:r>
          </w:p>
          <w:p w14:paraId="0B322432" w14:textId="77777777" w:rsidR="0025209E" w:rsidRPr="00743905" w:rsidRDefault="0025209E" w:rsidP="00F3764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56 și 6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A34B43" w14:textId="77777777" w:rsidR="0025209E" w:rsidRPr="00D73778" w:rsidRDefault="0025209E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en-US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8B0C8E" w14:textId="77777777" w:rsidR="0025209E" w:rsidRPr="00743905" w:rsidRDefault="0025209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6D5471" w14:textId="77777777" w:rsidR="0025209E" w:rsidRPr="00743905" w:rsidRDefault="0025209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4D3704" w14:textId="77777777" w:rsidR="0025209E" w:rsidRPr="00743905" w:rsidRDefault="0025209E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25209E" w:rsidRPr="00743905" w14:paraId="3245F0FA" w14:textId="77777777" w:rsidTr="00743905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1577D0" w14:textId="77777777" w:rsidR="0025209E" w:rsidRPr="00743905" w:rsidRDefault="0025209E" w:rsidP="0025209E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A260D9" w14:textId="77777777" w:rsidR="0025209E" w:rsidRPr="00743905" w:rsidRDefault="0025209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6A2918" w14:textId="77777777" w:rsidR="0025209E" w:rsidRPr="00743905" w:rsidRDefault="0025209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B74368" w14:textId="77777777" w:rsidR="0025209E" w:rsidRDefault="0025209E" w:rsidP="00AD0812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Petroşani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</w:p>
          <w:p w14:paraId="56A19D69" w14:textId="77777777" w:rsidR="0025209E" w:rsidRPr="00743905" w:rsidRDefault="0025209E" w:rsidP="00AD0812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209A91" w14:textId="77777777" w:rsidR="0025209E" w:rsidRDefault="0025209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peste diag. </w:t>
            </w:r>
          </w:p>
          <w:p w14:paraId="2AD662DA" w14:textId="77777777" w:rsidR="0025209E" w:rsidRDefault="0025209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10 - 16,</w:t>
            </w:r>
          </w:p>
          <w:p w14:paraId="7D9B052E" w14:textId="77777777" w:rsidR="0025209E" w:rsidRDefault="0025209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20 - 24</w:t>
            </w:r>
          </w:p>
          <w:p w14:paraId="3F22BA8F" w14:textId="77777777" w:rsidR="0025209E" w:rsidRDefault="0025209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și</w:t>
            </w:r>
          </w:p>
          <w:p w14:paraId="325BDBBD" w14:textId="77777777" w:rsidR="0025209E" w:rsidRDefault="0025209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26 - 38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09A8B2" w14:textId="77777777" w:rsidR="0025209E" w:rsidRDefault="0025209E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996FA2" w14:textId="77777777" w:rsidR="0025209E" w:rsidRPr="00743905" w:rsidRDefault="0025209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5C71D1" w14:textId="77777777" w:rsidR="0025209E" w:rsidRPr="00743905" w:rsidRDefault="0025209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874234" w14:textId="77777777" w:rsidR="0025209E" w:rsidRDefault="0025209E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14:paraId="1C03B895" w14:textId="77777777" w:rsidR="0025209E" w:rsidRDefault="0025209E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la liniile 1 - 12 abătute </w:t>
            </w:r>
          </w:p>
          <w:p w14:paraId="55CCF0FD" w14:textId="77777777" w:rsidR="0025209E" w:rsidRPr="00743905" w:rsidRDefault="0025209E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Cap Y.</w:t>
            </w:r>
          </w:p>
        </w:tc>
      </w:tr>
      <w:tr w:rsidR="0025209E" w:rsidRPr="00743905" w14:paraId="1860B391" w14:textId="77777777" w:rsidTr="00743905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3A8335" w14:textId="77777777" w:rsidR="0025209E" w:rsidRPr="00743905" w:rsidRDefault="0025209E" w:rsidP="0025209E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C860AC" w14:textId="77777777" w:rsidR="0025209E" w:rsidRPr="00743905" w:rsidRDefault="0025209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3166D9" w14:textId="77777777" w:rsidR="0025209E" w:rsidRPr="00743905" w:rsidRDefault="0025209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436DCC" w14:textId="77777777" w:rsidR="0025209E" w:rsidRDefault="0025209E" w:rsidP="00D73778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Petroşani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</w:p>
          <w:p w14:paraId="3CD7F238" w14:textId="77777777" w:rsidR="0025209E" w:rsidRPr="00743905" w:rsidRDefault="0025209E" w:rsidP="00D73778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741048" w14:textId="77777777" w:rsidR="0025209E" w:rsidRDefault="0025209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A16E00" w14:textId="77777777" w:rsidR="0025209E" w:rsidRDefault="0025209E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05D9A9" w14:textId="77777777" w:rsidR="0025209E" w:rsidRDefault="0025209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77+830</w:t>
            </w:r>
          </w:p>
          <w:p w14:paraId="1D7BCBD7" w14:textId="77777777" w:rsidR="0025209E" w:rsidRPr="00743905" w:rsidRDefault="0025209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77+535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47A75C" w14:textId="77777777" w:rsidR="0025209E" w:rsidRPr="00743905" w:rsidRDefault="0025209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EC4D5D" w14:textId="77777777" w:rsidR="0025209E" w:rsidRPr="00743905" w:rsidRDefault="0025209E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25209E" w:rsidRPr="00743905" w14:paraId="30B8D20A" w14:textId="77777777" w:rsidTr="00743905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D57FCA" w14:textId="77777777" w:rsidR="0025209E" w:rsidRPr="00743905" w:rsidRDefault="0025209E" w:rsidP="0025209E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94587A" w14:textId="77777777" w:rsidR="0025209E" w:rsidRDefault="0025209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130FF8" w14:textId="77777777" w:rsidR="0025209E" w:rsidRDefault="0025209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587A27" w14:textId="77777777" w:rsidR="0025209E" w:rsidRDefault="0025209E" w:rsidP="0058602A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Petroşani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-</w:t>
            </w:r>
          </w:p>
          <w:p w14:paraId="0E531AF0" w14:textId="77777777" w:rsidR="0025209E" w:rsidRPr="00743905" w:rsidRDefault="0025209E" w:rsidP="0058602A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Băniţa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3D2AD4" w14:textId="77777777" w:rsidR="0025209E" w:rsidRDefault="0025209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A0BEFD" w14:textId="77777777" w:rsidR="0025209E" w:rsidRDefault="0025209E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CBBDAF" w14:textId="77777777" w:rsidR="0025209E" w:rsidRDefault="0025209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74+500</w:t>
            </w:r>
          </w:p>
          <w:p w14:paraId="5638D13E" w14:textId="77777777" w:rsidR="0025209E" w:rsidRDefault="0025209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71+000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C01C3A" w14:textId="77777777" w:rsidR="0025209E" w:rsidRDefault="0025209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07BBB4" w14:textId="77777777" w:rsidR="0025209E" w:rsidRDefault="0025209E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25209E" w:rsidRPr="00743905" w14:paraId="20C8B682" w14:textId="77777777" w:rsidTr="00743905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5EA7D1" w14:textId="77777777" w:rsidR="0025209E" w:rsidRPr="00743905" w:rsidRDefault="0025209E" w:rsidP="0025209E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58E320" w14:textId="77777777" w:rsidR="0025209E" w:rsidRDefault="0025209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68+600</w:t>
            </w:r>
          </w:p>
          <w:p w14:paraId="340E398A" w14:textId="77777777" w:rsidR="0025209E" w:rsidRDefault="0025209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68+500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C220CD" w14:textId="77777777" w:rsidR="0025209E" w:rsidRDefault="0025209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711EC1" w14:textId="77777777" w:rsidR="0025209E" w:rsidRPr="00743905" w:rsidRDefault="0025209E" w:rsidP="00E5265C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Băniţa</w:t>
            </w:r>
          </w:p>
          <w:p w14:paraId="58B5BA7D" w14:textId="77777777" w:rsidR="0025209E" w:rsidRPr="00743905" w:rsidRDefault="0025209E" w:rsidP="00E5265C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</w:t>
            </w:r>
            <w:r>
              <w:rPr>
                <w:b/>
                <w:bCs/>
                <w:color w:val="000000"/>
                <w:sz w:val="20"/>
                <w:lang w:val="ro-RO"/>
              </w:rPr>
              <w:t>ile 4 și 3 directe, Cap X, peste sch. 1, 3/3A, 1A și 7/5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C02839" w14:textId="77777777" w:rsidR="0025209E" w:rsidRDefault="0025209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D3F23E" w14:textId="77777777" w:rsidR="0025209E" w:rsidRDefault="0025209E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00FEB4" w14:textId="77777777" w:rsidR="0025209E" w:rsidRDefault="0025209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68+600</w:t>
            </w:r>
          </w:p>
          <w:p w14:paraId="0338127D" w14:textId="77777777" w:rsidR="0025209E" w:rsidRDefault="0025209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68+500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2A09BF" w14:textId="77777777" w:rsidR="0025209E" w:rsidRDefault="0025209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C4B10A" w14:textId="77777777" w:rsidR="0025209E" w:rsidRDefault="0025209E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25209E" w:rsidRPr="00743905" w14:paraId="21C01978" w14:textId="77777777" w:rsidTr="00743905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0E6607" w14:textId="77777777" w:rsidR="0025209E" w:rsidRPr="00743905" w:rsidRDefault="0025209E" w:rsidP="0025209E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6CFB59" w14:textId="77777777" w:rsidR="0025209E" w:rsidRDefault="0025209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F3793F" w14:textId="77777777" w:rsidR="0025209E" w:rsidRDefault="0025209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7F3FBB" w14:textId="77777777" w:rsidR="0025209E" w:rsidRPr="00743905" w:rsidRDefault="0025209E" w:rsidP="004A15BA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Băniţa</w:t>
            </w:r>
          </w:p>
          <w:p w14:paraId="7CBC943D" w14:textId="77777777" w:rsidR="0025209E" w:rsidRPr="00743905" w:rsidRDefault="0025209E" w:rsidP="00E5265C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X (diagonalele din bretea Cap X)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8FE7E9" w14:textId="77777777" w:rsidR="0025209E" w:rsidRDefault="0025209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peste diag. </w:t>
            </w:r>
          </w:p>
          <w:p w14:paraId="50C0CA4F" w14:textId="77777777" w:rsidR="0025209E" w:rsidRDefault="0025209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1 - 5 / 7</w:t>
            </w:r>
          </w:p>
          <w:p w14:paraId="0F1E0B6C" w14:textId="77777777" w:rsidR="0025209E" w:rsidRDefault="0025209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și </w:t>
            </w:r>
          </w:p>
          <w:p w14:paraId="0EA8F618" w14:textId="77777777" w:rsidR="0025209E" w:rsidRDefault="0025209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1A-3/3A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F5B19E" w14:textId="77777777" w:rsidR="0025209E" w:rsidRDefault="0025209E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ABA509" w14:textId="77777777" w:rsidR="0025209E" w:rsidRDefault="0025209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E70B50" w14:textId="77777777" w:rsidR="0025209E" w:rsidRDefault="0025209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A9B9A8" w14:textId="77777777" w:rsidR="0025209E" w:rsidRDefault="0025209E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14:paraId="05442159" w14:textId="77777777" w:rsidR="0025209E" w:rsidRDefault="0025209E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din fir I în fir II și invers.</w:t>
            </w:r>
          </w:p>
        </w:tc>
      </w:tr>
      <w:tr w:rsidR="0025209E" w:rsidRPr="00743905" w14:paraId="6316AB15" w14:textId="77777777" w:rsidTr="00915C17">
        <w:trPr>
          <w:cantSplit/>
          <w:trHeight w:val="353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9DC4AB" w14:textId="77777777" w:rsidR="0025209E" w:rsidRPr="00743905" w:rsidRDefault="0025209E" w:rsidP="0025209E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8EB72C" w14:textId="77777777" w:rsidR="0025209E" w:rsidRPr="00743905" w:rsidRDefault="0025209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161823" w14:textId="77777777" w:rsidR="0025209E" w:rsidRPr="00743905" w:rsidRDefault="0025209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A8A1A7" w14:textId="77777777" w:rsidR="0025209E" w:rsidRPr="00743905" w:rsidRDefault="0025209E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Băniţa</w:t>
            </w:r>
          </w:p>
          <w:p w14:paraId="3C4E3A37" w14:textId="77777777" w:rsidR="0025209E" w:rsidRPr="00743905" w:rsidRDefault="0025209E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1C32D0" w14:textId="77777777" w:rsidR="0025209E" w:rsidRPr="00743905" w:rsidRDefault="0025209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pacing w:val="-10"/>
                <w:sz w:val="20"/>
                <w:lang w:val="ro-RO"/>
              </w:rPr>
              <w:t>toată 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D61F70" w14:textId="77777777" w:rsidR="0025209E" w:rsidRPr="00743905" w:rsidRDefault="0025209E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810FA3" w14:textId="77777777" w:rsidR="0025209E" w:rsidRPr="00743905" w:rsidRDefault="0025209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41B51C" w14:textId="77777777" w:rsidR="0025209E" w:rsidRPr="00743905" w:rsidRDefault="0025209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CDC54C" w14:textId="77777777" w:rsidR="0025209E" w:rsidRPr="00743905" w:rsidRDefault="0025209E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25209E" w:rsidRPr="00743905" w14:paraId="4F6DA034" w14:textId="77777777" w:rsidTr="00C71A88">
        <w:trPr>
          <w:cantSplit/>
          <w:trHeight w:val="81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AE207D" w14:textId="77777777" w:rsidR="0025209E" w:rsidRPr="00743905" w:rsidRDefault="0025209E" w:rsidP="0025209E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214FC5" w14:textId="77777777" w:rsidR="0025209E" w:rsidRDefault="0025209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FE3C38" w14:textId="77777777" w:rsidR="0025209E" w:rsidRDefault="0025209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58E95D" w14:textId="77777777" w:rsidR="0025209E" w:rsidRDefault="0025209E" w:rsidP="000518E4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Bănița -</w:t>
            </w:r>
          </w:p>
          <w:p w14:paraId="4FFD7764" w14:textId="77777777" w:rsidR="0025209E" w:rsidRDefault="0025209E" w:rsidP="000518E4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Merișor </w:t>
            </w:r>
          </w:p>
          <w:p w14:paraId="49DA12AA" w14:textId="77777777" w:rsidR="0025209E" w:rsidRDefault="0025209E" w:rsidP="003C3F95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și st. Merișor </w:t>
            </w:r>
          </w:p>
          <w:p w14:paraId="4E0AEDB5" w14:textId="77777777" w:rsidR="0025209E" w:rsidRDefault="0025209E" w:rsidP="003C3F95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4E0C74" w14:textId="77777777" w:rsidR="0025209E" w:rsidRPr="00743905" w:rsidRDefault="0025209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406D80" w14:textId="77777777" w:rsidR="0025209E" w:rsidRPr="00743905" w:rsidRDefault="0025209E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B5732E" w14:textId="77777777" w:rsidR="0025209E" w:rsidRDefault="0025209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65+700</w:t>
            </w:r>
          </w:p>
          <w:p w14:paraId="1F10A7F2" w14:textId="77777777" w:rsidR="0025209E" w:rsidRPr="00743905" w:rsidRDefault="0025209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60+820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07A8AF" w14:textId="77777777" w:rsidR="0025209E" w:rsidRPr="00743905" w:rsidRDefault="0025209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DF1D24" w14:textId="77777777" w:rsidR="0025209E" w:rsidRDefault="0025209E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25209E" w:rsidRPr="00743905" w14:paraId="27420321" w14:textId="77777777" w:rsidTr="00743905">
        <w:trPr>
          <w:cantSplit/>
          <w:trHeight w:val="966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A7D896" w14:textId="77777777" w:rsidR="0025209E" w:rsidRPr="00743905" w:rsidRDefault="0025209E" w:rsidP="0025209E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2CC956" w14:textId="77777777" w:rsidR="0025209E" w:rsidRPr="00743905" w:rsidRDefault="0025209E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34AFBA" w14:textId="77777777" w:rsidR="0025209E" w:rsidRPr="00743905" w:rsidRDefault="0025209E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4630FC" w14:textId="77777777" w:rsidR="0025209E" w:rsidRPr="00743905" w:rsidRDefault="0025209E" w:rsidP="003A4E85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Baru Mare</w:t>
            </w:r>
          </w:p>
          <w:p w14:paraId="2DD21927" w14:textId="77777777" w:rsidR="0025209E" w:rsidRPr="00743905" w:rsidRDefault="0025209E" w:rsidP="003A4E85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1BAC54" w14:textId="77777777" w:rsidR="0025209E" w:rsidRDefault="0025209E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pacing w:val="-10"/>
                <w:sz w:val="20"/>
                <w:lang w:val="ro-RO"/>
              </w:rPr>
              <w:t xml:space="preserve">între </w:t>
            </w:r>
          </w:p>
          <w:p w14:paraId="70AF1770" w14:textId="77777777" w:rsidR="0025209E" w:rsidRDefault="0025209E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pacing w:val="-10"/>
                <w:sz w:val="20"/>
                <w:lang w:val="ro-RO"/>
              </w:rPr>
              <w:t xml:space="preserve">ax stație și </w:t>
            </w:r>
          </w:p>
          <w:p w14:paraId="08230686" w14:textId="77777777" w:rsidR="0025209E" w:rsidRPr="00743905" w:rsidRDefault="0025209E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pacing w:val="-10"/>
                <w:sz w:val="20"/>
                <w:lang w:val="ro-RO"/>
              </w:rPr>
              <w:t>sch. 12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BDE645" w14:textId="77777777" w:rsidR="0025209E" w:rsidRPr="00743905" w:rsidRDefault="0025209E" w:rsidP="003A4E85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37C9A0" w14:textId="77777777" w:rsidR="0025209E" w:rsidRPr="00743905" w:rsidRDefault="0025209E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3EA976" w14:textId="77777777" w:rsidR="0025209E" w:rsidRPr="00743905" w:rsidRDefault="0025209E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F7DF66" w14:textId="77777777" w:rsidR="0025209E" w:rsidRPr="00743905" w:rsidRDefault="0025209E" w:rsidP="003A4E8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25209E" w:rsidRPr="00743905" w14:paraId="47793E03" w14:textId="77777777" w:rsidTr="00743905">
        <w:trPr>
          <w:cantSplit/>
          <w:trHeight w:val="966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7ECFDF" w14:textId="77777777" w:rsidR="0025209E" w:rsidRPr="00743905" w:rsidRDefault="0025209E" w:rsidP="0025209E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F97168" w14:textId="77777777" w:rsidR="0025209E" w:rsidRPr="00743905" w:rsidRDefault="0025209E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8082FD" w14:textId="77777777" w:rsidR="0025209E" w:rsidRPr="00743905" w:rsidRDefault="0025209E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2E0670" w14:textId="77777777" w:rsidR="0025209E" w:rsidRDefault="0025209E" w:rsidP="003A4E85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Pui -</w:t>
            </w:r>
          </w:p>
          <w:p w14:paraId="76B9F16B" w14:textId="77777777" w:rsidR="0025209E" w:rsidRPr="00743905" w:rsidRDefault="0025209E" w:rsidP="003A4E85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Băiești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6F8417" w14:textId="77777777" w:rsidR="0025209E" w:rsidRPr="00743905" w:rsidRDefault="0025209E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2B47B1" w14:textId="77777777" w:rsidR="0025209E" w:rsidRPr="00743905" w:rsidRDefault="0025209E" w:rsidP="003A4E85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6A02E8" w14:textId="77777777" w:rsidR="0025209E" w:rsidRDefault="0025209E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38+600</w:t>
            </w:r>
          </w:p>
          <w:p w14:paraId="1FFE3B33" w14:textId="77777777" w:rsidR="0025209E" w:rsidRPr="00743905" w:rsidRDefault="0025209E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38+200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31E0DA" w14:textId="77777777" w:rsidR="0025209E" w:rsidRPr="00743905" w:rsidRDefault="0025209E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8BF66B" w14:textId="77777777" w:rsidR="0025209E" w:rsidRPr="00743905" w:rsidRDefault="0025209E" w:rsidP="003A4E8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25209E" w:rsidRPr="00743905" w14:paraId="69F95F4A" w14:textId="77777777" w:rsidTr="00836974">
        <w:trPr>
          <w:cantSplit/>
          <w:trHeight w:val="61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4CDC73" w14:textId="77777777" w:rsidR="0025209E" w:rsidRPr="00743905" w:rsidRDefault="0025209E" w:rsidP="0025209E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B1D5B5" w14:textId="77777777" w:rsidR="0025209E" w:rsidRDefault="0025209E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36+100</w:t>
            </w:r>
          </w:p>
          <w:p w14:paraId="5D6067DB" w14:textId="77777777" w:rsidR="0025209E" w:rsidRPr="00743905" w:rsidRDefault="0025209E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33+800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7D1400" w14:textId="77777777" w:rsidR="0025209E" w:rsidRPr="00743905" w:rsidRDefault="0025209E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51CDE" w14:textId="77777777" w:rsidR="0025209E" w:rsidRDefault="0025209E" w:rsidP="00D75C4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Băiești -</w:t>
            </w:r>
          </w:p>
          <w:p w14:paraId="02E13476" w14:textId="77777777" w:rsidR="0025209E" w:rsidRDefault="0025209E" w:rsidP="00D75C4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Subcetate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A6551B" w14:textId="77777777" w:rsidR="0025209E" w:rsidRDefault="0025209E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1BB62A" w14:textId="77777777" w:rsidR="0025209E" w:rsidRDefault="0025209E" w:rsidP="00D75C41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28536E" w14:textId="77777777" w:rsidR="0025209E" w:rsidRPr="00743905" w:rsidRDefault="0025209E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158B8F" w14:textId="77777777" w:rsidR="0025209E" w:rsidRPr="00743905" w:rsidRDefault="0025209E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97DCAA" w14:textId="77777777" w:rsidR="0025209E" w:rsidRDefault="0025209E" w:rsidP="00D75C4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25209E" w:rsidRPr="00743905" w14:paraId="18E1CC83" w14:textId="77777777" w:rsidTr="00836974">
        <w:trPr>
          <w:cantSplit/>
          <w:trHeight w:val="61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C98BB4" w14:textId="77777777" w:rsidR="0025209E" w:rsidRPr="00743905" w:rsidRDefault="0025209E" w:rsidP="0025209E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01287F" w14:textId="77777777" w:rsidR="0025209E" w:rsidRDefault="0025209E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30+050</w:t>
            </w:r>
          </w:p>
          <w:p w14:paraId="087B5B25" w14:textId="77777777" w:rsidR="0025209E" w:rsidRDefault="0025209E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29+500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644718" w14:textId="77777777" w:rsidR="0025209E" w:rsidRDefault="0025209E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086DD0" w14:textId="77777777" w:rsidR="0025209E" w:rsidRDefault="0025209E" w:rsidP="00D75C4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St. Subcetate</w:t>
            </w:r>
          </w:p>
          <w:p w14:paraId="6F699568" w14:textId="77777777" w:rsidR="0025209E" w:rsidRDefault="0025209E" w:rsidP="00D75C4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linia 4 directă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95B69C" w14:textId="77777777" w:rsidR="0025209E" w:rsidRDefault="0025209E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8B5404" w14:textId="77777777" w:rsidR="0025209E" w:rsidRDefault="0025209E" w:rsidP="00D75C41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22F305" w14:textId="77777777" w:rsidR="0025209E" w:rsidRPr="00743905" w:rsidRDefault="0025209E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D1F149" w14:textId="77777777" w:rsidR="0025209E" w:rsidRPr="00743905" w:rsidRDefault="0025209E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2281FD" w14:textId="77777777" w:rsidR="0025209E" w:rsidRDefault="0025209E" w:rsidP="00D75C4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25209E" w:rsidRPr="00743905" w14:paraId="066C7999" w14:textId="77777777" w:rsidTr="00347408">
        <w:trPr>
          <w:cantSplit/>
          <w:trHeight w:val="61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6F6BF9" w14:textId="77777777" w:rsidR="0025209E" w:rsidRPr="00743905" w:rsidRDefault="0025209E" w:rsidP="0025209E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8DF3A5" w14:textId="77777777" w:rsidR="0025209E" w:rsidRPr="00743905" w:rsidRDefault="0025209E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C8BFA9" w14:textId="77777777" w:rsidR="0025209E" w:rsidRPr="00743905" w:rsidRDefault="0025209E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6D6B25" w14:textId="77777777" w:rsidR="0025209E" w:rsidRDefault="0025209E" w:rsidP="00D75C4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St. Subcetate</w:t>
            </w:r>
          </w:p>
          <w:p w14:paraId="4AB43F7C" w14:textId="77777777" w:rsidR="0025209E" w:rsidRDefault="0025209E" w:rsidP="00D75C4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F4581A" w14:textId="77777777" w:rsidR="0025209E" w:rsidRDefault="0025209E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toată 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E4D867" w14:textId="77777777" w:rsidR="0025209E" w:rsidRDefault="0025209E" w:rsidP="00D75C41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4EC41A" w14:textId="77777777" w:rsidR="0025209E" w:rsidRPr="00743905" w:rsidRDefault="0025209E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C60DBB" w14:textId="77777777" w:rsidR="0025209E" w:rsidRPr="00743905" w:rsidRDefault="0025209E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09BB89" w14:textId="77777777" w:rsidR="0025209E" w:rsidRDefault="0025209E" w:rsidP="00D75C4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25209E" w:rsidRPr="00743905" w14:paraId="5A44BA82" w14:textId="77777777">
        <w:trPr>
          <w:cantSplit/>
          <w:trHeight w:val="161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819BC2" w14:textId="77777777" w:rsidR="0025209E" w:rsidRPr="00743905" w:rsidRDefault="0025209E" w:rsidP="0025209E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41054B" w14:textId="77777777" w:rsidR="0025209E" w:rsidRDefault="0025209E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12+450</w:t>
            </w:r>
          </w:p>
          <w:p w14:paraId="3E74E158" w14:textId="77777777" w:rsidR="0025209E" w:rsidRPr="00743905" w:rsidRDefault="0025209E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9+700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F5B14E" w14:textId="77777777" w:rsidR="0025209E" w:rsidRPr="00743905" w:rsidRDefault="0025209E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9FC9FE" w14:textId="77777777" w:rsidR="0025209E" w:rsidRDefault="0025209E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Călan - </w:t>
            </w:r>
          </w:p>
          <w:p w14:paraId="0D14C1C9" w14:textId="77777777" w:rsidR="0025209E" w:rsidRDefault="0025209E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Călan Băi și </w:t>
            </w:r>
          </w:p>
          <w:p w14:paraId="705AEB73" w14:textId="77777777" w:rsidR="0025209E" w:rsidRDefault="0025209E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st. Călan Băi </w:t>
            </w:r>
          </w:p>
          <w:p w14:paraId="6B077F4B" w14:textId="77777777" w:rsidR="0025209E" w:rsidRPr="00743905" w:rsidRDefault="0025209E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AB40AE" w14:textId="77777777" w:rsidR="0025209E" w:rsidRPr="00743905" w:rsidRDefault="0025209E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DD245B" w14:textId="77777777" w:rsidR="0025209E" w:rsidRPr="00743905" w:rsidRDefault="0025209E" w:rsidP="00E75C5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C8AC66" w14:textId="77777777" w:rsidR="0025209E" w:rsidRPr="00743905" w:rsidRDefault="0025209E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8A89C4" w14:textId="77777777" w:rsidR="0025209E" w:rsidRDefault="0025209E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D3ED56" w14:textId="77777777" w:rsidR="0025209E" w:rsidRPr="00743905" w:rsidRDefault="0025209E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25209E" w:rsidRPr="00743905" w14:paraId="48C1F25A" w14:textId="77777777" w:rsidTr="00D1679D">
        <w:trPr>
          <w:cantSplit/>
          <w:trHeight w:val="471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B3E4E5" w14:textId="77777777" w:rsidR="0025209E" w:rsidRPr="00743905" w:rsidRDefault="0025209E" w:rsidP="0025209E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60EC9A" w14:textId="77777777" w:rsidR="0025209E" w:rsidRPr="00743905" w:rsidRDefault="0025209E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618765" w14:textId="77777777" w:rsidR="0025209E" w:rsidRPr="00743905" w:rsidRDefault="0025209E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93F10D" w14:textId="77777777" w:rsidR="0025209E" w:rsidRPr="00743905" w:rsidRDefault="0025209E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Călan Băi</w:t>
            </w:r>
          </w:p>
          <w:p w14:paraId="409364E0" w14:textId="77777777" w:rsidR="0025209E" w:rsidRPr="00743905" w:rsidRDefault="0025209E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 7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91C774" w14:textId="77777777" w:rsidR="0025209E" w:rsidRDefault="0025209E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între </w:t>
            </w:r>
          </w:p>
          <w:p w14:paraId="009DA46E" w14:textId="77777777" w:rsidR="0025209E" w:rsidRDefault="0025209E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ax staţie şi </w:t>
            </w:r>
          </w:p>
          <w:p w14:paraId="3AB9CA08" w14:textId="77777777" w:rsidR="0025209E" w:rsidRPr="00743905" w:rsidRDefault="0025209E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sch. 28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8865FC" w14:textId="77777777" w:rsidR="0025209E" w:rsidRPr="00743905" w:rsidRDefault="0025209E" w:rsidP="00E75C5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BD21A6" w14:textId="77777777" w:rsidR="0025209E" w:rsidRPr="00743905" w:rsidRDefault="0025209E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C0EAD9" w14:textId="77777777" w:rsidR="0025209E" w:rsidRPr="00743905" w:rsidRDefault="0025209E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FE3EF5" w14:textId="77777777" w:rsidR="0025209E" w:rsidRPr="00743905" w:rsidRDefault="0025209E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Restul liniei </w:t>
            </w: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este</w:t>
            </w: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 închisă.</w:t>
            </w:r>
          </w:p>
        </w:tc>
      </w:tr>
      <w:tr w:rsidR="0025209E" w:rsidRPr="00743905" w14:paraId="68BBDF31" w14:textId="77777777" w:rsidTr="00D1679D">
        <w:trPr>
          <w:cantSplit/>
          <w:trHeight w:val="471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7B4D1F" w14:textId="77777777" w:rsidR="0025209E" w:rsidRPr="00743905" w:rsidRDefault="0025209E" w:rsidP="0025209E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4A83B7" w14:textId="77777777" w:rsidR="0025209E" w:rsidRPr="00743905" w:rsidRDefault="0025209E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ABDB13" w14:textId="77777777" w:rsidR="0025209E" w:rsidRPr="00743905" w:rsidRDefault="0025209E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002858" w14:textId="77777777" w:rsidR="0025209E" w:rsidRDefault="0025209E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St. Băcia linia 2 directă </w:t>
            </w:r>
          </w:p>
          <w:p w14:paraId="66187389" w14:textId="77777777" w:rsidR="0025209E" w:rsidRPr="00CD295A" w:rsidRDefault="0025209E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Y peste DTJ 22/26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15381E" w14:textId="77777777" w:rsidR="0025209E" w:rsidRPr="00743905" w:rsidRDefault="0025209E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16BF92" w14:textId="77777777" w:rsidR="0025209E" w:rsidRPr="00743905" w:rsidRDefault="0025209E" w:rsidP="00E75C5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C03ABA" w14:textId="77777777" w:rsidR="0025209E" w:rsidRDefault="0025209E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6+270</w:t>
            </w:r>
          </w:p>
          <w:p w14:paraId="7099C09E" w14:textId="77777777" w:rsidR="0025209E" w:rsidRPr="00743905" w:rsidRDefault="0025209E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6+320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7F5F70" w14:textId="77777777" w:rsidR="0025209E" w:rsidRPr="00743905" w:rsidRDefault="0025209E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7D3736" w14:textId="77777777" w:rsidR="0025209E" w:rsidRPr="00743905" w:rsidRDefault="0025209E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25209E" w:rsidRPr="00743905" w14:paraId="442CFDF5" w14:textId="77777777" w:rsidTr="00D1679D">
        <w:trPr>
          <w:cantSplit/>
          <w:trHeight w:val="82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6E4D12" w14:textId="77777777" w:rsidR="0025209E" w:rsidRPr="00743905" w:rsidRDefault="0025209E" w:rsidP="0025209E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8F5F17" w14:textId="77777777" w:rsidR="0025209E" w:rsidRPr="00743905" w:rsidRDefault="0025209E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3FCDFF" w14:textId="77777777" w:rsidR="0025209E" w:rsidRPr="00743905" w:rsidRDefault="0025209E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CE84E7" w14:textId="77777777" w:rsidR="0025209E" w:rsidRPr="00743905" w:rsidRDefault="0025209E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Simeria Triaj</w:t>
            </w:r>
          </w:p>
          <w:p w14:paraId="32CD86E2" w14:textId="77777777" w:rsidR="0025209E" w:rsidRPr="00743905" w:rsidRDefault="0025209E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Grupa D, linia 3D </w:t>
            </w:r>
          </w:p>
          <w:p w14:paraId="11BC5456" w14:textId="77777777" w:rsidR="0025209E" w:rsidRPr="00743905" w:rsidRDefault="0025209E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FC1E9E" w14:textId="77777777" w:rsidR="0025209E" w:rsidRPr="00743905" w:rsidRDefault="0025209E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între sch. </w:t>
            </w:r>
          </w:p>
          <w:p w14:paraId="632F4FCA" w14:textId="77777777" w:rsidR="0025209E" w:rsidRPr="00743905" w:rsidRDefault="0025209E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137 -</w:t>
            </w:r>
          </w:p>
          <w:p w14:paraId="2914E1A9" w14:textId="77777777" w:rsidR="0025209E" w:rsidRPr="00743905" w:rsidRDefault="0025209E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104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21D734" w14:textId="77777777" w:rsidR="0025209E" w:rsidRPr="00743905" w:rsidRDefault="0025209E" w:rsidP="00E75C5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9B252" w14:textId="77777777" w:rsidR="0025209E" w:rsidRPr="00743905" w:rsidRDefault="0025209E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4AB1C1" w14:textId="77777777" w:rsidR="0025209E" w:rsidRPr="00743905" w:rsidRDefault="0025209E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921B46" w14:textId="77777777" w:rsidR="0025209E" w:rsidRPr="00743905" w:rsidRDefault="0025209E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25209E" w:rsidRPr="00743905" w14:paraId="613D62A5" w14:textId="77777777" w:rsidTr="00D1679D">
        <w:trPr>
          <w:cantSplit/>
          <w:trHeight w:val="71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177C52" w14:textId="77777777" w:rsidR="0025209E" w:rsidRPr="00743905" w:rsidRDefault="0025209E" w:rsidP="0025209E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900DF" w14:textId="77777777" w:rsidR="0025209E" w:rsidRPr="00743905" w:rsidRDefault="0025209E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7355DC" w14:textId="77777777" w:rsidR="0025209E" w:rsidRPr="00743905" w:rsidRDefault="0025209E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B1B382" w14:textId="77777777" w:rsidR="0025209E" w:rsidRPr="00743905" w:rsidRDefault="0025209E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Simeria Triaj</w:t>
            </w:r>
          </w:p>
          <w:p w14:paraId="04407339" w14:textId="77777777" w:rsidR="0025209E" w:rsidRPr="00743905" w:rsidRDefault="0025209E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Grupa D, linia 5D, </w:t>
            </w:r>
          </w:p>
          <w:p w14:paraId="379101E3" w14:textId="77777777" w:rsidR="0025209E" w:rsidRPr="00743905" w:rsidRDefault="0025209E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023370" w14:textId="77777777" w:rsidR="0025209E" w:rsidRPr="00743905" w:rsidRDefault="0025209E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peste T.D.J.</w:t>
            </w:r>
          </w:p>
          <w:p w14:paraId="5C7C1E96" w14:textId="77777777" w:rsidR="0025209E" w:rsidRPr="00743905" w:rsidRDefault="0025209E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139/ 141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AE4499" w14:textId="77777777" w:rsidR="0025209E" w:rsidRPr="00743905" w:rsidRDefault="0025209E" w:rsidP="00E75C5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8A6ED5" w14:textId="77777777" w:rsidR="0025209E" w:rsidRPr="00743905" w:rsidRDefault="0025209E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CAC5A2" w14:textId="77777777" w:rsidR="0025209E" w:rsidRPr="00743905" w:rsidRDefault="0025209E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0CB309" w14:textId="77777777" w:rsidR="0025209E" w:rsidRPr="00743905" w:rsidRDefault="0025209E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25209E" w:rsidRPr="00743905" w14:paraId="224989FF" w14:textId="77777777" w:rsidTr="00743905">
        <w:trPr>
          <w:cantSplit/>
          <w:trHeight w:val="171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FE2FE2" w14:textId="77777777" w:rsidR="0025209E" w:rsidRPr="00743905" w:rsidRDefault="0025209E" w:rsidP="0025209E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7F9FB5" w14:textId="77777777" w:rsidR="0025209E" w:rsidRPr="00743905" w:rsidRDefault="0025209E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1EBBD8" w14:textId="77777777" w:rsidR="0025209E" w:rsidRPr="00743905" w:rsidRDefault="0025209E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192630" w14:textId="77777777" w:rsidR="0025209E" w:rsidRDefault="0025209E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St. Simeria Triaj</w:t>
            </w:r>
          </w:p>
          <w:p w14:paraId="74DAB54F" w14:textId="77777777" w:rsidR="0025209E" w:rsidRDefault="0025209E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Grupa D,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6A888C" w14:textId="77777777" w:rsidR="0025209E" w:rsidRDefault="0025209E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peste sch. 14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050540" w14:textId="77777777" w:rsidR="0025209E" w:rsidRDefault="0025209E" w:rsidP="00E75C5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A75066" w14:textId="77777777" w:rsidR="0025209E" w:rsidRPr="00743905" w:rsidRDefault="0025209E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C44553" w14:textId="77777777" w:rsidR="0025209E" w:rsidRPr="00743905" w:rsidRDefault="0025209E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A46D0D" w14:textId="77777777" w:rsidR="0025209E" w:rsidRDefault="0025209E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en-US"/>
              </w:rPr>
              <w:t xml:space="preserve">Afectează intrări - ieşiri </w:t>
            </w:r>
          </w:p>
          <w:p w14:paraId="21F854C8" w14:textId="77777777" w:rsidR="0025209E" w:rsidRDefault="0025209E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en-US"/>
              </w:rPr>
              <w:t>la linia 1 abătută Cap Y și linia 202 B Simeria Triaj - Simeria Buclă.</w:t>
            </w:r>
          </w:p>
          <w:p w14:paraId="4ED933F4" w14:textId="77777777" w:rsidR="0025209E" w:rsidRDefault="0025209E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en-US"/>
              </w:rPr>
              <w:t>Nesemnalizată pe teren.</w:t>
            </w:r>
          </w:p>
          <w:p w14:paraId="7DAAF36D" w14:textId="77777777" w:rsidR="0025209E" w:rsidRDefault="0025209E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en-US"/>
              </w:rPr>
              <w:t>Stație paralelogram.</w:t>
            </w:r>
          </w:p>
        </w:tc>
      </w:tr>
      <w:tr w:rsidR="0025209E" w:rsidRPr="00743905" w14:paraId="0B27212A" w14:textId="77777777" w:rsidTr="00F82068">
        <w:trPr>
          <w:cantSplit/>
          <w:trHeight w:val="1153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3FB69A" w14:textId="77777777" w:rsidR="0025209E" w:rsidRPr="00743905" w:rsidRDefault="0025209E" w:rsidP="0025209E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4D3045" w14:textId="77777777" w:rsidR="0025209E" w:rsidRPr="00743905" w:rsidRDefault="0025209E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41D0DD" w14:textId="77777777" w:rsidR="0025209E" w:rsidRPr="00743905" w:rsidRDefault="0025209E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F66342" w14:textId="77777777" w:rsidR="0025209E" w:rsidRDefault="0025209E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St. Simeria Triaj</w:t>
            </w:r>
          </w:p>
          <w:p w14:paraId="2B4AC4ED" w14:textId="77777777" w:rsidR="0025209E" w:rsidRDefault="0025209E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Grupa A, linia 5A abătută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718BF1" w14:textId="77777777" w:rsidR="0025209E" w:rsidRDefault="0025209E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între sch. 13 </w:t>
            </w:r>
          </w:p>
          <w:p w14:paraId="15128035" w14:textId="77777777" w:rsidR="0025209E" w:rsidRDefault="0025209E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și </w:t>
            </w:r>
          </w:p>
          <w:p w14:paraId="01CD3B36" w14:textId="77777777" w:rsidR="0025209E" w:rsidRDefault="0025209E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TDJ </w:t>
            </w:r>
          </w:p>
          <w:p w14:paraId="396544CF" w14:textId="77777777" w:rsidR="0025209E" w:rsidRDefault="0025209E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43 / 37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0D89E5" w14:textId="77777777" w:rsidR="0025209E" w:rsidRDefault="0025209E" w:rsidP="00E75C5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701F17" w14:textId="77777777" w:rsidR="0025209E" w:rsidRPr="00743905" w:rsidRDefault="0025209E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65636F" w14:textId="77777777" w:rsidR="0025209E" w:rsidRPr="00743905" w:rsidRDefault="0025209E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A48E5D" w14:textId="77777777" w:rsidR="0025209E" w:rsidRDefault="0025209E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en-US"/>
              </w:rPr>
              <w:t>Nesemnalizată pe teren.</w:t>
            </w:r>
          </w:p>
          <w:p w14:paraId="3EF654FC" w14:textId="77777777" w:rsidR="0025209E" w:rsidRDefault="0025209E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en-US"/>
              </w:rPr>
              <w:t>Stație paralelogram.</w:t>
            </w:r>
          </w:p>
        </w:tc>
      </w:tr>
    </w:tbl>
    <w:p w14:paraId="77300506" w14:textId="77777777" w:rsidR="0025209E" w:rsidRPr="005905D7" w:rsidRDefault="0025209E" w:rsidP="00B773E9">
      <w:pPr>
        <w:spacing w:before="40" w:after="40" w:line="192" w:lineRule="auto"/>
        <w:ind w:right="57"/>
        <w:rPr>
          <w:b/>
          <w:sz w:val="20"/>
          <w:lang w:val="ro-RO"/>
        </w:rPr>
      </w:pPr>
    </w:p>
    <w:p w14:paraId="13170205" w14:textId="77777777" w:rsidR="0025209E" w:rsidRDefault="0025209E" w:rsidP="00F078FE">
      <w:pPr>
        <w:pStyle w:val="Heading1"/>
        <w:spacing w:line="360" w:lineRule="auto"/>
      </w:pPr>
      <w:r>
        <w:t>LINIA 124</w:t>
      </w:r>
    </w:p>
    <w:p w14:paraId="74B537C7" w14:textId="77777777" w:rsidR="0025209E" w:rsidRDefault="0025209E" w:rsidP="00210DC6">
      <w:pPr>
        <w:pStyle w:val="Heading1"/>
        <w:spacing w:line="360" w:lineRule="auto"/>
        <w:rPr>
          <w:b w:val="0"/>
          <w:bCs w:val="0"/>
          <w:sz w:val="8"/>
        </w:rPr>
      </w:pPr>
      <w:r>
        <w:t>TIMIŞOARA NORD - REŞIŢA SUD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3"/>
        <w:gridCol w:w="2492"/>
      </w:tblGrid>
      <w:tr w:rsidR="0025209E" w14:paraId="01F666AD" w14:textId="77777777" w:rsidTr="00DA26A3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29D5CF" w14:textId="77777777" w:rsidR="0025209E" w:rsidRDefault="0025209E" w:rsidP="0025209E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FC649A" w14:textId="77777777" w:rsidR="0025209E" w:rsidRDefault="0025209E" w:rsidP="009542F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AC5231" w14:textId="77777777" w:rsidR="0025209E" w:rsidRDefault="0025209E" w:rsidP="009542F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DA115F" w14:textId="77777777" w:rsidR="0025209E" w:rsidRDefault="0025209E" w:rsidP="009542F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Timişoara Nord</w:t>
            </w:r>
          </w:p>
          <w:p w14:paraId="68D92EBE" w14:textId="77777777" w:rsidR="0025209E" w:rsidRDefault="0025209E" w:rsidP="00C47D4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E328EE" w14:textId="77777777" w:rsidR="0025209E" w:rsidRDefault="0025209E" w:rsidP="00571C9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1BA6209C" w14:textId="77777777" w:rsidR="0025209E" w:rsidRDefault="0025209E" w:rsidP="00571C9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3DB4BF" w14:textId="77777777" w:rsidR="0025209E" w:rsidRDefault="0025209E" w:rsidP="00571C9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4BE672" w14:textId="77777777" w:rsidR="0025209E" w:rsidRDefault="0025209E" w:rsidP="00571C9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D45BD6" w14:textId="77777777" w:rsidR="0025209E" w:rsidRDefault="0025209E" w:rsidP="00571C9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D3F1F6" w14:textId="77777777" w:rsidR="0025209E" w:rsidRDefault="0025209E" w:rsidP="009542F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5209E" w:rsidRPr="00A8307A" w14:paraId="072D27AE" w14:textId="77777777" w:rsidTr="001F08D5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CDBB82" w14:textId="77777777" w:rsidR="0025209E" w:rsidRPr="00A75A00" w:rsidRDefault="0025209E" w:rsidP="0025209E">
            <w:pPr>
              <w:numPr>
                <w:ilvl w:val="0"/>
                <w:numId w:val="5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9F6111" w14:textId="77777777" w:rsidR="0025209E" w:rsidRPr="00A8307A" w:rsidRDefault="0025209E" w:rsidP="001F08D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5B96CD" w14:textId="77777777" w:rsidR="0025209E" w:rsidRPr="001F08D5" w:rsidRDefault="0025209E" w:rsidP="001F08D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B51734" w14:textId="77777777" w:rsidR="0025209E" w:rsidRPr="00A8307A" w:rsidRDefault="0025209E" w:rsidP="001F08D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364812D6" w14:textId="77777777" w:rsidR="0025209E" w:rsidRPr="00A8307A" w:rsidRDefault="0025209E" w:rsidP="001F08D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0779A2" w14:textId="77777777" w:rsidR="0025209E" w:rsidRDefault="0025209E" w:rsidP="001F08D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 xml:space="preserve">11, 51, 97 </w:t>
            </w:r>
          </w:p>
          <w:p w14:paraId="67D1DFD1" w14:textId="77777777" w:rsidR="0025209E" w:rsidRPr="00A8307A" w:rsidRDefault="0025209E" w:rsidP="001F08D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113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8435F4" w14:textId="77777777" w:rsidR="0025209E" w:rsidRPr="001F08D5" w:rsidRDefault="0025209E" w:rsidP="001F08D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</w:t>
            </w:r>
            <w:r w:rsidRPr="001F08D5"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16DA75" w14:textId="77777777" w:rsidR="0025209E" w:rsidRPr="00A8307A" w:rsidRDefault="0025209E" w:rsidP="001F08D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C7AE6A" w14:textId="77777777" w:rsidR="0025209E" w:rsidRPr="001F08D5" w:rsidRDefault="0025209E" w:rsidP="001F08D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7B18A2" w14:textId="77777777" w:rsidR="0025209E" w:rsidRPr="00A8307A" w:rsidRDefault="0025209E" w:rsidP="001F08D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76CEFEA" w14:textId="77777777" w:rsidR="0025209E" w:rsidRDefault="0025209E" w:rsidP="001F08D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abătute 1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Peron, </w:t>
            </w:r>
          </w:p>
          <w:p w14:paraId="293CE7F5" w14:textId="77777777" w:rsidR="0025209E" w:rsidRDefault="0025209E" w:rsidP="001F08D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2 Peron, 1 Tehnică și </w:t>
            </w:r>
          </w:p>
          <w:p w14:paraId="209B76E6" w14:textId="77777777" w:rsidR="0025209E" w:rsidRPr="001F08D5" w:rsidRDefault="0025209E" w:rsidP="001F08D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1 </w:t>
            </w:r>
            <w:r w:rsidRPr="001F08D5">
              <w:rPr>
                <w:b/>
                <w:bCs/>
                <w:i/>
                <w:iCs/>
                <w:sz w:val="20"/>
                <w:lang w:val="ro-RO"/>
              </w:rPr>
              <w:t>Lugoj.</w:t>
            </w:r>
          </w:p>
        </w:tc>
      </w:tr>
      <w:tr w:rsidR="0025209E" w14:paraId="1417762F" w14:textId="77777777" w:rsidTr="00DA26A3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57F4AE" w14:textId="77777777" w:rsidR="0025209E" w:rsidRDefault="0025209E" w:rsidP="0025209E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52B970" w14:textId="77777777" w:rsidR="0025209E" w:rsidRDefault="0025209E" w:rsidP="009542F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A0CBB0" w14:textId="77777777" w:rsidR="0025209E" w:rsidRDefault="0025209E" w:rsidP="009542F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B2FC27" w14:textId="77777777" w:rsidR="0025209E" w:rsidRDefault="0025209E" w:rsidP="00F474C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Timişoara Nord</w:t>
            </w:r>
          </w:p>
          <w:p w14:paraId="6B801625" w14:textId="77777777" w:rsidR="0025209E" w:rsidRDefault="0025209E" w:rsidP="00F474C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DE6934" w14:textId="77777777" w:rsidR="0025209E" w:rsidRDefault="0025209E" w:rsidP="00571C9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13, 17, 29, 43, 55, 59, 63, 69, 71, 73, 75, și 79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76A8C4" w14:textId="77777777" w:rsidR="0025209E" w:rsidRDefault="0025209E" w:rsidP="00571C9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351581" w14:textId="77777777" w:rsidR="0025209E" w:rsidRDefault="0025209E" w:rsidP="00571C9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86FFCF" w14:textId="77777777" w:rsidR="0025209E" w:rsidRDefault="0025209E" w:rsidP="00571C9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106B1C" w14:textId="77777777" w:rsidR="0025209E" w:rsidRDefault="0025209E" w:rsidP="009542F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2E9F2E0" w14:textId="77777777" w:rsidR="0025209E" w:rsidRDefault="0025209E" w:rsidP="009542F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5 - 13, Cap X.</w:t>
            </w:r>
          </w:p>
        </w:tc>
      </w:tr>
      <w:tr w:rsidR="0025209E" w:rsidRPr="00A8307A" w14:paraId="4F794007" w14:textId="77777777" w:rsidTr="00177526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1DB7D2" w14:textId="77777777" w:rsidR="0025209E" w:rsidRPr="00A75A00" w:rsidRDefault="0025209E" w:rsidP="0025209E">
            <w:pPr>
              <w:numPr>
                <w:ilvl w:val="0"/>
                <w:numId w:val="5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21EFD3" w14:textId="77777777" w:rsidR="0025209E" w:rsidRPr="00A8307A" w:rsidRDefault="0025209E" w:rsidP="001775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FA20C8" w14:textId="77777777" w:rsidR="0025209E" w:rsidRPr="00177526" w:rsidRDefault="0025209E" w:rsidP="001775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C87C29" w14:textId="77777777" w:rsidR="0025209E" w:rsidRPr="00A8307A" w:rsidRDefault="0025209E" w:rsidP="0017752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7250131F" w14:textId="77777777" w:rsidR="0025209E" w:rsidRPr="00A8307A" w:rsidRDefault="0025209E" w:rsidP="0017752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FA917D" w14:textId="77777777" w:rsidR="0025209E" w:rsidRPr="00A8307A" w:rsidRDefault="0025209E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55 și 71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AC1A64" w14:textId="77777777" w:rsidR="0025209E" w:rsidRPr="00177526" w:rsidRDefault="0025209E" w:rsidP="001775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</w:t>
            </w:r>
            <w:r w:rsidRPr="00177526"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7D27B9" w14:textId="77777777" w:rsidR="0025209E" w:rsidRPr="00A8307A" w:rsidRDefault="0025209E" w:rsidP="001775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69C34B" w14:textId="77777777" w:rsidR="0025209E" w:rsidRPr="00177526" w:rsidRDefault="0025209E" w:rsidP="001775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75DAFB" w14:textId="77777777" w:rsidR="0025209E" w:rsidRPr="00A8307A" w:rsidRDefault="0025209E" w:rsidP="0017752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85E94A5" w14:textId="77777777" w:rsidR="0025209E" w:rsidRPr="00A8307A" w:rsidRDefault="0025209E" w:rsidP="0017752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5 - 12, Cap X.</w:t>
            </w:r>
          </w:p>
        </w:tc>
      </w:tr>
      <w:tr w:rsidR="0025209E" w:rsidRPr="00A8307A" w14:paraId="6B2A4200" w14:textId="77777777" w:rsidTr="00AF6A38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9A2E52" w14:textId="77777777" w:rsidR="0025209E" w:rsidRPr="00A75A00" w:rsidRDefault="0025209E" w:rsidP="0025209E">
            <w:pPr>
              <w:numPr>
                <w:ilvl w:val="0"/>
                <w:numId w:val="5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F00191" w14:textId="77777777" w:rsidR="0025209E" w:rsidRPr="00A8307A" w:rsidRDefault="0025209E" w:rsidP="00AF6A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78E23A" w14:textId="77777777" w:rsidR="0025209E" w:rsidRPr="00AF6A38" w:rsidRDefault="0025209E" w:rsidP="00AF6A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8BC102" w14:textId="77777777" w:rsidR="0025209E" w:rsidRPr="00A8307A" w:rsidRDefault="0025209E" w:rsidP="00AF6A3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58783FD1" w14:textId="77777777" w:rsidR="0025209E" w:rsidRPr="00A8307A" w:rsidRDefault="0025209E" w:rsidP="00AF6A3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3529D1" w14:textId="77777777" w:rsidR="0025209E" w:rsidRDefault="0025209E" w:rsidP="00AF6A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4A91F830" w14:textId="77777777" w:rsidR="0025209E" w:rsidRPr="00A8307A" w:rsidRDefault="0025209E" w:rsidP="00AF6A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7,  15, 25, 35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EB2B4B" w14:textId="77777777" w:rsidR="0025209E" w:rsidRPr="00AF6A38" w:rsidRDefault="0025209E" w:rsidP="00AF6A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AF6A38"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E8BEA1" w14:textId="77777777" w:rsidR="0025209E" w:rsidRPr="00A8307A" w:rsidRDefault="0025209E" w:rsidP="00AF6A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E5ECEC" w14:textId="77777777" w:rsidR="0025209E" w:rsidRPr="00AF6A38" w:rsidRDefault="0025209E" w:rsidP="00AF6A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BEE9AF" w14:textId="77777777" w:rsidR="0025209E" w:rsidRPr="00A8307A" w:rsidRDefault="0025209E" w:rsidP="00AF6A3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117B126" w14:textId="77777777" w:rsidR="0025209E" w:rsidRPr="00A8307A" w:rsidRDefault="0025209E" w:rsidP="00AF6A3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abătute 1 Peron, </w:t>
            </w:r>
          </w:p>
          <w:p w14:paraId="54F3B8B9" w14:textId="77777777" w:rsidR="0025209E" w:rsidRPr="00A8307A" w:rsidRDefault="0025209E" w:rsidP="00AF6A3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2 Peron, 1 Tehnică și </w:t>
            </w:r>
          </w:p>
          <w:p w14:paraId="25027AB5" w14:textId="77777777" w:rsidR="0025209E" w:rsidRPr="00A8307A" w:rsidRDefault="0025209E" w:rsidP="00AF6A3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1 Lugoj.</w:t>
            </w:r>
          </w:p>
        </w:tc>
      </w:tr>
      <w:tr w:rsidR="0025209E" w:rsidRPr="00A8307A" w14:paraId="62A3FDF8" w14:textId="77777777" w:rsidTr="00AF6A38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32E872" w14:textId="77777777" w:rsidR="0025209E" w:rsidRPr="00A75A00" w:rsidRDefault="0025209E" w:rsidP="0025209E">
            <w:pPr>
              <w:numPr>
                <w:ilvl w:val="0"/>
                <w:numId w:val="5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0C2D5C" w14:textId="77777777" w:rsidR="0025209E" w:rsidRPr="00A8307A" w:rsidRDefault="0025209E" w:rsidP="0088522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351B5B" w14:textId="77777777" w:rsidR="0025209E" w:rsidRPr="00AF6A38" w:rsidRDefault="0025209E" w:rsidP="0088522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67527E" w14:textId="77777777" w:rsidR="0025209E" w:rsidRPr="00A8307A" w:rsidRDefault="0025209E" w:rsidP="0088522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  <w:r>
              <w:rPr>
                <w:b/>
                <w:bCs/>
                <w:sz w:val="20"/>
                <w:lang w:val="ro-RO"/>
              </w:rPr>
              <w:t xml:space="preserve"> linia </w:t>
            </w:r>
            <w:r w:rsidRPr="00A8307A">
              <w:rPr>
                <w:b/>
                <w:bCs/>
                <w:sz w:val="20"/>
                <w:lang w:val="ro-RO"/>
              </w:rPr>
              <w:t xml:space="preserve">Grupa </w:t>
            </w:r>
            <w:r>
              <w:rPr>
                <w:b/>
                <w:bCs/>
                <w:sz w:val="20"/>
                <w:lang w:val="ro-RO"/>
              </w:rPr>
              <w:t>B Cap.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D47CD8" w14:textId="77777777" w:rsidR="0025209E" w:rsidRDefault="0025209E" w:rsidP="0088522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45C658D7" w14:textId="77777777" w:rsidR="0025209E" w:rsidRDefault="0025209E" w:rsidP="0088522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diag. </w:t>
            </w:r>
          </w:p>
          <w:p w14:paraId="654AF902" w14:textId="77777777" w:rsidR="0025209E" w:rsidRPr="00A8307A" w:rsidRDefault="0025209E" w:rsidP="0088522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34 - 40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3FB7D1" w14:textId="77777777" w:rsidR="0025209E" w:rsidRPr="00AF6A38" w:rsidRDefault="0025209E" w:rsidP="0088522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7B8A98" w14:textId="77777777" w:rsidR="0025209E" w:rsidRPr="00A8307A" w:rsidRDefault="0025209E" w:rsidP="0088522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80AF81" w14:textId="77777777" w:rsidR="0025209E" w:rsidRPr="00AF6A38" w:rsidRDefault="0025209E" w:rsidP="0088522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D9A9E1" w14:textId="77777777" w:rsidR="0025209E" w:rsidRDefault="0025209E" w:rsidP="0088522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Inclusiv peste sch. 34 și 40.</w:t>
            </w:r>
          </w:p>
          <w:p w14:paraId="0956D131" w14:textId="77777777" w:rsidR="0025209E" w:rsidRPr="00A8307A" w:rsidRDefault="0025209E" w:rsidP="0088522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218 Timișoara Nord - Arad și liniile 1 - 6 Reșița, liniile 1- 12 Cap. Y Timișoara Nord.</w:t>
            </w:r>
          </w:p>
        </w:tc>
      </w:tr>
      <w:tr w:rsidR="0025209E" w:rsidRPr="00A8307A" w14:paraId="3B08348A" w14:textId="77777777" w:rsidTr="00AF6A38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5303A3" w14:textId="77777777" w:rsidR="0025209E" w:rsidRPr="00A75A00" w:rsidRDefault="0025209E" w:rsidP="0025209E">
            <w:pPr>
              <w:numPr>
                <w:ilvl w:val="0"/>
                <w:numId w:val="5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BF5750" w14:textId="77777777" w:rsidR="0025209E" w:rsidRPr="00A8307A" w:rsidRDefault="0025209E" w:rsidP="0088522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855C66" w14:textId="77777777" w:rsidR="0025209E" w:rsidRPr="00AF6A38" w:rsidRDefault="0025209E" w:rsidP="0088522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3681B4" w14:textId="77777777" w:rsidR="0025209E" w:rsidRPr="00A8307A" w:rsidRDefault="0025209E" w:rsidP="0088522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  <w:r>
              <w:rPr>
                <w:b/>
                <w:bCs/>
                <w:sz w:val="20"/>
                <w:lang w:val="ro-RO"/>
              </w:rPr>
              <w:t xml:space="preserve"> linia </w:t>
            </w:r>
            <w:r w:rsidRPr="00A8307A">
              <w:rPr>
                <w:b/>
                <w:bCs/>
                <w:sz w:val="20"/>
                <w:lang w:val="ro-RO"/>
              </w:rPr>
              <w:t xml:space="preserve">Grupa </w:t>
            </w:r>
            <w:r>
              <w:rPr>
                <w:b/>
                <w:bCs/>
                <w:sz w:val="20"/>
                <w:lang w:val="ro-RO"/>
              </w:rPr>
              <w:t>B Cap.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1ACF9F" w14:textId="77777777" w:rsidR="0025209E" w:rsidRDefault="0025209E" w:rsidP="0088522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229C0312" w14:textId="77777777" w:rsidR="0025209E" w:rsidRPr="00A8307A" w:rsidRDefault="0025209E" w:rsidP="0088522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38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E8A20" w14:textId="77777777" w:rsidR="0025209E" w:rsidRPr="00AF6A38" w:rsidRDefault="0025209E" w:rsidP="0088522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75DD7E" w14:textId="77777777" w:rsidR="0025209E" w:rsidRPr="00A8307A" w:rsidRDefault="0025209E" w:rsidP="0088522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BF0BE2" w14:textId="77777777" w:rsidR="0025209E" w:rsidRPr="00AF6A38" w:rsidRDefault="0025209E" w:rsidP="0088522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37A029" w14:textId="77777777" w:rsidR="0025209E" w:rsidRPr="00A8307A" w:rsidRDefault="0025209E" w:rsidP="0088522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100 Timișoara Nord - Cărpiniș, linia 133 Timișoara Nord - Ronaț Triaj și liniile 1 - 6 Reșița, liniile 1- 12 Cap. Y Timișoara Nord.</w:t>
            </w:r>
          </w:p>
        </w:tc>
      </w:tr>
      <w:tr w:rsidR="0025209E" w:rsidRPr="00A8307A" w14:paraId="404647BA" w14:textId="77777777" w:rsidTr="00732832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D45E56" w14:textId="77777777" w:rsidR="0025209E" w:rsidRPr="00A75A00" w:rsidRDefault="0025209E" w:rsidP="0025209E">
            <w:pPr>
              <w:numPr>
                <w:ilvl w:val="0"/>
                <w:numId w:val="5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33D8AB" w14:textId="77777777" w:rsidR="0025209E" w:rsidRPr="00A8307A" w:rsidRDefault="0025209E" w:rsidP="0073283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0BE047" w14:textId="77777777" w:rsidR="0025209E" w:rsidRPr="00732832" w:rsidRDefault="0025209E" w:rsidP="0073283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A7DA8F" w14:textId="77777777" w:rsidR="0025209E" w:rsidRPr="00A8307A" w:rsidRDefault="0025209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667886D3" w14:textId="77777777" w:rsidR="0025209E" w:rsidRPr="00A8307A" w:rsidRDefault="0025209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sz w:val="20"/>
                <w:lang w:val="ro-RO"/>
              </w:rPr>
              <w:t>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D935A1" w14:textId="77777777" w:rsidR="0025209E" w:rsidRPr="00A8307A" w:rsidRDefault="0025209E" w:rsidP="0073283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24, 120, 132 și 136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EB2751" w14:textId="77777777" w:rsidR="0025209E" w:rsidRPr="00A8307A" w:rsidRDefault="0025209E" w:rsidP="0073283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5059B7" w14:textId="77777777" w:rsidR="0025209E" w:rsidRPr="00A8307A" w:rsidRDefault="0025209E" w:rsidP="0073283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8EB518" w14:textId="77777777" w:rsidR="0025209E" w:rsidRPr="00732832" w:rsidRDefault="0025209E" w:rsidP="0073283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C63E0D" w14:textId="77777777" w:rsidR="0025209E" w:rsidRDefault="0025209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D473484" w14:textId="77777777" w:rsidR="0025209E" w:rsidRDefault="0025209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spre și de la st. Timișoara Sud, Timișoara Vest și Ronaț Triaj.</w:t>
            </w:r>
          </w:p>
          <w:p w14:paraId="1FB683D9" w14:textId="77777777" w:rsidR="0025209E" w:rsidRDefault="0025209E" w:rsidP="0073283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7ECE8C9" w14:textId="77777777" w:rsidR="0025209E" w:rsidRDefault="0025209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abătute 1 Peron, </w:t>
            </w:r>
          </w:p>
          <w:p w14:paraId="16AB2F67" w14:textId="77777777" w:rsidR="0025209E" w:rsidRPr="00A8307A" w:rsidRDefault="0025209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2 Peron, 1 - 3 Reșița.</w:t>
            </w:r>
          </w:p>
        </w:tc>
      </w:tr>
      <w:tr w:rsidR="0025209E" w:rsidRPr="00A8307A" w14:paraId="642A903A" w14:textId="77777777" w:rsidTr="001033B8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3A8515" w14:textId="77777777" w:rsidR="0025209E" w:rsidRPr="00A75A00" w:rsidRDefault="0025209E" w:rsidP="0025209E">
            <w:pPr>
              <w:numPr>
                <w:ilvl w:val="0"/>
                <w:numId w:val="5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1060A7" w14:textId="77777777" w:rsidR="0025209E" w:rsidRPr="00A8307A" w:rsidRDefault="0025209E" w:rsidP="001033B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58C155" w14:textId="77777777" w:rsidR="0025209E" w:rsidRPr="001033B8" w:rsidRDefault="0025209E" w:rsidP="001033B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FDAB7A" w14:textId="77777777" w:rsidR="0025209E" w:rsidRPr="00A8307A" w:rsidRDefault="0025209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03A839BF" w14:textId="77777777" w:rsidR="0025209E" w:rsidRPr="00A8307A" w:rsidRDefault="0025209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sz w:val="20"/>
                <w:lang w:val="ro-RO"/>
              </w:rPr>
              <w:t>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BC005E" w14:textId="77777777" w:rsidR="0025209E" w:rsidRPr="00A8307A" w:rsidRDefault="0025209E" w:rsidP="001033B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1</w:t>
            </w:r>
            <w:r>
              <w:rPr>
                <w:b/>
                <w:bCs/>
                <w:sz w:val="20"/>
                <w:lang w:val="ro-RO"/>
              </w:rPr>
              <w:t>10, 126 și 146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6707E4" w14:textId="77777777" w:rsidR="0025209E" w:rsidRPr="00A8307A" w:rsidRDefault="0025209E" w:rsidP="001033B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A68554" w14:textId="77777777" w:rsidR="0025209E" w:rsidRPr="00A8307A" w:rsidRDefault="0025209E" w:rsidP="001033B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55B6A4" w14:textId="77777777" w:rsidR="0025209E" w:rsidRPr="001033B8" w:rsidRDefault="0025209E" w:rsidP="001033B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4C843A" w14:textId="77777777" w:rsidR="0025209E" w:rsidRPr="00A8307A" w:rsidRDefault="0025209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97965F6" w14:textId="77777777" w:rsidR="0025209E" w:rsidRDefault="0025209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4 și 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>5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Reșița și </w:t>
            </w:r>
          </w:p>
          <w:p w14:paraId="31494D63" w14:textId="77777777" w:rsidR="0025209E" w:rsidRPr="00A8307A" w:rsidRDefault="0025209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8 - 11 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Y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</w:tc>
      </w:tr>
      <w:tr w:rsidR="0025209E" w:rsidRPr="00A8307A" w14:paraId="20979E74" w14:textId="77777777" w:rsidTr="001033B8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EBE2ED" w14:textId="77777777" w:rsidR="0025209E" w:rsidRPr="00A75A00" w:rsidRDefault="0025209E" w:rsidP="0025209E">
            <w:pPr>
              <w:numPr>
                <w:ilvl w:val="0"/>
                <w:numId w:val="5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6D807B" w14:textId="77777777" w:rsidR="0025209E" w:rsidRPr="00A8307A" w:rsidRDefault="0025209E" w:rsidP="0050416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E6B51E" w14:textId="77777777" w:rsidR="0025209E" w:rsidRPr="001033B8" w:rsidRDefault="0025209E" w:rsidP="0050416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BF0FD8" w14:textId="77777777" w:rsidR="0025209E" w:rsidRPr="00A8307A" w:rsidRDefault="0025209E" w:rsidP="00504166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  <w:r>
              <w:rPr>
                <w:b/>
                <w:bCs/>
                <w:sz w:val="20"/>
                <w:lang w:val="ro-RO"/>
              </w:rPr>
              <w:t xml:space="preserve"> linia </w:t>
            </w:r>
            <w:r w:rsidRPr="00A8307A">
              <w:rPr>
                <w:b/>
                <w:bCs/>
                <w:sz w:val="20"/>
                <w:lang w:val="ro-RO"/>
              </w:rPr>
              <w:t>Grupa A</w:t>
            </w:r>
            <w:r>
              <w:rPr>
                <w:b/>
                <w:bCs/>
                <w:sz w:val="20"/>
                <w:lang w:val="ro-RO"/>
              </w:rPr>
              <w:t xml:space="preserve"> Cap.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CFCA67" w14:textId="77777777" w:rsidR="0025209E" w:rsidRDefault="0025209E" w:rsidP="0050416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4594B1B3" w14:textId="77777777" w:rsidR="0025209E" w:rsidRDefault="0025209E" w:rsidP="0050416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diag.</w:t>
            </w:r>
          </w:p>
          <w:p w14:paraId="74720986" w14:textId="77777777" w:rsidR="0025209E" w:rsidRPr="00A8307A" w:rsidRDefault="0025209E" w:rsidP="0050416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36 - 44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E4504A" w14:textId="77777777" w:rsidR="0025209E" w:rsidRDefault="0025209E" w:rsidP="0050416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E91567" w14:textId="77777777" w:rsidR="0025209E" w:rsidRPr="00A8307A" w:rsidRDefault="0025209E" w:rsidP="0050416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E6E730" w14:textId="77777777" w:rsidR="0025209E" w:rsidRPr="001033B8" w:rsidRDefault="0025209E" w:rsidP="0050416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3FDCF3" w14:textId="77777777" w:rsidR="0025209E" w:rsidRDefault="0025209E" w:rsidP="0050416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Inclusiv peste sch. 36 și 44.</w:t>
            </w:r>
          </w:p>
          <w:p w14:paraId="300C3F2E" w14:textId="77777777" w:rsidR="0025209E" w:rsidRDefault="0025209E" w:rsidP="0050416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în direcția Timișoara Nord - Timișoara Sud, Timișoara Nord - Timișoara Vest și liniile 1 - 6 Reșița, liniile </w:t>
            </w:r>
          </w:p>
          <w:p w14:paraId="60E08693" w14:textId="77777777" w:rsidR="0025209E" w:rsidRPr="00A8307A" w:rsidRDefault="0025209E" w:rsidP="0050416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1- 12 Cap. Y Timișoara Nord.</w:t>
            </w:r>
          </w:p>
        </w:tc>
      </w:tr>
      <w:tr w:rsidR="0025209E" w14:paraId="7401684F" w14:textId="77777777" w:rsidTr="00DA26A3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A694F0" w14:textId="77777777" w:rsidR="0025209E" w:rsidRDefault="0025209E" w:rsidP="0025209E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ACC25B" w14:textId="77777777" w:rsidR="0025209E" w:rsidRDefault="0025209E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A910F8" w14:textId="77777777" w:rsidR="0025209E" w:rsidRDefault="0025209E" w:rsidP="005D55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FCFA38" w14:textId="77777777" w:rsidR="0025209E" w:rsidRDefault="0025209E" w:rsidP="005D55C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Timişoara Nord</w:t>
            </w:r>
          </w:p>
          <w:p w14:paraId="5A18278F" w14:textId="77777777" w:rsidR="0025209E" w:rsidRDefault="0025209E" w:rsidP="005D55C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B28465" w14:textId="77777777" w:rsidR="0025209E" w:rsidRDefault="0025209E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</w:t>
            </w:r>
          </w:p>
          <w:p w14:paraId="3A8E02AA" w14:textId="77777777" w:rsidR="0025209E" w:rsidRDefault="0025209E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30,  46, 62,  82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0903DA" w14:textId="77777777" w:rsidR="0025209E" w:rsidRDefault="0025209E" w:rsidP="005D55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E5C910" w14:textId="77777777" w:rsidR="0025209E" w:rsidRDefault="0025209E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5F6938" w14:textId="77777777" w:rsidR="0025209E" w:rsidRDefault="0025209E" w:rsidP="005D55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544D4D" w14:textId="77777777" w:rsidR="0025209E" w:rsidRDefault="0025209E" w:rsidP="005D55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B267982" w14:textId="77777777" w:rsidR="0025209E" w:rsidRDefault="0025209E" w:rsidP="005D55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1 - 13, Cap Y </w:t>
            </w:r>
          </w:p>
          <w:p w14:paraId="1E1057B4" w14:textId="77777777" w:rsidR="0025209E" w:rsidRDefault="0025209E" w:rsidP="005D55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și liniile 1R - 6R.</w:t>
            </w:r>
          </w:p>
        </w:tc>
      </w:tr>
      <w:tr w:rsidR="0025209E" w:rsidRPr="00A8307A" w14:paraId="2340F291" w14:textId="77777777" w:rsidTr="00B85265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0B8952" w14:textId="77777777" w:rsidR="0025209E" w:rsidRPr="00A75A00" w:rsidRDefault="0025209E" w:rsidP="0025209E">
            <w:pPr>
              <w:numPr>
                <w:ilvl w:val="0"/>
                <w:numId w:val="5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9FFAE9" w14:textId="77777777" w:rsidR="0025209E" w:rsidRPr="00A8307A" w:rsidRDefault="0025209E" w:rsidP="00B8526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699AAE" w14:textId="77777777" w:rsidR="0025209E" w:rsidRPr="00B85265" w:rsidRDefault="0025209E" w:rsidP="00B8526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5FDD7A" w14:textId="77777777" w:rsidR="0025209E" w:rsidRPr="00A8307A" w:rsidRDefault="0025209E" w:rsidP="00B8526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50C06A1C" w14:textId="77777777" w:rsidR="0025209E" w:rsidRPr="00A8307A" w:rsidRDefault="0025209E" w:rsidP="00B8526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B39762" w14:textId="77777777" w:rsidR="0025209E" w:rsidRDefault="0025209E" w:rsidP="00B8526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</w:t>
            </w:r>
          </w:p>
          <w:p w14:paraId="04C32A9A" w14:textId="77777777" w:rsidR="0025209E" w:rsidRPr="00A8307A" w:rsidRDefault="0025209E" w:rsidP="00B8526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52, 66, 68, 70, 86 și 96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45F890" w14:textId="77777777" w:rsidR="0025209E" w:rsidRPr="00B85265" w:rsidRDefault="0025209E" w:rsidP="00B8526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B85265"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5D8E80" w14:textId="77777777" w:rsidR="0025209E" w:rsidRPr="00A8307A" w:rsidRDefault="0025209E" w:rsidP="00B8526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30AB74" w14:textId="77777777" w:rsidR="0025209E" w:rsidRPr="00B85265" w:rsidRDefault="0025209E" w:rsidP="00B8526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2E4ACC" w14:textId="77777777" w:rsidR="0025209E" w:rsidRPr="00A8307A" w:rsidRDefault="0025209E" w:rsidP="00B8526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9F83CCA" w14:textId="77777777" w:rsidR="0025209E" w:rsidRPr="00A8307A" w:rsidRDefault="0025209E" w:rsidP="00B8526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 Cap Y și liniile 1R - 6R.</w:t>
            </w:r>
          </w:p>
        </w:tc>
      </w:tr>
      <w:tr w:rsidR="0025209E" w:rsidRPr="00A8307A" w14:paraId="712FE27C" w14:textId="77777777" w:rsidTr="00DD4726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A66EB5" w14:textId="77777777" w:rsidR="0025209E" w:rsidRPr="00A75A00" w:rsidRDefault="0025209E" w:rsidP="0025209E">
            <w:pPr>
              <w:numPr>
                <w:ilvl w:val="0"/>
                <w:numId w:val="5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F1DAEA" w14:textId="77777777" w:rsidR="0025209E" w:rsidRPr="00A8307A" w:rsidRDefault="0025209E" w:rsidP="00DD47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680F97" w14:textId="77777777" w:rsidR="0025209E" w:rsidRPr="00DD4726" w:rsidRDefault="0025209E" w:rsidP="00DD47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2AB964" w14:textId="77777777" w:rsidR="0025209E" w:rsidRPr="00A8307A" w:rsidRDefault="0025209E" w:rsidP="00DD472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3E17319B" w14:textId="77777777" w:rsidR="0025209E" w:rsidRPr="00A8307A" w:rsidRDefault="0025209E" w:rsidP="00DD472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D6DFF4" w14:textId="77777777" w:rsidR="0025209E" w:rsidRPr="00A8307A" w:rsidRDefault="0025209E" w:rsidP="00DD47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54, TDJ 90/94, TDJ 92/104, TDJ 108/118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5A428C" w14:textId="77777777" w:rsidR="0025209E" w:rsidRPr="00DD4726" w:rsidRDefault="0025209E" w:rsidP="00DD47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DD4726">
              <w:rPr>
                <w:b/>
                <w:bCs/>
                <w:sz w:val="36"/>
                <w:lang w:val="ro-RO"/>
              </w:rPr>
              <w:t>1</w:t>
            </w: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B7C375" w14:textId="77777777" w:rsidR="0025209E" w:rsidRPr="00A8307A" w:rsidRDefault="0025209E" w:rsidP="00DD47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D24E19" w14:textId="77777777" w:rsidR="0025209E" w:rsidRPr="00DD4726" w:rsidRDefault="0025209E" w:rsidP="00DD47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0AF2D1" w14:textId="77777777" w:rsidR="0025209E" w:rsidRPr="00A8307A" w:rsidRDefault="0025209E" w:rsidP="00DD472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B121EAF" w14:textId="77777777" w:rsidR="0025209E" w:rsidRPr="00A8307A" w:rsidRDefault="0025209E" w:rsidP="00DD472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 Cap Y și liniile 1R - 6R.</w:t>
            </w:r>
          </w:p>
        </w:tc>
      </w:tr>
      <w:tr w:rsidR="0025209E" w:rsidRPr="00A8307A" w14:paraId="6735FB45" w14:textId="77777777" w:rsidTr="00805377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1090C1" w14:textId="77777777" w:rsidR="0025209E" w:rsidRPr="00A75A00" w:rsidRDefault="0025209E" w:rsidP="0025209E">
            <w:pPr>
              <w:numPr>
                <w:ilvl w:val="0"/>
                <w:numId w:val="5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8E108E" w14:textId="77777777" w:rsidR="0025209E" w:rsidRPr="00A8307A" w:rsidRDefault="0025209E" w:rsidP="008053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1E0CA0" w14:textId="77777777" w:rsidR="0025209E" w:rsidRPr="00805377" w:rsidRDefault="0025209E" w:rsidP="0080537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D7257A" w14:textId="77777777" w:rsidR="0025209E" w:rsidRPr="00A8307A" w:rsidRDefault="0025209E" w:rsidP="0080537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47C57A82" w14:textId="77777777" w:rsidR="0025209E" w:rsidRPr="00A8307A" w:rsidRDefault="0025209E" w:rsidP="0080537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F9A81C" w14:textId="77777777" w:rsidR="0025209E" w:rsidRPr="00A8307A" w:rsidRDefault="0025209E" w:rsidP="008053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32, 60, 76, 78, </w:t>
            </w:r>
            <w:r>
              <w:rPr>
                <w:b/>
                <w:bCs/>
                <w:sz w:val="20"/>
                <w:lang w:val="ro-RO"/>
              </w:rPr>
              <w:t xml:space="preserve">și </w:t>
            </w:r>
            <w:r w:rsidRPr="00A8307A">
              <w:rPr>
                <w:b/>
                <w:bCs/>
                <w:sz w:val="20"/>
                <w:lang w:val="ro-RO"/>
              </w:rPr>
              <w:t>88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B34709" w14:textId="77777777" w:rsidR="0025209E" w:rsidRPr="00805377" w:rsidRDefault="0025209E" w:rsidP="0080537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805377"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B910B2" w14:textId="77777777" w:rsidR="0025209E" w:rsidRPr="00A8307A" w:rsidRDefault="0025209E" w:rsidP="008053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C229DA" w14:textId="77777777" w:rsidR="0025209E" w:rsidRPr="00805377" w:rsidRDefault="0025209E" w:rsidP="0080537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CC319D" w14:textId="77777777" w:rsidR="0025209E" w:rsidRPr="00A8307A" w:rsidRDefault="0025209E" w:rsidP="0080537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6982E54" w14:textId="77777777" w:rsidR="0025209E" w:rsidRPr="00A8307A" w:rsidRDefault="0025209E" w:rsidP="0080537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1- 13, Cap Y și liniile 1R - 6R.</w:t>
            </w:r>
          </w:p>
        </w:tc>
      </w:tr>
      <w:tr w:rsidR="0025209E" w:rsidRPr="00A8307A" w14:paraId="06B54FBA" w14:textId="77777777" w:rsidTr="00BA4766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F56D18" w14:textId="77777777" w:rsidR="0025209E" w:rsidRPr="00A75A00" w:rsidRDefault="0025209E" w:rsidP="0025209E">
            <w:pPr>
              <w:numPr>
                <w:ilvl w:val="0"/>
                <w:numId w:val="5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670232" w14:textId="77777777" w:rsidR="0025209E" w:rsidRPr="00A8307A" w:rsidRDefault="0025209E" w:rsidP="00BA476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CBEECA" w14:textId="77777777" w:rsidR="0025209E" w:rsidRPr="00BA4766" w:rsidRDefault="0025209E" w:rsidP="00BA476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947ED1" w14:textId="77777777" w:rsidR="0025209E" w:rsidRPr="00A8307A" w:rsidRDefault="0025209E" w:rsidP="00BA476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3DD2040C" w14:textId="77777777" w:rsidR="0025209E" w:rsidRPr="00A8307A" w:rsidRDefault="0025209E" w:rsidP="00BA476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F21E52" w14:textId="77777777" w:rsidR="0025209E" w:rsidRPr="00A8307A" w:rsidRDefault="0025209E" w:rsidP="00BA476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56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820116" w14:textId="77777777" w:rsidR="0025209E" w:rsidRPr="00BA4766" w:rsidRDefault="0025209E" w:rsidP="00BA476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BA4766">
              <w:rPr>
                <w:b/>
                <w:bCs/>
                <w:sz w:val="36"/>
                <w:lang w:val="ro-RO"/>
              </w:rPr>
              <w:t>1</w:t>
            </w: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085E8" w14:textId="77777777" w:rsidR="0025209E" w:rsidRPr="00A8307A" w:rsidRDefault="0025209E" w:rsidP="00BA476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CDD1BF" w14:textId="77777777" w:rsidR="0025209E" w:rsidRPr="00BA4766" w:rsidRDefault="0025209E" w:rsidP="00BA476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F47CA1" w14:textId="77777777" w:rsidR="0025209E" w:rsidRPr="00A8307A" w:rsidRDefault="0025209E" w:rsidP="00BA476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45E0A12" w14:textId="77777777" w:rsidR="0025209E" w:rsidRPr="00A8307A" w:rsidRDefault="0025209E" w:rsidP="00BA476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1- 13, Cap Y și liniile 1R - 6R.</w:t>
            </w:r>
          </w:p>
        </w:tc>
      </w:tr>
      <w:tr w:rsidR="0025209E" w:rsidRPr="00A8307A" w14:paraId="4A836DDA" w14:textId="77777777" w:rsidTr="00AA7768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C0375B" w14:textId="77777777" w:rsidR="0025209E" w:rsidRPr="00A75A00" w:rsidRDefault="0025209E" w:rsidP="0025209E">
            <w:pPr>
              <w:numPr>
                <w:ilvl w:val="0"/>
                <w:numId w:val="5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18A562" w14:textId="77777777" w:rsidR="0025209E" w:rsidRPr="00A8307A" w:rsidRDefault="0025209E" w:rsidP="00AA77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8D55E1" w14:textId="77777777" w:rsidR="0025209E" w:rsidRPr="00AA7768" w:rsidRDefault="0025209E" w:rsidP="00AA77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2451D6" w14:textId="77777777" w:rsidR="0025209E" w:rsidRPr="00A8307A" w:rsidRDefault="0025209E" w:rsidP="00AA77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7E6441F3" w14:textId="77777777" w:rsidR="0025209E" w:rsidRPr="00A8307A" w:rsidRDefault="0025209E" w:rsidP="00AA77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4304DB" w14:textId="77777777" w:rsidR="0025209E" w:rsidRPr="00A8307A" w:rsidRDefault="0025209E" w:rsidP="00AA77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106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1E2FE3" w14:textId="77777777" w:rsidR="0025209E" w:rsidRPr="00AA7768" w:rsidRDefault="0025209E" w:rsidP="00AA77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</w:t>
            </w:r>
            <w:r w:rsidRPr="00AA7768"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1FC146" w14:textId="77777777" w:rsidR="0025209E" w:rsidRPr="00A8307A" w:rsidRDefault="0025209E" w:rsidP="00AA77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4681E8" w14:textId="77777777" w:rsidR="0025209E" w:rsidRPr="00AA7768" w:rsidRDefault="0025209E" w:rsidP="00AA77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F27534" w14:textId="77777777" w:rsidR="0025209E" w:rsidRPr="00A8307A" w:rsidRDefault="0025209E" w:rsidP="00AA776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A871027" w14:textId="77777777" w:rsidR="0025209E" w:rsidRPr="00A8307A" w:rsidRDefault="0025209E" w:rsidP="00AA776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1- 13, Cap Y și liniile 1R - 6R.</w:t>
            </w:r>
          </w:p>
        </w:tc>
      </w:tr>
      <w:tr w:rsidR="0025209E" w14:paraId="52925F80" w14:textId="77777777" w:rsidTr="00472CFF">
        <w:trPr>
          <w:cantSplit/>
          <w:trHeight w:val="30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1A1B30" w14:textId="77777777" w:rsidR="0025209E" w:rsidRDefault="0025209E" w:rsidP="0025209E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91D5DC" w14:textId="77777777" w:rsidR="0025209E" w:rsidRDefault="0025209E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C60F18" w14:textId="77777777" w:rsidR="0025209E" w:rsidRDefault="0025209E" w:rsidP="005D55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3DF212" w14:textId="77777777" w:rsidR="0025209E" w:rsidRDefault="0025209E" w:rsidP="005D55C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Timişoara Sud</w:t>
            </w:r>
          </w:p>
          <w:p w14:paraId="387C7B06" w14:textId="77777777" w:rsidR="0025209E" w:rsidRDefault="0025209E" w:rsidP="005D55C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8870E5" w14:textId="77777777" w:rsidR="0025209E" w:rsidRDefault="0025209E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7F5FC140" w14:textId="77777777" w:rsidR="0025209E" w:rsidRDefault="0025209E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85C012" w14:textId="77777777" w:rsidR="0025209E" w:rsidRDefault="0025209E" w:rsidP="005D55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2623EC" w14:textId="77777777" w:rsidR="0025209E" w:rsidRDefault="0025209E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3CBCBF" w14:textId="77777777" w:rsidR="0025209E" w:rsidRDefault="0025209E" w:rsidP="005D55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21C514" w14:textId="77777777" w:rsidR="0025209E" w:rsidRDefault="0025209E" w:rsidP="005D55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 și 2 abătute.</w:t>
            </w:r>
          </w:p>
        </w:tc>
      </w:tr>
      <w:tr w:rsidR="0025209E" w14:paraId="007E9A3C" w14:textId="77777777" w:rsidTr="00472CFF">
        <w:trPr>
          <w:cantSplit/>
          <w:trHeight w:val="30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66A1BE" w14:textId="77777777" w:rsidR="0025209E" w:rsidRDefault="0025209E" w:rsidP="0025209E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57D39D" w14:textId="77777777" w:rsidR="0025209E" w:rsidRDefault="0025209E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0+260</w:t>
            </w:r>
          </w:p>
          <w:p w14:paraId="445DDC7E" w14:textId="77777777" w:rsidR="0025209E" w:rsidRDefault="0025209E" w:rsidP="00E462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0+340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E098ED" w14:textId="77777777" w:rsidR="0025209E" w:rsidRDefault="0025209E" w:rsidP="005D55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57AB71" w14:textId="77777777" w:rsidR="0025209E" w:rsidRDefault="0025209E" w:rsidP="00E462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Timişoara Sud</w:t>
            </w:r>
          </w:p>
          <w:p w14:paraId="2C58E4BF" w14:textId="77777777" w:rsidR="0025209E" w:rsidRDefault="0025209E" w:rsidP="00E462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4C2CEE" w14:textId="77777777" w:rsidR="0025209E" w:rsidRDefault="0025209E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64937C" w14:textId="77777777" w:rsidR="0025209E" w:rsidRDefault="0025209E" w:rsidP="005D55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7ABA89" w14:textId="77777777" w:rsidR="0025209E" w:rsidRDefault="0025209E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530657" w14:textId="77777777" w:rsidR="0025209E" w:rsidRDefault="0025209E" w:rsidP="005D55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71916" w14:textId="77777777" w:rsidR="0025209E" w:rsidRPr="00E462CC" w:rsidRDefault="0025209E" w:rsidP="005D55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E462CC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34FA46E5" w14:textId="77777777" w:rsidR="0025209E" w:rsidRDefault="0025209E" w:rsidP="005D55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E462CC">
              <w:rPr>
                <w:b/>
                <w:bCs/>
                <w:i/>
                <w:iCs/>
                <w:sz w:val="20"/>
                <w:lang w:val="ro-RO"/>
              </w:rPr>
              <w:t>Rest</w:t>
            </w:r>
            <w:r>
              <w:rPr>
                <w:b/>
                <w:bCs/>
                <w:i/>
                <w:iCs/>
                <w:sz w:val="20"/>
                <w:lang w:val="ro-RO"/>
              </w:rPr>
              <w:t>r</w:t>
            </w:r>
            <w:r w:rsidRPr="00E462CC">
              <w:rPr>
                <w:b/>
                <w:bCs/>
                <w:i/>
                <w:iCs/>
                <w:sz w:val="20"/>
                <w:lang w:val="ro-RO"/>
              </w:rPr>
              <w:t>icție peste breateaua din Cap Y st. Timişoara Sud.</w:t>
            </w:r>
          </w:p>
        </w:tc>
      </w:tr>
      <w:tr w:rsidR="0025209E" w14:paraId="01D9A766" w14:textId="77777777" w:rsidTr="00472CFF">
        <w:trPr>
          <w:cantSplit/>
          <w:trHeight w:val="30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EF9783" w14:textId="77777777" w:rsidR="0025209E" w:rsidRDefault="0025209E" w:rsidP="0025209E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43A68" w14:textId="77777777" w:rsidR="0025209E" w:rsidRDefault="0025209E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5+020</w:t>
            </w:r>
          </w:p>
          <w:p w14:paraId="76918780" w14:textId="77777777" w:rsidR="0025209E" w:rsidRDefault="0025209E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6+040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08283E" w14:textId="77777777" w:rsidR="0025209E" w:rsidRDefault="0025209E" w:rsidP="005D55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FCBE58" w14:textId="77777777" w:rsidR="0025209E" w:rsidRDefault="0025209E" w:rsidP="005D55C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Timişoara Sud</w:t>
            </w:r>
          </w:p>
          <w:p w14:paraId="2A1F1E6C" w14:textId="77777777" w:rsidR="0025209E" w:rsidRDefault="0025209E" w:rsidP="00F10EC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DED0CE" w14:textId="77777777" w:rsidR="0025209E" w:rsidRDefault="0025209E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FD31D3" w14:textId="77777777" w:rsidR="0025209E" w:rsidRDefault="0025209E" w:rsidP="005D55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6D2DF8" w14:textId="77777777" w:rsidR="0025209E" w:rsidRDefault="0025209E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892D0D" w14:textId="77777777" w:rsidR="0025209E" w:rsidRDefault="0025209E" w:rsidP="005D55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924123" w14:textId="77777777" w:rsidR="0025209E" w:rsidRDefault="0025209E" w:rsidP="007D63F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25209E" w14:paraId="5591AA3F" w14:textId="77777777" w:rsidTr="00472CFF">
        <w:trPr>
          <w:cantSplit/>
          <w:trHeight w:val="30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F792B4" w14:textId="77777777" w:rsidR="0025209E" w:rsidRDefault="0025209E" w:rsidP="0025209E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C3C208" w14:textId="77777777" w:rsidR="0025209E" w:rsidRDefault="0025209E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F7980E" w14:textId="77777777" w:rsidR="0025209E" w:rsidRDefault="0025209E" w:rsidP="005D55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912130" w14:textId="77777777" w:rsidR="0025209E" w:rsidRDefault="0025209E" w:rsidP="005D55C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Timişoara Sud</w:t>
            </w:r>
          </w:p>
          <w:p w14:paraId="34B2E895" w14:textId="77777777" w:rsidR="0025209E" w:rsidRDefault="0025209E" w:rsidP="005D55C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91742B" w14:textId="77777777" w:rsidR="0025209E" w:rsidRDefault="0025209E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3D227FDF" w14:textId="77777777" w:rsidR="0025209E" w:rsidRDefault="0025209E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</w:t>
            </w:r>
          </w:p>
          <w:p w14:paraId="6F905737" w14:textId="77777777" w:rsidR="0025209E" w:rsidRDefault="0025209E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nr. 24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6EC495" w14:textId="77777777" w:rsidR="0025209E" w:rsidRDefault="0025209E" w:rsidP="005D55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783550" w14:textId="77777777" w:rsidR="0025209E" w:rsidRDefault="0025209E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A205D8" w14:textId="77777777" w:rsidR="0025209E" w:rsidRDefault="0025209E" w:rsidP="005D55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C709C1" w14:textId="77777777" w:rsidR="0025209E" w:rsidRDefault="0025209E" w:rsidP="005D55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9CE2C98" w14:textId="77777777" w:rsidR="0025209E" w:rsidRDefault="0025209E" w:rsidP="005D55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4 - 8 Cap Y.</w:t>
            </w:r>
          </w:p>
        </w:tc>
      </w:tr>
      <w:tr w:rsidR="0025209E" w14:paraId="611C11D3" w14:textId="77777777" w:rsidTr="00472CFF">
        <w:trPr>
          <w:cantSplit/>
          <w:trHeight w:val="30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3D035C" w14:textId="77777777" w:rsidR="0025209E" w:rsidRDefault="0025209E" w:rsidP="0025209E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B6BD68" w14:textId="77777777" w:rsidR="0025209E" w:rsidRDefault="0025209E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12+430</w:t>
            </w:r>
          </w:p>
          <w:p w14:paraId="308D2895" w14:textId="77777777" w:rsidR="0025209E" w:rsidRDefault="0025209E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5AA1E3" w14:textId="77777777" w:rsidR="0025209E" w:rsidRDefault="0025209E" w:rsidP="005D55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015F6C" w14:textId="77777777" w:rsidR="0025209E" w:rsidRDefault="0025209E" w:rsidP="005D55C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Timişoara C.E.T. -</w:t>
            </w:r>
          </w:p>
          <w:p w14:paraId="01B6A9E6" w14:textId="77777777" w:rsidR="0025209E" w:rsidRDefault="0025209E" w:rsidP="005D55C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Timișeni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A0931A" w14:textId="77777777" w:rsidR="0025209E" w:rsidRDefault="0025209E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382F47" w14:textId="77777777" w:rsidR="0025209E" w:rsidRDefault="0025209E" w:rsidP="005D55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7A97AC" w14:textId="77777777" w:rsidR="0025209E" w:rsidRDefault="0025209E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199C5F" w14:textId="77777777" w:rsidR="0025209E" w:rsidRDefault="0025209E" w:rsidP="005D55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9097CA" w14:textId="77777777" w:rsidR="0025209E" w:rsidRPr="00C85417" w:rsidRDefault="0025209E" w:rsidP="005D55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25209E" w14:paraId="7817A4F4" w14:textId="77777777" w:rsidTr="00472CFF">
        <w:trPr>
          <w:cantSplit/>
          <w:trHeight w:val="30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E4A5A5" w14:textId="77777777" w:rsidR="0025209E" w:rsidRDefault="0025209E" w:rsidP="0025209E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B36430" w14:textId="77777777" w:rsidR="0025209E" w:rsidRDefault="0025209E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175697" w14:textId="77777777" w:rsidR="0025209E" w:rsidRDefault="0025209E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618778" w14:textId="77777777" w:rsidR="0025209E" w:rsidRDefault="0025209E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Timişeni</w:t>
            </w:r>
          </w:p>
          <w:p w14:paraId="7196CB4D" w14:textId="77777777" w:rsidR="0025209E" w:rsidRDefault="0025209E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023877" w14:textId="77777777" w:rsidR="0025209E" w:rsidRDefault="0025209E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0D3D11DD" w14:textId="77777777" w:rsidR="0025209E" w:rsidRDefault="0025209E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E2FC96" w14:textId="77777777" w:rsidR="0025209E" w:rsidRDefault="0025209E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00F442" w14:textId="77777777" w:rsidR="0025209E" w:rsidRDefault="0025209E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A78C39" w14:textId="77777777" w:rsidR="0025209E" w:rsidRDefault="0025209E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BB5779" w14:textId="77777777" w:rsidR="0025209E" w:rsidRDefault="0025209E" w:rsidP="00F348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Inclusiv peste sch. 1, Cap X și sch. 2, Cap Y.</w:t>
            </w:r>
          </w:p>
        </w:tc>
      </w:tr>
      <w:tr w:rsidR="0025209E" w14:paraId="7CF8E472" w14:textId="77777777" w:rsidTr="00DB7615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202957" w14:textId="77777777" w:rsidR="0025209E" w:rsidRDefault="0025209E" w:rsidP="0025209E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DEBC74" w14:textId="77777777" w:rsidR="0025209E" w:rsidRDefault="0025209E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F0A3C7" w14:textId="77777777" w:rsidR="0025209E" w:rsidRDefault="0025209E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C7EA06" w14:textId="77777777" w:rsidR="0025209E" w:rsidRDefault="0025209E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Jebel</w:t>
            </w:r>
          </w:p>
          <w:p w14:paraId="1F69D521" w14:textId="77777777" w:rsidR="0025209E" w:rsidRDefault="0025209E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220A83" w14:textId="77777777" w:rsidR="0025209E" w:rsidRDefault="0025209E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46FA0DEB" w14:textId="77777777" w:rsidR="0025209E" w:rsidRDefault="0025209E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F4D168" w14:textId="77777777" w:rsidR="0025209E" w:rsidRDefault="0025209E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123EE0" w14:textId="77777777" w:rsidR="0025209E" w:rsidRDefault="0025209E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02E4C7" w14:textId="77777777" w:rsidR="0025209E" w:rsidRPr="00ED5B96" w:rsidRDefault="0025209E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0F8920" w14:textId="77777777" w:rsidR="0025209E" w:rsidRDefault="0025209E" w:rsidP="00255C6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Inclusiv peste sch. 15, </w:t>
            </w:r>
          </w:p>
          <w:p w14:paraId="280C5A82" w14:textId="77777777" w:rsidR="0025209E" w:rsidRDefault="0025209E" w:rsidP="00255C6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255C66">
              <w:rPr>
                <w:b/>
                <w:bCs/>
                <w:i/>
                <w:iCs/>
                <w:sz w:val="20"/>
                <w:lang w:val="ro-RO"/>
              </w:rPr>
              <w:t>St. Jebel</w:t>
            </w:r>
          </w:p>
        </w:tc>
      </w:tr>
      <w:tr w:rsidR="0025209E" w14:paraId="210D1136" w14:textId="77777777" w:rsidTr="00DB7615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60E498" w14:textId="77777777" w:rsidR="0025209E" w:rsidRDefault="0025209E" w:rsidP="0025209E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2E8CBC" w14:textId="77777777" w:rsidR="0025209E" w:rsidRDefault="0025209E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D9E953" w14:textId="77777777" w:rsidR="0025209E" w:rsidRDefault="0025209E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D91DF8" w14:textId="77777777" w:rsidR="0025209E" w:rsidRDefault="0025209E" w:rsidP="00255C6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Jebel</w:t>
            </w:r>
          </w:p>
          <w:p w14:paraId="555FA702" w14:textId="77777777" w:rsidR="0025209E" w:rsidRDefault="0025209E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96D17D" w14:textId="77777777" w:rsidR="0025209E" w:rsidRDefault="0025209E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EF997B" w14:textId="77777777" w:rsidR="0025209E" w:rsidRDefault="0025209E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DFBAD4" w14:textId="77777777" w:rsidR="0025209E" w:rsidRDefault="0025209E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0F4B3B" w14:textId="77777777" w:rsidR="0025209E" w:rsidRPr="00ED5B96" w:rsidRDefault="0025209E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C5E5C8" w14:textId="77777777" w:rsidR="0025209E" w:rsidRDefault="0025209E" w:rsidP="00255C6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3 și 4 Cap X.</w:t>
            </w:r>
          </w:p>
        </w:tc>
      </w:tr>
      <w:tr w:rsidR="0025209E" w14:paraId="6C1A95E5" w14:textId="77777777" w:rsidTr="00DB7615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59F94C" w14:textId="77777777" w:rsidR="0025209E" w:rsidRDefault="0025209E" w:rsidP="0025209E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BD8052" w14:textId="77777777" w:rsidR="0025209E" w:rsidRDefault="0025209E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F0ADF8" w14:textId="77777777" w:rsidR="0025209E" w:rsidRDefault="0025209E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4ED750" w14:textId="77777777" w:rsidR="0025209E" w:rsidRDefault="0025209E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Jebel</w:t>
            </w:r>
          </w:p>
          <w:p w14:paraId="72A6F831" w14:textId="77777777" w:rsidR="0025209E" w:rsidRDefault="0025209E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8C71BB" w14:textId="77777777" w:rsidR="0025209E" w:rsidRDefault="0025209E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48F3C536" w14:textId="77777777" w:rsidR="0025209E" w:rsidRDefault="0025209E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E17DE3" w14:textId="77777777" w:rsidR="0025209E" w:rsidRDefault="0025209E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A73C11" w14:textId="77777777" w:rsidR="0025209E" w:rsidRDefault="0025209E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B82067" w14:textId="77777777" w:rsidR="0025209E" w:rsidRPr="00ED5B96" w:rsidRDefault="0025209E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C01385" w14:textId="77777777" w:rsidR="0025209E" w:rsidRDefault="0025209E" w:rsidP="00FE0B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Inclusiv peste sch. 9, </w:t>
            </w:r>
          </w:p>
          <w:p w14:paraId="6AB991C8" w14:textId="77777777" w:rsidR="0025209E" w:rsidRDefault="0025209E" w:rsidP="00FE0B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255C66">
              <w:rPr>
                <w:b/>
                <w:bCs/>
                <w:i/>
                <w:iCs/>
                <w:sz w:val="20"/>
                <w:lang w:val="ro-RO"/>
              </w:rPr>
              <w:t>St. Jebel</w:t>
            </w:r>
          </w:p>
        </w:tc>
      </w:tr>
      <w:tr w:rsidR="0025209E" w14:paraId="35C722BF" w14:textId="77777777" w:rsidTr="00DB7615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F57624" w14:textId="77777777" w:rsidR="0025209E" w:rsidRDefault="0025209E" w:rsidP="0025209E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C217F9" w14:textId="77777777" w:rsidR="0025209E" w:rsidRDefault="0025209E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1E7D95" w14:textId="77777777" w:rsidR="0025209E" w:rsidRDefault="0025209E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C4739A" w14:textId="77777777" w:rsidR="0025209E" w:rsidRDefault="0025209E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Jebel</w:t>
            </w:r>
          </w:p>
          <w:p w14:paraId="6193B6CE" w14:textId="77777777" w:rsidR="0025209E" w:rsidRDefault="0025209E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D8F132" w14:textId="77777777" w:rsidR="0025209E" w:rsidRDefault="0025209E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AA0EBC" w14:textId="77777777" w:rsidR="0025209E" w:rsidRDefault="0025209E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44100" w14:textId="77777777" w:rsidR="0025209E" w:rsidRDefault="0025209E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3E7CD5" w14:textId="77777777" w:rsidR="0025209E" w:rsidRPr="00ED5B96" w:rsidRDefault="0025209E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47DD6F" w14:textId="77777777" w:rsidR="0025209E" w:rsidRDefault="0025209E" w:rsidP="00F348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806ADF0" w14:textId="77777777" w:rsidR="0025209E" w:rsidRDefault="0025209E" w:rsidP="00F348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abătute 1 și 6 </w:t>
            </w:r>
          </w:p>
          <w:p w14:paraId="734B9605" w14:textId="77777777" w:rsidR="0025209E" w:rsidRDefault="0025209E" w:rsidP="00F348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Cap Y.</w:t>
            </w:r>
          </w:p>
        </w:tc>
      </w:tr>
      <w:tr w:rsidR="0025209E" w14:paraId="33083CB6" w14:textId="77777777" w:rsidTr="00DB7615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8CC6A4" w14:textId="77777777" w:rsidR="0025209E" w:rsidRDefault="0025209E" w:rsidP="0025209E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AD3F78" w14:textId="77777777" w:rsidR="0025209E" w:rsidRDefault="0025209E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30+050</w:t>
            </w:r>
          </w:p>
          <w:p w14:paraId="2368B9C9" w14:textId="77777777" w:rsidR="0025209E" w:rsidRDefault="0025209E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AC09AC" w14:textId="77777777" w:rsidR="0025209E" w:rsidRDefault="0025209E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FBC10E" w14:textId="77777777" w:rsidR="0025209E" w:rsidRDefault="0025209E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Jebel -</w:t>
            </w:r>
          </w:p>
          <w:p w14:paraId="4A2A316B" w14:textId="77777777" w:rsidR="0025209E" w:rsidRDefault="0025209E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Voiteni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B6AF1C" w14:textId="77777777" w:rsidR="0025209E" w:rsidRDefault="0025209E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68ABD3" w14:textId="77777777" w:rsidR="0025209E" w:rsidRDefault="0025209E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9491A7" w14:textId="77777777" w:rsidR="0025209E" w:rsidRDefault="0025209E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A45888" w14:textId="77777777" w:rsidR="0025209E" w:rsidRPr="00ED5B96" w:rsidRDefault="0025209E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E54155" w14:textId="77777777" w:rsidR="0025209E" w:rsidRDefault="0025209E" w:rsidP="00F348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25209E" w14:paraId="39A7D387" w14:textId="77777777" w:rsidTr="00DB7615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0DDBFF" w14:textId="77777777" w:rsidR="0025209E" w:rsidRDefault="0025209E" w:rsidP="0025209E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BDA339" w14:textId="77777777" w:rsidR="0025209E" w:rsidRDefault="0025209E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32+550</w:t>
            </w:r>
          </w:p>
          <w:p w14:paraId="0A2B9688" w14:textId="77777777" w:rsidR="0025209E" w:rsidRDefault="0025209E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33+650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3A8432" w14:textId="77777777" w:rsidR="0025209E" w:rsidRDefault="0025209E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EE531E" w14:textId="77777777" w:rsidR="0025209E" w:rsidRDefault="0025209E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Voiteni</w:t>
            </w:r>
          </w:p>
          <w:p w14:paraId="01F7A7C1" w14:textId="77777777" w:rsidR="0025209E" w:rsidRDefault="0025209E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EB425A" w14:textId="77777777" w:rsidR="0025209E" w:rsidRDefault="0025209E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D22C2" w14:textId="77777777" w:rsidR="0025209E" w:rsidRDefault="0025209E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0B2F77" w14:textId="77777777" w:rsidR="0025209E" w:rsidRDefault="0025209E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28AA8B" w14:textId="77777777" w:rsidR="0025209E" w:rsidRPr="00ED5B96" w:rsidRDefault="0025209E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2366D3" w14:textId="77777777" w:rsidR="0025209E" w:rsidRDefault="0025209E" w:rsidP="00F348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682C5556" w14:textId="77777777" w:rsidR="0025209E" w:rsidRDefault="0025209E" w:rsidP="00F348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Inclusiv peste sch. 1, 3, 10, 8 și 2 de pe linia directă </w:t>
            </w:r>
          </w:p>
          <w:p w14:paraId="07D2B649" w14:textId="77777777" w:rsidR="0025209E" w:rsidRDefault="0025209E" w:rsidP="00F348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st. </w:t>
            </w:r>
            <w:r w:rsidRPr="00487437">
              <w:rPr>
                <w:b/>
                <w:bCs/>
                <w:i/>
                <w:iCs/>
                <w:sz w:val="20"/>
                <w:lang w:val="ro-RO"/>
              </w:rPr>
              <w:t>Voiteni</w:t>
            </w:r>
            <w:r>
              <w:rPr>
                <w:b/>
                <w:bCs/>
                <w:sz w:val="20"/>
                <w:lang w:val="ro-RO"/>
              </w:rPr>
              <w:t>.</w:t>
            </w:r>
          </w:p>
        </w:tc>
      </w:tr>
      <w:tr w:rsidR="0025209E" w14:paraId="556DE78F" w14:textId="77777777">
        <w:trPr>
          <w:cantSplit/>
          <w:trHeight w:val="88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6AC70B" w14:textId="77777777" w:rsidR="0025209E" w:rsidRDefault="0025209E" w:rsidP="0025209E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62EB80" w14:textId="77777777" w:rsidR="0025209E" w:rsidRDefault="0025209E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F18D1A" w14:textId="77777777" w:rsidR="0025209E" w:rsidRDefault="0025209E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BF052B" w14:textId="77777777" w:rsidR="0025209E" w:rsidRDefault="0025209E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Voiteni</w:t>
            </w:r>
          </w:p>
          <w:p w14:paraId="263643F3" w14:textId="77777777" w:rsidR="0025209E" w:rsidRDefault="0025209E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D98863" w14:textId="77777777" w:rsidR="0025209E" w:rsidRDefault="0025209E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5651FFE7" w14:textId="77777777" w:rsidR="0025209E" w:rsidRDefault="0025209E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D314C4" w14:textId="77777777" w:rsidR="0025209E" w:rsidRDefault="0025209E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D0607F" w14:textId="77777777" w:rsidR="0025209E" w:rsidRDefault="0025209E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12B1F1" w14:textId="77777777" w:rsidR="0025209E" w:rsidRPr="00ED5B96" w:rsidRDefault="0025209E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41412C" w14:textId="77777777" w:rsidR="0025209E" w:rsidRDefault="0025209E" w:rsidP="00F348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5209E" w14:paraId="1D72DEB2" w14:textId="77777777">
        <w:trPr>
          <w:cantSplit/>
          <w:trHeight w:val="88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594A17" w14:textId="77777777" w:rsidR="0025209E" w:rsidRDefault="0025209E" w:rsidP="0025209E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7C38D6" w14:textId="77777777" w:rsidR="0025209E" w:rsidRDefault="0025209E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9D338C" w14:textId="77777777" w:rsidR="0025209E" w:rsidRDefault="0025209E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CF587B" w14:textId="77777777" w:rsidR="0025209E" w:rsidRDefault="0025209E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Voiteni</w:t>
            </w:r>
          </w:p>
          <w:p w14:paraId="2A821943" w14:textId="77777777" w:rsidR="0025209E" w:rsidRDefault="0025209E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0FEA1E" w14:textId="77777777" w:rsidR="0025209E" w:rsidRDefault="0025209E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56560" w14:textId="77777777" w:rsidR="0025209E" w:rsidRDefault="0025209E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5F03F8" w14:textId="77777777" w:rsidR="0025209E" w:rsidRDefault="0025209E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2810BF" w14:textId="77777777" w:rsidR="0025209E" w:rsidRPr="00ED5B96" w:rsidRDefault="0025209E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172616" w14:textId="77777777" w:rsidR="0025209E" w:rsidRDefault="0025209E" w:rsidP="00F348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61CE466" w14:textId="77777777" w:rsidR="0025209E" w:rsidRDefault="0025209E" w:rsidP="00F348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4, Cap X.</w:t>
            </w:r>
          </w:p>
        </w:tc>
      </w:tr>
      <w:tr w:rsidR="0025209E" w14:paraId="03723198" w14:textId="77777777">
        <w:trPr>
          <w:cantSplit/>
          <w:trHeight w:val="88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D60AA2" w14:textId="77777777" w:rsidR="0025209E" w:rsidRDefault="0025209E" w:rsidP="0025209E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62DCFD" w14:textId="77777777" w:rsidR="0025209E" w:rsidRDefault="0025209E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C4C494" w14:textId="77777777" w:rsidR="0025209E" w:rsidRDefault="0025209E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B64678" w14:textId="77777777" w:rsidR="0025209E" w:rsidRDefault="0025209E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Voiteni</w:t>
            </w:r>
          </w:p>
          <w:p w14:paraId="29BA483B" w14:textId="77777777" w:rsidR="0025209E" w:rsidRDefault="0025209E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71C2B8" w14:textId="77777777" w:rsidR="0025209E" w:rsidRDefault="0025209E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47EB08" w14:textId="77777777" w:rsidR="0025209E" w:rsidRDefault="0025209E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1051BF" w14:textId="77777777" w:rsidR="0025209E" w:rsidRDefault="0025209E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1CDCEF" w14:textId="77777777" w:rsidR="0025209E" w:rsidRPr="00ED5B96" w:rsidRDefault="0025209E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54A0C7" w14:textId="77777777" w:rsidR="0025209E" w:rsidRDefault="0025209E" w:rsidP="00F348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7A8D7F8" w14:textId="77777777" w:rsidR="0025209E" w:rsidRDefault="0025209E" w:rsidP="00F348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2, Cap X.</w:t>
            </w:r>
          </w:p>
        </w:tc>
      </w:tr>
      <w:tr w:rsidR="0025209E" w14:paraId="5A932DCC" w14:textId="77777777">
        <w:trPr>
          <w:cantSplit/>
          <w:trHeight w:val="88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E5484B" w14:textId="77777777" w:rsidR="0025209E" w:rsidRDefault="0025209E" w:rsidP="0025209E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13484D" w14:textId="77777777" w:rsidR="0025209E" w:rsidRDefault="0025209E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26+310</w:t>
            </w:r>
          </w:p>
          <w:p w14:paraId="77C990C1" w14:textId="77777777" w:rsidR="0025209E" w:rsidRDefault="0025209E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26+360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C333B4" w14:textId="77777777" w:rsidR="0025209E" w:rsidRDefault="0025209E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A32FF7" w14:textId="77777777" w:rsidR="0025209E" w:rsidRDefault="0025209E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Gătaia -</w:t>
            </w:r>
          </w:p>
          <w:p w14:paraId="7874240B" w14:textId="77777777" w:rsidR="0025209E" w:rsidRDefault="0025209E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Berzovia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97AA04" w14:textId="77777777" w:rsidR="0025209E" w:rsidRDefault="0025209E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622435" w14:textId="77777777" w:rsidR="0025209E" w:rsidRDefault="0025209E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13ED68" w14:textId="77777777" w:rsidR="0025209E" w:rsidRDefault="0025209E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8774B0" w14:textId="77777777" w:rsidR="0025209E" w:rsidRPr="00ED5B96" w:rsidRDefault="0025209E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946FD5" w14:textId="77777777" w:rsidR="0025209E" w:rsidRDefault="0025209E" w:rsidP="00F348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25209E" w14:paraId="0637FB6F" w14:textId="77777777" w:rsidTr="0043624F">
        <w:trPr>
          <w:cantSplit/>
          <w:trHeight w:val="90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50C8D8" w14:textId="77777777" w:rsidR="0025209E" w:rsidRDefault="0025209E" w:rsidP="0025209E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35E939" w14:textId="77777777" w:rsidR="0025209E" w:rsidRDefault="0025209E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43+520</w:t>
            </w:r>
          </w:p>
          <w:p w14:paraId="404118FB" w14:textId="77777777" w:rsidR="0025209E" w:rsidRDefault="0025209E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46+792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6836E5" w14:textId="77777777" w:rsidR="0025209E" w:rsidRDefault="0025209E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0E9D45" w14:textId="77777777" w:rsidR="0025209E" w:rsidRDefault="0025209E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Berzovia - </w:t>
            </w:r>
          </w:p>
          <w:p w14:paraId="7CB4551A" w14:textId="77777777" w:rsidR="0025209E" w:rsidRDefault="0025209E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Vasiova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31BC02" w14:textId="77777777" w:rsidR="0025209E" w:rsidRDefault="0025209E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06726A" w14:textId="77777777" w:rsidR="0025209E" w:rsidRDefault="0025209E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60369B" w14:textId="77777777" w:rsidR="0025209E" w:rsidRDefault="0025209E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1BB9F1" w14:textId="77777777" w:rsidR="0025209E" w:rsidRPr="00ED5B96" w:rsidRDefault="0025209E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B92007" w14:textId="77777777" w:rsidR="0025209E" w:rsidRDefault="0025209E" w:rsidP="00F348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4B0E7F57" w14:textId="77777777" w:rsidR="0025209E" w:rsidRDefault="0025209E" w:rsidP="00F348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25209E" w14:paraId="66F009B1" w14:textId="77777777" w:rsidTr="0043624F">
        <w:trPr>
          <w:cantSplit/>
          <w:trHeight w:val="90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B58819" w14:textId="77777777" w:rsidR="0025209E" w:rsidRDefault="0025209E" w:rsidP="0025209E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32F874" w14:textId="77777777" w:rsidR="0025209E" w:rsidRDefault="0025209E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725E04" w14:textId="77777777" w:rsidR="0025209E" w:rsidRDefault="0025209E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8DC487" w14:textId="77777777" w:rsidR="0025209E" w:rsidRDefault="0025209E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Vasiova 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B9394D" w14:textId="77777777" w:rsidR="0025209E" w:rsidRDefault="0025209E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D7F2AC" w14:textId="77777777" w:rsidR="0025209E" w:rsidRDefault="0025209E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859711" w14:textId="77777777" w:rsidR="0025209E" w:rsidRDefault="0025209E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010DD7" w14:textId="77777777" w:rsidR="0025209E" w:rsidRPr="00ED5B96" w:rsidRDefault="0025209E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7CC074" w14:textId="77777777" w:rsidR="0025209E" w:rsidRDefault="0025209E" w:rsidP="00F348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5209E" w14:paraId="779E5D6D" w14:textId="77777777" w:rsidTr="0043624F">
        <w:trPr>
          <w:cantSplit/>
          <w:trHeight w:val="90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B0A631" w14:textId="77777777" w:rsidR="0025209E" w:rsidRDefault="0025209E" w:rsidP="0025209E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E465F1" w14:textId="77777777" w:rsidR="0025209E" w:rsidRDefault="0025209E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27949C" w14:textId="77777777" w:rsidR="0025209E" w:rsidRDefault="0025209E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7CF824" w14:textId="77777777" w:rsidR="0025209E" w:rsidRDefault="0025209E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Vasiova linia 2 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486442" w14:textId="77777777" w:rsidR="0025209E" w:rsidRDefault="0025209E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3AF01A" w14:textId="77777777" w:rsidR="0025209E" w:rsidRDefault="0025209E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19CACC" w14:textId="77777777" w:rsidR="0025209E" w:rsidRDefault="0025209E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85B42B" w14:textId="77777777" w:rsidR="0025209E" w:rsidRPr="00ED5B96" w:rsidRDefault="0025209E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5DE170" w14:textId="77777777" w:rsidR="0025209E" w:rsidRDefault="0025209E" w:rsidP="00F348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5209E" w14:paraId="11B1B47D" w14:textId="77777777" w:rsidTr="0076224C">
        <w:trPr>
          <w:cantSplit/>
          <w:trHeight w:val="90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731357" w14:textId="77777777" w:rsidR="0025209E" w:rsidRDefault="0025209E" w:rsidP="0025209E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B9A416" w14:textId="77777777" w:rsidR="0025209E" w:rsidRDefault="0025209E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64+000</w:t>
            </w:r>
          </w:p>
          <w:p w14:paraId="1AD88B4E" w14:textId="77777777" w:rsidR="0025209E" w:rsidRDefault="0025209E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64+250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64E25E" w14:textId="77777777" w:rsidR="0025209E" w:rsidRDefault="0025209E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4CD803" w14:textId="77777777" w:rsidR="0025209E" w:rsidRDefault="0025209E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Reșița Nord - </w:t>
            </w:r>
          </w:p>
          <w:p w14:paraId="5407B6D8" w14:textId="77777777" w:rsidR="0025209E" w:rsidRDefault="0025209E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Reșița Sud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FE56D5" w14:textId="77777777" w:rsidR="0025209E" w:rsidRDefault="0025209E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560578" w14:textId="77777777" w:rsidR="0025209E" w:rsidRDefault="0025209E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1C8923" w14:textId="77777777" w:rsidR="0025209E" w:rsidRDefault="0025209E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C5D490" w14:textId="77777777" w:rsidR="0025209E" w:rsidRPr="00ED5B96" w:rsidRDefault="0025209E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7871C6" w14:textId="77777777" w:rsidR="0025209E" w:rsidRDefault="0025209E" w:rsidP="00F348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14:paraId="6965E71D" w14:textId="77777777" w:rsidR="0025209E" w:rsidRDefault="0025209E">
      <w:pPr>
        <w:spacing w:before="40" w:after="40" w:line="192" w:lineRule="auto"/>
        <w:ind w:right="57"/>
        <w:rPr>
          <w:sz w:val="20"/>
          <w:lang w:val="ro-RO"/>
        </w:rPr>
      </w:pPr>
    </w:p>
    <w:p w14:paraId="55A09631" w14:textId="77777777" w:rsidR="0025209E" w:rsidRDefault="0025209E" w:rsidP="00C13E1E">
      <w:pPr>
        <w:pStyle w:val="Heading1"/>
        <w:spacing w:line="360" w:lineRule="auto"/>
      </w:pPr>
      <w:r>
        <w:t>LINIA 125</w:t>
      </w:r>
    </w:p>
    <w:p w14:paraId="0CAEAA53" w14:textId="77777777" w:rsidR="0025209E" w:rsidRDefault="0025209E" w:rsidP="00C52D69">
      <w:pPr>
        <w:pStyle w:val="Heading1"/>
        <w:spacing w:line="360" w:lineRule="auto"/>
        <w:rPr>
          <w:b w:val="0"/>
          <w:bCs w:val="0"/>
          <w:sz w:val="8"/>
        </w:rPr>
      </w:pPr>
      <w:r>
        <w:t>TIMIŞOARA SUD - BUZIAŞ</w:t>
      </w:r>
    </w:p>
    <w:p w14:paraId="23C8E16F" w14:textId="77777777" w:rsidR="0025209E" w:rsidRDefault="0025209E" w:rsidP="00C52D69">
      <w:pPr>
        <w:pStyle w:val="Heading1"/>
        <w:spacing w:line="360" w:lineRule="auto"/>
        <w:rPr>
          <w:b w:val="0"/>
          <w:bCs w:val="0"/>
          <w:sz w:val="8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3"/>
        <w:gridCol w:w="2492"/>
      </w:tblGrid>
      <w:tr w:rsidR="0025209E" w14:paraId="4DCEA466" w14:textId="77777777" w:rsidTr="00891948">
        <w:trPr>
          <w:cantSplit/>
          <w:trHeight w:val="27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7D2A66" w14:textId="77777777" w:rsidR="0025209E" w:rsidRDefault="0025209E" w:rsidP="0025209E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D08B69" w14:textId="77777777" w:rsidR="0025209E" w:rsidRDefault="0025209E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80F478" w14:textId="77777777" w:rsidR="0025209E" w:rsidRDefault="0025209E" w:rsidP="004A30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2F5158" w14:textId="77777777" w:rsidR="0025209E" w:rsidRDefault="0025209E" w:rsidP="004A30C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Timişoara Sud</w:t>
            </w:r>
          </w:p>
          <w:p w14:paraId="13508E30" w14:textId="77777777" w:rsidR="0025209E" w:rsidRDefault="0025209E" w:rsidP="004A30C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6B8C86" w14:textId="77777777" w:rsidR="0025209E" w:rsidRDefault="0025209E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</w:t>
            </w:r>
          </w:p>
          <w:p w14:paraId="7CFAB649" w14:textId="77777777" w:rsidR="0025209E" w:rsidRDefault="0025209E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3004E8" w14:textId="77777777" w:rsidR="0025209E" w:rsidRDefault="0025209E" w:rsidP="004A30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3911D3" w14:textId="77777777" w:rsidR="0025209E" w:rsidRDefault="0025209E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6D8173" w14:textId="77777777" w:rsidR="0025209E" w:rsidRPr="00CE3639" w:rsidRDefault="0025209E" w:rsidP="004A30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0C02A8" w14:textId="77777777" w:rsidR="0025209E" w:rsidRDefault="0025209E" w:rsidP="004A30C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 și 2 abătute.</w:t>
            </w:r>
          </w:p>
        </w:tc>
      </w:tr>
      <w:tr w:rsidR="0025209E" w14:paraId="1D5472D2" w14:textId="77777777" w:rsidTr="00891948">
        <w:trPr>
          <w:cantSplit/>
          <w:trHeight w:val="27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85ADD5" w14:textId="77777777" w:rsidR="0025209E" w:rsidRDefault="0025209E" w:rsidP="0025209E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6A7084" w14:textId="77777777" w:rsidR="0025209E" w:rsidRDefault="0025209E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0+260</w:t>
            </w:r>
          </w:p>
          <w:p w14:paraId="686B2AE7" w14:textId="77777777" w:rsidR="0025209E" w:rsidRDefault="0025209E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0+340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59CD89" w14:textId="77777777" w:rsidR="0025209E" w:rsidRDefault="0025209E" w:rsidP="004A30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2EF701" w14:textId="77777777" w:rsidR="0025209E" w:rsidRDefault="0025209E" w:rsidP="00D175D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Timişoara Sud</w:t>
            </w:r>
          </w:p>
          <w:p w14:paraId="76C6D37A" w14:textId="77777777" w:rsidR="0025209E" w:rsidRDefault="0025209E" w:rsidP="001B505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ABE1BC" w14:textId="77777777" w:rsidR="0025209E" w:rsidRDefault="0025209E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FFD13A" w14:textId="77777777" w:rsidR="0025209E" w:rsidRDefault="0025209E" w:rsidP="004A30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0A4F13" w14:textId="77777777" w:rsidR="0025209E" w:rsidRDefault="0025209E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885DCD" w14:textId="77777777" w:rsidR="0025209E" w:rsidRPr="00CE3639" w:rsidRDefault="0025209E" w:rsidP="004A30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834967" w14:textId="77777777" w:rsidR="0025209E" w:rsidRDefault="0025209E" w:rsidP="004A30C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04A3DCA6" w14:textId="77777777" w:rsidR="0025209E" w:rsidRDefault="0025209E" w:rsidP="004A30C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Restricție peste breteaua din Cap Y, st. Timișoara Sud.</w:t>
            </w:r>
          </w:p>
        </w:tc>
      </w:tr>
      <w:tr w:rsidR="0025209E" w14:paraId="0F6B3F7E" w14:textId="77777777" w:rsidTr="00891948">
        <w:trPr>
          <w:cantSplit/>
          <w:trHeight w:val="27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C5A3B3" w14:textId="77777777" w:rsidR="0025209E" w:rsidRDefault="0025209E" w:rsidP="0025209E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25F9D1" w14:textId="77777777" w:rsidR="0025209E" w:rsidRDefault="0025209E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5+020</w:t>
            </w:r>
          </w:p>
          <w:p w14:paraId="63EDC76D" w14:textId="77777777" w:rsidR="0025209E" w:rsidRDefault="0025209E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6+040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088E38" w14:textId="77777777" w:rsidR="0025209E" w:rsidRDefault="0025209E" w:rsidP="004A30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44CA38" w14:textId="77777777" w:rsidR="0025209E" w:rsidRDefault="0025209E" w:rsidP="00F7309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Timişoara Sud</w:t>
            </w:r>
          </w:p>
          <w:p w14:paraId="350E91F3" w14:textId="77777777" w:rsidR="0025209E" w:rsidRDefault="0025209E" w:rsidP="00F7309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01D552" w14:textId="77777777" w:rsidR="0025209E" w:rsidRDefault="0025209E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616D8C" w14:textId="77777777" w:rsidR="0025209E" w:rsidRDefault="0025209E" w:rsidP="004A30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B48DFF" w14:textId="77777777" w:rsidR="0025209E" w:rsidRDefault="0025209E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B825F5" w14:textId="77777777" w:rsidR="0025209E" w:rsidRPr="00CE3639" w:rsidRDefault="0025209E" w:rsidP="004A30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951C4B" w14:textId="77777777" w:rsidR="0025209E" w:rsidRDefault="0025209E" w:rsidP="004A30C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25209E" w14:paraId="1B081100" w14:textId="77777777" w:rsidTr="00891948">
        <w:trPr>
          <w:cantSplit/>
          <w:trHeight w:val="27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6F7AE0" w14:textId="77777777" w:rsidR="0025209E" w:rsidRDefault="0025209E" w:rsidP="0025209E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C99C65" w14:textId="77777777" w:rsidR="0025209E" w:rsidRDefault="0025209E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81B14D" w14:textId="77777777" w:rsidR="0025209E" w:rsidRDefault="0025209E" w:rsidP="004A30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7B8BF3" w14:textId="77777777" w:rsidR="0025209E" w:rsidRDefault="0025209E" w:rsidP="00F2123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Timişoara Sud</w:t>
            </w:r>
          </w:p>
          <w:p w14:paraId="04B4ACDE" w14:textId="77777777" w:rsidR="0025209E" w:rsidRDefault="0025209E" w:rsidP="00F2123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586DFB" w14:textId="77777777" w:rsidR="0025209E" w:rsidRDefault="0025209E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35800BE7" w14:textId="77777777" w:rsidR="0025209E" w:rsidRDefault="0025209E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</w:t>
            </w:r>
          </w:p>
          <w:p w14:paraId="0C556EF8" w14:textId="77777777" w:rsidR="0025209E" w:rsidRDefault="0025209E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nr. 24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8ECF99" w14:textId="77777777" w:rsidR="0025209E" w:rsidRDefault="0025209E" w:rsidP="004A30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BF0091" w14:textId="77777777" w:rsidR="0025209E" w:rsidRDefault="0025209E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85884C" w14:textId="77777777" w:rsidR="0025209E" w:rsidRPr="00CE3639" w:rsidRDefault="0025209E" w:rsidP="004A30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CAD2B4" w14:textId="77777777" w:rsidR="0025209E" w:rsidRDefault="0025209E" w:rsidP="004A30C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C02306A" w14:textId="77777777" w:rsidR="0025209E" w:rsidRDefault="0025209E" w:rsidP="004A30C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4 - 8 Cap Y.</w:t>
            </w:r>
          </w:p>
        </w:tc>
      </w:tr>
      <w:tr w:rsidR="0025209E" w14:paraId="7ADDC3DE" w14:textId="77777777" w:rsidTr="002848DF">
        <w:trPr>
          <w:cantSplit/>
          <w:trHeight w:val="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80F336" w14:textId="77777777" w:rsidR="0025209E" w:rsidRDefault="0025209E" w:rsidP="0025209E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FF19A9" w14:textId="77777777" w:rsidR="0025209E" w:rsidRDefault="0025209E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884754" w14:textId="77777777" w:rsidR="0025209E" w:rsidRDefault="0025209E" w:rsidP="004A30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2540AD" w14:textId="77777777" w:rsidR="0025209E" w:rsidRDefault="0025209E" w:rsidP="00F131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Semenic</w:t>
            </w:r>
          </w:p>
          <w:p w14:paraId="682EFA8C" w14:textId="77777777" w:rsidR="0025209E" w:rsidRDefault="0025209E" w:rsidP="004A30C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abatuta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4EB48F" w14:textId="77777777" w:rsidR="0025209E" w:rsidRDefault="0025209E" w:rsidP="00F131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7F71BAC5" w14:textId="77777777" w:rsidR="0025209E" w:rsidRDefault="0025209E" w:rsidP="00F131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171C44" w14:textId="77777777" w:rsidR="0025209E" w:rsidRDefault="0025209E" w:rsidP="00F131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A42A8E" w14:textId="77777777" w:rsidR="0025209E" w:rsidRDefault="0025209E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0158DC" w14:textId="77777777" w:rsidR="0025209E" w:rsidRPr="00CE3639" w:rsidRDefault="0025209E" w:rsidP="004A30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BAD081" w14:textId="77777777" w:rsidR="0025209E" w:rsidRDefault="0025209E" w:rsidP="004A30C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5209E" w14:paraId="196B962E" w14:textId="77777777" w:rsidTr="002848DF">
        <w:trPr>
          <w:cantSplit/>
          <w:trHeight w:val="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B02824" w14:textId="77777777" w:rsidR="0025209E" w:rsidRDefault="0025209E" w:rsidP="0025209E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00B6BC" w14:textId="77777777" w:rsidR="0025209E" w:rsidRDefault="0025209E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11+250</w:t>
            </w:r>
          </w:p>
          <w:p w14:paraId="7B6F12F9" w14:textId="77777777" w:rsidR="0025209E" w:rsidRDefault="0025209E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37E200" w14:textId="77777777" w:rsidR="0025209E" w:rsidRDefault="0025209E" w:rsidP="004A30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E60A78" w14:textId="77777777" w:rsidR="0025209E" w:rsidRDefault="0025209E" w:rsidP="0043148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Semenic -</w:t>
            </w:r>
          </w:p>
          <w:p w14:paraId="0D2C69CD" w14:textId="77777777" w:rsidR="0025209E" w:rsidRDefault="0025209E" w:rsidP="0043148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Sacoșu Mic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E38688" w14:textId="77777777" w:rsidR="0025209E" w:rsidRDefault="0025209E" w:rsidP="00F131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ACFDEC" w14:textId="77777777" w:rsidR="0025209E" w:rsidRDefault="0025209E" w:rsidP="00F131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9643F1" w14:textId="77777777" w:rsidR="0025209E" w:rsidRDefault="0025209E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B93C09" w14:textId="77777777" w:rsidR="0025209E" w:rsidRPr="00CE3639" w:rsidRDefault="0025209E" w:rsidP="004A30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40E3B0" w14:textId="77777777" w:rsidR="0025209E" w:rsidRDefault="0025209E" w:rsidP="004A30C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25209E" w14:paraId="5C3B317B" w14:textId="77777777" w:rsidTr="002848DF">
        <w:trPr>
          <w:cantSplit/>
          <w:trHeight w:val="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6D21E0" w14:textId="77777777" w:rsidR="0025209E" w:rsidRDefault="0025209E" w:rsidP="0025209E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B96CF0" w14:textId="77777777" w:rsidR="0025209E" w:rsidRDefault="0025209E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24+500</w:t>
            </w:r>
          </w:p>
          <w:p w14:paraId="6C94EF81" w14:textId="77777777" w:rsidR="0025209E" w:rsidRDefault="0025209E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B50A2C" w14:textId="77777777" w:rsidR="0025209E" w:rsidRDefault="0025209E" w:rsidP="004A30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53F973" w14:textId="77777777" w:rsidR="0025209E" w:rsidRDefault="0025209E" w:rsidP="0043148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Sacoșu Mic - Buziași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9584D8" w14:textId="77777777" w:rsidR="0025209E" w:rsidRDefault="0025209E" w:rsidP="00F131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164B07" w14:textId="77777777" w:rsidR="0025209E" w:rsidRDefault="0025209E" w:rsidP="00F131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492F5A" w14:textId="77777777" w:rsidR="0025209E" w:rsidRDefault="0025209E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AA4113" w14:textId="77777777" w:rsidR="0025209E" w:rsidRPr="00CE3639" w:rsidRDefault="0025209E" w:rsidP="004A30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8F4447" w14:textId="77777777" w:rsidR="0025209E" w:rsidRDefault="0025209E" w:rsidP="004A30C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25209E" w14:paraId="5A86C322" w14:textId="77777777" w:rsidTr="002848DF">
        <w:trPr>
          <w:cantSplit/>
          <w:trHeight w:val="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E625C8" w14:textId="77777777" w:rsidR="0025209E" w:rsidRDefault="0025209E" w:rsidP="0025209E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444B4A" w14:textId="77777777" w:rsidR="0025209E" w:rsidRDefault="0025209E" w:rsidP="004547E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09235B" w14:textId="77777777" w:rsidR="0025209E" w:rsidRDefault="0025209E" w:rsidP="004547E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9E5337" w14:textId="77777777" w:rsidR="0025209E" w:rsidRDefault="0025209E" w:rsidP="004547E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Buziaș</w:t>
            </w:r>
          </w:p>
          <w:p w14:paraId="05EB5A2C" w14:textId="77777777" w:rsidR="0025209E" w:rsidRDefault="0025209E" w:rsidP="004547E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EF00C2" w14:textId="77777777" w:rsidR="0025209E" w:rsidRDefault="0025209E" w:rsidP="004547E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6, 8 și 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FCE3D9" w14:textId="77777777" w:rsidR="0025209E" w:rsidRDefault="0025209E" w:rsidP="004547E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BDDFB7" w14:textId="77777777" w:rsidR="0025209E" w:rsidRDefault="0025209E" w:rsidP="004547E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3C27D5" w14:textId="77777777" w:rsidR="0025209E" w:rsidRPr="00CE3639" w:rsidRDefault="0025209E" w:rsidP="004547E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D0BA45" w14:textId="77777777" w:rsidR="0025209E" w:rsidRDefault="0025209E" w:rsidP="004547E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în Cap Y a linilor 1, 2 și 3 ab.</w:t>
            </w:r>
          </w:p>
        </w:tc>
      </w:tr>
    </w:tbl>
    <w:p w14:paraId="7EF8C691" w14:textId="77777777" w:rsidR="0025209E" w:rsidRDefault="0025209E">
      <w:pPr>
        <w:spacing w:before="40" w:after="40" w:line="192" w:lineRule="auto"/>
        <w:ind w:right="57"/>
        <w:rPr>
          <w:sz w:val="20"/>
          <w:lang w:val="ro-RO"/>
        </w:rPr>
      </w:pPr>
    </w:p>
    <w:p w14:paraId="4C1D92DC" w14:textId="77777777" w:rsidR="0025209E" w:rsidRDefault="0025209E" w:rsidP="00E56A6A">
      <w:pPr>
        <w:pStyle w:val="Heading1"/>
        <w:spacing w:line="360" w:lineRule="auto"/>
      </w:pPr>
      <w:r>
        <w:t>LINIA 200</w:t>
      </w:r>
    </w:p>
    <w:p w14:paraId="2597CEE0" w14:textId="77777777" w:rsidR="0025209E" w:rsidRDefault="0025209E" w:rsidP="00564AE3">
      <w:pPr>
        <w:pStyle w:val="Heading1"/>
        <w:spacing w:line="360" w:lineRule="auto"/>
        <w:rPr>
          <w:b w:val="0"/>
          <w:bCs w:val="0"/>
          <w:sz w:val="8"/>
        </w:rPr>
      </w:pPr>
      <w:r>
        <w:t>POD MUREŞ - COŞLARIU - CURTICI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25209E" w14:paraId="35CAE55C" w14:textId="77777777" w:rsidTr="004941B9">
        <w:trPr>
          <w:cantSplit/>
          <w:trHeight w:val="58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E82FC1" w14:textId="77777777" w:rsidR="0025209E" w:rsidRDefault="0025209E" w:rsidP="0025209E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7CEACA" w14:textId="77777777" w:rsidR="0025209E" w:rsidRDefault="0025209E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449+507</w:t>
            </w:r>
          </w:p>
          <w:p w14:paraId="4447FB88" w14:textId="77777777" w:rsidR="0025209E" w:rsidRDefault="0025209E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472+424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897A6F" w14:textId="77777777" w:rsidR="0025209E" w:rsidRPr="00032DF2" w:rsidRDefault="0025209E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120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2AA89F" w14:textId="77777777" w:rsidR="0025209E" w:rsidRDefault="0025209E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Orăştie -</w:t>
            </w:r>
          </w:p>
          <w:p w14:paraId="1893D3BA" w14:textId="77777777" w:rsidR="0025209E" w:rsidRDefault="0025209E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Simeria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2E32B3" w14:textId="77777777" w:rsidR="0025209E" w:rsidRDefault="0025209E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5BFCB4" w14:textId="77777777" w:rsidR="0025209E" w:rsidRDefault="0025209E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FA7303" w14:textId="77777777" w:rsidR="0025209E" w:rsidRDefault="0025209E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1B09F6" w14:textId="77777777" w:rsidR="0025209E" w:rsidRPr="00032DF2" w:rsidRDefault="0025209E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5A1455" w14:textId="77777777" w:rsidR="0025209E" w:rsidRPr="00F716C0" w:rsidRDefault="0025209E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Pozițiile kilometrice reprezintă axele stațiilor.</w:t>
            </w:r>
          </w:p>
        </w:tc>
      </w:tr>
      <w:tr w:rsidR="0025209E" w14:paraId="0D333300" w14:textId="77777777" w:rsidTr="004941B9">
        <w:trPr>
          <w:cantSplit/>
          <w:trHeight w:val="58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CDC427" w14:textId="77777777" w:rsidR="0025209E" w:rsidRDefault="0025209E" w:rsidP="0025209E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EADBD1" w14:textId="77777777" w:rsidR="0025209E" w:rsidRDefault="0025209E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FFBDFD" w14:textId="77777777" w:rsidR="0025209E" w:rsidRDefault="0025209E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285D50" w14:textId="77777777" w:rsidR="0025209E" w:rsidRDefault="0025209E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Mintia</w:t>
            </w:r>
          </w:p>
          <w:p w14:paraId="2C90AE11" w14:textId="77777777" w:rsidR="0025209E" w:rsidRDefault="0025209E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1 și 2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727A26" w14:textId="77777777" w:rsidR="0025209E" w:rsidRDefault="0025209E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C4D194" w14:textId="77777777" w:rsidR="0025209E" w:rsidRDefault="0025209E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A9096F" w14:textId="77777777" w:rsidR="0025209E" w:rsidRDefault="0025209E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DBCC07" w14:textId="77777777" w:rsidR="0025209E" w:rsidRPr="00032DF2" w:rsidRDefault="0025209E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2F072E" w14:textId="77777777" w:rsidR="0025209E" w:rsidRDefault="0025209E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25209E" w14:paraId="176DA868" w14:textId="77777777" w:rsidTr="001F2F7D">
        <w:trPr>
          <w:cantSplit/>
          <w:trHeight w:val="68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383ED3" w14:textId="77777777" w:rsidR="0025209E" w:rsidRDefault="0025209E" w:rsidP="0025209E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CEE47F" w14:textId="77777777" w:rsidR="0025209E" w:rsidRDefault="0025209E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491+650</w:t>
            </w:r>
          </w:p>
          <w:p w14:paraId="04208654" w14:textId="77777777" w:rsidR="0025209E" w:rsidRDefault="0025209E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492+000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CDEA1E" w14:textId="77777777" w:rsidR="0025209E" w:rsidRPr="00032DF2" w:rsidRDefault="0025209E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9B78E2" w14:textId="77777777" w:rsidR="0025209E" w:rsidRDefault="0025209E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Mintia -</w:t>
            </w:r>
          </w:p>
          <w:p w14:paraId="2379764E" w14:textId="77777777" w:rsidR="0025209E" w:rsidRDefault="0025209E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Brănișca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BC6016" w14:textId="77777777" w:rsidR="0025209E" w:rsidRDefault="0025209E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EE5FD" w14:textId="77777777" w:rsidR="0025209E" w:rsidRDefault="0025209E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89E505" w14:textId="77777777" w:rsidR="0025209E" w:rsidRDefault="0025209E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492+000</w:t>
            </w:r>
          </w:p>
          <w:p w14:paraId="39239695" w14:textId="77777777" w:rsidR="0025209E" w:rsidRDefault="0025209E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494+900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549A96" w14:textId="77777777" w:rsidR="0025209E" w:rsidRPr="00032DF2" w:rsidRDefault="0025209E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BB38C5" w14:textId="77777777" w:rsidR="0025209E" w:rsidRPr="00C2058A" w:rsidRDefault="0025209E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14:paraId="5E7DB3F5" w14:textId="77777777" w:rsidR="0025209E" w:rsidRPr="00F716C0" w:rsidRDefault="0025209E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Pod provizoriu. Inflexiune din fir I în fir II.</w:t>
            </w:r>
          </w:p>
        </w:tc>
      </w:tr>
      <w:tr w:rsidR="0025209E" w14:paraId="77DFE877" w14:textId="77777777" w:rsidTr="001F2F7D">
        <w:trPr>
          <w:cantSplit/>
          <w:trHeight w:val="68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E24E8F" w14:textId="77777777" w:rsidR="0025209E" w:rsidRDefault="0025209E" w:rsidP="0025209E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ECA74E" w14:textId="77777777" w:rsidR="0025209E" w:rsidRDefault="0025209E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496+700</w:t>
            </w:r>
          </w:p>
          <w:p w14:paraId="09DB2FA2" w14:textId="77777777" w:rsidR="0025209E" w:rsidRDefault="0025209E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497+700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BF1A97" w14:textId="77777777" w:rsidR="0025209E" w:rsidRPr="00032DF2" w:rsidRDefault="0025209E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6BEA4D" w14:textId="77777777" w:rsidR="0025209E" w:rsidRDefault="0025209E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Brănișca -</w:t>
            </w:r>
          </w:p>
          <w:p w14:paraId="45083E79" w14:textId="77777777" w:rsidR="0025209E" w:rsidRDefault="0025209E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Ilia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519221" w14:textId="77777777" w:rsidR="0025209E" w:rsidRDefault="0025209E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5FE497" w14:textId="77777777" w:rsidR="0025209E" w:rsidRDefault="0025209E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D13E36" w14:textId="77777777" w:rsidR="0025209E" w:rsidRDefault="0025209E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4C70C9" w14:textId="77777777" w:rsidR="0025209E" w:rsidRDefault="0025209E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8FC0AF" w14:textId="77777777" w:rsidR="0025209E" w:rsidRDefault="0025209E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25209E" w14:paraId="4112EE4D" w14:textId="77777777" w:rsidTr="001F2F7D">
        <w:trPr>
          <w:cantSplit/>
          <w:trHeight w:val="68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E616D6" w14:textId="77777777" w:rsidR="0025209E" w:rsidRDefault="0025209E" w:rsidP="0025209E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070875" w14:textId="77777777" w:rsidR="0025209E" w:rsidRDefault="0025209E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504+800</w:t>
            </w:r>
          </w:p>
          <w:p w14:paraId="61DC1584" w14:textId="77777777" w:rsidR="0025209E" w:rsidRDefault="0025209E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504+900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325ED1" w14:textId="77777777" w:rsidR="0025209E" w:rsidRDefault="0025209E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6C470D" w14:textId="77777777" w:rsidR="0025209E" w:rsidRDefault="0025209E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Ilia linia 4 directă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EE905F" w14:textId="77777777" w:rsidR="0025209E" w:rsidRDefault="0025209E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254D67" w14:textId="77777777" w:rsidR="0025209E" w:rsidRDefault="0025209E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17276F" w14:textId="77777777" w:rsidR="0025209E" w:rsidRDefault="0025209E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509DF3" w14:textId="77777777" w:rsidR="0025209E" w:rsidRDefault="0025209E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C837D6" w14:textId="77777777" w:rsidR="0025209E" w:rsidRDefault="0025209E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25209E" w14:paraId="2C51DA9B" w14:textId="77777777" w:rsidTr="001F2F7D">
        <w:trPr>
          <w:cantSplit/>
          <w:trHeight w:val="68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4CDD7D" w14:textId="77777777" w:rsidR="0025209E" w:rsidRDefault="0025209E" w:rsidP="0025209E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D9ABE6" w14:textId="77777777" w:rsidR="0025209E" w:rsidRDefault="0025209E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A465D3" w14:textId="77777777" w:rsidR="0025209E" w:rsidRDefault="0025209E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E3569A" w14:textId="77777777" w:rsidR="0025209E" w:rsidRDefault="0025209E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Câmpuri Surduc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7E0AAB" w14:textId="77777777" w:rsidR="0025209E" w:rsidRDefault="0025209E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14:paraId="416C08DB" w14:textId="77777777" w:rsidR="0025209E" w:rsidRDefault="0025209E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1-3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9C7F04" w14:textId="77777777" w:rsidR="0025209E" w:rsidRDefault="0025209E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C1A4E7" w14:textId="77777777" w:rsidR="0025209E" w:rsidRDefault="0025209E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E013B3" w14:textId="77777777" w:rsidR="0025209E" w:rsidRDefault="0025209E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609570" w14:textId="77777777" w:rsidR="0025209E" w:rsidRDefault="0025209E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Acces din fir I în fir II și invers.</w:t>
            </w:r>
          </w:p>
        </w:tc>
      </w:tr>
      <w:tr w:rsidR="0025209E" w14:paraId="7F8729C9" w14:textId="77777777" w:rsidTr="001F2F7D">
        <w:trPr>
          <w:cantSplit/>
          <w:trHeight w:val="68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3C3BF5" w14:textId="77777777" w:rsidR="0025209E" w:rsidRDefault="0025209E" w:rsidP="0025209E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D50311" w14:textId="77777777" w:rsidR="0025209E" w:rsidRDefault="0025209E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E36D94" w14:textId="77777777" w:rsidR="0025209E" w:rsidRDefault="0025209E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EFAEC5" w14:textId="77777777" w:rsidR="0025209E" w:rsidRDefault="0025209E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Câmpuri Surduc</w:t>
            </w:r>
          </w:p>
          <w:p w14:paraId="3F10738A" w14:textId="77777777" w:rsidR="0025209E" w:rsidRDefault="0025209E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2D42E8" w14:textId="77777777" w:rsidR="0025209E" w:rsidRDefault="0025209E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6CACF3" w14:textId="77777777" w:rsidR="0025209E" w:rsidRDefault="0025209E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33CB0F" w14:textId="77777777" w:rsidR="0025209E" w:rsidRDefault="0025209E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01BDB1" w14:textId="77777777" w:rsidR="0025209E" w:rsidRDefault="0025209E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D6EE76" w14:textId="77777777" w:rsidR="0025209E" w:rsidRDefault="0025209E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25209E" w14:paraId="1902D4BC" w14:textId="77777777" w:rsidTr="009640F4">
        <w:trPr>
          <w:cantSplit/>
          <w:trHeight w:val="240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5B0D36" w14:textId="77777777" w:rsidR="0025209E" w:rsidRDefault="0025209E" w:rsidP="0025209E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16C0EF" w14:textId="77777777" w:rsidR="0025209E" w:rsidRDefault="0025209E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F47573" w14:textId="77777777" w:rsidR="0025209E" w:rsidRPr="00032DF2" w:rsidRDefault="0025209E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4ABACF" w14:textId="77777777" w:rsidR="0025209E" w:rsidRDefault="0025209E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Zam</w:t>
            </w:r>
          </w:p>
          <w:p w14:paraId="40ED5EC2" w14:textId="77777777" w:rsidR="0025209E" w:rsidRDefault="0025209E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58FDDC" w14:textId="77777777" w:rsidR="0025209E" w:rsidRDefault="0025209E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</w:t>
            </w:r>
          </w:p>
          <w:p w14:paraId="0A0FC268" w14:textId="77777777" w:rsidR="0025209E" w:rsidRDefault="0025209E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 11 spre</w:t>
            </w:r>
          </w:p>
          <w:p w14:paraId="19A1CF66" w14:textId="77777777" w:rsidR="0025209E" w:rsidRDefault="0025209E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ax staţie </w:t>
            </w:r>
          </w:p>
          <w:p w14:paraId="6F9E37B2" w14:textId="77777777" w:rsidR="0025209E" w:rsidRDefault="0025209E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</w:t>
            </w:r>
          </w:p>
          <w:p w14:paraId="23CB97FC" w14:textId="77777777" w:rsidR="0025209E" w:rsidRDefault="0025209E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250 m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925CD0" w14:textId="77777777" w:rsidR="0025209E" w:rsidRPr="00032DF2" w:rsidRDefault="0025209E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FF6F3B" w14:textId="77777777" w:rsidR="0025209E" w:rsidRDefault="0025209E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5AF1D8" w14:textId="77777777" w:rsidR="0025209E" w:rsidRPr="00032DF2" w:rsidRDefault="0025209E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CA2EB" w14:textId="77777777" w:rsidR="0025209E" w:rsidRPr="00F716C0" w:rsidRDefault="0025209E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25209E" w14:paraId="25C6C7E1" w14:textId="77777777" w:rsidTr="00C30D89">
        <w:trPr>
          <w:cantSplit/>
          <w:trHeight w:val="2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A7EF17" w14:textId="77777777" w:rsidR="0025209E" w:rsidRDefault="0025209E" w:rsidP="0025209E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8C0112" w14:textId="77777777" w:rsidR="0025209E" w:rsidRDefault="0025209E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1206D4" w14:textId="77777777" w:rsidR="0025209E" w:rsidRPr="00032DF2" w:rsidRDefault="0025209E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9CAD17" w14:textId="77777777" w:rsidR="0025209E" w:rsidRDefault="0025209E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Zam</w:t>
            </w:r>
          </w:p>
          <w:p w14:paraId="66A8F610" w14:textId="77777777" w:rsidR="0025209E" w:rsidRDefault="0025209E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F4B22E" w14:textId="77777777" w:rsidR="0025209E" w:rsidRDefault="0025209E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18647DE8" w14:textId="77777777" w:rsidR="0025209E" w:rsidRDefault="0025209E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3EF609" w14:textId="77777777" w:rsidR="0025209E" w:rsidRDefault="0025209E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719F6C" w14:textId="77777777" w:rsidR="0025209E" w:rsidRDefault="0025209E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FDB825" w14:textId="77777777" w:rsidR="0025209E" w:rsidRPr="00032DF2" w:rsidRDefault="0025209E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8E28F9" w14:textId="77777777" w:rsidR="0025209E" w:rsidRPr="00F716C0" w:rsidRDefault="0025209E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25209E" w14:paraId="0E1A464F" w14:textId="77777777" w:rsidTr="00C30D89">
        <w:trPr>
          <w:cantSplit/>
          <w:trHeight w:val="2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EEBA09" w14:textId="77777777" w:rsidR="0025209E" w:rsidRDefault="0025209E" w:rsidP="0025209E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63C70F" w14:textId="77777777" w:rsidR="0025209E" w:rsidRDefault="0025209E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531+320</w:t>
            </w:r>
          </w:p>
          <w:p w14:paraId="08D8517C" w14:textId="77777777" w:rsidR="0025209E" w:rsidRDefault="0025209E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531+420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BABD03" w14:textId="77777777" w:rsidR="0025209E" w:rsidRPr="00032DF2" w:rsidRDefault="0025209E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F21A6C" w14:textId="77777777" w:rsidR="0025209E" w:rsidRDefault="0025209E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Ilteu</w:t>
            </w:r>
          </w:p>
          <w:p w14:paraId="75EC5E4C" w14:textId="77777777" w:rsidR="0025209E" w:rsidRDefault="0025209E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2 și 3 directe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EA8B3D" w14:textId="77777777" w:rsidR="0025209E" w:rsidRDefault="0025209E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EC5FED" w14:textId="77777777" w:rsidR="0025209E" w:rsidRDefault="0025209E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28ECDA" w14:textId="77777777" w:rsidR="0025209E" w:rsidRDefault="0025209E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531+320</w:t>
            </w:r>
          </w:p>
          <w:p w14:paraId="2B13344C" w14:textId="77777777" w:rsidR="0025209E" w:rsidRDefault="0025209E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531+420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CA1DEE" w14:textId="77777777" w:rsidR="0025209E" w:rsidRPr="00032DF2" w:rsidRDefault="0025209E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EAF087" w14:textId="77777777" w:rsidR="0025209E" w:rsidRPr="00F716C0" w:rsidRDefault="0025209E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25209E" w14:paraId="178039B8" w14:textId="77777777" w:rsidTr="00C30D89">
        <w:trPr>
          <w:cantSplit/>
          <w:trHeight w:val="2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080152" w14:textId="77777777" w:rsidR="0025209E" w:rsidRDefault="0025209E" w:rsidP="0025209E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27583E" w14:textId="77777777" w:rsidR="0025209E" w:rsidRDefault="0025209E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7117DE" w14:textId="77777777" w:rsidR="0025209E" w:rsidRDefault="0025209E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AD7537" w14:textId="77777777" w:rsidR="0025209E" w:rsidRDefault="0025209E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Ilteu</w:t>
            </w:r>
          </w:p>
          <w:p w14:paraId="4976A974" w14:textId="77777777" w:rsidR="0025209E" w:rsidRDefault="0025209E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4FA553" w14:textId="77777777" w:rsidR="0025209E" w:rsidRDefault="0025209E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5286475B" w14:textId="77777777" w:rsidR="0025209E" w:rsidRDefault="0025209E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1 - 3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6C3E9C" w14:textId="77777777" w:rsidR="0025209E" w:rsidRDefault="0025209E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AAA443" w14:textId="77777777" w:rsidR="0025209E" w:rsidRDefault="0025209E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6C8404" w14:textId="77777777" w:rsidR="0025209E" w:rsidRDefault="0025209E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1179F2" w14:textId="77777777" w:rsidR="0025209E" w:rsidRPr="00F716C0" w:rsidRDefault="0025209E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Acces din fir I în fir II și invers.</w:t>
            </w:r>
          </w:p>
        </w:tc>
      </w:tr>
      <w:tr w:rsidR="0025209E" w14:paraId="72A81D4D" w14:textId="77777777" w:rsidTr="00C30D89">
        <w:trPr>
          <w:cantSplit/>
          <w:trHeight w:val="2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33049D" w14:textId="77777777" w:rsidR="0025209E" w:rsidRDefault="0025209E" w:rsidP="0025209E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44BA6D" w14:textId="77777777" w:rsidR="0025209E" w:rsidRDefault="0025209E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B0B4B2" w14:textId="77777777" w:rsidR="0025209E" w:rsidRDefault="0025209E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110D59" w14:textId="77777777" w:rsidR="0025209E" w:rsidRDefault="0025209E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Ilteu</w:t>
            </w:r>
          </w:p>
          <w:p w14:paraId="0339CC67" w14:textId="77777777" w:rsidR="0025209E" w:rsidRDefault="0025209E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634051" w14:textId="77777777" w:rsidR="0025209E" w:rsidRDefault="0025209E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09A74669" w14:textId="77777777" w:rsidR="0025209E" w:rsidRDefault="0025209E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9 - 15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44F299" w14:textId="77777777" w:rsidR="0025209E" w:rsidRDefault="0025209E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1BCA38" w14:textId="77777777" w:rsidR="0025209E" w:rsidRDefault="0025209E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29C340" w14:textId="77777777" w:rsidR="0025209E" w:rsidRDefault="0025209E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34404D" w14:textId="77777777" w:rsidR="0025209E" w:rsidRDefault="0025209E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5693797A" w14:textId="77777777" w:rsidR="0025209E" w:rsidRPr="00F716C0" w:rsidRDefault="0025209E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linia 1, Cap X.</w:t>
            </w:r>
          </w:p>
        </w:tc>
      </w:tr>
      <w:tr w:rsidR="0025209E" w14:paraId="349AF373" w14:textId="77777777" w:rsidTr="00C30D89">
        <w:trPr>
          <w:cantSplit/>
          <w:trHeight w:val="2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7906F6" w14:textId="77777777" w:rsidR="0025209E" w:rsidRDefault="0025209E" w:rsidP="0025209E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0CEC19" w14:textId="77777777" w:rsidR="0025209E" w:rsidRDefault="0025209E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CA6806" w14:textId="77777777" w:rsidR="0025209E" w:rsidRPr="00032DF2" w:rsidRDefault="0025209E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05B26D" w14:textId="77777777" w:rsidR="0025209E" w:rsidRDefault="0025209E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Ilteu</w:t>
            </w:r>
          </w:p>
          <w:p w14:paraId="4B9AF05D" w14:textId="77777777" w:rsidR="0025209E" w:rsidRDefault="0025209E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linile 1 și 4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0407CA" w14:textId="77777777" w:rsidR="0025209E" w:rsidRDefault="0025209E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AB885B" w14:textId="77777777" w:rsidR="0025209E" w:rsidRDefault="0025209E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9AD8D6" w14:textId="77777777" w:rsidR="0025209E" w:rsidRDefault="0025209E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7D520B" w14:textId="77777777" w:rsidR="0025209E" w:rsidRDefault="0025209E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C17B10" w14:textId="77777777" w:rsidR="0025209E" w:rsidRDefault="0025209E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25209E" w14:paraId="1C9833B1" w14:textId="77777777" w:rsidTr="00C30D89">
        <w:trPr>
          <w:cantSplit/>
          <w:trHeight w:val="2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7A4610" w14:textId="77777777" w:rsidR="0025209E" w:rsidRDefault="0025209E" w:rsidP="0025209E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DEB1FF" w14:textId="77777777" w:rsidR="0025209E" w:rsidRDefault="0025209E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5F69D7" w14:textId="77777777" w:rsidR="0025209E" w:rsidRPr="00032DF2" w:rsidRDefault="0025209E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6C2DA7" w14:textId="77777777" w:rsidR="0025209E" w:rsidRDefault="0025209E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Ilteu</w:t>
            </w:r>
          </w:p>
          <w:p w14:paraId="0E2043A0" w14:textId="77777777" w:rsidR="0025209E" w:rsidRDefault="0025209E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CF1071" w14:textId="77777777" w:rsidR="0025209E" w:rsidRDefault="0025209E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50B6852F" w14:textId="77777777" w:rsidR="0025209E" w:rsidRDefault="0025209E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6 - 8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203684" w14:textId="77777777" w:rsidR="0025209E" w:rsidRDefault="0025209E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D822A5" w14:textId="77777777" w:rsidR="0025209E" w:rsidRDefault="0025209E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B5F2B9" w14:textId="77777777" w:rsidR="0025209E" w:rsidRDefault="0025209E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2D9ACC" w14:textId="77777777" w:rsidR="0025209E" w:rsidRDefault="0025209E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Acces din fir I în fir II și invers.</w:t>
            </w:r>
          </w:p>
        </w:tc>
      </w:tr>
      <w:tr w:rsidR="0025209E" w14:paraId="385124B3" w14:textId="77777777" w:rsidTr="00C30D89">
        <w:trPr>
          <w:cantSplit/>
          <w:trHeight w:val="2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03CDE4" w14:textId="77777777" w:rsidR="0025209E" w:rsidRDefault="0025209E" w:rsidP="0025209E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FE6D56" w14:textId="77777777" w:rsidR="0025209E" w:rsidRDefault="0025209E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B536FC" w14:textId="77777777" w:rsidR="0025209E" w:rsidRPr="00032DF2" w:rsidRDefault="0025209E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0B4AF9" w14:textId="77777777" w:rsidR="0025209E" w:rsidRDefault="0025209E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Ilteu</w:t>
            </w:r>
          </w:p>
          <w:p w14:paraId="4847FBD0" w14:textId="77777777" w:rsidR="0025209E" w:rsidRDefault="0025209E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942DBD" w14:textId="77777777" w:rsidR="0025209E" w:rsidRDefault="0025209E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2BAB509A" w14:textId="77777777" w:rsidR="0025209E" w:rsidRDefault="0025209E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10 - 14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3FEC79" w14:textId="77777777" w:rsidR="0025209E" w:rsidRDefault="0025209E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5FD791" w14:textId="77777777" w:rsidR="0025209E" w:rsidRDefault="0025209E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DDA7F3" w14:textId="77777777" w:rsidR="0025209E" w:rsidRDefault="0025209E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80D9AF" w14:textId="77777777" w:rsidR="0025209E" w:rsidRDefault="0025209E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542C088E" w14:textId="77777777" w:rsidR="0025209E" w:rsidRDefault="0025209E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linia 1, Cap Y.</w:t>
            </w:r>
          </w:p>
        </w:tc>
      </w:tr>
      <w:tr w:rsidR="0025209E" w14:paraId="1D221698" w14:textId="77777777" w:rsidTr="00230835">
        <w:trPr>
          <w:cantSplit/>
          <w:trHeight w:val="32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F9BD33" w14:textId="77777777" w:rsidR="0025209E" w:rsidRDefault="0025209E" w:rsidP="0025209E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DBFCA8" w14:textId="77777777" w:rsidR="0025209E" w:rsidRDefault="0025209E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789C89" w14:textId="77777777" w:rsidR="0025209E" w:rsidRDefault="0025209E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1A1600" w14:textId="77777777" w:rsidR="0025209E" w:rsidRDefault="0025209E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Săvîrșin</w:t>
            </w:r>
          </w:p>
          <w:p w14:paraId="09CADCDD" w14:textId="77777777" w:rsidR="0025209E" w:rsidRDefault="0025209E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87BC1D" w14:textId="77777777" w:rsidR="0025209E" w:rsidRDefault="0025209E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48765B" w14:textId="77777777" w:rsidR="0025209E" w:rsidRPr="00032DF2" w:rsidRDefault="0025209E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F16862" w14:textId="77777777" w:rsidR="0025209E" w:rsidRDefault="0025209E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3E63F4" w14:textId="77777777" w:rsidR="0025209E" w:rsidRPr="00032DF2" w:rsidRDefault="0025209E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8D2DC8" w14:textId="77777777" w:rsidR="0025209E" w:rsidRDefault="0025209E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25209E" w14:paraId="42DFFC37" w14:textId="77777777" w:rsidTr="00230835">
        <w:trPr>
          <w:cantSplit/>
          <w:trHeight w:val="32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C97CE4" w14:textId="77777777" w:rsidR="0025209E" w:rsidRDefault="0025209E" w:rsidP="0025209E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C90F18" w14:textId="77777777" w:rsidR="0025209E" w:rsidRDefault="0025209E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54E482" w14:textId="77777777" w:rsidR="0025209E" w:rsidRDefault="0025209E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CF326F" w14:textId="77777777" w:rsidR="0025209E" w:rsidRDefault="0025209E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Săvîrșin -</w:t>
            </w:r>
          </w:p>
          <w:p w14:paraId="55CE92AE" w14:textId="77777777" w:rsidR="0025209E" w:rsidRDefault="0025209E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Vărădia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DE0C8D" w14:textId="77777777" w:rsidR="0025209E" w:rsidRDefault="0025209E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947A48" w14:textId="77777777" w:rsidR="0025209E" w:rsidRDefault="0025209E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23D5C8" w14:textId="77777777" w:rsidR="0025209E" w:rsidRDefault="0025209E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546+950</w:t>
            </w:r>
          </w:p>
          <w:p w14:paraId="61CD00EB" w14:textId="77777777" w:rsidR="0025209E" w:rsidRDefault="0025209E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547+950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A9181B" w14:textId="77777777" w:rsidR="0025209E" w:rsidRDefault="0025209E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0E8A64" w14:textId="77777777" w:rsidR="0025209E" w:rsidRDefault="0025209E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Lucrări Coridor IV - variantă provizorie.</w:t>
            </w:r>
          </w:p>
        </w:tc>
      </w:tr>
      <w:tr w:rsidR="0025209E" w14:paraId="2684338C" w14:textId="77777777" w:rsidTr="00230835">
        <w:trPr>
          <w:cantSplit/>
          <w:trHeight w:val="32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DB9450" w14:textId="77777777" w:rsidR="0025209E" w:rsidRDefault="0025209E" w:rsidP="0025209E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D57BBB" w14:textId="77777777" w:rsidR="0025209E" w:rsidRDefault="0025209E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F89763" w14:textId="77777777" w:rsidR="0025209E" w:rsidRDefault="0025209E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D4A4E1" w14:textId="77777777" w:rsidR="0025209E" w:rsidRDefault="0025209E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Vărădia</w:t>
            </w:r>
          </w:p>
          <w:p w14:paraId="1EC62581" w14:textId="77777777" w:rsidR="0025209E" w:rsidRDefault="0025209E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1, 2 și 4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999091" w14:textId="77777777" w:rsidR="0025209E" w:rsidRDefault="0025209E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4BE830" w14:textId="77777777" w:rsidR="0025209E" w:rsidRDefault="0025209E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17474A" w14:textId="77777777" w:rsidR="0025209E" w:rsidRDefault="0025209E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16B128" w14:textId="77777777" w:rsidR="0025209E" w:rsidRDefault="0025209E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972C1D" w14:textId="77777777" w:rsidR="0025209E" w:rsidRDefault="0025209E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25209E" w14:paraId="579C64CA" w14:textId="77777777" w:rsidTr="00230835">
        <w:trPr>
          <w:cantSplit/>
          <w:trHeight w:val="32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BA41A0" w14:textId="77777777" w:rsidR="0025209E" w:rsidRDefault="0025209E" w:rsidP="0025209E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7460B4" w14:textId="77777777" w:rsidR="0025209E" w:rsidRDefault="0025209E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559+300</w:t>
            </w:r>
          </w:p>
          <w:p w14:paraId="77AEC177" w14:textId="77777777" w:rsidR="0025209E" w:rsidRDefault="0025209E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559+900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40D78A" w14:textId="77777777" w:rsidR="0025209E" w:rsidRDefault="0025209E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996C6E" w14:textId="77777777" w:rsidR="0025209E" w:rsidRDefault="0025209E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Vărădia -</w:t>
            </w:r>
          </w:p>
          <w:p w14:paraId="18E15A48" w14:textId="77777777" w:rsidR="0025209E" w:rsidRDefault="0025209E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Bătuţa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136FB" w14:textId="77777777" w:rsidR="0025209E" w:rsidRDefault="0025209E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B6EA59" w14:textId="77777777" w:rsidR="0025209E" w:rsidRDefault="0025209E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495281" w14:textId="77777777" w:rsidR="0025209E" w:rsidRDefault="0025209E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EEEBF6" w14:textId="77777777" w:rsidR="0025209E" w:rsidRDefault="0025209E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DF390C" w14:textId="77777777" w:rsidR="0025209E" w:rsidRDefault="0025209E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25209E" w14:paraId="71DE3199" w14:textId="77777777" w:rsidTr="0027073C">
        <w:trPr>
          <w:cantSplit/>
          <w:trHeight w:val="43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D374A6" w14:textId="77777777" w:rsidR="0025209E" w:rsidRDefault="0025209E" w:rsidP="0025209E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2EC0EC" w14:textId="77777777" w:rsidR="0025209E" w:rsidRDefault="0025209E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562+520</w:t>
            </w:r>
          </w:p>
          <w:p w14:paraId="68ABF58C" w14:textId="77777777" w:rsidR="0025209E" w:rsidRDefault="0025209E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563+700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F7F791" w14:textId="77777777" w:rsidR="0025209E" w:rsidRPr="00032DF2" w:rsidRDefault="0025209E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E14B3E" w14:textId="77777777" w:rsidR="0025209E" w:rsidRDefault="0025209E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Bătuţa </w:t>
            </w:r>
          </w:p>
          <w:p w14:paraId="541073FF" w14:textId="77777777" w:rsidR="0025209E" w:rsidRDefault="0025209E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3EDBD3" w14:textId="77777777" w:rsidR="0025209E" w:rsidRDefault="0025209E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83ED7F" w14:textId="77777777" w:rsidR="0025209E" w:rsidRPr="00032DF2" w:rsidRDefault="0025209E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3ACB52" w14:textId="77777777" w:rsidR="0025209E" w:rsidRDefault="0025209E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96ECBE" w14:textId="77777777" w:rsidR="0025209E" w:rsidRPr="00032DF2" w:rsidRDefault="0025209E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051AB4" w14:textId="77777777" w:rsidR="0025209E" w:rsidRPr="00F716C0" w:rsidRDefault="0025209E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25209E" w14:paraId="1095C726" w14:textId="77777777" w:rsidTr="0027073C">
        <w:trPr>
          <w:cantSplit/>
          <w:trHeight w:val="43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219BFC" w14:textId="77777777" w:rsidR="0025209E" w:rsidRDefault="0025209E" w:rsidP="0025209E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6A17D8" w14:textId="77777777" w:rsidR="0025209E" w:rsidRDefault="0025209E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2198B4" w14:textId="77777777" w:rsidR="0025209E" w:rsidRDefault="0025209E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EC0610" w14:textId="77777777" w:rsidR="0025209E" w:rsidRDefault="0025209E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Bătuţa</w:t>
            </w:r>
          </w:p>
          <w:p w14:paraId="61B15107" w14:textId="77777777" w:rsidR="0025209E" w:rsidRDefault="0025209E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7E62BD" w14:textId="77777777" w:rsidR="0025209E" w:rsidRDefault="0025209E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0D9EEDC4" w14:textId="77777777" w:rsidR="0025209E" w:rsidRDefault="0025209E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3 - 11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142A68" w14:textId="77777777" w:rsidR="0025209E" w:rsidRPr="00032DF2" w:rsidRDefault="0025209E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ABA616" w14:textId="77777777" w:rsidR="0025209E" w:rsidRDefault="0025209E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0F465B" w14:textId="77777777" w:rsidR="0025209E" w:rsidRPr="00032DF2" w:rsidRDefault="0025209E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0AB28D" w14:textId="77777777" w:rsidR="0025209E" w:rsidRDefault="0025209E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2F70AC7B" w14:textId="77777777" w:rsidR="0025209E" w:rsidRDefault="0025209E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din firul I în firul II.</w:t>
            </w:r>
          </w:p>
        </w:tc>
      </w:tr>
      <w:tr w:rsidR="0025209E" w14:paraId="1C7A273D" w14:textId="77777777" w:rsidTr="00604545">
        <w:trPr>
          <w:cantSplit/>
          <w:trHeight w:val="140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05B5D3" w14:textId="77777777" w:rsidR="0025209E" w:rsidRDefault="0025209E" w:rsidP="0025209E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1D4242" w14:textId="77777777" w:rsidR="0025209E" w:rsidRDefault="0025209E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83B950" w14:textId="77777777" w:rsidR="0025209E" w:rsidRPr="00032DF2" w:rsidRDefault="0025209E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691C03" w14:textId="77777777" w:rsidR="0025209E" w:rsidRDefault="0025209E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Bătuţa</w:t>
            </w:r>
          </w:p>
          <w:p w14:paraId="336472C9" w14:textId="77777777" w:rsidR="0025209E" w:rsidRDefault="0025209E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945EBD" w14:textId="77777777" w:rsidR="0025209E" w:rsidRDefault="0025209E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sch. 13 și </w:t>
            </w:r>
          </w:p>
          <w:p w14:paraId="6A034AB4" w14:textId="77777777" w:rsidR="0025209E" w:rsidRDefault="0025209E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km 562+960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55D7A0" w14:textId="77777777" w:rsidR="0025209E" w:rsidRPr="00032DF2" w:rsidRDefault="0025209E" w:rsidP="00DB5D5A">
            <w:pPr>
              <w:spacing w:before="120" w:after="40" w:line="360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32DF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3DCEBF" w14:textId="77777777" w:rsidR="0025209E" w:rsidRDefault="0025209E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314304" w14:textId="77777777" w:rsidR="0025209E" w:rsidRPr="00032DF2" w:rsidRDefault="0025209E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E4AAD2" w14:textId="77777777" w:rsidR="0025209E" w:rsidRPr="00F716C0" w:rsidRDefault="0025209E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Inclusiv peste sch. nr. 13.</w:t>
            </w:r>
          </w:p>
        </w:tc>
      </w:tr>
    </w:tbl>
    <w:p w14:paraId="154006AF" w14:textId="77777777" w:rsidR="0025209E" w:rsidRDefault="0025209E" w:rsidP="00623FF6">
      <w:pPr>
        <w:spacing w:before="40" w:after="40" w:line="192" w:lineRule="auto"/>
        <w:ind w:right="57"/>
        <w:rPr>
          <w:lang w:val="ro-RO"/>
        </w:rPr>
      </w:pPr>
    </w:p>
    <w:p w14:paraId="2C53EB45" w14:textId="77777777" w:rsidR="0025209E" w:rsidRDefault="0025209E" w:rsidP="006D4098">
      <w:pPr>
        <w:pStyle w:val="Heading1"/>
        <w:spacing w:line="360" w:lineRule="auto"/>
      </w:pPr>
      <w:r>
        <w:lastRenderedPageBreak/>
        <w:t>LINIA 201</w:t>
      </w:r>
    </w:p>
    <w:p w14:paraId="2A7579A7" w14:textId="77777777" w:rsidR="0025209E" w:rsidRDefault="0025209E" w:rsidP="00647561">
      <w:pPr>
        <w:pStyle w:val="Heading1"/>
        <w:spacing w:line="360" w:lineRule="auto"/>
        <w:rPr>
          <w:b w:val="0"/>
          <w:bCs w:val="0"/>
          <w:sz w:val="8"/>
        </w:rPr>
      </w:pPr>
      <w:r>
        <w:t>TEIUŞ - COŞLARIU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79"/>
        <w:gridCol w:w="752"/>
        <w:gridCol w:w="2199"/>
        <w:gridCol w:w="869"/>
        <w:gridCol w:w="752"/>
        <w:gridCol w:w="879"/>
        <w:gridCol w:w="752"/>
        <w:gridCol w:w="2487"/>
      </w:tblGrid>
      <w:tr w:rsidR="0025209E" w14:paraId="5A3A7760" w14:textId="77777777" w:rsidTr="00A64159">
        <w:trPr>
          <w:cantSplit/>
          <w:trHeight w:val="267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C8CF5C" w14:textId="77777777" w:rsidR="0025209E" w:rsidRDefault="0025209E" w:rsidP="0025209E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C7F880" w14:textId="77777777" w:rsidR="0025209E" w:rsidRDefault="0025209E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953EE9" w14:textId="77777777" w:rsidR="0025209E" w:rsidRPr="00C937B4" w:rsidRDefault="0025209E" w:rsidP="001673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9B4697" w14:textId="77777777" w:rsidR="0025209E" w:rsidRDefault="0025209E" w:rsidP="001673F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Teiuş</w:t>
            </w:r>
          </w:p>
          <w:p w14:paraId="3AEFCF72" w14:textId="77777777" w:rsidR="0025209E" w:rsidRDefault="0025209E" w:rsidP="001673F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X, linia 11 abătută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F611EC" w14:textId="77777777" w:rsidR="0025209E" w:rsidRDefault="0025209E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axa staţiei </w:t>
            </w:r>
          </w:p>
          <w:p w14:paraId="271A457B" w14:textId="77777777" w:rsidR="0025209E" w:rsidRDefault="0025209E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la maca-</w:t>
            </w:r>
          </w:p>
          <w:p w14:paraId="35E842BF" w14:textId="77777777" w:rsidR="0025209E" w:rsidRDefault="0025209E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zul extrem</w:t>
            </w:r>
          </w:p>
          <w:p w14:paraId="2A5562AB" w14:textId="77777777" w:rsidR="0025209E" w:rsidRDefault="0025209E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nr. 39</w:t>
            </w: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B70653" w14:textId="77777777" w:rsidR="0025209E" w:rsidRPr="00C937B4" w:rsidRDefault="0025209E" w:rsidP="001673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937B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7A6D94" w14:textId="77777777" w:rsidR="0025209E" w:rsidRDefault="0025209E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CA8EEC" w14:textId="77777777" w:rsidR="0025209E" w:rsidRPr="00C937B4" w:rsidRDefault="0025209E" w:rsidP="001673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D9CA80" w14:textId="77777777" w:rsidR="0025209E" w:rsidRDefault="0025209E" w:rsidP="001673F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5209E" w14:paraId="35B2506F" w14:textId="77777777" w:rsidTr="002F0812">
        <w:trPr>
          <w:cantSplit/>
          <w:trHeight w:val="68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0286C7" w14:textId="77777777" w:rsidR="0025209E" w:rsidRDefault="0025209E" w:rsidP="0025209E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F93F28" w14:textId="77777777" w:rsidR="0025209E" w:rsidRDefault="0025209E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F8CA95" w14:textId="77777777" w:rsidR="0025209E" w:rsidRPr="00C937B4" w:rsidRDefault="0025209E" w:rsidP="001673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8082EE" w14:textId="77777777" w:rsidR="0025209E" w:rsidRDefault="0025209E" w:rsidP="00C46C1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Teiuş</w:t>
            </w:r>
          </w:p>
          <w:p w14:paraId="5F2BC544" w14:textId="77777777" w:rsidR="0025209E" w:rsidRDefault="0025209E" w:rsidP="00C46C1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3BB59E" w14:textId="77777777" w:rsidR="0025209E" w:rsidRDefault="0025209E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66B34829" w14:textId="77777777" w:rsidR="0025209E" w:rsidRDefault="0025209E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28 - 32</w:t>
            </w: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E43DF7" w14:textId="77777777" w:rsidR="0025209E" w:rsidRDefault="0025209E" w:rsidP="001673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29E3E0" w14:textId="77777777" w:rsidR="0025209E" w:rsidRDefault="0025209E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17FC97" w14:textId="77777777" w:rsidR="0025209E" w:rsidRPr="00C937B4" w:rsidRDefault="0025209E" w:rsidP="001673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41FC34" w14:textId="77777777" w:rsidR="0025209E" w:rsidRDefault="0025209E" w:rsidP="001673F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68753E70" w14:textId="77777777" w:rsidR="0025209E" w:rsidRDefault="0025209E" w:rsidP="001673F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4E95016" w14:textId="77777777" w:rsidR="0025209E" w:rsidRDefault="0025209E" w:rsidP="001673F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9 şi 10.</w:t>
            </w:r>
          </w:p>
        </w:tc>
      </w:tr>
    </w:tbl>
    <w:p w14:paraId="14C4704B" w14:textId="77777777" w:rsidR="0025209E" w:rsidRDefault="0025209E">
      <w:pPr>
        <w:spacing w:before="40" w:after="40" w:line="192" w:lineRule="auto"/>
        <w:ind w:right="57"/>
        <w:rPr>
          <w:sz w:val="20"/>
          <w:lang w:val="ro-RO"/>
        </w:rPr>
      </w:pPr>
    </w:p>
    <w:p w14:paraId="43223857" w14:textId="77777777" w:rsidR="0025209E" w:rsidRDefault="0025209E" w:rsidP="00C53936">
      <w:pPr>
        <w:pStyle w:val="Heading1"/>
        <w:spacing w:line="360" w:lineRule="auto"/>
      </w:pPr>
      <w:r>
        <w:t>LINIA 202 A</w:t>
      </w:r>
    </w:p>
    <w:p w14:paraId="12D82ABD" w14:textId="77777777" w:rsidR="0025209E" w:rsidRDefault="0025209E" w:rsidP="00DF1411">
      <w:pPr>
        <w:pStyle w:val="Heading1"/>
        <w:spacing w:line="360" w:lineRule="auto"/>
        <w:rPr>
          <w:b w:val="0"/>
          <w:bCs w:val="0"/>
          <w:sz w:val="8"/>
        </w:rPr>
      </w:pPr>
      <w:r>
        <w:t>TURDAŞ - SIMERIA TRIAJ (DELTA)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55"/>
        <w:gridCol w:w="772"/>
        <w:gridCol w:w="2201"/>
        <w:gridCol w:w="870"/>
        <w:gridCol w:w="757"/>
        <w:gridCol w:w="869"/>
        <w:gridCol w:w="753"/>
        <w:gridCol w:w="9"/>
        <w:gridCol w:w="2483"/>
      </w:tblGrid>
      <w:tr w:rsidR="0025209E" w14:paraId="1DB30AF3" w14:textId="77777777" w:rsidTr="00E86461">
        <w:trPr>
          <w:cantSplit/>
          <w:trHeight w:val="1202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EC52EE" w14:textId="77777777" w:rsidR="0025209E" w:rsidRDefault="0025209E" w:rsidP="0025209E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3625C3" w14:textId="77777777" w:rsidR="0025209E" w:rsidRDefault="0025209E" w:rsidP="00113BA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53979D" w14:textId="77777777" w:rsidR="0025209E" w:rsidRPr="00874940" w:rsidRDefault="0025209E" w:rsidP="00113BA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EC197C" w14:textId="77777777" w:rsidR="0025209E" w:rsidRDefault="0025209E" w:rsidP="00113BA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Simeria Triaj Grupa D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9A6D68" w14:textId="77777777" w:rsidR="0025209E" w:rsidRDefault="0025209E" w:rsidP="00113BA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T.D.J. </w:t>
            </w:r>
          </w:p>
          <w:p w14:paraId="366413EF" w14:textId="77777777" w:rsidR="0025209E" w:rsidRDefault="0025209E" w:rsidP="00113BA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 / 12A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5D99E8" w14:textId="77777777" w:rsidR="0025209E" w:rsidRPr="0048429E" w:rsidRDefault="0025209E" w:rsidP="00113BA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48429E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E62A33" w14:textId="77777777" w:rsidR="0025209E" w:rsidRDefault="0025209E" w:rsidP="00113BA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EDED54" w14:textId="77777777" w:rsidR="0025209E" w:rsidRDefault="0025209E" w:rsidP="00113BA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2"/>
                <w:lang w:val="ro-RO"/>
              </w:rPr>
            </w:pPr>
          </w:p>
        </w:tc>
        <w:tc>
          <w:tcPr>
            <w:tcW w:w="2492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B65A4C" w14:textId="77777777" w:rsidR="0025209E" w:rsidRDefault="0025209E" w:rsidP="008749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1D, 2D şi 3D.</w:t>
            </w:r>
          </w:p>
        </w:tc>
      </w:tr>
      <w:tr w:rsidR="0025209E" w14:paraId="43FE17CD" w14:textId="77777777" w:rsidTr="00E86461">
        <w:trPr>
          <w:cantSplit/>
          <w:trHeight w:val="138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B7D122" w14:textId="77777777" w:rsidR="0025209E" w:rsidRDefault="0025209E" w:rsidP="0025209E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DF02C8" w14:textId="77777777" w:rsidR="0025209E" w:rsidRDefault="0025209E" w:rsidP="00113BA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7A8F32" w14:textId="77777777" w:rsidR="0025209E" w:rsidRPr="00874940" w:rsidRDefault="0025209E" w:rsidP="00113BA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D43127" w14:textId="77777777" w:rsidR="0025209E" w:rsidRDefault="0025209E" w:rsidP="00113BA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Simeria Triaj Grupa D,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6E83A6" w14:textId="77777777" w:rsidR="0025209E" w:rsidRDefault="0025209E" w:rsidP="00CB0EC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14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BD7962" w14:textId="77777777" w:rsidR="0025209E" w:rsidRPr="0048429E" w:rsidRDefault="0025209E" w:rsidP="00113BA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E664AA" w14:textId="77777777" w:rsidR="0025209E" w:rsidRDefault="0025209E" w:rsidP="00113BA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B0B336" w14:textId="77777777" w:rsidR="0025209E" w:rsidRDefault="0025209E" w:rsidP="00113BA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2"/>
                <w:lang w:val="ro-RO"/>
              </w:rPr>
            </w:pPr>
          </w:p>
        </w:tc>
        <w:tc>
          <w:tcPr>
            <w:tcW w:w="2492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D7F635" w14:textId="77777777" w:rsidR="0025209E" w:rsidRDefault="0025209E" w:rsidP="00333E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1 abătută Cap Y.</w:t>
            </w:r>
          </w:p>
          <w:p w14:paraId="560D360E" w14:textId="77777777" w:rsidR="0025209E" w:rsidRDefault="0025209E" w:rsidP="00333E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53DF9904" w14:textId="77777777" w:rsidR="0025209E" w:rsidRDefault="0025209E" w:rsidP="00333E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Stație paralelogram.</w:t>
            </w:r>
          </w:p>
        </w:tc>
      </w:tr>
      <w:tr w:rsidR="0025209E" w:rsidRPr="00743905" w14:paraId="629E2B30" w14:textId="77777777" w:rsidTr="00CE0D71">
        <w:trPr>
          <w:cantSplit/>
          <w:trHeight w:val="139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E3FC27" w14:textId="77777777" w:rsidR="0025209E" w:rsidRPr="00743905" w:rsidRDefault="0025209E" w:rsidP="0025209E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4D0E21" w14:textId="77777777" w:rsidR="0025209E" w:rsidRPr="00743905" w:rsidRDefault="0025209E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3+200</w:t>
            </w:r>
          </w:p>
          <w:p w14:paraId="2523D70A" w14:textId="77777777" w:rsidR="0025209E" w:rsidRPr="00743905" w:rsidRDefault="0025209E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2+100</w:t>
            </w:r>
          </w:p>
        </w:tc>
        <w:tc>
          <w:tcPr>
            <w:tcW w:w="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FD664F" w14:textId="77777777" w:rsidR="0025209E" w:rsidRPr="00743905" w:rsidRDefault="0025209E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4AD013" w14:textId="77777777" w:rsidR="0025209E" w:rsidRPr="00743905" w:rsidRDefault="0025209E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Simeria Triaj</w:t>
            </w:r>
          </w:p>
          <w:p w14:paraId="4F1D279E" w14:textId="77777777" w:rsidR="0025209E" w:rsidRPr="00743905" w:rsidRDefault="0025209E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Grupa D, </w:t>
            </w:r>
          </w:p>
          <w:p w14:paraId="2C85B383" w14:textId="77777777" w:rsidR="0025209E" w:rsidRPr="00743905" w:rsidRDefault="0025209E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linia 5D directă, cuprinsă între </w:t>
            </w:r>
          </w:p>
          <w:p w14:paraId="20447DA3" w14:textId="77777777" w:rsidR="0025209E" w:rsidRPr="00743905" w:rsidRDefault="0025209E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T.D.J. 64 / 72 şi </w:t>
            </w:r>
          </w:p>
          <w:p w14:paraId="7E948FE8" w14:textId="77777777" w:rsidR="0025209E" w:rsidRPr="00743905" w:rsidRDefault="0025209E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T.D.J. 139 / 141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61B23E" w14:textId="77777777" w:rsidR="0025209E" w:rsidRPr="00743905" w:rsidRDefault="0025209E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FFAAD8" w14:textId="77777777" w:rsidR="0025209E" w:rsidRPr="00743905" w:rsidRDefault="0025209E" w:rsidP="00CE0D71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4A14C2" w14:textId="77777777" w:rsidR="0025209E" w:rsidRPr="00743905" w:rsidRDefault="0025209E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0B2CB7" w14:textId="77777777" w:rsidR="0025209E" w:rsidRPr="00743905" w:rsidRDefault="0025209E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BF6B4F" w14:textId="77777777" w:rsidR="0025209E" w:rsidRPr="00743905" w:rsidRDefault="0025209E" w:rsidP="00CE0D7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  <w:p w14:paraId="3B846EDF" w14:textId="77777777" w:rsidR="0025209E" w:rsidRPr="00743905" w:rsidRDefault="0025209E" w:rsidP="00CE0D7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Staţie paralelogram.</w:t>
            </w:r>
          </w:p>
        </w:tc>
      </w:tr>
      <w:tr w:rsidR="0025209E" w:rsidRPr="00743905" w14:paraId="6FABE518" w14:textId="77777777" w:rsidTr="00CE0D71">
        <w:trPr>
          <w:cantSplit/>
          <w:trHeight w:val="82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EBC9E5" w14:textId="77777777" w:rsidR="0025209E" w:rsidRPr="00743905" w:rsidRDefault="0025209E" w:rsidP="0025209E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AD40E4" w14:textId="77777777" w:rsidR="0025209E" w:rsidRPr="00743905" w:rsidRDefault="0025209E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F377A" w14:textId="77777777" w:rsidR="0025209E" w:rsidRPr="00743905" w:rsidRDefault="0025209E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203C8F" w14:textId="77777777" w:rsidR="0025209E" w:rsidRPr="00743905" w:rsidRDefault="0025209E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Simeria Triaj</w:t>
            </w:r>
          </w:p>
          <w:p w14:paraId="1BBFE962" w14:textId="77777777" w:rsidR="0025209E" w:rsidRPr="00743905" w:rsidRDefault="0025209E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Grupa D, linia 3D </w:t>
            </w:r>
          </w:p>
          <w:p w14:paraId="2C690741" w14:textId="77777777" w:rsidR="0025209E" w:rsidRPr="00743905" w:rsidRDefault="0025209E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481A5C" w14:textId="77777777" w:rsidR="0025209E" w:rsidRPr="00743905" w:rsidRDefault="0025209E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între sch. </w:t>
            </w:r>
          </w:p>
          <w:p w14:paraId="6D281BC7" w14:textId="77777777" w:rsidR="0025209E" w:rsidRPr="00743905" w:rsidRDefault="0025209E" w:rsidP="00CB0EC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137-104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BE91C3" w14:textId="77777777" w:rsidR="0025209E" w:rsidRPr="00743905" w:rsidRDefault="0025209E" w:rsidP="00CE0D71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EAB20B" w14:textId="77777777" w:rsidR="0025209E" w:rsidRPr="00743905" w:rsidRDefault="0025209E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BD1F6C" w14:textId="77777777" w:rsidR="0025209E" w:rsidRPr="00743905" w:rsidRDefault="0025209E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6B3A65" w14:textId="77777777" w:rsidR="0025209E" w:rsidRPr="00743905" w:rsidRDefault="0025209E" w:rsidP="00CE0D7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25209E" w:rsidRPr="00743905" w14:paraId="72E08143" w14:textId="77777777" w:rsidTr="00CE0D71">
        <w:trPr>
          <w:cantSplit/>
          <w:trHeight w:val="71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80B099" w14:textId="77777777" w:rsidR="0025209E" w:rsidRPr="00743905" w:rsidRDefault="0025209E" w:rsidP="0025209E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03A031" w14:textId="77777777" w:rsidR="0025209E" w:rsidRPr="00743905" w:rsidRDefault="0025209E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256400" w14:textId="77777777" w:rsidR="0025209E" w:rsidRPr="00743905" w:rsidRDefault="0025209E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7A1290" w14:textId="77777777" w:rsidR="0025209E" w:rsidRPr="00743905" w:rsidRDefault="0025209E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Simeria Triaj</w:t>
            </w:r>
          </w:p>
          <w:p w14:paraId="212711DB" w14:textId="77777777" w:rsidR="0025209E" w:rsidRPr="00743905" w:rsidRDefault="0025209E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Grupa D, linia 5D, </w:t>
            </w:r>
          </w:p>
          <w:p w14:paraId="72E4B5A1" w14:textId="77777777" w:rsidR="0025209E" w:rsidRPr="00743905" w:rsidRDefault="0025209E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18CEBC" w14:textId="77777777" w:rsidR="0025209E" w:rsidRPr="00743905" w:rsidRDefault="0025209E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peste T.D.J.</w:t>
            </w:r>
          </w:p>
          <w:p w14:paraId="11BFD5D8" w14:textId="77777777" w:rsidR="0025209E" w:rsidRPr="00743905" w:rsidRDefault="0025209E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139/ 141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7B8741" w14:textId="77777777" w:rsidR="0025209E" w:rsidRPr="00743905" w:rsidRDefault="0025209E" w:rsidP="00CE0D71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007C8A" w14:textId="77777777" w:rsidR="0025209E" w:rsidRPr="00743905" w:rsidRDefault="0025209E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B68F41" w14:textId="77777777" w:rsidR="0025209E" w:rsidRPr="00743905" w:rsidRDefault="0025209E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A27148" w14:textId="77777777" w:rsidR="0025209E" w:rsidRPr="00743905" w:rsidRDefault="0025209E" w:rsidP="00CE0D7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</w:tbl>
    <w:p w14:paraId="29CBEAB1" w14:textId="77777777" w:rsidR="0025209E" w:rsidRDefault="0025209E">
      <w:pPr>
        <w:spacing w:before="40" w:after="40" w:line="192" w:lineRule="auto"/>
        <w:ind w:right="57"/>
        <w:rPr>
          <w:sz w:val="20"/>
          <w:lang w:val="ro-RO"/>
        </w:rPr>
      </w:pPr>
    </w:p>
    <w:p w14:paraId="3DF08424" w14:textId="77777777" w:rsidR="0025209E" w:rsidRDefault="0025209E" w:rsidP="00BD3926">
      <w:pPr>
        <w:pStyle w:val="Heading1"/>
        <w:spacing w:line="360" w:lineRule="auto"/>
      </w:pPr>
      <w:r>
        <w:t>LINIA 202 B</w:t>
      </w:r>
    </w:p>
    <w:p w14:paraId="4F0A316B" w14:textId="77777777" w:rsidR="0025209E" w:rsidRDefault="0025209E" w:rsidP="00986206">
      <w:pPr>
        <w:pStyle w:val="Heading1"/>
        <w:spacing w:line="360" w:lineRule="auto"/>
        <w:rPr>
          <w:b w:val="0"/>
          <w:bCs w:val="0"/>
          <w:sz w:val="8"/>
        </w:rPr>
      </w:pPr>
      <w:r>
        <w:t>SIMERIA - SIMERIA TRIAJ GR. D (BUCLĂ)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69"/>
        <w:gridCol w:w="758"/>
        <w:gridCol w:w="2201"/>
        <w:gridCol w:w="870"/>
        <w:gridCol w:w="757"/>
        <w:gridCol w:w="869"/>
        <w:gridCol w:w="753"/>
        <w:gridCol w:w="2492"/>
      </w:tblGrid>
      <w:tr w:rsidR="0025209E" w14:paraId="43E83F1B" w14:textId="77777777" w:rsidTr="00923D70">
        <w:trPr>
          <w:cantSplit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16B5A1" w14:textId="77777777" w:rsidR="0025209E" w:rsidRDefault="0025209E" w:rsidP="0025209E">
            <w:pPr>
              <w:numPr>
                <w:ilvl w:val="0"/>
                <w:numId w:val="10"/>
              </w:numPr>
              <w:spacing w:before="120" w:after="120"/>
              <w:ind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42C092" w14:textId="77777777" w:rsidR="0025209E" w:rsidRDefault="0025209E" w:rsidP="00BD268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E28E23" w14:textId="77777777" w:rsidR="0025209E" w:rsidRPr="007C5BF9" w:rsidRDefault="0025209E" w:rsidP="00BD268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739A2D" w14:textId="77777777" w:rsidR="0025209E" w:rsidRDefault="0025209E" w:rsidP="00BD268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Simeria Triaj</w:t>
            </w:r>
          </w:p>
          <w:p w14:paraId="25EE7270" w14:textId="77777777" w:rsidR="0025209E" w:rsidRDefault="0025209E" w:rsidP="00BD268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D,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A8EE1B" w14:textId="77777777" w:rsidR="0025209E" w:rsidRDefault="0025209E" w:rsidP="00BD268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36C35D39" w14:textId="77777777" w:rsidR="0025209E" w:rsidRDefault="0025209E" w:rsidP="00BD268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 / 12A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DC1E42" w14:textId="77777777" w:rsidR="0025209E" w:rsidRPr="007C5BF9" w:rsidRDefault="0025209E" w:rsidP="00BD268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81BFEA" w14:textId="77777777" w:rsidR="0025209E" w:rsidRDefault="0025209E" w:rsidP="00BD268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AC4A41" w14:textId="77777777" w:rsidR="0025209E" w:rsidRPr="00BD268F" w:rsidRDefault="0025209E" w:rsidP="00BD268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A955B6" w14:textId="77777777" w:rsidR="0025209E" w:rsidRDefault="0025209E" w:rsidP="00BD268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54A0680" w14:textId="77777777" w:rsidR="0025209E" w:rsidRDefault="0025209E" w:rsidP="00BD268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1D, 2D și 3D.</w:t>
            </w:r>
          </w:p>
        </w:tc>
      </w:tr>
      <w:tr w:rsidR="0025209E" w14:paraId="685E8F82" w14:textId="77777777" w:rsidTr="00923D70">
        <w:trPr>
          <w:cantSplit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C9CA26" w14:textId="77777777" w:rsidR="0025209E" w:rsidRDefault="0025209E" w:rsidP="0025209E">
            <w:pPr>
              <w:numPr>
                <w:ilvl w:val="0"/>
                <w:numId w:val="10"/>
              </w:numPr>
              <w:spacing w:before="120" w:after="120"/>
              <w:ind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5CD764" w14:textId="77777777" w:rsidR="0025209E" w:rsidRDefault="0025209E" w:rsidP="00BD268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0+450</w:t>
            </w:r>
          </w:p>
          <w:p w14:paraId="73BFEB05" w14:textId="77777777" w:rsidR="0025209E" w:rsidRDefault="0025209E" w:rsidP="00BD268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4+600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A81AE6" w14:textId="77777777" w:rsidR="0025209E" w:rsidRPr="007C5BF9" w:rsidRDefault="0025209E" w:rsidP="00BD268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1CBB99" w14:textId="77777777" w:rsidR="0025209E" w:rsidRDefault="0025209E" w:rsidP="00BD268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Simeria -</w:t>
            </w:r>
          </w:p>
          <w:p w14:paraId="4955D8D0" w14:textId="77777777" w:rsidR="0025209E" w:rsidRDefault="0025209E" w:rsidP="00C1750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Simeria Triaj  Gr.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6B838B" w14:textId="77777777" w:rsidR="0025209E" w:rsidRDefault="0025209E" w:rsidP="00BD268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A25F7D" w14:textId="77777777" w:rsidR="0025209E" w:rsidRDefault="0025209E" w:rsidP="00BD268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35F8C8" w14:textId="77777777" w:rsidR="0025209E" w:rsidRDefault="0025209E" w:rsidP="00BD268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95D73E" w14:textId="77777777" w:rsidR="0025209E" w:rsidRPr="00BD268F" w:rsidRDefault="0025209E" w:rsidP="00BD268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6F1D0B" w14:textId="77777777" w:rsidR="0025209E" w:rsidRDefault="0025209E" w:rsidP="00BD268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7DBA1FB0" w14:textId="77777777" w:rsidR="0025209E" w:rsidRDefault="0025209E" w:rsidP="00BD268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Între semnal YB și semnal XTO.</w:t>
            </w:r>
          </w:p>
        </w:tc>
      </w:tr>
      <w:tr w:rsidR="0025209E" w14:paraId="42F05E7A" w14:textId="77777777" w:rsidTr="00923D70">
        <w:trPr>
          <w:cantSplit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B44FB6" w14:textId="77777777" w:rsidR="0025209E" w:rsidRDefault="0025209E" w:rsidP="0025209E">
            <w:pPr>
              <w:numPr>
                <w:ilvl w:val="0"/>
                <w:numId w:val="10"/>
              </w:numPr>
              <w:spacing w:before="120" w:after="120"/>
              <w:ind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62B8A8" w14:textId="77777777" w:rsidR="0025209E" w:rsidRDefault="0025209E" w:rsidP="00BD268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4+600</w:t>
            </w:r>
          </w:p>
          <w:p w14:paraId="0452E013" w14:textId="77777777" w:rsidR="0025209E" w:rsidRDefault="0025209E" w:rsidP="00BD268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4+900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6AE09C" w14:textId="77777777" w:rsidR="0025209E" w:rsidRPr="007C5BF9" w:rsidRDefault="0025209E" w:rsidP="00BD268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37CB36" w14:textId="77777777" w:rsidR="0025209E" w:rsidRDefault="0025209E" w:rsidP="00C1750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Simeria -</w:t>
            </w:r>
          </w:p>
          <w:p w14:paraId="047BD147" w14:textId="77777777" w:rsidR="0025209E" w:rsidRDefault="0025209E" w:rsidP="00C1750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Simeria Triaj  Gr.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18519C" w14:textId="77777777" w:rsidR="0025209E" w:rsidRDefault="0025209E" w:rsidP="00BD268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FF85B8" w14:textId="77777777" w:rsidR="0025209E" w:rsidRDefault="0025209E" w:rsidP="00BD268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B9B897" w14:textId="77777777" w:rsidR="0025209E" w:rsidRDefault="0025209E" w:rsidP="00BD268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EB3D0B" w14:textId="77777777" w:rsidR="0025209E" w:rsidRPr="00BD268F" w:rsidRDefault="0025209E" w:rsidP="00BD268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918DB6" w14:textId="77777777" w:rsidR="0025209E" w:rsidRDefault="0025209E" w:rsidP="00BD268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61F65A3A" w14:textId="77777777" w:rsidR="0025209E" w:rsidRDefault="0025209E" w:rsidP="00BD268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Stație paralelogram. Între TDJ 8 / 12 A și semnal YB.</w:t>
            </w:r>
          </w:p>
        </w:tc>
      </w:tr>
    </w:tbl>
    <w:p w14:paraId="1A654E62" w14:textId="77777777" w:rsidR="0025209E" w:rsidRDefault="0025209E">
      <w:pPr>
        <w:spacing w:before="40" w:after="40" w:line="192" w:lineRule="auto"/>
        <w:ind w:right="57"/>
        <w:rPr>
          <w:sz w:val="20"/>
          <w:lang w:val="ro-RO"/>
        </w:rPr>
      </w:pPr>
    </w:p>
    <w:p w14:paraId="5445729A" w14:textId="77777777" w:rsidR="0025209E" w:rsidRDefault="0025209E" w:rsidP="002A4CB1">
      <w:pPr>
        <w:pStyle w:val="Heading1"/>
        <w:spacing w:line="360" w:lineRule="auto"/>
      </w:pPr>
      <w:r>
        <w:t>LINIA 203</w:t>
      </w:r>
    </w:p>
    <w:p w14:paraId="074A71CA" w14:textId="77777777" w:rsidR="0025209E" w:rsidRDefault="0025209E" w:rsidP="003B1D42">
      <w:pPr>
        <w:pStyle w:val="Heading1"/>
        <w:spacing w:line="360" w:lineRule="auto"/>
        <w:rPr>
          <w:b w:val="0"/>
          <w:bCs w:val="0"/>
          <w:sz w:val="8"/>
        </w:rPr>
      </w:pPr>
      <w:r>
        <w:t>PIATRA OLT - PODU OLT - SIBIU - COPŞA MICĂ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1"/>
        <w:gridCol w:w="869"/>
        <w:gridCol w:w="744"/>
        <w:gridCol w:w="2176"/>
        <w:gridCol w:w="968"/>
        <w:gridCol w:w="744"/>
        <w:gridCol w:w="869"/>
        <w:gridCol w:w="744"/>
        <w:gridCol w:w="2461"/>
      </w:tblGrid>
      <w:tr w:rsidR="0025209E" w:rsidRPr="007126D7" w14:paraId="22463D8E" w14:textId="77777777" w:rsidTr="00513088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FBFED1" w14:textId="77777777" w:rsidR="0025209E" w:rsidRPr="007126D7" w:rsidRDefault="0025209E" w:rsidP="00442DA2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6B66C0" w14:textId="77777777" w:rsidR="0025209E" w:rsidRPr="007126D7" w:rsidRDefault="0025209E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51B0E3" w14:textId="77777777" w:rsidR="0025209E" w:rsidRPr="007126D7" w:rsidRDefault="0025209E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FBC5D7" w14:textId="77777777" w:rsidR="0025209E" w:rsidRPr="007126D7" w:rsidRDefault="0025209E" w:rsidP="00EF73A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St. Piatra Olt</w:t>
            </w:r>
          </w:p>
          <w:p w14:paraId="0BE186A0" w14:textId="77777777" w:rsidR="0025209E" w:rsidRPr="007126D7" w:rsidRDefault="0025209E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X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F66078" w14:textId="77777777" w:rsidR="0025209E" w:rsidRDefault="0025209E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peste TDJ </w:t>
            </w:r>
          </w:p>
          <w:p w14:paraId="37DFCC36" w14:textId="77777777" w:rsidR="0025209E" w:rsidRDefault="0025209E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27 / 29, 35 / 39 </w:t>
            </w:r>
          </w:p>
          <w:p w14:paraId="1FAA0DAF" w14:textId="77777777" w:rsidR="0025209E" w:rsidRDefault="0025209E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și </w:t>
            </w:r>
          </w:p>
          <w:p w14:paraId="59DBB2C9" w14:textId="77777777" w:rsidR="0025209E" w:rsidRPr="007126D7" w:rsidRDefault="0025209E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sch. 41, 47 și 57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66BC68" w14:textId="77777777" w:rsidR="0025209E" w:rsidRPr="007126D7" w:rsidRDefault="0025209E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56D77E" w14:textId="77777777" w:rsidR="0025209E" w:rsidRPr="007126D7" w:rsidRDefault="0025209E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95E453" w14:textId="77777777" w:rsidR="0025209E" w:rsidRPr="007126D7" w:rsidRDefault="0025209E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651F31" w14:textId="77777777" w:rsidR="0025209E" w:rsidRDefault="0025209E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Cu acces la liniile de la </w:t>
            </w:r>
          </w:p>
          <w:p w14:paraId="196A68E1" w14:textId="77777777" w:rsidR="0025209E" w:rsidRPr="007126D7" w:rsidRDefault="0025209E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4 la 11.</w:t>
            </w:r>
          </w:p>
        </w:tc>
      </w:tr>
      <w:tr w:rsidR="0025209E" w:rsidRPr="007126D7" w14:paraId="3482BC76" w14:textId="77777777" w:rsidTr="00741950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B444CD" w14:textId="77777777" w:rsidR="0025209E" w:rsidRPr="007126D7" w:rsidRDefault="0025209E" w:rsidP="00442DA2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C072F8" w14:textId="77777777" w:rsidR="0025209E" w:rsidRPr="007126D7" w:rsidRDefault="0025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076FBB" w14:textId="77777777" w:rsidR="0025209E" w:rsidRPr="007126D7" w:rsidRDefault="0025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563865" w14:textId="77777777" w:rsidR="0025209E" w:rsidRDefault="0025209E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St. 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>P</w:t>
            </w:r>
            <w:r>
              <w:rPr>
                <w:b/>
                <w:bCs/>
                <w:color w:val="000000"/>
                <w:sz w:val="20"/>
                <w:lang w:val="ro-RO"/>
              </w:rPr>
              <w:t>iatra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 xml:space="preserve"> Olt</w:t>
            </w:r>
          </w:p>
          <w:p w14:paraId="61BE3E0D" w14:textId="77777777" w:rsidR="0025209E" w:rsidRPr="007126D7" w:rsidRDefault="0025209E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Y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5F5DE0" w14:textId="77777777" w:rsidR="0025209E" w:rsidRDefault="0025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peste TDJ </w:t>
            </w:r>
          </w:p>
          <w:p w14:paraId="17A13C75" w14:textId="77777777" w:rsidR="0025209E" w:rsidRDefault="0025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20 / 22,</w:t>
            </w:r>
          </w:p>
          <w:p w14:paraId="1F99256E" w14:textId="77777777" w:rsidR="0025209E" w:rsidRDefault="0025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sch. 26 32, 34,</w:t>
            </w:r>
          </w:p>
          <w:p w14:paraId="513DA708" w14:textId="77777777" w:rsidR="0025209E" w:rsidRPr="007126D7" w:rsidRDefault="0025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38 și 42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3DAEFB" w14:textId="77777777" w:rsidR="0025209E" w:rsidRPr="007126D7" w:rsidRDefault="0025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6E9B30" w14:textId="77777777" w:rsidR="0025209E" w:rsidRPr="007126D7" w:rsidRDefault="0025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446FA2" w14:textId="77777777" w:rsidR="0025209E" w:rsidRPr="007126D7" w:rsidRDefault="0025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7B629B" w14:textId="77777777" w:rsidR="0025209E" w:rsidRPr="007126D7" w:rsidRDefault="0025209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Cu afectarea liniilor 4 - 11.</w:t>
            </w:r>
          </w:p>
        </w:tc>
      </w:tr>
      <w:tr w:rsidR="0025209E" w:rsidRPr="007126D7" w14:paraId="0EE9E628" w14:textId="77777777" w:rsidTr="00741950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84C0C7" w14:textId="77777777" w:rsidR="0025209E" w:rsidRPr="007126D7" w:rsidRDefault="0025209E" w:rsidP="00442DA2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E457D3" w14:textId="77777777" w:rsidR="0025209E" w:rsidRPr="007126D7" w:rsidRDefault="0025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0A2912" w14:textId="77777777" w:rsidR="0025209E" w:rsidRPr="007126D7" w:rsidRDefault="0025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D67546" w14:textId="77777777" w:rsidR="0025209E" w:rsidRDefault="0025209E" w:rsidP="007F53F5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St. 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>P</w:t>
            </w:r>
            <w:r>
              <w:rPr>
                <w:b/>
                <w:bCs/>
                <w:color w:val="000000"/>
                <w:sz w:val="20"/>
                <w:lang w:val="ro-RO"/>
              </w:rPr>
              <w:t>iatra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 xml:space="preserve"> Olt</w:t>
            </w:r>
          </w:p>
          <w:p w14:paraId="7A5DE12F" w14:textId="77777777" w:rsidR="0025209E" w:rsidRDefault="0025209E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linia 8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94B17F" w14:textId="77777777" w:rsidR="0025209E" w:rsidRDefault="0025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toata</w:t>
            </w:r>
          </w:p>
          <w:p w14:paraId="296A44DB" w14:textId="77777777" w:rsidR="0025209E" w:rsidRDefault="0025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E058CD" w14:textId="77777777" w:rsidR="0025209E" w:rsidRDefault="0025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BBA91B" w14:textId="77777777" w:rsidR="0025209E" w:rsidRPr="007126D7" w:rsidRDefault="0025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535BBB" w14:textId="77777777" w:rsidR="0025209E" w:rsidRPr="007126D7" w:rsidRDefault="0025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F2F692" w14:textId="77777777" w:rsidR="0025209E" w:rsidRDefault="0025209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25209E" w:rsidRPr="007126D7" w14:paraId="3E17BDD1" w14:textId="77777777" w:rsidTr="00741950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2F38F7" w14:textId="77777777" w:rsidR="0025209E" w:rsidRPr="007126D7" w:rsidRDefault="0025209E" w:rsidP="00442DA2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A92A8E" w14:textId="77777777" w:rsidR="0025209E" w:rsidRDefault="0025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206+350</w:t>
            </w:r>
          </w:p>
          <w:p w14:paraId="58D266B8" w14:textId="77777777" w:rsidR="0025209E" w:rsidRPr="007126D7" w:rsidRDefault="0025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206+700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BB9895" w14:textId="77777777" w:rsidR="0025209E" w:rsidRPr="007126D7" w:rsidRDefault="0025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D949A6" w14:textId="77777777" w:rsidR="0025209E" w:rsidRPr="007126D7" w:rsidRDefault="0025209E" w:rsidP="00253F36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St. 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 xml:space="preserve">Piatra Olt 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Cap X, peste TDJ 15 / 17 </w:t>
            </w:r>
          </w:p>
          <w:p w14:paraId="0FEB1DA7" w14:textId="77777777" w:rsidR="0025209E" w:rsidRDefault="0025209E" w:rsidP="00253F36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și SI 025 Piatra Olt și Piatra Olt - 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>Arceşti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DD59EC" w14:textId="77777777" w:rsidR="0025209E" w:rsidRDefault="0025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CF8CCC" w14:textId="77777777" w:rsidR="0025209E" w:rsidRDefault="0025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5954AF" w14:textId="77777777" w:rsidR="0025209E" w:rsidRPr="007126D7" w:rsidRDefault="0025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12B0F7" w14:textId="77777777" w:rsidR="0025209E" w:rsidRPr="007126D7" w:rsidRDefault="0025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1BC314" w14:textId="77777777" w:rsidR="0025209E" w:rsidRDefault="0025209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25209E" w:rsidRPr="007126D7" w14:paraId="5A6CC984" w14:textId="77777777" w:rsidTr="00741950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D9D5D1" w14:textId="77777777" w:rsidR="0025209E" w:rsidRPr="007126D7" w:rsidRDefault="0025209E" w:rsidP="00442DA2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EC7310" w14:textId="77777777" w:rsidR="0025209E" w:rsidRDefault="0025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07193C" w14:textId="77777777" w:rsidR="0025209E" w:rsidRDefault="0025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5FE645" w14:textId="77777777" w:rsidR="0025209E" w:rsidRDefault="0025209E" w:rsidP="00253F36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St. 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 xml:space="preserve">Piatra Olt </w:t>
            </w:r>
            <w:r>
              <w:rPr>
                <w:b/>
                <w:bCs/>
                <w:color w:val="000000"/>
                <w:sz w:val="20"/>
                <w:lang w:val="ro-RO"/>
              </w:rPr>
              <w:t>Cap X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11A5E2" w14:textId="77777777" w:rsidR="0025209E" w:rsidRDefault="0025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peste TDJ 15/17</w:t>
            </w:r>
          </w:p>
          <w:p w14:paraId="79158725" w14:textId="77777777" w:rsidR="0025209E" w:rsidRDefault="0025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în abatere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EE918C" w14:textId="77777777" w:rsidR="0025209E" w:rsidRDefault="0025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52927B" w14:textId="77777777" w:rsidR="0025209E" w:rsidRPr="007126D7" w:rsidRDefault="0025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CA64BB" w14:textId="77777777" w:rsidR="0025209E" w:rsidRPr="007126D7" w:rsidRDefault="0025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8730ED" w14:textId="77777777" w:rsidR="0025209E" w:rsidRDefault="0025209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25209E" w:rsidRPr="007126D7" w14:paraId="613D682B" w14:textId="77777777" w:rsidTr="00513088">
        <w:trPr>
          <w:cantSplit/>
          <w:trHeight w:val="673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7BA97E" w14:textId="77777777" w:rsidR="0025209E" w:rsidRPr="007126D7" w:rsidRDefault="0025209E" w:rsidP="00442DA2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2206C4" w14:textId="77777777" w:rsidR="0025209E" w:rsidRPr="007126D7" w:rsidRDefault="0025209E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214+880</w:t>
            </w:r>
          </w:p>
          <w:p w14:paraId="556A4553" w14:textId="77777777" w:rsidR="0025209E" w:rsidRPr="007126D7" w:rsidRDefault="0025209E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214+930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F25CDD" w14:textId="77777777" w:rsidR="0025209E" w:rsidRPr="007126D7" w:rsidRDefault="0025209E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E170B7" w14:textId="77777777" w:rsidR="0025209E" w:rsidRPr="007126D7" w:rsidRDefault="0025209E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Piatra Olt -</w:t>
            </w:r>
          </w:p>
          <w:p w14:paraId="47ADDB92" w14:textId="77777777" w:rsidR="0025209E" w:rsidRPr="007126D7" w:rsidRDefault="0025209E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Arceşti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CD47A1" w14:textId="77777777" w:rsidR="0025209E" w:rsidRPr="007126D7" w:rsidRDefault="0025209E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41D24B" w14:textId="77777777" w:rsidR="0025209E" w:rsidRPr="007126D7" w:rsidRDefault="0025209E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2D42D0" w14:textId="77777777" w:rsidR="0025209E" w:rsidRPr="007126D7" w:rsidRDefault="0025209E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690EEA" w14:textId="77777777" w:rsidR="0025209E" w:rsidRPr="007126D7" w:rsidRDefault="0025209E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6DE952" w14:textId="77777777" w:rsidR="0025209E" w:rsidRDefault="0025209E" w:rsidP="007126D7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 xml:space="preserve">, cu excepția cuplurilor de locomotive 040 DHC sau </w:t>
            </w:r>
          </w:p>
          <w:p w14:paraId="309CBF1D" w14:textId="77777777" w:rsidR="0025209E" w:rsidRPr="007126D7" w:rsidRDefault="0025209E" w:rsidP="007126D7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>.</w:t>
            </w:r>
          </w:p>
          <w:p w14:paraId="085C8A97" w14:textId="77777777" w:rsidR="0025209E" w:rsidRPr="00744E17" w:rsidRDefault="0025209E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25209E" w:rsidRPr="007126D7" w14:paraId="4A0EC702" w14:textId="77777777" w:rsidTr="00513088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D224FF" w14:textId="77777777" w:rsidR="0025209E" w:rsidRPr="007126D7" w:rsidRDefault="0025209E" w:rsidP="00442DA2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E20948" w14:textId="77777777" w:rsidR="0025209E" w:rsidRPr="007126D7" w:rsidRDefault="0025209E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220+445</w:t>
            </w:r>
          </w:p>
          <w:p w14:paraId="558ABCF0" w14:textId="77777777" w:rsidR="0025209E" w:rsidRPr="007126D7" w:rsidRDefault="0025209E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220+495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7F1C5A" w14:textId="77777777" w:rsidR="0025209E" w:rsidRPr="007126D7" w:rsidRDefault="0025209E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6F8862" w14:textId="77777777" w:rsidR="0025209E" w:rsidRDefault="0025209E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 xml:space="preserve">Arceşti </w:t>
            </w:r>
            <w:r>
              <w:rPr>
                <w:b/>
                <w:bCs/>
                <w:color w:val="000000"/>
                <w:sz w:val="20"/>
                <w:lang w:val="ro-RO"/>
              </w:rPr>
              <w:t>-</w:t>
            </w:r>
          </w:p>
          <w:p w14:paraId="72CFC95A" w14:textId="77777777" w:rsidR="0025209E" w:rsidRPr="007126D7" w:rsidRDefault="0025209E" w:rsidP="00DD18C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Strejeşti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6C72EA" w14:textId="77777777" w:rsidR="0025209E" w:rsidRPr="007126D7" w:rsidRDefault="0025209E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81402A" w14:textId="77777777" w:rsidR="0025209E" w:rsidRPr="007126D7" w:rsidRDefault="0025209E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877E32" w14:textId="77777777" w:rsidR="0025209E" w:rsidRPr="007126D7" w:rsidRDefault="0025209E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1366F" w14:textId="77777777" w:rsidR="0025209E" w:rsidRPr="007126D7" w:rsidRDefault="0025209E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91F3F3" w14:textId="77777777" w:rsidR="0025209E" w:rsidRDefault="0025209E" w:rsidP="00422065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 xml:space="preserve">, cu excepția cuplurilor de locomotive 040 DHC sau </w:t>
            </w:r>
          </w:p>
          <w:p w14:paraId="204890E3" w14:textId="77777777" w:rsidR="0025209E" w:rsidRPr="007126D7" w:rsidRDefault="0025209E" w:rsidP="00422065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>.</w:t>
            </w:r>
          </w:p>
          <w:p w14:paraId="1AEB259D" w14:textId="77777777" w:rsidR="0025209E" w:rsidRPr="00744E17" w:rsidRDefault="0025209E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25209E" w:rsidRPr="007126D7" w14:paraId="56F14792" w14:textId="77777777" w:rsidTr="00513088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F582CD" w14:textId="77777777" w:rsidR="0025209E" w:rsidRPr="007126D7" w:rsidRDefault="0025209E" w:rsidP="00442DA2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A7BB9A" w14:textId="77777777" w:rsidR="0025209E" w:rsidRPr="007126D7" w:rsidRDefault="0025209E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221+075</w:t>
            </w:r>
          </w:p>
          <w:p w14:paraId="79D4E792" w14:textId="77777777" w:rsidR="0025209E" w:rsidRPr="007126D7" w:rsidRDefault="0025209E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221+125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C4CA24" w14:textId="77777777" w:rsidR="0025209E" w:rsidRPr="007126D7" w:rsidRDefault="0025209E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8BBBE4" w14:textId="77777777" w:rsidR="0025209E" w:rsidRDefault="0025209E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 xml:space="preserve">Arceşti </w:t>
            </w:r>
            <w:r>
              <w:rPr>
                <w:b/>
                <w:bCs/>
                <w:color w:val="000000"/>
                <w:sz w:val="20"/>
                <w:lang w:val="ro-RO"/>
              </w:rPr>
              <w:t>-</w:t>
            </w:r>
          </w:p>
          <w:p w14:paraId="32B3FA90" w14:textId="77777777" w:rsidR="0025209E" w:rsidRPr="007126D7" w:rsidRDefault="0025209E" w:rsidP="004D44C9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Strejeşti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A02CE5" w14:textId="77777777" w:rsidR="0025209E" w:rsidRPr="007126D7" w:rsidRDefault="0025209E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E72B14" w14:textId="77777777" w:rsidR="0025209E" w:rsidRPr="007126D7" w:rsidRDefault="0025209E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6C6897" w14:textId="77777777" w:rsidR="0025209E" w:rsidRPr="007126D7" w:rsidRDefault="0025209E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F57041" w14:textId="77777777" w:rsidR="0025209E" w:rsidRPr="007126D7" w:rsidRDefault="0025209E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E029C9" w14:textId="77777777" w:rsidR="0025209E" w:rsidRDefault="0025209E" w:rsidP="00422065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 xml:space="preserve">, cu excepția cuplurilor de locomotive 040 DHC sau </w:t>
            </w:r>
          </w:p>
          <w:p w14:paraId="6CAFB206" w14:textId="77777777" w:rsidR="0025209E" w:rsidRPr="007126D7" w:rsidRDefault="0025209E" w:rsidP="00422065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>.</w:t>
            </w:r>
          </w:p>
          <w:p w14:paraId="2B4D7E41" w14:textId="77777777" w:rsidR="0025209E" w:rsidRPr="008F5A6B" w:rsidRDefault="0025209E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8F5A6B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25209E" w:rsidRPr="007126D7" w14:paraId="68B16631" w14:textId="77777777" w:rsidTr="00513088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53A294" w14:textId="77777777" w:rsidR="0025209E" w:rsidRPr="007126D7" w:rsidRDefault="0025209E" w:rsidP="00442DA2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90C8E2" w14:textId="77777777" w:rsidR="0025209E" w:rsidRPr="007126D7" w:rsidRDefault="0025209E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228+720</w:t>
            </w:r>
          </w:p>
          <w:p w14:paraId="4D7733A9" w14:textId="77777777" w:rsidR="0025209E" w:rsidRPr="007126D7" w:rsidRDefault="0025209E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228+770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05AA27" w14:textId="77777777" w:rsidR="0025209E" w:rsidRPr="007126D7" w:rsidRDefault="0025209E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5D7DE7" w14:textId="77777777" w:rsidR="0025209E" w:rsidRPr="007126D7" w:rsidRDefault="0025209E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Strejeşti -</w:t>
            </w:r>
          </w:p>
          <w:p w14:paraId="7AB3B166" w14:textId="77777777" w:rsidR="0025209E" w:rsidRPr="007126D7" w:rsidRDefault="0025209E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Zlătărei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A995E2" w14:textId="77777777" w:rsidR="0025209E" w:rsidRPr="007126D7" w:rsidRDefault="0025209E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E7DFD6" w14:textId="77777777" w:rsidR="0025209E" w:rsidRPr="007126D7" w:rsidRDefault="0025209E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82DB52" w14:textId="77777777" w:rsidR="0025209E" w:rsidRPr="007126D7" w:rsidRDefault="0025209E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24DD09" w14:textId="77777777" w:rsidR="0025209E" w:rsidRPr="007126D7" w:rsidRDefault="0025209E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409309" w14:textId="77777777" w:rsidR="0025209E" w:rsidRDefault="0025209E" w:rsidP="00422065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 xml:space="preserve">, cu excepția cuplurilor de locomotive 040 DHC sau </w:t>
            </w:r>
          </w:p>
          <w:p w14:paraId="4C55A845" w14:textId="77777777" w:rsidR="0025209E" w:rsidRPr="007126D7" w:rsidRDefault="0025209E" w:rsidP="00422065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>.</w:t>
            </w:r>
          </w:p>
          <w:p w14:paraId="0D253D68" w14:textId="77777777" w:rsidR="0025209E" w:rsidRPr="00744E17" w:rsidRDefault="0025209E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25209E" w:rsidRPr="007126D7" w14:paraId="0C761900" w14:textId="77777777" w:rsidTr="007126D7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AA5477" w14:textId="77777777" w:rsidR="0025209E" w:rsidRPr="007126D7" w:rsidRDefault="0025209E" w:rsidP="00442DA2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77644C" w14:textId="77777777" w:rsidR="0025209E" w:rsidRPr="007126D7" w:rsidRDefault="0025209E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241+940</w:t>
            </w:r>
          </w:p>
          <w:p w14:paraId="344F963F" w14:textId="77777777" w:rsidR="0025209E" w:rsidRPr="007126D7" w:rsidRDefault="0025209E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241+990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3B22C" w14:textId="77777777" w:rsidR="0025209E" w:rsidRPr="007126D7" w:rsidRDefault="0025209E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17202A" w14:textId="77777777" w:rsidR="0025209E" w:rsidRPr="007126D7" w:rsidRDefault="0025209E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Drăgăşani -</w:t>
            </w:r>
          </w:p>
          <w:p w14:paraId="1E39F7E7" w14:textId="77777777" w:rsidR="0025209E" w:rsidRPr="007126D7" w:rsidRDefault="0025209E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Zăvideni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E80A26" w14:textId="77777777" w:rsidR="0025209E" w:rsidRPr="007126D7" w:rsidRDefault="0025209E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DA143E" w14:textId="77777777" w:rsidR="0025209E" w:rsidRPr="007126D7" w:rsidRDefault="0025209E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477074" w14:textId="77777777" w:rsidR="0025209E" w:rsidRPr="007126D7" w:rsidRDefault="0025209E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B1FB7E" w14:textId="77777777" w:rsidR="0025209E" w:rsidRPr="007126D7" w:rsidRDefault="0025209E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09D315" w14:textId="77777777" w:rsidR="0025209E" w:rsidRDefault="0025209E" w:rsidP="00422065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 xml:space="preserve">, cu excepția cuplurilor de locomotive 040 DHC sau </w:t>
            </w:r>
          </w:p>
          <w:p w14:paraId="22F3C351" w14:textId="77777777" w:rsidR="0025209E" w:rsidRPr="007126D7" w:rsidRDefault="0025209E" w:rsidP="00422065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>.</w:t>
            </w:r>
          </w:p>
          <w:p w14:paraId="7C98C979" w14:textId="77777777" w:rsidR="0025209E" w:rsidRPr="00744E17" w:rsidRDefault="0025209E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25209E" w:rsidRPr="007126D7" w14:paraId="1D4ED0A8" w14:textId="77777777" w:rsidTr="007126D7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A9DA29" w14:textId="77777777" w:rsidR="0025209E" w:rsidRPr="007126D7" w:rsidRDefault="0025209E" w:rsidP="00442DA2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232378" w14:textId="77777777" w:rsidR="0025209E" w:rsidRPr="007126D7" w:rsidRDefault="0025209E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243+000</w:t>
            </w:r>
          </w:p>
          <w:p w14:paraId="0314A4DD" w14:textId="77777777" w:rsidR="0025209E" w:rsidRPr="007126D7" w:rsidRDefault="0025209E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243+050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0565E9" w14:textId="77777777" w:rsidR="0025209E" w:rsidRPr="007126D7" w:rsidRDefault="0025209E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237B41" w14:textId="77777777" w:rsidR="0025209E" w:rsidRPr="007126D7" w:rsidRDefault="0025209E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Drăgăşani -</w:t>
            </w:r>
          </w:p>
          <w:p w14:paraId="083C54C4" w14:textId="77777777" w:rsidR="0025209E" w:rsidRPr="007126D7" w:rsidRDefault="0025209E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Zăvideni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8CA91D" w14:textId="77777777" w:rsidR="0025209E" w:rsidRPr="007126D7" w:rsidRDefault="0025209E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408311" w14:textId="77777777" w:rsidR="0025209E" w:rsidRPr="007126D7" w:rsidRDefault="0025209E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F11299" w14:textId="77777777" w:rsidR="0025209E" w:rsidRPr="007126D7" w:rsidRDefault="0025209E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632EE0" w14:textId="77777777" w:rsidR="0025209E" w:rsidRPr="007126D7" w:rsidRDefault="0025209E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0A4987" w14:textId="77777777" w:rsidR="0025209E" w:rsidRDefault="0025209E" w:rsidP="00422065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 xml:space="preserve">, cu excepția cuplurilor de locomotive 040 DHC sau </w:t>
            </w:r>
          </w:p>
          <w:p w14:paraId="51B38726" w14:textId="77777777" w:rsidR="0025209E" w:rsidRPr="007126D7" w:rsidRDefault="0025209E" w:rsidP="00422065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>.</w:t>
            </w:r>
          </w:p>
          <w:p w14:paraId="6F54A51A" w14:textId="77777777" w:rsidR="0025209E" w:rsidRPr="00744E17" w:rsidRDefault="0025209E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25209E" w:rsidRPr="007126D7" w14:paraId="776B3B25" w14:textId="77777777" w:rsidTr="007126D7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A77A65" w14:textId="77777777" w:rsidR="0025209E" w:rsidRPr="007126D7" w:rsidRDefault="0025209E" w:rsidP="00442DA2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0F6BD3" w14:textId="77777777" w:rsidR="0025209E" w:rsidRPr="007126D7" w:rsidRDefault="0025209E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249+040</w:t>
            </w:r>
          </w:p>
          <w:p w14:paraId="19A876AA" w14:textId="77777777" w:rsidR="0025209E" w:rsidRPr="007126D7" w:rsidRDefault="0025209E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249+090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DD18B8" w14:textId="77777777" w:rsidR="0025209E" w:rsidRPr="007126D7" w:rsidRDefault="0025209E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0A3731" w14:textId="77777777" w:rsidR="0025209E" w:rsidRPr="007126D7" w:rsidRDefault="0025209E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Drăgăşani -</w:t>
            </w:r>
          </w:p>
          <w:p w14:paraId="29F41F74" w14:textId="77777777" w:rsidR="0025209E" w:rsidRPr="007126D7" w:rsidRDefault="0025209E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Zăvideni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677804" w14:textId="77777777" w:rsidR="0025209E" w:rsidRPr="007126D7" w:rsidRDefault="0025209E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73E0E2" w14:textId="77777777" w:rsidR="0025209E" w:rsidRPr="007126D7" w:rsidRDefault="0025209E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87171E" w14:textId="77777777" w:rsidR="0025209E" w:rsidRPr="007126D7" w:rsidRDefault="0025209E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8EABA5" w14:textId="77777777" w:rsidR="0025209E" w:rsidRPr="007126D7" w:rsidRDefault="0025209E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5BB94D" w14:textId="77777777" w:rsidR="0025209E" w:rsidRDefault="0025209E" w:rsidP="00422065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 xml:space="preserve">, cu excepția cuplurilor de locomotive 040 DHC sau </w:t>
            </w:r>
          </w:p>
          <w:p w14:paraId="6BE08913" w14:textId="77777777" w:rsidR="0025209E" w:rsidRPr="007126D7" w:rsidRDefault="0025209E" w:rsidP="00422065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>.</w:t>
            </w:r>
          </w:p>
          <w:p w14:paraId="1FF79065" w14:textId="77777777" w:rsidR="0025209E" w:rsidRPr="00744E17" w:rsidRDefault="0025209E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25209E" w:rsidRPr="007126D7" w14:paraId="53203702" w14:textId="77777777" w:rsidTr="007126D7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C8ED14" w14:textId="77777777" w:rsidR="0025209E" w:rsidRPr="007126D7" w:rsidRDefault="0025209E" w:rsidP="00442DA2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3C152C" w14:textId="77777777" w:rsidR="0025209E" w:rsidRPr="007126D7" w:rsidRDefault="0025209E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249+500</w:t>
            </w:r>
          </w:p>
          <w:p w14:paraId="76050AF4" w14:textId="77777777" w:rsidR="0025209E" w:rsidRPr="007126D7" w:rsidRDefault="0025209E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249+550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8227E7" w14:textId="77777777" w:rsidR="0025209E" w:rsidRPr="007126D7" w:rsidRDefault="0025209E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41AD19" w14:textId="77777777" w:rsidR="0025209E" w:rsidRPr="007126D7" w:rsidRDefault="0025209E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Drăgăşani -</w:t>
            </w:r>
          </w:p>
          <w:p w14:paraId="289A6C4E" w14:textId="77777777" w:rsidR="0025209E" w:rsidRPr="007126D7" w:rsidRDefault="0025209E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Zăvideni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39A61B" w14:textId="77777777" w:rsidR="0025209E" w:rsidRPr="007126D7" w:rsidRDefault="0025209E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A63560" w14:textId="77777777" w:rsidR="0025209E" w:rsidRPr="007126D7" w:rsidRDefault="0025209E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5A5600" w14:textId="77777777" w:rsidR="0025209E" w:rsidRPr="007126D7" w:rsidRDefault="0025209E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A22BB2" w14:textId="77777777" w:rsidR="0025209E" w:rsidRPr="007126D7" w:rsidRDefault="0025209E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732283" w14:textId="77777777" w:rsidR="0025209E" w:rsidRDefault="0025209E" w:rsidP="0084200D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 xml:space="preserve">, cu excepția cuplurilor de locomotive 040 DHC sau </w:t>
            </w:r>
          </w:p>
          <w:p w14:paraId="4FFF9CB5" w14:textId="77777777" w:rsidR="0025209E" w:rsidRPr="007126D7" w:rsidRDefault="0025209E" w:rsidP="0084200D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>.</w:t>
            </w:r>
          </w:p>
          <w:p w14:paraId="1C2BB089" w14:textId="77777777" w:rsidR="0025209E" w:rsidRPr="00744E17" w:rsidRDefault="0025209E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25209E" w:rsidRPr="007126D7" w14:paraId="08329D25" w14:textId="77777777" w:rsidTr="007126D7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EB2D42" w14:textId="77777777" w:rsidR="0025209E" w:rsidRPr="007126D7" w:rsidRDefault="0025209E" w:rsidP="00442DA2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33F52B" w14:textId="77777777" w:rsidR="0025209E" w:rsidRPr="007126D7" w:rsidRDefault="0025209E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251+060</w:t>
            </w:r>
          </w:p>
          <w:p w14:paraId="36517BAA" w14:textId="77777777" w:rsidR="0025209E" w:rsidRPr="007126D7" w:rsidRDefault="0025209E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251+110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020B23" w14:textId="77777777" w:rsidR="0025209E" w:rsidRPr="007126D7" w:rsidRDefault="0025209E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722A83" w14:textId="77777777" w:rsidR="0025209E" w:rsidRPr="007126D7" w:rsidRDefault="0025209E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Zăvideni -</w:t>
            </w:r>
          </w:p>
          <w:p w14:paraId="02D5B38B" w14:textId="77777777" w:rsidR="0025209E" w:rsidRPr="007126D7" w:rsidRDefault="0025209E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Fişcălia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5587B4" w14:textId="77777777" w:rsidR="0025209E" w:rsidRPr="007126D7" w:rsidRDefault="0025209E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43E4AC" w14:textId="77777777" w:rsidR="0025209E" w:rsidRPr="007126D7" w:rsidRDefault="0025209E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A89AFC" w14:textId="77777777" w:rsidR="0025209E" w:rsidRPr="007126D7" w:rsidRDefault="0025209E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4EA32B" w14:textId="77777777" w:rsidR="0025209E" w:rsidRPr="007126D7" w:rsidRDefault="0025209E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D67893" w14:textId="77777777" w:rsidR="0025209E" w:rsidRDefault="0025209E" w:rsidP="0084200D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 xml:space="preserve">, cu excepția cuplurilor de locomotive 040 DHC sau </w:t>
            </w:r>
          </w:p>
          <w:p w14:paraId="1ADC4B9D" w14:textId="77777777" w:rsidR="0025209E" w:rsidRPr="007126D7" w:rsidRDefault="0025209E" w:rsidP="0084200D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>.</w:t>
            </w:r>
          </w:p>
          <w:p w14:paraId="104D7FF5" w14:textId="77777777" w:rsidR="0025209E" w:rsidRPr="00744E17" w:rsidRDefault="0025209E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25209E" w:rsidRPr="007126D7" w14:paraId="57617D72" w14:textId="77777777" w:rsidTr="007126D7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C33E54" w14:textId="77777777" w:rsidR="0025209E" w:rsidRPr="007126D7" w:rsidRDefault="0025209E" w:rsidP="00442DA2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3AE499" w14:textId="77777777" w:rsidR="0025209E" w:rsidRPr="007126D7" w:rsidRDefault="0025209E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251+665</w:t>
            </w:r>
          </w:p>
          <w:p w14:paraId="0F609162" w14:textId="77777777" w:rsidR="0025209E" w:rsidRPr="007126D7" w:rsidRDefault="0025209E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251+715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B6213D" w14:textId="77777777" w:rsidR="0025209E" w:rsidRPr="007126D7" w:rsidRDefault="0025209E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25E353" w14:textId="77777777" w:rsidR="0025209E" w:rsidRPr="007126D7" w:rsidRDefault="0025209E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Zăvideni -</w:t>
            </w:r>
          </w:p>
          <w:p w14:paraId="0C8EA98B" w14:textId="77777777" w:rsidR="0025209E" w:rsidRPr="007126D7" w:rsidRDefault="0025209E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Fişcălia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0AEA6C" w14:textId="77777777" w:rsidR="0025209E" w:rsidRPr="007126D7" w:rsidRDefault="0025209E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D02287" w14:textId="77777777" w:rsidR="0025209E" w:rsidRPr="007126D7" w:rsidRDefault="0025209E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C96119" w14:textId="77777777" w:rsidR="0025209E" w:rsidRPr="007126D7" w:rsidRDefault="0025209E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9EBD92" w14:textId="77777777" w:rsidR="0025209E" w:rsidRPr="007126D7" w:rsidRDefault="0025209E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DB5A6F" w14:textId="77777777" w:rsidR="0025209E" w:rsidRDefault="0025209E" w:rsidP="00A2077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 xml:space="preserve">, cu excepția cuplurilor de locomotive 040 DHC sau </w:t>
            </w:r>
          </w:p>
          <w:p w14:paraId="122950B5" w14:textId="77777777" w:rsidR="0025209E" w:rsidRPr="007126D7" w:rsidRDefault="0025209E" w:rsidP="00A2077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>.</w:t>
            </w:r>
          </w:p>
          <w:p w14:paraId="5609F74F" w14:textId="77777777" w:rsidR="0025209E" w:rsidRPr="00744E17" w:rsidRDefault="0025209E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25209E" w:rsidRPr="007126D7" w14:paraId="4AC32383" w14:textId="77777777" w:rsidTr="007126D7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165FE5" w14:textId="77777777" w:rsidR="0025209E" w:rsidRPr="007126D7" w:rsidRDefault="0025209E" w:rsidP="00442DA2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69BA18" w14:textId="77777777" w:rsidR="0025209E" w:rsidRPr="007126D7" w:rsidRDefault="0025209E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1505C1" w14:textId="77777777" w:rsidR="0025209E" w:rsidRPr="007126D7" w:rsidRDefault="0025209E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8AB18C" w14:textId="77777777" w:rsidR="0025209E" w:rsidRDefault="0025209E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St. 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>Fişcălia</w:t>
            </w:r>
          </w:p>
          <w:p w14:paraId="06CA5268" w14:textId="77777777" w:rsidR="0025209E" w:rsidRPr="007126D7" w:rsidRDefault="0025209E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X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C80DB7" w14:textId="77777777" w:rsidR="0025209E" w:rsidRDefault="0025209E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peste </w:t>
            </w:r>
          </w:p>
          <w:p w14:paraId="07C2E639" w14:textId="77777777" w:rsidR="0025209E" w:rsidRPr="007126D7" w:rsidRDefault="0025209E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sch. 3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06C9C9" w14:textId="77777777" w:rsidR="0025209E" w:rsidRPr="007126D7" w:rsidRDefault="0025209E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77FCE3" w14:textId="77777777" w:rsidR="0025209E" w:rsidRPr="007126D7" w:rsidRDefault="0025209E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2D5446" w14:textId="77777777" w:rsidR="0025209E" w:rsidRPr="007126D7" w:rsidRDefault="0025209E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06EA09" w14:textId="77777777" w:rsidR="0025209E" w:rsidRPr="00993BAB" w:rsidRDefault="0025209E" w:rsidP="00A2077C">
            <w:pPr>
              <w:spacing w:before="40" w:after="40" w:line="360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993BAB">
              <w:rPr>
                <w:b/>
                <w:bCs/>
                <w:i/>
                <w:color w:val="000000"/>
                <w:sz w:val="20"/>
                <w:lang w:val="ro-RO"/>
              </w:rPr>
              <w:t xml:space="preserve">Afectează intrări - ieşiri </w:t>
            </w:r>
          </w:p>
          <w:p w14:paraId="5E4CFE42" w14:textId="77777777" w:rsidR="0025209E" w:rsidRDefault="0025209E" w:rsidP="00A2077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 w:rsidRPr="00993BAB">
              <w:rPr>
                <w:b/>
                <w:bCs/>
                <w:i/>
                <w:color w:val="000000"/>
                <w:sz w:val="20"/>
                <w:lang w:val="ro-RO"/>
              </w:rPr>
              <w:t>la liniile 2 și 3, Cap X, primiri</w:t>
            </w:r>
            <w:r>
              <w:rPr>
                <w:b/>
                <w:bCs/>
                <w:i/>
                <w:color w:val="000000"/>
                <w:sz w:val="20"/>
                <w:lang w:val="ro-RO"/>
              </w:rPr>
              <w:t xml:space="preserve"> </w:t>
            </w:r>
            <w:r w:rsidRPr="00993BAB">
              <w:rPr>
                <w:b/>
                <w:bCs/>
                <w:i/>
                <w:color w:val="000000"/>
                <w:sz w:val="20"/>
                <w:lang w:val="ro-RO"/>
              </w:rPr>
              <w:t>-</w:t>
            </w:r>
            <w:r>
              <w:rPr>
                <w:b/>
                <w:bCs/>
                <w:i/>
                <w:color w:val="000000"/>
                <w:sz w:val="20"/>
                <w:lang w:val="ro-RO"/>
              </w:rPr>
              <w:t xml:space="preserve"> </w:t>
            </w:r>
            <w:r w:rsidRPr="00993BAB">
              <w:rPr>
                <w:b/>
                <w:bCs/>
                <w:i/>
                <w:color w:val="000000"/>
                <w:sz w:val="20"/>
                <w:lang w:val="ro-RO"/>
              </w:rPr>
              <w:t>expedieri.</w:t>
            </w:r>
          </w:p>
        </w:tc>
      </w:tr>
      <w:tr w:rsidR="0025209E" w:rsidRPr="007126D7" w14:paraId="6676E5FD" w14:textId="77777777" w:rsidTr="007126D7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363AE5" w14:textId="77777777" w:rsidR="0025209E" w:rsidRPr="007126D7" w:rsidRDefault="0025209E" w:rsidP="00442DA2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7E4905" w14:textId="77777777" w:rsidR="0025209E" w:rsidRDefault="0025209E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267+020</w:t>
            </w:r>
          </w:p>
          <w:p w14:paraId="49C418E3" w14:textId="77777777" w:rsidR="0025209E" w:rsidRPr="007126D7" w:rsidRDefault="0025209E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267+070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FB8EAA" w14:textId="77777777" w:rsidR="0025209E" w:rsidRPr="007126D7" w:rsidRDefault="0025209E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50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9CCD34" w14:textId="77777777" w:rsidR="0025209E" w:rsidRPr="007126D7" w:rsidRDefault="0025209E" w:rsidP="006175C2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Ioneşti -</w:t>
            </w:r>
          </w:p>
          <w:p w14:paraId="2578F546" w14:textId="77777777" w:rsidR="0025209E" w:rsidRPr="007126D7" w:rsidRDefault="0025209E" w:rsidP="006175C2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Băbeni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663D70" w14:textId="77777777" w:rsidR="0025209E" w:rsidRPr="007126D7" w:rsidRDefault="0025209E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4FB30F" w14:textId="77777777" w:rsidR="0025209E" w:rsidRPr="007126D7" w:rsidRDefault="0025209E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9545F1" w14:textId="77777777" w:rsidR="0025209E" w:rsidRPr="007126D7" w:rsidRDefault="0025209E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A8F788" w14:textId="77777777" w:rsidR="0025209E" w:rsidRPr="007126D7" w:rsidRDefault="0025209E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2CF319" w14:textId="77777777" w:rsidR="0025209E" w:rsidRPr="00F13EC0" w:rsidRDefault="0025209E" w:rsidP="00A207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F13EC0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25209E" w:rsidRPr="007126D7" w14:paraId="1DF1D7F5" w14:textId="77777777" w:rsidTr="007126D7">
        <w:trPr>
          <w:cantSplit/>
          <w:trHeight w:val="44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6207ED" w14:textId="77777777" w:rsidR="0025209E" w:rsidRPr="007126D7" w:rsidRDefault="0025209E" w:rsidP="00442DA2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D71A51" w14:textId="77777777" w:rsidR="0025209E" w:rsidRPr="007126D7" w:rsidRDefault="0025209E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267+020</w:t>
            </w:r>
          </w:p>
          <w:p w14:paraId="60195BC8" w14:textId="77777777" w:rsidR="0025209E" w:rsidRPr="007126D7" w:rsidRDefault="0025209E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267+070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E2F700" w14:textId="77777777" w:rsidR="0025209E" w:rsidRPr="007126D7" w:rsidRDefault="0025209E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2A91B1" w14:textId="77777777" w:rsidR="0025209E" w:rsidRPr="007126D7" w:rsidRDefault="0025209E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Ioneşti -</w:t>
            </w:r>
          </w:p>
          <w:p w14:paraId="21241336" w14:textId="77777777" w:rsidR="0025209E" w:rsidRPr="007126D7" w:rsidRDefault="0025209E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Băbeni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01C547" w14:textId="77777777" w:rsidR="0025209E" w:rsidRPr="007126D7" w:rsidRDefault="0025209E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F9F348" w14:textId="77777777" w:rsidR="0025209E" w:rsidRPr="007126D7" w:rsidRDefault="0025209E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F6FDBB" w14:textId="77777777" w:rsidR="0025209E" w:rsidRPr="007126D7" w:rsidRDefault="0025209E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70B7D6" w14:textId="77777777" w:rsidR="0025209E" w:rsidRPr="007126D7" w:rsidRDefault="0025209E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4982D5" w14:textId="77777777" w:rsidR="0025209E" w:rsidRDefault="0025209E" w:rsidP="00A2077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 xml:space="preserve">, cu excepția cuplurilor de locomotive 040 DHC sau </w:t>
            </w:r>
          </w:p>
          <w:p w14:paraId="592CE30B" w14:textId="77777777" w:rsidR="0025209E" w:rsidRPr="007126D7" w:rsidRDefault="0025209E" w:rsidP="00A2077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>.</w:t>
            </w:r>
          </w:p>
          <w:p w14:paraId="2A0F09A5" w14:textId="77777777" w:rsidR="0025209E" w:rsidRPr="00744E17" w:rsidRDefault="0025209E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25209E" w:rsidRPr="007126D7" w14:paraId="3159F13C" w14:textId="77777777" w:rsidTr="007126D7">
        <w:trPr>
          <w:cantSplit/>
          <w:trHeight w:val="44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F6A3C0" w14:textId="77777777" w:rsidR="0025209E" w:rsidRPr="007126D7" w:rsidRDefault="0025209E" w:rsidP="00442DA2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F4DD1B" w14:textId="77777777" w:rsidR="0025209E" w:rsidRPr="007126D7" w:rsidRDefault="0025209E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268+225</w:t>
            </w:r>
          </w:p>
          <w:p w14:paraId="45D34547" w14:textId="77777777" w:rsidR="0025209E" w:rsidRPr="007126D7" w:rsidRDefault="0025209E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268+275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1580EB" w14:textId="77777777" w:rsidR="0025209E" w:rsidRPr="007126D7" w:rsidRDefault="0025209E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FFA631" w14:textId="77777777" w:rsidR="0025209E" w:rsidRPr="007126D7" w:rsidRDefault="0025209E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Ioneşti -</w:t>
            </w:r>
          </w:p>
          <w:p w14:paraId="4E977214" w14:textId="77777777" w:rsidR="0025209E" w:rsidRPr="007126D7" w:rsidRDefault="0025209E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Băbeni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003FA9" w14:textId="77777777" w:rsidR="0025209E" w:rsidRPr="007126D7" w:rsidRDefault="0025209E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96FA6E" w14:textId="77777777" w:rsidR="0025209E" w:rsidRPr="007126D7" w:rsidRDefault="0025209E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12251A" w14:textId="77777777" w:rsidR="0025209E" w:rsidRPr="007126D7" w:rsidRDefault="0025209E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2639CD" w14:textId="77777777" w:rsidR="0025209E" w:rsidRPr="007126D7" w:rsidRDefault="0025209E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8441C5" w14:textId="77777777" w:rsidR="0025209E" w:rsidRDefault="0025209E" w:rsidP="0091223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 xml:space="preserve">, cu excepția cuplurilor de locomotive 040 DHC sau </w:t>
            </w:r>
          </w:p>
          <w:p w14:paraId="6ADBE34D" w14:textId="77777777" w:rsidR="0025209E" w:rsidRPr="007126D7" w:rsidRDefault="0025209E" w:rsidP="0091223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>.</w:t>
            </w:r>
          </w:p>
          <w:p w14:paraId="10ABFEC8" w14:textId="77777777" w:rsidR="0025209E" w:rsidRPr="00744E17" w:rsidRDefault="0025209E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25209E" w:rsidRPr="007126D7" w14:paraId="2024890D" w14:textId="77777777" w:rsidTr="007126D7">
        <w:trPr>
          <w:cantSplit/>
          <w:trHeight w:val="44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885593" w14:textId="77777777" w:rsidR="0025209E" w:rsidRPr="007126D7" w:rsidRDefault="0025209E" w:rsidP="00442DA2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47CCE2" w14:textId="77777777" w:rsidR="0025209E" w:rsidRDefault="0025209E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268+700</w:t>
            </w:r>
          </w:p>
          <w:p w14:paraId="148BC3D5" w14:textId="77777777" w:rsidR="0025209E" w:rsidRPr="007126D7" w:rsidRDefault="0025209E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269+550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E49207" w14:textId="77777777" w:rsidR="0025209E" w:rsidRPr="007126D7" w:rsidRDefault="0025209E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50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C2F39A" w14:textId="77777777" w:rsidR="0025209E" w:rsidRPr="007126D7" w:rsidRDefault="0025209E" w:rsidP="003C0C89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Ioneşti -</w:t>
            </w:r>
          </w:p>
          <w:p w14:paraId="31084BB7" w14:textId="77777777" w:rsidR="0025209E" w:rsidRPr="007126D7" w:rsidRDefault="0025209E" w:rsidP="003C0C89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Băbeni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D6D32" w14:textId="77777777" w:rsidR="0025209E" w:rsidRPr="007126D7" w:rsidRDefault="0025209E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62D61C" w14:textId="77777777" w:rsidR="0025209E" w:rsidRPr="007126D7" w:rsidRDefault="0025209E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BC9378" w14:textId="77777777" w:rsidR="0025209E" w:rsidRPr="007126D7" w:rsidRDefault="0025209E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7204E9" w14:textId="77777777" w:rsidR="0025209E" w:rsidRPr="007126D7" w:rsidRDefault="0025209E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333FD4" w14:textId="77777777" w:rsidR="0025209E" w:rsidRDefault="0025209E" w:rsidP="0091223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25209E" w:rsidRPr="007126D7" w14:paraId="19002E2D" w14:textId="77777777" w:rsidTr="007126D7">
        <w:trPr>
          <w:cantSplit/>
          <w:trHeight w:val="44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AA73D1" w14:textId="77777777" w:rsidR="0025209E" w:rsidRPr="007126D7" w:rsidRDefault="0025209E" w:rsidP="00442DA2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29E655" w14:textId="77777777" w:rsidR="0025209E" w:rsidRPr="007126D7" w:rsidRDefault="0025209E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269+145</w:t>
            </w:r>
          </w:p>
          <w:p w14:paraId="0475F059" w14:textId="77777777" w:rsidR="0025209E" w:rsidRPr="007126D7" w:rsidRDefault="0025209E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269+195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9232EA" w14:textId="77777777" w:rsidR="0025209E" w:rsidRPr="007126D7" w:rsidRDefault="0025209E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B817C4" w14:textId="77777777" w:rsidR="0025209E" w:rsidRPr="007126D7" w:rsidRDefault="0025209E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Ioneşti -</w:t>
            </w:r>
          </w:p>
          <w:p w14:paraId="1B74B576" w14:textId="77777777" w:rsidR="0025209E" w:rsidRPr="007126D7" w:rsidRDefault="0025209E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Băbeni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624210" w14:textId="77777777" w:rsidR="0025209E" w:rsidRPr="007126D7" w:rsidRDefault="0025209E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8D439E" w14:textId="77777777" w:rsidR="0025209E" w:rsidRPr="007126D7" w:rsidRDefault="0025209E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67DC24" w14:textId="77777777" w:rsidR="0025209E" w:rsidRPr="007126D7" w:rsidRDefault="0025209E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751F75" w14:textId="77777777" w:rsidR="0025209E" w:rsidRPr="007126D7" w:rsidRDefault="0025209E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447ED4" w14:textId="77777777" w:rsidR="0025209E" w:rsidRDefault="0025209E" w:rsidP="0091223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 xml:space="preserve">, cu excepția cuplurilor de locomotive 040 DHC sau </w:t>
            </w:r>
          </w:p>
          <w:p w14:paraId="76C2751C" w14:textId="77777777" w:rsidR="0025209E" w:rsidRPr="007126D7" w:rsidRDefault="0025209E" w:rsidP="0091223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>.</w:t>
            </w:r>
          </w:p>
          <w:p w14:paraId="1D13BB2B" w14:textId="77777777" w:rsidR="0025209E" w:rsidRPr="00744E17" w:rsidRDefault="0025209E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25209E" w:rsidRPr="007126D7" w14:paraId="40F743C5" w14:textId="77777777" w:rsidTr="007126D7">
        <w:trPr>
          <w:cantSplit/>
          <w:trHeight w:val="44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F827C0" w14:textId="77777777" w:rsidR="0025209E" w:rsidRPr="007126D7" w:rsidRDefault="0025209E" w:rsidP="00442DA2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19BB74" w14:textId="77777777" w:rsidR="0025209E" w:rsidRPr="007126D7" w:rsidRDefault="0025209E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270+560</w:t>
            </w:r>
          </w:p>
          <w:p w14:paraId="1B392EA7" w14:textId="77777777" w:rsidR="0025209E" w:rsidRPr="007126D7" w:rsidRDefault="0025209E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270+610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BF8A84" w14:textId="77777777" w:rsidR="0025209E" w:rsidRPr="007126D7" w:rsidRDefault="0025209E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31DF96" w14:textId="77777777" w:rsidR="0025209E" w:rsidRPr="007126D7" w:rsidRDefault="0025209E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Ioneşti -</w:t>
            </w:r>
          </w:p>
          <w:p w14:paraId="5A5B8496" w14:textId="77777777" w:rsidR="0025209E" w:rsidRPr="007126D7" w:rsidRDefault="0025209E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Băbeni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FA5B84" w14:textId="77777777" w:rsidR="0025209E" w:rsidRPr="007126D7" w:rsidRDefault="0025209E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959572" w14:textId="77777777" w:rsidR="0025209E" w:rsidRPr="007126D7" w:rsidRDefault="0025209E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92FCA0" w14:textId="77777777" w:rsidR="0025209E" w:rsidRPr="007126D7" w:rsidRDefault="0025209E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F2412B" w14:textId="77777777" w:rsidR="0025209E" w:rsidRPr="007126D7" w:rsidRDefault="0025209E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BAED8E" w14:textId="77777777" w:rsidR="0025209E" w:rsidRDefault="0025209E" w:rsidP="0091223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 xml:space="preserve">, cu excepția cuplurilor de locomotive 040 DHC sau </w:t>
            </w:r>
          </w:p>
          <w:p w14:paraId="7E383FBE" w14:textId="77777777" w:rsidR="0025209E" w:rsidRPr="007126D7" w:rsidRDefault="0025209E" w:rsidP="0091223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>.</w:t>
            </w:r>
          </w:p>
          <w:p w14:paraId="4EF25016" w14:textId="77777777" w:rsidR="0025209E" w:rsidRPr="00744E17" w:rsidRDefault="0025209E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25209E" w:rsidRPr="007126D7" w14:paraId="02A831E1" w14:textId="77777777" w:rsidTr="007126D7">
        <w:trPr>
          <w:cantSplit/>
          <w:trHeight w:val="44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EFA5FE" w14:textId="77777777" w:rsidR="0025209E" w:rsidRPr="007126D7" w:rsidRDefault="0025209E" w:rsidP="00442DA2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C001C6" w14:textId="77777777" w:rsidR="0025209E" w:rsidRDefault="0025209E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272+750</w:t>
            </w:r>
          </w:p>
          <w:p w14:paraId="7D10F679" w14:textId="77777777" w:rsidR="0025209E" w:rsidRPr="007126D7" w:rsidRDefault="0025209E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272+820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CC6F3B" w14:textId="77777777" w:rsidR="0025209E" w:rsidRPr="007126D7" w:rsidRDefault="0025209E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D3D3DE" w14:textId="77777777" w:rsidR="0025209E" w:rsidRPr="007126D7" w:rsidRDefault="0025209E" w:rsidP="00E9314B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St. Băbeni</w:t>
            </w:r>
          </w:p>
          <w:p w14:paraId="0073D6A6" w14:textId="77777777" w:rsidR="0025209E" w:rsidRPr="007126D7" w:rsidRDefault="0025209E" w:rsidP="00E9314B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linia 3 directă, 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>Cap X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FE6077" w14:textId="77777777" w:rsidR="0025209E" w:rsidRPr="007126D7" w:rsidRDefault="0025209E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C79DFC" w14:textId="77777777" w:rsidR="0025209E" w:rsidRPr="007126D7" w:rsidRDefault="0025209E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048903" w14:textId="77777777" w:rsidR="0025209E" w:rsidRPr="007126D7" w:rsidRDefault="0025209E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092856" w14:textId="77777777" w:rsidR="0025209E" w:rsidRPr="007126D7" w:rsidRDefault="0025209E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5D2276" w14:textId="77777777" w:rsidR="0025209E" w:rsidRPr="00E9314B" w:rsidRDefault="0025209E" w:rsidP="0091223C">
            <w:pPr>
              <w:spacing w:before="40" w:after="40" w:line="360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E9314B">
              <w:rPr>
                <w:b/>
                <w:bCs/>
                <w:i/>
                <w:color w:val="000000"/>
                <w:sz w:val="20"/>
                <w:lang w:val="ro-RO"/>
              </w:rPr>
              <w:t>Peste sch. 5 și 11.</w:t>
            </w:r>
          </w:p>
          <w:p w14:paraId="1300040D" w14:textId="77777777" w:rsidR="0025209E" w:rsidRDefault="0025209E" w:rsidP="0091223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 w:rsidRPr="00E9314B">
              <w:rPr>
                <w:b/>
                <w:bCs/>
                <w:i/>
                <w:color w:val="000000"/>
                <w:sz w:val="20"/>
                <w:lang w:val="ro-RO"/>
              </w:rPr>
              <w:t>Fără inductori.</w:t>
            </w:r>
          </w:p>
        </w:tc>
      </w:tr>
      <w:tr w:rsidR="0025209E" w:rsidRPr="007126D7" w14:paraId="4F589BF1" w14:textId="77777777" w:rsidTr="007126D7">
        <w:trPr>
          <w:cantSplit/>
          <w:trHeight w:val="1463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8E3F56" w14:textId="77777777" w:rsidR="0025209E" w:rsidRPr="007126D7" w:rsidRDefault="0025209E" w:rsidP="00442DA2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207B5F" w14:textId="77777777" w:rsidR="0025209E" w:rsidRPr="007126D7" w:rsidRDefault="0025209E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29ADAA" w14:textId="77777777" w:rsidR="0025209E" w:rsidRPr="007126D7" w:rsidRDefault="0025209E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F82C42" w14:textId="77777777" w:rsidR="0025209E" w:rsidRPr="007126D7" w:rsidRDefault="0025209E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St. Băbeni</w:t>
            </w:r>
          </w:p>
          <w:p w14:paraId="16C6CBE0" w14:textId="77777777" w:rsidR="0025209E" w:rsidRPr="007126D7" w:rsidRDefault="0025209E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Cap X, liniile 4, 5 şi 6</w:t>
            </w:r>
          </w:p>
          <w:p w14:paraId="6388196E" w14:textId="77777777" w:rsidR="0025209E" w:rsidRPr="007126D7" w:rsidRDefault="0025209E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primiri - expedieri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446E9E" w14:textId="77777777" w:rsidR="0025209E" w:rsidRPr="007126D7" w:rsidRDefault="0025209E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 xml:space="preserve">de la </w:t>
            </w:r>
          </w:p>
          <w:p w14:paraId="1754A58D" w14:textId="77777777" w:rsidR="0025209E" w:rsidRPr="007126D7" w:rsidRDefault="0025209E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 xml:space="preserve">axa staţiei </w:t>
            </w:r>
          </w:p>
          <w:p w14:paraId="255FD955" w14:textId="77777777" w:rsidR="0025209E" w:rsidRPr="007126D7" w:rsidRDefault="0025209E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 xml:space="preserve">la </w:t>
            </w:r>
          </w:p>
          <w:p w14:paraId="692153D0" w14:textId="77777777" w:rsidR="0025209E" w:rsidRPr="007126D7" w:rsidRDefault="0025209E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 xml:space="preserve">marca </w:t>
            </w:r>
          </w:p>
          <w:p w14:paraId="3E994CC5" w14:textId="77777777" w:rsidR="0025209E" w:rsidRPr="007126D7" w:rsidRDefault="0025209E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de siguranţă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230539" w14:textId="77777777" w:rsidR="0025209E" w:rsidRPr="007126D7" w:rsidRDefault="0025209E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8C2583" w14:textId="77777777" w:rsidR="0025209E" w:rsidRPr="007126D7" w:rsidRDefault="0025209E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87E935" w14:textId="77777777" w:rsidR="0025209E" w:rsidRPr="007126D7" w:rsidRDefault="0025209E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0A6F31" w14:textId="77777777" w:rsidR="0025209E" w:rsidRPr="007126D7" w:rsidRDefault="0025209E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25209E" w:rsidRPr="007126D7" w14:paraId="140CB0D0" w14:textId="77777777" w:rsidTr="00370E29">
        <w:trPr>
          <w:cantSplit/>
          <w:trHeight w:val="623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63512F" w14:textId="77777777" w:rsidR="0025209E" w:rsidRPr="007126D7" w:rsidRDefault="0025209E" w:rsidP="00442DA2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2E2961" w14:textId="77777777" w:rsidR="0025209E" w:rsidRPr="007126D7" w:rsidRDefault="0025209E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F635A5" w14:textId="77777777" w:rsidR="0025209E" w:rsidRPr="007126D7" w:rsidRDefault="0025209E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74D8C0" w14:textId="77777777" w:rsidR="0025209E" w:rsidRPr="007126D7" w:rsidRDefault="0025209E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St. Băbeni</w:t>
            </w:r>
          </w:p>
          <w:p w14:paraId="20AC277A" w14:textId="77777777" w:rsidR="0025209E" w:rsidRPr="007126D7" w:rsidRDefault="0025209E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Cap Y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73321D" w14:textId="77777777" w:rsidR="0025209E" w:rsidRPr="007126D7" w:rsidRDefault="0025209E" w:rsidP="007126D7">
            <w:pPr>
              <w:spacing w:before="40" w:after="40" w:line="360" w:lineRule="auto"/>
              <w:ind w:left="28" w:right="28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pacing w:val="-10"/>
                <w:sz w:val="20"/>
                <w:lang w:val="ro-RO"/>
              </w:rPr>
              <w:t xml:space="preserve">peste </w:t>
            </w:r>
          </w:p>
          <w:p w14:paraId="69563E40" w14:textId="77777777" w:rsidR="0025209E" w:rsidRPr="007126D7" w:rsidRDefault="0025209E" w:rsidP="007126D7">
            <w:pPr>
              <w:spacing w:before="40" w:after="40" w:line="360" w:lineRule="auto"/>
              <w:ind w:left="28" w:right="28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pacing w:val="-10"/>
                <w:sz w:val="20"/>
                <w:lang w:val="ro-RO"/>
              </w:rPr>
              <w:t xml:space="preserve">sch.  10, </w:t>
            </w:r>
          </w:p>
          <w:p w14:paraId="2C9F148A" w14:textId="77777777" w:rsidR="0025209E" w:rsidRPr="007126D7" w:rsidRDefault="0025209E" w:rsidP="007126D7">
            <w:pPr>
              <w:spacing w:before="40" w:after="40" w:line="360" w:lineRule="auto"/>
              <w:ind w:left="28" w:right="28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pacing w:val="-10"/>
                <w:sz w:val="20"/>
                <w:lang w:val="ro-RO"/>
              </w:rPr>
              <w:t xml:space="preserve">12, 26 </w:t>
            </w:r>
          </w:p>
          <w:p w14:paraId="6DE3AC33" w14:textId="77777777" w:rsidR="0025209E" w:rsidRPr="007126D7" w:rsidRDefault="0025209E" w:rsidP="007126D7">
            <w:pPr>
              <w:spacing w:before="40" w:after="40" w:line="360" w:lineRule="auto"/>
              <w:ind w:left="28" w:right="28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pacing w:val="-10"/>
                <w:sz w:val="20"/>
                <w:lang w:val="ro-RO"/>
              </w:rPr>
              <w:t>şi  36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5217F6" w14:textId="77777777" w:rsidR="0025209E" w:rsidRPr="007126D7" w:rsidRDefault="0025209E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6E26E3" w14:textId="77777777" w:rsidR="0025209E" w:rsidRPr="007126D7" w:rsidRDefault="0025209E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D6A93B" w14:textId="77777777" w:rsidR="0025209E" w:rsidRPr="007126D7" w:rsidRDefault="0025209E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272350" w14:textId="77777777" w:rsidR="0025209E" w:rsidRDefault="0025209E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Cu afectarea liniilor CET </w:t>
            </w:r>
          </w:p>
          <w:p w14:paraId="5C827699" w14:textId="77777777" w:rsidR="0025209E" w:rsidRPr="007126D7" w:rsidRDefault="0025209E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şi de la 4 - 7.</w:t>
            </w:r>
          </w:p>
        </w:tc>
      </w:tr>
      <w:tr w:rsidR="0025209E" w:rsidRPr="007126D7" w14:paraId="77631E5C" w14:textId="77777777" w:rsidTr="007126D7">
        <w:trPr>
          <w:cantSplit/>
          <w:trHeight w:val="549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E7DE40" w14:textId="77777777" w:rsidR="0025209E" w:rsidRPr="007126D7" w:rsidRDefault="0025209E" w:rsidP="00442DA2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460A0D" w14:textId="77777777" w:rsidR="0025209E" w:rsidRPr="007126D7" w:rsidRDefault="0025209E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FC7587" w14:textId="77777777" w:rsidR="0025209E" w:rsidRPr="007126D7" w:rsidRDefault="0025209E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35AFF6" w14:textId="77777777" w:rsidR="0025209E" w:rsidRPr="007126D7" w:rsidRDefault="0025209E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St. Govora</w:t>
            </w:r>
          </w:p>
          <w:p w14:paraId="0EAC23D9" w14:textId="77777777" w:rsidR="0025209E" w:rsidRPr="007126D7" w:rsidRDefault="0025209E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Cap X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E7E723" w14:textId="77777777" w:rsidR="0025209E" w:rsidRPr="007126D7" w:rsidRDefault="0025209E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 xml:space="preserve">peste </w:t>
            </w:r>
          </w:p>
          <w:p w14:paraId="679B2977" w14:textId="77777777" w:rsidR="0025209E" w:rsidRDefault="0025209E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 xml:space="preserve">sch. </w:t>
            </w:r>
          </w:p>
          <w:p w14:paraId="4692AEE5" w14:textId="77777777" w:rsidR="0025209E" w:rsidRDefault="0025209E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5, 7, </w:t>
            </w:r>
          </w:p>
          <w:p w14:paraId="044C59EB" w14:textId="77777777" w:rsidR="0025209E" w:rsidRPr="007126D7" w:rsidRDefault="0025209E" w:rsidP="0045318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 și 21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222DDE" w14:textId="77777777" w:rsidR="0025209E" w:rsidRPr="007126D7" w:rsidRDefault="0025209E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46588B" w14:textId="77777777" w:rsidR="0025209E" w:rsidRPr="007126D7" w:rsidRDefault="0025209E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BF9D7F" w14:textId="77777777" w:rsidR="0025209E" w:rsidRPr="007126D7" w:rsidRDefault="0025209E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09E08F" w14:textId="77777777" w:rsidR="0025209E" w:rsidRDefault="0025209E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14:paraId="0EF8BC79" w14:textId="77777777" w:rsidR="0025209E" w:rsidRPr="007126D7" w:rsidRDefault="0025209E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la liniile 5 și 6, Cap X.</w:t>
            </w:r>
          </w:p>
        </w:tc>
      </w:tr>
      <w:tr w:rsidR="0025209E" w:rsidRPr="007126D7" w14:paraId="4EDEEF4B" w14:textId="77777777" w:rsidTr="007126D7">
        <w:trPr>
          <w:cantSplit/>
          <w:trHeight w:val="798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90964D" w14:textId="77777777" w:rsidR="0025209E" w:rsidRPr="007126D7" w:rsidRDefault="0025209E" w:rsidP="00442DA2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E2CA96" w14:textId="77777777" w:rsidR="0025209E" w:rsidRPr="007126D7" w:rsidRDefault="0025209E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82A253" w14:textId="77777777" w:rsidR="0025209E" w:rsidRPr="007126D7" w:rsidRDefault="0025209E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9A2F15" w14:textId="77777777" w:rsidR="0025209E" w:rsidRPr="007126D7" w:rsidRDefault="0025209E" w:rsidP="00F3292C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St. Govora</w:t>
            </w:r>
          </w:p>
          <w:p w14:paraId="040D05CF" w14:textId="77777777" w:rsidR="0025209E" w:rsidRPr="007126D7" w:rsidRDefault="0025209E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Y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A48D20" w14:textId="77777777" w:rsidR="0025209E" w:rsidRDefault="0025209E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peste </w:t>
            </w:r>
          </w:p>
          <w:p w14:paraId="7DC6BD91" w14:textId="77777777" w:rsidR="0025209E" w:rsidRDefault="0025209E" w:rsidP="00C639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sch. </w:t>
            </w:r>
          </w:p>
          <w:p w14:paraId="4C6365AE" w14:textId="77777777" w:rsidR="0025209E" w:rsidRDefault="0025209E" w:rsidP="00C639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2, 6, </w:t>
            </w:r>
          </w:p>
          <w:p w14:paraId="1C409450" w14:textId="77777777" w:rsidR="0025209E" w:rsidRDefault="0025209E" w:rsidP="00C639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12, 14, 18, 20, 22, 24, 28, </w:t>
            </w:r>
          </w:p>
          <w:p w14:paraId="74867B34" w14:textId="77777777" w:rsidR="0025209E" w:rsidRDefault="0025209E" w:rsidP="00C639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TDJ </w:t>
            </w:r>
          </w:p>
          <w:p w14:paraId="6631784B" w14:textId="77777777" w:rsidR="0025209E" w:rsidRDefault="0025209E" w:rsidP="00C639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30 / 34,</w:t>
            </w:r>
          </w:p>
          <w:p w14:paraId="12E0BF93" w14:textId="77777777" w:rsidR="0025209E" w:rsidRDefault="0025209E" w:rsidP="00C639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sch. </w:t>
            </w:r>
          </w:p>
          <w:p w14:paraId="53221436" w14:textId="77777777" w:rsidR="0025209E" w:rsidRPr="007126D7" w:rsidRDefault="0025209E" w:rsidP="00C639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32 și 38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6E4317" w14:textId="77777777" w:rsidR="0025209E" w:rsidRPr="007126D7" w:rsidRDefault="0025209E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10C3A3" w14:textId="77777777" w:rsidR="0025209E" w:rsidRPr="007126D7" w:rsidRDefault="0025209E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2E2ED7" w14:textId="77777777" w:rsidR="0025209E" w:rsidRPr="007126D7" w:rsidRDefault="0025209E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C7B3CA" w14:textId="77777777" w:rsidR="0025209E" w:rsidRDefault="0025209E" w:rsidP="00C6397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14:paraId="56492360" w14:textId="77777777" w:rsidR="0025209E" w:rsidRPr="007126D7" w:rsidRDefault="0025209E" w:rsidP="00C6397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la linile 5 - 20. </w:t>
            </w:r>
          </w:p>
        </w:tc>
      </w:tr>
      <w:tr w:rsidR="0025209E" w:rsidRPr="007126D7" w14:paraId="47CB140D" w14:textId="77777777" w:rsidTr="007126D7">
        <w:trPr>
          <w:cantSplit/>
          <w:trHeight w:val="798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8EECC8" w14:textId="77777777" w:rsidR="0025209E" w:rsidRPr="007126D7" w:rsidRDefault="0025209E" w:rsidP="00442DA2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1E9B02" w14:textId="77777777" w:rsidR="0025209E" w:rsidRPr="007126D7" w:rsidRDefault="0025209E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2D7A36" w14:textId="77777777" w:rsidR="0025209E" w:rsidRPr="007126D7" w:rsidRDefault="0025209E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B64555" w14:textId="77777777" w:rsidR="0025209E" w:rsidRDefault="0025209E" w:rsidP="00F3292C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St. Râureni</w:t>
            </w:r>
          </w:p>
          <w:p w14:paraId="0A8E8DF2" w14:textId="77777777" w:rsidR="0025209E" w:rsidRPr="007126D7" w:rsidRDefault="0025209E" w:rsidP="00F3292C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Y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E83C02" w14:textId="77777777" w:rsidR="0025209E" w:rsidRDefault="0025209E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peste </w:t>
            </w:r>
          </w:p>
          <w:p w14:paraId="7D52C9F3" w14:textId="77777777" w:rsidR="0025209E" w:rsidRDefault="0025209E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sch. </w:t>
            </w:r>
          </w:p>
          <w:p w14:paraId="6C1A7C71" w14:textId="77777777" w:rsidR="0025209E" w:rsidRDefault="0025209E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4 și 16, </w:t>
            </w:r>
          </w:p>
          <w:p w14:paraId="4F24DCFB" w14:textId="77777777" w:rsidR="0025209E" w:rsidRDefault="0025209E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TDJ 6/8,</w:t>
            </w:r>
          </w:p>
          <w:p w14:paraId="543E729B" w14:textId="77777777" w:rsidR="0025209E" w:rsidRDefault="0025209E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TDJ 10/12 </w:t>
            </w:r>
          </w:p>
          <w:p w14:paraId="7ABF93F3" w14:textId="77777777" w:rsidR="0025209E" w:rsidRDefault="0025209E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și </w:t>
            </w:r>
          </w:p>
          <w:p w14:paraId="229BC3D8" w14:textId="77777777" w:rsidR="0025209E" w:rsidRDefault="0025209E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sch. 22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B504F8" w14:textId="77777777" w:rsidR="0025209E" w:rsidRDefault="0025209E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8C6D38" w14:textId="77777777" w:rsidR="0025209E" w:rsidRPr="007126D7" w:rsidRDefault="0025209E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46CFFD" w14:textId="77777777" w:rsidR="0025209E" w:rsidRPr="007126D7" w:rsidRDefault="0025209E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A60429" w14:textId="77777777" w:rsidR="0025209E" w:rsidRDefault="0025209E" w:rsidP="00C6397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14:paraId="7FFA7E45" w14:textId="77777777" w:rsidR="0025209E" w:rsidRDefault="0025209E" w:rsidP="005F375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la liniile 2 - 6,  Cap Y.</w:t>
            </w:r>
          </w:p>
        </w:tc>
      </w:tr>
      <w:tr w:rsidR="0025209E" w:rsidRPr="007126D7" w14:paraId="4A4A6FE2" w14:textId="77777777" w:rsidTr="007126D7">
        <w:trPr>
          <w:cantSplit/>
          <w:trHeight w:val="798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CD21A5" w14:textId="77777777" w:rsidR="0025209E" w:rsidRPr="007126D7" w:rsidRDefault="0025209E" w:rsidP="00442DA2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90987F" w14:textId="77777777" w:rsidR="0025209E" w:rsidRPr="007126D7" w:rsidRDefault="0025209E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372D02" w14:textId="77777777" w:rsidR="0025209E" w:rsidRPr="007126D7" w:rsidRDefault="0025209E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C67CA6" w14:textId="77777777" w:rsidR="0025209E" w:rsidRDefault="0025209E" w:rsidP="00F3292C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St. 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>Bujoreni</w:t>
            </w:r>
          </w:p>
          <w:p w14:paraId="1EA89465" w14:textId="77777777" w:rsidR="0025209E" w:rsidRDefault="0025209E" w:rsidP="00F3292C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Cap X, linia 4 </w:t>
            </w:r>
          </w:p>
          <w:p w14:paraId="4451A0FC" w14:textId="77777777" w:rsidR="0025209E" w:rsidRDefault="0025209E" w:rsidP="00F3292C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primiri - expedieri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9C987" w14:textId="77777777" w:rsidR="0025209E" w:rsidRDefault="0025209E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peste TDJ </w:t>
            </w:r>
          </w:p>
          <w:p w14:paraId="48D4FBB0" w14:textId="77777777" w:rsidR="0025209E" w:rsidRDefault="0025209E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23 / 25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C858E5" w14:textId="77777777" w:rsidR="0025209E" w:rsidRDefault="0025209E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070761" w14:textId="77777777" w:rsidR="0025209E" w:rsidRPr="007126D7" w:rsidRDefault="0025209E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B30B4C" w14:textId="77777777" w:rsidR="0025209E" w:rsidRPr="007126D7" w:rsidRDefault="0025209E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C55493" w14:textId="77777777" w:rsidR="0025209E" w:rsidRDefault="0025209E" w:rsidP="00C6397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25209E" w:rsidRPr="007126D7" w14:paraId="340283E1" w14:textId="77777777" w:rsidTr="007126D7">
        <w:trPr>
          <w:cantSplit/>
          <w:trHeight w:val="1020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B2FAD5" w14:textId="77777777" w:rsidR="0025209E" w:rsidRPr="007126D7" w:rsidRDefault="0025209E" w:rsidP="00442DA2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4D8D08" w14:textId="77777777" w:rsidR="0025209E" w:rsidRPr="007126D7" w:rsidRDefault="0025209E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28229B" w14:textId="77777777" w:rsidR="0025209E" w:rsidRPr="007126D7" w:rsidRDefault="0025209E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C45EB6" w14:textId="77777777" w:rsidR="0025209E" w:rsidRPr="007126D7" w:rsidRDefault="0025209E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Bujoreni -</w:t>
            </w:r>
          </w:p>
          <w:p w14:paraId="7D725F9E" w14:textId="77777777" w:rsidR="0025209E" w:rsidRPr="007126D7" w:rsidRDefault="0025209E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Dăeşti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CB1D6C" w14:textId="77777777" w:rsidR="0025209E" w:rsidRPr="007126D7" w:rsidRDefault="0025209E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3476CD" w14:textId="77777777" w:rsidR="0025209E" w:rsidRPr="007126D7" w:rsidRDefault="0025209E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BE63A7" w14:textId="77777777" w:rsidR="0025209E" w:rsidRDefault="0025209E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300+654</w:t>
            </w:r>
          </w:p>
          <w:p w14:paraId="4401B497" w14:textId="77777777" w:rsidR="0025209E" w:rsidRPr="007126D7" w:rsidRDefault="0025209E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300+900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79E42B" w14:textId="77777777" w:rsidR="0025209E" w:rsidRPr="007126D7" w:rsidRDefault="0025209E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32FAE5" w14:textId="77777777" w:rsidR="0025209E" w:rsidRDefault="0025209E" w:rsidP="005913D3">
            <w:pPr>
              <w:spacing w:before="40" w:after="40" w:line="360" w:lineRule="auto"/>
              <w:ind w:left="82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*Interzis circulaţia trenurilor care au în componenţă locomotive cuplate.</w:t>
            </w:r>
          </w:p>
          <w:p w14:paraId="51D002A6" w14:textId="77777777" w:rsidR="0025209E" w:rsidRPr="007126D7" w:rsidRDefault="0025209E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2A0159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25209E" w:rsidRPr="007126D7" w14:paraId="71B42323" w14:textId="77777777" w:rsidTr="007126D7">
        <w:trPr>
          <w:cantSplit/>
          <w:trHeight w:val="1020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8A25F4" w14:textId="77777777" w:rsidR="0025209E" w:rsidRPr="007126D7" w:rsidRDefault="0025209E" w:rsidP="00442DA2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DEEBF7" w14:textId="77777777" w:rsidR="0025209E" w:rsidRPr="007126D7" w:rsidRDefault="0025209E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0F32E7" w14:textId="77777777" w:rsidR="0025209E" w:rsidRPr="007126D7" w:rsidRDefault="0025209E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20AF66" w14:textId="77777777" w:rsidR="0025209E" w:rsidRDefault="0025209E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St. 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>Dăeşti</w:t>
            </w:r>
          </w:p>
          <w:p w14:paraId="0AF589B1" w14:textId="77777777" w:rsidR="0025209E" w:rsidRDefault="0025209E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linia 4 </w:t>
            </w:r>
          </w:p>
          <w:p w14:paraId="08AFF02B" w14:textId="77777777" w:rsidR="0025209E" w:rsidRPr="007126D7" w:rsidRDefault="0025209E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primiri - expedieri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9D632F" w14:textId="77777777" w:rsidR="0025209E" w:rsidRDefault="0025209E" w:rsidP="002C49E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peste </w:t>
            </w:r>
          </w:p>
          <w:p w14:paraId="10F2D972" w14:textId="77777777" w:rsidR="0025209E" w:rsidRDefault="0025209E" w:rsidP="002C49E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sch. 15,</w:t>
            </w:r>
          </w:p>
          <w:p w14:paraId="4F8C95F2" w14:textId="77777777" w:rsidR="0025209E" w:rsidRDefault="0025209E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TDJ</w:t>
            </w:r>
          </w:p>
          <w:p w14:paraId="5F615335" w14:textId="77777777" w:rsidR="0025209E" w:rsidRPr="007126D7" w:rsidRDefault="0025209E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16 / 18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C2007B" w14:textId="77777777" w:rsidR="0025209E" w:rsidRPr="007126D7" w:rsidRDefault="0025209E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993B90" w14:textId="77777777" w:rsidR="0025209E" w:rsidRDefault="0025209E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8EC4B9" w14:textId="77777777" w:rsidR="0025209E" w:rsidRPr="007126D7" w:rsidRDefault="0025209E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1DDD01" w14:textId="77777777" w:rsidR="0025209E" w:rsidRDefault="0025209E" w:rsidP="005913D3">
            <w:pPr>
              <w:spacing w:before="40" w:after="40" w:line="360" w:lineRule="auto"/>
              <w:ind w:left="82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</w:p>
        </w:tc>
      </w:tr>
      <w:tr w:rsidR="0025209E" w:rsidRPr="007126D7" w14:paraId="0119D4EF" w14:textId="77777777" w:rsidTr="00FA7296">
        <w:trPr>
          <w:cantSplit/>
          <w:trHeight w:val="4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B4E343" w14:textId="77777777" w:rsidR="0025209E" w:rsidRPr="007126D7" w:rsidRDefault="0025209E" w:rsidP="00442DA2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7F55CA" w14:textId="77777777" w:rsidR="0025209E" w:rsidRPr="007126D7" w:rsidRDefault="0025209E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32</w:t>
            </w:r>
            <w:r>
              <w:rPr>
                <w:b/>
                <w:bCs/>
                <w:color w:val="000000"/>
                <w:sz w:val="20"/>
                <w:lang w:val="ro-RO"/>
              </w:rPr>
              <w:t>0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>+</w:t>
            </w:r>
            <w:r>
              <w:rPr>
                <w:b/>
                <w:bCs/>
                <w:color w:val="000000"/>
                <w:sz w:val="20"/>
                <w:lang w:val="ro-RO"/>
              </w:rPr>
              <w:t>835</w:t>
            </w:r>
          </w:p>
          <w:p w14:paraId="240ACEB2" w14:textId="77777777" w:rsidR="0025209E" w:rsidRPr="007126D7" w:rsidRDefault="0025209E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32</w:t>
            </w:r>
            <w:r>
              <w:rPr>
                <w:b/>
                <w:bCs/>
                <w:color w:val="000000"/>
                <w:sz w:val="20"/>
                <w:lang w:val="ro-RO"/>
              </w:rPr>
              <w:t>0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>+</w:t>
            </w:r>
            <w:r>
              <w:rPr>
                <w:b/>
                <w:bCs/>
                <w:color w:val="000000"/>
                <w:sz w:val="20"/>
                <w:lang w:val="ro-RO"/>
              </w:rPr>
              <w:t>999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A851DD" w14:textId="77777777" w:rsidR="0025209E" w:rsidRPr="007126D7" w:rsidRDefault="0025209E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10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5964E6" w14:textId="77777777" w:rsidR="0025209E" w:rsidRPr="007126D7" w:rsidRDefault="0025209E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Cozia -</w:t>
            </w:r>
          </w:p>
          <w:p w14:paraId="7980AEAE" w14:textId="77777777" w:rsidR="0025209E" w:rsidRPr="007126D7" w:rsidRDefault="0025209E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Lotru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BA5553" w14:textId="77777777" w:rsidR="0025209E" w:rsidRPr="007126D7" w:rsidRDefault="0025209E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6844C3" w14:textId="77777777" w:rsidR="0025209E" w:rsidRPr="007126D7" w:rsidRDefault="0025209E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22F775" w14:textId="77777777" w:rsidR="0025209E" w:rsidRPr="007126D7" w:rsidRDefault="0025209E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7C1ED7" w14:textId="77777777" w:rsidR="0025209E" w:rsidRPr="007126D7" w:rsidRDefault="0025209E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B8080D" w14:textId="77777777" w:rsidR="0025209E" w:rsidRPr="007126D7" w:rsidRDefault="0025209E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25209E" w:rsidRPr="007126D7" w14:paraId="59E9ACA9" w14:textId="77777777" w:rsidTr="007126D7">
        <w:trPr>
          <w:cantSplit/>
          <w:trHeight w:val="5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0A9230" w14:textId="77777777" w:rsidR="0025209E" w:rsidRPr="007126D7" w:rsidRDefault="0025209E" w:rsidP="00442DA2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973293" w14:textId="77777777" w:rsidR="0025209E" w:rsidRPr="007126D7" w:rsidRDefault="0025209E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7C0F5E" w14:textId="77777777" w:rsidR="0025209E" w:rsidRPr="007126D7" w:rsidRDefault="0025209E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663414" w14:textId="77777777" w:rsidR="0025209E" w:rsidRPr="007126D7" w:rsidRDefault="0025209E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St. Câineni</w:t>
            </w:r>
          </w:p>
          <w:p w14:paraId="27E8E68B" w14:textId="77777777" w:rsidR="0025209E" w:rsidRPr="007126D7" w:rsidRDefault="0025209E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 xml:space="preserve">linia 4 </w:t>
            </w:r>
          </w:p>
          <w:p w14:paraId="2CE1360B" w14:textId="77777777" w:rsidR="0025209E" w:rsidRPr="007126D7" w:rsidRDefault="0025209E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primiri - expedieri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E30BC7" w14:textId="77777777" w:rsidR="0025209E" w:rsidRPr="007126D7" w:rsidRDefault="0025209E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14:paraId="5F47AB94" w14:textId="77777777" w:rsidR="0025209E" w:rsidRPr="007126D7" w:rsidRDefault="0025209E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8E483F" w14:textId="77777777" w:rsidR="0025209E" w:rsidRPr="007126D7" w:rsidRDefault="0025209E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767FE9" w14:textId="77777777" w:rsidR="0025209E" w:rsidRPr="007126D7" w:rsidRDefault="0025209E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16047B" w14:textId="77777777" w:rsidR="0025209E" w:rsidRPr="007126D7" w:rsidRDefault="0025209E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B6BFD3" w14:textId="77777777" w:rsidR="0025209E" w:rsidRPr="007126D7" w:rsidRDefault="0025209E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25209E" w:rsidRPr="007126D7" w14:paraId="1CEC822E" w14:textId="77777777" w:rsidTr="007126D7">
        <w:trPr>
          <w:cantSplit/>
          <w:trHeight w:val="5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91B345" w14:textId="77777777" w:rsidR="0025209E" w:rsidRPr="007126D7" w:rsidRDefault="0025209E" w:rsidP="00442DA2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976324" w14:textId="77777777" w:rsidR="0025209E" w:rsidRPr="007126D7" w:rsidRDefault="0025209E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C32656" w14:textId="77777777" w:rsidR="0025209E" w:rsidRPr="007126D7" w:rsidRDefault="0025209E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A264F1" w14:textId="77777777" w:rsidR="0025209E" w:rsidRPr="007126D7" w:rsidRDefault="0025209E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St. Valea Mărului</w:t>
            </w:r>
          </w:p>
          <w:p w14:paraId="44075821" w14:textId="77777777" w:rsidR="0025209E" w:rsidRPr="007126D7" w:rsidRDefault="0025209E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linia 2 abătută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CCB716" w14:textId="77777777" w:rsidR="0025209E" w:rsidRPr="007126D7" w:rsidRDefault="0025209E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toată linia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98C3AD" w14:textId="77777777" w:rsidR="0025209E" w:rsidRPr="007126D7" w:rsidRDefault="0025209E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9780EA" w14:textId="77777777" w:rsidR="0025209E" w:rsidRPr="007126D7" w:rsidRDefault="0025209E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396C46" w14:textId="77777777" w:rsidR="0025209E" w:rsidRPr="007126D7" w:rsidRDefault="0025209E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FB760B" w14:textId="77777777" w:rsidR="0025209E" w:rsidRPr="007126D7" w:rsidRDefault="0025209E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25209E" w:rsidRPr="007126D7" w14:paraId="4F9310C8" w14:textId="77777777" w:rsidTr="00DF3257">
        <w:trPr>
          <w:cantSplit/>
          <w:trHeight w:val="143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4AE4C5" w14:textId="77777777" w:rsidR="0025209E" w:rsidRPr="007126D7" w:rsidRDefault="0025209E" w:rsidP="00442DA2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372D0A" w14:textId="77777777" w:rsidR="0025209E" w:rsidRPr="007126D7" w:rsidRDefault="0025209E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C79972" w14:textId="77777777" w:rsidR="0025209E" w:rsidRPr="007126D7" w:rsidRDefault="0025209E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5688D4" w14:textId="77777777" w:rsidR="0025209E" w:rsidRPr="007126D7" w:rsidRDefault="0025209E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Podu Olt -</w:t>
            </w:r>
          </w:p>
          <w:p w14:paraId="79CBDB65" w14:textId="77777777" w:rsidR="0025209E" w:rsidRPr="007126D7" w:rsidRDefault="0025209E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Tălmaciu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AC9C3E" w14:textId="77777777" w:rsidR="0025209E" w:rsidRPr="007126D7" w:rsidRDefault="0025209E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F2B564" w14:textId="77777777" w:rsidR="0025209E" w:rsidRPr="007126D7" w:rsidRDefault="0025209E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258005" w14:textId="77777777" w:rsidR="0025209E" w:rsidRPr="007126D7" w:rsidRDefault="0025209E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37</w:t>
            </w:r>
            <w:r>
              <w:rPr>
                <w:b/>
                <w:bCs/>
                <w:color w:val="000000"/>
                <w:sz w:val="20"/>
                <w:lang w:val="ro-RO"/>
              </w:rPr>
              <w:t>3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>+</w:t>
            </w:r>
            <w:r>
              <w:rPr>
                <w:b/>
                <w:bCs/>
                <w:color w:val="000000"/>
                <w:sz w:val="20"/>
                <w:lang w:val="ro-RO"/>
              </w:rPr>
              <w:t>55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>0</w:t>
            </w:r>
          </w:p>
          <w:p w14:paraId="4FACE641" w14:textId="77777777" w:rsidR="0025209E" w:rsidRPr="007126D7" w:rsidRDefault="0025209E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37</w:t>
            </w:r>
            <w:r>
              <w:rPr>
                <w:b/>
                <w:bCs/>
                <w:color w:val="000000"/>
                <w:sz w:val="20"/>
                <w:lang w:val="ro-RO"/>
              </w:rPr>
              <w:t>4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>+</w:t>
            </w:r>
            <w:r>
              <w:rPr>
                <w:b/>
                <w:bCs/>
                <w:color w:val="000000"/>
                <w:sz w:val="20"/>
                <w:lang w:val="ro-RO"/>
              </w:rPr>
              <w:t>100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0A2C6C" w14:textId="77777777" w:rsidR="0025209E" w:rsidRPr="007126D7" w:rsidRDefault="0025209E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56F8CA" w14:textId="77777777" w:rsidR="0025209E" w:rsidRPr="007126D7" w:rsidRDefault="0025209E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25209E" w:rsidRPr="007126D7" w14:paraId="2C2E88CC" w14:textId="77777777" w:rsidTr="007126D7">
        <w:trPr>
          <w:cantSplit/>
          <w:trHeight w:val="5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F7B9B9" w14:textId="77777777" w:rsidR="0025209E" w:rsidRPr="007126D7" w:rsidRDefault="0025209E" w:rsidP="00442DA2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9CCBB7" w14:textId="77777777" w:rsidR="0025209E" w:rsidRPr="007126D7" w:rsidRDefault="0025209E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401FB1" w14:textId="77777777" w:rsidR="0025209E" w:rsidRPr="007126D7" w:rsidRDefault="0025209E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0CBEF0" w14:textId="77777777" w:rsidR="0025209E" w:rsidRPr="007126D7" w:rsidRDefault="0025209E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Tălmaciu -</w:t>
            </w:r>
          </w:p>
          <w:p w14:paraId="1205DDEC" w14:textId="77777777" w:rsidR="0025209E" w:rsidRPr="007126D7" w:rsidRDefault="0025209E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Sibiu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 xml:space="preserve"> Grupa Şelimbăr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1F6D52" w14:textId="77777777" w:rsidR="0025209E" w:rsidRPr="007126D7" w:rsidRDefault="0025209E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B19A4F" w14:textId="77777777" w:rsidR="0025209E" w:rsidRPr="007126D7" w:rsidRDefault="0025209E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79B963" w14:textId="77777777" w:rsidR="0025209E" w:rsidRPr="007126D7" w:rsidRDefault="0025209E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382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>+</w:t>
            </w:r>
            <w:r>
              <w:rPr>
                <w:b/>
                <w:bCs/>
                <w:color w:val="000000"/>
                <w:sz w:val="20"/>
                <w:lang w:val="ro-RO"/>
              </w:rPr>
              <w:t>050</w:t>
            </w:r>
          </w:p>
          <w:p w14:paraId="1ECA125D" w14:textId="77777777" w:rsidR="0025209E" w:rsidRPr="007126D7" w:rsidRDefault="0025209E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382+200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2F35F4" w14:textId="77777777" w:rsidR="0025209E" w:rsidRPr="007126D7" w:rsidRDefault="0025209E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35A603" w14:textId="77777777" w:rsidR="0025209E" w:rsidRPr="007126D7" w:rsidRDefault="0025209E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25209E" w:rsidRPr="007126D7" w14:paraId="1740F224" w14:textId="77777777" w:rsidTr="007126D7">
        <w:trPr>
          <w:cantSplit/>
          <w:trHeight w:val="5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42CD6F" w14:textId="77777777" w:rsidR="0025209E" w:rsidRPr="007126D7" w:rsidRDefault="0025209E" w:rsidP="00442DA2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CFCE33" w14:textId="77777777" w:rsidR="0025209E" w:rsidRDefault="0025209E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26612E" w14:textId="77777777" w:rsidR="0025209E" w:rsidRDefault="0025209E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6AF5DB" w14:textId="77777777" w:rsidR="0025209E" w:rsidRDefault="0025209E" w:rsidP="008604FC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Tălmaciu - </w:t>
            </w:r>
          </w:p>
          <w:p w14:paraId="4966ABB9" w14:textId="77777777" w:rsidR="0025209E" w:rsidRDefault="0025209E" w:rsidP="008604FC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Sibiu Triaj </w:t>
            </w:r>
          </w:p>
          <w:p w14:paraId="02D6B7E5" w14:textId="77777777" w:rsidR="0025209E" w:rsidRPr="007126D7" w:rsidRDefault="0025209E" w:rsidP="008604FC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grupa Șelimbăr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597DF3" w14:textId="77777777" w:rsidR="0025209E" w:rsidRPr="007126D7" w:rsidRDefault="0025209E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4177C5" w14:textId="77777777" w:rsidR="0025209E" w:rsidRPr="007126D7" w:rsidRDefault="0025209E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9C9CA5" w14:textId="77777777" w:rsidR="0025209E" w:rsidRDefault="0025209E" w:rsidP="008604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386+000</w:t>
            </w:r>
          </w:p>
          <w:p w14:paraId="43326791" w14:textId="77777777" w:rsidR="0025209E" w:rsidRPr="007126D7" w:rsidRDefault="0025209E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387+305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BC08CD" w14:textId="77777777" w:rsidR="0025209E" w:rsidRPr="007126D7" w:rsidRDefault="0025209E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AAAC96" w14:textId="77777777" w:rsidR="0025209E" w:rsidRDefault="0025209E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Cu inductori de 1000 Hz </w:t>
            </w:r>
          </w:p>
          <w:p w14:paraId="0DABEA1C" w14:textId="77777777" w:rsidR="0025209E" w:rsidRDefault="0025209E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în Cap X.</w:t>
            </w:r>
          </w:p>
        </w:tc>
      </w:tr>
      <w:tr w:rsidR="0025209E" w:rsidRPr="007126D7" w14:paraId="72675C26" w14:textId="77777777" w:rsidTr="00342C81">
        <w:trPr>
          <w:cantSplit/>
          <w:trHeight w:val="50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960ADF" w14:textId="77777777" w:rsidR="0025209E" w:rsidRPr="007126D7" w:rsidRDefault="0025209E" w:rsidP="00442DA2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2BE4E7" w14:textId="77777777" w:rsidR="0025209E" w:rsidRPr="007126D7" w:rsidRDefault="0025209E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F94E3C" w14:textId="77777777" w:rsidR="0025209E" w:rsidRPr="007126D7" w:rsidRDefault="0025209E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3AFEE2" w14:textId="77777777" w:rsidR="0025209E" w:rsidRDefault="0025209E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Linia 1 directă </w:t>
            </w:r>
          </w:p>
          <w:p w14:paraId="3F50E897" w14:textId="77777777" w:rsidR="0025209E" w:rsidRDefault="0025209E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st. Sibiu Triaj</w:t>
            </w:r>
          </w:p>
          <w:p w14:paraId="1DF7B416" w14:textId="77777777" w:rsidR="0025209E" w:rsidRPr="007126D7" w:rsidRDefault="0025209E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grupa Șelimbăr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C4718E" w14:textId="77777777" w:rsidR="0025209E" w:rsidRPr="007126D7" w:rsidRDefault="0025209E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452BF5" w14:textId="77777777" w:rsidR="0025209E" w:rsidRPr="007126D7" w:rsidRDefault="0025209E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B40189" w14:textId="77777777" w:rsidR="0025209E" w:rsidRDefault="0025209E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387+305</w:t>
            </w:r>
          </w:p>
          <w:p w14:paraId="19ABD311" w14:textId="77777777" w:rsidR="0025209E" w:rsidRPr="007126D7" w:rsidRDefault="0025209E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388+437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CCF509" w14:textId="77777777" w:rsidR="0025209E" w:rsidRPr="007126D7" w:rsidRDefault="0025209E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50</w:t>
            </w: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E14D83" w14:textId="77777777" w:rsidR="0025209E" w:rsidRPr="007126D7" w:rsidRDefault="0025209E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25209E" w:rsidRPr="007126D7" w14:paraId="1C084C21" w14:textId="77777777" w:rsidTr="007126D7">
        <w:trPr>
          <w:cantSplit/>
          <w:trHeight w:val="5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471B8A" w14:textId="77777777" w:rsidR="0025209E" w:rsidRPr="007126D7" w:rsidRDefault="0025209E" w:rsidP="00442DA2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F828D0" w14:textId="77777777" w:rsidR="0025209E" w:rsidRPr="007126D7" w:rsidRDefault="0025209E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42AFCB" w14:textId="77777777" w:rsidR="0025209E" w:rsidRPr="007126D7" w:rsidRDefault="0025209E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5EF5CF" w14:textId="77777777" w:rsidR="0025209E" w:rsidRPr="007126D7" w:rsidRDefault="0025209E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St. Sibiu Triaj</w:t>
            </w:r>
          </w:p>
          <w:p w14:paraId="3A08D1BA" w14:textId="77777777" w:rsidR="0025209E" w:rsidRPr="007126D7" w:rsidRDefault="0025209E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lini</w:t>
            </w:r>
            <w:r>
              <w:rPr>
                <w:b/>
                <w:bCs/>
                <w:color w:val="000000"/>
                <w:sz w:val="20"/>
                <w:lang w:val="ro-RO"/>
              </w:rPr>
              <w:t>a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 xml:space="preserve"> 7 abătut</w:t>
            </w:r>
            <w:r>
              <w:rPr>
                <w:b/>
                <w:bCs/>
                <w:color w:val="000000"/>
                <w:sz w:val="20"/>
                <w:lang w:val="ro-RO"/>
              </w:rPr>
              <w:t>ă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62AA01" w14:textId="77777777" w:rsidR="0025209E" w:rsidRPr="007126D7" w:rsidRDefault="0025209E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toată linia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20D59D" w14:textId="77777777" w:rsidR="0025209E" w:rsidRPr="007126D7" w:rsidRDefault="0025209E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AF9538" w14:textId="77777777" w:rsidR="0025209E" w:rsidRPr="007126D7" w:rsidRDefault="0025209E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FC4D21" w14:textId="77777777" w:rsidR="0025209E" w:rsidRPr="007126D7" w:rsidRDefault="0025209E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279EEA" w14:textId="77777777" w:rsidR="0025209E" w:rsidRPr="007126D7" w:rsidRDefault="0025209E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25209E" w:rsidRPr="007126D7" w14:paraId="35FB17E2" w14:textId="77777777" w:rsidTr="007126D7">
        <w:trPr>
          <w:cantSplit/>
          <w:trHeight w:val="1258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5D4EA8" w14:textId="77777777" w:rsidR="0025209E" w:rsidRPr="007126D7" w:rsidRDefault="0025209E" w:rsidP="00442DA2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9F2D24" w14:textId="77777777" w:rsidR="0025209E" w:rsidRPr="007126D7" w:rsidRDefault="0025209E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939B10" w14:textId="77777777" w:rsidR="0025209E" w:rsidRPr="007126D7" w:rsidRDefault="0025209E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B09E9D" w14:textId="77777777" w:rsidR="0025209E" w:rsidRPr="007126D7" w:rsidRDefault="0025209E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 xml:space="preserve">St. Sibiu </w:t>
            </w:r>
          </w:p>
          <w:p w14:paraId="27C1B2CC" w14:textId="77777777" w:rsidR="0025209E" w:rsidRPr="007126D7" w:rsidRDefault="0025209E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Cap Y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F4F3B5" w14:textId="77777777" w:rsidR="0025209E" w:rsidRDefault="0025209E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peste toate apara-tele </w:t>
            </w:r>
          </w:p>
          <w:p w14:paraId="6C36380C" w14:textId="77777777" w:rsidR="0025209E" w:rsidRPr="007126D7" w:rsidRDefault="0025209E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de cale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1127A1" w14:textId="77777777" w:rsidR="0025209E" w:rsidRPr="007126D7" w:rsidRDefault="0025209E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2A54AE" w14:textId="77777777" w:rsidR="0025209E" w:rsidRPr="007126D7" w:rsidRDefault="0025209E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FF8787" w14:textId="77777777" w:rsidR="0025209E" w:rsidRPr="007126D7" w:rsidRDefault="0025209E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FF2A98" w14:textId="77777777" w:rsidR="0025209E" w:rsidRPr="007126D7" w:rsidRDefault="0025209E" w:rsidP="005913D3">
            <w:pPr>
              <w:spacing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  <w:p w14:paraId="13120048" w14:textId="77777777" w:rsidR="0025209E" w:rsidRDefault="0025209E" w:rsidP="000C2BC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14:paraId="34A195C3" w14:textId="77777777" w:rsidR="0025209E" w:rsidRPr="007126D7" w:rsidRDefault="0025209E" w:rsidP="000C2BC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de la liniile 1 - 10 Sibiu.</w:t>
            </w:r>
          </w:p>
        </w:tc>
      </w:tr>
      <w:tr w:rsidR="0025209E" w:rsidRPr="007126D7" w14:paraId="1D008864" w14:textId="77777777" w:rsidTr="00B16C43">
        <w:trPr>
          <w:cantSplit/>
          <w:trHeight w:val="135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CFFBDC" w14:textId="77777777" w:rsidR="0025209E" w:rsidRPr="007126D7" w:rsidRDefault="0025209E" w:rsidP="00442DA2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FE210E" w14:textId="77777777" w:rsidR="0025209E" w:rsidRPr="007126D7" w:rsidRDefault="0025209E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46F2ED" w14:textId="77777777" w:rsidR="0025209E" w:rsidRPr="007126D7" w:rsidRDefault="0025209E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E22399" w14:textId="77777777" w:rsidR="0025209E" w:rsidRPr="007126D7" w:rsidRDefault="0025209E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St. Sibiu</w:t>
            </w:r>
          </w:p>
          <w:p w14:paraId="0F7C7296" w14:textId="77777777" w:rsidR="0025209E" w:rsidRPr="007126D7" w:rsidRDefault="0025209E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liniile 9 şi 10 abătute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449B57" w14:textId="77777777" w:rsidR="0025209E" w:rsidRPr="007126D7" w:rsidRDefault="0025209E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toată linia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0830F2" w14:textId="77777777" w:rsidR="0025209E" w:rsidRPr="007126D7" w:rsidRDefault="0025209E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4A93AD" w14:textId="77777777" w:rsidR="0025209E" w:rsidRPr="007126D7" w:rsidRDefault="0025209E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100C91" w14:textId="77777777" w:rsidR="0025209E" w:rsidRPr="007126D7" w:rsidRDefault="0025209E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BF03C5" w14:textId="77777777" w:rsidR="0025209E" w:rsidRPr="007126D7" w:rsidRDefault="0025209E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25209E" w:rsidRPr="007126D7" w14:paraId="16C3EA58" w14:textId="77777777" w:rsidTr="00B16C43">
        <w:trPr>
          <w:cantSplit/>
          <w:trHeight w:val="135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7D266A" w14:textId="77777777" w:rsidR="0025209E" w:rsidRPr="007126D7" w:rsidRDefault="0025209E" w:rsidP="00442DA2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37924A" w14:textId="77777777" w:rsidR="0025209E" w:rsidRDefault="0025209E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404+100</w:t>
            </w:r>
          </w:p>
          <w:p w14:paraId="52F3FC4B" w14:textId="77777777" w:rsidR="0025209E" w:rsidRPr="007126D7" w:rsidRDefault="0025209E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406+950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22BA29" w14:textId="77777777" w:rsidR="0025209E" w:rsidRPr="007126D7" w:rsidRDefault="0025209E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4CACD5" w14:textId="77777777" w:rsidR="0025209E" w:rsidRPr="007126D7" w:rsidRDefault="0025209E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Ocna Sibiu - Loamneș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8F3DA0" w14:textId="77777777" w:rsidR="0025209E" w:rsidRPr="007126D7" w:rsidRDefault="0025209E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3BD93A" w14:textId="77777777" w:rsidR="0025209E" w:rsidRPr="007126D7" w:rsidRDefault="0025209E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093F18" w14:textId="77777777" w:rsidR="0025209E" w:rsidRPr="007126D7" w:rsidRDefault="0025209E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C637F6" w14:textId="77777777" w:rsidR="0025209E" w:rsidRPr="007126D7" w:rsidRDefault="0025209E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5DB3B5" w14:textId="77777777" w:rsidR="0025209E" w:rsidRPr="007126D7" w:rsidRDefault="0025209E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 Semnalizată ca limitare de viteză.</w:t>
            </w:r>
          </w:p>
        </w:tc>
      </w:tr>
      <w:tr w:rsidR="0025209E" w:rsidRPr="007126D7" w14:paraId="3943E6C7" w14:textId="77777777" w:rsidTr="00600314">
        <w:trPr>
          <w:cantSplit/>
          <w:trHeight w:val="161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01DF4C" w14:textId="77777777" w:rsidR="0025209E" w:rsidRPr="007126D7" w:rsidRDefault="0025209E" w:rsidP="00442DA2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E062B0" w14:textId="77777777" w:rsidR="0025209E" w:rsidRPr="007126D7" w:rsidRDefault="0025209E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36F259" w14:textId="77777777" w:rsidR="0025209E" w:rsidRPr="007126D7" w:rsidRDefault="0025209E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FC1634" w14:textId="77777777" w:rsidR="0025209E" w:rsidRDefault="0025209E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St. Copșa Mică</w:t>
            </w:r>
          </w:p>
          <w:p w14:paraId="61EC8282" w14:textId="77777777" w:rsidR="0025209E" w:rsidRPr="007126D7" w:rsidRDefault="0025209E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Y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57A937" w14:textId="77777777" w:rsidR="0025209E" w:rsidRDefault="0025209E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  <w:r>
              <w:rPr>
                <w:b/>
                <w:bCs/>
                <w:color w:val="000000"/>
                <w:spacing w:val="-10"/>
                <w:sz w:val="20"/>
                <w:lang w:val="ro-RO"/>
              </w:rPr>
              <w:t xml:space="preserve">peste </w:t>
            </w:r>
          </w:p>
          <w:p w14:paraId="43038F2D" w14:textId="77777777" w:rsidR="0025209E" w:rsidRDefault="0025209E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  <w:r>
              <w:rPr>
                <w:b/>
                <w:bCs/>
                <w:color w:val="000000"/>
                <w:spacing w:val="-10"/>
                <w:sz w:val="20"/>
                <w:lang w:val="ro-RO"/>
              </w:rPr>
              <w:t xml:space="preserve">sch. 22 </w:t>
            </w:r>
          </w:p>
          <w:p w14:paraId="7A989646" w14:textId="77777777" w:rsidR="0025209E" w:rsidRPr="007126D7" w:rsidRDefault="0025209E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  <w:r>
              <w:rPr>
                <w:b/>
                <w:bCs/>
                <w:color w:val="000000"/>
                <w:spacing w:val="-10"/>
                <w:sz w:val="20"/>
                <w:lang w:val="ro-RO"/>
              </w:rPr>
              <w:t>în abatere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C9EEF8" w14:textId="77777777" w:rsidR="0025209E" w:rsidRPr="007126D7" w:rsidRDefault="0025209E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E17D88" w14:textId="77777777" w:rsidR="0025209E" w:rsidRPr="007126D7" w:rsidRDefault="0025209E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99914A" w14:textId="77777777" w:rsidR="0025209E" w:rsidRPr="007126D7" w:rsidRDefault="0025209E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679747" w14:textId="77777777" w:rsidR="0025209E" w:rsidRDefault="0025209E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  <w:p w14:paraId="0F235F01" w14:textId="77777777" w:rsidR="0025209E" w:rsidRDefault="0025209E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14:paraId="5B006588" w14:textId="77777777" w:rsidR="0025209E" w:rsidRPr="007126D7" w:rsidRDefault="0025209E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la liniile 5 - 9.</w:t>
            </w:r>
          </w:p>
        </w:tc>
      </w:tr>
    </w:tbl>
    <w:p w14:paraId="7CF927FF" w14:textId="77777777" w:rsidR="0025209E" w:rsidRDefault="0025209E" w:rsidP="000039F1">
      <w:pPr>
        <w:spacing w:before="40" w:after="40" w:line="192" w:lineRule="auto"/>
        <w:ind w:right="57"/>
        <w:rPr>
          <w:sz w:val="20"/>
          <w:lang w:val="ro-RO"/>
        </w:rPr>
      </w:pPr>
    </w:p>
    <w:p w14:paraId="5817CF80" w14:textId="77777777" w:rsidR="0025209E" w:rsidRDefault="0025209E" w:rsidP="00CC0982">
      <w:pPr>
        <w:pStyle w:val="Heading1"/>
        <w:spacing w:line="360" w:lineRule="auto"/>
      </w:pPr>
      <w:r>
        <w:t>LINIA 205</w:t>
      </w:r>
    </w:p>
    <w:p w14:paraId="24804F46" w14:textId="77777777" w:rsidR="0025209E" w:rsidRDefault="0025209E" w:rsidP="000F0227">
      <w:pPr>
        <w:pStyle w:val="Heading1"/>
        <w:spacing w:line="360" w:lineRule="auto"/>
        <w:rPr>
          <w:b w:val="0"/>
          <w:bCs w:val="0"/>
          <w:sz w:val="8"/>
        </w:rPr>
      </w:pPr>
      <w:r>
        <w:t>BRAŞOV - PODU OLT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80"/>
        <w:gridCol w:w="753"/>
        <w:gridCol w:w="2202"/>
        <w:gridCol w:w="869"/>
        <w:gridCol w:w="753"/>
        <w:gridCol w:w="869"/>
        <w:gridCol w:w="752"/>
        <w:gridCol w:w="2490"/>
      </w:tblGrid>
      <w:tr w:rsidR="0025209E" w14:paraId="1EE6DB99" w14:textId="77777777" w:rsidTr="00E6188A">
        <w:trPr>
          <w:cantSplit/>
          <w:trHeight w:val="144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6DE7E0" w14:textId="77777777" w:rsidR="0025209E" w:rsidRDefault="0025209E" w:rsidP="00442DA2">
            <w:pPr>
              <w:numPr>
                <w:ilvl w:val="0"/>
                <w:numId w:val="4"/>
              </w:numPr>
              <w:tabs>
                <w:tab w:val="clear" w:pos="96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656619" w14:textId="77777777" w:rsidR="0025209E" w:rsidRDefault="0025209E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0AB23D" w14:textId="77777777" w:rsidR="0025209E" w:rsidRDefault="0025209E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6489E1" w14:textId="77777777" w:rsidR="0025209E" w:rsidRDefault="0025209E" w:rsidP="00F35C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</w:t>
            </w:r>
            <w:r>
              <w:rPr>
                <w:b/>
                <w:bCs/>
                <w:sz w:val="20"/>
                <w:lang w:val="en-US"/>
              </w:rPr>
              <w:t>ov C</w:t>
            </w:r>
            <w:r>
              <w:rPr>
                <w:b/>
                <w:bCs/>
                <w:sz w:val="20"/>
                <w:lang w:val="ro-RO"/>
              </w:rPr>
              <w:t xml:space="preserve">ălători </w:t>
            </w:r>
          </w:p>
          <w:p w14:paraId="7A0A4DA8" w14:textId="77777777" w:rsidR="0025209E" w:rsidRPr="00985789" w:rsidRDefault="0025209E" w:rsidP="00F35C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522CD3" w14:textId="77777777" w:rsidR="0025209E" w:rsidRDefault="0025209E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 </w:t>
            </w:r>
          </w:p>
          <w:p w14:paraId="038E922B" w14:textId="77777777" w:rsidR="0025209E" w:rsidRDefault="0025209E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50, 52,</w:t>
            </w:r>
          </w:p>
          <w:p w14:paraId="0F8A244F" w14:textId="77777777" w:rsidR="0025209E" w:rsidRDefault="0025209E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56, 58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9FB661" w14:textId="77777777" w:rsidR="0025209E" w:rsidRDefault="0025209E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246C40" w14:textId="77777777" w:rsidR="0025209E" w:rsidRDefault="0025209E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5991E4" w14:textId="77777777" w:rsidR="0025209E" w:rsidRPr="0073437A" w:rsidRDefault="0025209E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3EABF8" w14:textId="77777777" w:rsidR="0025209E" w:rsidRDefault="0025209E" w:rsidP="00F35C6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5D58489F" w14:textId="77777777" w:rsidR="0025209E" w:rsidRDefault="0025209E" w:rsidP="00847C7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12 - 15.</w:t>
            </w:r>
          </w:p>
        </w:tc>
      </w:tr>
      <w:tr w:rsidR="0025209E" w14:paraId="3E82793C" w14:textId="77777777" w:rsidTr="00003B0B">
        <w:trPr>
          <w:cantSplit/>
          <w:trHeight w:val="56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833C46" w14:textId="77777777" w:rsidR="0025209E" w:rsidRDefault="0025209E" w:rsidP="00442DA2">
            <w:pPr>
              <w:numPr>
                <w:ilvl w:val="0"/>
                <w:numId w:val="4"/>
              </w:numPr>
              <w:tabs>
                <w:tab w:val="clear" w:pos="96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AC0C0A" w14:textId="77777777" w:rsidR="0025209E" w:rsidRDefault="0025209E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1+500</w:t>
            </w:r>
          </w:p>
          <w:p w14:paraId="1556C7D5" w14:textId="77777777" w:rsidR="0025209E" w:rsidRDefault="0025209E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2+400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3CF4F2" w14:textId="77777777" w:rsidR="0025209E" w:rsidRDefault="0025209E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70</w:t>
            </w: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8DB517" w14:textId="77777777" w:rsidR="0025209E" w:rsidRDefault="0025209E" w:rsidP="00F35C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ro-RO"/>
              </w:rPr>
              <w:t>Braş</w:t>
            </w:r>
            <w:r>
              <w:rPr>
                <w:b/>
                <w:bCs/>
                <w:sz w:val="20"/>
                <w:lang w:val="en-US"/>
              </w:rPr>
              <w:t>ov -</w:t>
            </w:r>
          </w:p>
          <w:p w14:paraId="656910A4" w14:textId="77777777" w:rsidR="0025209E" w:rsidRDefault="0025209E" w:rsidP="00F35C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Bartolomeu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B042E4" w14:textId="77777777" w:rsidR="0025209E" w:rsidRDefault="0025209E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02DA1B" w14:textId="77777777" w:rsidR="0025209E" w:rsidRDefault="0025209E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75F6E8" w14:textId="77777777" w:rsidR="0025209E" w:rsidRDefault="0025209E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8DE57E" w14:textId="77777777" w:rsidR="0025209E" w:rsidRPr="0073437A" w:rsidRDefault="0025209E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A9E9FE" w14:textId="77777777" w:rsidR="0025209E" w:rsidRDefault="0025209E" w:rsidP="00F35C6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25209E" w14:paraId="02B6FBF6" w14:textId="77777777" w:rsidTr="00966FA6">
        <w:trPr>
          <w:cantSplit/>
          <w:trHeight w:val="60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71C2F9" w14:textId="77777777" w:rsidR="0025209E" w:rsidRDefault="0025209E" w:rsidP="00442DA2">
            <w:pPr>
              <w:numPr>
                <w:ilvl w:val="0"/>
                <w:numId w:val="4"/>
              </w:numPr>
              <w:tabs>
                <w:tab w:val="clear" w:pos="96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518B91" w14:textId="77777777" w:rsidR="0025209E" w:rsidRDefault="0025209E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3+500</w:t>
            </w:r>
          </w:p>
          <w:p w14:paraId="1C6433F6" w14:textId="77777777" w:rsidR="0025209E" w:rsidRDefault="0025209E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3+900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2A28A0" w14:textId="77777777" w:rsidR="0025209E" w:rsidRDefault="0025209E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656E2C" w14:textId="77777777" w:rsidR="0025209E" w:rsidRDefault="0025209E" w:rsidP="00571F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Bartolomeu</w:t>
            </w:r>
          </w:p>
          <w:p w14:paraId="6D4064F9" w14:textId="77777777" w:rsidR="0025209E" w:rsidRDefault="0025209E" w:rsidP="00571F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directă, 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6EA03D" w14:textId="77777777" w:rsidR="0025209E" w:rsidRDefault="0025209E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0620B2" w14:textId="77777777" w:rsidR="0025209E" w:rsidRDefault="0025209E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213304" w14:textId="77777777" w:rsidR="0025209E" w:rsidRDefault="0025209E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AEFEEF" w14:textId="77777777" w:rsidR="0025209E" w:rsidRPr="0073437A" w:rsidRDefault="0025209E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7718E7" w14:textId="77777777" w:rsidR="0025209E" w:rsidRDefault="0025209E" w:rsidP="00571F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7B0315FA" w14:textId="77777777" w:rsidR="0025209E" w:rsidRDefault="0025209E" w:rsidP="00E6188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406F23A3" w14:textId="77777777" w:rsidR="0025209E" w:rsidRDefault="0025209E" w:rsidP="00E6188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5, 11 și 17.</w:t>
            </w:r>
          </w:p>
        </w:tc>
      </w:tr>
      <w:tr w:rsidR="0025209E" w14:paraId="51CF646C" w14:textId="77777777" w:rsidTr="00497A47">
        <w:trPr>
          <w:cantSplit/>
          <w:trHeight w:val="59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ECB461" w14:textId="77777777" w:rsidR="0025209E" w:rsidRDefault="0025209E" w:rsidP="00442DA2">
            <w:pPr>
              <w:numPr>
                <w:ilvl w:val="0"/>
                <w:numId w:val="4"/>
              </w:numPr>
              <w:tabs>
                <w:tab w:val="clear" w:pos="96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D0C6EE" w14:textId="77777777" w:rsidR="0025209E" w:rsidRDefault="0025209E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6C7334" w14:textId="77777777" w:rsidR="0025209E" w:rsidRDefault="0025209E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8C4417" w14:textId="77777777" w:rsidR="0025209E" w:rsidRDefault="0025209E" w:rsidP="00F35C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Bartolomeu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1D1B05" w14:textId="77777777" w:rsidR="0025209E" w:rsidRDefault="0025209E" w:rsidP="0051318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15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A2618A" w14:textId="77777777" w:rsidR="0025209E" w:rsidRDefault="0025209E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84B2FE" w14:textId="77777777" w:rsidR="0025209E" w:rsidRDefault="0025209E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D3752B" w14:textId="77777777" w:rsidR="0025209E" w:rsidRPr="0073437A" w:rsidRDefault="0025209E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42C39E" w14:textId="77777777" w:rsidR="0025209E" w:rsidRDefault="0025209E" w:rsidP="00F35C6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1576BCD" w14:textId="77777777" w:rsidR="0025209E" w:rsidRDefault="0025209E" w:rsidP="00F35C6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1 şi 3.</w:t>
            </w:r>
          </w:p>
        </w:tc>
      </w:tr>
      <w:tr w:rsidR="0025209E" w14:paraId="455A8C8A" w14:textId="77777777" w:rsidTr="00497A47">
        <w:trPr>
          <w:cantSplit/>
          <w:trHeight w:val="59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4C71FB" w14:textId="77777777" w:rsidR="0025209E" w:rsidRDefault="0025209E" w:rsidP="00442DA2">
            <w:pPr>
              <w:numPr>
                <w:ilvl w:val="0"/>
                <w:numId w:val="4"/>
              </w:numPr>
              <w:tabs>
                <w:tab w:val="clear" w:pos="96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BD6F7E" w14:textId="77777777" w:rsidR="0025209E" w:rsidRDefault="0025209E" w:rsidP="00C06DB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5+375</w:t>
            </w:r>
          </w:p>
          <w:p w14:paraId="6D6B0F49" w14:textId="77777777" w:rsidR="0025209E" w:rsidRDefault="0025209E" w:rsidP="00C06DB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5+425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364D8B" w14:textId="77777777" w:rsidR="0025209E" w:rsidRDefault="0025209E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70</w:t>
            </w: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49A83D" w14:textId="77777777" w:rsidR="0025209E" w:rsidRDefault="0025209E" w:rsidP="00C06DB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Bartolomeu -</w:t>
            </w:r>
          </w:p>
          <w:p w14:paraId="21C7DE5D" w14:textId="77777777" w:rsidR="0025209E" w:rsidRDefault="0025209E" w:rsidP="00C06DB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Ghimbav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AA6417" w14:textId="77777777" w:rsidR="0025209E" w:rsidRDefault="0025209E" w:rsidP="0051318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CE72B7" w14:textId="77777777" w:rsidR="0025209E" w:rsidRDefault="0025209E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139E56" w14:textId="77777777" w:rsidR="0025209E" w:rsidRDefault="0025209E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AE2A80" w14:textId="77777777" w:rsidR="0025209E" w:rsidRPr="0073437A" w:rsidRDefault="0025209E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A14180" w14:textId="77777777" w:rsidR="0025209E" w:rsidRDefault="0025209E" w:rsidP="00F35C6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25209E" w14:paraId="004BC260" w14:textId="77777777" w:rsidTr="00497A47">
        <w:trPr>
          <w:cantSplit/>
          <w:trHeight w:val="41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CE5716" w14:textId="77777777" w:rsidR="0025209E" w:rsidRDefault="0025209E" w:rsidP="00442DA2">
            <w:pPr>
              <w:numPr>
                <w:ilvl w:val="0"/>
                <w:numId w:val="4"/>
              </w:numPr>
              <w:tabs>
                <w:tab w:val="clear" w:pos="96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EFBAD7" w14:textId="77777777" w:rsidR="0025209E" w:rsidRDefault="0025209E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9+100</w:t>
            </w:r>
          </w:p>
          <w:p w14:paraId="1ADF8766" w14:textId="77777777" w:rsidR="0025209E" w:rsidRDefault="0025209E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10+100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5A1DDD" w14:textId="77777777" w:rsidR="0025209E" w:rsidRDefault="0025209E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50</w:t>
            </w: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385789" w14:textId="77777777" w:rsidR="0025209E" w:rsidRDefault="0025209E" w:rsidP="00F35C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Ghimbav</w:t>
            </w:r>
          </w:p>
          <w:p w14:paraId="24832213" w14:textId="77777777" w:rsidR="0025209E" w:rsidRDefault="0025209E" w:rsidP="00F35C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BEFDC1" w14:textId="77777777" w:rsidR="0025209E" w:rsidRDefault="0025209E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19C090" w14:textId="77777777" w:rsidR="0025209E" w:rsidRDefault="0025209E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FD19EC" w14:textId="77777777" w:rsidR="0025209E" w:rsidRDefault="0025209E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D842C3" w14:textId="77777777" w:rsidR="0025209E" w:rsidRPr="0073437A" w:rsidRDefault="0025209E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85E605" w14:textId="77777777" w:rsidR="0025209E" w:rsidRDefault="0025209E" w:rsidP="00F35C6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63D6039D" w14:textId="77777777" w:rsidR="0025209E" w:rsidRDefault="0025209E" w:rsidP="00F35C6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245587E9" w14:textId="77777777" w:rsidR="0025209E" w:rsidRDefault="0025209E" w:rsidP="00F821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peste sch. nr. 1, 3, 8 și 16.</w:t>
            </w:r>
          </w:p>
        </w:tc>
      </w:tr>
      <w:tr w:rsidR="0025209E" w14:paraId="644C46EF" w14:textId="77777777" w:rsidTr="00CF1535">
        <w:trPr>
          <w:cantSplit/>
          <w:trHeight w:val="6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6C9059" w14:textId="77777777" w:rsidR="0025209E" w:rsidRDefault="0025209E" w:rsidP="00442DA2">
            <w:pPr>
              <w:numPr>
                <w:ilvl w:val="0"/>
                <w:numId w:val="4"/>
              </w:numPr>
              <w:tabs>
                <w:tab w:val="clear" w:pos="96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EA9E5E" w14:textId="77777777" w:rsidR="0025209E" w:rsidRDefault="0025209E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CA63ED" w14:textId="77777777" w:rsidR="0025209E" w:rsidRDefault="0025209E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684487" w14:textId="77777777" w:rsidR="0025209E" w:rsidRDefault="0025209E" w:rsidP="0086712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Codlea 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19C92F" w14:textId="77777777" w:rsidR="0025209E" w:rsidRDefault="0025209E" w:rsidP="0051318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15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47D742" w14:textId="77777777" w:rsidR="0025209E" w:rsidRDefault="0025209E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19C7E3" w14:textId="77777777" w:rsidR="0025209E" w:rsidRDefault="0025209E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15F8D3" w14:textId="77777777" w:rsidR="0025209E" w:rsidRPr="0073437A" w:rsidRDefault="0025209E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F79AAE" w14:textId="77777777" w:rsidR="0025209E" w:rsidRDefault="0025209E" w:rsidP="00F35C6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6F5F1DB" w14:textId="77777777" w:rsidR="0025209E" w:rsidRDefault="0025209E" w:rsidP="0086712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linia 5, Cap X. </w:t>
            </w:r>
          </w:p>
        </w:tc>
      </w:tr>
      <w:tr w:rsidR="0025209E" w14:paraId="764ACAEA" w14:textId="77777777" w:rsidTr="00CF1535">
        <w:trPr>
          <w:cantSplit/>
          <w:trHeight w:val="6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4A19A3" w14:textId="77777777" w:rsidR="0025209E" w:rsidRDefault="0025209E" w:rsidP="00442DA2">
            <w:pPr>
              <w:numPr>
                <w:ilvl w:val="0"/>
                <w:numId w:val="4"/>
              </w:numPr>
              <w:tabs>
                <w:tab w:val="clear" w:pos="96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C661BF" w14:textId="77777777" w:rsidR="0025209E" w:rsidRDefault="0025209E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28+500</w:t>
            </w:r>
          </w:p>
          <w:p w14:paraId="1BA0CCEE" w14:textId="77777777" w:rsidR="0025209E" w:rsidRDefault="0025209E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28+900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E299B6" w14:textId="77777777" w:rsidR="0025209E" w:rsidRDefault="0025209E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70</w:t>
            </w: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2F8706" w14:textId="77777777" w:rsidR="0025209E" w:rsidRDefault="0025209E" w:rsidP="0086712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Vlădeni Ardeal -</w:t>
            </w:r>
          </w:p>
          <w:p w14:paraId="1C5BDBF5" w14:textId="77777777" w:rsidR="0025209E" w:rsidRDefault="0025209E" w:rsidP="0086712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Brădeț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120A44" w14:textId="77777777" w:rsidR="0025209E" w:rsidRDefault="0025209E" w:rsidP="0051318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209863" w14:textId="77777777" w:rsidR="0025209E" w:rsidRDefault="0025209E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82E4F5" w14:textId="77777777" w:rsidR="0025209E" w:rsidRDefault="0025209E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96606C" w14:textId="77777777" w:rsidR="0025209E" w:rsidRPr="0073437A" w:rsidRDefault="0025209E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FDEBC6" w14:textId="77777777" w:rsidR="0025209E" w:rsidRDefault="0025209E" w:rsidP="00F35C6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25209E" w14:paraId="4A5A0566" w14:textId="77777777" w:rsidTr="0050762C">
        <w:trPr>
          <w:cantSplit/>
          <w:trHeight w:val="5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5777DB" w14:textId="77777777" w:rsidR="0025209E" w:rsidRDefault="0025209E" w:rsidP="00442DA2">
            <w:pPr>
              <w:numPr>
                <w:ilvl w:val="0"/>
                <w:numId w:val="4"/>
              </w:numPr>
              <w:tabs>
                <w:tab w:val="clear" w:pos="96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9DE858" w14:textId="77777777" w:rsidR="0025209E" w:rsidRDefault="0025209E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E7655E" w14:textId="77777777" w:rsidR="0025209E" w:rsidRDefault="0025209E" w:rsidP="007E03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28821E" w14:textId="77777777" w:rsidR="0025209E" w:rsidRDefault="0025209E" w:rsidP="007E03E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Şercaia</w:t>
            </w:r>
          </w:p>
          <w:p w14:paraId="551490DD" w14:textId="77777777" w:rsidR="0025209E" w:rsidRDefault="0025209E" w:rsidP="007E03E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065D08" w14:textId="77777777" w:rsidR="0025209E" w:rsidRDefault="0025209E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2BC137" w14:textId="77777777" w:rsidR="0025209E" w:rsidRDefault="0025209E" w:rsidP="007E03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A0357E" w14:textId="77777777" w:rsidR="0025209E" w:rsidRDefault="0025209E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310CCD" w14:textId="77777777" w:rsidR="0025209E" w:rsidRPr="0073437A" w:rsidRDefault="0025209E" w:rsidP="007E03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C4C8D9" w14:textId="77777777" w:rsidR="0025209E" w:rsidRDefault="0025209E" w:rsidP="007E03E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5209E" w14:paraId="75D7D901" w14:textId="77777777" w:rsidTr="0050762C">
        <w:trPr>
          <w:cantSplit/>
          <w:trHeight w:val="5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8DE85A" w14:textId="77777777" w:rsidR="0025209E" w:rsidRDefault="0025209E" w:rsidP="00442DA2">
            <w:pPr>
              <w:numPr>
                <w:ilvl w:val="0"/>
                <w:numId w:val="4"/>
              </w:numPr>
              <w:tabs>
                <w:tab w:val="clear" w:pos="96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17BDC8" w14:textId="77777777" w:rsidR="0025209E" w:rsidRDefault="0025209E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D86982" w14:textId="77777777" w:rsidR="0025209E" w:rsidRDefault="0025209E" w:rsidP="007E03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54A7D8" w14:textId="77777777" w:rsidR="0025209E" w:rsidRDefault="0025209E" w:rsidP="007E03E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Făgăraş</w:t>
            </w:r>
          </w:p>
          <w:p w14:paraId="35B800FB" w14:textId="77777777" w:rsidR="0025209E" w:rsidRDefault="0025209E" w:rsidP="007E03E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4, 6 şi 9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0A6C28" w14:textId="77777777" w:rsidR="0025209E" w:rsidRDefault="0025209E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7DE4259A" w14:textId="77777777" w:rsidR="0025209E" w:rsidRDefault="0025209E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837484" w14:textId="77777777" w:rsidR="0025209E" w:rsidRDefault="0025209E" w:rsidP="007E03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19B143" w14:textId="77777777" w:rsidR="0025209E" w:rsidRDefault="0025209E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B231DB" w14:textId="77777777" w:rsidR="0025209E" w:rsidRPr="0073437A" w:rsidRDefault="0025209E" w:rsidP="007E03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2F6238" w14:textId="77777777" w:rsidR="0025209E" w:rsidRDefault="0025209E" w:rsidP="007E03E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5209E" w14:paraId="781A96E3" w14:textId="77777777" w:rsidTr="001355E6">
        <w:trPr>
          <w:cantSplit/>
          <w:trHeight w:val="5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ACF352" w14:textId="77777777" w:rsidR="0025209E" w:rsidRDefault="0025209E" w:rsidP="00442DA2">
            <w:pPr>
              <w:numPr>
                <w:ilvl w:val="0"/>
                <w:numId w:val="4"/>
              </w:numPr>
              <w:tabs>
                <w:tab w:val="clear" w:pos="96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FF89A6" w14:textId="77777777" w:rsidR="0025209E" w:rsidRDefault="0025209E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507EB2" w14:textId="77777777" w:rsidR="0025209E" w:rsidRDefault="0025209E" w:rsidP="007E03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1940E3" w14:textId="77777777" w:rsidR="0025209E" w:rsidRDefault="0025209E" w:rsidP="007E03E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Voila</w:t>
            </w:r>
          </w:p>
          <w:p w14:paraId="65DB3694" w14:textId="77777777" w:rsidR="0025209E" w:rsidRDefault="0025209E" w:rsidP="007E03E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3 și 4 abătute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C9BE1C" w14:textId="77777777" w:rsidR="0025209E" w:rsidRDefault="0025209E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478EF2B1" w14:textId="77777777" w:rsidR="0025209E" w:rsidRDefault="0025209E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0144D2" w14:textId="77777777" w:rsidR="0025209E" w:rsidRDefault="0025209E" w:rsidP="007E03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BA01EF" w14:textId="77777777" w:rsidR="0025209E" w:rsidRDefault="0025209E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E8F8E8" w14:textId="77777777" w:rsidR="0025209E" w:rsidRPr="0073437A" w:rsidRDefault="0025209E" w:rsidP="007E03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A18FE8" w14:textId="77777777" w:rsidR="0025209E" w:rsidRDefault="0025209E" w:rsidP="007E03E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5209E" w14:paraId="0BA2080B" w14:textId="77777777" w:rsidTr="00E80E26">
        <w:trPr>
          <w:cantSplit/>
          <w:trHeight w:val="36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1B79FA" w14:textId="77777777" w:rsidR="0025209E" w:rsidRDefault="0025209E" w:rsidP="00442DA2">
            <w:pPr>
              <w:numPr>
                <w:ilvl w:val="0"/>
                <w:numId w:val="4"/>
              </w:numPr>
              <w:tabs>
                <w:tab w:val="clear" w:pos="96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233ADF" w14:textId="77777777" w:rsidR="0025209E" w:rsidRDefault="0025209E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9648B0" w14:textId="77777777" w:rsidR="0025209E" w:rsidRDefault="0025209E" w:rsidP="007E03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6F734F" w14:textId="77777777" w:rsidR="0025209E" w:rsidRDefault="0025209E" w:rsidP="007E03E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Ucea</w:t>
            </w:r>
          </w:p>
          <w:p w14:paraId="5CA782C7" w14:textId="77777777" w:rsidR="0025209E" w:rsidRDefault="0025209E" w:rsidP="007E03E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50E768" w14:textId="77777777" w:rsidR="0025209E" w:rsidRDefault="0025209E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14:paraId="37CA55D3" w14:textId="77777777" w:rsidR="0025209E" w:rsidRDefault="0025209E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6 - 8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4B5FB5" w14:textId="77777777" w:rsidR="0025209E" w:rsidRDefault="0025209E" w:rsidP="007E03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A39DB6" w14:textId="77777777" w:rsidR="0025209E" w:rsidRDefault="0025209E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E62BBA" w14:textId="77777777" w:rsidR="0025209E" w:rsidRPr="0073437A" w:rsidRDefault="0025209E" w:rsidP="007E03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286BE3" w14:textId="77777777" w:rsidR="0025209E" w:rsidRDefault="0025209E" w:rsidP="007E03E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 pe teren. </w:t>
            </w:r>
          </w:p>
          <w:p w14:paraId="7BBFE430" w14:textId="77777777" w:rsidR="0025209E" w:rsidRDefault="0025209E" w:rsidP="007E03E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1 şi 2 abătute.</w:t>
            </w:r>
          </w:p>
        </w:tc>
      </w:tr>
      <w:tr w:rsidR="0025209E" w14:paraId="1AE41337" w14:textId="77777777" w:rsidTr="00E80E26">
        <w:trPr>
          <w:cantSplit/>
          <w:trHeight w:val="36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1B322F" w14:textId="77777777" w:rsidR="0025209E" w:rsidRDefault="0025209E" w:rsidP="00442DA2">
            <w:pPr>
              <w:numPr>
                <w:ilvl w:val="0"/>
                <w:numId w:val="4"/>
              </w:numPr>
              <w:tabs>
                <w:tab w:val="clear" w:pos="96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612B03" w14:textId="77777777" w:rsidR="0025209E" w:rsidRDefault="0025209E" w:rsidP="0025597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BBE82E" w14:textId="77777777" w:rsidR="0025209E" w:rsidRDefault="0025209E" w:rsidP="0025597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C7219A" w14:textId="77777777" w:rsidR="0025209E" w:rsidRDefault="0025209E" w:rsidP="0025597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Arpaș</w:t>
            </w:r>
          </w:p>
          <w:p w14:paraId="2B60D236" w14:textId="77777777" w:rsidR="0025209E" w:rsidRDefault="0025209E" w:rsidP="0025597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6D1D1C" w14:textId="77777777" w:rsidR="0025209E" w:rsidRDefault="0025209E" w:rsidP="0025597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029D8E" w14:textId="77777777" w:rsidR="0025209E" w:rsidRDefault="0025209E" w:rsidP="0025597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631705" w14:textId="77777777" w:rsidR="0025209E" w:rsidRDefault="0025209E" w:rsidP="0025597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76EAC4" w14:textId="77777777" w:rsidR="0025209E" w:rsidRPr="0073437A" w:rsidRDefault="0025209E" w:rsidP="0025597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1933C7" w14:textId="77777777" w:rsidR="0025209E" w:rsidRDefault="0025209E" w:rsidP="0025597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5209E" w14:paraId="12E2128B" w14:textId="77777777" w:rsidTr="00E80E26">
        <w:trPr>
          <w:cantSplit/>
          <w:trHeight w:val="36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C1E81E" w14:textId="77777777" w:rsidR="0025209E" w:rsidRDefault="0025209E" w:rsidP="00442DA2">
            <w:pPr>
              <w:numPr>
                <w:ilvl w:val="0"/>
                <w:numId w:val="4"/>
              </w:numPr>
              <w:tabs>
                <w:tab w:val="clear" w:pos="96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F29726" w14:textId="77777777" w:rsidR="0025209E" w:rsidRDefault="0025209E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9D54E2" w14:textId="77777777" w:rsidR="0025209E" w:rsidRDefault="0025209E" w:rsidP="007E03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CE5844" w14:textId="77777777" w:rsidR="0025209E" w:rsidRDefault="0025209E" w:rsidP="007E03E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Avrig linia 4 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1CED56" w14:textId="77777777" w:rsidR="0025209E" w:rsidRDefault="0025209E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0DC9E4C6" w14:textId="77777777" w:rsidR="0025209E" w:rsidRDefault="0025209E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5A32F5" w14:textId="77777777" w:rsidR="0025209E" w:rsidRDefault="0025209E" w:rsidP="007E03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61AF3B" w14:textId="77777777" w:rsidR="0025209E" w:rsidRDefault="0025209E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8C362F" w14:textId="77777777" w:rsidR="0025209E" w:rsidRPr="0073437A" w:rsidRDefault="0025209E" w:rsidP="007E03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079B6A" w14:textId="77777777" w:rsidR="0025209E" w:rsidRDefault="0025209E" w:rsidP="007E03E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5209E" w14:paraId="0D4100AD" w14:textId="77777777" w:rsidTr="00E80E26">
        <w:trPr>
          <w:cantSplit/>
          <w:trHeight w:val="36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EE1A98" w14:textId="77777777" w:rsidR="0025209E" w:rsidRDefault="0025209E" w:rsidP="00442DA2">
            <w:pPr>
              <w:numPr>
                <w:ilvl w:val="0"/>
                <w:numId w:val="4"/>
              </w:numPr>
              <w:tabs>
                <w:tab w:val="clear" w:pos="96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7EE042" w14:textId="77777777" w:rsidR="0025209E" w:rsidRDefault="0025209E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126+900</w:t>
            </w:r>
          </w:p>
          <w:p w14:paraId="106E0FCF" w14:textId="77777777" w:rsidR="0025209E" w:rsidRDefault="0025209E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127+100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6124C8" w14:textId="77777777" w:rsidR="0025209E" w:rsidRDefault="0025209E" w:rsidP="007E03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CCE96B" w14:textId="77777777" w:rsidR="0025209E" w:rsidRDefault="0025209E" w:rsidP="007E03E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Avrig - Podu Olt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2382C4" w14:textId="77777777" w:rsidR="0025209E" w:rsidRDefault="0025209E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5C6B53" w14:textId="77777777" w:rsidR="0025209E" w:rsidRDefault="0025209E" w:rsidP="007E03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8E2BFD" w14:textId="77777777" w:rsidR="0025209E" w:rsidRDefault="0025209E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3A64C5" w14:textId="77777777" w:rsidR="0025209E" w:rsidRPr="0073437A" w:rsidRDefault="0025209E" w:rsidP="007E03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38CDEE" w14:textId="77777777" w:rsidR="0025209E" w:rsidRDefault="0025209E" w:rsidP="007E03E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 în Cap Y</w:t>
            </w:r>
          </w:p>
        </w:tc>
      </w:tr>
    </w:tbl>
    <w:p w14:paraId="11C39ED4" w14:textId="77777777" w:rsidR="0025209E" w:rsidRDefault="0025209E">
      <w:pPr>
        <w:spacing w:before="40" w:after="40" w:line="192" w:lineRule="auto"/>
        <w:ind w:right="57"/>
        <w:rPr>
          <w:sz w:val="20"/>
          <w:lang w:val="ro-RO"/>
        </w:rPr>
      </w:pPr>
    </w:p>
    <w:p w14:paraId="47A89772" w14:textId="77777777" w:rsidR="0025209E" w:rsidRDefault="0025209E" w:rsidP="001B3E46">
      <w:pPr>
        <w:pStyle w:val="Heading1"/>
        <w:spacing w:line="360" w:lineRule="auto"/>
      </w:pPr>
      <w:r>
        <w:t>LINIA 206</w:t>
      </w:r>
    </w:p>
    <w:p w14:paraId="29C6C23D" w14:textId="77777777" w:rsidR="0025209E" w:rsidRDefault="0025209E" w:rsidP="00907AC9">
      <w:pPr>
        <w:pStyle w:val="Heading1"/>
        <w:spacing w:line="360" w:lineRule="auto"/>
        <w:rPr>
          <w:b w:val="0"/>
          <w:bCs w:val="0"/>
          <w:sz w:val="8"/>
        </w:rPr>
      </w:pPr>
      <w:r>
        <w:t>BARTOLOMEU - ZĂRNEŞTI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3"/>
        <w:gridCol w:w="2492"/>
      </w:tblGrid>
      <w:tr w:rsidR="0025209E" w14:paraId="16DDF3D2" w14:textId="77777777" w:rsidTr="00FB754F">
        <w:trPr>
          <w:cantSplit/>
          <w:trHeight w:val="100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165F1F" w14:textId="77777777" w:rsidR="0025209E" w:rsidRDefault="0025209E" w:rsidP="0025209E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4C149B" w14:textId="77777777" w:rsidR="0025209E" w:rsidRDefault="0025209E" w:rsidP="00CD77E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4+700</w:t>
            </w:r>
          </w:p>
          <w:p w14:paraId="53BF712C" w14:textId="77777777" w:rsidR="0025209E" w:rsidRDefault="0025209E" w:rsidP="00CD77E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65905B" w14:textId="77777777" w:rsidR="0025209E" w:rsidRPr="005E2797" w:rsidRDefault="0025209E" w:rsidP="00CD77E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5FD810" w14:textId="77777777" w:rsidR="0025209E" w:rsidRDefault="0025209E" w:rsidP="005E279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Bartolomeu</w:t>
            </w:r>
          </w:p>
          <w:p w14:paraId="20F0B1F6" w14:textId="77777777" w:rsidR="0025209E" w:rsidRDefault="0025209E" w:rsidP="00FB754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E7DD2B" w14:textId="77777777" w:rsidR="0025209E" w:rsidRDefault="0025209E" w:rsidP="00CD77E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1C9A4D" w14:textId="77777777" w:rsidR="0025209E" w:rsidRPr="005E2797" w:rsidRDefault="0025209E" w:rsidP="00CD77E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587A74" w14:textId="77777777" w:rsidR="0025209E" w:rsidRDefault="0025209E" w:rsidP="00CD77E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5E7EFE" w14:textId="77777777" w:rsidR="0025209E" w:rsidRPr="005E2797" w:rsidRDefault="0025209E" w:rsidP="00CD77E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3AC1B8" w14:textId="77777777" w:rsidR="0025209E" w:rsidRDefault="0025209E" w:rsidP="005E279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6C269BD0" w14:textId="77777777" w:rsidR="0025209E" w:rsidRDefault="0025209E" w:rsidP="005E279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inductori în capătul dinspre Ghimbav.</w:t>
            </w:r>
          </w:p>
          <w:p w14:paraId="203470F4" w14:textId="77777777" w:rsidR="0025209E" w:rsidRDefault="0025209E" w:rsidP="008978B6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peste sch. 8 și 10 Cap Y.</w:t>
            </w:r>
          </w:p>
        </w:tc>
      </w:tr>
      <w:tr w:rsidR="0025209E" w14:paraId="6154A92F" w14:textId="77777777" w:rsidTr="00FB754F">
        <w:trPr>
          <w:cantSplit/>
          <w:trHeight w:val="100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DF7516" w14:textId="77777777" w:rsidR="0025209E" w:rsidRDefault="0025209E" w:rsidP="0025209E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9BB6DE" w14:textId="77777777" w:rsidR="0025209E" w:rsidRDefault="0025209E" w:rsidP="00CD77E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C32F60" w14:textId="77777777" w:rsidR="0025209E" w:rsidRDefault="0025209E" w:rsidP="00CD77E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FD4FB6" w14:textId="77777777" w:rsidR="0025209E" w:rsidRDefault="0025209E" w:rsidP="008978B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Bartolomeu</w:t>
            </w:r>
          </w:p>
          <w:p w14:paraId="70E7F126" w14:textId="77777777" w:rsidR="0025209E" w:rsidRDefault="0025209E" w:rsidP="008978B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1B3E90" w14:textId="77777777" w:rsidR="0025209E" w:rsidRDefault="0025209E" w:rsidP="00CD77E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din</w:t>
            </w:r>
          </w:p>
          <w:p w14:paraId="693BC23F" w14:textId="77777777" w:rsidR="0025209E" w:rsidRPr="008978B6" w:rsidRDefault="0025209E" w:rsidP="008978B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ro-RO"/>
              </w:rPr>
              <w:t>Cap X aferenți liniei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97E3F9" w14:textId="77777777" w:rsidR="0025209E" w:rsidRPr="005E2797" w:rsidRDefault="0025209E" w:rsidP="00CD77E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118F50" w14:textId="77777777" w:rsidR="0025209E" w:rsidRDefault="0025209E" w:rsidP="00CD77E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B3D152" w14:textId="77777777" w:rsidR="0025209E" w:rsidRPr="005E2797" w:rsidRDefault="0025209E" w:rsidP="00CD77E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207CA" w14:textId="77777777" w:rsidR="0025209E" w:rsidRDefault="0025209E" w:rsidP="005E279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50A1916B" w14:textId="77777777" w:rsidR="0025209E" w:rsidRDefault="0025209E" w:rsidP="008978B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25209E" w14:paraId="3A060A30" w14:textId="77777777" w:rsidTr="00FB754F">
        <w:trPr>
          <w:cantSplit/>
          <w:trHeight w:val="100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EB5ED2" w14:textId="77777777" w:rsidR="0025209E" w:rsidRDefault="0025209E" w:rsidP="0025209E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A16398" w14:textId="77777777" w:rsidR="0025209E" w:rsidRDefault="0025209E" w:rsidP="00CD77E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5+900</w:t>
            </w:r>
          </w:p>
          <w:p w14:paraId="2976BF19" w14:textId="77777777" w:rsidR="0025209E" w:rsidRDefault="0025209E" w:rsidP="00CD77E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5+950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8DE5BE" w14:textId="77777777" w:rsidR="0025209E" w:rsidRDefault="0025209E" w:rsidP="00CD77E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B384B0" w14:textId="77777777" w:rsidR="0025209E" w:rsidRDefault="0025209E" w:rsidP="00914A2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Bartolomeu -</w:t>
            </w:r>
          </w:p>
          <w:p w14:paraId="0AF6258A" w14:textId="77777777" w:rsidR="0025209E" w:rsidRDefault="0025209E" w:rsidP="00914A2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Cristian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0ACB31" w14:textId="77777777" w:rsidR="0025209E" w:rsidRDefault="0025209E" w:rsidP="00CD77E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21E925" w14:textId="77777777" w:rsidR="0025209E" w:rsidRDefault="0025209E" w:rsidP="00CD77E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FA2230" w14:textId="77777777" w:rsidR="0025209E" w:rsidRDefault="0025209E" w:rsidP="00CD77E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E3494" w14:textId="77777777" w:rsidR="0025209E" w:rsidRPr="005E2797" w:rsidRDefault="0025209E" w:rsidP="00CD77E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33BA87" w14:textId="77777777" w:rsidR="0025209E" w:rsidRDefault="0025209E" w:rsidP="005E279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3C879FB0" w14:textId="77777777" w:rsidR="0025209E" w:rsidRDefault="0025209E" w:rsidP="005E279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25209E" w14:paraId="0C7228F0" w14:textId="77777777" w:rsidTr="00FB754F">
        <w:trPr>
          <w:cantSplit/>
          <w:trHeight w:val="100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C1B8D2" w14:textId="77777777" w:rsidR="0025209E" w:rsidRDefault="0025209E" w:rsidP="0025209E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DBFA8C" w14:textId="77777777" w:rsidR="0025209E" w:rsidRDefault="0025209E" w:rsidP="00CD77E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10+500</w:t>
            </w:r>
          </w:p>
          <w:p w14:paraId="2027B7C9" w14:textId="77777777" w:rsidR="0025209E" w:rsidRDefault="0025209E" w:rsidP="00CD77E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C25537" w14:textId="77777777" w:rsidR="0025209E" w:rsidRDefault="0025209E" w:rsidP="00CD77E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4BE57C" w14:textId="77777777" w:rsidR="0025209E" w:rsidRDefault="0025209E" w:rsidP="000209B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Bartolomeu -</w:t>
            </w:r>
          </w:p>
          <w:p w14:paraId="2AAFC354" w14:textId="77777777" w:rsidR="0025209E" w:rsidRDefault="0025209E" w:rsidP="000209B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Cristian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E53BF7" w14:textId="77777777" w:rsidR="0025209E" w:rsidRDefault="0025209E" w:rsidP="000209B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3A5362" w14:textId="77777777" w:rsidR="0025209E" w:rsidRDefault="0025209E" w:rsidP="000209B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9DE2F1" w14:textId="77777777" w:rsidR="0025209E" w:rsidRDefault="0025209E" w:rsidP="000209B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1819A2" w14:textId="77777777" w:rsidR="0025209E" w:rsidRPr="005E2797" w:rsidRDefault="0025209E" w:rsidP="000209B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9C2CC6" w14:textId="77777777" w:rsidR="0025209E" w:rsidRDefault="0025209E" w:rsidP="000209B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556E885D" w14:textId="77777777" w:rsidR="0025209E" w:rsidRDefault="0025209E" w:rsidP="000209B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25209E" w14:paraId="5B9DAD10" w14:textId="77777777" w:rsidTr="00FB754F">
        <w:trPr>
          <w:cantSplit/>
          <w:trHeight w:val="100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9927CD" w14:textId="77777777" w:rsidR="0025209E" w:rsidRDefault="0025209E" w:rsidP="0025209E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98A82F" w14:textId="77777777" w:rsidR="0025209E" w:rsidRDefault="0025209E" w:rsidP="00CD77E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16+840</w:t>
            </w:r>
          </w:p>
          <w:p w14:paraId="3378DC35" w14:textId="77777777" w:rsidR="0025209E" w:rsidRDefault="0025209E" w:rsidP="00CD77E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17+528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A49B85" w14:textId="77777777" w:rsidR="0025209E" w:rsidRDefault="0025209E" w:rsidP="00CD77E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EF14FB" w14:textId="77777777" w:rsidR="0025209E" w:rsidRDefault="0025209E" w:rsidP="005E279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Râşnov</w:t>
            </w:r>
          </w:p>
          <w:p w14:paraId="2E04CEF4" w14:textId="77777777" w:rsidR="0025209E" w:rsidRDefault="0025209E" w:rsidP="005E279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 și</w:t>
            </w:r>
          </w:p>
          <w:p w14:paraId="09844474" w14:textId="77777777" w:rsidR="0025209E" w:rsidRDefault="0025209E" w:rsidP="005D1CC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Râşnov -</w:t>
            </w:r>
          </w:p>
          <w:p w14:paraId="3242D981" w14:textId="77777777" w:rsidR="0025209E" w:rsidRDefault="0025209E" w:rsidP="005D1CC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Zărneşti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9EE8A7" w14:textId="77777777" w:rsidR="0025209E" w:rsidRDefault="0025209E" w:rsidP="00CD77E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5030BF" w14:textId="77777777" w:rsidR="0025209E" w:rsidRPr="005E2797" w:rsidRDefault="0025209E" w:rsidP="00CD77E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6B06AC" w14:textId="77777777" w:rsidR="0025209E" w:rsidRDefault="0025209E" w:rsidP="00CD77E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EBD4EA" w14:textId="77777777" w:rsidR="0025209E" w:rsidRPr="005E2797" w:rsidRDefault="0025209E" w:rsidP="00CD77E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540C72" w14:textId="77777777" w:rsidR="0025209E" w:rsidRDefault="0025209E" w:rsidP="005E279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6C6E396B" w14:textId="77777777" w:rsidR="0025209E" w:rsidRDefault="0025209E" w:rsidP="005E279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25209E" w14:paraId="08B2F87C" w14:textId="77777777" w:rsidTr="00F1070E">
        <w:trPr>
          <w:cantSplit/>
          <w:trHeight w:val="4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052DEE" w14:textId="77777777" w:rsidR="0025209E" w:rsidRDefault="0025209E" w:rsidP="0025209E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BFEB9D" w14:textId="77777777" w:rsidR="0025209E" w:rsidRDefault="0025209E" w:rsidP="00CD77E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22+580</w:t>
            </w:r>
          </w:p>
          <w:p w14:paraId="7DBEABF1" w14:textId="77777777" w:rsidR="0025209E" w:rsidRDefault="0025209E" w:rsidP="00CD77E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22+680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D72873" w14:textId="77777777" w:rsidR="0025209E" w:rsidRPr="005E2797" w:rsidRDefault="0025209E" w:rsidP="00CD77E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378CD5" w14:textId="77777777" w:rsidR="0025209E" w:rsidRDefault="0025209E" w:rsidP="005E279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Râşnov -</w:t>
            </w:r>
          </w:p>
          <w:p w14:paraId="0922A50B" w14:textId="77777777" w:rsidR="0025209E" w:rsidRDefault="0025209E" w:rsidP="005E279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Zărneşti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224C6C" w14:textId="77777777" w:rsidR="0025209E" w:rsidRDefault="0025209E" w:rsidP="00CD77E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DA9244" w14:textId="77777777" w:rsidR="0025209E" w:rsidRPr="005E2797" w:rsidRDefault="0025209E" w:rsidP="00CD77E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2A1C09" w14:textId="77777777" w:rsidR="0025209E" w:rsidRDefault="0025209E" w:rsidP="00CD77E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825D4F" w14:textId="77777777" w:rsidR="0025209E" w:rsidRPr="005E2797" w:rsidRDefault="0025209E" w:rsidP="00CD77E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4289F2" w14:textId="77777777" w:rsidR="0025209E" w:rsidRDefault="0025209E" w:rsidP="005E279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</w:tbl>
    <w:p w14:paraId="54F3725B" w14:textId="77777777" w:rsidR="0025209E" w:rsidRDefault="0025209E">
      <w:pPr>
        <w:spacing w:before="40" w:after="40" w:line="192" w:lineRule="auto"/>
        <w:ind w:right="57"/>
        <w:rPr>
          <w:sz w:val="20"/>
          <w:lang w:val="ro-RO"/>
        </w:rPr>
      </w:pPr>
    </w:p>
    <w:p w14:paraId="23186326" w14:textId="77777777" w:rsidR="0025209E" w:rsidRDefault="0025209E" w:rsidP="00406C17">
      <w:pPr>
        <w:pStyle w:val="Heading1"/>
        <w:spacing w:line="360" w:lineRule="auto"/>
      </w:pPr>
      <w:r>
        <w:t>LINIA 210</w:t>
      </w:r>
    </w:p>
    <w:p w14:paraId="79A06DCF" w14:textId="77777777" w:rsidR="0025209E" w:rsidRDefault="0025209E" w:rsidP="00821D8C">
      <w:pPr>
        <w:pStyle w:val="Heading1"/>
        <w:spacing w:line="360" w:lineRule="auto"/>
        <w:rPr>
          <w:b w:val="0"/>
          <w:bCs w:val="0"/>
          <w:sz w:val="8"/>
        </w:rPr>
      </w:pPr>
      <w:r>
        <w:t>SIBIU - VINŢU DE JOS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80"/>
        <w:gridCol w:w="753"/>
        <w:gridCol w:w="2202"/>
        <w:gridCol w:w="869"/>
        <w:gridCol w:w="753"/>
        <w:gridCol w:w="869"/>
        <w:gridCol w:w="753"/>
        <w:gridCol w:w="2490"/>
      </w:tblGrid>
      <w:tr w:rsidR="0025209E" w14:paraId="003FCE6A" w14:textId="77777777" w:rsidTr="005260C6">
        <w:trPr>
          <w:cantSplit/>
          <w:trHeight w:val="113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A1A992" w14:textId="77777777" w:rsidR="0025209E" w:rsidRDefault="0025209E" w:rsidP="0025209E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F2F3D2" w14:textId="77777777" w:rsidR="0025209E" w:rsidRDefault="0025209E" w:rsidP="00BA73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809873" w14:textId="77777777" w:rsidR="0025209E" w:rsidRPr="00C76369" w:rsidRDefault="0025209E" w:rsidP="00BA73B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6579D2" w14:textId="77777777" w:rsidR="0025209E" w:rsidRDefault="0025209E" w:rsidP="00BA73B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Sibiu</w:t>
            </w:r>
          </w:p>
          <w:p w14:paraId="68FF6BD7" w14:textId="77777777" w:rsidR="0025209E" w:rsidRDefault="0025209E" w:rsidP="00BA73B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D90F5E" w14:textId="77777777" w:rsidR="0025209E" w:rsidRDefault="0025209E" w:rsidP="00CE46E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toate apara-tele </w:t>
            </w:r>
          </w:p>
          <w:p w14:paraId="072F5115" w14:textId="77777777" w:rsidR="0025209E" w:rsidRDefault="0025209E" w:rsidP="00CE46E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cale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46547E" w14:textId="77777777" w:rsidR="0025209E" w:rsidRPr="00C76369" w:rsidRDefault="0025209E" w:rsidP="00CE46E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76369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2432A6" w14:textId="77777777" w:rsidR="0025209E" w:rsidRPr="00C76369" w:rsidRDefault="0025209E" w:rsidP="00CE46E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B7F214" w14:textId="77777777" w:rsidR="0025209E" w:rsidRPr="00C76369" w:rsidRDefault="0025209E" w:rsidP="00BA73B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CED90E" w14:textId="77777777" w:rsidR="0025209E" w:rsidRDefault="0025209E" w:rsidP="00BA73B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3E69EE97" w14:textId="77777777" w:rsidR="0025209E" w:rsidRDefault="0025209E" w:rsidP="002012F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0F2DE1E" w14:textId="77777777" w:rsidR="0025209E" w:rsidRDefault="0025209E" w:rsidP="002012F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de la liniile 1 - 10 Sibiu.</w:t>
            </w:r>
          </w:p>
        </w:tc>
      </w:tr>
      <w:tr w:rsidR="0025209E" w14:paraId="6EBDD049" w14:textId="77777777" w:rsidTr="0068356D">
        <w:trPr>
          <w:cantSplit/>
          <w:trHeight w:val="7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DE5DC0" w14:textId="77777777" w:rsidR="0025209E" w:rsidRDefault="0025209E" w:rsidP="0025209E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BF584B" w14:textId="77777777" w:rsidR="0025209E" w:rsidRDefault="0025209E" w:rsidP="00BA73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AAF289" w14:textId="77777777" w:rsidR="0025209E" w:rsidRPr="00C76369" w:rsidRDefault="0025209E" w:rsidP="00BA73B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2761EF" w14:textId="77777777" w:rsidR="0025209E" w:rsidRDefault="0025209E" w:rsidP="00BA73B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Sibiu</w:t>
            </w:r>
          </w:p>
          <w:p w14:paraId="60E50ACE" w14:textId="77777777" w:rsidR="0025209E" w:rsidRDefault="0025209E" w:rsidP="00BA73B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9 şi 10 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DC59C6" w14:textId="77777777" w:rsidR="0025209E" w:rsidRDefault="0025209E" w:rsidP="00BA73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6CF213" w14:textId="77777777" w:rsidR="0025209E" w:rsidRPr="00C76369" w:rsidRDefault="0025209E" w:rsidP="00BA73B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76369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8F8106" w14:textId="77777777" w:rsidR="0025209E" w:rsidRDefault="0025209E" w:rsidP="00BA73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55668C" w14:textId="77777777" w:rsidR="0025209E" w:rsidRPr="00C76369" w:rsidRDefault="0025209E" w:rsidP="00BA73B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4BD881" w14:textId="77777777" w:rsidR="0025209E" w:rsidRDefault="0025209E" w:rsidP="00BA73B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5209E" w14:paraId="2568F055" w14:textId="77777777" w:rsidTr="0068356D">
        <w:trPr>
          <w:cantSplit/>
          <w:trHeight w:val="7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EC7171" w14:textId="77777777" w:rsidR="0025209E" w:rsidRDefault="0025209E" w:rsidP="0025209E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C8A556" w14:textId="77777777" w:rsidR="0025209E" w:rsidRDefault="0025209E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7BB14F" w14:textId="77777777" w:rsidR="0025209E" w:rsidRPr="00C76369" w:rsidRDefault="0025209E" w:rsidP="00E539A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4DDEBE" w14:textId="77777777" w:rsidR="0025209E" w:rsidRDefault="0025209E" w:rsidP="00C92F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Turnișor</w:t>
            </w:r>
          </w:p>
          <w:p w14:paraId="3566FDF5" w14:textId="77777777" w:rsidR="0025209E" w:rsidRDefault="0025209E" w:rsidP="00C92F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297F2A" w14:textId="77777777" w:rsidR="0025209E" w:rsidRDefault="0025209E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003BF6" w14:textId="77777777" w:rsidR="0025209E" w:rsidRDefault="0025209E" w:rsidP="00E539A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090DB5" w14:textId="77777777" w:rsidR="0025209E" w:rsidRDefault="0025209E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5F9B38" w14:textId="77777777" w:rsidR="0025209E" w:rsidRPr="00C76369" w:rsidRDefault="0025209E" w:rsidP="00E539A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D26B3D" w14:textId="77777777" w:rsidR="0025209E" w:rsidRDefault="0025209E" w:rsidP="00E539A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5209E" w14:paraId="0AB99137" w14:textId="77777777" w:rsidTr="005260C6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D8B961" w14:textId="77777777" w:rsidR="0025209E" w:rsidRDefault="0025209E" w:rsidP="0025209E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CA98A" w14:textId="77777777" w:rsidR="0025209E" w:rsidRDefault="0025209E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10CACD" w14:textId="77777777" w:rsidR="0025209E" w:rsidRPr="00C76369" w:rsidRDefault="0025209E" w:rsidP="00E539A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41191A" w14:textId="77777777" w:rsidR="0025209E" w:rsidRDefault="0025209E" w:rsidP="00E539A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Orlat</w:t>
            </w:r>
          </w:p>
          <w:p w14:paraId="356CD33C" w14:textId="77777777" w:rsidR="0025209E" w:rsidRDefault="0025209E" w:rsidP="00E539A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F08801" w14:textId="77777777" w:rsidR="0025209E" w:rsidRDefault="0025209E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9E54B8" w14:textId="77777777" w:rsidR="0025209E" w:rsidRPr="00C76369" w:rsidRDefault="0025209E" w:rsidP="00E539A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76369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250631" w14:textId="77777777" w:rsidR="0025209E" w:rsidRDefault="0025209E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6B3621" w14:textId="77777777" w:rsidR="0025209E" w:rsidRPr="00C76369" w:rsidRDefault="0025209E" w:rsidP="00E539A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086FE6" w14:textId="77777777" w:rsidR="0025209E" w:rsidRDefault="0025209E" w:rsidP="00E539A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5209E" w14:paraId="344460F2" w14:textId="77777777" w:rsidTr="00AF7F6B">
        <w:trPr>
          <w:cantSplit/>
          <w:trHeight w:val="7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04A979" w14:textId="77777777" w:rsidR="0025209E" w:rsidRDefault="0025209E" w:rsidP="0025209E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E64D2B" w14:textId="77777777" w:rsidR="0025209E" w:rsidRDefault="0025209E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2B25AB" w14:textId="77777777" w:rsidR="0025209E" w:rsidRDefault="0025209E" w:rsidP="00E539A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50C9B2" w14:textId="77777777" w:rsidR="0025209E" w:rsidRDefault="0025209E" w:rsidP="00E539A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Săliște </w:t>
            </w:r>
          </w:p>
          <w:p w14:paraId="1B566A77" w14:textId="77777777" w:rsidR="0025209E" w:rsidRDefault="0025209E" w:rsidP="00E539A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 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3F1592" w14:textId="77777777" w:rsidR="0025209E" w:rsidRDefault="0025209E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</w:t>
            </w:r>
          </w:p>
          <w:p w14:paraId="582B60AC" w14:textId="77777777" w:rsidR="0025209E" w:rsidRDefault="0025209E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st. </w:t>
            </w:r>
          </w:p>
          <w:p w14:paraId="13289023" w14:textId="77777777" w:rsidR="0025209E" w:rsidRDefault="0025209E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la </w:t>
            </w:r>
          </w:p>
          <w:p w14:paraId="162E468A" w14:textId="77777777" w:rsidR="0025209E" w:rsidRDefault="0025209E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vârf sch. 10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54DBFA" w14:textId="77777777" w:rsidR="0025209E" w:rsidRPr="00C76369" w:rsidRDefault="0025209E" w:rsidP="00E539A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87B001" w14:textId="77777777" w:rsidR="0025209E" w:rsidRDefault="0025209E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77FA52" w14:textId="77777777" w:rsidR="0025209E" w:rsidRPr="00C76369" w:rsidRDefault="0025209E" w:rsidP="00E539A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CADB1A" w14:textId="77777777" w:rsidR="0025209E" w:rsidRDefault="0025209E" w:rsidP="00E539A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5209E" w14:paraId="4AFB4AC4" w14:textId="77777777" w:rsidTr="000C252A">
        <w:trPr>
          <w:cantSplit/>
          <w:trHeight w:val="100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47EEFE" w14:textId="77777777" w:rsidR="0025209E" w:rsidRDefault="0025209E" w:rsidP="0025209E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A86043" w14:textId="77777777" w:rsidR="0025209E" w:rsidRDefault="0025209E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81C9F3" w14:textId="77777777" w:rsidR="0025209E" w:rsidRPr="00C76369" w:rsidRDefault="0025209E" w:rsidP="00E539A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2D406C" w14:textId="77777777" w:rsidR="0025209E" w:rsidRDefault="0025209E" w:rsidP="00E539A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Apoldu de Sus</w:t>
            </w:r>
          </w:p>
          <w:p w14:paraId="070D6493" w14:textId="77777777" w:rsidR="0025209E" w:rsidRDefault="0025209E" w:rsidP="00E539A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D82043" w14:textId="77777777" w:rsidR="0025209E" w:rsidRDefault="0025209E" w:rsidP="00E539A6">
            <w:pPr>
              <w:spacing w:before="40" w:after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calcâiul sch. 9 </w:t>
            </w:r>
          </w:p>
          <w:p w14:paraId="295A8169" w14:textId="77777777" w:rsidR="0025209E" w:rsidRDefault="0025209E" w:rsidP="00E539A6">
            <w:pPr>
              <w:spacing w:before="40" w:after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la </w:t>
            </w:r>
          </w:p>
          <w:p w14:paraId="10234F2C" w14:textId="77777777" w:rsidR="0025209E" w:rsidRDefault="0025209E" w:rsidP="00E539A6">
            <w:pPr>
              <w:spacing w:before="40" w:after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staţie (km. 42+744)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A0FD0A" w14:textId="77777777" w:rsidR="0025209E" w:rsidRPr="00C76369" w:rsidRDefault="0025209E" w:rsidP="00E539A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76369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1828FE" w14:textId="77777777" w:rsidR="0025209E" w:rsidRDefault="0025209E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E9999A" w14:textId="77777777" w:rsidR="0025209E" w:rsidRPr="00C76369" w:rsidRDefault="0025209E" w:rsidP="00E539A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B67034" w14:textId="77777777" w:rsidR="0025209E" w:rsidRDefault="0025209E" w:rsidP="00E539A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5209E" w14:paraId="6205E740" w14:textId="77777777" w:rsidTr="000C252A">
        <w:trPr>
          <w:cantSplit/>
          <w:trHeight w:val="100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700CCF" w14:textId="77777777" w:rsidR="0025209E" w:rsidRDefault="0025209E" w:rsidP="0025209E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A81F3D" w14:textId="77777777" w:rsidR="0025209E" w:rsidRDefault="0025209E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C3504A" w14:textId="77777777" w:rsidR="0025209E" w:rsidRPr="00C76369" w:rsidRDefault="0025209E" w:rsidP="00E539A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EBD44B" w14:textId="77777777" w:rsidR="0025209E" w:rsidRDefault="0025209E" w:rsidP="00E539A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Miercurea Sibiului</w:t>
            </w:r>
          </w:p>
          <w:p w14:paraId="4F3BF792" w14:textId="77777777" w:rsidR="0025209E" w:rsidRDefault="0025209E" w:rsidP="00E539A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9569F7" w14:textId="77777777" w:rsidR="0025209E" w:rsidRDefault="0025209E" w:rsidP="00E539A6">
            <w:pPr>
              <w:spacing w:before="40" w:after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</w:t>
            </w:r>
          </w:p>
          <w:p w14:paraId="610F15F9" w14:textId="77777777" w:rsidR="0025209E" w:rsidRDefault="0025209E" w:rsidP="00E539A6">
            <w:pPr>
              <w:spacing w:before="40" w:after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vf. </w:t>
            </w:r>
          </w:p>
          <w:p w14:paraId="1ACAEB38" w14:textId="77777777" w:rsidR="0025209E" w:rsidRDefault="0025209E" w:rsidP="00E539A6">
            <w:pPr>
              <w:spacing w:before="40" w:after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15</w:t>
            </w:r>
          </w:p>
          <w:p w14:paraId="75AE7D2F" w14:textId="77777777" w:rsidR="0025209E" w:rsidRDefault="0025209E" w:rsidP="00E539A6">
            <w:pPr>
              <w:spacing w:before="40" w:after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până la semnal X5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057CF8" w14:textId="77777777" w:rsidR="0025209E" w:rsidRPr="00C76369" w:rsidRDefault="0025209E" w:rsidP="00E539A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980A89" w14:textId="77777777" w:rsidR="0025209E" w:rsidRDefault="0025209E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D91ECF" w14:textId="77777777" w:rsidR="0025209E" w:rsidRPr="00C76369" w:rsidRDefault="0025209E" w:rsidP="00E539A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7FBA65" w14:textId="77777777" w:rsidR="0025209E" w:rsidRDefault="0025209E" w:rsidP="00E539A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111EB4AC" w14:textId="77777777" w:rsidR="0025209E" w:rsidRDefault="0025209E" w:rsidP="00E539A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25209E" w14:paraId="74C12DC5" w14:textId="77777777" w:rsidTr="000C252A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856801" w14:textId="77777777" w:rsidR="0025209E" w:rsidRDefault="0025209E" w:rsidP="0025209E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F3BB76" w14:textId="77777777" w:rsidR="0025209E" w:rsidRDefault="0025209E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6B9A8C" w14:textId="77777777" w:rsidR="0025209E" w:rsidRPr="00C76369" w:rsidRDefault="0025209E" w:rsidP="00E539A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14D04B" w14:textId="77777777" w:rsidR="0025209E" w:rsidRDefault="0025209E" w:rsidP="00E539A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Sebeş Alba</w:t>
            </w:r>
          </w:p>
          <w:p w14:paraId="50878225" w14:textId="77777777" w:rsidR="0025209E" w:rsidRDefault="0025209E" w:rsidP="00E539A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98A86C" w14:textId="77777777" w:rsidR="0025209E" w:rsidRDefault="0025209E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între ax stație și sch. 3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82260D" w14:textId="77777777" w:rsidR="0025209E" w:rsidRPr="00C76369" w:rsidRDefault="0025209E" w:rsidP="00E539A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76369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FAB370" w14:textId="77777777" w:rsidR="0025209E" w:rsidRDefault="0025209E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C2AD1F" w14:textId="77777777" w:rsidR="0025209E" w:rsidRPr="00C76369" w:rsidRDefault="0025209E" w:rsidP="00E539A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786B82" w14:textId="77777777" w:rsidR="0025209E" w:rsidRDefault="0025209E" w:rsidP="00E539A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14:paraId="3205CCB6" w14:textId="77777777" w:rsidR="0025209E" w:rsidRDefault="0025209E">
      <w:pPr>
        <w:spacing w:before="40" w:after="40" w:line="192" w:lineRule="auto"/>
        <w:ind w:right="57"/>
        <w:rPr>
          <w:sz w:val="20"/>
          <w:lang w:val="ro-RO"/>
        </w:rPr>
      </w:pPr>
    </w:p>
    <w:p w14:paraId="6B88C8C5" w14:textId="77777777" w:rsidR="0025209E" w:rsidRDefault="0025209E" w:rsidP="001B4DE9">
      <w:pPr>
        <w:pStyle w:val="Heading1"/>
        <w:spacing w:line="360" w:lineRule="auto"/>
      </w:pPr>
      <w:r>
        <w:t>LINIA 213</w:t>
      </w:r>
    </w:p>
    <w:p w14:paraId="798B229B" w14:textId="77777777" w:rsidR="0025209E" w:rsidRDefault="0025209E" w:rsidP="00D668A1">
      <w:pPr>
        <w:pStyle w:val="Heading1"/>
        <w:spacing w:line="360" w:lineRule="auto"/>
        <w:rPr>
          <w:b w:val="0"/>
          <w:bCs w:val="0"/>
          <w:sz w:val="8"/>
        </w:rPr>
      </w:pPr>
      <w:r>
        <w:t>SIMERIA - HUNEDOARA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3"/>
        <w:gridCol w:w="865"/>
        <w:gridCol w:w="748"/>
        <w:gridCol w:w="2187"/>
        <w:gridCol w:w="947"/>
        <w:gridCol w:w="748"/>
        <w:gridCol w:w="863"/>
        <w:gridCol w:w="746"/>
        <w:gridCol w:w="2469"/>
      </w:tblGrid>
      <w:tr w:rsidR="0025209E" w14:paraId="20788B2E" w14:textId="77777777" w:rsidTr="001479D5">
        <w:trPr>
          <w:cantSplit/>
          <w:trHeight w:val="1237"/>
          <w:jc w:val="center"/>
        </w:trPr>
        <w:tc>
          <w:tcPr>
            <w:tcW w:w="63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BB7A95" w14:textId="77777777" w:rsidR="0025209E" w:rsidRDefault="0025209E" w:rsidP="0025209E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6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5AA415" w14:textId="77777777" w:rsidR="0025209E" w:rsidRDefault="0025209E" w:rsidP="003029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55A06F" w14:textId="77777777" w:rsidR="0025209E" w:rsidRPr="00BA7F8C" w:rsidRDefault="0025209E" w:rsidP="0030297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F87DE4" w14:textId="77777777" w:rsidR="0025209E" w:rsidRDefault="0025209E" w:rsidP="00CB211C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Bârcea Mică</w:t>
            </w:r>
          </w:p>
        </w:tc>
        <w:tc>
          <w:tcPr>
            <w:tcW w:w="94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027D2E" w14:textId="77777777" w:rsidR="0025209E" w:rsidRDefault="0025209E" w:rsidP="003029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diag.</w:t>
            </w:r>
          </w:p>
          <w:p w14:paraId="6189102C" w14:textId="77777777" w:rsidR="0025209E" w:rsidRDefault="0025209E" w:rsidP="003029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1 - 7, </w:t>
            </w:r>
          </w:p>
          <w:p w14:paraId="623E463E" w14:textId="77777777" w:rsidR="0025209E" w:rsidRDefault="0025209E" w:rsidP="003029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2 - 8 </w:t>
            </w:r>
          </w:p>
          <w:p w14:paraId="0A19A5B3" w14:textId="77777777" w:rsidR="0025209E" w:rsidRDefault="0025209E" w:rsidP="003029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şi </w:t>
            </w:r>
          </w:p>
          <w:p w14:paraId="14F66A18" w14:textId="77777777" w:rsidR="0025209E" w:rsidRDefault="0025209E" w:rsidP="003029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4 - 6</w:t>
            </w:r>
          </w:p>
        </w:tc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50D8AF" w14:textId="77777777" w:rsidR="0025209E" w:rsidRPr="009E0061" w:rsidRDefault="0025209E" w:rsidP="0030297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9593BB" w14:textId="77777777" w:rsidR="0025209E" w:rsidRDefault="0025209E" w:rsidP="003029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5144D4" w14:textId="77777777" w:rsidR="0025209E" w:rsidRPr="00BA7F8C" w:rsidRDefault="0025209E" w:rsidP="0030297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CA2EF8" w14:textId="77777777" w:rsidR="0025209E" w:rsidRDefault="0025209E" w:rsidP="0030297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213 şi 214.</w:t>
            </w:r>
          </w:p>
        </w:tc>
      </w:tr>
      <w:tr w:rsidR="0025209E" w14:paraId="413749FE" w14:textId="77777777" w:rsidTr="00483A19">
        <w:trPr>
          <w:cantSplit/>
          <w:trHeight w:val="812"/>
          <w:jc w:val="center"/>
        </w:trPr>
        <w:tc>
          <w:tcPr>
            <w:tcW w:w="63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802832" w14:textId="77777777" w:rsidR="0025209E" w:rsidRDefault="0025209E" w:rsidP="0025209E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6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92E0C1" w14:textId="77777777" w:rsidR="0025209E" w:rsidRDefault="0025209E" w:rsidP="003029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C516BE" w14:textId="77777777" w:rsidR="0025209E" w:rsidRDefault="0025209E" w:rsidP="0030297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064D91" w14:textId="77777777" w:rsidR="0025209E" w:rsidRDefault="0025209E" w:rsidP="0030297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Hunedoara</w:t>
            </w:r>
          </w:p>
          <w:p w14:paraId="2BDA85A6" w14:textId="77777777" w:rsidR="0025209E" w:rsidRDefault="0025209E" w:rsidP="0030297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</w:t>
            </w:r>
          </w:p>
        </w:tc>
        <w:tc>
          <w:tcPr>
            <w:tcW w:w="94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460033" w14:textId="77777777" w:rsidR="0025209E" w:rsidRDefault="0025209E" w:rsidP="003029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82AF00" w14:textId="77777777" w:rsidR="0025209E" w:rsidRPr="009E0061" w:rsidRDefault="0025209E" w:rsidP="0030297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8039E3" w14:textId="77777777" w:rsidR="0025209E" w:rsidRDefault="0025209E" w:rsidP="003029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399DB7" w14:textId="77777777" w:rsidR="0025209E" w:rsidRPr="00BA7F8C" w:rsidRDefault="0025209E" w:rsidP="0030297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647707" w14:textId="77777777" w:rsidR="0025209E" w:rsidRDefault="0025209E" w:rsidP="0030297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25209E" w14:paraId="1BD4276E" w14:textId="77777777" w:rsidTr="00483A19">
        <w:trPr>
          <w:cantSplit/>
          <w:trHeight w:val="812"/>
          <w:jc w:val="center"/>
        </w:trPr>
        <w:tc>
          <w:tcPr>
            <w:tcW w:w="63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1E7842" w14:textId="77777777" w:rsidR="0025209E" w:rsidRDefault="0025209E" w:rsidP="0025209E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6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F82D6F" w14:textId="77777777" w:rsidR="0025209E" w:rsidRDefault="0025209E" w:rsidP="002174B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F3AA4E" w14:textId="77777777" w:rsidR="0025209E" w:rsidRDefault="0025209E" w:rsidP="002174B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D95368" w14:textId="77777777" w:rsidR="0025209E" w:rsidRDefault="0025209E" w:rsidP="002174B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Hunedoara</w:t>
            </w:r>
          </w:p>
          <w:p w14:paraId="1D618F8B" w14:textId="77777777" w:rsidR="0025209E" w:rsidRDefault="0025209E" w:rsidP="002174B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</w:t>
            </w:r>
          </w:p>
        </w:tc>
        <w:tc>
          <w:tcPr>
            <w:tcW w:w="94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CC7FA8" w14:textId="77777777" w:rsidR="0025209E" w:rsidRDefault="0025209E" w:rsidP="002174B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4A1C0C" w14:textId="77777777" w:rsidR="0025209E" w:rsidRPr="009E0061" w:rsidRDefault="0025209E" w:rsidP="002174B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22C995" w14:textId="77777777" w:rsidR="0025209E" w:rsidRDefault="0025209E" w:rsidP="002174B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9C2F12" w14:textId="77777777" w:rsidR="0025209E" w:rsidRPr="00BA7F8C" w:rsidRDefault="0025209E" w:rsidP="002174B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C6AC7D" w14:textId="77777777" w:rsidR="0025209E" w:rsidRDefault="0025209E" w:rsidP="002174B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25209E" w14:paraId="3E3300BB" w14:textId="77777777" w:rsidTr="00483A19">
        <w:trPr>
          <w:cantSplit/>
          <w:trHeight w:val="812"/>
          <w:jc w:val="center"/>
        </w:trPr>
        <w:tc>
          <w:tcPr>
            <w:tcW w:w="63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F96FB8" w14:textId="77777777" w:rsidR="0025209E" w:rsidRDefault="0025209E" w:rsidP="0025209E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6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3FA7A1" w14:textId="77777777" w:rsidR="0025209E" w:rsidRDefault="0025209E" w:rsidP="002174B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0EB7C3" w14:textId="77777777" w:rsidR="0025209E" w:rsidRDefault="0025209E" w:rsidP="002174B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AC7960" w14:textId="77777777" w:rsidR="0025209E" w:rsidRDefault="0025209E" w:rsidP="002174B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Hunedoara</w:t>
            </w:r>
          </w:p>
          <w:p w14:paraId="13B920EF" w14:textId="77777777" w:rsidR="0025209E" w:rsidRDefault="0025209E" w:rsidP="002174B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 și Cap Y</w:t>
            </w:r>
          </w:p>
        </w:tc>
        <w:tc>
          <w:tcPr>
            <w:tcW w:w="94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31281F" w14:textId="77777777" w:rsidR="0025209E" w:rsidRDefault="0025209E" w:rsidP="00C50FE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T.D.J. </w:t>
            </w:r>
          </w:p>
          <w:p w14:paraId="38DD090D" w14:textId="77777777" w:rsidR="0025209E" w:rsidRDefault="0025209E" w:rsidP="00C50FE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49 / 51</w:t>
            </w:r>
          </w:p>
          <w:p w14:paraId="12B0FEC2" w14:textId="77777777" w:rsidR="0025209E" w:rsidRDefault="0025209E" w:rsidP="00C50FE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</w:t>
            </w:r>
          </w:p>
          <w:p w14:paraId="2B2A1372" w14:textId="77777777" w:rsidR="0025209E" w:rsidRDefault="0025209E" w:rsidP="00BA1D8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15, 19, 21, 23, 53, </w:t>
            </w:r>
          </w:p>
          <w:p w14:paraId="0838D462" w14:textId="77777777" w:rsidR="0025209E" w:rsidRDefault="0025209E" w:rsidP="00BA1D8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2, 4</w:t>
            </w:r>
          </w:p>
          <w:p w14:paraId="07387086" w14:textId="77777777" w:rsidR="0025209E" w:rsidRDefault="0025209E" w:rsidP="00BA1D8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 6</w:t>
            </w:r>
          </w:p>
        </w:tc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416BA5" w14:textId="77777777" w:rsidR="0025209E" w:rsidRDefault="0025209E" w:rsidP="002174B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CB5DCD" w14:textId="77777777" w:rsidR="0025209E" w:rsidRDefault="0025209E" w:rsidP="002174B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DA588B" w14:textId="77777777" w:rsidR="0025209E" w:rsidRPr="00BA7F8C" w:rsidRDefault="0025209E" w:rsidP="002174B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838285" w14:textId="77777777" w:rsidR="0025209E" w:rsidRDefault="0025209E" w:rsidP="002174B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1 - 5 abătute.</w:t>
            </w:r>
          </w:p>
        </w:tc>
      </w:tr>
      <w:tr w:rsidR="0025209E" w14:paraId="066D9541" w14:textId="77777777" w:rsidTr="00483A19">
        <w:trPr>
          <w:cantSplit/>
          <w:trHeight w:val="812"/>
          <w:jc w:val="center"/>
        </w:trPr>
        <w:tc>
          <w:tcPr>
            <w:tcW w:w="63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AFECA9" w14:textId="77777777" w:rsidR="0025209E" w:rsidRDefault="0025209E" w:rsidP="0025209E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6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16EA5C" w14:textId="77777777" w:rsidR="0025209E" w:rsidRDefault="0025209E" w:rsidP="002174B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299287" w14:textId="77777777" w:rsidR="0025209E" w:rsidRDefault="0025209E" w:rsidP="002174B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E72D59" w14:textId="77777777" w:rsidR="0025209E" w:rsidRDefault="0025209E" w:rsidP="004A16B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Hunedoara</w:t>
            </w:r>
          </w:p>
          <w:p w14:paraId="27C35CD1" w14:textId="77777777" w:rsidR="0025209E" w:rsidRDefault="0025209E" w:rsidP="004A16B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11 abătută Cap X</w:t>
            </w:r>
          </w:p>
        </w:tc>
        <w:tc>
          <w:tcPr>
            <w:tcW w:w="94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CC7B38" w14:textId="77777777" w:rsidR="0025209E" w:rsidRDefault="0025209E" w:rsidP="00C50FE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</w:t>
            </w:r>
          </w:p>
          <w:p w14:paraId="1B9FDD27" w14:textId="77777777" w:rsidR="0025209E" w:rsidRDefault="0025209E" w:rsidP="00C50FE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21 </w:t>
            </w:r>
          </w:p>
          <w:p w14:paraId="5EF3D16C" w14:textId="77777777" w:rsidR="0025209E" w:rsidRDefault="0025209E" w:rsidP="00C50FE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</w:t>
            </w:r>
          </w:p>
          <w:p w14:paraId="4AB5F52D" w14:textId="77777777" w:rsidR="0025209E" w:rsidRDefault="0025209E" w:rsidP="00C50FE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TDJ </w:t>
            </w:r>
          </w:p>
          <w:p w14:paraId="418B8A20" w14:textId="77777777" w:rsidR="0025209E" w:rsidRDefault="0025209E" w:rsidP="00C50FE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49 / 51</w:t>
            </w:r>
          </w:p>
        </w:tc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3ED21B" w14:textId="77777777" w:rsidR="0025209E" w:rsidRDefault="0025209E" w:rsidP="002174B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0F1F8B" w14:textId="77777777" w:rsidR="0025209E" w:rsidRDefault="0025209E" w:rsidP="002174B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39C0C9" w14:textId="77777777" w:rsidR="0025209E" w:rsidRPr="00BA7F8C" w:rsidRDefault="0025209E" w:rsidP="002174B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A595B8" w14:textId="77777777" w:rsidR="0025209E" w:rsidRDefault="0025209E" w:rsidP="002174B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</w:tbl>
    <w:p w14:paraId="3503972F" w14:textId="77777777" w:rsidR="0025209E" w:rsidRDefault="0025209E">
      <w:pPr>
        <w:spacing w:before="40" w:after="40" w:line="192" w:lineRule="auto"/>
        <w:ind w:right="57"/>
        <w:rPr>
          <w:sz w:val="20"/>
        </w:rPr>
      </w:pPr>
    </w:p>
    <w:p w14:paraId="0A0812AF" w14:textId="77777777" w:rsidR="0025209E" w:rsidRDefault="0025209E" w:rsidP="00AF3F1F">
      <w:pPr>
        <w:pStyle w:val="Heading1"/>
        <w:spacing w:line="360" w:lineRule="auto"/>
      </w:pPr>
      <w:r>
        <w:t>LINIA 216</w:t>
      </w:r>
    </w:p>
    <w:p w14:paraId="72C178C5" w14:textId="77777777" w:rsidR="0025209E" w:rsidRDefault="0025209E" w:rsidP="00312048">
      <w:pPr>
        <w:pStyle w:val="Heading1"/>
        <w:spacing w:line="360" w:lineRule="auto"/>
        <w:rPr>
          <w:b w:val="0"/>
          <w:bCs w:val="0"/>
          <w:sz w:val="8"/>
        </w:rPr>
      </w:pPr>
      <w:r>
        <w:rPr>
          <w:spacing w:val="60"/>
        </w:rPr>
        <w:t>ILIA - LUGOJ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25209E" w14:paraId="37CE8EF2" w14:textId="77777777" w:rsidTr="00BA5883">
        <w:trPr>
          <w:cantSplit/>
          <w:trHeight w:val="5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431C6D" w14:textId="77777777" w:rsidR="0025209E" w:rsidRDefault="0025209E" w:rsidP="0025209E">
            <w:pPr>
              <w:numPr>
                <w:ilvl w:val="0"/>
                <w:numId w:val="44"/>
              </w:numPr>
              <w:spacing w:before="40" w:after="40" w:line="360" w:lineRule="auto"/>
              <w:ind w:left="170" w:right="5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A622A4" w14:textId="77777777" w:rsidR="0025209E" w:rsidRDefault="0025209E" w:rsidP="008F29C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25+000</w:t>
            </w:r>
          </w:p>
          <w:p w14:paraId="408BCB64" w14:textId="77777777" w:rsidR="0025209E" w:rsidRDefault="0025209E" w:rsidP="008F29C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0695B1" w14:textId="77777777" w:rsidR="0025209E" w:rsidRDefault="0025209E" w:rsidP="00737CA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A98363" w14:textId="77777777" w:rsidR="0025209E" w:rsidRDefault="0025209E" w:rsidP="008F29C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Holdea -</w:t>
            </w:r>
          </w:p>
          <w:p w14:paraId="1B224FDF" w14:textId="77777777" w:rsidR="0025209E" w:rsidRDefault="0025209E" w:rsidP="008F29C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Margina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5EEEDD" w14:textId="77777777" w:rsidR="0025209E" w:rsidRDefault="0025209E" w:rsidP="008F29C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FE4762" w14:textId="77777777" w:rsidR="0025209E" w:rsidRDefault="0025209E" w:rsidP="00737CA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057629" w14:textId="77777777" w:rsidR="0025209E" w:rsidRDefault="0025209E" w:rsidP="00737CA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92CA9A" w14:textId="77777777" w:rsidR="0025209E" w:rsidRPr="00AA6001" w:rsidRDefault="0025209E" w:rsidP="00737CA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734944" w14:textId="77777777" w:rsidR="0025209E" w:rsidRDefault="0025209E" w:rsidP="00F27D5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25209E" w14:paraId="308A53CD" w14:textId="77777777" w:rsidTr="00BA5883">
        <w:trPr>
          <w:cantSplit/>
          <w:trHeight w:val="5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4E9A35" w14:textId="77777777" w:rsidR="0025209E" w:rsidRDefault="0025209E" w:rsidP="0025209E">
            <w:pPr>
              <w:numPr>
                <w:ilvl w:val="0"/>
                <w:numId w:val="44"/>
              </w:numPr>
              <w:spacing w:before="40" w:after="40" w:line="360" w:lineRule="auto"/>
              <w:ind w:left="170" w:right="5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7E90E4" w14:textId="77777777" w:rsidR="0025209E" w:rsidRDefault="0025209E" w:rsidP="008F29C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891FB2" w14:textId="77777777" w:rsidR="0025209E" w:rsidRDefault="0025209E" w:rsidP="00737CA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91B13A" w14:textId="77777777" w:rsidR="0025209E" w:rsidRDefault="0025209E" w:rsidP="008F29C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Mănăștur 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48D570" w14:textId="77777777" w:rsidR="0025209E" w:rsidRDefault="0025209E" w:rsidP="008F29C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30FB95" w14:textId="77777777" w:rsidR="0025209E" w:rsidRDefault="0025209E" w:rsidP="00737CA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30716C" w14:textId="77777777" w:rsidR="0025209E" w:rsidRDefault="0025209E" w:rsidP="00737CA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7C2476" w14:textId="77777777" w:rsidR="0025209E" w:rsidRPr="00AA6001" w:rsidRDefault="0025209E" w:rsidP="00737CA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8F8FBF" w14:textId="77777777" w:rsidR="0025209E" w:rsidRDefault="0025209E" w:rsidP="00F27D5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5209E" w14:paraId="7731649F" w14:textId="77777777" w:rsidTr="00BA5883">
        <w:trPr>
          <w:cantSplit/>
          <w:trHeight w:val="5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BDA8E7" w14:textId="77777777" w:rsidR="0025209E" w:rsidRDefault="0025209E" w:rsidP="0025209E">
            <w:pPr>
              <w:numPr>
                <w:ilvl w:val="0"/>
                <w:numId w:val="44"/>
              </w:numPr>
              <w:spacing w:before="40" w:after="40" w:line="360" w:lineRule="auto"/>
              <w:ind w:left="170" w:right="5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05800F" w14:textId="77777777" w:rsidR="0025209E" w:rsidRDefault="0025209E" w:rsidP="008F29C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0E86A2" w14:textId="77777777" w:rsidR="0025209E" w:rsidRDefault="0025209E" w:rsidP="00737CA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4FBDC2" w14:textId="77777777" w:rsidR="0025209E" w:rsidRDefault="0025209E" w:rsidP="008F29C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Cliciova 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2F8B34" w14:textId="77777777" w:rsidR="0025209E" w:rsidRDefault="0025209E" w:rsidP="008F29C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FC078F" w14:textId="77777777" w:rsidR="0025209E" w:rsidRDefault="0025209E" w:rsidP="00737CA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BABF3B" w14:textId="77777777" w:rsidR="0025209E" w:rsidRDefault="0025209E" w:rsidP="00737CA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4722CF" w14:textId="77777777" w:rsidR="0025209E" w:rsidRPr="00AA6001" w:rsidRDefault="0025209E" w:rsidP="00737CA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0F3A04" w14:textId="77777777" w:rsidR="0025209E" w:rsidRDefault="0025209E" w:rsidP="00F27D5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5209E" w14:paraId="18A6A808" w14:textId="77777777" w:rsidTr="00BA5883">
        <w:trPr>
          <w:cantSplit/>
          <w:trHeight w:val="5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EE184E" w14:textId="77777777" w:rsidR="0025209E" w:rsidRDefault="0025209E" w:rsidP="0025209E">
            <w:pPr>
              <w:numPr>
                <w:ilvl w:val="0"/>
                <w:numId w:val="44"/>
              </w:numPr>
              <w:spacing w:before="40" w:after="40" w:line="360" w:lineRule="auto"/>
              <w:ind w:left="170" w:right="5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273B96" w14:textId="77777777" w:rsidR="0025209E" w:rsidRDefault="0025209E" w:rsidP="008F29C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65+200</w:t>
            </w:r>
          </w:p>
          <w:p w14:paraId="1D259567" w14:textId="77777777" w:rsidR="0025209E" w:rsidRDefault="0025209E" w:rsidP="008F29C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68+200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E154D4" w14:textId="77777777" w:rsidR="0025209E" w:rsidRPr="00614509" w:rsidRDefault="0025209E" w:rsidP="00737CA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801CA2" w14:textId="77777777" w:rsidR="0025209E" w:rsidRDefault="0025209E" w:rsidP="008F29C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Cliciova -</w:t>
            </w:r>
          </w:p>
          <w:p w14:paraId="7DD767F6" w14:textId="77777777" w:rsidR="0025209E" w:rsidRDefault="0025209E" w:rsidP="008F29C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Coșteiu Mare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BC44F9" w14:textId="77777777" w:rsidR="0025209E" w:rsidRDefault="0025209E" w:rsidP="008F29C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AEE0FF" w14:textId="77777777" w:rsidR="0025209E" w:rsidRDefault="0025209E" w:rsidP="00737CA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FA56A1" w14:textId="77777777" w:rsidR="0025209E" w:rsidRDefault="0025209E" w:rsidP="00737CA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DA169C" w14:textId="77777777" w:rsidR="0025209E" w:rsidRPr="00AA6001" w:rsidRDefault="0025209E" w:rsidP="00737CA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A23A63" w14:textId="77777777" w:rsidR="0025209E" w:rsidRDefault="0025209E" w:rsidP="00F27D5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25209E" w14:paraId="6A4FB837" w14:textId="77777777" w:rsidTr="00BA5883">
        <w:trPr>
          <w:cantSplit/>
          <w:trHeight w:val="5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88F9FF" w14:textId="77777777" w:rsidR="0025209E" w:rsidRDefault="0025209E" w:rsidP="0025209E">
            <w:pPr>
              <w:numPr>
                <w:ilvl w:val="0"/>
                <w:numId w:val="44"/>
              </w:numPr>
              <w:spacing w:before="40" w:after="40" w:line="360" w:lineRule="auto"/>
              <w:ind w:left="170" w:right="5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EB833A" w14:textId="77777777" w:rsidR="0025209E" w:rsidRDefault="0025209E" w:rsidP="008F29C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162EE0" w14:textId="77777777" w:rsidR="0025209E" w:rsidRDefault="0025209E" w:rsidP="00737CA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1102F1" w14:textId="77777777" w:rsidR="0025209E" w:rsidRDefault="0025209E" w:rsidP="008F29C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Coșteiu Mare 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AAC0E6" w14:textId="77777777" w:rsidR="0025209E" w:rsidRDefault="0025209E" w:rsidP="008F29C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B7203C" w14:textId="77777777" w:rsidR="0025209E" w:rsidRDefault="0025209E" w:rsidP="00737CA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5C47C1" w14:textId="77777777" w:rsidR="0025209E" w:rsidRDefault="0025209E" w:rsidP="00737CA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39AC87" w14:textId="77777777" w:rsidR="0025209E" w:rsidRPr="00AA6001" w:rsidRDefault="0025209E" w:rsidP="00737CA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9C82B9" w14:textId="77777777" w:rsidR="0025209E" w:rsidRDefault="0025209E" w:rsidP="00F27D5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14:paraId="0F5AFAFD" w14:textId="77777777" w:rsidR="0025209E" w:rsidRDefault="0025209E">
      <w:pPr>
        <w:spacing w:before="40" w:after="40" w:line="192" w:lineRule="auto"/>
        <w:ind w:right="57"/>
        <w:rPr>
          <w:sz w:val="20"/>
          <w:lang w:val="ro-RO"/>
        </w:rPr>
      </w:pPr>
    </w:p>
    <w:p w14:paraId="5BAB13E8" w14:textId="77777777" w:rsidR="0025209E" w:rsidRDefault="0025209E" w:rsidP="005B00A7">
      <w:pPr>
        <w:pStyle w:val="Heading1"/>
        <w:spacing w:line="360" w:lineRule="auto"/>
      </w:pPr>
      <w:r>
        <w:t>LINIA 218</w:t>
      </w:r>
    </w:p>
    <w:p w14:paraId="4D27838C" w14:textId="77777777" w:rsidR="0025209E" w:rsidRDefault="0025209E" w:rsidP="008C7840">
      <w:pPr>
        <w:pStyle w:val="Heading1"/>
        <w:spacing w:line="360" w:lineRule="auto"/>
        <w:rPr>
          <w:b w:val="0"/>
          <w:bCs w:val="0"/>
          <w:sz w:val="8"/>
        </w:rPr>
      </w:pPr>
      <w:r>
        <w:t>TIMIŞOARA NORD - ARAD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25209E" w14:paraId="00E87095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EE6AA5" w14:textId="77777777" w:rsidR="0025209E" w:rsidRDefault="0025209E" w:rsidP="0025209E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7E4582" w14:textId="77777777" w:rsidR="0025209E" w:rsidRDefault="0025209E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3D78F3" w14:textId="77777777" w:rsidR="0025209E" w:rsidRPr="00CF787F" w:rsidRDefault="0025209E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55CB56" w14:textId="77777777" w:rsidR="0025209E" w:rsidRDefault="0025209E" w:rsidP="004052C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Timişoara Nord</w:t>
            </w:r>
          </w:p>
          <w:p w14:paraId="3A66598A" w14:textId="77777777" w:rsidR="0025209E" w:rsidRDefault="0025209E" w:rsidP="005305A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85DEED" w14:textId="77777777" w:rsidR="0025209E" w:rsidRPr="00465A98" w:rsidRDefault="0025209E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>toată</w:t>
            </w:r>
          </w:p>
          <w:p w14:paraId="41C5CAC4" w14:textId="77777777" w:rsidR="0025209E" w:rsidRPr="00465A98" w:rsidRDefault="0025209E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00A289" w14:textId="77777777" w:rsidR="0025209E" w:rsidRPr="00CF787F" w:rsidRDefault="0025209E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F787F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6839BD" w14:textId="77777777" w:rsidR="0025209E" w:rsidRDefault="0025209E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7BC493" w14:textId="77777777" w:rsidR="0025209E" w:rsidRPr="00984D71" w:rsidRDefault="0025209E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312F18" w14:textId="77777777" w:rsidR="0025209E" w:rsidRDefault="0025209E" w:rsidP="004052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5209E" w:rsidRPr="00A8307A" w14:paraId="3D36811A" w14:textId="77777777" w:rsidTr="00664FA3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33B4D4" w14:textId="77777777" w:rsidR="0025209E" w:rsidRPr="00A75A00" w:rsidRDefault="0025209E" w:rsidP="0025209E">
            <w:pPr>
              <w:numPr>
                <w:ilvl w:val="0"/>
                <w:numId w:val="14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AD2BC5" w14:textId="77777777" w:rsidR="0025209E" w:rsidRPr="00A8307A" w:rsidRDefault="0025209E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74E23C" w14:textId="77777777" w:rsidR="0025209E" w:rsidRPr="00A8307A" w:rsidRDefault="0025209E" w:rsidP="00664FA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17DE15" w14:textId="77777777" w:rsidR="0025209E" w:rsidRPr="00A8307A" w:rsidRDefault="0025209E" w:rsidP="00664FA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21AF8DA5" w14:textId="77777777" w:rsidR="0025209E" w:rsidRPr="00A8307A" w:rsidRDefault="0025209E" w:rsidP="00664FA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D9A764" w14:textId="77777777" w:rsidR="0025209E" w:rsidRDefault="0025209E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664FA3">
              <w:rPr>
                <w:b/>
                <w:bCs/>
                <w:sz w:val="20"/>
                <w:szCs w:val="20"/>
                <w:lang w:val="ro-RO"/>
              </w:rPr>
              <w:t>peste sch. 11</w:t>
            </w:r>
            <w:r>
              <w:rPr>
                <w:b/>
                <w:bCs/>
                <w:sz w:val="20"/>
                <w:szCs w:val="20"/>
                <w:lang w:val="ro-RO"/>
              </w:rPr>
              <w:t xml:space="preserve">, </w:t>
            </w:r>
            <w:r w:rsidRPr="00664FA3">
              <w:rPr>
                <w:b/>
                <w:bCs/>
                <w:sz w:val="20"/>
                <w:szCs w:val="20"/>
                <w:lang w:val="ro-RO"/>
              </w:rPr>
              <w:t>51</w:t>
            </w:r>
            <w:r>
              <w:rPr>
                <w:b/>
                <w:bCs/>
                <w:sz w:val="20"/>
                <w:szCs w:val="20"/>
                <w:lang w:val="ro-RO"/>
              </w:rPr>
              <w:t xml:space="preserve">, 97 </w:t>
            </w:r>
          </w:p>
          <w:p w14:paraId="46F786DD" w14:textId="77777777" w:rsidR="0025209E" w:rsidRPr="00664FA3" w:rsidRDefault="0025209E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și 113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FD9677" w14:textId="77777777" w:rsidR="0025209E" w:rsidRPr="00A8307A" w:rsidRDefault="0025209E" w:rsidP="00664FA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822654" w14:textId="77777777" w:rsidR="0025209E" w:rsidRPr="00A8307A" w:rsidRDefault="0025209E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0528DB" w14:textId="77777777" w:rsidR="0025209E" w:rsidRPr="00A8307A" w:rsidRDefault="0025209E" w:rsidP="00664FA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FCFFD8" w14:textId="77777777" w:rsidR="0025209E" w:rsidRPr="00A8307A" w:rsidRDefault="0025209E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7EFFAB5" w14:textId="77777777" w:rsidR="0025209E" w:rsidRDefault="0025209E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abătute 1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Peron, </w:t>
            </w:r>
          </w:p>
          <w:p w14:paraId="1C71A130" w14:textId="77777777" w:rsidR="0025209E" w:rsidRDefault="0025209E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2 Peron, 1 Tehnică și </w:t>
            </w:r>
          </w:p>
          <w:p w14:paraId="4E416117" w14:textId="77777777" w:rsidR="0025209E" w:rsidRPr="00664FA3" w:rsidRDefault="0025209E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1 </w:t>
            </w:r>
            <w:r w:rsidRPr="00664FA3">
              <w:rPr>
                <w:b/>
                <w:bCs/>
                <w:i/>
                <w:iCs/>
                <w:sz w:val="20"/>
                <w:lang w:val="ro-RO"/>
              </w:rPr>
              <w:t>Lugoj.</w:t>
            </w:r>
          </w:p>
        </w:tc>
      </w:tr>
      <w:tr w:rsidR="0025209E" w:rsidRPr="00A8307A" w14:paraId="191B0F62" w14:textId="77777777" w:rsidTr="00664FA3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03A2CD" w14:textId="77777777" w:rsidR="0025209E" w:rsidRPr="00A75A00" w:rsidRDefault="0025209E" w:rsidP="0025209E">
            <w:pPr>
              <w:numPr>
                <w:ilvl w:val="0"/>
                <w:numId w:val="14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8982F0" w14:textId="77777777" w:rsidR="0025209E" w:rsidRPr="00A8307A" w:rsidRDefault="0025209E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123C1" w14:textId="77777777" w:rsidR="0025209E" w:rsidRPr="00A8307A" w:rsidRDefault="0025209E" w:rsidP="00664FA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75729D" w14:textId="77777777" w:rsidR="0025209E" w:rsidRPr="00A8307A" w:rsidRDefault="0025209E" w:rsidP="00664FA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6ABAC028" w14:textId="77777777" w:rsidR="0025209E" w:rsidRPr="00A8307A" w:rsidRDefault="0025209E" w:rsidP="00664FA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6AB78B" w14:textId="77777777" w:rsidR="0025209E" w:rsidRPr="00664FA3" w:rsidRDefault="0025209E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664FA3">
              <w:rPr>
                <w:b/>
                <w:bCs/>
                <w:sz w:val="20"/>
                <w:szCs w:val="20"/>
                <w:lang w:val="ro-RO"/>
              </w:rPr>
              <w:t xml:space="preserve">peste sch. </w:t>
            </w:r>
          </w:p>
          <w:p w14:paraId="2E101063" w14:textId="77777777" w:rsidR="0025209E" w:rsidRPr="00664FA3" w:rsidRDefault="0025209E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664FA3">
              <w:rPr>
                <w:b/>
                <w:bCs/>
                <w:sz w:val="20"/>
                <w:szCs w:val="20"/>
                <w:lang w:val="ro-RO"/>
              </w:rPr>
              <w:t>7,  15, 25, 35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5164FB" w14:textId="77777777" w:rsidR="0025209E" w:rsidRPr="00A8307A" w:rsidRDefault="0025209E" w:rsidP="00664FA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9BC1CF" w14:textId="77777777" w:rsidR="0025209E" w:rsidRPr="00A8307A" w:rsidRDefault="0025209E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66E6C3" w14:textId="77777777" w:rsidR="0025209E" w:rsidRPr="00A8307A" w:rsidRDefault="0025209E" w:rsidP="00664FA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AF820A" w14:textId="77777777" w:rsidR="0025209E" w:rsidRPr="00A8307A" w:rsidRDefault="0025209E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21C70C8" w14:textId="77777777" w:rsidR="0025209E" w:rsidRPr="00A8307A" w:rsidRDefault="0025209E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abătute 1 Peron, </w:t>
            </w:r>
          </w:p>
          <w:p w14:paraId="381F7683" w14:textId="77777777" w:rsidR="0025209E" w:rsidRPr="00A8307A" w:rsidRDefault="0025209E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2 Peron, 1 Tehnică și </w:t>
            </w:r>
          </w:p>
          <w:p w14:paraId="2A123F81" w14:textId="77777777" w:rsidR="0025209E" w:rsidRPr="00A8307A" w:rsidRDefault="0025209E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1 Lugoj.</w:t>
            </w:r>
          </w:p>
        </w:tc>
      </w:tr>
      <w:tr w:rsidR="0025209E" w:rsidRPr="00A8307A" w14:paraId="60FAEF6F" w14:textId="77777777" w:rsidTr="003F40D2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29DC12" w14:textId="77777777" w:rsidR="0025209E" w:rsidRPr="00A75A00" w:rsidRDefault="0025209E" w:rsidP="0025209E">
            <w:pPr>
              <w:numPr>
                <w:ilvl w:val="0"/>
                <w:numId w:val="14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EC8497" w14:textId="77777777" w:rsidR="0025209E" w:rsidRPr="00A8307A" w:rsidRDefault="0025209E" w:rsidP="003F40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A77DD5" w14:textId="77777777" w:rsidR="0025209E" w:rsidRPr="003F40D2" w:rsidRDefault="0025209E" w:rsidP="003F40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931A37" w14:textId="77777777" w:rsidR="0025209E" w:rsidRPr="00A8307A" w:rsidRDefault="0025209E" w:rsidP="003F40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74616E8B" w14:textId="77777777" w:rsidR="0025209E" w:rsidRPr="00A8307A" w:rsidRDefault="0025209E" w:rsidP="003F40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DABE09" w14:textId="77777777" w:rsidR="0025209E" w:rsidRPr="00A8307A" w:rsidRDefault="0025209E" w:rsidP="003F40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13, 17, 29, 43, 59, 63, 69, 73, 75</w:t>
            </w:r>
            <w:r>
              <w:rPr>
                <w:b/>
                <w:bCs/>
                <w:sz w:val="20"/>
                <w:lang w:val="ro-RO"/>
              </w:rPr>
              <w:t xml:space="preserve">, </w:t>
            </w:r>
            <w:r w:rsidRPr="00A8307A">
              <w:rPr>
                <w:b/>
                <w:bCs/>
                <w:sz w:val="20"/>
                <w:lang w:val="ro-RO"/>
              </w:rPr>
              <w:t>79</w:t>
            </w:r>
            <w:r>
              <w:rPr>
                <w:b/>
                <w:bCs/>
                <w:sz w:val="20"/>
                <w:lang w:val="ro-RO"/>
              </w:rPr>
              <w:t>, 115 și 119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B93CB4" w14:textId="77777777" w:rsidR="0025209E" w:rsidRPr="003F40D2" w:rsidRDefault="0025209E" w:rsidP="003F40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3F40D2"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5AB2A4" w14:textId="77777777" w:rsidR="0025209E" w:rsidRPr="00A8307A" w:rsidRDefault="0025209E" w:rsidP="003F40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83EA9D" w14:textId="77777777" w:rsidR="0025209E" w:rsidRPr="003F40D2" w:rsidRDefault="0025209E" w:rsidP="003F40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CC42E1" w14:textId="77777777" w:rsidR="0025209E" w:rsidRPr="00A8307A" w:rsidRDefault="0025209E" w:rsidP="003F40D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72E9445" w14:textId="77777777" w:rsidR="0025209E" w:rsidRPr="00A8307A" w:rsidRDefault="0025209E" w:rsidP="003F40D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5 - 13, Cap X.</w:t>
            </w:r>
          </w:p>
        </w:tc>
      </w:tr>
      <w:tr w:rsidR="0025209E" w:rsidRPr="00A8307A" w14:paraId="04E4FA17" w14:textId="77777777" w:rsidTr="003F40D2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C06366" w14:textId="77777777" w:rsidR="0025209E" w:rsidRPr="00A75A00" w:rsidRDefault="0025209E" w:rsidP="0025209E">
            <w:pPr>
              <w:numPr>
                <w:ilvl w:val="0"/>
                <w:numId w:val="14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B1ED04" w14:textId="77777777" w:rsidR="0025209E" w:rsidRPr="00A8307A" w:rsidRDefault="0025209E" w:rsidP="003F40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DE6555" w14:textId="77777777" w:rsidR="0025209E" w:rsidRPr="003F40D2" w:rsidRDefault="0025209E" w:rsidP="003F40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E22E2B" w14:textId="77777777" w:rsidR="0025209E" w:rsidRPr="00A8307A" w:rsidRDefault="0025209E" w:rsidP="003F40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2A11FB9E" w14:textId="77777777" w:rsidR="0025209E" w:rsidRPr="00A8307A" w:rsidRDefault="0025209E" w:rsidP="003F40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EEA7A1" w14:textId="77777777" w:rsidR="0025209E" w:rsidRDefault="0025209E" w:rsidP="003F40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74A18D0C" w14:textId="77777777" w:rsidR="0025209E" w:rsidRPr="00A8307A" w:rsidRDefault="0025209E" w:rsidP="003F40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 și 71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AD0316" w14:textId="77777777" w:rsidR="0025209E" w:rsidRPr="003F40D2" w:rsidRDefault="0025209E" w:rsidP="003F40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</w:t>
            </w:r>
            <w:r w:rsidRPr="003F40D2"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5C5B67" w14:textId="77777777" w:rsidR="0025209E" w:rsidRPr="00A8307A" w:rsidRDefault="0025209E" w:rsidP="003F40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2B545C" w14:textId="77777777" w:rsidR="0025209E" w:rsidRPr="003F40D2" w:rsidRDefault="0025209E" w:rsidP="003F40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503460" w14:textId="77777777" w:rsidR="0025209E" w:rsidRPr="00A8307A" w:rsidRDefault="0025209E" w:rsidP="003F40D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2F61088" w14:textId="77777777" w:rsidR="0025209E" w:rsidRPr="00A8307A" w:rsidRDefault="0025209E" w:rsidP="003F40D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5 - 12, Cap X.</w:t>
            </w:r>
          </w:p>
        </w:tc>
      </w:tr>
      <w:tr w:rsidR="0025209E" w:rsidRPr="00A8307A" w14:paraId="2EA41C68" w14:textId="77777777" w:rsidTr="007B4F6A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5AFF2C" w14:textId="77777777" w:rsidR="0025209E" w:rsidRPr="00A75A00" w:rsidRDefault="0025209E" w:rsidP="0025209E">
            <w:pPr>
              <w:numPr>
                <w:ilvl w:val="0"/>
                <w:numId w:val="14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FC2B61" w14:textId="77777777" w:rsidR="0025209E" w:rsidRPr="00A8307A" w:rsidRDefault="0025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18ED66" w14:textId="77777777" w:rsidR="0025209E" w:rsidRPr="00732832" w:rsidRDefault="0025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582EA2" w14:textId="77777777" w:rsidR="0025209E" w:rsidRPr="00A8307A" w:rsidRDefault="0025209E" w:rsidP="007B4F6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7A01C8C0" w14:textId="77777777" w:rsidR="0025209E" w:rsidRPr="00A8307A" w:rsidRDefault="0025209E" w:rsidP="007B4F6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sz w:val="20"/>
                <w:lang w:val="ro-RO"/>
              </w:rPr>
              <w:t>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7F6E07" w14:textId="77777777" w:rsidR="0025209E" w:rsidRPr="00A8307A" w:rsidRDefault="0025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24, 120, 132 și 136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ACDB30" w14:textId="77777777" w:rsidR="0025209E" w:rsidRPr="007B4F6A" w:rsidRDefault="0025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7B4F6A"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616F59" w14:textId="77777777" w:rsidR="0025209E" w:rsidRPr="00A8307A" w:rsidRDefault="0025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F95191" w14:textId="77777777" w:rsidR="0025209E" w:rsidRPr="00732832" w:rsidRDefault="0025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BB21C4" w14:textId="77777777" w:rsidR="0025209E" w:rsidRDefault="0025209E" w:rsidP="007B4F6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F0B580F" w14:textId="77777777" w:rsidR="0025209E" w:rsidRDefault="0025209E" w:rsidP="007B4F6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spre și de la st. Timișoara Sud, Timișoara Vest și Ronaț Triaj.</w:t>
            </w:r>
          </w:p>
          <w:p w14:paraId="313E1B08" w14:textId="77777777" w:rsidR="0025209E" w:rsidRDefault="0025209E" w:rsidP="007B4F6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69FC4BE" w14:textId="77777777" w:rsidR="0025209E" w:rsidRDefault="0025209E" w:rsidP="007B4F6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abătute 1 Peron, </w:t>
            </w:r>
          </w:p>
          <w:p w14:paraId="2A4B87C3" w14:textId="77777777" w:rsidR="0025209E" w:rsidRPr="00A8307A" w:rsidRDefault="0025209E" w:rsidP="007B4F6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2 Peron, 1 - 3 Reșița.</w:t>
            </w:r>
          </w:p>
        </w:tc>
      </w:tr>
      <w:tr w:rsidR="0025209E" w:rsidRPr="00A8307A" w14:paraId="0F9D56BC" w14:textId="77777777" w:rsidTr="00B26991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E29014" w14:textId="77777777" w:rsidR="0025209E" w:rsidRPr="00A75A00" w:rsidRDefault="0025209E" w:rsidP="0025209E">
            <w:pPr>
              <w:numPr>
                <w:ilvl w:val="0"/>
                <w:numId w:val="14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BE4859" w14:textId="77777777" w:rsidR="0025209E" w:rsidRPr="00A8307A" w:rsidRDefault="0025209E" w:rsidP="00B269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EA6C8D" w14:textId="77777777" w:rsidR="0025209E" w:rsidRPr="00B26991" w:rsidRDefault="0025209E" w:rsidP="00B269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533E7B" w14:textId="77777777" w:rsidR="0025209E" w:rsidRPr="00A8307A" w:rsidRDefault="0025209E" w:rsidP="00B269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1C90C5AF" w14:textId="77777777" w:rsidR="0025209E" w:rsidRPr="00A8307A" w:rsidRDefault="0025209E" w:rsidP="00B269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sz w:val="20"/>
                <w:lang w:val="ro-RO"/>
              </w:rPr>
              <w:t>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FC8B9C" w14:textId="77777777" w:rsidR="0025209E" w:rsidRPr="00A8307A" w:rsidRDefault="0025209E" w:rsidP="00B269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1</w:t>
            </w:r>
            <w:r>
              <w:rPr>
                <w:b/>
                <w:bCs/>
                <w:sz w:val="20"/>
                <w:lang w:val="ro-RO"/>
              </w:rPr>
              <w:t>10, 126 și 146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84D2FD" w14:textId="77777777" w:rsidR="0025209E" w:rsidRPr="00B26991" w:rsidRDefault="0025209E" w:rsidP="00B269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</w:t>
            </w:r>
            <w:r w:rsidRPr="00B26991"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9EFC5F" w14:textId="77777777" w:rsidR="0025209E" w:rsidRPr="00A8307A" w:rsidRDefault="0025209E" w:rsidP="00B269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446E6D" w14:textId="77777777" w:rsidR="0025209E" w:rsidRPr="00B26991" w:rsidRDefault="0025209E" w:rsidP="00B269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4D21FE" w14:textId="77777777" w:rsidR="0025209E" w:rsidRPr="00A8307A" w:rsidRDefault="0025209E" w:rsidP="00B269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91DDCC5" w14:textId="77777777" w:rsidR="0025209E" w:rsidRDefault="0025209E" w:rsidP="00B269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4 și 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>5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Reșița și </w:t>
            </w:r>
          </w:p>
          <w:p w14:paraId="09AB670F" w14:textId="77777777" w:rsidR="0025209E" w:rsidRPr="00A8307A" w:rsidRDefault="0025209E" w:rsidP="00B269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8 - 11 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Y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</w:tc>
      </w:tr>
      <w:tr w:rsidR="0025209E" w:rsidRPr="00A8307A" w14:paraId="2C87FF83" w14:textId="77777777" w:rsidTr="00B26991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152B30" w14:textId="77777777" w:rsidR="0025209E" w:rsidRPr="00A75A00" w:rsidRDefault="0025209E" w:rsidP="0025209E">
            <w:pPr>
              <w:numPr>
                <w:ilvl w:val="0"/>
                <w:numId w:val="14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268F74" w14:textId="77777777" w:rsidR="0025209E" w:rsidRPr="00A8307A" w:rsidRDefault="0025209E" w:rsidP="00BC71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5A25C3" w14:textId="77777777" w:rsidR="0025209E" w:rsidRPr="00B26991" w:rsidRDefault="0025209E" w:rsidP="00BC717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6794C4" w14:textId="77777777" w:rsidR="0025209E" w:rsidRPr="00A8307A" w:rsidRDefault="0025209E" w:rsidP="00BC717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  <w:r>
              <w:rPr>
                <w:b/>
                <w:bCs/>
                <w:sz w:val="20"/>
                <w:lang w:val="ro-RO"/>
              </w:rPr>
              <w:t xml:space="preserve"> linia Grupa A Cap Y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C2DE66" w14:textId="77777777" w:rsidR="0025209E" w:rsidRDefault="0025209E" w:rsidP="00BC71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0EDAB591" w14:textId="77777777" w:rsidR="0025209E" w:rsidRDefault="0025209E" w:rsidP="00BC71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diag. </w:t>
            </w:r>
          </w:p>
          <w:p w14:paraId="77742C3A" w14:textId="77777777" w:rsidR="0025209E" w:rsidRPr="00A8307A" w:rsidRDefault="0025209E" w:rsidP="00BC71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36 - 44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D1A1E2" w14:textId="77777777" w:rsidR="0025209E" w:rsidRDefault="0025209E" w:rsidP="00BC717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3C3BD6" w14:textId="77777777" w:rsidR="0025209E" w:rsidRPr="00A8307A" w:rsidRDefault="0025209E" w:rsidP="00BC71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D04754" w14:textId="77777777" w:rsidR="0025209E" w:rsidRPr="00B26991" w:rsidRDefault="0025209E" w:rsidP="00BC717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4D1909" w14:textId="77777777" w:rsidR="0025209E" w:rsidRDefault="0025209E" w:rsidP="00BC717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Inclusiv peste sch. 36 și 44.</w:t>
            </w:r>
          </w:p>
          <w:p w14:paraId="35C65EF6" w14:textId="77777777" w:rsidR="0025209E" w:rsidRDefault="0025209E" w:rsidP="00BC717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 în direcția </w:t>
            </w:r>
            <w:r w:rsidRPr="00D778D1">
              <w:rPr>
                <w:b/>
                <w:bCs/>
                <w:i/>
                <w:iCs/>
                <w:sz w:val="20"/>
                <w:lang w:val="ro-RO"/>
              </w:rPr>
              <w:t>Timişoara Nord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- </w:t>
            </w:r>
            <w:r w:rsidRPr="00D778D1">
              <w:rPr>
                <w:b/>
                <w:bCs/>
                <w:i/>
                <w:iCs/>
                <w:sz w:val="20"/>
                <w:lang w:val="ro-RO"/>
              </w:rPr>
              <w:t xml:space="preserve">Timişoara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Sud,  </w:t>
            </w:r>
            <w:r w:rsidRPr="00D778D1">
              <w:rPr>
                <w:b/>
                <w:bCs/>
                <w:i/>
                <w:iCs/>
                <w:sz w:val="20"/>
                <w:lang w:val="ro-RO"/>
              </w:rPr>
              <w:t>Timişoara Nord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- </w:t>
            </w:r>
            <w:r w:rsidRPr="00D778D1">
              <w:rPr>
                <w:b/>
                <w:bCs/>
                <w:i/>
                <w:iCs/>
                <w:sz w:val="20"/>
                <w:lang w:val="ro-RO"/>
              </w:rPr>
              <w:t xml:space="preserve">Timişoara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Vest și liniile 1 - 6 Reșița, liniile </w:t>
            </w:r>
          </w:p>
          <w:p w14:paraId="1635E467" w14:textId="77777777" w:rsidR="0025209E" w:rsidRPr="00A8307A" w:rsidRDefault="0025209E" w:rsidP="00BC717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1 - 12 Cap Y </w:t>
            </w:r>
            <w:r w:rsidRPr="00D778D1">
              <w:rPr>
                <w:b/>
                <w:bCs/>
                <w:i/>
                <w:iCs/>
                <w:sz w:val="20"/>
                <w:lang w:val="ro-RO"/>
              </w:rPr>
              <w:t>Timişoara Nord</w:t>
            </w:r>
            <w:r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</w:tc>
      </w:tr>
      <w:tr w:rsidR="0025209E" w:rsidRPr="00A8307A" w14:paraId="1DA29C39" w14:textId="77777777" w:rsidTr="00B26991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6211FD" w14:textId="77777777" w:rsidR="0025209E" w:rsidRPr="00A75A00" w:rsidRDefault="0025209E" w:rsidP="0025209E">
            <w:pPr>
              <w:numPr>
                <w:ilvl w:val="0"/>
                <w:numId w:val="14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590919" w14:textId="77777777" w:rsidR="0025209E" w:rsidRPr="00A8307A" w:rsidRDefault="0025209E" w:rsidP="002353C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BEFD65" w14:textId="77777777" w:rsidR="0025209E" w:rsidRPr="00B26991" w:rsidRDefault="0025209E" w:rsidP="002353C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0BC216" w14:textId="77777777" w:rsidR="0025209E" w:rsidRPr="00A8307A" w:rsidRDefault="0025209E" w:rsidP="002353C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  <w:r>
              <w:rPr>
                <w:b/>
                <w:bCs/>
                <w:sz w:val="20"/>
                <w:lang w:val="ro-RO"/>
              </w:rPr>
              <w:t xml:space="preserve"> linia </w:t>
            </w:r>
            <w:r w:rsidRPr="00A8307A">
              <w:rPr>
                <w:b/>
                <w:bCs/>
                <w:sz w:val="20"/>
                <w:lang w:val="ro-RO"/>
              </w:rPr>
              <w:t xml:space="preserve">Grupa </w:t>
            </w:r>
            <w:r>
              <w:rPr>
                <w:b/>
                <w:bCs/>
                <w:sz w:val="20"/>
                <w:lang w:val="ro-RO"/>
              </w:rPr>
              <w:t>B Cap.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21C13F" w14:textId="77777777" w:rsidR="0025209E" w:rsidRDefault="0025209E" w:rsidP="002353C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08FF8673" w14:textId="77777777" w:rsidR="0025209E" w:rsidRDefault="0025209E" w:rsidP="002353C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diag. </w:t>
            </w:r>
          </w:p>
          <w:p w14:paraId="4DD5A74B" w14:textId="77777777" w:rsidR="0025209E" w:rsidRPr="00A8307A" w:rsidRDefault="0025209E" w:rsidP="002353C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34 - 40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7FC6F5" w14:textId="77777777" w:rsidR="0025209E" w:rsidRDefault="0025209E" w:rsidP="002353C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006F41" w14:textId="77777777" w:rsidR="0025209E" w:rsidRPr="00A8307A" w:rsidRDefault="0025209E" w:rsidP="002353C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B9110B" w14:textId="77777777" w:rsidR="0025209E" w:rsidRPr="00B26991" w:rsidRDefault="0025209E" w:rsidP="002353C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CF935B" w14:textId="77777777" w:rsidR="0025209E" w:rsidRDefault="0025209E" w:rsidP="002353C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Inclusiv peste sch. 34 și 40.</w:t>
            </w:r>
          </w:p>
          <w:p w14:paraId="14550B63" w14:textId="77777777" w:rsidR="0025209E" w:rsidRPr="00A8307A" w:rsidRDefault="0025209E" w:rsidP="002353C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218 Timișoara Nord - Arad și liniile 1 - 6 Reșița, liniile 1- 12 Cap. Y Timișoara Nord.</w:t>
            </w:r>
          </w:p>
        </w:tc>
      </w:tr>
      <w:tr w:rsidR="0025209E" w:rsidRPr="00A8307A" w14:paraId="235F9498" w14:textId="77777777" w:rsidTr="00B26991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500696" w14:textId="77777777" w:rsidR="0025209E" w:rsidRPr="00A75A00" w:rsidRDefault="0025209E" w:rsidP="0025209E">
            <w:pPr>
              <w:numPr>
                <w:ilvl w:val="0"/>
                <w:numId w:val="14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194DBB" w14:textId="77777777" w:rsidR="0025209E" w:rsidRPr="00A8307A" w:rsidRDefault="0025209E" w:rsidP="00BC71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C7E358" w14:textId="77777777" w:rsidR="0025209E" w:rsidRPr="00B26991" w:rsidRDefault="0025209E" w:rsidP="00BC717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695A5E" w14:textId="77777777" w:rsidR="0025209E" w:rsidRPr="00A8307A" w:rsidRDefault="0025209E" w:rsidP="00BC717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  <w:r>
              <w:rPr>
                <w:b/>
                <w:bCs/>
                <w:sz w:val="20"/>
                <w:lang w:val="ro-RO"/>
              </w:rPr>
              <w:t xml:space="preserve"> linia Grupa B Cap Y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BCB937" w14:textId="77777777" w:rsidR="0025209E" w:rsidRDefault="0025209E" w:rsidP="00BC717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1A5091" w14:textId="77777777" w:rsidR="0025209E" w:rsidRDefault="0025209E" w:rsidP="00BC717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919F7F" w14:textId="77777777" w:rsidR="0025209E" w:rsidRPr="00A8307A" w:rsidRDefault="0025209E" w:rsidP="00BC71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A0964A" w14:textId="77777777" w:rsidR="0025209E" w:rsidRPr="00B26991" w:rsidRDefault="0025209E" w:rsidP="00BC717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B275D7" w14:textId="77777777" w:rsidR="0025209E" w:rsidRDefault="0025209E" w:rsidP="00BC717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linia 100 </w:t>
            </w:r>
            <w:r w:rsidRPr="00D778D1">
              <w:rPr>
                <w:b/>
                <w:bCs/>
                <w:i/>
                <w:iCs/>
                <w:sz w:val="20"/>
                <w:lang w:val="ro-RO"/>
              </w:rPr>
              <w:t>Timişoara Nord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- Cărpiniș, linia 133 </w:t>
            </w:r>
            <w:r w:rsidRPr="00D778D1">
              <w:rPr>
                <w:b/>
                <w:bCs/>
                <w:i/>
                <w:iCs/>
                <w:sz w:val="20"/>
                <w:lang w:val="ro-RO"/>
              </w:rPr>
              <w:t>Timişoara Nord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- Ronaț Triaj și liniile 1 - 6 Reșița, liniile 1 - 12 Cap Y </w:t>
            </w:r>
            <w:r w:rsidRPr="00D778D1">
              <w:rPr>
                <w:b/>
                <w:bCs/>
                <w:i/>
                <w:iCs/>
                <w:sz w:val="20"/>
                <w:lang w:val="ro-RO"/>
              </w:rPr>
              <w:t>Timişoara Nord</w:t>
            </w:r>
            <w:r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</w:tc>
      </w:tr>
      <w:tr w:rsidR="0025209E" w:rsidRPr="00A8307A" w14:paraId="01459750" w14:textId="77777777" w:rsidTr="000D3BBC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D45CBE" w14:textId="77777777" w:rsidR="0025209E" w:rsidRPr="00A75A00" w:rsidRDefault="0025209E" w:rsidP="0025209E">
            <w:pPr>
              <w:numPr>
                <w:ilvl w:val="0"/>
                <w:numId w:val="14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F6B07B" w14:textId="77777777" w:rsidR="0025209E" w:rsidRPr="00A8307A" w:rsidRDefault="0025209E" w:rsidP="000D3BB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DD0EC9" w14:textId="77777777" w:rsidR="0025209E" w:rsidRPr="000D3BBC" w:rsidRDefault="0025209E" w:rsidP="000D3BB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8D2664" w14:textId="77777777" w:rsidR="0025209E" w:rsidRPr="00A8307A" w:rsidRDefault="0025209E" w:rsidP="000D3BB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58068DFD" w14:textId="77777777" w:rsidR="0025209E" w:rsidRPr="00A8307A" w:rsidRDefault="0025209E" w:rsidP="000D3BB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81FD94" w14:textId="77777777" w:rsidR="0025209E" w:rsidRDefault="0025209E" w:rsidP="000D3BB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2BE9C200" w14:textId="77777777" w:rsidR="0025209E" w:rsidRPr="00A8307A" w:rsidRDefault="0025209E" w:rsidP="000D3BB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 52, 66, 68, 70, 86 și 96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C44C6C" w14:textId="77777777" w:rsidR="0025209E" w:rsidRPr="000D3BBC" w:rsidRDefault="0025209E" w:rsidP="000D3BB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0D3BBC"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B49D95" w14:textId="77777777" w:rsidR="0025209E" w:rsidRPr="00A8307A" w:rsidRDefault="0025209E" w:rsidP="000D3BB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0E2883" w14:textId="77777777" w:rsidR="0025209E" w:rsidRPr="000D3BBC" w:rsidRDefault="0025209E" w:rsidP="000D3BB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34D2B9" w14:textId="77777777" w:rsidR="0025209E" w:rsidRPr="00A8307A" w:rsidRDefault="0025209E" w:rsidP="000D3BB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D84F8B2" w14:textId="77777777" w:rsidR="0025209E" w:rsidRPr="00A8307A" w:rsidRDefault="0025209E" w:rsidP="000D3BB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 Cap Y și liniile 1R - 6R.</w:t>
            </w:r>
          </w:p>
        </w:tc>
      </w:tr>
      <w:tr w:rsidR="0025209E" w:rsidRPr="00A8307A" w14:paraId="74A16CE6" w14:textId="77777777" w:rsidTr="009658E6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CA98F3" w14:textId="77777777" w:rsidR="0025209E" w:rsidRPr="00A75A00" w:rsidRDefault="0025209E" w:rsidP="0025209E">
            <w:pPr>
              <w:numPr>
                <w:ilvl w:val="0"/>
                <w:numId w:val="14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5A87A9" w14:textId="77777777" w:rsidR="0025209E" w:rsidRPr="00A8307A" w:rsidRDefault="0025209E" w:rsidP="009658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13141F" w14:textId="77777777" w:rsidR="0025209E" w:rsidRPr="009658E6" w:rsidRDefault="0025209E" w:rsidP="009658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F7A5CD" w14:textId="77777777" w:rsidR="0025209E" w:rsidRPr="00A8307A" w:rsidRDefault="0025209E" w:rsidP="009658E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69A0A0AE" w14:textId="77777777" w:rsidR="0025209E" w:rsidRPr="00A8307A" w:rsidRDefault="0025209E" w:rsidP="009658E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41330A" w14:textId="77777777" w:rsidR="0025209E" w:rsidRPr="00A8307A" w:rsidRDefault="0025209E" w:rsidP="009658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54, TDJ 90/94, TDJ 92/104, TDJ 108/118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FDBD4" w14:textId="77777777" w:rsidR="0025209E" w:rsidRPr="009658E6" w:rsidRDefault="0025209E" w:rsidP="009658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9658E6">
              <w:rPr>
                <w:b/>
                <w:bCs/>
                <w:sz w:val="36"/>
                <w:lang w:val="ro-RO"/>
              </w:rPr>
              <w:t>1</w:t>
            </w: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B11BA5" w14:textId="77777777" w:rsidR="0025209E" w:rsidRPr="00A8307A" w:rsidRDefault="0025209E" w:rsidP="009658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E7BA9" w14:textId="77777777" w:rsidR="0025209E" w:rsidRPr="009658E6" w:rsidRDefault="0025209E" w:rsidP="009658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5AB964" w14:textId="77777777" w:rsidR="0025209E" w:rsidRPr="00A8307A" w:rsidRDefault="0025209E" w:rsidP="009658E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787179B" w14:textId="77777777" w:rsidR="0025209E" w:rsidRPr="00A8307A" w:rsidRDefault="0025209E" w:rsidP="009658E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 Cap Y și liniile 1R - 6R.</w:t>
            </w:r>
          </w:p>
        </w:tc>
      </w:tr>
      <w:tr w:rsidR="0025209E" w:rsidRPr="00A8307A" w14:paraId="30AF7250" w14:textId="77777777" w:rsidTr="00472E19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DB9A5B" w14:textId="77777777" w:rsidR="0025209E" w:rsidRPr="00A75A00" w:rsidRDefault="0025209E" w:rsidP="0025209E">
            <w:pPr>
              <w:numPr>
                <w:ilvl w:val="0"/>
                <w:numId w:val="14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BD76FD" w14:textId="77777777" w:rsidR="0025209E" w:rsidRPr="00A8307A" w:rsidRDefault="0025209E" w:rsidP="00472E1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AB156" w14:textId="77777777" w:rsidR="0025209E" w:rsidRPr="00472E19" w:rsidRDefault="0025209E" w:rsidP="00472E1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C1F987" w14:textId="77777777" w:rsidR="0025209E" w:rsidRPr="00A8307A" w:rsidRDefault="0025209E" w:rsidP="00472E1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088E55E3" w14:textId="77777777" w:rsidR="0025209E" w:rsidRPr="00A8307A" w:rsidRDefault="0025209E" w:rsidP="00472E1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818E86" w14:textId="77777777" w:rsidR="0025209E" w:rsidRPr="00A8307A" w:rsidRDefault="0025209E" w:rsidP="00472E1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32, 60, 76, 78, </w:t>
            </w:r>
            <w:r>
              <w:rPr>
                <w:b/>
                <w:bCs/>
                <w:sz w:val="20"/>
                <w:lang w:val="ro-RO"/>
              </w:rPr>
              <w:t xml:space="preserve">și </w:t>
            </w:r>
            <w:r w:rsidRPr="00A8307A">
              <w:rPr>
                <w:b/>
                <w:bCs/>
                <w:sz w:val="20"/>
                <w:lang w:val="ro-RO"/>
              </w:rPr>
              <w:t>88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459934" w14:textId="77777777" w:rsidR="0025209E" w:rsidRPr="00472E19" w:rsidRDefault="0025209E" w:rsidP="00472E1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472E19"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13104C" w14:textId="77777777" w:rsidR="0025209E" w:rsidRPr="00A8307A" w:rsidRDefault="0025209E" w:rsidP="00472E1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64F41F" w14:textId="77777777" w:rsidR="0025209E" w:rsidRPr="00472E19" w:rsidRDefault="0025209E" w:rsidP="00472E1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F63229" w14:textId="77777777" w:rsidR="0025209E" w:rsidRPr="00A8307A" w:rsidRDefault="0025209E" w:rsidP="00472E1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1EF341F" w14:textId="77777777" w:rsidR="0025209E" w:rsidRPr="00A8307A" w:rsidRDefault="0025209E" w:rsidP="00472E1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1- 13, Cap Y și liniile 1R - 6R.</w:t>
            </w:r>
          </w:p>
        </w:tc>
      </w:tr>
      <w:tr w:rsidR="0025209E" w:rsidRPr="00A8307A" w14:paraId="291ADE1D" w14:textId="77777777" w:rsidTr="00530A8D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C133DD" w14:textId="77777777" w:rsidR="0025209E" w:rsidRPr="00A75A00" w:rsidRDefault="0025209E" w:rsidP="0025209E">
            <w:pPr>
              <w:numPr>
                <w:ilvl w:val="0"/>
                <w:numId w:val="14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EF8617" w14:textId="77777777" w:rsidR="0025209E" w:rsidRPr="00A8307A" w:rsidRDefault="0025209E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F81445" w14:textId="77777777" w:rsidR="0025209E" w:rsidRPr="00530A8D" w:rsidRDefault="0025209E" w:rsidP="00530A8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2E74E9" w14:textId="77777777" w:rsidR="0025209E" w:rsidRPr="00A8307A" w:rsidRDefault="0025209E" w:rsidP="00530A8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1B47B9F5" w14:textId="77777777" w:rsidR="0025209E" w:rsidRPr="00A8307A" w:rsidRDefault="0025209E" w:rsidP="00530A8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B59F08" w14:textId="77777777" w:rsidR="0025209E" w:rsidRPr="00A8307A" w:rsidRDefault="0025209E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56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A2C422" w14:textId="77777777" w:rsidR="0025209E" w:rsidRPr="00530A8D" w:rsidRDefault="0025209E" w:rsidP="00530A8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530A8D">
              <w:rPr>
                <w:b/>
                <w:bCs/>
                <w:sz w:val="36"/>
                <w:lang w:val="ro-RO"/>
              </w:rPr>
              <w:t>1</w:t>
            </w: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4B181A" w14:textId="77777777" w:rsidR="0025209E" w:rsidRPr="00A8307A" w:rsidRDefault="0025209E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E88FCA" w14:textId="77777777" w:rsidR="0025209E" w:rsidRPr="00530A8D" w:rsidRDefault="0025209E" w:rsidP="00530A8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E0F30D" w14:textId="77777777" w:rsidR="0025209E" w:rsidRPr="00A8307A" w:rsidRDefault="0025209E" w:rsidP="00530A8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9D91C2E" w14:textId="77777777" w:rsidR="0025209E" w:rsidRPr="00A8307A" w:rsidRDefault="0025209E" w:rsidP="00530A8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1- 13, Cap Y și liniile 1R - 6R.</w:t>
            </w:r>
          </w:p>
        </w:tc>
      </w:tr>
      <w:tr w:rsidR="0025209E" w:rsidRPr="00A8307A" w14:paraId="007D9731" w14:textId="77777777" w:rsidTr="00530A8D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C7CA5E" w14:textId="77777777" w:rsidR="0025209E" w:rsidRPr="00A75A00" w:rsidRDefault="0025209E" w:rsidP="0025209E">
            <w:pPr>
              <w:numPr>
                <w:ilvl w:val="0"/>
                <w:numId w:val="14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AB24BB" w14:textId="77777777" w:rsidR="0025209E" w:rsidRPr="00A8307A" w:rsidRDefault="0025209E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ACF6B1" w14:textId="77777777" w:rsidR="0025209E" w:rsidRPr="00530A8D" w:rsidRDefault="0025209E" w:rsidP="00530A8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80DF90" w14:textId="77777777" w:rsidR="0025209E" w:rsidRPr="00A8307A" w:rsidRDefault="0025209E" w:rsidP="00530A8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760D4325" w14:textId="77777777" w:rsidR="0025209E" w:rsidRPr="00A8307A" w:rsidRDefault="0025209E" w:rsidP="00530A8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D5C63E" w14:textId="77777777" w:rsidR="0025209E" w:rsidRPr="00A8307A" w:rsidRDefault="0025209E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106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2336A1" w14:textId="77777777" w:rsidR="0025209E" w:rsidRPr="00530A8D" w:rsidRDefault="0025209E" w:rsidP="00530A8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</w:t>
            </w:r>
            <w:r w:rsidRPr="00530A8D"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F38CF0" w14:textId="77777777" w:rsidR="0025209E" w:rsidRPr="00A8307A" w:rsidRDefault="0025209E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72B3D8" w14:textId="77777777" w:rsidR="0025209E" w:rsidRPr="00530A8D" w:rsidRDefault="0025209E" w:rsidP="00530A8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6A4B73" w14:textId="77777777" w:rsidR="0025209E" w:rsidRPr="00A8307A" w:rsidRDefault="0025209E" w:rsidP="00530A8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BDD366B" w14:textId="77777777" w:rsidR="0025209E" w:rsidRPr="00A8307A" w:rsidRDefault="0025209E" w:rsidP="00530A8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1- 13, Cap Y și liniile 1R - 6R.</w:t>
            </w:r>
          </w:p>
        </w:tc>
      </w:tr>
      <w:tr w:rsidR="0025209E" w14:paraId="151374EB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1DF0FD" w14:textId="77777777" w:rsidR="0025209E" w:rsidRDefault="0025209E" w:rsidP="0025209E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B310F9" w14:textId="77777777" w:rsidR="0025209E" w:rsidRDefault="0025209E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9EF799" w14:textId="77777777" w:rsidR="0025209E" w:rsidRPr="00CF787F" w:rsidRDefault="0025209E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8D8BF0" w14:textId="77777777" w:rsidR="0025209E" w:rsidRDefault="0025209E" w:rsidP="00377DB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Ronaţ Triaj</w:t>
            </w:r>
          </w:p>
          <w:p w14:paraId="4A3E4A7B" w14:textId="77777777" w:rsidR="0025209E" w:rsidRDefault="0025209E" w:rsidP="00377DB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A </w:t>
            </w:r>
          </w:p>
          <w:p w14:paraId="52BC37C9" w14:textId="77777777" w:rsidR="0025209E" w:rsidRDefault="0025209E" w:rsidP="000418A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 și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B4F177" w14:textId="77777777" w:rsidR="0025209E" w:rsidRDefault="0025209E" w:rsidP="00377DB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 xml:space="preserve">peste toate apara-tele de cale din stația </w:t>
            </w:r>
            <w:r>
              <w:rPr>
                <w:b/>
                <w:bCs/>
                <w:sz w:val="20"/>
                <w:lang w:val="ro-RO"/>
              </w:rPr>
              <w:t>Ronaţ Triaj</w:t>
            </w:r>
          </w:p>
          <w:p w14:paraId="4DA014BB" w14:textId="77777777" w:rsidR="0025209E" w:rsidRPr="00465A98" w:rsidRDefault="0025209E" w:rsidP="00377DB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48341C" w14:textId="77777777" w:rsidR="0025209E" w:rsidRPr="00CF787F" w:rsidRDefault="0025209E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03D869" w14:textId="77777777" w:rsidR="0025209E" w:rsidRDefault="0025209E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91FD80" w14:textId="77777777" w:rsidR="0025209E" w:rsidRPr="00984D71" w:rsidRDefault="0025209E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B6EAAC" w14:textId="77777777" w:rsidR="0025209E" w:rsidRDefault="0025209E" w:rsidP="004052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35593C9" w14:textId="77777777" w:rsidR="0025209E" w:rsidRDefault="0025209E" w:rsidP="004052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3 - 8 abătute.</w:t>
            </w:r>
          </w:p>
        </w:tc>
      </w:tr>
      <w:tr w:rsidR="0025209E" w14:paraId="51F34FF3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790841" w14:textId="77777777" w:rsidR="0025209E" w:rsidRDefault="0025209E" w:rsidP="0025209E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3E77E3" w14:textId="77777777" w:rsidR="0025209E" w:rsidRDefault="0025209E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8A03E0" w14:textId="77777777" w:rsidR="0025209E" w:rsidRPr="00CF787F" w:rsidRDefault="0025209E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C37BFE" w14:textId="77777777" w:rsidR="0025209E" w:rsidRDefault="0025209E" w:rsidP="00ED167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Ronaţ Triaj</w:t>
            </w:r>
          </w:p>
          <w:p w14:paraId="1678B464" w14:textId="77777777" w:rsidR="0025209E" w:rsidRDefault="0025209E" w:rsidP="00ED167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  <w:p w14:paraId="2FAD1035" w14:textId="77777777" w:rsidR="0025209E" w:rsidRDefault="0025209E" w:rsidP="00ED167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3 - 8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539DB8" w14:textId="77777777" w:rsidR="0025209E" w:rsidRPr="00465A98" w:rsidRDefault="0025209E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D654DE" w14:textId="77777777" w:rsidR="0025209E" w:rsidRDefault="0025209E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8284E4" w14:textId="77777777" w:rsidR="0025209E" w:rsidRDefault="0025209E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30FA2B" w14:textId="77777777" w:rsidR="0025209E" w:rsidRPr="00984D71" w:rsidRDefault="0025209E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FA0735" w14:textId="77777777" w:rsidR="0025209E" w:rsidRDefault="0025209E" w:rsidP="004052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Inclusiv diagonala 2 - 4 Ronaţ Triaj Grupa A.</w:t>
            </w:r>
          </w:p>
        </w:tc>
      </w:tr>
      <w:tr w:rsidR="0025209E" w14:paraId="42F176EF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4EF2FE" w14:textId="77777777" w:rsidR="0025209E" w:rsidRDefault="0025209E" w:rsidP="0025209E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CCF2AF" w14:textId="77777777" w:rsidR="0025209E" w:rsidRDefault="0025209E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6+300</w:t>
            </w:r>
          </w:p>
          <w:p w14:paraId="1286F985" w14:textId="77777777" w:rsidR="0025209E" w:rsidRDefault="0025209E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6+370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1F23E7" w14:textId="77777777" w:rsidR="0025209E" w:rsidRPr="00CF787F" w:rsidRDefault="0025209E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B144C9" w14:textId="77777777" w:rsidR="0025209E" w:rsidRDefault="0025209E" w:rsidP="007D215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Ronaţ Triaj</w:t>
            </w:r>
          </w:p>
          <w:p w14:paraId="53A8B420" w14:textId="77777777" w:rsidR="0025209E" w:rsidRDefault="0025209E" w:rsidP="007D215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</w:t>
            </w:r>
          </w:p>
          <w:p w14:paraId="0A13190D" w14:textId="77777777" w:rsidR="0025209E" w:rsidRDefault="0025209E" w:rsidP="007D215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B4D101" w14:textId="77777777" w:rsidR="0025209E" w:rsidRPr="00465A98" w:rsidRDefault="0025209E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C2DF91" w14:textId="77777777" w:rsidR="0025209E" w:rsidRDefault="0025209E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078D19" w14:textId="77777777" w:rsidR="0025209E" w:rsidRDefault="0025209E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BCE699" w14:textId="77777777" w:rsidR="0025209E" w:rsidRPr="00984D71" w:rsidRDefault="0025209E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E778CA" w14:textId="77777777" w:rsidR="0025209E" w:rsidRDefault="0025209E" w:rsidP="004052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5F11A4F0" w14:textId="77777777" w:rsidR="0025209E" w:rsidRDefault="0025209E" w:rsidP="004052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3 și 7.</w:t>
            </w:r>
          </w:p>
        </w:tc>
      </w:tr>
      <w:tr w:rsidR="0025209E" w14:paraId="5986E22C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6C904E" w14:textId="77777777" w:rsidR="0025209E" w:rsidRDefault="0025209E" w:rsidP="0025209E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E8E63E" w14:textId="77777777" w:rsidR="0025209E" w:rsidRDefault="0025209E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D58D32" w14:textId="77777777" w:rsidR="0025209E" w:rsidRPr="00CF787F" w:rsidRDefault="0025209E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96AB9A" w14:textId="77777777" w:rsidR="0025209E" w:rsidRDefault="0025209E" w:rsidP="00353D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Ronaţ Triaj</w:t>
            </w:r>
          </w:p>
          <w:p w14:paraId="26421720" w14:textId="77777777" w:rsidR="0025209E" w:rsidRDefault="0025209E" w:rsidP="00353D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7DFAD8" w14:textId="77777777" w:rsidR="0025209E" w:rsidRPr="00465A98" w:rsidRDefault="0025209E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0D109B" w14:textId="77777777" w:rsidR="0025209E" w:rsidRDefault="0025209E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2BF81" w14:textId="77777777" w:rsidR="0025209E" w:rsidRDefault="0025209E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B9B6B7" w14:textId="77777777" w:rsidR="0025209E" w:rsidRPr="00984D71" w:rsidRDefault="0025209E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A37841" w14:textId="77777777" w:rsidR="0025209E" w:rsidRDefault="0025209E" w:rsidP="004052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C490D10" w14:textId="77777777" w:rsidR="0025209E" w:rsidRDefault="0025209E" w:rsidP="004052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3, Cap Y.</w:t>
            </w:r>
          </w:p>
        </w:tc>
      </w:tr>
      <w:tr w:rsidR="0025209E" w14:paraId="53D887E1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9F9724" w14:textId="77777777" w:rsidR="0025209E" w:rsidRDefault="0025209E" w:rsidP="0025209E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75FBCC" w14:textId="77777777" w:rsidR="0025209E" w:rsidRDefault="0025209E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499208" w14:textId="77777777" w:rsidR="0025209E" w:rsidRPr="00CF787F" w:rsidRDefault="0025209E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741D57" w14:textId="77777777" w:rsidR="0025209E" w:rsidRDefault="0025209E" w:rsidP="003410A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Ronaţ Triaj</w:t>
            </w:r>
          </w:p>
          <w:p w14:paraId="6E9663C0" w14:textId="77777777" w:rsidR="0025209E" w:rsidRDefault="0025209E" w:rsidP="003410A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7DB217" w14:textId="77777777" w:rsidR="0025209E" w:rsidRPr="00465A98" w:rsidRDefault="0025209E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25E136" w14:textId="77777777" w:rsidR="0025209E" w:rsidRDefault="0025209E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3DD20C" w14:textId="77777777" w:rsidR="0025209E" w:rsidRDefault="0025209E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AFF2BF" w14:textId="77777777" w:rsidR="0025209E" w:rsidRPr="00984D71" w:rsidRDefault="0025209E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0061CE" w14:textId="77777777" w:rsidR="0025209E" w:rsidRDefault="0025209E" w:rsidP="002422E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7B4DC33" w14:textId="77777777" w:rsidR="0025209E" w:rsidRDefault="0025209E" w:rsidP="002422E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linia 4 abătută și </w:t>
            </w:r>
          </w:p>
          <w:p w14:paraId="60706B7D" w14:textId="77777777" w:rsidR="0025209E" w:rsidRDefault="0025209E" w:rsidP="002422E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Ronaț Triaj Grupa A. </w:t>
            </w:r>
          </w:p>
        </w:tc>
      </w:tr>
      <w:tr w:rsidR="0025209E" w14:paraId="22DEBEFA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E1AB0A" w14:textId="77777777" w:rsidR="0025209E" w:rsidRDefault="0025209E" w:rsidP="0025209E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6B727A" w14:textId="77777777" w:rsidR="0025209E" w:rsidRDefault="0025209E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9+000</w:t>
            </w:r>
          </w:p>
          <w:p w14:paraId="451395FA" w14:textId="77777777" w:rsidR="0025209E" w:rsidRDefault="0025209E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6D61A1" w14:textId="77777777" w:rsidR="0025209E" w:rsidRPr="00CF787F" w:rsidRDefault="0025209E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470DBE" w14:textId="77777777" w:rsidR="0025209E" w:rsidRDefault="0025209E" w:rsidP="0014695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Ronaţ Triaj</w:t>
            </w:r>
          </w:p>
          <w:p w14:paraId="16E70AF7" w14:textId="77777777" w:rsidR="0025209E" w:rsidRDefault="0025209E" w:rsidP="0014695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 -  Sânandrei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9C7082" w14:textId="77777777" w:rsidR="0025209E" w:rsidRDefault="0025209E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950FB4" w14:textId="77777777" w:rsidR="0025209E" w:rsidRDefault="0025209E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885C7C" w14:textId="77777777" w:rsidR="0025209E" w:rsidRDefault="0025209E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50D0B3" w14:textId="77777777" w:rsidR="0025209E" w:rsidRPr="00984D71" w:rsidRDefault="0025209E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6319BB" w14:textId="77777777" w:rsidR="0025209E" w:rsidRDefault="0025209E" w:rsidP="002422E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25209E" w14:paraId="2AE47F98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513E75" w14:textId="77777777" w:rsidR="0025209E" w:rsidRDefault="0025209E" w:rsidP="0025209E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D5ECD8" w14:textId="77777777" w:rsidR="0025209E" w:rsidRDefault="0025209E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EBC1E1" w14:textId="77777777" w:rsidR="0025209E" w:rsidRDefault="0025209E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79C368" w14:textId="77777777" w:rsidR="0025209E" w:rsidRDefault="0025209E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Sânandrei</w:t>
            </w:r>
          </w:p>
          <w:p w14:paraId="774A518F" w14:textId="77777777" w:rsidR="0025209E" w:rsidRDefault="0025209E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27C08C" w14:textId="77777777" w:rsidR="0025209E" w:rsidRDefault="0025209E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12C6C1" w14:textId="77777777" w:rsidR="0025209E" w:rsidRDefault="0025209E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F9263" w14:textId="77777777" w:rsidR="0025209E" w:rsidRDefault="0025209E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7FA340" w14:textId="77777777" w:rsidR="0025209E" w:rsidRPr="00984D71" w:rsidRDefault="0025209E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A6AC6F" w14:textId="77777777" w:rsidR="0025209E" w:rsidRDefault="0025209E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5320487" w14:textId="77777777" w:rsidR="0025209E" w:rsidRDefault="0025209E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2 Cap X.</w:t>
            </w:r>
          </w:p>
        </w:tc>
      </w:tr>
      <w:tr w:rsidR="0025209E" w14:paraId="32A994ED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FFA7D0" w14:textId="77777777" w:rsidR="0025209E" w:rsidRDefault="0025209E" w:rsidP="0025209E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D595E0" w14:textId="77777777" w:rsidR="0025209E" w:rsidRDefault="0025209E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E39EE0" w14:textId="77777777" w:rsidR="0025209E" w:rsidRPr="00CF787F" w:rsidRDefault="0025209E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52AB74" w14:textId="77777777" w:rsidR="0025209E" w:rsidRDefault="0025209E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Sânandrei</w:t>
            </w:r>
          </w:p>
          <w:p w14:paraId="41883DD5" w14:textId="77777777" w:rsidR="0025209E" w:rsidRDefault="0025209E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B8F32A" w14:textId="77777777" w:rsidR="0025209E" w:rsidRPr="00465A98" w:rsidRDefault="0025209E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 xml:space="preserve">peste diag. </w:t>
            </w:r>
          </w:p>
          <w:p w14:paraId="2C55637B" w14:textId="77777777" w:rsidR="0025209E" w:rsidRPr="00465A98" w:rsidRDefault="0025209E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>6 - 12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D63BA0" w14:textId="77777777" w:rsidR="0025209E" w:rsidRDefault="0025209E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BA5013" w14:textId="77777777" w:rsidR="0025209E" w:rsidRDefault="0025209E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9ED8C5" w14:textId="77777777" w:rsidR="0025209E" w:rsidRPr="00984D71" w:rsidRDefault="0025209E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EEDEAD" w14:textId="77777777" w:rsidR="0025209E" w:rsidRDefault="0025209E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FE155E8" w14:textId="77777777" w:rsidR="0025209E" w:rsidRDefault="0025209E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linia 4 abătută. </w:t>
            </w:r>
          </w:p>
        </w:tc>
      </w:tr>
      <w:tr w:rsidR="0025209E" w14:paraId="782A5DEE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C31473" w14:textId="77777777" w:rsidR="0025209E" w:rsidRDefault="0025209E" w:rsidP="0025209E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F45D24" w14:textId="77777777" w:rsidR="0025209E" w:rsidRDefault="0025209E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14+600</w:t>
            </w:r>
          </w:p>
          <w:p w14:paraId="15A5EDFF" w14:textId="77777777" w:rsidR="0025209E" w:rsidRDefault="0025209E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14+650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A800CB" w14:textId="77777777" w:rsidR="0025209E" w:rsidRPr="00CF787F" w:rsidRDefault="0025209E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332537" w14:textId="77777777" w:rsidR="0025209E" w:rsidRDefault="0025209E" w:rsidP="00124BD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Sânandrei -</w:t>
            </w:r>
          </w:p>
          <w:p w14:paraId="0E279509" w14:textId="77777777" w:rsidR="0025209E" w:rsidRDefault="0025209E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Băile Calacea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8D3CE2" w14:textId="77777777" w:rsidR="0025209E" w:rsidRPr="00465A98" w:rsidRDefault="0025209E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656FF0" w14:textId="77777777" w:rsidR="0025209E" w:rsidRDefault="0025209E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8408C1" w14:textId="77777777" w:rsidR="0025209E" w:rsidRDefault="0025209E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50A14B" w14:textId="77777777" w:rsidR="0025209E" w:rsidRPr="00984D71" w:rsidRDefault="0025209E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48712B" w14:textId="77777777" w:rsidR="0025209E" w:rsidRDefault="0025209E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25209E" w14:paraId="166F2E4C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62661B" w14:textId="77777777" w:rsidR="0025209E" w:rsidRDefault="0025209E" w:rsidP="0025209E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F3C9FD" w14:textId="77777777" w:rsidR="0025209E" w:rsidRDefault="0025209E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98C0E1" w14:textId="77777777" w:rsidR="0025209E" w:rsidRPr="00CF787F" w:rsidRDefault="0025209E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2C6D00" w14:textId="77777777" w:rsidR="0025209E" w:rsidRDefault="0025209E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Băile Calacea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5E7D1A" w14:textId="77777777" w:rsidR="0025209E" w:rsidRPr="00465A98" w:rsidRDefault="0025209E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F2420F" w14:textId="77777777" w:rsidR="0025209E" w:rsidRDefault="0025209E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DD1DB3" w14:textId="77777777" w:rsidR="0025209E" w:rsidRDefault="0025209E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C95D94" w14:textId="77777777" w:rsidR="0025209E" w:rsidRPr="00984D71" w:rsidRDefault="0025209E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17D2DA" w14:textId="77777777" w:rsidR="0025209E" w:rsidRDefault="0025209E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700D81A" w14:textId="77777777" w:rsidR="0025209E" w:rsidRDefault="0025209E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2 abătută Cap X.</w:t>
            </w:r>
          </w:p>
        </w:tc>
      </w:tr>
      <w:tr w:rsidR="0025209E" w14:paraId="734387FF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4FCCB6" w14:textId="77777777" w:rsidR="0025209E" w:rsidRDefault="0025209E" w:rsidP="0025209E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6D3750" w14:textId="77777777" w:rsidR="0025209E" w:rsidRDefault="0025209E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EFBFB2" w14:textId="77777777" w:rsidR="0025209E" w:rsidRPr="00CF787F" w:rsidRDefault="0025209E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99DC03" w14:textId="77777777" w:rsidR="0025209E" w:rsidRDefault="0025209E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Băile Calacea</w:t>
            </w:r>
          </w:p>
          <w:p w14:paraId="7B9A62CF" w14:textId="77777777" w:rsidR="0025209E" w:rsidRDefault="0025209E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CDABFD" w14:textId="77777777" w:rsidR="0025209E" w:rsidRPr="00465A98" w:rsidRDefault="0025209E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 xml:space="preserve">peste diag. </w:t>
            </w:r>
          </w:p>
          <w:p w14:paraId="294BEE71" w14:textId="77777777" w:rsidR="0025209E" w:rsidRPr="00465A98" w:rsidRDefault="0025209E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>4 - 12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071D52" w14:textId="77777777" w:rsidR="0025209E" w:rsidRDefault="0025209E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FCBC70" w14:textId="77777777" w:rsidR="0025209E" w:rsidRDefault="0025209E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D5F2DF" w14:textId="77777777" w:rsidR="0025209E" w:rsidRPr="00984D71" w:rsidRDefault="0025209E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D33B37" w14:textId="77777777" w:rsidR="0025209E" w:rsidRDefault="0025209E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6937D87" w14:textId="77777777" w:rsidR="0025209E" w:rsidRDefault="0025209E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2 abătută.</w:t>
            </w:r>
          </w:p>
        </w:tc>
      </w:tr>
      <w:tr w:rsidR="0025209E" w14:paraId="6FC245ED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52752" w14:textId="77777777" w:rsidR="0025209E" w:rsidRDefault="0025209E" w:rsidP="0025209E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8214A3" w14:textId="77777777" w:rsidR="0025209E" w:rsidRDefault="0025209E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24+000</w:t>
            </w:r>
          </w:p>
          <w:p w14:paraId="675E6C42" w14:textId="77777777" w:rsidR="0025209E" w:rsidRDefault="0025209E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26+950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6C0A6A" w14:textId="77777777" w:rsidR="0025209E" w:rsidRPr="00CF787F" w:rsidRDefault="0025209E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D84BFD" w14:textId="77777777" w:rsidR="0025209E" w:rsidRDefault="0025209E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Băile Calacea -Orțișoara și </w:t>
            </w:r>
          </w:p>
          <w:p w14:paraId="4FE80DB0" w14:textId="77777777" w:rsidR="0025209E" w:rsidRDefault="0025209E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Orțișoara</w:t>
            </w:r>
          </w:p>
          <w:p w14:paraId="1461FE8B" w14:textId="77777777" w:rsidR="0025209E" w:rsidRDefault="0025209E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6ED9AA" w14:textId="77777777" w:rsidR="0025209E" w:rsidRPr="00465A98" w:rsidRDefault="0025209E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A106F4" w14:textId="77777777" w:rsidR="0025209E" w:rsidRDefault="0025209E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94A152" w14:textId="77777777" w:rsidR="0025209E" w:rsidRDefault="0025209E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FDA919" w14:textId="77777777" w:rsidR="0025209E" w:rsidRPr="00984D71" w:rsidRDefault="0025209E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4CE38D" w14:textId="77777777" w:rsidR="0025209E" w:rsidRDefault="0025209E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25209E" w14:paraId="2DB7884F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018DA9" w14:textId="77777777" w:rsidR="0025209E" w:rsidRDefault="0025209E" w:rsidP="0025209E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A449E9" w14:textId="77777777" w:rsidR="0025209E" w:rsidRDefault="0025209E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B44E5B" w14:textId="77777777" w:rsidR="0025209E" w:rsidRPr="00CF787F" w:rsidRDefault="0025209E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2EC351" w14:textId="77777777" w:rsidR="0025209E" w:rsidRDefault="0025209E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Orțișoara</w:t>
            </w:r>
          </w:p>
          <w:p w14:paraId="2707AE21" w14:textId="77777777" w:rsidR="0025209E" w:rsidRDefault="0025209E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AFE833" w14:textId="77777777" w:rsidR="0025209E" w:rsidRPr="00465A98" w:rsidRDefault="0025209E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 xml:space="preserve">peste sch. </w:t>
            </w:r>
          </w:p>
          <w:p w14:paraId="336BDFEB" w14:textId="77777777" w:rsidR="0025209E" w:rsidRPr="00465A98" w:rsidRDefault="0025209E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>9 și 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7A09B8" w14:textId="77777777" w:rsidR="0025209E" w:rsidRDefault="0025209E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D3BF66" w14:textId="77777777" w:rsidR="0025209E" w:rsidRDefault="0025209E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626094" w14:textId="77777777" w:rsidR="0025209E" w:rsidRPr="00984D71" w:rsidRDefault="0025209E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1FF446" w14:textId="77777777" w:rsidR="0025209E" w:rsidRDefault="0025209E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FEACC97" w14:textId="77777777" w:rsidR="0025209E" w:rsidRDefault="0025209E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3 - 5 Cap X.</w:t>
            </w:r>
          </w:p>
        </w:tc>
      </w:tr>
      <w:tr w:rsidR="0025209E" w14:paraId="32CB46E3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F5152A" w14:textId="77777777" w:rsidR="0025209E" w:rsidRDefault="0025209E" w:rsidP="0025209E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39DD9F" w14:textId="77777777" w:rsidR="0025209E" w:rsidRDefault="0025209E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F81639" w14:textId="77777777" w:rsidR="0025209E" w:rsidRPr="00CF787F" w:rsidRDefault="0025209E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794D1E" w14:textId="77777777" w:rsidR="0025209E" w:rsidRDefault="0025209E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Orțișoara</w:t>
            </w:r>
          </w:p>
          <w:p w14:paraId="43904B85" w14:textId="77777777" w:rsidR="0025209E" w:rsidRDefault="0025209E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ADFC12" w14:textId="77777777" w:rsidR="0025209E" w:rsidRPr="00465A98" w:rsidRDefault="0025209E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>peste sch. 10</w:t>
            </w:r>
            <w:r>
              <w:rPr>
                <w:b/>
                <w:bCs/>
                <w:sz w:val="20"/>
                <w:szCs w:val="20"/>
                <w:lang w:val="ro-RO"/>
              </w:rPr>
              <w:t xml:space="preserve"> și 14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ABEE58" w14:textId="77777777" w:rsidR="0025209E" w:rsidRDefault="0025209E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E37B77" w14:textId="77777777" w:rsidR="0025209E" w:rsidRDefault="0025209E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044160" w14:textId="77777777" w:rsidR="0025209E" w:rsidRPr="00984D71" w:rsidRDefault="0025209E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4CBBBD" w14:textId="77777777" w:rsidR="0025209E" w:rsidRDefault="0025209E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3 și 4 abătute, Cap Y.</w:t>
            </w:r>
          </w:p>
        </w:tc>
      </w:tr>
      <w:tr w:rsidR="0025209E" w14:paraId="5C71E3F3" w14:textId="77777777" w:rsidTr="00342898">
        <w:trPr>
          <w:cantSplit/>
          <w:trHeight w:val="171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6B3B5F" w14:textId="77777777" w:rsidR="0025209E" w:rsidRDefault="0025209E" w:rsidP="0025209E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D17B3D" w14:textId="77777777" w:rsidR="0025209E" w:rsidRDefault="0025209E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31+300</w:t>
            </w:r>
          </w:p>
          <w:p w14:paraId="4E7190D3" w14:textId="77777777" w:rsidR="0025209E" w:rsidRDefault="0025209E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40+450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CDDB4C" w14:textId="77777777" w:rsidR="0025209E" w:rsidRDefault="0025209E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62DAFB" w14:textId="77777777" w:rsidR="0025209E" w:rsidRDefault="0025209E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Orțișoara - </w:t>
            </w:r>
          </w:p>
          <w:p w14:paraId="6C77D06F" w14:textId="77777777" w:rsidR="0025209E" w:rsidRDefault="0025209E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Vinga și St. Vinga</w:t>
            </w:r>
          </w:p>
          <w:p w14:paraId="4B8418E7" w14:textId="77777777" w:rsidR="0025209E" w:rsidRDefault="0025209E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directă,</w:t>
            </w:r>
          </w:p>
          <w:p w14:paraId="25BC2305" w14:textId="77777777" w:rsidR="0025209E" w:rsidRDefault="0025209E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Vinga - Șag și</w:t>
            </w:r>
          </w:p>
          <w:p w14:paraId="3D984D22" w14:textId="77777777" w:rsidR="0025209E" w:rsidRDefault="0025209E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Șag linia 3 directă</w:t>
            </w:r>
          </w:p>
          <w:p w14:paraId="16D3F4C9" w14:textId="77777777" w:rsidR="0025209E" w:rsidRDefault="0025209E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Semnal intrare </w:t>
            </w:r>
            <w:r>
              <w:rPr>
                <w:b/>
                <w:bCs/>
                <w:sz w:val="20"/>
                <w:lang w:val="en-US"/>
              </w:rPr>
              <w:t xml:space="preserve">X </w:t>
            </w:r>
            <w:r>
              <w:rPr>
                <w:b/>
                <w:bCs/>
                <w:sz w:val="20"/>
                <w:lang w:val="ro-RO"/>
              </w:rPr>
              <w:t>și sch. 6 Șag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6277EB" w14:textId="77777777" w:rsidR="0025209E" w:rsidRPr="00465A98" w:rsidRDefault="0025209E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9F555A" w14:textId="77777777" w:rsidR="0025209E" w:rsidRDefault="0025209E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9A3583" w14:textId="77777777" w:rsidR="0025209E" w:rsidRDefault="0025209E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03B7EE" w14:textId="77777777" w:rsidR="0025209E" w:rsidRPr="00984D71" w:rsidRDefault="0025209E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B42165" w14:textId="77777777" w:rsidR="0025209E" w:rsidRDefault="0025209E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Fără inductori. </w:t>
            </w:r>
          </w:p>
        </w:tc>
      </w:tr>
      <w:tr w:rsidR="0025209E" w14:paraId="48EF6A01" w14:textId="77777777" w:rsidTr="00342898">
        <w:trPr>
          <w:cantSplit/>
          <w:trHeight w:val="171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42CD54" w14:textId="77777777" w:rsidR="0025209E" w:rsidRDefault="0025209E" w:rsidP="0025209E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CBC025" w14:textId="77777777" w:rsidR="0025209E" w:rsidRDefault="0025209E" w:rsidP="00124BD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9720DD" w14:textId="77777777" w:rsidR="0025209E" w:rsidRDefault="0025209E" w:rsidP="00124BD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D47476" w14:textId="77777777" w:rsidR="0025209E" w:rsidRDefault="0025209E" w:rsidP="00124BD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Vinga</w:t>
            </w:r>
          </w:p>
          <w:p w14:paraId="558492DB" w14:textId="77777777" w:rsidR="0025209E" w:rsidRDefault="0025209E" w:rsidP="00124BD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02BA0B" w14:textId="77777777" w:rsidR="0025209E" w:rsidRDefault="0025209E" w:rsidP="00124BD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 xml:space="preserve">peste diag. </w:t>
            </w:r>
          </w:p>
          <w:p w14:paraId="35A813B6" w14:textId="77777777" w:rsidR="0025209E" w:rsidRPr="00465A98" w:rsidRDefault="0025209E" w:rsidP="00124BD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6 - 12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08ED2F" w14:textId="77777777" w:rsidR="0025209E" w:rsidRDefault="0025209E" w:rsidP="00124BD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7FE32A" w14:textId="77777777" w:rsidR="0025209E" w:rsidRDefault="0025209E" w:rsidP="00124BD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3A99D9" w14:textId="77777777" w:rsidR="0025209E" w:rsidRPr="00984D71" w:rsidRDefault="0025209E" w:rsidP="00124BD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2D00A2" w14:textId="77777777" w:rsidR="0025209E" w:rsidRDefault="0025209E" w:rsidP="00124BD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E7E28C8" w14:textId="77777777" w:rsidR="0025209E" w:rsidRDefault="0025209E" w:rsidP="00124BD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3 și 4 Cap Y.</w:t>
            </w:r>
          </w:p>
        </w:tc>
      </w:tr>
      <w:tr w:rsidR="0025209E" w14:paraId="294666CD" w14:textId="77777777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C29131" w14:textId="77777777" w:rsidR="0025209E" w:rsidRDefault="0025209E" w:rsidP="0025209E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48BCB2" w14:textId="77777777" w:rsidR="0025209E" w:rsidRDefault="0025209E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7BE5D5" w14:textId="77777777" w:rsidR="0025209E" w:rsidRDefault="0025209E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2D0F3E" w14:textId="77777777" w:rsidR="0025209E" w:rsidRDefault="0025209E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Șag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AEA8D3" w14:textId="77777777" w:rsidR="0025209E" w:rsidRDefault="0025209E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 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8F5E54" w14:textId="77777777" w:rsidR="0025209E" w:rsidRDefault="0025209E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226E6B" w14:textId="77777777" w:rsidR="0025209E" w:rsidRDefault="0025209E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F2EEA8" w14:textId="77777777" w:rsidR="0025209E" w:rsidRPr="00984D71" w:rsidRDefault="0025209E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BA9080" w14:textId="77777777" w:rsidR="0025209E" w:rsidRDefault="0025209E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 și 2 Cap X.</w:t>
            </w:r>
          </w:p>
        </w:tc>
      </w:tr>
      <w:tr w:rsidR="0025209E" w14:paraId="101E6057" w14:textId="77777777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E29A52" w14:textId="77777777" w:rsidR="0025209E" w:rsidRDefault="0025209E" w:rsidP="0025209E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6F914" w14:textId="77777777" w:rsidR="0025209E" w:rsidRDefault="0025209E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CE646E" w14:textId="77777777" w:rsidR="0025209E" w:rsidRDefault="0025209E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EFCD03" w14:textId="77777777" w:rsidR="0025209E" w:rsidRDefault="0025209E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Șag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98F26F" w14:textId="77777777" w:rsidR="0025209E" w:rsidRDefault="0025209E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 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998063" w14:textId="77777777" w:rsidR="0025209E" w:rsidRDefault="0025209E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DF3DBE" w14:textId="77777777" w:rsidR="0025209E" w:rsidRDefault="0025209E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506B74" w14:textId="77777777" w:rsidR="0025209E" w:rsidRPr="00984D71" w:rsidRDefault="0025209E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371B47" w14:textId="77777777" w:rsidR="0025209E" w:rsidRDefault="0025209E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4 Cap X.</w:t>
            </w:r>
          </w:p>
        </w:tc>
      </w:tr>
      <w:tr w:rsidR="0025209E" w14:paraId="1339F309" w14:textId="77777777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62B282" w14:textId="77777777" w:rsidR="0025209E" w:rsidRDefault="0025209E" w:rsidP="0025209E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671B4F" w14:textId="77777777" w:rsidR="0025209E" w:rsidRDefault="0025209E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8FB017" w14:textId="77777777" w:rsidR="0025209E" w:rsidRDefault="0025209E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634F13" w14:textId="77777777" w:rsidR="0025209E" w:rsidRDefault="0025209E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Șag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DD7B53" w14:textId="77777777" w:rsidR="0025209E" w:rsidRDefault="0025209E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 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D0D674" w14:textId="77777777" w:rsidR="0025209E" w:rsidRDefault="0025209E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BFD590" w14:textId="77777777" w:rsidR="0025209E" w:rsidRDefault="0025209E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70E2B4" w14:textId="77777777" w:rsidR="0025209E" w:rsidRPr="00984D71" w:rsidRDefault="0025209E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B61B17" w14:textId="77777777" w:rsidR="0025209E" w:rsidRDefault="0025209E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 și 2 Cap Y.</w:t>
            </w:r>
          </w:p>
        </w:tc>
      </w:tr>
      <w:tr w:rsidR="0025209E" w14:paraId="4EA5F353" w14:textId="77777777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2D6428" w14:textId="77777777" w:rsidR="0025209E" w:rsidRDefault="0025209E" w:rsidP="0025209E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681BBD" w14:textId="77777777" w:rsidR="0025209E" w:rsidRDefault="0025209E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FCE6E4" w14:textId="77777777" w:rsidR="0025209E" w:rsidRDefault="0025209E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32B2BE" w14:textId="77777777" w:rsidR="0025209E" w:rsidRDefault="0025209E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Valea Viilor </w:t>
            </w:r>
          </w:p>
          <w:p w14:paraId="6DFFC484" w14:textId="77777777" w:rsidR="0025209E" w:rsidRDefault="0025209E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22DD37" w14:textId="77777777" w:rsidR="0025209E" w:rsidRPr="00465A98" w:rsidRDefault="0025209E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8D48B1" w14:textId="77777777" w:rsidR="0025209E" w:rsidRDefault="0025209E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2A939B" w14:textId="77777777" w:rsidR="0025209E" w:rsidRDefault="0025209E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6D6AF6" w14:textId="77777777" w:rsidR="0025209E" w:rsidRPr="00984D71" w:rsidRDefault="0025209E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AD4E68" w14:textId="77777777" w:rsidR="0025209E" w:rsidRDefault="0025209E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5209E" w14:paraId="12284E09" w14:textId="77777777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74A79E" w14:textId="77777777" w:rsidR="0025209E" w:rsidRDefault="0025209E" w:rsidP="0025209E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4F4AE3" w14:textId="77777777" w:rsidR="0025209E" w:rsidRDefault="0025209E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F8D54A" w14:textId="77777777" w:rsidR="0025209E" w:rsidRDefault="0025209E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1B1DCC" w14:textId="77777777" w:rsidR="0025209E" w:rsidRDefault="0025209E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Valea Viilor</w:t>
            </w:r>
          </w:p>
          <w:p w14:paraId="2552F182" w14:textId="77777777" w:rsidR="0025209E" w:rsidRDefault="0025209E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07BCE6" w14:textId="77777777" w:rsidR="0025209E" w:rsidRDefault="0025209E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E6B7FF" w14:textId="77777777" w:rsidR="0025209E" w:rsidRDefault="0025209E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2D6F9A" w14:textId="77777777" w:rsidR="0025209E" w:rsidRDefault="0025209E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1F491B" w14:textId="77777777" w:rsidR="0025209E" w:rsidRPr="00984D71" w:rsidRDefault="0025209E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444256" w14:textId="77777777" w:rsidR="0025209E" w:rsidRDefault="0025209E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9B1B98D" w14:textId="77777777" w:rsidR="0025209E" w:rsidRDefault="0025209E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3 Cap Y.</w:t>
            </w:r>
          </w:p>
        </w:tc>
      </w:tr>
      <w:tr w:rsidR="0025209E" w14:paraId="259D5C45" w14:textId="77777777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4673C1" w14:textId="77777777" w:rsidR="0025209E" w:rsidRDefault="0025209E" w:rsidP="0025209E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D38DB4" w14:textId="77777777" w:rsidR="0025209E" w:rsidRDefault="0025209E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50+550</w:t>
            </w:r>
          </w:p>
          <w:p w14:paraId="1AEFFD06" w14:textId="77777777" w:rsidR="0025209E" w:rsidRDefault="0025209E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51+650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CA7F5D" w14:textId="77777777" w:rsidR="0025209E" w:rsidRDefault="0025209E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84BE66" w14:textId="77777777" w:rsidR="0025209E" w:rsidRDefault="0025209E" w:rsidP="00A03342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Aradu Nou</w:t>
            </w:r>
          </w:p>
          <w:p w14:paraId="2188F798" w14:textId="77777777" w:rsidR="0025209E" w:rsidRDefault="0025209E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8F3FF6" w14:textId="77777777" w:rsidR="0025209E" w:rsidRDefault="0025209E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958D9D" w14:textId="77777777" w:rsidR="0025209E" w:rsidRDefault="0025209E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66CAA8" w14:textId="77777777" w:rsidR="0025209E" w:rsidRDefault="0025209E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794402" w14:textId="77777777" w:rsidR="0025209E" w:rsidRPr="00984D71" w:rsidRDefault="0025209E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32C44F" w14:textId="77777777" w:rsidR="0025209E" w:rsidRDefault="0025209E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1FA204C2" w14:textId="77777777" w:rsidR="0025209E" w:rsidRDefault="0025209E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Inclusiv peste sch. 11 și 12.</w:t>
            </w:r>
          </w:p>
        </w:tc>
      </w:tr>
      <w:tr w:rsidR="0025209E" w14:paraId="525F15A8" w14:textId="77777777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E99C15" w14:textId="77777777" w:rsidR="0025209E" w:rsidRDefault="0025209E" w:rsidP="0025209E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15A360" w14:textId="77777777" w:rsidR="0025209E" w:rsidRDefault="0025209E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297A3D" w14:textId="77777777" w:rsidR="0025209E" w:rsidRDefault="0025209E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4319E8" w14:textId="77777777" w:rsidR="0025209E" w:rsidRDefault="0025209E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Aradu Nou</w:t>
            </w:r>
          </w:p>
          <w:p w14:paraId="05457F0D" w14:textId="77777777" w:rsidR="0025209E" w:rsidRDefault="0025209E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7CECF" w14:textId="77777777" w:rsidR="0025209E" w:rsidRDefault="0025209E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</w:t>
            </w:r>
          </w:p>
          <w:p w14:paraId="5035B584" w14:textId="77777777" w:rsidR="0025209E" w:rsidRDefault="0025209E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 xml:space="preserve">S 7 </w:t>
            </w:r>
          </w:p>
          <w:p w14:paraId="3781657E" w14:textId="77777777" w:rsidR="0025209E" w:rsidRDefault="0025209E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 xml:space="preserve">și </w:t>
            </w:r>
          </w:p>
          <w:p w14:paraId="7A1F52C2" w14:textId="77777777" w:rsidR="0025209E" w:rsidRDefault="0025209E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S 25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B6E154" w14:textId="77777777" w:rsidR="0025209E" w:rsidRDefault="0025209E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EF08F0" w14:textId="77777777" w:rsidR="0025209E" w:rsidRDefault="0025209E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36CC95" w14:textId="77777777" w:rsidR="0025209E" w:rsidRPr="00984D71" w:rsidRDefault="0025209E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535177" w14:textId="77777777" w:rsidR="0025209E" w:rsidRDefault="0025209E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168F3D6" w14:textId="77777777" w:rsidR="0025209E" w:rsidRDefault="0025209E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1, 2 și 3 abătute, Cap X.</w:t>
            </w:r>
          </w:p>
        </w:tc>
      </w:tr>
      <w:tr w:rsidR="0025209E" w14:paraId="75CBF2DE" w14:textId="77777777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CEC1B9" w14:textId="77777777" w:rsidR="0025209E" w:rsidRDefault="0025209E" w:rsidP="0025209E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EA9B11" w14:textId="77777777" w:rsidR="0025209E" w:rsidRDefault="0025209E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4BB23F" w14:textId="77777777" w:rsidR="0025209E" w:rsidRDefault="0025209E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01D0E9" w14:textId="77777777" w:rsidR="0025209E" w:rsidRDefault="0025209E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Aradu Nou</w:t>
            </w:r>
          </w:p>
          <w:p w14:paraId="14B85310" w14:textId="77777777" w:rsidR="0025209E" w:rsidRDefault="0025209E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574D2C" w14:textId="77777777" w:rsidR="0025209E" w:rsidRDefault="0025209E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19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38924F" w14:textId="77777777" w:rsidR="0025209E" w:rsidRDefault="0025209E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51CE51" w14:textId="77777777" w:rsidR="0025209E" w:rsidRDefault="0025209E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64EFBD" w14:textId="77777777" w:rsidR="0025209E" w:rsidRPr="00984D71" w:rsidRDefault="0025209E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4DF84E" w14:textId="77777777" w:rsidR="0025209E" w:rsidRDefault="0025209E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D3BAF95" w14:textId="77777777" w:rsidR="0025209E" w:rsidRDefault="0025209E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și 6 Cap X.</w:t>
            </w:r>
          </w:p>
        </w:tc>
      </w:tr>
      <w:tr w:rsidR="0025209E" w14:paraId="5ABA16CA" w14:textId="77777777" w:rsidTr="0056746F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3125B6" w14:textId="77777777" w:rsidR="0025209E" w:rsidRDefault="0025209E" w:rsidP="0025209E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8082B8" w14:textId="77777777" w:rsidR="0025209E" w:rsidRDefault="0025209E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23B140" w14:textId="77777777" w:rsidR="0025209E" w:rsidRDefault="0025209E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53A703" w14:textId="77777777" w:rsidR="0025209E" w:rsidRDefault="0025209E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Aradu Nou</w:t>
            </w:r>
          </w:p>
          <w:p w14:paraId="113AF1DD" w14:textId="77777777" w:rsidR="0025209E" w:rsidRDefault="0025209E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5D6D13" w14:textId="77777777" w:rsidR="0025209E" w:rsidRDefault="0025209E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29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2E37D0" w14:textId="77777777" w:rsidR="0025209E" w:rsidRDefault="0025209E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1FEC19" w14:textId="77777777" w:rsidR="0025209E" w:rsidRDefault="0025209E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B14424" w14:textId="77777777" w:rsidR="0025209E" w:rsidRPr="00984D71" w:rsidRDefault="0025209E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8FD061" w14:textId="77777777" w:rsidR="0025209E" w:rsidRDefault="0025209E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E39CEAA" w14:textId="77777777" w:rsidR="0025209E" w:rsidRDefault="0025209E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6 abătută Cap X.</w:t>
            </w:r>
          </w:p>
        </w:tc>
      </w:tr>
      <w:tr w:rsidR="0025209E" w14:paraId="58B38BBF" w14:textId="77777777" w:rsidTr="0056746F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0924B7" w14:textId="77777777" w:rsidR="0025209E" w:rsidRDefault="0025209E" w:rsidP="0025209E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D25872" w14:textId="77777777" w:rsidR="0025209E" w:rsidRDefault="0025209E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97F0B2" w14:textId="77777777" w:rsidR="0025209E" w:rsidRDefault="0025209E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F9A9FD" w14:textId="77777777" w:rsidR="0025209E" w:rsidRDefault="0025209E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Aradu Nou</w:t>
            </w:r>
          </w:p>
          <w:p w14:paraId="34FB3A22" w14:textId="77777777" w:rsidR="0025209E" w:rsidRDefault="0025209E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F2017F" w14:textId="77777777" w:rsidR="0025209E" w:rsidRDefault="0025209E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302220" w14:textId="77777777" w:rsidR="0025209E" w:rsidRDefault="0025209E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9A2049" w14:textId="77777777" w:rsidR="0025209E" w:rsidRDefault="0025209E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D55155" w14:textId="77777777" w:rsidR="0025209E" w:rsidRPr="00984D71" w:rsidRDefault="0025209E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9E0849" w14:textId="77777777" w:rsidR="0025209E" w:rsidRDefault="0025209E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6B0D3A0" w14:textId="77777777" w:rsidR="0025209E" w:rsidRDefault="0025209E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 și 3 Cap Y.</w:t>
            </w:r>
          </w:p>
        </w:tc>
      </w:tr>
      <w:tr w:rsidR="0025209E" w14:paraId="54A1DE0C" w14:textId="77777777" w:rsidTr="0056746F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050A6E" w14:textId="77777777" w:rsidR="0025209E" w:rsidRDefault="0025209E" w:rsidP="0025209E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6E1B52" w14:textId="77777777" w:rsidR="0025209E" w:rsidRDefault="0025209E" w:rsidP="0033612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1AC7EC" w14:textId="77777777" w:rsidR="0025209E" w:rsidRDefault="0025209E" w:rsidP="0033612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7465E1" w14:textId="77777777" w:rsidR="0025209E" w:rsidRDefault="0025209E" w:rsidP="0033612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Aradu Nou</w:t>
            </w:r>
          </w:p>
          <w:p w14:paraId="5C75249B" w14:textId="77777777" w:rsidR="0025209E" w:rsidRDefault="0025209E" w:rsidP="0033612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0A2D2C" w14:textId="77777777" w:rsidR="0025209E" w:rsidRDefault="0025209E" w:rsidP="0033612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14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73A2D0" w14:textId="77777777" w:rsidR="0025209E" w:rsidRDefault="0025209E" w:rsidP="0033612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39D762" w14:textId="77777777" w:rsidR="0025209E" w:rsidRDefault="0025209E" w:rsidP="0033612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08B1ED" w14:textId="77777777" w:rsidR="0025209E" w:rsidRPr="00984D71" w:rsidRDefault="0025209E" w:rsidP="0033612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9EBD72" w14:textId="77777777" w:rsidR="0025209E" w:rsidRDefault="0025209E" w:rsidP="0033612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FD68B11" w14:textId="77777777" w:rsidR="0025209E" w:rsidRDefault="0025209E" w:rsidP="0033612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și 6 Cap Y.</w:t>
            </w:r>
          </w:p>
        </w:tc>
      </w:tr>
    </w:tbl>
    <w:p w14:paraId="60D04827" w14:textId="77777777" w:rsidR="0025209E" w:rsidRDefault="0025209E">
      <w:pPr>
        <w:spacing w:before="40" w:after="40" w:line="192" w:lineRule="auto"/>
        <w:ind w:right="57"/>
        <w:rPr>
          <w:sz w:val="20"/>
          <w:lang w:val="ro-RO"/>
        </w:rPr>
      </w:pPr>
    </w:p>
    <w:p w14:paraId="60AD928B" w14:textId="77777777" w:rsidR="0025209E" w:rsidRDefault="0025209E">
      <w:pPr>
        <w:spacing w:before="40" w:line="192" w:lineRule="auto"/>
        <w:ind w:right="57"/>
        <w:rPr>
          <w:sz w:val="20"/>
          <w:lang w:val="ro-RO"/>
        </w:rPr>
      </w:pPr>
    </w:p>
    <w:p w14:paraId="28885E22" w14:textId="77777777" w:rsidR="0025209E" w:rsidRDefault="0025209E" w:rsidP="0095691E">
      <w:pPr>
        <w:pStyle w:val="Heading1"/>
        <w:spacing w:line="360" w:lineRule="auto"/>
      </w:pPr>
      <w:r>
        <w:t>LINIA 300</w:t>
      </w:r>
    </w:p>
    <w:p w14:paraId="129015CC" w14:textId="77777777" w:rsidR="0025209E" w:rsidRDefault="0025209E" w:rsidP="0095691E">
      <w:pPr>
        <w:pStyle w:val="Heading1"/>
        <w:spacing w:line="360" w:lineRule="auto"/>
        <w:rPr>
          <w:b w:val="0"/>
          <w:bCs w:val="0"/>
          <w:sz w:val="8"/>
        </w:rPr>
      </w:pPr>
      <w:bookmarkStart w:id="0" w:name="_Hlk184980371"/>
      <w:r>
        <w:t>BUCUREŞTI NORD - BRAŞOV - TEIUŞ - CLUJ NAPOCA - OŞORHEI - EPISCOPIA BIHOR</w:t>
      </w:r>
    </w:p>
    <w:bookmarkEnd w:id="0"/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5"/>
        <w:gridCol w:w="922"/>
        <w:gridCol w:w="805"/>
        <w:gridCol w:w="2092"/>
        <w:gridCol w:w="840"/>
        <w:gridCol w:w="743"/>
        <w:gridCol w:w="883"/>
        <w:gridCol w:w="729"/>
        <w:gridCol w:w="2508"/>
      </w:tblGrid>
      <w:tr w:rsidR="0025209E" w14:paraId="1AFC7B06" w14:textId="77777777" w:rsidTr="004C49A9">
        <w:trPr>
          <w:cantSplit/>
          <w:trHeight w:val="112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A0E59D" w14:textId="77777777" w:rsidR="0025209E" w:rsidRDefault="0025209E" w:rsidP="0025209E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957BD9" w14:textId="77777777" w:rsidR="0025209E" w:rsidRDefault="0025209E" w:rsidP="0095691E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BCF612" w14:textId="77777777" w:rsidR="0025209E" w:rsidRPr="00600D25" w:rsidRDefault="0025209E" w:rsidP="0095691E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38D9E5" w14:textId="77777777" w:rsidR="0025209E" w:rsidRDefault="0025209E" w:rsidP="00531D0C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340BF95D" w14:textId="77777777" w:rsidR="0025209E" w:rsidRDefault="0025209E" w:rsidP="00531D0C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6, Gr. 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6A3016" w14:textId="77777777" w:rsidR="0025209E" w:rsidRDefault="0025209E" w:rsidP="0095691E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C3AAE2" w14:textId="77777777" w:rsidR="0025209E" w:rsidRPr="00600D25" w:rsidRDefault="0025209E" w:rsidP="0095691E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7F99B5" w14:textId="77777777" w:rsidR="0025209E" w:rsidRDefault="0025209E" w:rsidP="0095691E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38AD63" w14:textId="77777777" w:rsidR="0025209E" w:rsidRPr="00600D25" w:rsidRDefault="0025209E" w:rsidP="0095691E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6099E3" w14:textId="77777777" w:rsidR="0025209E" w:rsidRPr="00D344C9" w:rsidRDefault="0025209E" w:rsidP="0095691E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25209E" w14:paraId="60C828A6" w14:textId="77777777" w:rsidTr="004C49A9">
        <w:trPr>
          <w:cantSplit/>
          <w:trHeight w:val="112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085BAF" w14:textId="77777777" w:rsidR="0025209E" w:rsidRDefault="0025209E" w:rsidP="0025209E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B245DA" w14:textId="77777777" w:rsidR="0025209E" w:rsidRDefault="0025209E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2EB103" w14:textId="77777777" w:rsidR="0025209E" w:rsidRPr="00600D25" w:rsidRDefault="0025209E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497A62" w14:textId="77777777" w:rsidR="0025209E" w:rsidRDefault="0025209E" w:rsidP="00531D0C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0BE8E795" w14:textId="77777777" w:rsidR="0025209E" w:rsidRDefault="0025209E" w:rsidP="00531D0C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8, Gr. 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08FAC7" w14:textId="77777777" w:rsidR="0025209E" w:rsidRDefault="0025209E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8947E2" w14:textId="77777777" w:rsidR="0025209E" w:rsidRPr="00600D25" w:rsidRDefault="0025209E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978DA8" w14:textId="77777777" w:rsidR="0025209E" w:rsidRDefault="0025209E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224231" w14:textId="77777777" w:rsidR="0025209E" w:rsidRPr="00600D25" w:rsidRDefault="0025209E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523BAE" w14:textId="77777777" w:rsidR="0025209E" w:rsidRPr="00D344C9" w:rsidRDefault="0025209E" w:rsidP="00531D0C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25209E" w14:paraId="4B3B0567" w14:textId="77777777" w:rsidTr="004C49A9">
        <w:trPr>
          <w:cantSplit/>
          <w:trHeight w:val="112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CC491C" w14:textId="77777777" w:rsidR="0025209E" w:rsidRDefault="0025209E" w:rsidP="0025209E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1DAB16" w14:textId="77777777" w:rsidR="0025209E" w:rsidRDefault="0025209E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3944D4" w14:textId="77777777" w:rsidR="0025209E" w:rsidRPr="00600D25" w:rsidRDefault="0025209E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12710D" w14:textId="77777777" w:rsidR="0025209E" w:rsidRDefault="0025209E" w:rsidP="00531D0C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6487D91C" w14:textId="77777777" w:rsidR="0025209E" w:rsidRDefault="0025209E" w:rsidP="00531D0C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A0FBC3" w14:textId="77777777" w:rsidR="0025209E" w:rsidRDefault="0025209E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1CE73398" w14:textId="77777777" w:rsidR="0025209E" w:rsidRDefault="0025209E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nr. 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B31A32" w14:textId="77777777" w:rsidR="0025209E" w:rsidRPr="00600D25" w:rsidRDefault="0025209E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00D10C" w14:textId="77777777" w:rsidR="0025209E" w:rsidRDefault="0025209E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608DF3" w14:textId="77777777" w:rsidR="0025209E" w:rsidRPr="00600D25" w:rsidRDefault="0025209E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32A641" w14:textId="77777777" w:rsidR="0025209E" w:rsidRPr="00D344C9" w:rsidRDefault="0025209E" w:rsidP="00531D0C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0920D293" w14:textId="77777777" w:rsidR="0025209E" w:rsidRPr="00D344C9" w:rsidRDefault="0025209E" w:rsidP="00531D0C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Acces la liniile 11 şi 12.</w:t>
            </w:r>
          </w:p>
        </w:tc>
      </w:tr>
      <w:tr w:rsidR="0025209E" w14:paraId="24922418" w14:textId="77777777" w:rsidTr="004C49A9">
        <w:trPr>
          <w:cantSplit/>
          <w:trHeight w:val="81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4B1C82" w14:textId="77777777" w:rsidR="0025209E" w:rsidRDefault="0025209E" w:rsidP="0025209E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9163C6" w14:textId="77777777" w:rsidR="0025209E" w:rsidRDefault="0025209E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AD4D6B" w14:textId="77777777" w:rsidR="0025209E" w:rsidRPr="00600D25" w:rsidRDefault="0025209E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7FB4FA" w14:textId="77777777" w:rsidR="0025209E" w:rsidRDefault="0025209E" w:rsidP="00607E5B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474E89A6" w14:textId="77777777" w:rsidR="0025209E" w:rsidRDefault="0025209E" w:rsidP="00607E5B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grupa B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03934D" w14:textId="77777777" w:rsidR="0025209E" w:rsidRDefault="0025209E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36BD53" w14:textId="77777777" w:rsidR="0025209E" w:rsidRDefault="0025209E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09F684" w14:textId="77777777" w:rsidR="0025209E" w:rsidRDefault="0025209E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42E5DD" w14:textId="77777777" w:rsidR="0025209E" w:rsidRPr="00600D25" w:rsidRDefault="0025209E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794D2B" w14:textId="77777777" w:rsidR="0025209E" w:rsidRDefault="0025209E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5209E" w14:paraId="4234AE14" w14:textId="77777777" w:rsidTr="004C49A9">
        <w:trPr>
          <w:cantSplit/>
          <w:trHeight w:val="81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7F6C69" w14:textId="77777777" w:rsidR="0025209E" w:rsidRDefault="0025209E" w:rsidP="0025209E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6EBAC1" w14:textId="77777777" w:rsidR="0025209E" w:rsidRDefault="0025209E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FF6A50" w14:textId="77777777" w:rsidR="0025209E" w:rsidRPr="00600D25" w:rsidRDefault="0025209E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9E3DA0" w14:textId="77777777" w:rsidR="0025209E" w:rsidRDefault="0025209E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74AF16A9" w14:textId="77777777" w:rsidR="0025209E" w:rsidRDefault="0025209E" w:rsidP="00607E5B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055531" w14:textId="77777777" w:rsidR="0025209E" w:rsidRDefault="0025209E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TDJ </w:t>
            </w:r>
          </w:p>
          <w:p w14:paraId="73A2261E" w14:textId="77777777" w:rsidR="0025209E" w:rsidRDefault="0025209E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56 / 57 și </w:t>
            </w:r>
          </w:p>
          <w:p w14:paraId="2E9D4DB4" w14:textId="77777777" w:rsidR="0025209E" w:rsidRDefault="0025209E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5 B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BAAF28" w14:textId="77777777" w:rsidR="0025209E" w:rsidRDefault="0025209E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DE774A" w14:textId="77777777" w:rsidR="0025209E" w:rsidRDefault="0025209E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92F89E" w14:textId="77777777" w:rsidR="0025209E" w:rsidRPr="00600D25" w:rsidRDefault="0025209E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58C214" w14:textId="77777777" w:rsidR="0025209E" w:rsidRDefault="0025209E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pe teren </w:t>
            </w:r>
          </w:p>
          <w:p w14:paraId="551A5CB2" w14:textId="77777777" w:rsidR="0025209E" w:rsidRDefault="0025209E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Cap București Nord </w:t>
            </w:r>
          </w:p>
          <w:p w14:paraId="6F62F3ED" w14:textId="77777777" w:rsidR="0025209E" w:rsidRDefault="0025209E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paletă cu diagonală.</w:t>
            </w:r>
          </w:p>
        </w:tc>
      </w:tr>
      <w:tr w:rsidR="0025209E" w14:paraId="6F64E377" w14:textId="77777777" w:rsidTr="004C49A9">
        <w:trPr>
          <w:cantSplit/>
          <w:trHeight w:val="81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070D27" w14:textId="77777777" w:rsidR="0025209E" w:rsidRDefault="0025209E" w:rsidP="0025209E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9093D7" w14:textId="77777777" w:rsidR="0025209E" w:rsidRDefault="0025209E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8496EA" w14:textId="77777777" w:rsidR="0025209E" w:rsidRPr="00600D25" w:rsidRDefault="0025209E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9E79EF" w14:textId="77777777" w:rsidR="0025209E" w:rsidRDefault="0025209E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Chitila peste</w:t>
            </w:r>
          </w:p>
          <w:p w14:paraId="63B88117" w14:textId="77777777" w:rsidR="0025209E" w:rsidRDefault="0025209E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sch. 10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3D4332" w14:textId="77777777" w:rsidR="0025209E" w:rsidRDefault="0025209E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47A7F6" w14:textId="77777777" w:rsidR="0025209E" w:rsidRDefault="0025209E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035731" w14:textId="77777777" w:rsidR="0025209E" w:rsidRDefault="0025209E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9+950</w:t>
            </w:r>
          </w:p>
          <w:p w14:paraId="7C34CFEF" w14:textId="77777777" w:rsidR="0025209E" w:rsidRDefault="0025209E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10+000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19FB90" w14:textId="77777777" w:rsidR="0025209E" w:rsidRPr="00600D25" w:rsidRDefault="0025209E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D480FB" w14:textId="77777777" w:rsidR="0025209E" w:rsidRDefault="0025209E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5209E" w14:paraId="3A54B63C" w14:textId="77777777" w:rsidTr="004C49A9">
        <w:trPr>
          <w:cantSplit/>
          <w:trHeight w:val="81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77349C" w14:textId="77777777" w:rsidR="0025209E" w:rsidRDefault="0025209E" w:rsidP="0025209E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29F932" w14:textId="77777777" w:rsidR="0025209E" w:rsidRDefault="0025209E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49D9AA" w14:textId="77777777" w:rsidR="0025209E" w:rsidRPr="00600D25" w:rsidRDefault="0025209E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03B2E" w14:textId="77777777" w:rsidR="0025209E" w:rsidRDefault="0025209E" w:rsidP="00D128FD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Buftea </w:t>
            </w:r>
          </w:p>
          <w:p w14:paraId="425B272E" w14:textId="77777777" w:rsidR="0025209E" w:rsidRDefault="0025209E" w:rsidP="00D128FD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FAF6E3" w14:textId="77777777" w:rsidR="0025209E" w:rsidRDefault="0025209E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DE40DF" w14:textId="77777777" w:rsidR="0025209E" w:rsidRDefault="0025209E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6BA61E" w14:textId="77777777" w:rsidR="0025209E" w:rsidRDefault="0025209E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16+000</w:t>
            </w:r>
          </w:p>
          <w:p w14:paraId="78D0B771" w14:textId="77777777" w:rsidR="0025209E" w:rsidRDefault="0025209E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16+400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1A75A4" w14:textId="77777777" w:rsidR="0025209E" w:rsidRDefault="0025209E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1FFDB3" w14:textId="77777777" w:rsidR="0025209E" w:rsidRDefault="0025209E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5209E" w14:paraId="6F3E9E51" w14:textId="77777777" w:rsidTr="004C49A9">
        <w:trPr>
          <w:cantSplit/>
          <w:trHeight w:val="83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DFFF73" w14:textId="77777777" w:rsidR="0025209E" w:rsidRDefault="0025209E" w:rsidP="0025209E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57CEF2" w14:textId="77777777" w:rsidR="0025209E" w:rsidRDefault="0025209E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AAF089" w14:textId="77777777" w:rsidR="0025209E" w:rsidRPr="00600D25" w:rsidRDefault="0025209E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DA6A58" w14:textId="77777777" w:rsidR="0025209E" w:rsidRDefault="0025209E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Buftea </w:t>
            </w:r>
          </w:p>
          <w:p w14:paraId="632EA31C" w14:textId="77777777" w:rsidR="0025209E" w:rsidRDefault="0025209E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5, 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344DCE" w14:textId="77777777" w:rsidR="0025209E" w:rsidRDefault="0025209E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64998923" w14:textId="77777777" w:rsidR="0025209E" w:rsidRDefault="0025209E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</w:t>
            </w:r>
            <w:r>
              <w:rPr>
                <w:b/>
                <w:bCs/>
                <w:sz w:val="20"/>
                <w:lang w:val="en-US"/>
              </w:rPr>
              <w:t xml:space="preserve"> / 2</w:t>
            </w:r>
            <w:r>
              <w:rPr>
                <w:b/>
                <w:bCs/>
                <w:sz w:val="20"/>
                <w:lang w:val="ro-RO"/>
              </w:rPr>
              <w:t>1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2EF17B" w14:textId="77777777" w:rsidR="0025209E" w:rsidRDefault="0025209E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F2FFDC" w14:textId="77777777" w:rsidR="0025209E" w:rsidRDefault="0025209E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4E5E48" w14:textId="77777777" w:rsidR="0025209E" w:rsidRDefault="0025209E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83D54F" w14:textId="77777777" w:rsidR="0025209E" w:rsidRDefault="0025209E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5 - 7 Cap X.</w:t>
            </w:r>
          </w:p>
          <w:p w14:paraId="0E9B19EF" w14:textId="77777777" w:rsidR="0025209E" w:rsidRDefault="0025209E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25209E" w14:paraId="04CE8497" w14:textId="77777777" w:rsidTr="004C49A9">
        <w:trPr>
          <w:cantSplit/>
          <w:trHeight w:val="83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4C87FB" w14:textId="77777777" w:rsidR="0025209E" w:rsidRDefault="0025209E" w:rsidP="0025209E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097A15" w14:textId="77777777" w:rsidR="0025209E" w:rsidRDefault="0025209E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9D3F8F" w14:textId="77777777" w:rsidR="0025209E" w:rsidRPr="00600D25" w:rsidRDefault="0025209E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9C392C" w14:textId="77777777" w:rsidR="0025209E" w:rsidRDefault="0025209E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Buftea </w:t>
            </w:r>
          </w:p>
          <w:p w14:paraId="084A403A" w14:textId="77777777" w:rsidR="0025209E" w:rsidRDefault="0025209E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6, 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8EB27C" w14:textId="77777777" w:rsidR="0025209E" w:rsidRDefault="0025209E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3462087A" w14:textId="77777777" w:rsidR="0025209E" w:rsidRDefault="0025209E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</w:t>
            </w:r>
            <w:r>
              <w:rPr>
                <w:b/>
                <w:bCs/>
                <w:sz w:val="20"/>
                <w:lang w:val="en-US"/>
              </w:rPr>
              <w:t xml:space="preserve"> / 27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EC0A76" w14:textId="77777777" w:rsidR="0025209E" w:rsidRDefault="0025209E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5A180D" w14:textId="77777777" w:rsidR="0025209E" w:rsidRDefault="0025209E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5973A1" w14:textId="77777777" w:rsidR="0025209E" w:rsidRDefault="0025209E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B5B737" w14:textId="77777777" w:rsidR="0025209E" w:rsidRDefault="0025209E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044276A7" w14:textId="77777777" w:rsidR="0025209E" w:rsidRDefault="0025209E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6 și 7 Cap X.</w:t>
            </w:r>
          </w:p>
        </w:tc>
      </w:tr>
      <w:tr w:rsidR="0025209E" w14:paraId="6906E12C" w14:textId="77777777" w:rsidTr="004C49A9">
        <w:trPr>
          <w:cantSplit/>
          <w:trHeight w:val="83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C156DF" w14:textId="77777777" w:rsidR="0025209E" w:rsidRDefault="0025209E" w:rsidP="0025209E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2E5D75" w14:textId="77777777" w:rsidR="0025209E" w:rsidRDefault="0025209E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29+500</w:t>
            </w:r>
          </w:p>
          <w:p w14:paraId="1AC45768" w14:textId="77777777" w:rsidR="0025209E" w:rsidRDefault="0025209E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29+550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59EB99" w14:textId="77777777" w:rsidR="0025209E" w:rsidRPr="00600D25" w:rsidRDefault="0025209E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B03CFA" w14:textId="77777777" w:rsidR="0025209E" w:rsidRDefault="0025209E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Periș, peste sch 1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2007FB" w14:textId="77777777" w:rsidR="0025209E" w:rsidRDefault="0025209E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DEF4C2" w14:textId="77777777" w:rsidR="0025209E" w:rsidRDefault="0025209E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60A8BE" w14:textId="77777777" w:rsidR="0025209E" w:rsidRDefault="0025209E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365B03" w14:textId="77777777" w:rsidR="0025209E" w:rsidRDefault="0025209E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4E61B2" w14:textId="77777777" w:rsidR="0025209E" w:rsidRDefault="0025209E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25209E" w14:paraId="3CB59A16" w14:textId="77777777" w:rsidTr="004C49A9">
        <w:trPr>
          <w:cantSplit/>
          <w:trHeight w:val="83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F94A52" w14:textId="77777777" w:rsidR="0025209E" w:rsidRDefault="0025209E" w:rsidP="0025209E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A516DD" w14:textId="77777777" w:rsidR="0025209E" w:rsidRDefault="0025209E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6AE56A" w14:textId="77777777" w:rsidR="0025209E" w:rsidRDefault="0025209E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EFF824" w14:textId="77777777" w:rsidR="0025209E" w:rsidRDefault="0025209E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Crivina peste sch. 3 și 5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0F2E75" w14:textId="77777777" w:rsidR="0025209E" w:rsidRDefault="0025209E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760CE1" w14:textId="77777777" w:rsidR="0025209E" w:rsidRDefault="0025209E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D8ED6E" w14:textId="77777777" w:rsidR="0025209E" w:rsidRDefault="0025209E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38+900</w:t>
            </w:r>
          </w:p>
          <w:p w14:paraId="7A1958B1" w14:textId="77777777" w:rsidR="0025209E" w:rsidRDefault="0025209E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39+150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6C864C" w14:textId="77777777" w:rsidR="0025209E" w:rsidRDefault="0025209E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68F617" w14:textId="77777777" w:rsidR="0025209E" w:rsidRDefault="0025209E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25209E" w14:paraId="36ECC6FD" w14:textId="77777777" w:rsidTr="004C49A9">
        <w:trPr>
          <w:cantSplit/>
          <w:trHeight w:val="83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E50DA5" w14:textId="77777777" w:rsidR="0025209E" w:rsidRDefault="0025209E" w:rsidP="0025209E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4929A3" w14:textId="77777777" w:rsidR="0025209E" w:rsidRDefault="0025209E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CF42FB" w14:textId="77777777" w:rsidR="0025209E" w:rsidRDefault="0025209E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497F42" w14:textId="77777777" w:rsidR="0025209E" w:rsidRDefault="0025209E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Crivina peste </w:t>
            </w:r>
          </w:p>
          <w:p w14:paraId="0CA3EC48" w14:textId="77777777" w:rsidR="0025209E" w:rsidRDefault="0025209E" w:rsidP="00844206">
            <w:pPr>
              <w:spacing w:before="40"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sch. 2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AC4FD1" w14:textId="77777777" w:rsidR="0025209E" w:rsidRDefault="0025209E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7EA73D" w14:textId="77777777" w:rsidR="0025209E" w:rsidRDefault="0025209E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E2D6B5" w14:textId="77777777" w:rsidR="0025209E" w:rsidRDefault="0025209E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40+550</w:t>
            </w:r>
          </w:p>
          <w:p w14:paraId="7253A7DB" w14:textId="77777777" w:rsidR="0025209E" w:rsidRDefault="0025209E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40+600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5B6F0D" w14:textId="77777777" w:rsidR="0025209E" w:rsidRDefault="0025209E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C00E2D" w14:textId="77777777" w:rsidR="0025209E" w:rsidRDefault="0025209E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25209E" w14:paraId="519BA795" w14:textId="77777777" w:rsidTr="004C49A9">
        <w:trPr>
          <w:cantSplit/>
          <w:trHeight w:val="83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9AAE4E" w14:textId="77777777" w:rsidR="0025209E" w:rsidRDefault="0025209E" w:rsidP="0025209E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1DAA5F" w14:textId="77777777" w:rsidR="0025209E" w:rsidRDefault="0025209E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1DD5A7" w14:textId="77777777" w:rsidR="0025209E" w:rsidRDefault="0025209E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9A4B06" w14:textId="77777777" w:rsidR="0025209E" w:rsidRDefault="0025209E" w:rsidP="005F052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Brazi, peste sch 3</w:t>
            </w:r>
          </w:p>
          <w:p w14:paraId="373CF97A" w14:textId="77777777" w:rsidR="0025209E" w:rsidRDefault="0025209E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3B7E0F" w14:textId="77777777" w:rsidR="0025209E" w:rsidRDefault="0025209E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5FDCE4" w14:textId="77777777" w:rsidR="0025209E" w:rsidRDefault="0025209E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A9EFB2" w14:textId="77777777" w:rsidR="0025209E" w:rsidRDefault="0025209E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50+600</w:t>
            </w:r>
          </w:p>
          <w:p w14:paraId="345D437A" w14:textId="77777777" w:rsidR="0025209E" w:rsidRDefault="0025209E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50+650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F2618E" w14:textId="77777777" w:rsidR="0025209E" w:rsidRDefault="0025209E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95744F" w14:textId="77777777" w:rsidR="0025209E" w:rsidRDefault="0025209E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25209E" w14:paraId="3B2592F0" w14:textId="77777777" w:rsidTr="004C49A9">
        <w:trPr>
          <w:cantSplit/>
          <w:trHeight w:val="20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78D166" w14:textId="77777777" w:rsidR="0025209E" w:rsidRDefault="0025209E" w:rsidP="0025209E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0620D4" w14:textId="77777777" w:rsidR="0025209E" w:rsidRDefault="0025209E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2638A3" w14:textId="77777777" w:rsidR="0025209E" w:rsidRPr="00600D25" w:rsidRDefault="0025209E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5793F7" w14:textId="77777777" w:rsidR="0025209E" w:rsidRDefault="0025209E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Brazi</w:t>
            </w:r>
          </w:p>
          <w:p w14:paraId="2AD440E6" w14:textId="77777777" w:rsidR="0025209E" w:rsidRDefault="0025209E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9 - 13  Grupa 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CA8D0D" w14:textId="77777777" w:rsidR="0025209E" w:rsidRDefault="0025209E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91E8DE" w14:textId="77777777" w:rsidR="0025209E" w:rsidRPr="00600D25" w:rsidRDefault="0025209E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9F4884" w14:textId="77777777" w:rsidR="0025209E" w:rsidRDefault="0025209E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DCED0" w14:textId="77777777" w:rsidR="0025209E" w:rsidRPr="00600D25" w:rsidRDefault="0025209E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E3D9C1" w14:textId="77777777" w:rsidR="0025209E" w:rsidRPr="00D344C9" w:rsidRDefault="0025209E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25209E" w14:paraId="76A53CAA" w14:textId="77777777" w:rsidTr="004C49A9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82C227" w14:textId="77777777" w:rsidR="0025209E" w:rsidRDefault="0025209E" w:rsidP="0025209E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5F1826" w14:textId="77777777" w:rsidR="0025209E" w:rsidRDefault="0025209E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2E5CAC" w14:textId="77777777" w:rsidR="0025209E" w:rsidRPr="00600D25" w:rsidRDefault="0025209E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A5F76A" w14:textId="77777777" w:rsidR="0025209E" w:rsidRDefault="0025209E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Brazi</w:t>
            </w:r>
          </w:p>
          <w:p w14:paraId="4011A1E8" w14:textId="77777777" w:rsidR="0025209E" w:rsidRDefault="0025209E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  ş</w:t>
            </w:r>
            <w:r>
              <w:rPr>
                <w:b/>
                <w:bCs/>
                <w:sz w:val="20"/>
                <w:lang w:val="en-US"/>
              </w:rPr>
              <w:t>i  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7D199E" w14:textId="77777777" w:rsidR="0025209E" w:rsidRDefault="0025209E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</w:t>
            </w:r>
          </w:p>
          <w:p w14:paraId="7D4CC884" w14:textId="77777777" w:rsidR="0025209E" w:rsidRDefault="0025209E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39, 41 şi TDJ </w:t>
            </w:r>
          </w:p>
          <w:p w14:paraId="05B5758E" w14:textId="77777777" w:rsidR="0025209E" w:rsidRDefault="0025209E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 / 37,</w:t>
            </w:r>
          </w:p>
          <w:p w14:paraId="1D6B76F8" w14:textId="77777777" w:rsidR="0025209E" w:rsidRDefault="0025209E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52 / 56,</w:t>
            </w:r>
          </w:p>
          <w:p w14:paraId="3EBFCC47" w14:textId="77777777" w:rsidR="0025209E" w:rsidRDefault="0025209E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60 / 62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0CA4DF" w14:textId="77777777" w:rsidR="0025209E" w:rsidRDefault="0025209E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1DDA21" w14:textId="77777777" w:rsidR="0025209E" w:rsidRDefault="0025209E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45D2AC" w14:textId="77777777" w:rsidR="0025209E" w:rsidRPr="00600D25" w:rsidRDefault="0025209E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AFCA2F" w14:textId="77777777" w:rsidR="0025209E" w:rsidRDefault="0025209E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Nesemnalizată pe teren. Afectează intrări - ieşiri </w:t>
            </w:r>
          </w:p>
          <w:p w14:paraId="62EC324E" w14:textId="77777777" w:rsidR="0025209E" w:rsidRDefault="0025209E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9 - 13.</w:t>
            </w:r>
          </w:p>
          <w:p w14:paraId="1A52D43F" w14:textId="77777777" w:rsidR="0025209E" w:rsidRPr="004870EE" w:rsidRDefault="0025209E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Numai pentru trenurile de marfă</w:t>
            </w:r>
            <w:r>
              <w:rPr>
                <w:b/>
                <w:bCs/>
                <w:i/>
                <w:iCs/>
                <w:sz w:val="20"/>
                <w:szCs w:val="20"/>
                <w:lang w:val="en-US"/>
              </w:rPr>
              <w:t>.</w:t>
            </w:r>
          </w:p>
        </w:tc>
      </w:tr>
      <w:tr w:rsidR="0025209E" w14:paraId="485D6699" w14:textId="77777777" w:rsidTr="004C49A9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154669" w14:textId="77777777" w:rsidR="0025209E" w:rsidRDefault="0025209E" w:rsidP="0025209E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3AFF57" w14:textId="77777777" w:rsidR="0025209E" w:rsidRDefault="0025209E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52+300</w:t>
            </w:r>
          </w:p>
          <w:p w14:paraId="4D62743D" w14:textId="77777777" w:rsidR="0025209E" w:rsidRDefault="0025209E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52+350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121483" w14:textId="77777777" w:rsidR="0025209E" w:rsidRPr="00600D25" w:rsidRDefault="0025209E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A9C2F4" w14:textId="77777777" w:rsidR="0025209E" w:rsidRDefault="0025209E" w:rsidP="001B24DF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Brazi, peste sch 18</w:t>
            </w:r>
          </w:p>
          <w:p w14:paraId="58A8CA8E" w14:textId="77777777" w:rsidR="0025209E" w:rsidRDefault="0025209E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6F811A" w14:textId="77777777" w:rsidR="0025209E" w:rsidRDefault="0025209E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B8A247" w14:textId="77777777" w:rsidR="0025209E" w:rsidRDefault="0025209E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3663D9" w14:textId="77777777" w:rsidR="0025209E" w:rsidRDefault="0025209E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A13E98" w14:textId="77777777" w:rsidR="0025209E" w:rsidRPr="00600D25" w:rsidRDefault="0025209E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EB20FE" w14:textId="77777777" w:rsidR="0025209E" w:rsidRDefault="0025209E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25209E" w14:paraId="723DAEA9" w14:textId="77777777" w:rsidTr="004C49A9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35C982" w14:textId="77777777" w:rsidR="0025209E" w:rsidRDefault="0025209E" w:rsidP="0025209E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805679" w14:textId="77777777" w:rsidR="0025209E" w:rsidRDefault="0025209E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59+000 -</w:t>
            </w:r>
          </w:p>
          <w:p w14:paraId="6A82160E" w14:textId="77777777" w:rsidR="0025209E" w:rsidRDefault="0025209E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Ploiești Sud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94F679" w14:textId="77777777" w:rsidR="0025209E" w:rsidRPr="00600D25" w:rsidRDefault="0025209E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C03C33" w14:textId="77777777" w:rsidR="0025209E" w:rsidRDefault="0025209E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Numai zona aparate de cale 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D24BDE" w14:textId="77777777" w:rsidR="0025209E" w:rsidRDefault="0025209E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B5473B" w14:textId="77777777" w:rsidR="0025209E" w:rsidRDefault="0025209E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7A9C7E" w14:textId="77777777" w:rsidR="0025209E" w:rsidRDefault="0025209E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D2637E" w14:textId="77777777" w:rsidR="0025209E" w:rsidRPr="00600D25" w:rsidRDefault="0025209E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3FAAD1" w14:textId="77777777" w:rsidR="0025209E" w:rsidRDefault="0025209E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31891028" w14:textId="77777777" w:rsidR="0025209E" w:rsidRDefault="0025209E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intrările dinspre ram. Ploiești Triaj.</w:t>
            </w:r>
          </w:p>
        </w:tc>
      </w:tr>
      <w:tr w:rsidR="0025209E" w14:paraId="2D0641C6" w14:textId="77777777" w:rsidTr="004C49A9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628B52" w14:textId="77777777" w:rsidR="0025209E" w:rsidRDefault="0025209E" w:rsidP="0025209E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87A16E" w14:textId="77777777" w:rsidR="0025209E" w:rsidRDefault="0025209E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48CE3C" w14:textId="77777777" w:rsidR="0025209E" w:rsidRPr="00600D25" w:rsidRDefault="0025209E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1C7C08" w14:textId="77777777" w:rsidR="0025209E" w:rsidRDefault="0025209E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Numai zona aparate de cale 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CF2D80" w14:textId="77777777" w:rsidR="0025209E" w:rsidRDefault="0025209E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11653D" w14:textId="77777777" w:rsidR="0025209E" w:rsidRDefault="0025209E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5918D" w14:textId="77777777" w:rsidR="0025209E" w:rsidRDefault="0025209E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Ploiești Sud -</w:t>
            </w:r>
          </w:p>
          <w:p w14:paraId="4B8DB77F" w14:textId="77777777" w:rsidR="0025209E" w:rsidRDefault="0025209E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59+000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C564D9" w14:textId="77777777" w:rsidR="0025209E" w:rsidRPr="00600D25" w:rsidRDefault="0025209E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BA86EA" w14:textId="77777777" w:rsidR="0025209E" w:rsidRDefault="0025209E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67D68DAE" w14:textId="77777777" w:rsidR="0025209E" w:rsidRDefault="0025209E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ieșirile spre ram. Ploiești Triaj.</w:t>
            </w:r>
          </w:p>
        </w:tc>
      </w:tr>
      <w:tr w:rsidR="0025209E" w14:paraId="4D7774DF" w14:textId="77777777" w:rsidTr="004C49A9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16228B" w14:textId="77777777" w:rsidR="0025209E" w:rsidRDefault="0025209E" w:rsidP="0025209E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3811A0" w14:textId="77777777" w:rsidR="0025209E" w:rsidRDefault="0025209E" w:rsidP="00607E5B">
            <w:pPr>
              <w:spacing w:before="40" w:line="276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Ploiești Sud -</w:t>
            </w:r>
          </w:p>
          <w:p w14:paraId="42090CE1" w14:textId="77777777" w:rsidR="0025209E" w:rsidRDefault="0025209E" w:rsidP="00607E5B">
            <w:pPr>
              <w:spacing w:before="40" w:line="276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60+000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3FE0D6" w14:textId="77777777" w:rsidR="0025209E" w:rsidRPr="00600D25" w:rsidRDefault="0025209E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A16E6C" w14:textId="77777777" w:rsidR="0025209E" w:rsidRDefault="0025209E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Numai zona aparate de cale 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1608AB" w14:textId="77777777" w:rsidR="0025209E" w:rsidRDefault="0025209E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573D06" w14:textId="77777777" w:rsidR="0025209E" w:rsidRDefault="0025209E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CCCBCB" w14:textId="77777777" w:rsidR="0025209E" w:rsidRDefault="0025209E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B328ED" w14:textId="77777777" w:rsidR="0025209E" w:rsidRPr="00600D25" w:rsidRDefault="0025209E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35E171" w14:textId="77777777" w:rsidR="0025209E" w:rsidRDefault="0025209E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6F16819E" w14:textId="77777777" w:rsidR="0025209E" w:rsidRDefault="0025209E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ieșirile spre  Ploiești Vest.</w:t>
            </w:r>
          </w:p>
        </w:tc>
      </w:tr>
      <w:tr w:rsidR="0025209E" w14:paraId="262BD7D0" w14:textId="77777777" w:rsidTr="004C49A9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CB6D31" w14:textId="77777777" w:rsidR="0025209E" w:rsidRDefault="0025209E" w:rsidP="0025209E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28FD5D" w14:textId="77777777" w:rsidR="0025209E" w:rsidRDefault="0025209E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8CCFB2" w14:textId="77777777" w:rsidR="0025209E" w:rsidRPr="00600D25" w:rsidRDefault="0025209E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08C39F" w14:textId="77777777" w:rsidR="0025209E" w:rsidRDefault="0025209E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Numai zona aparate de cale 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456A14" w14:textId="77777777" w:rsidR="0025209E" w:rsidRDefault="0025209E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034765" w14:textId="77777777" w:rsidR="0025209E" w:rsidRDefault="0025209E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D6EE7F" w14:textId="77777777" w:rsidR="0025209E" w:rsidRDefault="0025209E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60+000 -</w:t>
            </w:r>
          </w:p>
          <w:p w14:paraId="0A883AE8" w14:textId="77777777" w:rsidR="0025209E" w:rsidRDefault="0025209E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Ploiești Sud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4895AD" w14:textId="77777777" w:rsidR="0025209E" w:rsidRPr="00600D25" w:rsidRDefault="0025209E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A2CB95" w14:textId="77777777" w:rsidR="0025209E" w:rsidRDefault="0025209E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4E68D122" w14:textId="77777777" w:rsidR="0025209E" w:rsidRDefault="0025209E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intrările dinspre Ploiești Vest.</w:t>
            </w:r>
          </w:p>
        </w:tc>
      </w:tr>
      <w:tr w:rsidR="0025209E" w14:paraId="6E37D0FB" w14:textId="77777777" w:rsidTr="00321BDE">
        <w:trPr>
          <w:cantSplit/>
          <w:trHeight w:val="70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03093F" w14:textId="77777777" w:rsidR="0025209E" w:rsidRDefault="0025209E" w:rsidP="0025209E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86A90D" w14:textId="77777777" w:rsidR="0025209E" w:rsidRDefault="0025209E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10389B" w14:textId="77777777" w:rsidR="0025209E" w:rsidRPr="00600D25" w:rsidRDefault="0025209E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866D4" w14:textId="77777777" w:rsidR="0025209E" w:rsidRDefault="0025209E" w:rsidP="00321BDE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Buda linia 4 directă 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6DA8A9" w14:textId="77777777" w:rsidR="0025209E" w:rsidRDefault="0025209E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EC2679" w14:textId="77777777" w:rsidR="0025209E" w:rsidRDefault="0025209E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8CC9F3" w14:textId="77777777" w:rsidR="0025209E" w:rsidRDefault="0025209E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69+920</w:t>
            </w:r>
          </w:p>
          <w:p w14:paraId="492C2886" w14:textId="77777777" w:rsidR="0025209E" w:rsidRDefault="0025209E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69+970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1B6DD4" w14:textId="77777777" w:rsidR="0025209E" w:rsidRDefault="0025209E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90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512CFE" w14:textId="77777777" w:rsidR="0025209E" w:rsidRDefault="0025209E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25209E" w14:paraId="19C15F67" w14:textId="77777777" w:rsidTr="004C49A9">
        <w:trPr>
          <w:cantSplit/>
          <w:trHeight w:val="541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591CAD" w14:textId="77777777" w:rsidR="0025209E" w:rsidRDefault="0025209E" w:rsidP="0025209E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ADFD79" w14:textId="77777777" w:rsidR="0025209E" w:rsidRDefault="0025209E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E20911" w14:textId="77777777" w:rsidR="0025209E" w:rsidRPr="00600D25" w:rsidRDefault="0025209E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827943" w14:textId="77777777" w:rsidR="0025209E" w:rsidRDefault="0025209E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Predeal</w:t>
            </w:r>
          </w:p>
          <w:p w14:paraId="6672DFFF" w14:textId="77777777" w:rsidR="0025209E" w:rsidRDefault="0025209E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081F9D" w14:textId="77777777" w:rsidR="0025209E" w:rsidRDefault="0025209E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14:paraId="32B1AC0B" w14:textId="77777777" w:rsidR="0025209E" w:rsidRDefault="0025209E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 / 16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21EBF3" w14:textId="77777777" w:rsidR="0025209E" w:rsidRPr="00600D25" w:rsidRDefault="0025209E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65ADD4" w14:textId="77777777" w:rsidR="0025209E" w:rsidRDefault="0025209E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CA9514" w14:textId="77777777" w:rsidR="0025209E" w:rsidRPr="00600D25" w:rsidRDefault="0025209E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C5EBCB" w14:textId="77777777" w:rsidR="0025209E" w:rsidRDefault="0025209E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55F3A82E" w14:textId="77777777" w:rsidR="0025209E" w:rsidRDefault="0025209E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7F87D9F4" w14:textId="77777777" w:rsidR="0025209E" w:rsidRPr="00D344C9" w:rsidRDefault="0025209E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linia 9 directă.</w:t>
            </w:r>
          </w:p>
        </w:tc>
      </w:tr>
      <w:tr w:rsidR="0025209E" w14:paraId="154042B4" w14:textId="77777777" w:rsidTr="004C49A9">
        <w:trPr>
          <w:cantSplit/>
          <w:trHeight w:val="84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75AC57" w14:textId="77777777" w:rsidR="0025209E" w:rsidRDefault="0025209E" w:rsidP="0025209E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6148BD" w14:textId="77777777" w:rsidR="0025209E" w:rsidRDefault="0025209E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307145" w14:textId="77777777" w:rsidR="0025209E" w:rsidRPr="00600D25" w:rsidRDefault="0025209E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765296" w14:textId="77777777" w:rsidR="0025209E" w:rsidRDefault="0025209E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Timişu de Sus</w:t>
            </w:r>
          </w:p>
          <w:p w14:paraId="014B1B43" w14:textId="77777777" w:rsidR="0025209E" w:rsidRDefault="0025209E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6199DB" w14:textId="77777777" w:rsidR="0025209E" w:rsidRDefault="0025209E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582918" w14:textId="77777777" w:rsidR="0025209E" w:rsidRPr="00600D25" w:rsidRDefault="0025209E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2D6E6A" w14:textId="77777777" w:rsidR="0025209E" w:rsidRDefault="0025209E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F1932D" w14:textId="77777777" w:rsidR="0025209E" w:rsidRPr="00600D25" w:rsidRDefault="0025209E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A807CE" w14:textId="77777777" w:rsidR="0025209E" w:rsidRPr="00D344C9" w:rsidRDefault="0025209E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25209E" w14:paraId="38995AF9" w14:textId="77777777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4BB733" w14:textId="77777777" w:rsidR="0025209E" w:rsidRDefault="0025209E" w:rsidP="0025209E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C00821" w14:textId="77777777" w:rsidR="0025209E" w:rsidRDefault="0025209E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169+400</w:t>
            </w:r>
          </w:p>
          <w:p w14:paraId="2E04A358" w14:textId="77777777" w:rsidR="0025209E" w:rsidRDefault="0025209E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169+600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FB3A25" w14:textId="77777777" w:rsidR="0025209E" w:rsidRPr="00600D25" w:rsidRDefault="0025209E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F24261" w14:textId="77777777" w:rsidR="0025209E" w:rsidRDefault="0025209E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E97223" w14:textId="77777777" w:rsidR="0025209E" w:rsidRDefault="0025209E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BC + T.D.J.</w:t>
            </w:r>
          </w:p>
          <w:p w14:paraId="28CC6CAD" w14:textId="77777777" w:rsidR="0025209E" w:rsidRDefault="0025209E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 / 57, 55 / 59, 65 / 67</w:t>
            </w:r>
          </w:p>
          <w:p w14:paraId="4571F905" w14:textId="77777777" w:rsidR="0025209E" w:rsidRDefault="0025209E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S 69</w:t>
            </w:r>
          </w:p>
          <w:p w14:paraId="406B1C4B" w14:textId="77777777" w:rsidR="0025209E" w:rsidRDefault="0025209E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68293D2A" w14:textId="77777777" w:rsidR="0025209E" w:rsidRDefault="0025209E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T.D.J. 47 / 51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1C5EE2" w14:textId="77777777" w:rsidR="0025209E" w:rsidRPr="00600D25" w:rsidRDefault="0025209E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70C9CA" w14:textId="77777777" w:rsidR="0025209E" w:rsidRDefault="0025209E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169+400</w:t>
            </w:r>
          </w:p>
          <w:p w14:paraId="69F9FB02" w14:textId="77777777" w:rsidR="0025209E" w:rsidRDefault="0025209E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169+600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1F7782" w14:textId="77777777" w:rsidR="0025209E" w:rsidRDefault="0025209E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3892C3" w14:textId="77777777" w:rsidR="0025209E" w:rsidRDefault="0025209E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45632931" w14:textId="77777777" w:rsidR="0025209E" w:rsidRDefault="0025209E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14:paraId="08301B70" w14:textId="77777777" w:rsidR="0025209E" w:rsidRPr="00D344C9" w:rsidRDefault="0025209E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3 - 8 Cap X.</w:t>
            </w:r>
          </w:p>
        </w:tc>
      </w:tr>
      <w:tr w:rsidR="0025209E" w14:paraId="0159A82F" w14:textId="77777777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43E0A4" w14:textId="77777777" w:rsidR="0025209E" w:rsidRDefault="0025209E" w:rsidP="0025209E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0DD9C8" w14:textId="77777777" w:rsidR="0025209E" w:rsidRDefault="0025209E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689E34" w14:textId="77777777" w:rsidR="0025209E" w:rsidRDefault="0025209E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8A14D8" w14:textId="77777777" w:rsidR="0025209E" w:rsidRDefault="0025209E" w:rsidP="0026223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</w:t>
            </w:r>
          </w:p>
          <w:p w14:paraId="434E8826" w14:textId="77777777" w:rsidR="0025209E" w:rsidRDefault="0025209E" w:rsidP="0026223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C9DFF0" w14:textId="77777777" w:rsidR="0025209E" w:rsidRDefault="0025209E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79A0D49F" w14:textId="77777777" w:rsidR="0025209E" w:rsidRDefault="0025209E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83 / 87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09E12F" w14:textId="77777777" w:rsidR="0025209E" w:rsidRDefault="0025209E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1080A5" w14:textId="77777777" w:rsidR="0025209E" w:rsidRDefault="0025209E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24191B" w14:textId="77777777" w:rsidR="0025209E" w:rsidRDefault="0025209E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E3C825" w14:textId="77777777" w:rsidR="0025209E" w:rsidRDefault="0025209E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40821B24" w14:textId="77777777" w:rsidR="0025209E" w:rsidRDefault="0025209E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5A581CE7" w14:textId="77777777" w:rsidR="0025209E" w:rsidRDefault="0025209E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linia 8B, Cap X.</w:t>
            </w:r>
          </w:p>
        </w:tc>
      </w:tr>
      <w:tr w:rsidR="0025209E" w14:paraId="10C43C2D" w14:textId="77777777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95B384" w14:textId="77777777" w:rsidR="0025209E" w:rsidRDefault="0025209E" w:rsidP="0025209E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14C1BE" w14:textId="77777777" w:rsidR="0025209E" w:rsidRDefault="0025209E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5985D1" w14:textId="77777777" w:rsidR="0025209E" w:rsidRDefault="0025209E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6F7D10" w14:textId="77777777" w:rsidR="0025209E" w:rsidRDefault="0025209E" w:rsidP="0026223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</w:t>
            </w:r>
          </w:p>
          <w:p w14:paraId="191DBC5C" w14:textId="77777777" w:rsidR="0025209E" w:rsidRDefault="0025209E" w:rsidP="0026223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Tranzit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CFDE54" w14:textId="77777777" w:rsidR="0025209E" w:rsidRDefault="0025209E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9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910C3D" w14:textId="77777777" w:rsidR="0025209E" w:rsidRDefault="0025209E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8F6431" w14:textId="77777777" w:rsidR="0025209E" w:rsidRDefault="0025209E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037215" w14:textId="77777777" w:rsidR="0025209E" w:rsidRDefault="0025209E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3C7801" w14:textId="77777777" w:rsidR="0025209E" w:rsidRDefault="0025209E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5DD49940" w14:textId="77777777" w:rsidR="0025209E" w:rsidRDefault="0025209E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400812C1" w14:textId="77777777" w:rsidR="0025209E" w:rsidRDefault="0025209E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5 - 10, Grupa Tranzit și linia 314 B1.</w:t>
            </w:r>
          </w:p>
        </w:tc>
      </w:tr>
      <w:tr w:rsidR="0025209E" w14:paraId="02DAA6E7" w14:textId="77777777" w:rsidTr="004C49A9">
        <w:trPr>
          <w:cantSplit/>
          <w:trHeight w:val="164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453774" w14:textId="77777777" w:rsidR="0025209E" w:rsidRDefault="0025209E" w:rsidP="0025209E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6D4452" w14:textId="77777777" w:rsidR="0025209E" w:rsidRDefault="0025209E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E2B5D5" w14:textId="77777777" w:rsidR="0025209E" w:rsidRDefault="0025209E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66A77C" w14:textId="77777777" w:rsidR="0025209E" w:rsidRDefault="0025209E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</w:t>
            </w:r>
          </w:p>
          <w:p w14:paraId="30342AAC" w14:textId="77777777" w:rsidR="0025209E" w:rsidRDefault="0025209E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Tehnică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55CE2B" w14:textId="77777777" w:rsidR="0025209E" w:rsidRDefault="0025209E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 </w:t>
            </w:r>
          </w:p>
          <w:p w14:paraId="62D31E9C" w14:textId="77777777" w:rsidR="0025209E" w:rsidRDefault="0025209E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5C5F0A">
              <w:rPr>
                <w:b/>
                <w:bCs/>
                <w:sz w:val="19"/>
                <w:szCs w:val="19"/>
                <w:lang w:val="ro-RO"/>
              </w:rPr>
              <w:t>3T, 9T, 11T,</w:t>
            </w:r>
            <w:r>
              <w:rPr>
                <w:b/>
                <w:bCs/>
                <w:sz w:val="19"/>
                <w:szCs w:val="19"/>
                <w:lang w:val="ro-RO"/>
              </w:rPr>
              <w:t>1</w:t>
            </w:r>
            <w:r w:rsidRPr="005C5F0A">
              <w:rPr>
                <w:b/>
                <w:bCs/>
                <w:sz w:val="19"/>
                <w:szCs w:val="19"/>
                <w:lang w:val="ro-RO"/>
              </w:rPr>
              <w:t xml:space="preserve">3T </w:t>
            </w:r>
            <w:r>
              <w:rPr>
                <w:b/>
                <w:bCs/>
                <w:sz w:val="19"/>
                <w:szCs w:val="19"/>
                <w:lang w:val="ro-RO"/>
              </w:rPr>
              <w:t>1</w:t>
            </w:r>
            <w:r w:rsidRPr="005C5F0A">
              <w:rPr>
                <w:b/>
                <w:bCs/>
                <w:sz w:val="19"/>
                <w:szCs w:val="19"/>
                <w:lang w:val="ro-RO"/>
              </w:rPr>
              <w:t>7T,19T23T</w:t>
            </w:r>
            <w:r>
              <w:rPr>
                <w:b/>
                <w:bCs/>
                <w:sz w:val="19"/>
                <w:szCs w:val="19"/>
                <w:lang w:val="ro-RO"/>
              </w:rPr>
              <w:t>,25T2</w:t>
            </w:r>
            <w:r w:rsidRPr="005C5F0A">
              <w:rPr>
                <w:b/>
                <w:bCs/>
                <w:sz w:val="19"/>
                <w:szCs w:val="19"/>
                <w:lang w:val="ro-RO"/>
              </w:rPr>
              <w:t xml:space="preserve">7T,33T </w:t>
            </w:r>
            <w:r>
              <w:rPr>
                <w:b/>
                <w:bCs/>
                <w:sz w:val="19"/>
                <w:szCs w:val="19"/>
                <w:lang w:val="ro-RO"/>
              </w:rPr>
              <w:t>3</w:t>
            </w:r>
            <w:r w:rsidRPr="005C5F0A">
              <w:rPr>
                <w:b/>
                <w:bCs/>
                <w:sz w:val="19"/>
                <w:szCs w:val="19"/>
                <w:lang w:val="ro-RO"/>
              </w:rPr>
              <w:t>5T,</w:t>
            </w:r>
            <w:r>
              <w:rPr>
                <w:b/>
                <w:bCs/>
                <w:sz w:val="19"/>
                <w:szCs w:val="19"/>
                <w:lang w:val="ro-RO"/>
              </w:rPr>
              <w:t>37T3</w:t>
            </w:r>
            <w:r w:rsidRPr="005C5F0A">
              <w:rPr>
                <w:b/>
                <w:bCs/>
                <w:sz w:val="19"/>
                <w:szCs w:val="19"/>
                <w:lang w:val="ro-RO"/>
              </w:rPr>
              <w:t>9T,</w:t>
            </w:r>
            <w:r>
              <w:rPr>
                <w:b/>
                <w:bCs/>
                <w:sz w:val="19"/>
                <w:szCs w:val="19"/>
                <w:lang w:val="ro-RO"/>
              </w:rPr>
              <w:t>41T4</w:t>
            </w:r>
            <w:r w:rsidRPr="005C5F0A">
              <w:rPr>
                <w:b/>
                <w:bCs/>
                <w:sz w:val="19"/>
                <w:szCs w:val="19"/>
                <w:lang w:val="ro-RO"/>
              </w:rPr>
              <w:t>3T,45T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4A4274" w14:textId="77777777" w:rsidR="0025209E" w:rsidRDefault="0025209E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E438AE" w14:textId="77777777" w:rsidR="0025209E" w:rsidRDefault="0025209E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5F2B33" w14:textId="77777777" w:rsidR="0025209E" w:rsidRDefault="0025209E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092203" w14:textId="77777777" w:rsidR="0025209E" w:rsidRDefault="0025209E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5C6AA8CD" w14:textId="77777777" w:rsidR="0025209E" w:rsidRDefault="0025209E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2-12 Grupa Tehnică.</w:t>
            </w:r>
          </w:p>
        </w:tc>
      </w:tr>
      <w:tr w:rsidR="0025209E" w14:paraId="0755A23B" w14:textId="77777777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41AB03" w14:textId="77777777" w:rsidR="0025209E" w:rsidRDefault="0025209E" w:rsidP="0025209E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4A4353" w14:textId="77777777" w:rsidR="0025209E" w:rsidRDefault="0025209E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05783B" w14:textId="77777777" w:rsidR="0025209E" w:rsidRDefault="0025209E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E2484D" w14:textId="77777777" w:rsidR="0025209E" w:rsidRDefault="0025209E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</w:t>
            </w:r>
          </w:p>
          <w:p w14:paraId="7EFC75C7" w14:textId="77777777" w:rsidR="0025209E" w:rsidRDefault="0025209E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directă,</w:t>
            </w:r>
          </w:p>
          <w:p w14:paraId="363F6242" w14:textId="77777777" w:rsidR="0025209E" w:rsidRDefault="0025209E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schimbătorii </w:t>
            </w:r>
          </w:p>
          <w:p w14:paraId="38A94755" w14:textId="77777777" w:rsidR="0025209E" w:rsidRDefault="0025209E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6, 8, 10 şi 12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225B0C" w14:textId="77777777" w:rsidR="0025209E" w:rsidRDefault="0025209E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0BCD07" w14:textId="77777777" w:rsidR="0025209E" w:rsidRPr="00600D25" w:rsidRDefault="0025209E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C54E14" w14:textId="77777777" w:rsidR="0025209E" w:rsidRDefault="0025209E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170+350</w:t>
            </w:r>
          </w:p>
          <w:p w14:paraId="4D510226" w14:textId="77777777" w:rsidR="0025209E" w:rsidRDefault="0025209E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170+530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CC3E14" w14:textId="77777777" w:rsidR="0025209E" w:rsidRDefault="0025209E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7649AD" w14:textId="77777777" w:rsidR="0025209E" w:rsidRDefault="0025209E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21F54578" w14:textId="77777777" w:rsidR="0025209E" w:rsidRDefault="0025209E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14:paraId="5976DB58" w14:textId="77777777" w:rsidR="0025209E" w:rsidRDefault="0025209E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Staţia Braşov Călători </w:t>
            </w:r>
          </w:p>
          <w:p w14:paraId="3FC99523" w14:textId="77777777" w:rsidR="0025209E" w:rsidRDefault="0025209E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este staţie paralelogram </w:t>
            </w:r>
          </w:p>
          <w:p w14:paraId="336B3536" w14:textId="77777777" w:rsidR="0025209E" w:rsidRDefault="0025209E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şi linia 4 directă de la </w:t>
            </w:r>
          </w:p>
          <w:p w14:paraId="32E515C3" w14:textId="77777777" w:rsidR="0025209E" w:rsidRDefault="0025209E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ax staţie spre staţia Dârste este pe linia I - 300, </w:t>
            </w:r>
          </w:p>
          <w:p w14:paraId="198095B6" w14:textId="77777777" w:rsidR="0025209E" w:rsidRDefault="0025209E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iar spre staţia Stupini </w:t>
            </w:r>
          </w:p>
          <w:p w14:paraId="74FC1F9C" w14:textId="77777777" w:rsidR="0025209E" w:rsidRDefault="0025209E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este pe linia II - 300.</w:t>
            </w:r>
          </w:p>
        </w:tc>
      </w:tr>
      <w:tr w:rsidR="0025209E" w14:paraId="498C317D" w14:textId="77777777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3D5CF7" w14:textId="77777777" w:rsidR="0025209E" w:rsidRDefault="0025209E" w:rsidP="0025209E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245E06" w14:textId="77777777" w:rsidR="0025209E" w:rsidRDefault="0025209E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37F468" w14:textId="77777777" w:rsidR="0025209E" w:rsidRDefault="0025209E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A806BB" w14:textId="77777777" w:rsidR="0025209E" w:rsidRDefault="0025209E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Brașov</w:t>
            </w:r>
          </w:p>
          <w:p w14:paraId="1C1722AE" w14:textId="77777777" w:rsidR="0025209E" w:rsidRDefault="0025209E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7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9A32AB" w14:textId="77777777" w:rsidR="0025209E" w:rsidRDefault="0025209E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96B292" w14:textId="77777777" w:rsidR="0025209E" w:rsidRPr="00600D25" w:rsidRDefault="0025209E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4D6CD1" w14:textId="77777777" w:rsidR="0025209E" w:rsidRDefault="0025209E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548FB4" w14:textId="77777777" w:rsidR="0025209E" w:rsidRDefault="0025209E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19B6F1" w14:textId="77777777" w:rsidR="0025209E" w:rsidRDefault="0025209E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25209E" w14:paraId="60EE35E6" w14:textId="77777777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535E81" w14:textId="77777777" w:rsidR="0025209E" w:rsidRDefault="0025209E" w:rsidP="0025209E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5D4963" w14:textId="77777777" w:rsidR="0025209E" w:rsidRDefault="0025209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D54297" w14:textId="77777777" w:rsidR="0025209E" w:rsidRDefault="0025209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687CC9" w14:textId="77777777" w:rsidR="0025209E" w:rsidRDefault="0025209E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Brașov</w:t>
            </w:r>
          </w:p>
          <w:p w14:paraId="4F88145E" w14:textId="77777777" w:rsidR="0025209E" w:rsidRDefault="0025209E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8B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8242F9" w14:textId="77777777" w:rsidR="0025209E" w:rsidRDefault="0025209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5028B7" w14:textId="77777777" w:rsidR="0025209E" w:rsidRPr="00600D25" w:rsidRDefault="0025209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36E1A8" w14:textId="77777777" w:rsidR="0025209E" w:rsidRDefault="0025209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7B9018" w14:textId="77777777" w:rsidR="0025209E" w:rsidRDefault="0025209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53CD0D" w14:textId="77777777" w:rsidR="0025209E" w:rsidRDefault="0025209E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25209E" w14:paraId="7173D412" w14:textId="77777777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96B204" w14:textId="77777777" w:rsidR="0025209E" w:rsidRDefault="0025209E" w:rsidP="0025209E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3807CB" w14:textId="77777777" w:rsidR="0025209E" w:rsidRDefault="0025209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8F9D09" w14:textId="77777777" w:rsidR="0025209E" w:rsidRDefault="0025209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883524" w14:textId="77777777" w:rsidR="0025209E" w:rsidRDefault="0025209E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Brașov</w:t>
            </w:r>
          </w:p>
          <w:p w14:paraId="516B7BDF" w14:textId="77777777" w:rsidR="0025209E" w:rsidRDefault="0025209E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7BF307" w14:textId="77777777" w:rsidR="0025209E" w:rsidRDefault="0025209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6527254A" w14:textId="77777777" w:rsidR="0025209E" w:rsidRDefault="0025209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 / 40</w:t>
            </w:r>
          </w:p>
          <w:p w14:paraId="29CE683E" w14:textId="77777777" w:rsidR="0025209E" w:rsidRDefault="0025209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6E81DCA0" w14:textId="77777777" w:rsidR="0025209E" w:rsidRDefault="0025209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 / 46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9D89F" w14:textId="77777777" w:rsidR="0025209E" w:rsidRPr="00600D25" w:rsidRDefault="0025209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F7EDDB" w14:textId="77777777" w:rsidR="0025209E" w:rsidRDefault="0025209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6CB6D5" w14:textId="77777777" w:rsidR="0025209E" w:rsidRDefault="0025209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AF0623" w14:textId="77777777" w:rsidR="0025209E" w:rsidRDefault="0025209E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758B30D2" w14:textId="77777777" w:rsidR="0025209E" w:rsidRDefault="0025209E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77DCECC2" w14:textId="77777777" w:rsidR="0025209E" w:rsidRDefault="0025209E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linia 8B, Cap Y.</w:t>
            </w:r>
          </w:p>
        </w:tc>
      </w:tr>
      <w:tr w:rsidR="0025209E" w14:paraId="02A1D4BC" w14:textId="77777777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9BB1A6" w14:textId="77777777" w:rsidR="0025209E" w:rsidRDefault="0025209E" w:rsidP="0025209E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AF191" w14:textId="77777777" w:rsidR="0025209E" w:rsidRDefault="0025209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120D5B" w14:textId="77777777" w:rsidR="0025209E" w:rsidRDefault="0025209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97596A" w14:textId="77777777" w:rsidR="0025209E" w:rsidRDefault="0025209E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</w:t>
            </w:r>
          </w:p>
          <w:p w14:paraId="004E0CEE" w14:textId="77777777" w:rsidR="0025209E" w:rsidRDefault="0025209E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52BCA2" w14:textId="77777777" w:rsidR="0025209E" w:rsidRDefault="0025209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7A1B7934" w14:textId="77777777" w:rsidR="0025209E" w:rsidRDefault="0025209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50, 52, 56 şi 58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05ACC4" w14:textId="77777777" w:rsidR="0025209E" w:rsidRPr="00600D25" w:rsidRDefault="0025209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C18BD4" w14:textId="77777777" w:rsidR="0025209E" w:rsidRDefault="0025209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1E3FCC" w14:textId="77777777" w:rsidR="0025209E" w:rsidRDefault="0025209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8251A6" w14:textId="77777777" w:rsidR="0025209E" w:rsidRDefault="0025209E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14830D4C" w14:textId="77777777" w:rsidR="0025209E" w:rsidRDefault="0025209E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12 - 15.</w:t>
            </w:r>
          </w:p>
        </w:tc>
      </w:tr>
      <w:tr w:rsidR="0025209E" w14:paraId="6B02A64F" w14:textId="77777777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6AE5A6" w14:textId="77777777" w:rsidR="0025209E" w:rsidRDefault="0025209E" w:rsidP="0025209E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F8D15F" w14:textId="77777777" w:rsidR="0025209E" w:rsidRDefault="0025209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84FF9B" w14:textId="77777777" w:rsidR="0025209E" w:rsidRDefault="0025209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4EABD6" w14:textId="77777777" w:rsidR="0025209E" w:rsidRDefault="0025209E" w:rsidP="00E731A9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Brașov</w:t>
            </w:r>
          </w:p>
          <w:p w14:paraId="6E22F201" w14:textId="77777777" w:rsidR="0025209E" w:rsidRDefault="0025209E" w:rsidP="00E731A9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Stupini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AAF238" w14:textId="77777777" w:rsidR="0025209E" w:rsidRDefault="0025209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1B30E0" w14:textId="77777777" w:rsidR="0025209E" w:rsidRDefault="0025209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2ED5BE" w14:textId="77777777" w:rsidR="0025209E" w:rsidRPr="00E731A9" w:rsidRDefault="0025209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1</w:t>
            </w:r>
            <w:r>
              <w:rPr>
                <w:b/>
                <w:bCs/>
                <w:sz w:val="16"/>
                <w:szCs w:val="16"/>
                <w:lang w:val="ro-RO"/>
              </w:rPr>
              <w:t>73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>+</w:t>
            </w:r>
            <w:r>
              <w:rPr>
                <w:b/>
                <w:bCs/>
                <w:sz w:val="16"/>
                <w:szCs w:val="16"/>
                <w:lang w:val="ro-RO"/>
              </w:rPr>
              <w:t>350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 xml:space="preserve"> Km </w:t>
            </w:r>
            <w:r>
              <w:rPr>
                <w:b/>
                <w:bCs/>
                <w:sz w:val="16"/>
                <w:szCs w:val="16"/>
                <w:lang w:val="ro-RO"/>
              </w:rPr>
              <w:t>pr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>.</w:t>
            </w:r>
          </w:p>
          <w:p w14:paraId="17CAC819" w14:textId="77777777" w:rsidR="0025209E" w:rsidRDefault="0025209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-176+450</w:t>
            </w:r>
            <w:r>
              <w:rPr>
                <w:b/>
                <w:bCs/>
                <w:sz w:val="16"/>
                <w:szCs w:val="16"/>
                <w:lang w:val="ro-RO"/>
              </w:rPr>
              <w:t xml:space="preserve"> Km ex.</w:t>
            </w:r>
          </w:p>
          <w:p w14:paraId="596B140A" w14:textId="77777777" w:rsidR="0025209E" w:rsidRDefault="0025209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16"/>
                <w:szCs w:val="16"/>
                <w:lang w:val="ro-RO"/>
              </w:rPr>
              <w:t>-176+478 Km pr.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EC9CDE" w14:textId="77777777" w:rsidR="0025209E" w:rsidRDefault="0025209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4AFDAA" w14:textId="77777777" w:rsidR="0025209E" w:rsidRDefault="0025209E" w:rsidP="00E731A9">
            <w:pPr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bookmarkStart w:id="1" w:name="_Hlk184113336"/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 în capătul dinspre</w:t>
            </w:r>
          </w:p>
          <w:p w14:paraId="3AF236E7" w14:textId="77777777" w:rsidR="0025209E" w:rsidRDefault="0025209E" w:rsidP="00E731A9">
            <w:pPr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Brașov. Fără inductori.</w:t>
            </w:r>
          </w:p>
          <w:bookmarkEnd w:id="1"/>
          <w:p w14:paraId="79311514" w14:textId="77777777" w:rsidR="0025209E" w:rsidRPr="001D4392" w:rsidRDefault="0025209E" w:rsidP="00E731A9">
            <w:pPr>
              <w:rPr>
                <w:b/>
                <w:bCs/>
                <w:i/>
                <w:iCs/>
                <w:sz w:val="20"/>
                <w:szCs w:val="20"/>
                <w:u w:val="single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u w:val="single"/>
                <w:lang w:val="ro-RO"/>
              </w:rPr>
              <w:t xml:space="preserve">Valabil pentru toate trenurile de călători </w:t>
            </w:r>
          </w:p>
        </w:tc>
      </w:tr>
      <w:tr w:rsidR="0025209E" w14:paraId="34A218A2" w14:textId="77777777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B32340" w14:textId="77777777" w:rsidR="0025209E" w:rsidRDefault="0025209E" w:rsidP="0025209E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5C4682" w14:textId="77777777" w:rsidR="0025209E" w:rsidRDefault="0025209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09D785" w14:textId="77777777" w:rsidR="0025209E" w:rsidRDefault="0025209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9DF18C" w14:textId="77777777" w:rsidR="0025209E" w:rsidRDefault="0025209E" w:rsidP="00E731A9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Ax. St. Brașov</w:t>
            </w:r>
          </w:p>
          <w:p w14:paraId="7F482E5E" w14:textId="77777777" w:rsidR="0025209E" w:rsidRDefault="0025209E" w:rsidP="00E731A9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Stupini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27DA4A" w14:textId="77777777" w:rsidR="0025209E" w:rsidRDefault="0025209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EE1264" w14:textId="77777777" w:rsidR="0025209E" w:rsidRDefault="0025209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444112" w14:textId="77777777" w:rsidR="0025209E" w:rsidRPr="00E731A9" w:rsidRDefault="0025209E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169+864 Km ex.</w:t>
            </w:r>
          </w:p>
          <w:p w14:paraId="338138F7" w14:textId="77777777" w:rsidR="0025209E" w:rsidRPr="00E731A9" w:rsidRDefault="0025209E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171+041 Km pr.</w:t>
            </w:r>
          </w:p>
          <w:p w14:paraId="7F732515" w14:textId="77777777" w:rsidR="0025209E" w:rsidRDefault="0025209E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-176+450</w:t>
            </w:r>
            <w:r>
              <w:rPr>
                <w:b/>
                <w:bCs/>
                <w:sz w:val="16"/>
                <w:szCs w:val="16"/>
                <w:lang w:val="ro-RO"/>
              </w:rPr>
              <w:t xml:space="preserve"> Km ex.</w:t>
            </w:r>
          </w:p>
          <w:p w14:paraId="7F629029" w14:textId="77777777" w:rsidR="0025209E" w:rsidRDefault="0025209E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16"/>
                <w:szCs w:val="16"/>
                <w:lang w:val="ro-RO"/>
              </w:rPr>
              <w:t>-176+478 Km pr.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4166B7" w14:textId="77777777" w:rsidR="0025209E" w:rsidRDefault="0025209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60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0E2AA8" w14:textId="77777777" w:rsidR="0025209E" w:rsidRPr="00616BAF" w:rsidRDefault="0025209E" w:rsidP="00E731A9">
            <w:pPr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616BAF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5D87675E" w14:textId="77777777" w:rsidR="0025209E" w:rsidRDefault="0025209E" w:rsidP="00E731A9">
            <w:pPr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616BAF"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14:paraId="2E956721" w14:textId="77777777" w:rsidR="0025209E" w:rsidRPr="003B726B" w:rsidRDefault="0025209E" w:rsidP="00E731A9">
            <w:pPr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u w:val="single"/>
                <w:lang w:val="ro-RO"/>
              </w:rPr>
              <w:t xml:space="preserve">Valabil pentru toate trenurile de marfă </w:t>
            </w:r>
          </w:p>
        </w:tc>
      </w:tr>
      <w:tr w:rsidR="0025209E" w14:paraId="1B20D382" w14:textId="77777777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97C8CE" w14:textId="77777777" w:rsidR="0025209E" w:rsidRDefault="0025209E" w:rsidP="0025209E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FF6B63" w14:textId="77777777" w:rsidR="0025209E" w:rsidRDefault="0025209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C7AC08" w14:textId="77777777" w:rsidR="0025209E" w:rsidRDefault="0025209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1F5413" w14:textId="77777777" w:rsidR="0025209E" w:rsidRDefault="0025209E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Stupini</w:t>
            </w:r>
          </w:p>
          <w:p w14:paraId="56E913F9" w14:textId="77777777" w:rsidR="0025209E" w:rsidRDefault="0025209E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X, peste aparatele de cale 5 și 9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B024B4" w14:textId="77777777" w:rsidR="0025209E" w:rsidRDefault="0025209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7CE0C9" w14:textId="77777777" w:rsidR="0025209E" w:rsidRDefault="0025209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C85F3A" w14:textId="77777777" w:rsidR="0025209E" w:rsidRDefault="0025209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176+030</w:t>
            </w:r>
          </w:p>
          <w:p w14:paraId="6CFA1699" w14:textId="77777777" w:rsidR="0025209E" w:rsidRDefault="0025209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176+110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41E650" w14:textId="77777777" w:rsidR="0025209E" w:rsidRDefault="0025209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2D7948" w14:textId="77777777" w:rsidR="0025209E" w:rsidRDefault="0025209E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3392A06A" w14:textId="77777777" w:rsidR="0025209E" w:rsidRDefault="0025209E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25209E" w14:paraId="4922E5D0" w14:textId="77777777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5EE343" w14:textId="77777777" w:rsidR="0025209E" w:rsidRDefault="0025209E" w:rsidP="0025209E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4174A8" w14:textId="77777777" w:rsidR="0025209E" w:rsidRDefault="0025209E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251969" w14:textId="77777777" w:rsidR="0025209E" w:rsidRDefault="0025209E" w:rsidP="00E731A9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4CBCD2" w14:textId="77777777" w:rsidR="0025209E" w:rsidRDefault="0025209E" w:rsidP="00E731A9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Stupini -</w:t>
            </w:r>
          </w:p>
          <w:p w14:paraId="1AF47871" w14:textId="77777777" w:rsidR="0025209E" w:rsidRDefault="0025209E" w:rsidP="00E731A9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Bod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BD4AB7" w14:textId="77777777" w:rsidR="0025209E" w:rsidRDefault="0025209E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E8112C" w14:textId="77777777" w:rsidR="0025209E" w:rsidRDefault="0025209E" w:rsidP="00E731A9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E76B6C" w14:textId="77777777" w:rsidR="0025209E" w:rsidRDefault="0025209E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1</w:t>
            </w:r>
            <w:r>
              <w:rPr>
                <w:b/>
                <w:bCs/>
                <w:sz w:val="16"/>
                <w:szCs w:val="16"/>
                <w:lang w:val="ro-RO"/>
              </w:rPr>
              <w:t>76+450</w:t>
            </w:r>
          </w:p>
          <w:p w14:paraId="2910EF0B" w14:textId="77777777" w:rsidR="0025209E" w:rsidRPr="00E731A9" w:rsidRDefault="0025209E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>
              <w:rPr>
                <w:b/>
                <w:bCs/>
                <w:sz w:val="16"/>
                <w:szCs w:val="16"/>
                <w:lang w:val="ro-RO"/>
              </w:rPr>
              <w:t>K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>m ex.</w:t>
            </w:r>
          </w:p>
          <w:p w14:paraId="09AF468D" w14:textId="77777777" w:rsidR="0025209E" w:rsidRPr="00E731A9" w:rsidRDefault="0025209E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17</w:t>
            </w:r>
            <w:r>
              <w:rPr>
                <w:b/>
                <w:bCs/>
                <w:sz w:val="16"/>
                <w:szCs w:val="16"/>
                <w:lang w:val="ro-RO"/>
              </w:rPr>
              <w:t>6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>+</w:t>
            </w:r>
            <w:r>
              <w:rPr>
                <w:b/>
                <w:bCs/>
                <w:sz w:val="16"/>
                <w:szCs w:val="16"/>
                <w:lang w:val="ro-RO"/>
              </w:rPr>
              <w:t>478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 xml:space="preserve"> Km pr.</w:t>
            </w:r>
          </w:p>
          <w:p w14:paraId="243242A0" w14:textId="77777777" w:rsidR="0025209E" w:rsidRPr="001D4392" w:rsidRDefault="0025209E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-1</w:t>
            </w:r>
            <w:r>
              <w:rPr>
                <w:b/>
                <w:bCs/>
                <w:sz w:val="16"/>
                <w:szCs w:val="16"/>
                <w:lang w:val="ro-RO"/>
              </w:rPr>
              <w:t>83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>+</w:t>
            </w:r>
            <w:r>
              <w:rPr>
                <w:b/>
                <w:bCs/>
                <w:sz w:val="16"/>
                <w:szCs w:val="16"/>
                <w:lang w:val="ro-RO"/>
              </w:rPr>
              <w:t>045 Km ex.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32BED4" w14:textId="77777777" w:rsidR="0025209E" w:rsidRDefault="0025209E" w:rsidP="00E731A9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CFA887" w14:textId="77777777" w:rsidR="0025209E" w:rsidRDefault="0025209E" w:rsidP="001D4392">
            <w:pPr>
              <w:ind w:firstLine="91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298110E5" w14:textId="77777777" w:rsidR="0025209E" w:rsidRDefault="0025209E" w:rsidP="003B726B">
            <w:pPr>
              <w:ind w:firstLine="91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14:paraId="5771F077" w14:textId="77777777" w:rsidR="0025209E" w:rsidRPr="003B726B" w:rsidRDefault="0025209E" w:rsidP="00E36BE6">
            <w:pPr>
              <w:ind w:left="82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u w:val="single"/>
                <w:lang w:val="ro-RO"/>
              </w:rPr>
              <w:t xml:space="preserve">Valabil pentru toate trenurile de călători </w:t>
            </w:r>
          </w:p>
        </w:tc>
      </w:tr>
      <w:tr w:rsidR="0025209E" w14:paraId="0217E3F2" w14:textId="77777777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D73B92" w14:textId="77777777" w:rsidR="0025209E" w:rsidRDefault="0025209E" w:rsidP="0025209E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5362B" w14:textId="77777777" w:rsidR="0025209E" w:rsidRDefault="0025209E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CBD933" w14:textId="77777777" w:rsidR="0025209E" w:rsidRDefault="0025209E" w:rsidP="00E731A9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58619A" w14:textId="77777777" w:rsidR="0025209E" w:rsidRDefault="0025209E" w:rsidP="00E731A9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St. Stupini - </w:t>
            </w:r>
          </w:p>
          <w:p w14:paraId="52A5363F" w14:textId="77777777" w:rsidR="0025209E" w:rsidRDefault="0025209E" w:rsidP="00E731A9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Bod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1EFEE8" w14:textId="77777777" w:rsidR="0025209E" w:rsidRDefault="0025209E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25D2F6" w14:textId="77777777" w:rsidR="0025209E" w:rsidRDefault="0025209E" w:rsidP="00E731A9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1B088D" w14:textId="77777777" w:rsidR="0025209E" w:rsidRDefault="0025209E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1</w:t>
            </w:r>
            <w:r>
              <w:rPr>
                <w:b/>
                <w:bCs/>
                <w:sz w:val="16"/>
                <w:szCs w:val="16"/>
                <w:lang w:val="ro-RO"/>
              </w:rPr>
              <w:t>76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>+</w:t>
            </w:r>
            <w:r>
              <w:rPr>
                <w:b/>
                <w:bCs/>
                <w:sz w:val="16"/>
                <w:szCs w:val="16"/>
                <w:lang w:val="ro-RO"/>
              </w:rPr>
              <w:t>450</w:t>
            </w:r>
          </w:p>
          <w:p w14:paraId="1923D354" w14:textId="77777777" w:rsidR="0025209E" w:rsidRPr="00E731A9" w:rsidRDefault="0025209E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Km ex.</w:t>
            </w:r>
          </w:p>
          <w:p w14:paraId="0E6F09A5" w14:textId="77777777" w:rsidR="0025209E" w:rsidRPr="00E731A9" w:rsidRDefault="0025209E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17</w:t>
            </w:r>
            <w:r>
              <w:rPr>
                <w:b/>
                <w:bCs/>
                <w:sz w:val="16"/>
                <w:szCs w:val="16"/>
                <w:lang w:val="ro-RO"/>
              </w:rPr>
              <w:t>6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>+</w:t>
            </w:r>
            <w:r>
              <w:rPr>
                <w:b/>
                <w:bCs/>
                <w:sz w:val="16"/>
                <w:szCs w:val="16"/>
                <w:lang w:val="ro-RO"/>
              </w:rPr>
              <w:t>478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 xml:space="preserve"> Km pr.</w:t>
            </w:r>
          </w:p>
          <w:p w14:paraId="54D1C765" w14:textId="77777777" w:rsidR="0025209E" w:rsidRPr="001D4392" w:rsidRDefault="0025209E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-1</w:t>
            </w:r>
            <w:r>
              <w:rPr>
                <w:b/>
                <w:bCs/>
                <w:sz w:val="16"/>
                <w:szCs w:val="16"/>
                <w:lang w:val="ro-RO"/>
              </w:rPr>
              <w:t>83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>+</w:t>
            </w:r>
            <w:r>
              <w:rPr>
                <w:b/>
                <w:bCs/>
                <w:sz w:val="16"/>
                <w:szCs w:val="16"/>
                <w:lang w:val="ro-RO"/>
              </w:rPr>
              <w:t>045 Km ex.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DB6056" w14:textId="77777777" w:rsidR="0025209E" w:rsidRDefault="0025209E" w:rsidP="00E731A9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60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0B7346" w14:textId="77777777" w:rsidR="0025209E" w:rsidRPr="00616BAF" w:rsidRDefault="0025209E" w:rsidP="001D4392">
            <w:pPr>
              <w:ind w:firstLine="91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616BAF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7F520876" w14:textId="77777777" w:rsidR="0025209E" w:rsidRDefault="0025209E" w:rsidP="003B726B">
            <w:pPr>
              <w:ind w:firstLine="91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616BAF"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14:paraId="091B9460" w14:textId="77777777" w:rsidR="0025209E" w:rsidRPr="003B726B" w:rsidRDefault="0025209E" w:rsidP="00E36BE6">
            <w:pPr>
              <w:ind w:left="82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u w:val="single"/>
                <w:lang w:val="ro-RO"/>
              </w:rPr>
              <w:t>Valabil pentru toate trenurile de mafă</w:t>
            </w:r>
          </w:p>
        </w:tc>
      </w:tr>
      <w:tr w:rsidR="0025209E" w14:paraId="1B64B952" w14:textId="77777777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906FD0" w14:textId="77777777" w:rsidR="0025209E" w:rsidRDefault="0025209E" w:rsidP="0025209E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1E618B" w14:textId="77777777" w:rsidR="0025209E" w:rsidRDefault="0025209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910050" w14:textId="77777777" w:rsidR="0025209E" w:rsidRDefault="0025209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C5EFB4" w14:textId="77777777" w:rsidR="0025209E" w:rsidRDefault="0025209E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Stupini -</w:t>
            </w:r>
          </w:p>
          <w:p w14:paraId="0689A2C9" w14:textId="77777777" w:rsidR="0025209E" w:rsidRDefault="0025209E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Bod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36BD0D" w14:textId="77777777" w:rsidR="0025209E" w:rsidRDefault="0025209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FF993A" w14:textId="77777777" w:rsidR="0025209E" w:rsidRDefault="0025209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A6296D" w14:textId="77777777" w:rsidR="0025209E" w:rsidRDefault="0025209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178+800</w:t>
            </w:r>
          </w:p>
          <w:p w14:paraId="14900F0B" w14:textId="77777777" w:rsidR="0025209E" w:rsidRDefault="0025209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179+300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9DE7AB" w14:textId="77777777" w:rsidR="0025209E" w:rsidRDefault="0025209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CD80AF" w14:textId="77777777" w:rsidR="0025209E" w:rsidRDefault="0025209E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77CE9343" w14:textId="77777777" w:rsidR="0025209E" w:rsidRDefault="0025209E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14:paraId="4AF45B70" w14:textId="77777777" w:rsidR="0025209E" w:rsidRDefault="0025209E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Pod provozoriu.</w:t>
            </w:r>
          </w:p>
        </w:tc>
      </w:tr>
      <w:tr w:rsidR="0025209E" w14:paraId="03D2EE6D" w14:textId="77777777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264C45" w14:textId="77777777" w:rsidR="0025209E" w:rsidRDefault="0025209E" w:rsidP="0025209E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489F81" w14:textId="77777777" w:rsidR="0025209E" w:rsidRDefault="0025209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1BC055" w14:textId="77777777" w:rsidR="0025209E" w:rsidRDefault="0025209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AE244A" w14:textId="77777777" w:rsidR="0025209E" w:rsidRDefault="0025209E" w:rsidP="001E421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Bod </w:t>
            </w:r>
          </w:p>
          <w:p w14:paraId="09B3198E" w14:textId="77777777" w:rsidR="0025209E" w:rsidRDefault="0025209E" w:rsidP="001E421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directă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E81AED" w14:textId="77777777" w:rsidR="0025209E" w:rsidRDefault="0025209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5DD4BC" w14:textId="77777777" w:rsidR="0025209E" w:rsidRDefault="0025209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B6F396" w14:textId="77777777" w:rsidR="0025209E" w:rsidRDefault="0025209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183+300</w:t>
            </w:r>
          </w:p>
          <w:p w14:paraId="10AB7951" w14:textId="77777777" w:rsidR="0025209E" w:rsidRDefault="0025209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183+400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59E3C5" w14:textId="77777777" w:rsidR="0025209E" w:rsidRDefault="0025209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83B567" w14:textId="77777777" w:rsidR="0025209E" w:rsidRDefault="0025209E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 Fără inductori.</w:t>
            </w:r>
          </w:p>
        </w:tc>
      </w:tr>
      <w:tr w:rsidR="0025209E" w14:paraId="060171CD" w14:textId="77777777" w:rsidTr="004C49A9">
        <w:trPr>
          <w:cantSplit/>
          <w:trHeight w:val="103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1177B1" w14:textId="77777777" w:rsidR="0025209E" w:rsidRDefault="0025209E" w:rsidP="0025209E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29AA51" w14:textId="77777777" w:rsidR="0025209E" w:rsidRDefault="0025209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779B86" w14:textId="77777777" w:rsidR="0025209E" w:rsidRDefault="0025209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964311" w14:textId="77777777" w:rsidR="0025209E" w:rsidRDefault="0025209E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Bod </w:t>
            </w:r>
          </w:p>
          <w:p w14:paraId="56979F6B" w14:textId="77777777" w:rsidR="0025209E" w:rsidRDefault="0025209E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directă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CBA736" w14:textId="77777777" w:rsidR="0025209E" w:rsidRDefault="0025209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DA8634" w14:textId="77777777" w:rsidR="0025209E" w:rsidRPr="00600D25" w:rsidRDefault="0025209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5B4C95" w14:textId="77777777" w:rsidR="0025209E" w:rsidRDefault="0025209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183+750</w:t>
            </w:r>
          </w:p>
          <w:p w14:paraId="2795EC36" w14:textId="77777777" w:rsidR="0025209E" w:rsidRDefault="0025209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183+900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93A5AA" w14:textId="77777777" w:rsidR="0025209E" w:rsidRDefault="0025209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4740A0" w14:textId="77777777" w:rsidR="0025209E" w:rsidRPr="00D344C9" w:rsidRDefault="0025209E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Semnalizată ca limitare de viteză.  </w:t>
            </w:r>
          </w:p>
          <w:p w14:paraId="1C871A1C" w14:textId="77777777" w:rsidR="0025209E" w:rsidRDefault="0025209E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25209E" w14:paraId="3A4AB866" w14:textId="77777777" w:rsidTr="004C49A9">
        <w:trPr>
          <w:cantSplit/>
          <w:trHeight w:val="103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777FD9" w14:textId="77777777" w:rsidR="0025209E" w:rsidRDefault="0025209E" w:rsidP="0025209E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70480E" w14:textId="77777777" w:rsidR="0025209E" w:rsidRDefault="0025209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88F89D" w14:textId="77777777" w:rsidR="0025209E" w:rsidRDefault="0025209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B64E7F" w14:textId="77777777" w:rsidR="0025209E" w:rsidRDefault="0025209E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Bod </w:t>
            </w:r>
          </w:p>
          <w:p w14:paraId="56EE4630" w14:textId="77777777" w:rsidR="0025209E" w:rsidRDefault="0025209E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0784F8" w14:textId="77777777" w:rsidR="0025209E" w:rsidRDefault="0025209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14:paraId="5184D64A" w14:textId="77777777" w:rsidR="0025209E" w:rsidRDefault="0025209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1 - 7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1DB790" w14:textId="77777777" w:rsidR="0025209E" w:rsidRDefault="0025209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17F19E" w14:textId="77777777" w:rsidR="0025209E" w:rsidRDefault="0025209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9D203B" w14:textId="77777777" w:rsidR="0025209E" w:rsidRDefault="0025209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EA2523" w14:textId="77777777" w:rsidR="0025209E" w:rsidRDefault="0025209E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339FA847" w14:textId="77777777" w:rsidR="0025209E" w:rsidRDefault="0025209E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0F076950" w14:textId="77777777" w:rsidR="0025209E" w:rsidRDefault="0025209E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la linia 1, de pe firul I </w:t>
            </w:r>
          </w:p>
          <w:p w14:paraId="2A5FDA69" w14:textId="77777777" w:rsidR="0025209E" w:rsidRDefault="0025209E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pe firul II.</w:t>
            </w:r>
          </w:p>
        </w:tc>
      </w:tr>
      <w:tr w:rsidR="0025209E" w14:paraId="26BF4D2F" w14:textId="77777777" w:rsidTr="004C49A9">
        <w:trPr>
          <w:cantSplit/>
          <w:trHeight w:val="103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90FB1E" w14:textId="77777777" w:rsidR="0025209E" w:rsidRDefault="0025209E" w:rsidP="0025209E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FE9479" w14:textId="77777777" w:rsidR="0025209E" w:rsidRDefault="0025209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92D958" w14:textId="77777777" w:rsidR="0025209E" w:rsidRDefault="0025209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A8FAAF" w14:textId="77777777" w:rsidR="0025209E" w:rsidRDefault="0025209E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Bod </w:t>
            </w:r>
          </w:p>
          <w:p w14:paraId="55A5CCC3" w14:textId="77777777" w:rsidR="0025209E" w:rsidRDefault="0025209E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AD2FBA" w14:textId="77777777" w:rsidR="0025209E" w:rsidRDefault="0025209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22, 24 și 26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0CD913" w14:textId="77777777" w:rsidR="0025209E" w:rsidRPr="00600D25" w:rsidRDefault="0025209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F073F5" w14:textId="77777777" w:rsidR="0025209E" w:rsidRDefault="0025209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9D77D7" w14:textId="77777777" w:rsidR="0025209E" w:rsidRDefault="0025209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0B3411" w14:textId="77777777" w:rsidR="0025209E" w:rsidRDefault="0025209E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4DD95C86" w14:textId="77777777" w:rsidR="0025209E" w:rsidRPr="00D344C9" w:rsidRDefault="0025209E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5 și 6 abătute.</w:t>
            </w:r>
          </w:p>
        </w:tc>
      </w:tr>
      <w:tr w:rsidR="0025209E" w14:paraId="2F433020" w14:textId="77777777" w:rsidTr="004C49A9">
        <w:trPr>
          <w:cantSplit/>
          <w:trHeight w:val="103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00C903" w14:textId="77777777" w:rsidR="0025209E" w:rsidRDefault="0025209E" w:rsidP="0025209E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2C2FC2" w14:textId="77777777" w:rsidR="0025209E" w:rsidRDefault="0025209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184+000</w:t>
            </w:r>
          </w:p>
          <w:p w14:paraId="2331241C" w14:textId="77777777" w:rsidR="0025209E" w:rsidRDefault="0025209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188+190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42F8C0" w14:textId="77777777" w:rsidR="0025209E" w:rsidRDefault="0025209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4DA887" w14:textId="77777777" w:rsidR="0025209E" w:rsidRDefault="0025209E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Bod –</w:t>
            </w:r>
          </w:p>
          <w:p w14:paraId="39472786" w14:textId="77777777" w:rsidR="0025209E" w:rsidRDefault="0025209E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Feldioara</w:t>
            </w:r>
          </w:p>
          <w:p w14:paraId="79C40968" w14:textId="77777777" w:rsidR="0025209E" w:rsidRDefault="0025209E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linia 2 directă st. Bod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A9D0CA" w14:textId="77777777" w:rsidR="0025209E" w:rsidRDefault="0025209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BBD8E2" w14:textId="77777777" w:rsidR="0025209E" w:rsidRDefault="0025209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7C278C" w14:textId="77777777" w:rsidR="0025209E" w:rsidRDefault="0025209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0610B5" w14:textId="77777777" w:rsidR="0025209E" w:rsidRDefault="0025209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BBCA57" w14:textId="77777777" w:rsidR="0025209E" w:rsidRDefault="0025209E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4E4E5C99" w14:textId="77777777" w:rsidR="0025209E" w:rsidRDefault="0025209E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25209E" w14:paraId="4DD40CEC" w14:textId="77777777" w:rsidTr="004C49A9">
        <w:trPr>
          <w:cantSplit/>
          <w:trHeight w:val="102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9A0D99" w14:textId="77777777" w:rsidR="0025209E" w:rsidRDefault="0025209E" w:rsidP="0025209E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08757C" w14:textId="77777777" w:rsidR="0025209E" w:rsidRDefault="0025209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188+190</w:t>
            </w:r>
          </w:p>
          <w:p w14:paraId="238FD3CA" w14:textId="77777777" w:rsidR="0025209E" w:rsidRDefault="0025209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190+500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BCB9A2" w14:textId="77777777" w:rsidR="0025209E" w:rsidRDefault="0025209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2A601B" w14:textId="77777777" w:rsidR="0025209E" w:rsidRDefault="0025209E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Bod –</w:t>
            </w:r>
          </w:p>
          <w:p w14:paraId="02B5C700" w14:textId="77777777" w:rsidR="0025209E" w:rsidRDefault="0025209E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Feldioara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A000A7" w14:textId="77777777" w:rsidR="0025209E" w:rsidRDefault="0025209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45BC3F" w14:textId="77777777" w:rsidR="0025209E" w:rsidRPr="00600D25" w:rsidRDefault="0025209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53827F" w14:textId="77777777" w:rsidR="0025209E" w:rsidRDefault="0025209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C2122A" w14:textId="77777777" w:rsidR="0025209E" w:rsidRPr="00600D25" w:rsidRDefault="0025209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3F886F" w14:textId="77777777" w:rsidR="0025209E" w:rsidRPr="00D344C9" w:rsidRDefault="0025209E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Semnalizată ca limitare de viteză.  </w:t>
            </w:r>
          </w:p>
          <w:p w14:paraId="3361E67D" w14:textId="77777777" w:rsidR="0025209E" w:rsidRPr="00D344C9" w:rsidRDefault="0025209E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25209E" w14:paraId="1CF4FC12" w14:textId="77777777" w:rsidTr="004C49A9">
        <w:trPr>
          <w:cantSplit/>
          <w:trHeight w:val="39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008676" w14:textId="77777777" w:rsidR="0025209E" w:rsidRDefault="0025209E" w:rsidP="0025209E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3336B5" w14:textId="77777777" w:rsidR="0025209E" w:rsidRDefault="0025209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C68F6D" w14:textId="77777777" w:rsidR="0025209E" w:rsidRDefault="0025209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7921FC" w14:textId="77777777" w:rsidR="0025209E" w:rsidRDefault="0025209E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Bod -</w:t>
            </w:r>
          </w:p>
          <w:p w14:paraId="2319B523" w14:textId="77777777" w:rsidR="0025209E" w:rsidRDefault="0025209E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Feldioara</w:t>
            </w:r>
          </w:p>
          <w:p w14:paraId="2C46CB78" w14:textId="77777777" w:rsidR="0025209E" w:rsidRDefault="0025209E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linia 3 directă </w:t>
            </w:r>
          </w:p>
          <w:p w14:paraId="32F88692" w14:textId="77777777" w:rsidR="0025209E" w:rsidRDefault="0025209E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Feldioara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4F6FED" w14:textId="77777777" w:rsidR="0025209E" w:rsidRDefault="0025209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858542" w14:textId="77777777" w:rsidR="0025209E" w:rsidRPr="00600D25" w:rsidRDefault="0025209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55E443" w14:textId="77777777" w:rsidR="0025209E" w:rsidRDefault="0025209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190+750</w:t>
            </w:r>
          </w:p>
          <w:p w14:paraId="24229A0F" w14:textId="77777777" w:rsidR="0025209E" w:rsidRDefault="0025209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191+500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7D025F" w14:textId="77777777" w:rsidR="0025209E" w:rsidRDefault="0025209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D0D6F1" w14:textId="77777777" w:rsidR="0025209E" w:rsidRDefault="0025209E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72D2D2FC" w14:textId="77777777" w:rsidR="0025209E" w:rsidRDefault="0025209E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25209E" w14:paraId="2A62BE31" w14:textId="77777777" w:rsidTr="004C49A9">
        <w:trPr>
          <w:cantSplit/>
          <w:trHeight w:val="54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76EF04" w14:textId="77777777" w:rsidR="0025209E" w:rsidRDefault="0025209E" w:rsidP="0025209E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BC5A4C" w14:textId="77777777" w:rsidR="0025209E" w:rsidRDefault="0025209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E0FA8A" w14:textId="77777777" w:rsidR="0025209E" w:rsidRDefault="0025209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F84D4F" w14:textId="77777777" w:rsidR="0025209E" w:rsidRDefault="0025209E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Feldioara       </w:t>
            </w:r>
          </w:p>
          <w:p w14:paraId="5FBAACFC" w14:textId="77777777" w:rsidR="0025209E" w:rsidRDefault="0025209E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8B1EDC" w14:textId="77777777" w:rsidR="0025209E" w:rsidRDefault="0025209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4F2B9332" w14:textId="77777777" w:rsidR="0025209E" w:rsidRDefault="0025209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16 - 18 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BAC49F" w14:textId="77777777" w:rsidR="0025209E" w:rsidRPr="00600D25" w:rsidRDefault="0025209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15F155" w14:textId="77777777" w:rsidR="0025209E" w:rsidRDefault="0025209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D84775" w14:textId="77777777" w:rsidR="0025209E" w:rsidRPr="00600D25" w:rsidRDefault="0025209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3A3DD3" w14:textId="77777777" w:rsidR="0025209E" w:rsidRPr="00D344C9" w:rsidRDefault="0025209E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25209E" w14:paraId="0A2F4443" w14:textId="77777777" w:rsidTr="004C49A9">
        <w:trPr>
          <w:cantSplit/>
          <w:trHeight w:val="4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271EEA" w14:textId="77777777" w:rsidR="0025209E" w:rsidRDefault="0025209E" w:rsidP="0025209E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D9CAED" w14:textId="77777777" w:rsidR="0025209E" w:rsidRDefault="0025209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AD0B9" w14:textId="77777777" w:rsidR="0025209E" w:rsidRPr="00600D25" w:rsidRDefault="0025209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360EE5" w14:textId="77777777" w:rsidR="0025209E" w:rsidRDefault="0025209E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Feldioara </w:t>
            </w:r>
          </w:p>
          <w:p w14:paraId="1BE617D3" w14:textId="77777777" w:rsidR="0025209E" w:rsidRDefault="0025209E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2CA8B5" w14:textId="77777777" w:rsidR="0025209E" w:rsidRDefault="0025209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510449" w14:textId="77777777" w:rsidR="0025209E" w:rsidRPr="00600D25" w:rsidRDefault="0025209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1E713D" w14:textId="77777777" w:rsidR="0025209E" w:rsidRDefault="0025209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191+500</w:t>
            </w:r>
          </w:p>
          <w:p w14:paraId="32EAE96F" w14:textId="77777777" w:rsidR="0025209E" w:rsidRDefault="0025209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191+856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0A0A9B" w14:textId="77777777" w:rsidR="0025209E" w:rsidRPr="00600D25" w:rsidRDefault="0025209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45E0DC" w14:textId="77777777" w:rsidR="0025209E" w:rsidRPr="00D344C9" w:rsidRDefault="0025209E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Semnalizată ca limitare de viteză.   </w:t>
            </w:r>
          </w:p>
          <w:p w14:paraId="40D017D6" w14:textId="77777777" w:rsidR="0025209E" w:rsidRPr="00D344C9" w:rsidRDefault="0025209E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25209E" w14:paraId="20714E45" w14:textId="77777777" w:rsidTr="004C49A9">
        <w:trPr>
          <w:cantSplit/>
          <w:trHeight w:val="54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5A77CF" w14:textId="77777777" w:rsidR="0025209E" w:rsidRDefault="0025209E" w:rsidP="0025209E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B32640" w14:textId="77777777" w:rsidR="0025209E" w:rsidRDefault="0025209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CF4E3A" w14:textId="77777777" w:rsidR="0025209E" w:rsidRPr="00600D25" w:rsidRDefault="0025209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F8CCFB" w14:textId="77777777" w:rsidR="0025209E" w:rsidRDefault="0025209E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Feldioara </w:t>
            </w:r>
          </w:p>
          <w:p w14:paraId="0CDC7EB8" w14:textId="77777777" w:rsidR="0025209E" w:rsidRDefault="0025209E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F621E7" w14:textId="77777777" w:rsidR="0025209E" w:rsidRDefault="0025209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7F5237" w14:textId="77777777" w:rsidR="0025209E" w:rsidRPr="00600D25" w:rsidRDefault="0025209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81E3C5" w14:textId="77777777" w:rsidR="0025209E" w:rsidRDefault="0025209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192+300</w:t>
            </w:r>
          </w:p>
          <w:p w14:paraId="4F0BDA9A" w14:textId="77777777" w:rsidR="0025209E" w:rsidRDefault="0025209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192+500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CE1E37" w14:textId="77777777" w:rsidR="0025209E" w:rsidRPr="00600D25" w:rsidRDefault="0025209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69D668" w14:textId="77777777" w:rsidR="0025209E" w:rsidRPr="00D344C9" w:rsidRDefault="0025209E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Semnalizată ca limitare de viteză.   </w:t>
            </w:r>
          </w:p>
          <w:p w14:paraId="715336FC" w14:textId="77777777" w:rsidR="0025209E" w:rsidRPr="00D344C9" w:rsidRDefault="0025209E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25209E" w14:paraId="103EB6D9" w14:textId="77777777" w:rsidTr="004C49A9">
        <w:trPr>
          <w:cantSplit/>
          <w:trHeight w:val="54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D4761F" w14:textId="77777777" w:rsidR="0025209E" w:rsidRDefault="0025209E" w:rsidP="0025209E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C460EC" w14:textId="77777777" w:rsidR="0025209E" w:rsidRDefault="0025209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C71986" w14:textId="77777777" w:rsidR="0025209E" w:rsidRPr="00600D25" w:rsidRDefault="0025209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2AF0B7" w14:textId="77777777" w:rsidR="0025209E" w:rsidRDefault="0025209E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Feldioara –</w:t>
            </w:r>
          </w:p>
          <w:p w14:paraId="59615773" w14:textId="77777777" w:rsidR="0025209E" w:rsidRDefault="0025209E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Apaţa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64AEBF" w14:textId="77777777" w:rsidR="0025209E" w:rsidRDefault="0025209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90924D" w14:textId="77777777" w:rsidR="0025209E" w:rsidRPr="00600D25" w:rsidRDefault="0025209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4987A9" w14:textId="77777777" w:rsidR="0025209E" w:rsidRDefault="0025209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195+050</w:t>
            </w:r>
          </w:p>
          <w:p w14:paraId="47E6499E" w14:textId="77777777" w:rsidR="0025209E" w:rsidRDefault="0025209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198+900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A30977" w14:textId="77777777" w:rsidR="0025209E" w:rsidRDefault="0025209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AEF69E" w14:textId="77777777" w:rsidR="0025209E" w:rsidRPr="00D344C9" w:rsidRDefault="0025209E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Semnalizată ca limitare de viteză.   </w:t>
            </w:r>
          </w:p>
          <w:p w14:paraId="4037E3D0" w14:textId="77777777" w:rsidR="0025209E" w:rsidRDefault="0025209E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14:paraId="3B2B894A" w14:textId="77777777" w:rsidR="0025209E" w:rsidRPr="00D344C9" w:rsidRDefault="0025209E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Protecție muncitori.</w:t>
            </w:r>
          </w:p>
        </w:tc>
      </w:tr>
      <w:tr w:rsidR="0025209E" w14:paraId="073D804C" w14:textId="77777777" w:rsidTr="004C49A9">
        <w:trPr>
          <w:cantSplit/>
          <w:trHeight w:val="4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F969F0" w14:textId="77777777" w:rsidR="0025209E" w:rsidRDefault="0025209E" w:rsidP="0025209E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62047E" w14:textId="77777777" w:rsidR="0025209E" w:rsidRDefault="0025209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530341" w14:textId="77777777" w:rsidR="0025209E" w:rsidRDefault="0025209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B0B844" w14:textId="77777777" w:rsidR="0025209E" w:rsidRDefault="0025209E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Feldioara –</w:t>
            </w:r>
          </w:p>
          <w:p w14:paraId="2F99F8DF" w14:textId="77777777" w:rsidR="0025209E" w:rsidRDefault="0025209E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Apaţa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ED59B4" w14:textId="77777777" w:rsidR="0025209E" w:rsidRDefault="0025209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972E4C" w14:textId="77777777" w:rsidR="0025209E" w:rsidRPr="00600D25" w:rsidRDefault="0025209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D806A0" w14:textId="77777777" w:rsidR="0025209E" w:rsidRDefault="0025209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203+250</w:t>
            </w:r>
          </w:p>
          <w:p w14:paraId="4083336B" w14:textId="77777777" w:rsidR="0025209E" w:rsidRDefault="0025209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203+750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585D20" w14:textId="77777777" w:rsidR="0025209E" w:rsidRPr="00600D25" w:rsidRDefault="0025209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F95284" w14:textId="77777777" w:rsidR="0025209E" w:rsidRDefault="0025209E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13DF6D25" w14:textId="77777777" w:rsidR="0025209E" w:rsidRDefault="0025209E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14:paraId="7D6ADA16" w14:textId="77777777" w:rsidR="0025209E" w:rsidRDefault="0025209E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Podețe provizorii.</w:t>
            </w:r>
          </w:p>
        </w:tc>
      </w:tr>
      <w:tr w:rsidR="0025209E" w14:paraId="33B785A9" w14:textId="77777777" w:rsidTr="004C49A9">
        <w:trPr>
          <w:cantSplit/>
          <w:trHeight w:val="89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6F924A" w14:textId="77777777" w:rsidR="0025209E" w:rsidRDefault="0025209E" w:rsidP="0025209E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4C00F2" w14:textId="77777777" w:rsidR="0025209E" w:rsidRDefault="0025209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CCF225" w14:textId="77777777" w:rsidR="0025209E" w:rsidRPr="00600D25" w:rsidRDefault="0025209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2520E" w14:textId="77777777" w:rsidR="0025209E" w:rsidRDefault="0025209E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Apaţa</w:t>
            </w:r>
          </w:p>
          <w:p w14:paraId="23C2AA0C" w14:textId="77777777" w:rsidR="0025209E" w:rsidRDefault="0025209E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02425B" w14:textId="77777777" w:rsidR="0025209E" w:rsidRDefault="0025209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37B89F82" w14:textId="77777777" w:rsidR="0025209E" w:rsidRDefault="0025209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1 - 7 </w:t>
            </w:r>
          </w:p>
          <w:p w14:paraId="40CC2135" w14:textId="77777777" w:rsidR="0025209E" w:rsidRDefault="0025209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7222C611" w14:textId="77777777" w:rsidR="0025209E" w:rsidRDefault="0025209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3 - 5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1575E2" w14:textId="77777777" w:rsidR="0025209E" w:rsidRPr="00600D25" w:rsidRDefault="0025209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5834BF" w14:textId="77777777" w:rsidR="0025209E" w:rsidRDefault="0025209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EC4E76" w14:textId="77777777" w:rsidR="0025209E" w:rsidRPr="00600D25" w:rsidRDefault="0025209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8B0538" w14:textId="77777777" w:rsidR="0025209E" w:rsidRDefault="0025209E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din firul I în firul II.</w:t>
            </w:r>
          </w:p>
          <w:p w14:paraId="0B541508" w14:textId="77777777" w:rsidR="0025209E" w:rsidRPr="00D344C9" w:rsidRDefault="0025209E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25209E" w14:paraId="001E67A8" w14:textId="77777777" w:rsidTr="004C49A9">
        <w:trPr>
          <w:cantSplit/>
          <w:trHeight w:val="89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8F6F40" w14:textId="77777777" w:rsidR="0025209E" w:rsidRDefault="0025209E" w:rsidP="0025209E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ABAF55" w14:textId="77777777" w:rsidR="0025209E" w:rsidRDefault="0025209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207+950</w:t>
            </w:r>
          </w:p>
          <w:p w14:paraId="1C723BDA" w14:textId="77777777" w:rsidR="0025209E" w:rsidRDefault="0025209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212+500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6EEA4B" w14:textId="77777777" w:rsidR="0025209E" w:rsidRPr="00600D25" w:rsidRDefault="0025209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1F1FC0" w14:textId="77777777" w:rsidR="0025209E" w:rsidRDefault="0025209E" w:rsidP="003B726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Apaţa</w:t>
            </w:r>
          </w:p>
          <w:p w14:paraId="24120728" w14:textId="77777777" w:rsidR="0025209E" w:rsidRDefault="0025209E" w:rsidP="003B726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 și</w:t>
            </w:r>
          </w:p>
          <w:p w14:paraId="62A94D7D" w14:textId="77777777" w:rsidR="0025209E" w:rsidRDefault="0025209E" w:rsidP="003B726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Apaţa - Augustin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0EAAF3" w14:textId="77777777" w:rsidR="0025209E" w:rsidRDefault="0025209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C0ED65" w14:textId="77777777" w:rsidR="0025209E" w:rsidRDefault="0025209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FE940" w14:textId="77777777" w:rsidR="0025209E" w:rsidRDefault="0025209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840082" w14:textId="77777777" w:rsidR="0025209E" w:rsidRPr="00600D25" w:rsidRDefault="0025209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146746" w14:textId="77777777" w:rsidR="0025209E" w:rsidRDefault="0025209E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5FCABF6B" w14:textId="77777777" w:rsidR="0025209E" w:rsidRDefault="0025209E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25209E" w14:paraId="3627FAF4" w14:textId="77777777" w:rsidTr="004C49A9">
        <w:trPr>
          <w:cantSplit/>
          <w:trHeight w:val="89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7B4E35" w14:textId="77777777" w:rsidR="0025209E" w:rsidRDefault="0025209E" w:rsidP="0025209E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74073E" w14:textId="77777777" w:rsidR="0025209E" w:rsidRDefault="0025209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46C265" w14:textId="77777777" w:rsidR="0025209E" w:rsidRPr="00600D25" w:rsidRDefault="0025209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9C73AF" w14:textId="77777777" w:rsidR="0025209E" w:rsidRDefault="0025209E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Apaţa -</w:t>
            </w:r>
          </w:p>
          <w:p w14:paraId="1E0ED5FF" w14:textId="77777777" w:rsidR="0025209E" w:rsidRDefault="0025209E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Augustin și</w:t>
            </w:r>
          </w:p>
          <w:p w14:paraId="3A344DD0" w14:textId="77777777" w:rsidR="0025209E" w:rsidRDefault="0025209E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directă </w:t>
            </w:r>
          </w:p>
          <w:p w14:paraId="0399E48E" w14:textId="77777777" w:rsidR="0025209E" w:rsidRDefault="0025209E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Augustin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E1D3B5" w14:textId="77777777" w:rsidR="0025209E" w:rsidRDefault="0025209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83A278" w14:textId="77777777" w:rsidR="0025209E" w:rsidRDefault="0025209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FC95A8" w14:textId="77777777" w:rsidR="0025209E" w:rsidRDefault="0025209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208+300</w:t>
            </w:r>
          </w:p>
          <w:p w14:paraId="4006337C" w14:textId="77777777" w:rsidR="0025209E" w:rsidRDefault="0025209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220+200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F1F3A3" w14:textId="77777777" w:rsidR="0025209E" w:rsidRPr="00600D25" w:rsidRDefault="0025209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1C9B05" w14:textId="77777777" w:rsidR="0025209E" w:rsidRDefault="0025209E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3573CA63" w14:textId="77777777" w:rsidR="0025209E" w:rsidRDefault="0025209E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25209E" w14:paraId="0498CE00" w14:textId="77777777" w:rsidTr="004C49A9">
        <w:trPr>
          <w:cantSplit/>
          <w:trHeight w:val="6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D324F4" w14:textId="77777777" w:rsidR="0025209E" w:rsidRDefault="0025209E" w:rsidP="0025209E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3D74F6" w14:textId="77777777" w:rsidR="0025209E" w:rsidRDefault="0025209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BCF6C8" w14:textId="77777777" w:rsidR="0025209E" w:rsidRDefault="0025209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542257" w14:textId="77777777" w:rsidR="0025209E" w:rsidRDefault="0025209E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Augustin </w:t>
            </w:r>
          </w:p>
          <w:p w14:paraId="13B60241" w14:textId="77777777" w:rsidR="0025209E" w:rsidRDefault="0025209E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813641" w14:textId="77777777" w:rsidR="0025209E" w:rsidRDefault="0025209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200B3B43" w14:textId="77777777" w:rsidR="0025209E" w:rsidRDefault="0025209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 / 27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ED3AD3" w14:textId="77777777" w:rsidR="0025209E" w:rsidRPr="00600D25" w:rsidRDefault="0025209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F6A76A" w14:textId="77777777" w:rsidR="0025209E" w:rsidRDefault="0025209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816387" w14:textId="77777777" w:rsidR="0025209E" w:rsidRPr="00600D25" w:rsidRDefault="0025209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D3F999" w14:textId="77777777" w:rsidR="0025209E" w:rsidRDefault="0025209E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7A1B4E53" w14:textId="77777777" w:rsidR="0025209E" w:rsidRDefault="0025209E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5 - 8 abătute.</w:t>
            </w:r>
          </w:p>
        </w:tc>
      </w:tr>
      <w:tr w:rsidR="0025209E" w14:paraId="311BF464" w14:textId="77777777" w:rsidTr="004C49A9">
        <w:trPr>
          <w:cantSplit/>
          <w:trHeight w:val="6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23959C" w14:textId="77777777" w:rsidR="0025209E" w:rsidRDefault="0025209E" w:rsidP="0025209E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2F8A0A" w14:textId="77777777" w:rsidR="0025209E" w:rsidRDefault="0025209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CF91F3" w14:textId="77777777" w:rsidR="0025209E" w:rsidRDefault="0025209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1EFBE9" w14:textId="77777777" w:rsidR="0025209E" w:rsidRDefault="0025209E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Augustin </w:t>
            </w:r>
          </w:p>
          <w:p w14:paraId="1CB2CAF3" w14:textId="77777777" w:rsidR="0025209E" w:rsidRDefault="0025209E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2093B0" w14:textId="77777777" w:rsidR="0025209E" w:rsidRDefault="0025209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06CE89E4" w14:textId="77777777" w:rsidR="0025209E" w:rsidRDefault="0025209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 / 18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8C9B79" w14:textId="77777777" w:rsidR="0025209E" w:rsidRDefault="0025209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355685" w14:textId="77777777" w:rsidR="0025209E" w:rsidRDefault="0025209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452182" w14:textId="77777777" w:rsidR="0025209E" w:rsidRPr="00600D25" w:rsidRDefault="0025209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232F01" w14:textId="77777777" w:rsidR="0025209E" w:rsidRDefault="0025209E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19CEE460" w14:textId="77777777" w:rsidR="0025209E" w:rsidRDefault="0025209E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5 - 8 abătute.</w:t>
            </w:r>
          </w:p>
        </w:tc>
      </w:tr>
      <w:tr w:rsidR="0025209E" w14:paraId="56D0D0DF" w14:textId="77777777" w:rsidTr="004C49A9">
        <w:trPr>
          <w:cantSplit/>
          <w:trHeight w:val="6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7B7F0A" w14:textId="77777777" w:rsidR="0025209E" w:rsidRDefault="0025209E" w:rsidP="0025209E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C56CE3" w14:textId="77777777" w:rsidR="0025209E" w:rsidRDefault="0025209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228+400</w:t>
            </w:r>
          </w:p>
          <w:p w14:paraId="34EF1A88" w14:textId="77777777" w:rsidR="0025209E" w:rsidRDefault="0025209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228+900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D9939E" w14:textId="77777777" w:rsidR="0025209E" w:rsidRDefault="0025209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0107C9" w14:textId="77777777" w:rsidR="0025209E" w:rsidRDefault="0025209E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Augustin -  Racoş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949FBC" w14:textId="77777777" w:rsidR="0025209E" w:rsidRDefault="0025209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C0B07C" w14:textId="77777777" w:rsidR="0025209E" w:rsidRDefault="0025209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3F5FEE" w14:textId="77777777" w:rsidR="0025209E" w:rsidRDefault="0025209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503A53" w14:textId="77777777" w:rsidR="0025209E" w:rsidRPr="00600D25" w:rsidRDefault="0025209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DA6E94" w14:textId="77777777" w:rsidR="0025209E" w:rsidRDefault="0025209E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25209E" w14:paraId="74179E15" w14:textId="77777777" w:rsidTr="004C49A9">
        <w:trPr>
          <w:cantSplit/>
          <w:trHeight w:val="6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E9E231" w14:textId="77777777" w:rsidR="0025209E" w:rsidRDefault="0025209E" w:rsidP="0025209E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97354F" w14:textId="77777777" w:rsidR="0025209E" w:rsidRDefault="0025209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E50AC9" w14:textId="77777777" w:rsidR="0025209E" w:rsidRDefault="0025209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DBC13A" w14:textId="77777777" w:rsidR="0025209E" w:rsidRDefault="0025209E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Racoş</w:t>
            </w:r>
          </w:p>
          <w:p w14:paraId="13907962" w14:textId="77777777" w:rsidR="0025209E" w:rsidRDefault="0025209E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8D57A1" w14:textId="77777777" w:rsidR="0025209E" w:rsidRDefault="0025209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6789B6" w14:textId="77777777" w:rsidR="0025209E" w:rsidRDefault="0025209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1AFD3D" w14:textId="77777777" w:rsidR="0025209E" w:rsidRDefault="0025209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71B2C7" w14:textId="77777777" w:rsidR="0025209E" w:rsidRPr="00600D25" w:rsidRDefault="0025209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E436CF" w14:textId="77777777" w:rsidR="0025209E" w:rsidRDefault="0025209E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25209E" w14:paraId="1F87C115" w14:textId="77777777" w:rsidTr="004C49A9">
        <w:trPr>
          <w:cantSplit/>
          <w:trHeight w:val="6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187846" w14:textId="77777777" w:rsidR="0025209E" w:rsidRDefault="0025209E" w:rsidP="0025209E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CAFDF4" w14:textId="77777777" w:rsidR="0025209E" w:rsidRDefault="0025209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230+300</w:t>
            </w:r>
          </w:p>
          <w:p w14:paraId="687D6263" w14:textId="77777777" w:rsidR="0025209E" w:rsidRDefault="0025209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231+200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346D9F" w14:textId="77777777" w:rsidR="0025209E" w:rsidRDefault="0025209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5E37B0" w14:textId="77777777" w:rsidR="0025209E" w:rsidRDefault="0025209E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Racoş</w:t>
            </w:r>
          </w:p>
          <w:p w14:paraId="6C8B4D5A" w14:textId="77777777" w:rsidR="0025209E" w:rsidRDefault="0025209E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235D8C" w14:textId="77777777" w:rsidR="0025209E" w:rsidRDefault="0025209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C89468" w14:textId="77777777" w:rsidR="0025209E" w:rsidRDefault="0025209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F23DBC" w14:textId="77777777" w:rsidR="0025209E" w:rsidRDefault="0025209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373AFA" w14:textId="77777777" w:rsidR="0025209E" w:rsidRPr="00600D25" w:rsidRDefault="0025209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DE4EF4" w14:textId="77777777" w:rsidR="0025209E" w:rsidRDefault="0025209E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25209E" w14:paraId="370DE290" w14:textId="77777777" w:rsidTr="004C49A9">
        <w:trPr>
          <w:cantSplit/>
          <w:trHeight w:val="42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06FF52" w14:textId="77777777" w:rsidR="0025209E" w:rsidRDefault="0025209E" w:rsidP="0025209E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7DCB93" w14:textId="77777777" w:rsidR="0025209E" w:rsidRDefault="0025209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F797A1" w14:textId="77777777" w:rsidR="0025209E" w:rsidRPr="00600D25" w:rsidRDefault="0025209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80AB12" w14:textId="77777777" w:rsidR="0025209E" w:rsidRDefault="0025209E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Racoş</w:t>
            </w:r>
          </w:p>
          <w:p w14:paraId="112F9221" w14:textId="77777777" w:rsidR="0025209E" w:rsidRDefault="0025209E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05C57E" w14:textId="77777777" w:rsidR="0025209E" w:rsidRDefault="0025209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1D7653E2" w14:textId="77777777" w:rsidR="0025209E" w:rsidRDefault="0025209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13 - 17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7CC829" w14:textId="77777777" w:rsidR="0025209E" w:rsidRPr="00600D25" w:rsidRDefault="0025209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17BC89" w14:textId="77777777" w:rsidR="0025209E" w:rsidRDefault="0025209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A8C656" w14:textId="77777777" w:rsidR="0025209E" w:rsidRDefault="0025209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CDA0AA" w14:textId="77777777" w:rsidR="0025209E" w:rsidRDefault="0025209E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62998846" w14:textId="77777777" w:rsidR="0025209E" w:rsidRDefault="0025209E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Cu acces de pe firul II la linia 3 directă. </w:t>
            </w:r>
          </w:p>
        </w:tc>
      </w:tr>
      <w:tr w:rsidR="0025209E" w14:paraId="529C6E0C" w14:textId="77777777" w:rsidTr="004C49A9">
        <w:trPr>
          <w:cantSplit/>
          <w:trHeight w:val="39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B96ED4" w14:textId="77777777" w:rsidR="0025209E" w:rsidRDefault="0025209E" w:rsidP="0025209E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DD7D8E" w14:textId="77777777" w:rsidR="0025209E" w:rsidRDefault="0025209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231+450</w:t>
            </w:r>
          </w:p>
          <w:p w14:paraId="1A266F74" w14:textId="77777777" w:rsidR="0025209E" w:rsidRDefault="0025209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233+300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8E77D4" w14:textId="77777777" w:rsidR="0025209E" w:rsidRDefault="0025209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97CCD2" w14:textId="77777777" w:rsidR="0025209E" w:rsidRDefault="0025209E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Racoş -</w:t>
            </w:r>
          </w:p>
          <w:p w14:paraId="05994EBD" w14:textId="77777777" w:rsidR="0025209E" w:rsidRDefault="0025209E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6E4FD8" w14:textId="77777777" w:rsidR="0025209E" w:rsidRDefault="0025209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FA1198" w14:textId="77777777" w:rsidR="0025209E" w:rsidRDefault="0025209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81E549" w14:textId="77777777" w:rsidR="0025209E" w:rsidRDefault="0025209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45FF09" w14:textId="77777777" w:rsidR="0025209E" w:rsidRPr="00600D25" w:rsidRDefault="0025209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55A3C1" w14:textId="77777777" w:rsidR="0025209E" w:rsidRDefault="0025209E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717818C0" w14:textId="77777777" w:rsidR="0025209E" w:rsidRDefault="0025209E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14:paraId="275A69E0" w14:textId="77777777" w:rsidR="0025209E" w:rsidRDefault="0025209E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Protecție muncitori.</w:t>
            </w:r>
          </w:p>
        </w:tc>
      </w:tr>
      <w:tr w:rsidR="0025209E" w14:paraId="7C0EC85F" w14:textId="77777777" w:rsidTr="004C49A9">
        <w:trPr>
          <w:cantSplit/>
          <w:trHeight w:val="39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369AA0" w14:textId="77777777" w:rsidR="0025209E" w:rsidRDefault="0025209E" w:rsidP="0025209E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D6C4EB" w14:textId="77777777" w:rsidR="0025209E" w:rsidRDefault="0025209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233+600</w:t>
            </w:r>
          </w:p>
          <w:p w14:paraId="554D2836" w14:textId="77777777" w:rsidR="0025209E" w:rsidRDefault="0025209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235+850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0C8C57" w14:textId="77777777" w:rsidR="0025209E" w:rsidRPr="00600D25" w:rsidRDefault="0025209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70AE96" w14:textId="77777777" w:rsidR="0025209E" w:rsidRDefault="0025209E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Racoş -</w:t>
            </w:r>
          </w:p>
          <w:p w14:paraId="75E6872E" w14:textId="77777777" w:rsidR="0025209E" w:rsidRDefault="0025209E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DCF5FC" w14:textId="77777777" w:rsidR="0025209E" w:rsidRDefault="0025209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D58B34" w14:textId="77777777" w:rsidR="0025209E" w:rsidRPr="00600D25" w:rsidRDefault="0025209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4A2EBF" w14:textId="77777777" w:rsidR="0025209E" w:rsidRDefault="0025209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F01B97" w14:textId="77777777" w:rsidR="0025209E" w:rsidRPr="00600D25" w:rsidRDefault="0025209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5F77A1" w14:textId="77777777" w:rsidR="0025209E" w:rsidRDefault="0025209E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687D140F" w14:textId="77777777" w:rsidR="0025209E" w:rsidRDefault="0025209E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14:paraId="2177629C" w14:textId="77777777" w:rsidR="0025209E" w:rsidRPr="00D344C9" w:rsidRDefault="0025209E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Protecție muncitori.</w:t>
            </w:r>
          </w:p>
        </w:tc>
      </w:tr>
      <w:tr w:rsidR="0025209E" w14:paraId="33D6AAF6" w14:textId="77777777" w:rsidTr="004C49A9">
        <w:trPr>
          <w:cantSplit/>
          <w:trHeight w:val="39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29CC36" w14:textId="77777777" w:rsidR="0025209E" w:rsidRDefault="0025209E" w:rsidP="0025209E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8C1C72" w14:textId="77777777" w:rsidR="0025209E" w:rsidRDefault="0025209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237+600</w:t>
            </w:r>
          </w:p>
          <w:p w14:paraId="0E2BF950" w14:textId="77777777" w:rsidR="0025209E" w:rsidRDefault="0025209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238+400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0838DF" w14:textId="77777777" w:rsidR="0025209E" w:rsidRPr="00600D25" w:rsidRDefault="0025209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7A8F6F" w14:textId="77777777" w:rsidR="0025209E" w:rsidRDefault="0025209E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Racoş -</w:t>
            </w:r>
          </w:p>
          <w:p w14:paraId="3EDDA004" w14:textId="77777777" w:rsidR="0025209E" w:rsidRDefault="0025209E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509BAF" w14:textId="77777777" w:rsidR="0025209E" w:rsidRDefault="0025209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1676F" w14:textId="77777777" w:rsidR="0025209E" w:rsidRPr="00600D25" w:rsidRDefault="0025209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99E583" w14:textId="77777777" w:rsidR="0025209E" w:rsidRDefault="0025209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06CAC6" w14:textId="77777777" w:rsidR="0025209E" w:rsidRPr="00600D25" w:rsidRDefault="0025209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9DF541" w14:textId="77777777" w:rsidR="0025209E" w:rsidRPr="00D344C9" w:rsidRDefault="0025209E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25209E" w14:paraId="52610DF2" w14:textId="77777777" w:rsidTr="004C49A9">
        <w:trPr>
          <w:cantSplit/>
          <w:trHeight w:val="891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696BDE" w14:textId="77777777" w:rsidR="0025209E" w:rsidRDefault="0025209E" w:rsidP="0025209E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5C0EF2" w14:textId="77777777" w:rsidR="0025209E" w:rsidRDefault="0025209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243+900</w:t>
            </w:r>
          </w:p>
          <w:p w14:paraId="46B637F3" w14:textId="77777777" w:rsidR="0025209E" w:rsidRDefault="0025209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244+000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8D3D8B" w14:textId="77777777" w:rsidR="0025209E" w:rsidRPr="00600D25" w:rsidRDefault="0025209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7ED649" w14:textId="77777777" w:rsidR="0025209E" w:rsidRDefault="0025209E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Racoş -</w:t>
            </w:r>
          </w:p>
          <w:p w14:paraId="7CEF91B9" w14:textId="77777777" w:rsidR="0025209E" w:rsidRDefault="0025209E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B652EE" w14:textId="77777777" w:rsidR="0025209E" w:rsidRDefault="0025209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983D85" w14:textId="77777777" w:rsidR="0025209E" w:rsidRPr="00600D25" w:rsidRDefault="0025209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7CCE9D" w14:textId="77777777" w:rsidR="0025209E" w:rsidRDefault="0025209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243+900</w:t>
            </w:r>
          </w:p>
          <w:p w14:paraId="040F38D4" w14:textId="77777777" w:rsidR="0025209E" w:rsidRDefault="0025209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244+000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03BDAF" w14:textId="77777777" w:rsidR="0025209E" w:rsidRPr="00600D25" w:rsidRDefault="0025209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90C3E8" w14:textId="77777777" w:rsidR="0025209E" w:rsidRPr="0019324E" w:rsidRDefault="0025209E" w:rsidP="00EF45C0">
            <w:pPr>
              <w:spacing w:before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19324E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19324E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14:paraId="5DB8733F" w14:textId="77777777" w:rsidR="0025209E" w:rsidRPr="000160B5" w:rsidRDefault="0025209E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0160B5">
              <w:rPr>
                <w:b/>
                <w:bCs/>
                <w:i/>
                <w:iCs/>
                <w:sz w:val="20"/>
                <w:lang w:val="ro-RO"/>
              </w:rPr>
              <w:t>Pod km 243+941.</w:t>
            </w:r>
          </w:p>
          <w:p w14:paraId="082A1B2C" w14:textId="77777777" w:rsidR="0025209E" w:rsidRPr="006B78FD" w:rsidRDefault="0025209E" w:rsidP="00EF45C0">
            <w:pPr>
              <w:spacing w:before="40" w:line="276" w:lineRule="auto"/>
              <w:ind w:left="57" w:right="57"/>
              <w:rPr>
                <w:b/>
                <w:bCs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5209E" w14:paraId="735EA264" w14:textId="77777777" w:rsidTr="004C49A9">
        <w:trPr>
          <w:cantSplit/>
          <w:trHeight w:val="35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60E822" w14:textId="77777777" w:rsidR="0025209E" w:rsidRDefault="0025209E" w:rsidP="0025209E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B65DC8" w14:textId="77777777" w:rsidR="0025209E" w:rsidRDefault="0025209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244+000</w:t>
            </w:r>
          </w:p>
          <w:p w14:paraId="7F389E30" w14:textId="77777777" w:rsidR="0025209E" w:rsidRDefault="0025209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245+200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19A427" w14:textId="77777777" w:rsidR="0025209E" w:rsidRPr="00600D25" w:rsidRDefault="0025209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BB4ACE" w14:textId="77777777" w:rsidR="0025209E" w:rsidRDefault="0025209E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14:paraId="20318420" w14:textId="77777777" w:rsidR="0025209E" w:rsidRDefault="0025209E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directă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A67773" w14:textId="77777777" w:rsidR="0025209E" w:rsidRDefault="0025209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41369D" w14:textId="77777777" w:rsidR="0025209E" w:rsidRPr="00600D25" w:rsidRDefault="0025209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D91BF2" w14:textId="77777777" w:rsidR="0025209E" w:rsidRDefault="0025209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11F6DE" w14:textId="77777777" w:rsidR="0025209E" w:rsidRPr="00600D25" w:rsidRDefault="0025209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38887B" w14:textId="77777777" w:rsidR="0025209E" w:rsidRDefault="0025209E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1ED88478" w14:textId="77777777" w:rsidR="0025209E" w:rsidRPr="00ED17B8" w:rsidRDefault="0025209E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25209E" w14:paraId="01F55DD3" w14:textId="77777777" w:rsidTr="004C49A9">
        <w:trPr>
          <w:cantSplit/>
          <w:trHeight w:val="51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88DC61" w14:textId="77777777" w:rsidR="0025209E" w:rsidRDefault="0025209E" w:rsidP="0025209E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7B2710" w14:textId="77777777" w:rsidR="0025209E" w:rsidRDefault="0025209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968900" w14:textId="77777777" w:rsidR="0025209E" w:rsidRPr="00600D25" w:rsidRDefault="0025209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1285F7" w14:textId="77777777" w:rsidR="0025209E" w:rsidRDefault="0025209E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14:paraId="0BAA1AB8" w14:textId="77777777" w:rsidR="0025209E" w:rsidRDefault="0025209E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CFAAFC" w14:textId="77777777" w:rsidR="0025209E" w:rsidRDefault="0025209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15 </w:t>
            </w:r>
          </w:p>
          <w:p w14:paraId="14DF4A7C" w14:textId="77777777" w:rsidR="0025209E" w:rsidRDefault="0025209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392EB8" w14:textId="77777777" w:rsidR="0025209E" w:rsidRPr="00600D25" w:rsidRDefault="0025209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C2211D" w14:textId="77777777" w:rsidR="0025209E" w:rsidRDefault="0025209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7D07F6" w14:textId="77777777" w:rsidR="0025209E" w:rsidRPr="00600D25" w:rsidRDefault="0025209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A74B93" w14:textId="77777777" w:rsidR="0025209E" w:rsidRPr="00D344C9" w:rsidRDefault="0025209E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 pe teren.</w:t>
            </w:r>
          </w:p>
          <w:p w14:paraId="4B0B0CC2" w14:textId="77777777" w:rsidR="0025209E" w:rsidRPr="00D344C9" w:rsidRDefault="0025209E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Cu acces la liniile 5</w:t>
            </w: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 </w:t>
            </w: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-</w:t>
            </w: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 </w:t>
            </w: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8 abătute.</w:t>
            </w:r>
          </w:p>
        </w:tc>
      </w:tr>
      <w:tr w:rsidR="0025209E" w14:paraId="7E8D8CEF" w14:textId="77777777" w:rsidTr="004C49A9">
        <w:trPr>
          <w:cantSplit/>
          <w:trHeight w:val="32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1D17FB" w14:textId="77777777" w:rsidR="0025209E" w:rsidRDefault="0025209E" w:rsidP="0025209E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2DD819" w14:textId="77777777" w:rsidR="0025209E" w:rsidRDefault="0025209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C7EE62" w14:textId="77777777" w:rsidR="0025209E" w:rsidRPr="00600D25" w:rsidRDefault="0025209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10DB07" w14:textId="77777777" w:rsidR="0025209E" w:rsidRDefault="0025209E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14:paraId="6FAF6293" w14:textId="77777777" w:rsidR="0025209E" w:rsidRDefault="0025209E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1 și 2 abătute,</w:t>
            </w:r>
          </w:p>
          <w:p w14:paraId="366582BC" w14:textId="77777777" w:rsidR="0025209E" w:rsidRDefault="0025209E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inclusiv peste sch. 23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553E56" w14:textId="77777777" w:rsidR="0025209E" w:rsidRDefault="0025209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45537E" w14:textId="77777777" w:rsidR="0025209E" w:rsidRPr="00600D25" w:rsidRDefault="0025209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A0D220" w14:textId="77777777" w:rsidR="0025209E" w:rsidRDefault="0025209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AA0F28" w14:textId="77777777" w:rsidR="0025209E" w:rsidRPr="00600D25" w:rsidRDefault="0025209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146332" w14:textId="77777777" w:rsidR="0025209E" w:rsidRPr="00D344C9" w:rsidRDefault="0025209E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422E640F" w14:textId="77777777" w:rsidR="0025209E" w:rsidRDefault="0025209E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08C166B3" w14:textId="77777777" w:rsidR="0025209E" w:rsidRPr="00D344C9" w:rsidRDefault="0025209E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1 şi 2 abătute.</w:t>
            </w:r>
          </w:p>
        </w:tc>
      </w:tr>
      <w:tr w:rsidR="0025209E" w14:paraId="6719084E" w14:textId="77777777" w:rsidTr="004C49A9">
        <w:trPr>
          <w:cantSplit/>
          <w:trHeight w:val="32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64979A" w14:textId="77777777" w:rsidR="0025209E" w:rsidRDefault="0025209E" w:rsidP="0025209E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189C48" w14:textId="77777777" w:rsidR="0025209E" w:rsidRDefault="0025209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302584" w14:textId="77777777" w:rsidR="0025209E" w:rsidRPr="00600D25" w:rsidRDefault="0025209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1BE4A3" w14:textId="77777777" w:rsidR="0025209E" w:rsidRDefault="0025209E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14:paraId="231F1716" w14:textId="77777777" w:rsidR="0025209E" w:rsidRDefault="0025209E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C5609C" w14:textId="77777777" w:rsidR="0025209E" w:rsidRDefault="0025209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011834AA" w14:textId="77777777" w:rsidR="0025209E" w:rsidRDefault="0025209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2 - 8</w:t>
            </w:r>
          </w:p>
          <w:p w14:paraId="18A91821" w14:textId="77777777" w:rsidR="0025209E" w:rsidRDefault="0025209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2A0F7093" w14:textId="77777777" w:rsidR="0025209E" w:rsidRDefault="0025209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4 - 6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5E7A6D" w14:textId="77777777" w:rsidR="0025209E" w:rsidRDefault="0025209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8B8094" w14:textId="77777777" w:rsidR="0025209E" w:rsidRDefault="0025209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D068D9" w14:textId="77777777" w:rsidR="0025209E" w:rsidRPr="00600D25" w:rsidRDefault="0025209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531C12" w14:textId="77777777" w:rsidR="0025209E" w:rsidRDefault="0025209E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6B68A874" w14:textId="77777777" w:rsidR="0025209E" w:rsidRDefault="0025209E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29135E65" w14:textId="77777777" w:rsidR="0025209E" w:rsidRPr="00D344C9" w:rsidRDefault="0025209E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de pe firul I pe firul II.</w:t>
            </w:r>
          </w:p>
        </w:tc>
      </w:tr>
      <w:tr w:rsidR="0025209E" w14:paraId="364EC6F6" w14:textId="77777777" w:rsidTr="004C49A9">
        <w:trPr>
          <w:cantSplit/>
          <w:trHeight w:val="57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607A58" w14:textId="77777777" w:rsidR="0025209E" w:rsidRDefault="0025209E" w:rsidP="0025209E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424BEB" w14:textId="77777777" w:rsidR="0025209E" w:rsidRDefault="0025209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67814A" w14:textId="77777777" w:rsidR="0025209E" w:rsidRPr="00600D25" w:rsidRDefault="0025209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D7C4BB" w14:textId="77777777" w:rsidR="0025209E" w:rsidRDefault="0025209E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14:paraId="49A31366" w14:textId="77777777" w:rsidR="0025209E" w:rsidRDefault="0025209E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2C0540" w14:textId="77777777" w:rsidR="0025209E" w:rsidRDefault="0025209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12 </w:t>
            </w:r>
          </w:p>
          <w:p w14:paraId="03D22FE3" w14:textId="77777777" w:rsidR="0025209E" w:rsidRDefault="0025209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83BD74" w14:textId="77777777" w:rsidR="0025209E" w:rsidRPr="00600D25" w:rsidRDefault="0025209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07E881" w14:textId="77777777" w:rsidR="0025209E" w:rsidRDefault="0025209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6F5CC8" w14:textId="77777777" w:rsidR="0025209E" w:rsidRPr="00600D25" w:rsidRDefault="0025209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4715D0" w14:textId="77777777" w:rsidR="0025209E" w:rsidRPr="00D344C9" w:rsidRDefault="0025209E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 pe teren.</w:t>
            </w:r>
          </w:p>
          <w:p w14:paraId="591C8608" w14:textId="77777777" w:rsidR="0025209E" w:rsidRPr="00D344C9" w:rsidRDefault="0025209E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Cu acces la liniile 5 - 8.</w:t>
            </w:r>
          </w:p>
        </w:tc>
      </w:tr>
      <w:tr w:rsidR="0025209E" w14:paraId="5A21825F" w14:textId="77777777" w:rsidTr="004C49A9">
        <w:trPr>
          <w:cantSplit/>
          <w:trHeight w:val="57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33A4FC" w14:textId="77777777" w:rsidR="0025209E" w:rsidRDefault="0025209E" w:rsidP="0025209E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4D1450" w14:textId="77777777" w:rsidR="0025209E" w:rsidRDefault="0025209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1126D1" w14:textId="77777777" w:rsidR="0025209E" w:rsidRPr="00600D25" w:rsidRDefault="0025209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0AED06" w14:textId="77777777" w:rsidR="0025209E" w:rsidRDefault="0025209E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14:paraId="6E33FBDC" w14:textId="77777777" w:rsidR="0025209E" w:rsidRDefault="0025209E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520A5A" w14:textId="77777777" w:rsidR="0025209E" w:rsidRDefault="0025209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 și 24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63FA08" w14:textId="77777777" w:rsidR="0025209E" w:rsidRPr="00600D25" w:rsidRDefault="0025209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BEEDC" w14:textId="77777777" w:rsidR="0025209E" w:rsidRDefault="0025209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871B68" w14:textId="77777777" w:rsidR="0025209E" w:rsidRPr="00600D25" w:rsidRDefault="0025209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332213" w14:textId="77777777" w:rsidR="0025209E" w:rsidRPr="00D344C9" w:rsidRDefault="0025209E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 pe teren.</w:t>
            </w:r>
          </w:p>
          <w:p w14:paraId="3EAEFCB5" w14:textId="77777777" w:rsidR="0025209E" w:rsidRPr="00D344C9" w:rsidRDefault="0025209E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Cu acces la liniile </w:t>
            </w: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6,7 și 8</w:t>
            </w: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.</w:t>
            </w:r>
          </w:p>
        </w:tc>
      </w:tr>
      <w:tr w:rsidR="0025209E" w14:paraId="3FBF2B0A" w14:textId="77777777" w:rsidTr="004C49A9">
        <w:trPr>
          <w:cantSplit/>
          <w:trHeight w:val="57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934F73" w14:textId="77777777" w:rsidR="0025209E" w:rsidRDefault="0025209E" w:rsidP="0025209E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5BDFEA" w14:textId="77777777" w:rsidR="0025209E" w:rsidRDefault="0025209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AA1ED9" w14:textId="77777777" w:rsidR="0025209E" w:rsidRPr="00600D25" w:rsidRDefault="0025209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6E5B00" w14:textId="77777777" w:rsidR="0025209E" w:rsidRDefault="0025209E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14:paraId="28A5E5B2" w14:textId="77777777" w:rsidR="0025209E" w:rsidRDefault="0025209E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7 abătută</w:t>
            </w:r>
          </w:p>
          <w:p w14:paraId="7F699735" w14:textId="77777777" w:rsidR="0025209E" w:rsidRDefault="0025209E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inclusiv peste </w:t>
            </w:r>
          </w:p>
          <w:p w14:paraId="10DAB947" w14:textId="77777777" w:rsidR="0025209E" w:rsidRDefault="0025209E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31 și 28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02975C" w14:textId="77777777" w:rsidR="0025209E" w:rsidRDefault="0025209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75719A" w14:textId="77777777" w:rsidR="0025209E" w:rsidRPr="00600D25" w:rsidRDefault="0025209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93D7DE" w14:textId="77777777" w:rsidR="0025209E" w:rsidRDefault="0025209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CD3EF6" w14:textId="77777777" w:rsidR="0025209E" w:rsidRPr="00600D25" w:rsidRDefault="0025209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F518A3" w14:textId="77777777" w:rsidR="0025209E" w:rsidRPr="00D344C9" w:rsidRDefault="0025209E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25209E" w14:paraId="3BC16175" w14:textId="77777777" w:rsidTr="004C49A9">
        <w:trPr>
          <w:cantSplit/>
          <w:trHeight w:val="4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E2E1FF" w14:textId="77777777" w:rsidR="0025209E" w:rsidRDefault="0025209E" w:rsidP="0025209E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04B26D" w14:textId="77777777" w:rsidR="0025209E" w:rsidRDefault="0025209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3DE1AE" w14:textId="77777777" w:rsidR="0025209E" w:rsidRPr="00600D25" w:rsidRDefault="0025209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07A121" w14:textId="77777777" w:rsidR="0025209E" w:rsidRDefault="0025209E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14:paraId="1DBD75C9" w14:textId="77777777" w:rsidR="0025209E" w:rsidRDefault="0025209E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 abătută</w:t>
            </w:r>
          </w:p>
          <w:p w14:paraId="085C712C" w14:textId="77777777" w:rsidR="0025209E" w:rsidRDefault="0025209E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inclusiv peste </w:t>
            </w:r>
          </w:p>
          <w:p w14:paraId="5D6E4D98" w14:textId="77777777" w:rsidR="0025209E" w:rsidRDefault="0025209E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31 și 28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A3AB4A" w14:textId="77777777" w:rsidR="0025209E" w:rsidRDefault="0025209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EF2561" w14:textId="77777777" w:rsidR="0025209E" w:rsidRPr="00600D25" w:rsidRDefault="0025209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79B880" w14:textId="77777777" w:rsidR="0025209E" w:rsidRDefault="0025209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A80487" w14:textId="77777777" w:rsidR="0025209E" w:rsidRPr="00600D25" w:rsidRDefault="0025209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C2A859" w14:textId="77777777" w:rsidR="0025209E" w:rsidRPr="00D344C9" w:rsidRDefault="0025209E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25209E" w14:paraId="33EF0A19" w14:textId="77777777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C49A8D" w14:textId="77777777" w:rsidR="0025209E" w:rsidRDefault="0025209E" w:rsidP="0025209E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69CCEC" w14:textId="77777777" w:rsidR="0025209E" w:rsidRDefault="0025209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245+000</w:t>
            </w:r>
          </w:p>
          <w:p w14:paraId="46E727F7" w14:textId="77777777" w:rsidR="0025209E" w:rsidRDefault="0025209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245+100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F50B58" w14:textId="77777777" w:rsidR="0025209E" w:rsidRPr="00600D25" w:rsidRDefault="0025209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C0F5ED" w14:textId="77777777" w:rsidR="0025209E" w:rsidRDefault="0025209E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 -</w:t>
            </w:r>
          </w:p>
          <w:p w14:paraId="38A75F76" w14:textId="77777777" w:rsidR="0025209E" w:rsidRDefault="0025209E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060DF5" w14:textId="77777777" w:rsidR="0025209E" w:rsidRDefault="0025209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522C8B" w14:textId="77777777" w:rsidR="0025209E" w:rsidRPr="00600D25" w:rsidRDefault="0025209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83C7B5" w14:textId="77777777" w:rsidR="0025209E" w:rsidRDefault="0025209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245+000</w:t>
            </w:r>
          </w:p>
          <w:p w14:paraId="3C91444B" w14:textId="77777777" w:rsidR="0025209E" w:rsidRDefault="0025209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245+100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F5CD69" w14:textId="77777777" w:rsidR="0025209E" w:rsidRPr="00600D25" w:rsidRDefault="0025209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D5F8A8" w14:textId="77777777" w:rsidR="0025209E" w:rsidRPr="0019324E" w:rsidRDefault="0025209E" w:rsidP="00EF45C0">
            <w:pPr>
              <w:spacing w:before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19324E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19324E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14:paraId="1EB111C3" w14:textId="77777777" w:rsidR="0025209E" w:rsidRPr="000160B5" w:rsidRDefault="0025209E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0160B5">
              <w:rPr>
                <w:b/>
                <w:bCs/>
                <w:i/>
                <w:iCs/>
                <w:sz w:val="20"/>
                <w:lang w:val="ro-RO"/>
              </w:rPr>
              <w:t>Pod km 245+050.</w:t>
            </w:r>
          </w:p>
          <w:p w14:paraId="0A031952" w14:textId="77777777" w:rsidR="0025209E" w:rsidRPr="005C2BB7" w:rsidRDefault="0025209E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5209E" w14:paraId="78D6E51F" w14:textId="77777777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633A78" w14:textId="77777777" w:rsidR="0025209E" w:rsidRDefault="0025209E" w:rsidP="0025209E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C7022F" w14:textId="77777777" w:rsidR="0025209E" w:rsidRDefault="0025209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246+900</w:t>
            </w:r>
          </w:p>
          <w:p w14:paraId="76AB90D3" w14:textId="77777777" w:rsidR="0025209E" w:rsidRDefault="0025209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247+700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DFE0FF" w14:textId="77777777" w:rsidR="0025209E" w:rsidRDefault="0025209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C7514E" w14:textId="77777777" w:rsidR="0025209E" w:rsidRDefault="0025209E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 -</w:t>
            </w:r>
          </w:p>
          <w:p w14:paraId="4286FFCB" w14:textId="77777777" w:rsidR="0025209E" w:rsidRDefault="0025209E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0FDC25" w14:textId="77777777" w:rsidR="0025209E" w:rsidRDefault="0025209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7D69A3" w14:textId="77777777" w:rsidR="0025209E" w:rsidRPr="00600D25" w:rsidRDefault="0025209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4A3ECC" w14:textId="77777777" w:rsidR="0025209E" w:rsidRDefault="0025209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57F4DE" w14:textId="77777777" w:rsidR="0025209E" w:rsidRDefault="0025209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59E3E9" w14:textId="77777777" w:rsidR="0025209E" w:rsidRPr="00EC155E" w:rsidRDefault="0025209E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EC155E">
              <w:rPr>
                <w:b/>
                <w:bCs/>
                <w:i/>
                <w:sz w:val="20"/>
                <w:lang w:val="ro-RO"/>
              </w:rPr>
              <w:t>Semnalizată ca limitare de viteză.</w:t>
            </w:r>
          </w:p>
          <w:p w14:paraId="64890D7A" w14:textId="77777777" w:rsidR="0025209E" w:rsidRDefault="0025209E" w:rsidP="00EF45C0">
            <w:pPr>
              <w:spacing w:before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EC155E">
              <w:rPr>
                <w:b/>
                <w:bCs/>
                <w:i/>
                <w:sz w:val="20"/>
                <w:lang w:val="ro-RO"/>
              </w:rPr>
              <w:t>Fără inductori.</w:t>
            </w:r>
          </w:p>
        </w:tc>
      </w:tr>
      <w:tr w:rsidR="0025209E" w14:paraId="643D7770" w14:textId="77777777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20D45D" w14:textId="77777777" w:rsidR="0025209E" w:rsidRDefault="0025209E" w:rsidP="0025209E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7FE898" w14:textId="77777777" w:rsidR="0025209E" w:rsidRDefault="0025209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247+700</w:t>
            </w:r>
          </w:p>
          <w:p w14:paraId="530B163D" w14:textId="77777777" w:rsidR="0025209E" w:rsidRDefault="0025209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251+100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610849" w14:textId="77777777" w:rsidR="0025209E" w:rsidRDefault="0025209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87C877" w14:textId="77777777" w:rsidR="0025209E" w:rsidRDefault="0025209E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 -</w:t>
            </w:r>
          </w:p>
          <w:p w14:paraId="68223F17" w14:textId="77777777" w:rsidR="0025209E" w:rsidRDefault="0025209E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DB4899" w14:textId="77777777" w:rsidR="0025209E" w:rsidRDefault="0025209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7CD6FE" w14:textId="77777777" w:rsidR="0025209E" w:rsidRPr="00600D25" w:rsidRDefault="0025209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50BE11" w14:textId="77777777" w:rsidR="0025209E" w:rsidRDefault="0025209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986C50" w14:textId="77777777" w:rsidR="0025209E" w:rsidRDefault="0025209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0269C" w14:textId="77777777" w:rsidR="0025209E" w:rsidRPr="00EC155E" w:rsidRDefault="0025209E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EC155E">
              <w:rPr>
                <w:b/>
                <w:bCs/>
                <w:i/>
                <w:sz w:val="20"/>
                <w:lang w:val="ro-RO"/>
              </w:rPr>
              <w:t>Semnalizată ca limitare de viteză.</w:t>
            </w:r>
          </w:p>
          <w:p w14:paraId="7855F793" w14:textId="77777777" w:rsidR="0025209E" w:rsidRDefault="0025209E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EC155E">
              <w:rPr>
                <w:b/>
                <w:bCs/>
                <w:i/>
                <w:sz w:val="20"/>
                <w:lang w:val="ro-RO"/>
              </w:rPr>
              <w:t>Fără inductori.</w:t>
            </w:r>
          </w:p>
          <w:p w14:paraId="1507B87E" w14:textId="77777777" w:rsidR="0025209E" w:rsidRPr="00EC155E" w:rsidRDefault="0025209E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Protecție muncitori pentru lucrări pe firul II.</w:t>
            </w:r>
          </w:p>
        </w:tc>
      </w:tr>
      <w:tr w:rsidR="0025209E" w14:paraId="3663A49A" w14:textId="77777777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1BF056" w14:textId="77777777" w:rsidR="0025209E" w:rsidRDefault="0025209E" w:rsidP="0025209E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DFD541" w14:textId="77777777" w:rsidR="0025209E" w:rsidRDefault="0025209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251+100</w:t>
            </w:r>
          </w:p>
          <w:p w14:paraId="1504F96E" w14:textId="77777777" w:rsidR="0025209E" w:rsidRDefault="0025209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251+200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E1AA21" w14:textId="77777777" w:rsidR="0025209E" w:rsidRPr="00600D25" w:rsidRDefault="0025209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48A488" w14:textId="77777777" w:rsidR="0025209E" w:rsidRDefault="0025209E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 -</w:t>
            </w:r>
          </w:p>
          <w:p w14:paraId="03DCC8A8" w14:textId="77777777" w:rsidR="0025209E" w:rsidRDefault="0025209E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0A80F0" w14:textId="77777777" w:rsidR="0025209E" w:rsidRDefault="0025209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0161F6" w14:textId="77777777" w:rsidR="0025209E" w:rsidRPr="00600D25" w:rsidRDefault="0025209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7EDFE" w14:textId="77777777" w:rsidR="0025209E" w:rsidRDefault="0025209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11D1A9" w14:textId="77777777" w:rsidR="0025209E" w:rsidRDefault="0025209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A51691" w14:textId="77777777" w:rsidR="0025209E" w:rsidRPr="00DE4F3A" w:rsidRDefault="0025209E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DE4F3A">
              <w:rPr>
                <w:b/>
                <w:bCs/>
                <w:i/>
                <w:sz w:val="20"/>
                <w:lang w:val="ro-RO"/>
              </w:rPr>
              <w:t>Semnalizată ca limitare de viteză.</w:t>
            </w:r>
          </w:p>
          <w:p w14:paraId="055F67CF" w14:textId="77777777" w:rsidR="0025209E" w:rsidRDefault="0025209E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DE4F3A">
              <w:rPr>
                <w:b/>
                <w:bCs/>
                <w:i/>
                <w:sz w:val="20"/>
                <w:lang w:val="ro-RO"/>
              </w:rPr>
              <w:t>Podeț  provizoriu.</w:t>
            </w:r>
          </w:p>
          <w:p w14:paraId="381E2D57" w14:textId="77777777" w:rsidR="0025209E" w:rsidRDefault="0025209E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Protecție muncitori.</w:t>
            </w:r>
          </w:p>
          <w:p w14:paraId="78BE44D5" w14:textId="77777777" w:rsidR="0025209E" w:rsidRPr="00DE4F3A" w:rsidRDefault="0025209E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Lucrări în firul II.</w:t>
            </w:r>
          </w:p>
        </w:tc>
      </w:tr>
      <w:tr w:rsidR="0025209E" w14:paraId="33F4362A" w14:textId="77777777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AE804A" w14:textId="77777777" w:rsidR="0025209E" w:rsidRDefault="0025209E" w:rsidP="0025209E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7C5047" w14:textId="77777777" w:rsidR="0025209E" w:rsidRDefault="0025209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251+200</w:t>
            </w:r>
          </w:p>
          <w:p w14:paraId="782092E0" w14:textId="77777777" w:rsidR="0025209E" w:rsidRDefault="0025209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252+400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AF888C" w14:textId="77777777" w:rsidR="0025209E" w:rsidRDefault="0025209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162F5D" w14:textId="77777777" w:rsidR="0025209E" w:rsidRDefault="0025209E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 -</w:t>
            </w:r>
          </w:p>
          <w:p w14:paraId="4723C7B8" w14:textId="77777777" w:rsidR="0025209E" w:rsidRDefault="0025209E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B1BBE1" w14:textId="77777777" w:rsidR="0025209E" w:rsidRDefault="0025209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817F01" w14:textId="77777777" w:rsidR="0025209E" w:rsidRPr="00600D25" w:rsidRDefault="0025209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F22226" w14:textId="77777777" w:rsidR="0025209E" w:rsidRDefault="0025209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15155F" w14:textId="77777777" w:rsidR="0025209E" w:rsidRDefault="0025209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E1CA3C" w14:textId="77777777" w:rsidR="0025209E" w:rsidRPr="00DE4F3A" w:rsidRDefault="0025209E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DE4F3A">
              <w:rPr>
                <w:b/>
                <w:bCs/>
                <w:i/>
                <w:sz w:val="20"/>
                <w:lang w:val="ro-RO"/>
              </w:rPr>
              <w:t>Semnalizată ca limitare de viteză.</w:t>
            </w:r>
          </w:p>
          <w:p w14:paraId="3D1828C7" w14:textId="77777777" w:rsidR="0025209E" w:rsidRDefault="0025209E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DE4F3A">
              <w:rPr>
                <w:b/>
                <w:bCs/>
                <w:i/>
                <w:sz w:val="20"/>
                <w:lang w:val="ro-RO"/>
              </w:rPr>
              <w:t>Podeț  provizoriu.</w:t>
            </w:r>
          </w:p>
          <w:p w14:paraId="62E130FC" w14:textId="77777777" w:rsidR="0025209E" w:rsidRDefault="0025209E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Protecție muncitori.</w:t>
            </w:r>
          </w:p>
          <w:p w14:paraId="74211374" w14:textId="77777777" w:rsidR="0025209E" w:rsidRPr="00DE4F3A" w:rsidRDefault="0025209E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Lucrări în firul II.</w:t>
            </w:r>
          </w:p>
        </w:tc>
      </w:tr>
      <w:tr w:rsidR="0025209E" w14:paraId="3BFF7431" w14:textId="77777777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CEA7D3" w14:textId="77777777" w:rsidR="0025209E" w:rsidRDefault="0025209E" w:rsidP="0025209E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0916D5" w14:textId="77777777" w:rsidR="0025209E" w:rsidRDefault="0025209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252+400</w:t>
            </w:r>
          </w:p>
          <w:p w14:paraId="68BDA04D" w14:textId="77777777" w:rsidR="0025209E" w:rsidRDefault="0025209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253+000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BB8948" w14:textId="77777777" w:rsidR="0025209E" w:rsidRDefault="0025209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8E6ACC" w14:textId="77777777" w:rsidR="0025209E" w:rsidRDefault="0025209E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 -</w:t>
            </w:r>
          </w:p>
          <w:p w14:paraId="28A3CD35" w14:textId="77777777" w:rsidR="0025209E" w:rsidRDefault="0025209E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 și</w:t>
            </w:r>
          </w:p>
          <w:p w14:paraId="2F042D77" w14:textId="77777777" w:rsidR="0025209E" w:rsidRDefault="0025209E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 st. Cața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510572" w14:textId="77777777" w:rsidR="0025209E" w:rsidRDefault="0025209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4AD0BE" w14:textId="77777777" w:rsidR="0025209E" w:rsidRPr="00600D25" w:rsidRDefault="0025209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36B2D5" w14:textId="77777777" w:rsidR="0025209E" w:rsidRDefault="0025209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777CDB" w14:textId="77777777" w:rsidR="0025209E" w:rsidRDefault="0025209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FDB18D" w14:textId="77777777" w:rsidR="0025209E" w:rsidRPr="00DE4F3A" w:rsidRDefault="0025209E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DE4F3A">
              <w:rPr>
                <w:b/>
                <w:bCs/>
                <w:i/>
                <w:sz w:val="20"/>
                <w:lang w:val="ro-RO"/>
              </w:rPr>
              <w:t>Semnalizată ca limitare de viteză.</w:t>
            </w:r>
          </w:p>
          <w:p w14:paraId="08915FD1" w14:textId="77777777" w:rsidR="0025209E" w:rsidRDefault="0025209E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DE4F3A">
              <w:rPr>
                <w:b/>
                <w:bCs/>
                <w:i/>
                <w:sz w:val="20"/>
                <w:lang w:val="ro-RO"/>
              </w:rPr>
              <w:t>Podeț  provizoriu.</w:t>
            </w:r>
          </w:p>
          <w:p w14:paraId="4C15967D" w14:textId="77777777" w:rsidR="0025209E" w:rsidRDefault="0025209E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Protecție muncitori.</w:t>
            </w:r>
          </w:p>
          <w:p w14:paraId="733B10C6" w14:textId="77777777" w:rsidR="0025209E" w:rsidRPr="00DE4F3A" w:rsidRDefault="0025209E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Lucrări în firul II.</w:t>
            </w:r>
          </w:p>
        </w:tc>
      </w:tr>
      <w:tr w:rsidR="0025209E" w14:paraId="01D0DC77" w14:textId="77777777" w:rsidTr="004C49A9">
        <w:trPr>
          <w:cantSplit/>
          <w:trHeight w:val="56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1943CE" w14:textId="77777777" w:rsidR="0025209E" w:rsidRDefault="0025209E" w:rsidP="0025209E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4B2508" w14:textId="77777777" w:rsidR="0025209E" w:rsidRDefault="0025209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D86CAA" w14:textId="77777777" w:rsidR="0025209E" w:rsidRPr="00600D25" w:rsidRDefault="0025209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CD778B" w14:textId="77777777" w:rsidR="0025209E" w:rsidRDefault="0025209E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Caţa</w:t>
            </w:r>
          </w:p>
          <w:p w14:paraId="156FFBC5" w14:textId="77777777" w:rsidR="0025209E" w:rsidRDefault="0025209E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1A7A2E" w14:textId="77777777" w:rsidR="0025209E" w:rsidRDefault="0025209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14:paraId="06CDE060" w14:textId="77777777" w:rsidR="0025209E" w:rsidRDefault="0025209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2 - 4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25760E" w14:textId="77777777" w:rsidR="0025209E" w:rsidRPr="00600D25" w:rsidRDefault="0025209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2EACE2" w14:textId="77777777" w:rsidR="0025209E" w:rsidRDefault="0025209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AB43F9" w14:textId="77777777" w:rsidR="0025209E" w:rsidRPr="00600D25" w:rsidRDefault="0025209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5B9AA0" w14:textId="77777777" w:rsidR="0025209E" w:rsidRPr="00D344C9" w:rsidRDefault="0025209E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3247A6A5" w14:textId="77777777" w:rsidR="0025209E" w:rsidRPr="00D344C9" w:rsidRDefault="0025209E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Cu acces de pe firul I pe firul II şi invers.</w:t>
            </w:r>
          </w:p>
        </w:tc>
      </w:tr>
      <w:tr w:rsidR="0025209E" w14:paraId="70819AD1" w14:textId="77777777" w:rsidTr="004C49A9">
        <w:trPr>
          <w:cantSplit/>
          <w:trHeight w:val="56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A67C03" w14:textId="77777777" w:rsidR="0025209E" w:rsidRDefault="0025209E" w:rsidP="0025209E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F058D2" w14:textId="77777777" w:rsidR="0025209E" w:rsidRDefault="0025209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8C3B4B" w14:textId="77777777" w:rsidR="0025209E" w:rsidRPr="00600D25" w:rsidRDefault="0025209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CB7F44" w14:textId="77777777" w:rsidR="0025209E" w:rsidRDefault="0025209E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 -</w:t>
            </w:r>
          </w:p>
          <w:p w14:paraId="1BDE376F" w14:textId="77777777" w:rsidR="0025209E" w:rsidRDefault="0025209E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Beia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016E2C" w14:textId="77777777" w:rsidR="0025209E" w:rsidRDefault="0025209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EC6773" w14:textId="77777777" w:rsidR="0025209E" w:rsidRPr="00600D25" w:rsidRDefault="0025209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497BF9" w14:textId="77777777" w:rsidR="0025209E" w:rsidRDefault="0025209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253+900</w:t>
            </w:r>
          </w:p>
          <w:p w14:paraId="3225C717" w14:textId="77777777" w:rsidR="0025209E" w:rsidRDefault="0025209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254+400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5389B4" w14:textId="77777777" w:rsidR="0025209E" w:rsidRPr="00600D25" w:rsidRDefault="0025209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D6C21E" w14:textId="77777777" w:rsidR="0025209E" w:rsidRDefault="0025209E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6AE1B8F6" w14:textId="77777777" w:rsidR="0025209E" w:rsidRPr="00D344C9" w:rsidRDefault="0025209E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Protecție muncitori.</w:t>
            </w:r>
          </w:p>
        </w:tc>
      </w:tr>
      <w:tr w:rsidR="0025209E" w14:paraId="3A44F986" w14:textId="77777777" w:rsidTr="004C49A9">
        <w:trPr>
          <w:cantSplit/>
          <w:trHeight w:val="56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1D4208" w14:textId="77777777" w:rsidR="0025209E" w:rsidRDefault="0025209E" w:rsidP="0025209E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7AFB5A" w14:textId="77777777" w:rsidR="0025209E" w:rsidRDefault="0025209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09B2B8" w14:textId="77777777" w:rsidR="0025209E" w:rsidRPr="00600D25" w:rsidRDefault="0025209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19FC9C" w14:textId="77777777" w:rsidR="0025209E" w:rsidRDefault="0025209E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Cața </w:t>
            </w:r>
          </w:p>
          <w:p w14:paraId="5BFCB640" w14:textId="77777777" w:rsidR="0025209E" w:rsidRDefault="0025209E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E89D54" w14:textId="77777777" w:rsidR="0025209E" w:rsidRDefault="0025209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E85E74" w14:textId="77777777" w:rsidR="0025209E" w:rsidRPr="00600D25" w:rsidRDefault="0025209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C7829" w14:textId="77777777" w:rsidR="0025209E" w:rsidRDefault="0025209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1A8594" w14:textId="77777777" w:rsidR="0025209E" w:rsidRDefault="0025209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833995" w14:textId="77777777" w:rsidR="0025209E" w:rsidRDefault="0025209E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25209E" w14:paraId="687DDAFF" w14:textId="77777777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254ED8" w14:textId="77777777" w:rsidR="0025209E" w:rsidRDefault="0025209E" w:rsidP="0025209E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4E5AAF" w14:textId="77777777" w:rsidR="0025209E" w:rsidRDefault="0025209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253+000</w:t>
            </w:r>
          </w:p>
          <w:p w14:paraId="5DF9B77A" w14:textId="77777777" w:rsidR="0025209E" w:rsidRDefault="0025209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254+400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00B43D" w14:textId="77777777" w:rsidR="0025209E" w:rsidRDefault="0025209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0F57BC" w14:textId="77777777" w:rsidR="0025209E" w:rsidRDefault="0025209E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Cața </w:t>
            </w:r>
          </w:p>
          <w:p w14:paraId="55A59D63" w14:textId="77777777" w:rsidR="0025209E" w:rsidRDefault="0025209E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 și</w:t>
            </w:r>
          </w:p>
          <w:p w14:paraId="4D93D3DA" w14:textId="77777777" w:rsidR="0025209E" w:rsidRDefault="0025209E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Cața - </w:t>
            </w:r>
          </w:p>
          <w:p w14:paraId="3B3339D2" w14:textId="77777777" w:rsidR="0025209E" w:rsidRDefault="0025209E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Beia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3E0F25" w14:textId="77777777" w:rsidR="0025209E" w:rsidRDefault="0025209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D7E0D2" w14:textId="77777777" w:rsidR="0025209E" w:rsidRPr="00600D25" w:rsidRDefault="0025209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D8C517" w14:textId="77777777" w:rsidR="0025209E" w:rsidRDefault="0025209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0DACF1" w14:textId="77777777" w:rsidR="0025209E" w:rsidRDefault="0025209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B06C20" w14:textId="77777777" w:rsidR="0025209E" w:rsidRDefault="0025209E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0B30C18C" w14:textId="77777777" w:rsidR="0025209E" w:rsidRDefault="0025209E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25209E" w14:paraId="630E8313" w14:textId="77777777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474463" w14:textId="77777777" w:rsidR="0025209E" w:rsidRDefault="0025209E" w:rsidP="0025209E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1760BC" w14:textId="77777777" w:rsidR="0025209E" w:rsidRDefault="0025209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255+400</w:t>
            </w:r>
          </w:p>
          <w:p w14:paraId="17E6CCD0" w14:textId="77777777" w:rsidR="0025209E" w:rsidRDefault="0025209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257+400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4C0A1A" w14:textId="77777777" w:rsidR="0025209E" w:rsidRDefault="0025209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2C464F" w14:textId="77777777" w:rsidR="0025209E" w:rsidRDefault="0025209E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 -</w:t>
            </w:r>
          </w:p>
          <w:p w14:paraId="29922DC0" w14:textId="77777777" w:rsidR="0025209E" w:rsidRDefault="0025209E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Beia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F1EB8D" w14:textId="77777777" w:rsidR="0025209E" w:rsidRDefault="0025209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E66108" w14:textId="77777777" w:rsidR="0025209E" w:rsidRPr="00600D25" w:rsidRDefault="0025209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253D76" w14:textId="77777777" w:rsidR="0025209E" w:rsidRDefault="0025209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B38B45" w14:textId="77777777" w:rsidR="0025209E" w:rsidRDefault="0025209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F2A0C5" w14:textId="77777777" w:rsidR="0025209E" w:rsidRDefault="0025209E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5209E" w14:paraId="77DABD14" w14:textId="77777777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C7641E" w14:textId="77777777" w:rsidR="0025209E" w:rsidRDefault="0025209E" w:rsidP="0025209E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58A22D" w14:textId="77777777" w:rsidR="0025209E" w:rsidRDefault="0025209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525292" w14:textId="77777777" w:rsidR="0025209E" w:rsidRDefault="0025209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3663AF" w14:textId="77777777" w:rsidR="0025209E" w:rsidRDefault="0025209E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 -</w:t>
            </w:r>
          </w:p>
          <w:p w14:paraId="139B2DB5" w14:textId="77777777" w:rsidR="0025209E" w:rsidRDefault="0025209E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Beia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35396B" w14:textId="77777777" w:rsidR="0025209E" w:rsidRDefault="0025209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E88E57" w14:textId="77777777" w:rsidR="0025209E" w:rsidRPr="00600D25" w:rsidRDefault="0025209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A9A2F4" w14:textId="77777777" w:rsidR="0025209E" w:rsidRDefault="0025209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256+100</w:t>
            </w:r>
          </w:p>
          <w:p w14:paraId="2DDD5484" w14:textId="77777777" w:rsidR="0025209E" w:rsidRDefault="0025209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256+200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0018AF" w14:textId="77777777" w:rsidR="0025209E" w:rsidRDefault="0025209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BFA50C" w14:textId="77777777" w:rsidR="0025209E" w:rsidRPr="00CB2A72" w:rsidRDefault="0025209E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CB2A72"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102BB566" w14:textId="77777777" w:rsidR="0025209E" w:rsidRPr="00CB2A72" w:rsidRDefault="0025209E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CB2A72">
              <w:rPr>
                <w:b/>
                <w:bCs/>
                <w:i/>
                <w:iCs/>
                <w:sz w:val="20"/>
                <w:lang w:val="ro-RO"/>
              </w:rPr>
              <w:t>Protecție muncitori.</w:t>
            </w:r>
          </w:p>
        </w:tc>
      </w:tr>
      <w:tr w:rsidR="0025209E" w14:paraId="4085E8CC" w14:textId="77777777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949CDB" w14:textId="77777777" w:rsidR="0025209E" w:rsidRDefault="0025209E" w:rsidP="0025209E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52494F" w14:textId="77777777" w:rsidR="0025209E" w:rsidRDefault="0025209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D34E0B" w14:textId="77777777" w:rsidR="0025209E" w:rsidRDefault="0025209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65B685" w14:textId="77777777" w:rsidR="0025209E" w:rsidRDefault="0025209E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 -</w:t>
            </w:r>
          </w:p>
          <w:p w14:paraId="1E17BA7A" w14:textId="77777777" w:rsidR="0025209E" w:rsidRDefault="0025209E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Beia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59899A" w14:textId="77777777" w:rsidR="0025209E" w:rsidRDefault="0025209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00A405" w14:textId="77777777" w:rsidR="0025209E" w:rsidRPr="00600D25" w:rsidRDefault="0025209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A1542C" w14:textId="77777777" w:rsidR="0025209E" w:rsidRDefault="0025209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258+800</w:t>
            </w:r>
          </w:p>
          <w:p w14:paraId="5026D54E" w14:textId="77777777" w:rsidR="0025209E" w:rsidRDefault="0025209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259+700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D1E973" w14:textId="77777777" w:rsidR="0025209E" w:rsidRDefault="0025209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F5D1FF" w14:textId="77777777" w:rsidR="0025209E" w:rsidRDefault="0025209E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25209E" w14:paraId="0F0E3909" w14:textId="77777777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0A6AF" w14:textId="77777777" w:rsidR="0025209E" w:rsidRDefault="0025209E" w:rsidP="0025209E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4779D8" w14:textId="77777777" w:rsidR="0025209E" w:rsidRDefault="0025209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1A0718" w14:textId="77777777" w:rsidR="0025209E" w:rsidRDefault="0025209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8F0353" w14:textId="77777777" w:rsidR="0025209E" w:rsidRDefault="0025209E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 -</w:t>
            </w:r>
          </w:p>
          <w:p w14:paraId="227F7EAA" w14:textId="77777777" w:rsidR="0025209E" w:rsidRDefault="0025209E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Beia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2B0ECF" w14:textId="77777777" w:rsidR="0025209E" w:rsidRDefault="0025209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E3E6E0" w14:textId="77777777" w:rsidR="0025209E" w:rsidRPr="00600D25" w:rsidRDefault="0025209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1D0ABF" w14:textId="77777777" w:rsidR="0025209E" w:rsidRDefault="0025209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259+700</w:t>
            </w:r>
          </w:p>
          <w:p w14:paraId="3D322664" w14:textId="77777777" w:rsidR="0025209E" w:rsidRDefault="0025209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262+700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F79E79" w14:textId="77777777" w:rsidR="0025209E" w:rsidRDefault="0025209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876120" w14:textId="77777777" w:rsidR="0025209E" w:rsidRDefault="0025209E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41A5C1F2" w14:textId="77777777" w:rsidR="0025209E" w:rsidRDefault="0025209E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25209E" w14:paraId="263E8633" w14:textId="77777777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AEBE3A" w14:textId="77777777" w:rsidR="0025209E" w:rsidRDefault="0025209E" w:rsidP="0025209E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C47423" w14:textId="77777777" w:rsidR="0025209E" w:rsidRDefault="0025209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260+650</w:t>
            </w:r>
          </w:p>
          <w:p w14:paraId="54A83DFA" w14:textId="77777777" w:rsidR="0025209E" w:rsidRDefault="0025209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263+100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5E82CD" w14:textId="77777777" w:rsidR="0025209E" w:rsidRDefault="0025209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CCCA4A" w14:textId="77777777" w:rsidR="0025209E" w:rsidRDefault="0025209E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 -</w:t>
            </w:r>
          </w:p>
          <w:p w14:paraId="3C794E3A" w14:textId="77777777" w:rsidR="0025209E" w:rsidRDefault="0025209E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Beia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BADCA4" w14:textId="77777777" w:rsidR="0025209E" w:rsidRDefault="0025209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AF43B0" w14:textId="77777777" w:rsidR="0025209E" w:rsidRPr="00600D25" w:rsidRDefault="0025209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C4950C" w14:textId="77777777" w:rsidR="0025209E" w:rsidRDefault="0025209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96CC98" w14:textId="77777777" w:rsidR="0025209E" w:rsidRDefault="0025209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33B7E4" w14:textId="77777777" w:rsidR="0025209E" w:rsidRDefault="0025209E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3422630C" w14:textId="77777777" w:rsidR="0025209E" w:rsidRPr="00CB2A72" w:rsidRDefault="0025209E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25209E" w14:paraId="1855379E" w14:textId="77777777" w:rsidTr="004C49A9">
        <w:trPr>
          <w:cantSplit/>
          <w:trHeight w:val="56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AF06E7" w14:textId="77777777" w:rsidR="0025209E" w:rsidRDefault="0025209E" w:rsidP="0025209E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A8A47C" w14:textId="77777777" w:rsidR="0025209E" w:rsidRDefault="0025209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BAF75A" w14:textId="77777777" w:rsidR="0025209E" w:rsidRPr="00600D25" w:rsidRDefault="0025209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AFE40E" w14:textId="77777777" w:rsidR="0025209E" w:rsidRDefault="0025209E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 -</w:t>
            </w:r>
          </w:p>
          <w:p w14:paraId="39CCB4F2" w14:textId="77777777" w:rsidR="0025209E" w:rsidRDefault="0025209E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Beia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466E4E" w14:textId="77777777" w:rsidR="0025209E" w:rsidRDefault="0025209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02AC50" w14:textId="77777777" w:rsidR="0025209E" w:rsidRPr="00600D25" w:rsidRDefault="0025209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9923DA" w14:textId="77777777" w:rsidR="0025209E" w:rsidRDefault="0025209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262+700</w:t>
            </w:r>
          </w:p>
          <w:p w14:paraId="0D010ACF" w14:textId="77777777" w:rsidR="0025209E" w:rsidRDefault="0025209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262+900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086BE8" w14:textId="77777777" w:rsidR="0025209E" w:rsidRPr="00600D25" w:rsidRDefault="0025209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2092C6" w14:textId="77777777" w:rsidR="0025209E" w:rsidRDefault="0025209E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14:paraId="7EAB9A8E" w14:textId="77777777" w:rsidR="0025209E" w:rsidRPr="00D344C9" w:rsidRDefault="0025209E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(Protecție muncitori).</w:t>
            </w:r>
          </w:p>
        </w:tc>
      </w:tr>
      <w:tr w:rsidR="0025209E" w14:paraId="3D5F3470" w14:textId="77777777" w:rsidTr="004C49A9">
        <w:trPr>
          <w:cantSplit/>
          <w:trHeight w:val="5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436FF5" w14:textId="77777777" w:rsidR="0025209E" w:rsidRDefault="0025209E" w:rsidP="0025209E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2ACF63" w14:textId="77777777" w:rsidR="0025209E" w:rsidRDefault="0025209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62EA71" w14:textId="77777777" w:rsidR="0025209E" w:rsidRPr="00600D25" w:rsidRDefault="0025209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C8FD65" w14:textId="77777777" w:rsidR="0025209E" w:rsidRDefault="0025209E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Beia</w:t>
            </w:r>
          </w:p>
          <w:p w14:paraId="65ADC768" w14:textId="77777777" w:rsidR="0025209E" w:rsidRDefault="0025209E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C7D811" w14:textId="77777777" w:rsidR="0025209E" w:rsidRDefault="0025209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B8E49C" w14:textId="77777777" w:rsidR="0025209E" w:rsidRPr="00600D25" w:rsidRDefault="0025209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2705BF" w14:textId="77777777" w:rsidR="0025209E" w:rsidRDefault="0025209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143864" w14:textId="77777777" w:rsidR="0025209E" w:rsidRPr="00600D25" w:rsidRDefault="0025209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C44386" w14:textId="77777777" w:rsidR="0025209E" w:rsidRPr="00D344C9" w:rsidRDefault="0025209E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25209E" w14:paraId="223B4DC4" w14:textId="77777777" w:rsidTr="004C49A9">
        <w:trPr>
          <w:cantSplit/>
          <w:trHeight w:val="5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6B6E7A" w14:textId="77777777" w:rsidR="0025209E" w:rsidRDefault="0025209E" w:rsidP="0025209E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7A043B" w14:textId="77777777" w:rsidR="0025209E" w:rsidRDefault="0025209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0110F8" w14:textId="77777777" w:rsidR="0025209E" w:rsidRPr="00600D25" w:rsidRDefault="0025209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F4C327" w14:textId="77777777" w:rsidR="0025209E" w:rsidRDefault="0025209E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Beia</w:t>
            </w:r>
          </w:p>
          <w:p w14:paraId="2FEF6677" w14:textId="77777777" w:rsidR="0025209E" w:rsidRDefault="0025209E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3ABF05" w14:textId="77777777" w:rsidR="0025209E" w:rsidRDefault="0025209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 </w:t>
            </w:r>
          </w:p>
          <w:p w14:paraId="7EBEE9D8" w14:textId="77777777" w:rsidR="0025209E" w:rsidRDefault="0025209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1 - 3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1E0B29" w14:textId="77777777" w:rsidR="0025209E" w:rsidRPr="00600D25" w:rsidRDefault="0025209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9F224D" w14:textId="77777777" w:rsidR="0025209E" w:rsidRDefault="0025209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F3A7EE" w14:textId="77777777" w:rsidR="0025209E" w:rsidRPr="00600D25" w:rsidRDefault="0025209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7E4C00" w14:textId="77777777" w:rsidR="0025209E" w:rsidRDefault="0025209E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4D365D1D" w14:textId="77777777" w:rsidR="0025209E" w:rsidRDefault="0025209E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399EF575" w14:textId="77777777" w:rsidR="0025209E" w:rsidRPr="00D344C9" w:rsidRDefault="0025209E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de pe firul I pe firul II și invers.</w:t>
            </w:r>
          </w:p>
        </w:tc>
      </w:tr>
      <w:tr w:rsidR="0025209E" w14:paraId="510E1991" w14:textId="77777777" w:rsidTr="004C49A9">
        <w:trPr>
          <w:cantSplit/>
          <w:trHeight w:val="541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231DE3" w14:textId="77777777" w:rsidR="0025209E" w:rsidRDefault="0025209E" w:rsidP="0025209E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3E6475" w14:textId="77777777" w:rsidR="0025209E" w:rsidRDefault="0025209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A0B1EC" w14:textId="77777777" w:rsidR="0025209E" w:rsidRPr="00600D25" w:rsidRDefault="0025209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D68745" w14:textId="77777777" w:rsidR="0025209E" w:rsidRDefault="0025209E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Beia</w:t>
            </w:r>
          </w:p>
          <w:p w14:paraId="1610486C" w14:textId="77777777" w:rsidR="0025209E" w:rsidRDefault="0025209E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B70F5C" w14:textId="77777777" w:rsidR="0025209E" w:rsidRDefault="0025209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 </w:t>
            </w:r>
          </w:p>
          <w:p w14:paraId="4ED4F1C5" w14:textId="77777777" w:rsidR="0025209E" w:rsidRDefault="0025209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2 - 8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4BF8FE" w14:textId="77777777" w:rsidR="0025209E" w:rsidRPr="00600D25" w:rsidRDefault="0025209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9C0DBA" w14:textId="77777777" w:rsidR="0025209E" w:rsidRDefault="0025209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C7702A" w14:textId="77777777" w:rsidR="0025209E" w:rsidRPr="00600D25" w:rsidRDefault="0025209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26BBB2" w14:textId="77777777" w:rsidR="0025209E" w:rsidRPr="00D344C9" w:rsidRDefault="0025209E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3EFB7D99" w14:textId="77777777" w:rsidR="0025209E" w:rsidRPr="00D344C9" w:rsidRDefault="0025209E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din firul I în firul II</w:t>
            </w: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.</w:t>
            </w:r>
          </w:p>
        </w:tc>
      </w:tr>
      <w:tr w:rsidR="0025209E" w14:paraId="493DDD40" w14:textId="77777777" w:rsidTr="004C49A9">
        <w:trPr>
          <w:cantSplit/>
          <w:trHeight w:val="541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F7B85A" w14:textId="77777777" w:rsidR="0025209E" w:rsidRDefault="0025209E" w:rsidP="0025209E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682505" w14:textId="77777777" w:rsidR="0025209E" w:rsidRDefault="0025209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270+000</w:t>
            </w:r>
          </w:p>
          <w:p w14:paraId="0C60FFDF" w14:textId="77777777" w:rsidR="0025209E" w:rsidRDefault="0025209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279+300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44B355" w14:textId="77777777" w:rsidR="0025209E" w:rsidRPr="00600D25" w:rsidRDefault="0025209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60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A06286" w14:textId="77777777" w:rsidR="0025209E" w:rsidRDefault="0025209E" w:rsidP="00F322B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Beia -</w:t>
            </w:r>
          </w:p>
          <w:p w14:paraId="31F093B0" w14:textId="77777777" w:rsidR="0025209E" w:rsidRDefault="0025209E" w:rsidP="00F322B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Mureni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5E831A" w14:textId="77777777" w:rsidR="0025209E" w:rsidRDefault="0025209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D8772E" w14:textId="77777777" w:rsidR="0025209E" w:rsidRPr="00600D25" w:rsidRDefault="0025209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60E792" w14:textId="77777777" w:rsidR="0025209E" w:rsidRDefault="0025209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A086EF" w14:textId="77777777" w:rsidR="0025209E" w:rsidRPr="00600D25" w:rsidRDefault="0025209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654FD2" w14:textId="77777777" w:rsidR="0025209E" w:rsidRDefault="0025209E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5AB412B0" w14:textId="77777777" w:rsidR="0025209E" w:rsidRPr="00D344C9" w:rsidRDefault="0025209E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25209E" w14:paraId="02AC5D32" w14:textId="77777777" w:rsidTr="004C49A9">
        <w:trPr>
          <w:cantSplit/>
          <w:trHeight w:val="541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5DCEFE" w14:textId="77777777" w:rsidR="0025209E" w:rsidRDefault="0025209E" w:rsidP="0025209E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DAD1F2" w14:textId="77777777" w:rsidR="0025209E" w:rsidRDefault="0025209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B50B6E" w14:textId="77777777" w:rsidR="0025209E" w:rsidRPr="00600D25" w:rsidRDefault="0025209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843EA0" w14:textId="77777777" w:rsidR="0025209E" w:rsidRDefault="0025209E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st. Beia - </w:t>
            </w:r>
          </w:p>
          <w:p w14:paraId="4763346D" w14:textId="77777777" w:rsidR="0025209E" w:rsidRDefault="0025209E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Mureni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DF0B32" w14:textId="77777777" w:rsidR="0025209E" w:rsidRDefault="0025209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BD4F95" w14:textId="77777777" w:rsidR="0025209E" w:rsidRPr="00600D25" w:rsidRDefault="0025209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A2FFD7" w14:textId="77777777" w:rsidR="0025209E" w:rsidRDefault="0025209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263+400</w:t>
            </w:r>
          </w:p>
          <w:p w14:paraId="4B3DA67C" w14:textId="77777777" w:rsidR="0025209E" w:rsidRDefault="0025209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281+744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28B28C" w14:textId="77777777" w:rsidR="0025209E" w:rsidRPr="00600D25" w:rsidRDefault="0025209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5673FD" w14:textId="77777777" w:rsidR="0025209E" w:rsidRPr="00D344C9" w:rsidRDefault="0025209E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25209E" w14:paraId="7794C3E8" w14:textId="77777777" w:rsidTr="004C49A9">
        <w:trPr>
          <w:cantSplit/>
          <w:trHeight w:val="541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80080E" w14:textId="77777777" w:rsidR="0025209E" w:rsidRDefault="0025209E" w:rsidP="0025209E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C1C01B" w14:textId="77777777" w:rsidR="0025209E" w:rsidRDefault="0025209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F38D12" w14:textId="77777777" w:rsidR="0025209E" w:rsidRPr="00600D25" w:rsidRDefault="0025209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77CD65" w14:textId="77777777" w:rsidR="0025209E" w:rsidRDefault="0025209E" w:rsidP="00F322B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Beia -</w:t>
            </w:r>
          </w:p>
          <w:p w14:paraId="670F7E12" w14:textId="77777777" w:rsidR="0025209E" w:rsidRDefault="0025209E" w:rsidP="00F322B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Mureni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46555" w14:textId="77777777" w:rsidR="0025209E" w:rsidRDefault="0025209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906431" w14:textId="77777777" w:rsidR="0025209E" w:rsidRPr="00600D25" w:rsidRDefault="0025209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607E60" w14:textId="77777777" w:rsidR="0025209E" w:rsidRDefault="0025209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273+700</w:t>
            </w:r>
          </w:p>
          <w:p w14:paraId="24DCE2CC" w14:textId="77777777" w:rsidR="0025209E" w:rsidRDefault="0025209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273+750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F56F3F" w14:textId="77777777" w:rsidR="0025209E" w:rsidRDefault="0025209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B99423" w14:textId="77777777" w:rsidR="0025209E" w:rsidRDefault="0025209E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0C74CACD" w14:textId="77777777" w:rsidR="0025209E" w:rsidRDefault="0025209E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25209E" w14:paraId="3503AD04" w14:textId="77777777" w:rsidTr="004C49A9">
        <w:trPr>
          <w:cantSplit/>
          <w:trHeight w:val="48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2C8648" w14:textId="77777777" w:rsidR="0025209E" w:rsidRDefault="0025209E" w:rsidP="0025209E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283A51" w14:textId="77777777" w:rsidR="0025209E" w:rsidRDefault="0025209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521E2D" w14:textId="77777777" w:rsidR="0025209E" w:rsidRPr="00600D25" w:rsidRDefault="0025209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5C7BA4" w14:textId="77777777" w:rsidR="0025209E" w:rsidRDefault="0025209E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Mureni</w:t>
            </w:r>
          </w:p>
          <w:p w14:paraId="22000D82" w14:textId="77777777" w:rsidR="0025209E" w:rsidRDefault="0025209E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130047" w14:textId="77777777" w:rsidR="0025209E" w:rsidRDefault="0025209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2EFE8BA5" w14:textId="77777777" w:rsidR="0025209E" w:rsidRDefault="0025209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1 - 3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40097D" w14:textId="77777777" w:rsidR="0025209E" w:rsidRPr="00600D25" w:rsidRDefault="0025209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B8E45E" w14:textId="77777777" w:rsidR="0025209E" w:rsidRDefault="0025209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1DA99C" w14:textId="77777777" w:rsidR="0025209E" w:rsidRPr="00600D25" w:rsidRDefault="0025209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00C01A" w14:textId="77777777" w:rsidR="0025209E" w:rsidRPr="00D344C9" w:rsidRDefault="0025209E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 pe teren.</w:t>
            </w:r>
          </w:p>
          <w:p w14:paraId="15D69E28" w14:textId="77777777" w:rsidR="0025209E" w:rsidRPr="00D344C9" w:rsidRDefault="0025209E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Cu acces de pe firul I </w:t>
            </w:r>
          </w:p>
          <w:p w14:paraId="657E2FFB" w14:textId="77777777" w:rsidR="0025209E" w:rsidRPr="00D344C9" w:rsidRDefault="0025209E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pe firul II şi invers.</w:t>
            </w:r>
          </w:p>
        </w:tc>
      </w:tr>
      <w:tr w:rsidR="0025209E" w14:paraId="5688CD45" w14:textId="77777777" w:rsidTr="004C49A9">
        <w:trPr>
          <w:cantSplit/>
          <w:trHeight w:val="48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113D74" w14:textId="77777777" w:rsidR="0025209E" w:rsidRDefault="0025209E" w:rsidP="0025209E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6F8486" w14:textId="77777777" w:rsidR="0025209E" w:rsidRDefault="0025209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3BEC69" w14:textId="77777777" w:rsidR="0025209E" w:rsidRPr="00600D25" w:rsidRDefault="0025209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E948EB" w14:textId="77777777" w:rsidR="0025209E" w:rsidRDefault="0025209E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Mureni</w:t>
            </w:r>
          </w:p>
          <w:p w14:paraId="739F31DD" w14:textId="77777777" w:rsidR="0025209E" w:rsidRDefault="0025209E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48EAF7" w14:textId="77777777" w:rsidR="0025209E" w:rsidRDefault="0025209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14:paraId="316ACCFD" w14:textId="77777777" w:rsidR="0025209E" w:rsidRDefault="0025209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2 - 6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46D5C8" w14:textId="77777777" w:rsidR="0025209E" w:rsidRPr="00600D25" w:rsidRDefault="0025209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844B9F" w14:textId="77777777" w:rsidR="0025209E" w:rsidRDefault="0025209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55F72B" w14:textId="77777777" w:rsidR="0025209E" w:rsidRPr="00600D25" w:rsidRDefault="0025209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F7EF61" w14:textId="77777777" w:rsidR="0025209E" w:rsidRDefault="0025209E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7DA7565E" w14:textId="77777777" w:rsidR="0025209E" w:rsidRDefault="0025209E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17A9575A" w14:textId="77777777" w:rsidR="0025209E" w:rsidRPr="00D344C9" w:rsidRDefault="0025209E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de pe firul I pe firul II și invers.</w:t>
            </w:r>
          </w:p>
        </w:tc>
      </w:tr>
      <w:tr w:rsidR="0025209E" w14:paraId="7B147507" w14:textId="77777777" w:rsidTr="004C49A9">
        <w:trPr>
          <w:cantSplit/>
          <w:trHeight w:val="26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37A509" w14:textId="77777777" w:rsidR="0025209E" w:rsidRDefault="0025209E" w:rsidP="0025209E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C3235C" w14:textId="77777777" w:rsidR="0025209E" w:rsidRDefault="0025209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305923" w14:textId="77777777" w:rsidR="0025209E" w:rsidRPr="00600D25" w:rsidRDefault="0025209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D86FF4" w14:textId="77777777" w:rsidR="0025209E" w:rsidRDefault="0025209E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Mureni</w:t>
            </w:r>
          </w:p>
          <w:p w14:paraId="1E4BAE1F" w14:textId="77777777" w:rsidR="0025209E" w:rsidRDefault="0025209E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3A3DE" w14:textId="77777777" w:rsidR="0025209E" w:rsidRDefault="0025209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14:paraId="019255DE" w14:textId="77777777" w:rsidR="0025209E" w:rsidRDefault="0025209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12 - 16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F4CD6F" w14:textId="77777777" w:rsidR="0025209E" w:rsidRPr="00600D25" w:rsidRDefault="0025209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7A0678" w14:textId="77777777" w:rsidR="0025209E" w:rsidRDefault="0025209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572B86" w14:textId="77777777" w:rsidR="0025209E" w:rsidRPr="00600D25" w:rsidRDefault="0025209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2D65F6" w14:textId="77777777" w:rsidR="0025209E" w:rsidRPr="00D344C9" w:rsidRDefault="0025209E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72AD3D45" w14:textId="77777777" w:rsidR="0025209E" w:rsidRPr="00D344C9" w:rsidRDefault="0025209E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Cu acces la linia 4 abătută.</w:t>
            </w:r>
          </w:p>
        </w:tc>
      </w:tr>
      <w:tr w:rsidR="0025209E" w14:paraId="111D91D2" w14:textId="77777777" w:rsidTr="004C49A9">
        <w:trPr>
          <w:cantSplit/>
          <w:trHeight w:val="35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DA7C36" w14:textId="77777777" w:rsidR="0025209E" w:rsidRDefault="0025209E" w:rsidP="0025209E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DC0866" w14:textId="77777777" w:rsidR="0025209E" w:rsidRDefault="0025209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3AF04C" w14:textId="77777777" w:rsidR="0025209E" w:rsidRPr="00600D25" w:rsidRDefault="0025209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2152C7" w14:textId="77777777" w:rsidR="0025209E" w:rsidRDefault="0025209E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Mureni</w:t>
            </w:r>
          </w:p>
          <w:p w14:paraId="2F71547E" w14:textId="77777777" w:rsidR="0025209E" w:rsidRDefault="0025209E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C32218" w14:textId="77777777" w:rsidR="0025209E" w:rsidRDefault="0025209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14:paraId="3DFFAEA9" w14:textId="77777777" w:rsidR="0025209E" w:rsidRDefault="0025209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4 - 8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DC6F3A" w14:textId="77777777" w:rsidR="0025209E" w:rsidRPr="00600D25" w:rsidRDefault="0025209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A3B1C6" w14:textId="77777777" w:rsidR="0025209E" w:rsidRDefault="0025209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E7F17E" w14:textId="77777777" w:rsidR="0025209E" w:rsidRPr="00600D25" w:rsidRDefault="0025209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282C38" w14:textId="77777777" w:rsidR="0025209E" w:rsidRPr="00D344C9" w:rsidRDefault="0025209E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1E3511B9" w14:textId="77777777" w:rsidR="0025209E" w:rsidRPr="00D344C9" w:rsidRDefault="0025209E" w:rsidP="00EF45C0">
            <w:pPr>
              <w:spacing w:before="40" w:line="276" w:lineRule="auto"/>
              <w:ind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 Cu acces de pe firul I </w:t>
            </w:r>
          </w:p>
          <w:p w14:paraId="74F5B494" w14:textId="77777777" w:rsidR="0025209E" w:rsidRPr="00D344C9" w:rsidRDefault="0025209E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pe firul II şi invers.</w:t>
            </w:r>
          </w:p>
        </w:tc>
      </w:tr>
      <w:tr w:rsidR="0025209E" w14:paraId="53A0F161" w14:textId="77777777" w:rsidTr="004C49A9">
        <w:trPr>
          <w:cantSplit/>
          <w:trHeight w:val="35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6FE91A" w14:textId="77777777" w:rsidR="0025209E" w:rsidRDefault="0025209E" w:rsidP="0025209E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4E4CAE" w14:textId="77777777" w:rsidR="0025209E" w:rsidRDefault="0025209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E09EEE" w14:textId="77777777" w:rsidR="0025209E" w:rsidRPr="00600D25" w:rsidRDefault="0025209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3DE3B4" w14:textId="77777777" w:rsidR="0025209E" w:rsidRDefault="0025209E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Mureni -</w:t>
            </w:r>
          </w:p>
          <w:p w14:paraId="11556907" w14:textId="77777777" w:rsidR="0025209E" w:rsidRDefault="0025209E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Vânători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AAF61B" w14:textId="77777777" w:rsidR="0025209E" w:rsidRDefault="0025209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B02500" w14:textId="77777777" w:rsidR="0025209E" w:rsidRPr="00600D25" w:rsidRDefault="0025209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885DDE" w14:textId="77777777" w:rsidR="0025209E" w:rsidRDefault="0025209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284+250</w:t>
            </w:r>
          </w:p>
          <w:p w14:paraId="2F860B01" w14:textId="77777777" w:rsidR="0025209E" w:rsidRDefault="0025209E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284+600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60FAC8" w14:textId="77777777" w:rsidR="0025209E" w:rsidRPr="00600D25" w:rsidRDefault="0025209E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81A731" w14:textId="77777777" w:rsidR="0025209E" w:rsidRDefault="0025209E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14:paraId="23F7E928" w14:textId="77777777" w:rsidR="0025209E" w:rsidRDefault="0025209E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Variantă provizorie.</w:t>
            </w:r>
          </w:p>
          <w:p w14:paraId="78B85BA6" w14:textId="77777777" w:rsidR="0025209E" w:rsidRPr="00D344C9" w:rsidRDefault="0025209E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Lucrări Coridor IV.</w:t>
            </w:r>
          </w:p>
        </w:tc>
      </w:tr>
      <w:tr w:rsidR="0025209E" w14:paraId="2701C672" w14:textId="77777777" w:rsidTr="004C49A9">
        <w:trPr>
          <w:cantSplit/>
          <w:trHeight w:val="35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58FCAA" w14:textId="77777777" w:rsidR="0025209E" w:rsidRDefault="0025209E" w:rsidP="0025209E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E1EB36" w14:textId="77777777" w:rsidR="0025209E" w:rsidRDefault="0025209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094E36" w14:textId="77777777" w:rsidR="0025209E" w:rsidRPr="00600D25" w:rsidRDefault="0025209E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0A2E0F" w14:textId="77777777" w:rsidR="0025209E" w:rsidRDefault="0025209E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Mureni -</w:t>
            </w:r>
          </w:p>
          <w:p w14:paraId="5795B104" w14:textId="77777777" w:rsidR="0025209E" w:rsidRDefault="0025209E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Vânători</w:t>
            </w:r>
          </w:p>
          <w:p w14:paraId="24B4CFCE" w14:textId="77777777" w:rsidR="0025209E" w:rsidRDefault="0025209E" w:rsidP="00C65C8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linia 3 directă </w:t>
            </w:r>
          </w:p>
          <w:p w14:paraId="4794D426" w14:textId="77777777" w:rsidR="0025209E" w:rsidRDefault="0025209E" w:rsidP="00C65C8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Vânători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9B8621" w14:textId="77777777" w:rsidR="0025209E" w:rsidRDefault="0025209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756F09" w14:textId="77777777" w:rsidR="0025209E" w:rsidRPr="00600D25" w:rsidRDefault="0025209E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319E4F" w14:textId="77777777" w:rsidR="0025209E" w:rsidRDefault="0025209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284+600</w:t>
            </w:r>
          </w:p>
          <w:p w14:paraId="5E932838" w14:textId="77777777" w:rsidR="0025209E" w:rsidRDefault="0025209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288+300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7ADF48" w14:textId="77777777" w:rsidR="0025209E" w:rsidRDefault="0025209E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D4BF6C" w14:textId="77777777" w:rsidR="0025209E" w:rsidRDefault="0025209E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2EC06C26" w14:textId="77777777" w:rsidR="0025209E" w:rsidRDefault="0025209E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25209E" w14:paraId="73111214" w14:textId="77777777" w:rsidTr="004C49A9">
        <w:trPr>
          <w:cantSplit/>
          <w:trHeight w:val="35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26D8B0" w14:textId="77777777" w:rsidR="0025209E" w:rsidRDefault="0025209E" w:rsidP="0025209E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53802D" w14:textId="77777777" w:rsidR="0025209E" w:rsidRDefault="0025209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690695" w14:textId="77777777" w:rsidR="0025209E" w:rsidRPr="00600D25" w:rsidRDefault="0025209E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2E3981" w14:textId="77777777" w:rsidR="0025209E" w:rsidRDefault="0025209E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Vânători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60C641" w14:textId="77777777" w:rsidR="0025209E" w:rsidRDefault="0025209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14:paraId="70A294E3" w14:textId="77777777" w:rsidR="0025209E" w:rsidRDefault="0025209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7R - 5R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36AA2C" w14:textId="77777777" w:rsidR="0025209E" w:rsidRPr="00600D25" w:rsidRDefault="0025209E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2B2E6D" w14:textId="77777777" w:rsidR="0025209E" w:rsidRDefault="0025209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A100A3" w14:textId="77777777" w:rsidR="0025209E" w:rsidRDefault="0025209E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A23C6B" w14:textId="77777777" w:rsidR="0025209E" w:rsidRDefault="0025209E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68F4881F" w14:textId="77777777" w:rsidR="0025209E" w:rsidRDefault="0025209E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0816F065" w14:textId="77777777" w:rsidR="0025209E" w:rsidRDefault="0025209E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la linia 319 </w:t>
            </w:r>
            <w:r w:rsidRPr="00643A5A">
              <w:rPr>
                <w:b/>
                <w:bCs/>
                <w:i/>
                <w:iCs/>
                <w:sz w:val="20"/>
                <w:lang w:val="ro-RO"/>
              </w:rPr>
              <w:t>Vânători - Odorhei.</w:t>
            </w:r>
          </w:p>
        </w:tc>
      </w:tr>
      <w:tr w:rsidR="0025209E" w14:paraId="14CC492A" w14:textId="77777777" w:rsidTr="004C49A9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EF7CBA" w14:textId="77777777" w:rsidR="0025209E" w:rsidRDefault="0025209E" w:rsidP="0025209E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90E854" w14:textId="77777777" w:rsidR="0025209E" w:rsidRDefault="0025209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2DA2A1" w14:textId="77777777" w:rsidR="0025209E" w:rsidRPr="00600D25" w:rsidRDefault="0025209E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C4B23C" w14:textId="77777777" w:rsidR="0025209E" w:rsidRDefault="0025209E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Vânători</w:t>
            </w:r>
          </w:p>
          <w:p w14:paraId="69F68707" w14:textId="77777777" w:rsidR="0025209E" w:rsidRDefault="0025209E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A71294" w14:textId="77777777" w:rsidR="0025209E" w:rsidRDefault="0025209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10</w:t>
            </w:r>
          </w:p>
          <w:p w14:paraId="718074FB" w14:textId="77777777" w:rsidR="0025209E" w:rsidRDefault="0025209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14AA61" w14:textId="77777777" w:rsidR="0025209E" w:rsidRDefault="0025209E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D94C56" w14:textId="77777777" w:rsidR="0025209E" w:rsidRDefault="0025209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527E2B" w14:textId="77777777" w:rsidR="0025209E" w:rsidRPr="00600D25" w:rsidRDefault="0025209E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BF2C70" w14:textId="77777777" w:rsidR="0025209E" w:rsidRDefault="0025209E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26187EFC" w14:textId="77777777" w:rsidR="0025209E" w:rsidRPr="00D344C9" w:rsidRDefault="0025209E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la linia 4 abătută. </w:t>
            </w:r>
          </w:p>
        </w:tc>
      </w:tr>
      <w:tr w:rsidR="0025209E" w14:paraId="7169E774" w14:textId="77777777" w:rsidTr="004C49A9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1F8BE6" w14:textId="77777777" w:rsidR="0025209E" w:rsidRDefault="0025209E" w:rsidP="0025209E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6E6DF" w14:textId="77777777" w:rsidR="0025209E" w:rsidRDefault="0025209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13DDA3" w14:textId="77777777" w:rsidR="0025209E" w:rsidRPr="00600D25" w:rsidRDefault="0025209E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2AB43F" w14:textId="77777777" w:rsidR="0025209E" w:rsidRDefault="0025209E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Vânători -</w:t>
            </w:r>
          </w:p>
          <w:p w14:paraId="5A519C71" w14:textId="77777777" w:rsidR="0025209E" w:rsidRDefault="0025209E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Albeşti Tîrnava -</w:t>
            </w:r>
          </w:p>
          <w:p w14:paraId="07EB86CD" w14:textId="77777777" w:rsidR="0025209E" w:rsidRDefault="0025209E" w:rsidP="00F96DF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Sighișoara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9F2197" w14:textId="77777777" w:rsidR="0025209E" w:rsidRDefault="0025209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D883C3" w14:textId="77777777" w:rsidR="0025209E" w:rsidRDefault="0025209E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438485" w14:textId="77777777" w:rsidR="0025209E" w:rsidRDefault="0025209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288+300</w:t>
            </w:r>
          </w:p>
          <w:p w14:paraId="723F8A07" w14:textId="77777777" w:rsidR="0025209E" w:rsidRDefault="0025209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297+600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F1E3A" w14:textId="77777777" w:rsidR="0025209E" w:rsidRPr="00600D25" w:rsidRDefault="0025209E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5753B1" w14:textId="77777777" w:rsidR="0025209E" w:rsidRDefault="0025209E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52325EC1" w14:textId="77777777" w:rsidR="0025209E" w:rsidRDefault="0025209E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25209E" w14:paraId="6D777CE4" w14:textId="77777777" w:rsidTr="004C49A9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E14913" w14:textId="77777777" w:rsidR="0025209E" w:rsidRDefault="0025209E" w:rsidP="0025209E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BD222A" w14:textId="77777777" w:rsidR="0025209E" w:rsidRDefault="0025209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D46AF0" w14:textId="77777777" w:rsidR="0025209E" w:rsidRPr="00600D25" w:rsidRDefault="0025209E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17768A" w14:textId="77777777" w:rsidR="0025209E" w:rsidRDefault="0025209E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Albeşti -</w:t>
            </w:r>
          </w:p>
          <w:p w14:paraId="082B87FE" w14:textId="77777777" w:rsidR="0025209E" w:rsidRDefault="0025209E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Sighișoara și</w:t>
            </w:r>
          </w:p>
          <w:p w14:paraId="090CD87E" w14:textId="77777777" w:rsidR="0025209E" w:rsidRDefault="0025209E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directă </w:t>
            </w:r>
          </w:p>
          <w:p w14:paraId="4CDA1C9C" w14:textId="77777777" w:rsidR="0025209E" w:rsidRDefault="0025209E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Sighișoara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886768" w14:textId="77777777" w:rsidR="0025209E" w:rsidRDefault="0025209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F3FFB6" w14:textId="77777777" w:rsidR="0025209E" w:rsidRDefault="0025209E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A5B76B" w14:textId="77777777" w:rsidR="0025209E" w:rsidRDefault="0025209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297+600</w:t>
            </w:r>
          </w:p>
          <w:p w14:paraId="307A5698" w14:textId="77777777" w:rsidR="0025209E" w:rsidRDefault="0025209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297+700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58CD13" w14:textId="77777777" w:rsidR="0025209E" w:rsidRDefault="0025209E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C03329" w14:textId="77777777" w:rsidR="0025209E" w:rsidRDefault="0025209E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25209E" w14:paraId="236129A9" w14:textId="77777777" w:rsidTr="004C49A9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FF1E3B" w14:textId="77777777" w:rsidR="0025209E" w:rsidRDefault="0025209E" w:rsidP="0025209E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378A63" w14:textId="77777777" w:rsidR="0025209E" w:rsidRDefault="0025209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C4C058" w14:textId="77777777" w:rsidR="0025209E" w:rsidRPr="00600D25" w:rsidRDefault="0025209E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13DBA4" w14:textId="77777777" w:rsidR="0025209E" w:rsidRDefault="0025209E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  <w:p w14:paraId="3DDDFD18" w14:textId="77777777" w:rsidR="0025209E" w:rsidRDefault="0025209E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Sighișoara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434562" w14:textId="77777777" w:rsidR="0025209E" w:rsidRDefault="0025209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C974E7" w14:textId="77777777" w:rsidR="0025209E" w:rsidRDefault="0025209E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969384" w14:textId="77777777" w:rsidR="0025209E" w:rsidRDefault="0025209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297+700</w:t>
            </w:r>
          </w:p>
          <w:p w14:paraId="79A6015F" w14:textId="77777777" w:rsidR="0025209E" w:rsidRDefault="0025209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299+200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8F9238" w14:textId="77777777" w:rsidR="0025209E" w:rsidRDefault="0025209E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E96029" w14:textId="77777777" w:rsidR="0025209E" w:rsidRDefault="0025209E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6A1ADB6F" w14:textId="77777777" w:rsidR="0025209E" w:rsidRDefault="0025209E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25209E" w14:paraId="5C93DD3C" w14:textId="77777777" w:rsidTr="004C49A9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88074B" w14:textId="77777777" w:rsidR="0025209E" w:rsidRDefault="0025209E" w:rsidP="0025209E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8CAC5A" w14:textId="77777777" w:rsidR="0025209E" w:rsidRDefault="0025209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BCC5F2" w14:textId="77777777" w:rsidR="0025209E" w:rsidRPr="00600D25" w:rsidRDefault="0025209E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02B92C" w14:textId="77777777" w:rsidR="0025209E" w:rsidRDefault="0025209E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Albeşti Tîrnava</w:t>
            </w:r>
          </w:p>
          <w:p w14:paraId="3D8681CF" w14:textId="77777777" w:rsidR="0025209E" w:rsidRDefault="0025209E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2EBE36" w14:textId="77777777" w:rsidR="0025209E" w:rsidRDefault="0025209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44108E" w14:textId="77777777" w:rsidR="0025209E" w:rsidRDefault="0025209E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3C0A00" w14:textId="77777777" w:rsidR="0025209E" w:rsidRDefault="0025209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5889DB" w14:textId="77777777" w:rsidR="0025209E" w:rsidRPr="00600D25" w:rsidRDefault="0025209E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AD4098" w14:textId="77777777" w:rsidR="0025209E" w:rsidRDefault="0025209E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25209E" w14:paraId="5DD74142" w14:textId="77777777" w:rsidTr="004C49A9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9B34B8" w14:textId="77777777" w:rsidR="0025209E" w:rsidRDefault="0025209E" w:rsidP="0025209E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423C3A" w14:textId="77777777" w:rsidR="0025209E" w:rsidRDefault="0025209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0D5E8E" w14:textId="77777777" w:rsidR="0025209E" w:rsidRPr="00600D25" w:rsidRDefault="0025209E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F12D32" w14:textId="77777777" w:rsidR="0025209E" w:rsidRDefault="0025209E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Albeşti Tîrnava</w:t>
            </w:r>
          </w:p>
          <w:p w14:paraId="065FDF8A" w14:textId="77777777" w:rsidR="0025209E" w:rsidRDefault="0025209E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0F54BA" w14:textId="77777777" w:rsidR="0025209E" w:rsidRDefault="0025209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3221C4" w14:textId="77777777" w:rsidR="0025209E" w:rsidRDefault="0025209E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46068A" w14:textId="77777777" w:rsidR="0025209E" w:rsidRDefault="0025209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75A7AA" w14:textId="77777777" w:rsidR="0025209E" w:rsidRPr="00600D25" w:rsidRDefault="0025209E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ADDBD5" w14:textId="77777777" w:rsidR="0025209E" w:rsidRDefault="0025209E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25209E" w14:paraId="789DB72C" w14:textId="77777777" w:rsidTr="004C49A9">
        <w:trPr>
          <w:cantSplit/>
          <w:trHeight w:val="35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EF7ABD" w14:textId="77777777" w:rsidR="0025209E" w:rsidRDefault="0025209E" w:rsidP="0025209E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445E81" w14:textId="77777777" w:rsidR="0025209E" w:rsidRDefault="0025209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EA5D65" w14:textId="77777777" w:rsidR="0025209E" w:rsidRPr="00600D25" w:rsidRDefault="0025209E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0DC023" w14:textId="77777777" w:rsidR="0025209E" w:rsidRDefault="0025209E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Sighişoara</w:t>
            </w:r>
          </w:p>
          <w:p w14:paraId="4890CD64" w14:textId="77777777" w:rsidR="0025209E" w:rsidRDefault="0025209E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244486" w14:textId="77777777" w:rsidR="0025209E" w:rsidRDefault="0025209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65C8A8" w14:textId="77777777" w:rsidR="0025209E" w:rsidRDefault="0025209E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CFB82A" w14:textId="77777777" w:rsidR="0025209E" w:rsidRDefault="0025209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D8E2A5" w14:textId="77777777" w:rsidR="0025209E" w:rsidRPr="00600D25" w:rsidRDefault="0025209E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7BC769" w14:textId="77777777" w:rsidR="0025209E" w:rsidRPr="00D344C9" w:rsidRDefault="0025209E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 pe teren.</w:t>
            </w:r>
          </w:p>
        </w:tc>
      </w:tr>
      <w:tr w:rsidR="0025209E" w14:paraId="003D3F2C" w14:textId="77777777" w:rsidTr="004C49A9">
        <w:trPr>
          <w:cantSplit/>
          <w:trHeight w:val="35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88FD62" w14:textId="77777777" w:rsidR="0025209E" w:rsidRDefault="0025209E" w:rsidP="0025209E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6D6FBF" w14:textId="77777777" w:rsidR="0025209E" w:rsidRDefault="0025209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64AF62" w14:textId="77777777" w:rsidR="0025209E" w:rsidRPr="00600D25" w:rsidRDefault="0025209E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A8F088" w14:textId="77777777" w:rsidR="0025209E" w:rsidRDefault="0025209E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Mediaș</w:t>
            </w:r>
          </w:p>
          <w:p w14:paraId="11207883" w14:textId="77777777" w:rsidR="0025209E" w:rsidRDefault="0025209E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BBEAAB" w14:textId="77777777" w:rsidR="0025209E" w:rsidRDefault="0025209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35267AFD" w14:textId="77777777" w:rsidR="0025209E" w:rsidRDefault="0025209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5 - 7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48FFB9" w14:textId="77777777" w:rsidR="0025209E" w:rsidRDefault="0025209E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871E72" w14:textId="77777777" w:rsidR="0025209E" w:rsidRDefault="0025209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A7C4C4" w14:textId="77777777" w:rsidR="0025209E" w:rsidRPr="00600D25" w:rsidRDefault="0025209E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348CBD" w14:textId="77777777" w:rsidR="0025209E" w:rsidRDefault="0025209E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5F07FA1D" w14:textId="77777777" w:rsidR="0025209E" w:rsidRDefault="0025209E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50130100" w14:textId="77777777" w:rsidR="0025209E" w:rsidRDefault="0025209E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de pe firul II Dumbrăveni - Mediaș, la liniile 1 - 4</w:t>
            </w:r>
          </w:p>
          <w:p w14:paraId="041A4E5F" w14:textId="77777777" w:rsidR="0025209E" w:rsidRPr="00D344C9" w:rsidRDefault="0025209E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st. Mediaș.</w:t>
            </w:r>
          </w:p>
        </w:tc>
      </w:tr>
      <w:tr w:rsidR="0025209E" w14:paraId="17476DC1" w14:textId="77777777" w:rsidTr="004C49A9">
        <w:trPr>
          <w:cantSplit/>
          <w:trHeight w:val="35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AD385A" w14:textId="77777777" w:rsidR="0025209E" w:rsidRDefault="0025209E" w:rsidP="0025209E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57A578" w14:textId="77777777" w:rsidR="0025209E" w:rsidRDefault="0025209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73CD7B" w14:textId="77777777" w:rsidR="0025209E" w:rsidRPr="00600D25" w:rsidRDefault="0025209E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9E95D8" w14:textId="77777777" w:rsidR="0025209E" w:rsidRDefault="0025209E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Mediaș</w:t>
            </w:r>
          </w:p>
          <w:p w14:paraId="5CE72EBF" w14:textId="77777777" w:rsidR="0025209E" w:rsidRDefault="0025209E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F946D4" w14:textId="77777777" w:rsidR="0025209E" w:rsidRDefault="0025209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151F0D02" w14:textId="77777777" w:rsidR="0025209E" w:rsidRDefault="0025209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10 - 12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42BEF8" w14:textId="77777777" w:rsidR="0025209E" w:rsidRDefault="0025209E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A5279C" w14:textId="77777777" w:rsidR="0025209E" w:rsidRDefault="0025209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ED3448" w14:textId="77777777" w:rsidR="0025209E" w:rsidRPr="00600D25" w:rsidRDefault="0025209E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FB993A" w14:textId="77777777" w:rsidR="0025209E" w:rsidRDefault="0025209E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21323591" w14:textId="77777777" w:rsidR="0025209E" w:rsidRDefault="0025209E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de pe firul I Mediaș - </w:t>
            </w:r>
          </w:p>
          <w:p w14:paraId="1E3DB9F2" w14:textId="77777777" w:rsidR="0025209E" w:rsidRDefault="0025209E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Copșa Mică, la liniile 5 și 6 </w:t>
            </w:r>
          </w:p>
          <w:p w14:paraId="41132A38" w14:textId="77777777" w:rsidR="0025209E" w:rsidRPr="00D344C9" w:rsidRDefault="0025209E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st. Mediaș.</w:t>
            </w:r>
          </w:p>
        </w:tc>
      </w:tr>
      <w:tr w:rsidR="0025209E" w14:paraId="6875A795" w14:textId="77777777" w:rsidTr="004C49A9">
        <w:trPr>
          <w:cantSplit/>
          <w:trHeight w:val="35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4A3C90" w14:textId="77777777" w:rsidR="0025209E" w:rsidRDefault="0025209E" w:rsidP="0025209E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0223AB" w14:textId="77777777" w:rsidR="0025209E" w:rsidRDefault="0025209E" w:rsidP="003B726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336+150</w:t>
            </w:r>
          </w:p>
          <w:p w14:paraId="561F62A3" w14:textId="77777777" w:rsidR="0025209E" w:rsidRDefault="0025209E" w:rsidP="003B726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336+250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17E973" w14:textId="77777777" w:rsidR="0025209E" w:rsidRPr="00600D25" w:rsidRDefault="0025209E" w:rsidP="003B726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639945" w14:textId="77777777" w:rsidR="0025209E" w:rsidRDefault="0025209E" w:rsidP="003B726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Mediaș - Copșa Mică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FBEA9F" w14:textId="77777777" w:rsidR="0025209E" w:rsidRDefault="0025209E" w:rsidP="003B726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64A795" w14:textId="77777777" w:rsidR="0025209E" w:rsidRDefault="0025209E" w:rsidP="003B726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7DE674" w14:textId="77777777" w:rsidR="0025209E" w:rsidRDefault="0025209E" w:rsidP="003B726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336+150</w:t>
            </w:r>
          </w:p>
          <w:p w14:paraId="37FEDC7D" w14:textId="77777777" w:rsidR="0025209E" w:rsidRDefault="0025209E" w:rsidP="003B726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336+250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5D73E9" w14:textId="77777777" w:rsidR="0025209E" w:rsidRPr="00600D25" w:rsidRDefault="0025209E" w:rsidP="003B726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349CF1" w14:textId="77777777" w:rsidR="0025209E" w:rsidRDefault="0025209E" w:rsidP="003B726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25209E" w14:paraId="4A16A89E" w14:textId="77777777" w:rsidTr="004C49A9">
        <w:trPr>
          <w:cantSplit/>
          <w:trHeight w:val="35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AAFDC3" w14:textId="77777777" w:rsidR="0025209E" w:rsidRDefault="0025209E" w:rsidP="0025209E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D5D445" w14:textId="77777777" w:rsidR="0025209E" w:rsidRDefault="0025209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3D17E8" w14:textId="77777777" w:rsidR="0025209E" w:rsidRPr="00600D25" w:rsidRDefault="0025209E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CB0C01" w14:textId="77777777" w:rsidR="0025209E" w:rsidRDefault="0025209E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Copșa Mică</w:t>
            </w:r>
          </w:p>
          <w:p w14:paraId="3E984B58" w14:textId="77777777" w:rsidR="0025209E" w:rsidRDefault="0025209E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8F45A8" w14:textId="77777777" w:rsidR="0025209E" w:rsidRDefault="0025209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70444D" w14:textId="77777777" w:rsidR="0025209E" w:rsidRDefault="0025209E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F92AFF" w14:textId="77777777" w:rsidR="0025209E" w:rsidRDefault="0025209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F33721" w14:textId="77777777" w:rsidR="0025209E" w:rsidRPr="00600D25" w:rsidRDefault="0025209E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96B332" w14:textId="77777777" w:rsidR="0025209E" w:rsidRDefault="0025209E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3D656692" w14:textId="77777777" w:rsidR="0025209E" w:rsidRDefault="0025209E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761CCDF8" w14:textId="77777777" w:rsidR="0025209E" w:rsidRPr="00D344C9" w:rsidRDefault="0025209E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5 - 9.</w:t>
            </w:r>
          </w:p>
        </w:tc>
      </w:tr>
      <w:tr w:rsidR="0025209E" w14:paraId="68760A73" w14:textId="77777777" w:rsidTr="004C49A9">
        <w:trPr>
          <w:cantSplit/>
          <w:trHeight w:val="3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4F833F" w14:textId="77777777" w:rsidR="0025209E" w:rsidRDefault="0025209E" w:rsidP="0025209E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6AFD87" w14:textId="77777777" w:rsidR="0025209E" w:rsidRDefault="0025209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8CDE43" w14:textId="77777777" w:rsidR="0025209E" w:rsidRPr="00600D25" w:rsidRDefault="0025209E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378F59" w14:textId="77777777" w:rsidR="0025209E" w:rsidRDefault="0025209E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Teiuş</w:t>
            </w:r>
          </w:p>
          <w:p w14:paraId="7F832F75" w14:textId="77777777" w:rsidR="0025209E" w:rsidRDefault="0025209E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C08B72" w14:textId="77777777" w:rsidR="0025209E" w:rsidRDefault="0025209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03B27CA5" w14:textId="77777777" w:rsidR="0025209E" w:rsidRDefault="0025209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646C74" w14:textId="77777777" w:rsidR="0025209E" w:rsidRPr="00600D25" w:rsidRDefault="0025209E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A185EB" w14:textId="77777777" w:rsidR="0025209E" w:rsidRDefault="0025209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9B51E0" w14:textId="77777777" w:rsidR="0025209E" w:rsidRPr="00600D25" w:rsidRDefault="0025209E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A0DF7B" w14:textId="77777777" w:rsidR="0025209E" w:rsidRDefault="0025209E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7EAA5B1B" w14:textId="77777777" w:rsidR="0025209E" w:rsidRPr="00D344C9" w:rsidRDefault="0025209E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Valabil pentru toate trenurile de călători.</w:t>
            </w:r>
          </w:p>
        </w:tc>
      </w:tr>
      <w:tr w:rsidR="0025209E" w14:paraId="618EA622" w14:textId="77777777" w:rsidTr="004C49A9">
        <w:trPr>
          <w:cantSplit/>
          <w:trHeight w:val="3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7BD07F" w14:textId="77777777" w:rsidR="0025209E" w:rsidRDefault="0025209E" w:rsidP="0025209E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FA4F23" w14:textId="77777777" w:rsidR="0025209E" w:rsidRDefault="0025209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BAB1A2" w14:textId="77777777" w:rsidR="0025209E" w:rsidRPr="00600D25" w:rsidRDefault="0025209E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3D4501" w14:textId="77777777" w:rsidR="0025209E" w:rsidRDefault="0025209E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Teiuş</w:t>
            </w:r>
          </w:p>
          <w:p w14:paraId="7A8D1731" w14:textId="77777777" w:rsidR="0025209E" w:rsidRDefault="0025209E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BFBF38" w14:textId="77777777" w:rsidR="0025209E" w:rsidRDefault="0025209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04178A1C" w14:textId="77777777" w:rsidR="0025209E" w:rsidRDefault="0025209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1A0195" w14:textId="77777777" w:rsidR="0025209E" w:rsidRPr="00600D25" w:rsidRDefault="0025209E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BB6773" w14:textId="77777777" w:rsidR="0025209E" w:rsidRDefault="0025209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7C9B10" w14:textId="77777777" w:rsidR="0025209E" w:rsidRPr="00600D25" w:rsidRDefault="0025209E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55B16C" w14:textId="77777777" w:rsidR="0025209E" w:rsidRDefault="0025209E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63843268" w14:textId="77777777" w:rsidR="0025209E" w:rsidRPr="00D344C9" w:rsidRDefault="0025209E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Valabil pentru toate trenurile de marfă.</w:t>
            </w:r>
          </w:p>
        </w:tc>
      </w:tr>
      <w:tr w:rsidR="0025209E" w14:paraId="69A7DF1A" w14:textId="77777777" w:rsidTr="004C49A9">
        <w:trPr>
          <w:cantSplit/>
          <w:trHeight w:val="59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8844D6" w14:textId="77777777" w:rsidR="0025209E" w:rsidRDefault="0025209E" w:rsidP="0025209E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C5A174" w14:textId="77777777" w:rsidR="0025209E" w:rsidRDefault="0025209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CFC591" w14:textId="77777777" w:rsidR="0025209E" w:rsidRPr="00600D25" w:rsidRDefault="0025209E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DB3120" w14:textId="77777777" w:rsidR="0025209E" w:rsidRDefault="0025209E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Teiuş</w:t>
            </w:r>
          </w:p>
          <w:p w14:paraId="6AF89694" w14:textId="77777777" w:rsidR="0025209E" w:rsidRDefault="0025209E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X, linia 11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B59291" w14:textId="77777777" w:rsidR="0025209E" w:rsidRDefault="0025209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</w:t>
            </w:r>
          </w:p>
          <w:p w14:paraId="19C4A69C" w14:textId="77777777" w:rsidR="0025209E" w:rsidRDefault="0025209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staţie la macaz 39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3871A9" w14:textId="77777777" w:rsidR="0025209E" w:rsidRPr="00600D25" w:rsidRDefault="0025209E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6D22B5" w14:textId="77777777" w:rsidR="0025209E" w:rsidRDefault="0025209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D94A14" w14:textId="77777777" w:rsidR="0025209E" w:rsidRPr="00600D25" w:rsidRDefault="0025209E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FBB052" w14:textId="77777777" w:rsidR="0025209E" w:rsidRPr="00D344C9" w:rsidRDefault="0025209E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25209E" w14:paraId="2288D8B1" w14:textId="77777777" w:rsidTr="004C49A9">
        <w:trPr>
          <w:cantSplit/>
          <w:trHeight w:val="3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26D3D1" w14:textId="77777777" w:rsidR="0025209E" w:rsidRDefault="0025209E" w:rsidP="0025209E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98DDEE" w14:textId="77777777" w:rsidR="0025209E" w:rsidRDefault="0025209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86C79A" w14:textId="77777777" w:rsidR="0025209E" w:rsidRPr="00600D25" w:rsidRDefault="0025209E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A45E79" w14:textId="77777777" w:rsidR="0025209E" w:rsidRDefault="0025209E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Teiuş</w:t>
            </w:r>
          </w:p>
          <w:p w14:paraId="14C927A5" w14:textId="77777777" w:rsidR="0025209E" w:rsidRDefault="0025209E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0296B3" w14:textId="77777777" w:rsidR="0025209E" w:rsidRDefault="0025209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14:paraId="725BF584" w14:textId="77777777" w:rsidR="0025209E" w:rsidRDefault="0025209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28 - 32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E6B466" w14:textId="77777777" w:rsidR="0025209E" w:rsidRPr="00600D25" w:rsidRDefault="0025209E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A3992D" w14:textId="77777777" w:rsidR="0025209E" w:rsidRDefault="0025209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38314F" w14:textId="77777777" w:rsidR="0025209E" w:rsidRPr="00600D25" w:rsidRDefault="0025209E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C87500" w14:textId="77777777" w:rsidR="0025209E" w:rsidRPr="00D344C9" w:rsidRDefault="0025209E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173D378D" w14:textId="77777777" w:rsidR="0025209E" w:rsidRPr="00D344C9" w:rsidRDefault="0025209E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Cu acces la liniile 9 şi 10.</w:t>
            </w:r>
          </w:p>
        </w:tc>
      </w:tr>
      <w:tr w:rsidR="0025209E" w14:paraId="008E37D3" w14:textId="77777777" w:rsidTr="00EA2F0F">
        <w:trPr>
          <w:cantSplit/>
          <w:trHeight w:val="70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EDC82D" w14:textId="77777777" w:rsidR="0025209E" w:rsidRDefault="0025209E" w:rsidP="0025209E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256A4D" w14:textId="77777777" w:rsidR="0025209E" w:rsidRDefault="0025209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399+623</w:t>
            </w:r>
          </w:p>
          <w:p w14:paraId="056BBA82" w14:textId="77777777" w:rsidR="0025209E" w:rsidRDefault="0025209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412+799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DEB8FD" w14:textId="77777777" w:rsidR="0025209E" w:rsidRPr="00600D25" w:rsidRDefault="0025209E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6B7862" w14:textId="77777777" w:rsidR="0025209E" w:rsidRDefault="0025209E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Teiuş -</w:t>
            </w:r>
          </w:p>
          <w:p w14:paraId="74F62376" w14:textId="77777777" w:rsidR="0025209E" w:rsidRDefault="0025209E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Aiud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BB5A3C" w14:textId="77777777" w:rsidR="0025209E" w:rsidRDefault="0025209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8166B9" w14:textId="77777777" w:rsidR="0025209E" w:rsidRPr="00600D25" w:rsidRDefault="0025209E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4E8028" w14:textId="77777777" w:rsidR="0025209E" w:rsidRDefault="0025209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9733CE" w14:textId="77777777" w:rsidR="0025209E" w:rsidRPr="00600D25" w:rsidRDefault="0025209E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AB454B" w14:textId="77777777" w:rsidR="0025209E" w:rsidRPr="00D344C9" w:rsidRDefault="0025209E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Nesemnalizată pe teren. </w:t>
            </w:r>
          </w:p>
        </w:tc>
      </w:tr>
      <w:tr w:rsidR="0025209E" w14:paraId="3E26AA78" w14:textId="77777777" w:rsidTr="004C49A9">
        <w:trPr>
          <w:cantSplit/>
          <w:trHeight w:val="6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004A94" w14:textId="77777777" w:rsidR="0025209E" w:rsidRDefault="0025209E" w:rsidP="0025209E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3A0110" w14:textId="77777777" w:rsidR="0025209E" w:rsidRDefault="0025209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47740B" w14:textId="77777777" w:rsidR="0025209E" w:rsidRDefault="0025209E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3B8A6F" w14:textId="77777777" w:rsidR="0025209E" w:rsidRDefault="0025209E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Aiud</w:t>
            </w:r>
          </w:p>
          <w:p w14:paraId="5C3AA641" w14:textId="77777777" w:rsidR="0025209E" w:rsidRDefault="0025209E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08F4F6" w14:textId="77777777" w:rsidR="0025209E" w:rsidRDefault="0025209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5FAA6A0A" w14:textId="77777777" w:rsidR="0025209E" w:rsidRDefault="0025209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 /  17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B2F852" w14:textId="77777777" w:rsidR="0025209E" w:rsidRPr="00600D25" w:rsidRDefault="0025209E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ED30D7" w14:textId="77777777" w:rsidR="0025209E" w:rsidRDefault="0025209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7773CA" w14:textId="77777777" w:rsidR="0025209E" w:rsidRDefault="0025209E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A1AB07" w14:textId="77777777" w:rsidR="0025209E" w:rsidRDefault="0025209E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7B2B108B" w14:textId="77777777" w:rsidR="0025209E" w:rsidRDefault="0025209E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Cu acces la linia 2 abătută.</w:t>
            </w:r>
          </w:p>
        </w:tc>
      </w:tr>
      <w:tr w:rsidR="0025209E" w14:paraId="676AC580" w14:textId="77777777" w:rsidTr="004C49A9">
        <w:trPr>
          <w:cantSplit/>
          <w:trHeight w:val="6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668EBD" w14:textId="77777777" w:rsidR="0025209E" w:rsidRDefault="0025209E" w:rsidP="0025209E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7EDE00" w14:textId="77777777" w:rsidR="0025209E" w:rsidRDefault="0025209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176ADC" w14:textId="77777777" w:rsidR="0025209E" w:rsidRDefault="0025209E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6B50FE" w14:textId="77777777" w:rsidR="0025209E" w:rsidRDefault="0025209E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Aiud</w:t>
            </w:r>
          </w:p>
          <w:p w14:paraId="500ED64C" w14:textId="77777777" w:rsidR="0025209E" w:rsidRDefault="0025209E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3FFA06" w14:textId="77777777" w:rsidR="0025209E" w:rsidRDefault="0025209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05679EE9" w14:textId="77777777" w:rsidR="0025209E" w:rsidRDefault="0025209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 / 5A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48053E" w14:textId="77777777" w:rsidR="0025209E" w:rsidRPr="00600D25" w:rsidRDefault="0025209E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FE08FF" w14:textId="77777777" w:rsidR="0025209E" w:rsidRDefault="0025209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ABE0A6" w14:textId="77777777" w:rsidR="0025209E" w:rsidRDefault="0025209E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D61B1E" w14:textId="77777777" w:rsidR="0025209E" w:rsidRDefault="0025209E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04DB2D70" w14:textId="77777777" w:rsidR="0025209E" w:rsidRDefault="0025209E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Cu acces la linia 5 abătută.</w:t>
            </w:r>
          </w:p>
        </w:tc>
      </w:tr>
      <w:tr w:rsidR="0025209E" w14:paraId="2DDC4545" w14:textId="77777777" w:rsidTr="004C49A9">
        <w:trPr>
          <w:cantSplit/>
          <w:trHeight w:val="6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27B8F6" w14:textId="77777777" w:rsidR="0025209E" w:rsidRDefault="0025209E" w:rsidP="0025209E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EF79B4" w14:textId="77777777" w:rsidR="0025209E" w:rsidRDefault="0025209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412+799</w:t>
            </w:r>
          </w:p>
          <w:p w14:paraId="4A1CBB0B" w14:textId="77777777" w:rsidR="0025209E" w:rsidRDefault="0025209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426+712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4067DE" w14:textId="77777777" w:rsidR="0025209E" w:rsidRDefault="0025209E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DD8572" w14:textId="77777777" w:rsidR="0025209E" w:rsidRDefault="0025209E" w:rsidP="00EA2F0F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Aiud -</w:t>
            </w:r>
          </w:p>
          <w:p w14:paraId="4D551911" w14:textId="77777777" w:rsidR="0025209E" w:rsidRDefault="0025209E" w:rsidP="00EA2F0F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Unirea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AF72EC" w14:textId="77777777" w:rsidR="0025209E" w:rsidRDefault="0025209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D8B38E" w14:textId="77777777" w:rsidR="0025209E" w:rsidRDefault="0025209E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6D3709" w14:textId="77777777" w:rsidR="0025209E" w:rsidRDefault="0025209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E5360D" w14:textId="77777777" w:rsidR="0025209E" w:rsidRDefault="0025209E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576C22" w14:textId="77777777" w:rsidR="0025209E" w:rsidRDefault="0025209E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25209E" w14:paraId="7641FFB0" w14:textId="77777777" w:rsidTr="004C49A9">
        <w:trPr>
          <w:cantSplit/>
          <w:trHeight w:val="12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5A37A3" w14:textId="77777777" w:rsidR="0025209E" w:rsidRDefault="0025209E" w:rsidP="0025209E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564AB" w14:textId="77777777" w:rsidR="0025209E" w:rsidRDefault="0025209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425+900</w:t>
            </w:r>
          </w:p>
          <w:p w14:paraId="15C3E916" w14:textId="77777777" w:rsidR="0025209E" w:rsidRDefault="0025209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427+400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D1B94D" w14:textId="77777777" w:rsidR="0025209E" w:rsidRPr="00600D25" w:rsidRDefault="0025209E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  <w:r w:rsidRPr="00600D25"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BE7D50" w14:textId="77777777" w:rsidR="0025209E" w:rsidRDefault="0025209E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Unirea</w:t>
            </w:r>
          </w:p>
          <w:p w14:paraId="1DDA44B3" w14:textId="77777777" w:rsidR="0025209E" w:rsidRDefault="0025209E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8A4A50" w14:textId="77777777" w:rsidR="0025209E" w:rsidRDefault="0025209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51BD40" w14:textId="77777777" w:rsidR="0025209E" w:rsidRPr="00600D25" w:rsidRDefault="0025209E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D60017" w14:textId="77777777" w:rsidR="0025209E" w:rsidRDefault="0025209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CE42E8" w14:textId="77777777" w:rsidR="0025209E" w:rsidRPr="00600D25" w:rsidRDefault="0025209E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E97BDF" w14:textId="77777777" w:rsidR="0025209E" w:rsidRPr="00D344C9" w:rsidRDefault="0025209E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</w:tc>
      </w:tr>
      <w:tr w:rsidR="0025209E" w14:paraId="62473536" w14:textId="77777777" w:rsidTr="004C49A9">
        <w:trPr>
          <w:cantSplit/>
          <w:trHeight w:val="12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FAEF82" w14:textId="77777777" w:rsidR="0025209E" w:rsidRDefault="0025209E" w:rsidP="0025209E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C32FB6" w14:textId="77777777" w:rsidR="0025209E" w:rsidRDefault="0025209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0A18A8" w14:textId="77777777" w:rsidR="0025209E" w:rsidRDefault="0025209E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60C012" w14:textId="77777777" w:rsidR="0025209E" w:rsidRDefault="0025209E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Unirea</w:t>
            </w:r>
          </w:p>
          <w:p w14:paraId="18B5409E" w14:textId="77777777" w:rsidR="0025209E" w:rsidRDefault="0025209E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7CAB36" w14:textId="77777777" w:rsidR="0025209E" w:rsidRDefault="0025209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C13133" w14:textId="77777777" w:rsidR="0025209E" w:rsidRPr="00600D25" w:rsidRDefault="0025209E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8951A8" w14:textId="77777777" w:rsidR="0025209E" w:rsidRDefault="0025209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0E9BF6" w14:textId="77777777" w:rsidR="0025209E" w:rsidRPr="00600D25" w:rsidRDefault="0025209E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81DEA6" w14:textId="77777777" w:rsidR="0025209E" w:rsidRPr="00D344C9" w:rsidRDefault="0025209E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25209E" w14:paraId="1003A0ED" w14:textId="77777777" w:rsidTr="004C49A9">
        <w:trPr>
          <w:cantSplit/>
          <w:trHeight w:val="21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D13E35" w14:textId="77777777" w:rsidR="0025209E" w:rsidRDefault="0025209E" w:rsidP="0025209E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4C73DC" w14:textId="77777777" w:rsidR="0025209E" w:rsidRDefault="0025209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059B62" w14:textId="77777777" w:rsidR="0025209E" w:rsidRPr="00600D25" w:rsidRDefault="0025209E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26DDFC" w14:textId="77777777" w:rsidR="0025209E" w:rsidRDefault="0025209E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st. Unirea - </w:t>
            </w:r>
          </w:p>
          <w:p w14:paraId="161EEF28" w14:textId="77777777" w:rsidR="0025209E" w:rsidRDefault="0025209E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Războieni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C98682" w14:textId="77777777" w:rsidR="0025209E" w:rsidRDefault="0025209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39ECD0" w14:textId="77777777" w:rsidR="0025209E" w:rsidRPr="00600D25" w:rsidRDefault="0025209E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3EBB41" w14:textId="77777777" w:rsidR="0025209E" w:rsidRDefault="0025209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426+712</w:t>
            </w:r>
          </w:p>
          <w:p w14:paraId="6BA2A8B1" w14:textId="77777777" w:rsidR="0025209E" w:rsidRDefault="0025209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433+160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2E86B6" w14:textId="77777777" w:rsidR="0025209E" w:rsidRPr="00600D25" w:rsidRDefault="0025209E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  <w:r w:rsidRPr="00600D25"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F2CA0F" w14:textId="77777777" w:rsidR="0025209E" w:rsidRDefault="0025209E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0E3E8867" w14:textId="77777777" w:rsidR="0025209E" w:rsidRPr="00D344C9" w:rsidRDefault="0025209E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Protecție pentru lucrări în fir I.</w:t>
            </w:r>
          </w:p>
        </w:tc>
      </w:tr>
      <w:tr w:rsidR="0025209E" w14:paraId="7CF00E43" w14:textId="77777777" w:rsidTr="004C49A9">
        <w:trPr>
          <w:cantSplit/>
          <w:trHeight w:val="5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415ED7" w14:textId="77777777" w:rsidR="0025209E" w:rsidRDefault="0025209E" w:rsidP="0025209E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E04788" w14:textId="77777777" w:rsidR="0025209E" w:rsidRDefault="0025209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24F5C2" w14:textId="77777777" w:rsidR="0025209E" w:rsidRPr="00600D25" w:rsidRDefault="0025209E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F50D04" w14:textId="77777777" w:rsidR="0025209E" w:rsidRDefault="0025209E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Războieni</w:t>
            </w:r>
          </w:p>
          <w:p w14:paraId="6B00F78A" w14:textId="77777777" w:rsidR="0025209E" w:rsidRDefault="0025209E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2565F7" w14:textId="77777777" w:rsidR="0025209E" w:rsidRDefault="0025209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78C57FE1" w14:textId="77777777" w:rsidR="0025209E" w:rsidRDefault="0025209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 şi 32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C7E20F" w14:textId="77777777" w:rsidR="0025209E" w:rsidRPr="00600D25" w:rsidRDefault="0025209E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383516" w14:textId="77777777" w:rsidR="0025209E" w:rsidRDefault="0025209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596C73" w14:textId="77777777" w:rsidR="0025209E" w:rsidRPr="00600D25" w:rsidRDefault="0025209E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A2615A" w14:textId="77777777" w:rsidR="0025209E" w:rsidRPr="00D344C9" w:rsidRDefault="0025209E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527D90E9" w14:textId="77777777" w:rsidR="0025209E" w:rsidRDefault="0025209E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362D24F8" w14:textId="77777777" w:rsidR="0025209E" w:rsidRPr="00D344C9" w:rsidRDefault="0025209E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7 și 8.</w:t>
            </w:r>
          </w:p>
        </w:tc>
      </w:tr>
      <w:tr w:rsidR="0025209E" w14:paraId="0C21709C" w14:textId="77777777" w:rsidTr="004C49A9">
        <w:trPr>
          <w:cantSplit/>
          <w:trHeight w:val="5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602E2E" w14:textId="77777777" w:rsidR="0025209E" w:rsidRDefault="0025209E" w:rsidP="0025209E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D86EB5" w14:textId="77777777" w:rsidR="0025209E" w:rsidRDefault="0025209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1BE0FC" w14:textId="77777777" w:rsidR="0025209E" w:rsidRPr="00600D25" w:rsidRDefault="0025209E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92E51C" w14:textId="77777777" w:rsidR="0025209E" w:rsidRDefault="0025209E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Războieni - </w:t>
            </w:r>
          </w:p>
          <w:p w14:paraId="546C3A8A" w14:textId="77777777" w:rsidR="0025209E" w:rsidRDefault="0025209E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Călărași Turda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0E9207" w14:textId="77777777" w:rsidR="0025209E" w:rsidRDefault="0025209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0504D6" w14:textId="77777777" w:rsidR="0025209E" w:rsidRPr="00600D25" w:rsidRDefault="0025209E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976DF9" w14:textId="77777777" w:rsidR="0025209E" w:rsidRDefault="0025209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434+050</w:t>
            </w:r>
          </w:p>
          <w:p w14:paraId="28628FF9" w14:textId="77777777" w:rsidR="0025209E" w:rsidRDefault="0025209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435+600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3A04DE" w14:textId="77777777" w:rsidR="0025209E" w:rsidRPr="00600D25" w:rsidRDefault="0025209E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D9A872" w14:textId="77777777" w:rsidR="0025209E" w:rsidRDefault="0025209E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7D1FD130" w14:textId="77777777" w:rsidR="0025209E" w:rsidRDefault="0025209E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14:paraId="48A90BFC" w14:textId="77777777" w:rsidR="0025209E" w:rsidRDefault="0025209E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Protecție muncitori și terasament - lucrări în </w:t>
            </w:r>
          </w:p>
          <w:p w14:paraId="183D8B9B" w14:textId="77777777" w:rsidR="0025209E" w:rsidRPr="00D344C9" w:rsidRDefault="0025209E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firul I.</w:t>
            </w:r>
          </w:p>
        </w:tc>
      </w:tr>
      <w:tr w:rsidR="0025209E" w14:paraId="669CBAF0" w14:textId="77777777" w:rsidTr="004C49A9">
        <w:trPr>
          <w:cantSplit/>
          <w:trHeight w:val="5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E9C618" w14:textId="77777777" w:rsidR="0025209E" w:rsidRDefault="0025209E" w:rsidP="0025209E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61741E" w14:textId="77777777" w:rsidR="0025209E" w:rsidRDefault="0025209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B05DDD" w14:textId="77777777" w:rsidR="0025209E" w:rsidRPr="00600D25" w:rsidRDefault="0025209E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0DE59E" w14:textId="77777777" w:rsidR="0025209E" w:rsidRDefault="0025209E" w:rsidP="007E01E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Războieni - </w:t>
            </w:r>
          </w:p>
          <w:p w14:paraId="0A2E9B78" w14:textId="77777777" w:rsidR="0025209E" w:rsidRDefault="0025209E" w:rsidP="007E01E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Călărași Turda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0EFF7E" w14:textId="77777777" w:rsidR="0025209E" w:rsidRDefault="0025209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6C67C2" w14:textId="77777777" w:rsidR="0025209E" w:rsidRPr="00600D25" w:rsidRDefault="0025209E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D52EEE" w14:textId="77777777" w:rsidR="0025209E" w:rsidRDefault="0025209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435+600</w:t>
            </w:r>
          </w:p>
          <w:p w14:paraId="297635CE" w14:textId="77777777" w:rsidR="0025209E" w:rsidRDefault="0025209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442+000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FAF568" w14:textId="77777777" w:rsidR="0025209E" w:rsidRDefault="0025209E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A55AE4" w14:textId="77777777" w:rsidR="0025209E" w:rsidRDefault="0025209E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25209E" w14:paraId="6C0D1734" w14:textId="77777777" w:rsidTr="004C49A9">
        <w:trPr>
          <w:cantSplit/>
          <w:trHeight w:val="5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BC686C" w14:textId="77777777" w:rsidR="0025209E" w:rsidRDefault="0025209E" w:rsidP="0025209E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FECBE7" w14:textId="77777777" w:rsidR="0025209E" w:rsidRDefault="0025209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442+056</w:t>
            </w:r>
          </w:p>
          <w:p w14:paraId="14E14080" w14:textId="77777777" w:rsidR="0025209E" w:rsidRDefault="0025209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448+580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743157" w14:textId="77777777" w:rsidR="0025209E" w:rsidRPr="00600D25" w:rsidRDefault="0025209E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958AFB" w14:textId="77777777" w:rsidR="0025209E" w:rsidRDefault="0025209E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Călărași Turda -</w:t>
            </w:r>
          </w:p>
          <w:p w14:paraId="180197C0" w14:textId="77777777" w:rsidR="0025209E" w:rsidRDefault="0025209E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Câmpia Turzii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276F0E" w14:textId="77777777" w:rsidR="0025209E" w:rsidRDefault="0025209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DC1871" w14:textId="77777777" w:rsidR="0025209E" w:rsidRPr="00600D25" w:rsidRDefault="0025209E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A29545" w14:textId="77777777" w:rsidR="0025209E" w:rsidRDefault="0025209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455953" w14:textId="77777777" w:rsidR="0025209E" w:rsidRPr="00600D25" w:rsidRDefault="0025209E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809625" w14:textId="77777777" w:rsidR="0025209E" w:rsidRPr="00D344C9" w:rsidRDefault="0025209E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25209E" w14:paraId="40DECD37" w14:textId="77777777" w:rsidTr="004C49A9">
        <w:trPr>
          <w:cantSplit/>
          <w:trHeight w:val="5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401934" w14:textId="77777777" w:rsidR="0025209E" w:rsidRDefault="0025209E" w:rsidP="0025209E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13CEB6" w14:textId="77777777" w:rsidR="0025209E" w:rsidRDefault="0025209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EDE865" w14:textId="77777777" w:rsidR="0025209E" w:rsidRPr="00600D25" w:rsidRDefault="0025209E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F94116" w14:textId="77777777" w:rsidR="0025209E" w:rsidRDefault="0025209E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Războieni -</w:t>
            </w:r>
          </w:p>
          <w:p w14:paraId="1F42AD08" w14:textId="77777777" w:rsidR="0025209E" w:rsidRDefault="0025209E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Călărași Turda -</w:t>
            </w:r>
          </w:p>
          <w:p w14:paraId="5BF4BCAF" w14:textId="77777777" w:rsidR="0025209E" w:rsidRDefault="0025209E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Câmpia Turzii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F768EE" w14:textId="77777777" w:rsidR="0025209E" w:rsidRDefault="0025209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8146C1" w14:textId="77777777" w:rsidR="0025209E" w:rsidRPr="00600D25" w:rsidRDefault="0025209E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844137" w14:textId="77777777" w:rsidR="0025209E" w:rsidRDefault="0025209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442+000</w:t>
            </w:r>
          </w:p>
          <w:p w14:paraId="0AC6B26D" w14:textId="77777777" w:rsidR="0025209E" w:rsidRDefault="0025209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448+580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B7B21A" w14:textId="77777777" w:rsidR="0025209E" w:rsidRPr="00600D25" w:rsidRDefault="0025209E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385342" w14:textId="77777777" w:rsidR="0025209E" w:rsidRPr="00D344C9" w:rsidRDefault="0025209E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25209E" w14:paraId="5066A06E" w14:textId="77777777" w:rsidTr="004C49A9">
        <w:trPr>
          <w:cantSplit/>
          <w:trHeight w:val="14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738056" w14:textId="77777777" w:rsidR="0025209E" w:rsidRDefault="0025209E" w:rsidP="0025209E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0F3669" w14:textId="77777777" w:rsidR="0025209E" w:rsidRDefault="0025209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A74BD0" w14:textId="77777777" w:rsidR="0025209E" w:rsidRDefault="0025209E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14332B" w14:textId="77777777" w:rsidR="0025209E" w:rsidRDefault="0025209E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Călăraşi Turda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FBD2D6" w14:textId="77777777" w:rsidR="0025209E" w:rsidRDefault="0025209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18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D429E5" w14:textId="77777777" w:rsidR="0025209E" w:rsidRPr="00600D25" w:rsidRDefault="0025209E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57FAF9" w14:textId="77777777" w:rsidR="0025209E" w:rsidRDefault="0025209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4418EB" w14:textId="77777777" w:rsidR="0025209E" w:rsidRPr="00600D25" w:rsidRDefault="0025209E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7CCFF4" w14:textId="77777777" w:rsidR="0025209E" w:rsidRDefault="0025209E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</w:t>
            </w:r>
          </w:p>
          <w:p w14:paraId="0D42A2A7" w14:textId="77777777" w:rsidR="0025209E" w:rsidRPr="00D344C9" w:rsidRDefault="0025209E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 la linia 2 Cap Y. </w:t>
            </w:r>
          </w:p>
        </w:tc>
      </w:tr>
      <w:tr w:rsidR="0025209E" w14:paraId="25F98378" w14:textId="77777777" w:rsidTr="004C49A9">
        <w:trPr>
          <w:cantSplit/>
          <w:trHeight w:val="94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258BE8" w14:textId="77777777" w:rsidR="0025209E" w:rsidRDefault="0025209E" w:rsidP="0025209E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504FF" w14:textId="77777777" w:rsidR="0025209E" w:rsidRDefault="0025209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4D6993" w14:textId="77777777" w:rsidR="0025209E" w:rsidRPr="00600D25" w:rsidRDefault="0025209E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D81C6B" w14:textId="77777777" w:rsidR="0025209E" w:rsidRDefault="0025209E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  <w:p w14:paraId="18C723FE" w14:textId="77777777" w:rsidR="0025209E" w:rsidRDefault="0025209E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BC8910" w14:textId="77777777" w:rsidR="0025209E" w:rsidRDefault="0025209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1DE2F0B9" w14:textId="77777777" w:rsidR="0025209E" w:rsidRDefault="0025209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nr.  29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39AEBE" w14:textId="77777777" w:rsidR="0025209E" w:rsidRPr="00600D25" w:rsidRDefault="0025209E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F17815" w14:textId="77777777" w:rsidR="0025209E" w:rsidRDefault="0025209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9874EE" w14:textId="77777777" w:rsidR="0025209E" w:rsidRPr="00600D25" w:rsidRDefault="0025209E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CA83E3" w14:textId="77777777" w:rsidR="0025209E" w:rsidRDefault="0025209E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spre </w:t>
            </w: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Grupa de linii </w:t>
            </w:r>
          </w:p>
          <w:p w14:paraId="16326280" w14:textId="77777777" w:rsidR="0025209E" w:rsidRPr="00D344C9" w:rsidRDefault="0025209E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st. </w:t>
            </w: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Turda. </w:t>
            </w:r>
          </w:p>
        </w:tc>
      </w:tr>
      <w:tr w:rsidR="0025209E" w14:paraId="7725D1D3" w14:textId="77777777" w:rsidTr="004C49A9">
        <w:trPr>
          <w:cantSplit/>
          <w:trHeight w:val="94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356A8F" w14:textId="77777777" w:rsidR="0025209E" w:rsidRDefault="0025209E" w:rsidP="0025209E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45D33B" w14:textId="77777777" w:rsidR="0025209E" w:rsidRDefault="0025209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C54BD6" w14:textId="77777777" w:rsidR="0025209E" w:rsidRPr="00600D25" w:rsidRDefault="0025209E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FB1C93" w14:textId="77777777" w:rsidR="0025209E" w:rsidRDefault="0025209E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  <w:p w14:paraId="3083DFFC" w14:textId="77777777" w:rsidR="0025209E" w:rsidRDefault="0025209E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34A34F" w14:textId="77777777" w:rsidR="0025209E" w:rsidRDefault="0025209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31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69E298" w14:textId="77777777" w:rsidR="0025209E" w:rsidRPr="00600D25" w:rsidRDefault="0025209E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26B356" w14:textId="77777777" w:rsidR="0025209E" w:rsidRDefault="0025209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BAED71" w14:textId="77777777" w:rsidR="0025209E" w:rsidRPr="00600D25" w:rsidRDefault="0025209E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33E3FD" w14:textId="77777777" w:rsidR="0025209E" w:rsidRDefault="0025209E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spre </w:t>
            </w: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Grupa de linii </w:t>
            </w:r>
          </w:p>
          <w:p w14:paraId="17BE35E2" w14:textId="77777777" w:rsidR="0025209E" w:rsidRPr="00D344C9" w:rsidRDefault="0025209E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st. </w:t>
            </w: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Turda.</w:t>
            </w:r>
          </w:p>
        </w:tc>
      </w:tr>
      <w:tr w:rsidR="0025209E" w14:paraId="6B871298" w14:textId="77777777" w:rsidTr="004C49A9">
        <w:trPr>
          <w:cantSplit/>
          <w:trHeight w:val="56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EF8ABC" w14:textId="77777777" w:rsidR="0025209E" w:rsidRDefault="0025209E" w:rsidP="0025209E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AA042D" w14:textId="77777777" w:rsidR="0025209E" w:rsidRDefault="0025209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6ED678" w14:textId="77777777" w:rsidR="0025209E" w:rsidRPr="00600D25" w:rsidRDefault="0025209E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266756" w14:textId="77777777" w:rsidR="0025209E" w:rsidRDefault="0025209E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57201A" w14:textId="77777777" w:rsidR="0025209E" w:rsidRDefault="0025209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37 / 41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775D1D" w14:textId="77777777" w:rsidR="0025209E" w:rsidRPr="00600D25" w:rsidRDefault="0025209E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3BE8F1" w14:textId="77777777" w:rsidR="0025209E" w:rsidRDefault="0025209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64435D" w14:textId="77777777" w:rsidR="0025209E" w:rsidRPr="00600D25" w:rsidRDefault="0025209E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790A26" w14:textId="77777777" w:rsidR="0025209E" w:rsidRPr="00D344C9" w:rsidRDefault="0025209E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5 - 9.</w:t>
            </w:r>
          </w:p>
        </w:tc>
      </w:tr>
      <w:tr w:rsidR="0025209E" w14:paraId="5FC54151" w14:textId="77777777" w:rsidTr="004C49A9">
        <w:trPr>
          <w:cantSplit/>
          <w:trHeight w:val="56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E1334D" w14:textId="77777777" w:rsidR="0025209E" w:rsidRDefault="0025209E" w:rsidP="0025209E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79E1F8" w14:textId="77777777" w:rsidR="0025209E" w:rsidRDefault="0025209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DECE7F" w14:textId="77777777" w:rsidR="0025209E" w:rsidRPr="00600D25" w:rsidRDefault="0025209E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A4AB16" w14:textId="77777777" w:rsidR="0025209E" w:rsidRDefault="0025209E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4459BD" w14:textId="77777777" w:rsidR="0025209E" w:rsidRDefault="0025209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</w:t>
            </w:r>
          </w:p>
          <w:p w14:paraId="2A336CF8" w14:textId="77777777" w:rsidR="0025209E" w:rsidRDefault="0025209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 / 33</w:t>
            </w:r>
          </w:p>
          <w:p w14:paraId="11E8409C" w14:textId="77777777" w:rsidR="0025209E" w:rsidRDefault="0025209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</w:t>
            </w:r>
          </w:p>
          <w:p w14:paraId="16036456" w14:textId="77777777" w:rsidR="0025209E" w:rsidRDefault="0025209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</w:t>
            </w:r>
          </w:p>
          <w:p w14:paraId="1B2CEB8B" w14:textId="77777777" w:rsidR="0025209E" w:rsidRDefault="0025209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 / 49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550518" w14:textId="77777777" w:rsidR="0025209E" w:rsidRDefault="0025209E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B13C24" w14:textId="77777777" w:rsidR="0025209E" w:rsidRDefault="0025209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5D036D" w14:textId="77777777" w:rsidR="0025209E" w:rsidRPr="00600D25" w:rsidRDefault="0025209E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5937FA" w14:textId="77777777" w:rsidR="0025209E" w:rsidRDefault="0025209E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25209E" w14:paraId="2DA60CCB" w14:textId="77777777" w:rsidTr="004C49A9">
        <w:trPr>
          <w:cantSplit/>
          <w:trHeight w:val="74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67B5EA" w14:textId="77777777" w:rsidR="0025209E" w:rsidRDefault="0025209E" w:rsidP="0025209E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BAA4A6" w14:textId="77777777" w:rsidR="0025209E" w:rsidRDefault="0025209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4B81EB" w14:textId="77777777" w:rsidR="0025209E" w:rsidRPr="00600D25" w:rsidRDefault="0025209E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C3F9E6" w14:textId="77777777" w:rsidR="0025209E" w:rsidRDefault="0025209E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  <w:p w14:paraId="3956CB1D" w14:textId="77777777" w:rsidR="0025209E" w:rsidRDefault="0025209E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BAFA37" w14:textId="77777777" w:rsidR="0025209E" w:rsidRDefault="0025209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</w:t>
            </w:r>
          </w:p>
          <w:p w14:paraId="0D1DF24A" w14:textId="77777777" w:rsidR="0025209E" w:rsidRDefault="0025209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 și 53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E4C059" w14:textId="77777777" w:rsidR="0025209E" w:rsidRDefault="0025209E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B3EA66" w14:textId="77777777" w:rsidR="0025209E" w:rsidRDefault="0025209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34439C" w14:textId="77777777" w:rsidR="0025209E" w:rsidRPr="00600D25" w:rsidRDefault="0025209E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12C1EB" w14:textId="77777777" w:rsidR="0025209E" w:rsidRPr="00D344C9" w:rsidRDefault="0025209E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7 - 10.</w:t>
            </w:r>
          </w:p>
        </w:tc>
      </w:tr>
      <w:tr w:rsidR="0025209E" w14:paraId="26DE6579" w14:textId="77777777" w:rsidTr="004C49A9">
        <w:trPr>
          <w:cantSplit/>
          <w:trHeight w:val="74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4598F8" w14:textId="77777777" w:rsidR="0025209E" w:rsidRDefault="0025209E" w:rsidP="0025209E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0A3809" w14:textId="77777777" w:rsidR="0025209E" w:rsidRDefault="0025209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149838" w14:textId="77777777" w:rsidR="0025209E" w:rsidRDefault="0025209E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208C37" w14:textId="77777777" w:rsidR="0025209E" w:rsidRDefault="0025209E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AFD4CD" w14:textId="77777777" w:rsidR="0025209E" w:rsidRDefault="0025209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diag. </w:t>
            </w:r>
          </w:p>
          <w:p w14:paraId="42838681" w14:textId="77777777" w:rsidR="0025209E" w:rsidRDefault="0025209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2 - 8, </w:t>
            </w:r>
          </w:p>
          <w:p w14:paraId="4ACBC806" w14:textId="77777777" w:rsidR="0025209E" w:rsidRDefault="0025209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4 - 6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C55AC3" w14:textId="77777777" w:rsidR="0025209E" w:rsidRDefault="0025209E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379061" w14:textId="77777777" w:rsidR="0025209E" w:rsidRDefault="0025209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AAB327" w14:textId="77777777" w:rsidR="0025209E" w:rsidRDefault="0025209E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A7B7CE" w14:textId="77777777" w:rsidR="0025209E" w:rsidRDefault="0025209E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7A435577" w14:textId="77777777" w:rsidR="0025209E" w:rsidRDefault="0025209E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2 - 7, Cap Y.</w:t>
            </w:r>
          </w:p>
          <w:p w14:paraId="0432AB33" w14:textId="77777777" w:rsidR="0025209E" w:rsidRDefault="0025209E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25209E" w14:paraId="5031DD66" w14:textId="77777777" w:rsidTr="004C49A9">
        <w:trPr>
          <w:cantSplit/>
          <w:trHeight w:val="74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E7914C" w14:textId="77777777" w:rsidR="0025209E" w:rsidRDefault="0025209E" w:rsidP="0025209E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BDEF3F" w14:textId="77777777" w:rsidR="0025209E" w:rsidRDefault="0025209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90072D" w14:textId="77777777" w:rsidR="0025209E" w:rsidRDefault="0025209E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70012B" w14:textId="77777777" w:rsidR="0025209E" w:rsidRDefault="0025209E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  <w:p w14:paraId="2EE9B4D3" w14:textId="77777777" w:rsidR="0025209E" w:rsidRDefault="0025209E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6 și 7 </w:t>
            </w:r>
          </w:p>
          <w:p w14:paraId="56CAD333" w14:textId="77777777" w:rsidR="0025209E" w:rsidRDefault="0025209E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152F7B" w14:textId="77777777" w:rsidR="0025209E" w:rsidRDefault="0025209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CB675C" w14:textId="77777777" w:rsidR="0025209E" w:rsidRDefault="0025209E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4920EC" w14:textId="77777777" w:rsidR="0025209E" w:rsidRDefault="0025209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80B1D0" w14:textId="77777777" w:rsidR="0025209E" w:rsidRDefault="0025209E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323540" w14:textId="77777777" w:rsidR="0025209E" w:rsidRDefault="0025209E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25209E" w14:paraId="5A4C43F0" w14:textId="77777777" w:rsidTr="004C49A9">
        <w:trPr>
          <w:cantSplit/>
          <w:trHeight w:val="58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07635B" w14:textId="77777777" w:rsidR="0025209E" w:rsidRDefault="0025209E" w:rsidP="0025209E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B509B" w14:textId="77777777" w:rsidR="0025209E" w:rsidRDefault="0025209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452+500</w:t>
            </w:r>
          </w:p>
          <w:p w14:paraId="77D02D23" w14:textId="77777777" w:rsidR="0025209E" w:rsidRDefault="0025209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452+600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6087F6" w14:textId="77777777" w:rsidR="0025209E" w:rsidRPr="00600D25" w:rsidRDefault="0025209E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4C9FBC" w14:textId="77777777" w:rsidR="0025209E" w:rsidRDefault="0025209E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Câmpia Turzii -</w:t>
            </w:r>
          </w:p>
          <w:p w14:paraId="6898F86A" w14:textId="77777777" w:rsidR="0025209E" w:rsidRDefault="0025209E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Valea Florilor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7EE3EE" w14:textId="77777777" w:rsidR="0025209E" w:rsidRDefault="0025209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FB111A" w14:textId="77777777" w:rsidR="0025209E" w:rsidRDefault="0025209E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CC0503" w14:textId="77777777" w:rsidR="0025209E" w:rsidRDefault="0025209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E91383" w14:textId="77777777" w:rsidR="0025209E" w:rsidRPr="00600D25" w:rsidRDefault="0025209E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9E771D" w14:textId="77777777" w:rsidR="0025209E" w:rsidRPr="00D344C9" w:rsidRDefault="0025209E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25209E" w14:paraId="3132A882" w14:textId="77777777" w:rsidTr="004C49A9">
        <w:trPr>
          <w:cantSplit/>
          <w:trHeight w:val="58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D73511" w14:textId="77777777" w:rsidR="0025209E" w:rsidRDefault="0025209E" w:rsidP="0025209E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1B9B2C" w14:textId="77777777" w:rsidR="0025209E" w:rsidRDefault="0025209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1CEA8F" w14:textId="77777777" w:rsidR="0025209E" w:rsidRDefault="0025209E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5F484B" w14:textId="77777777" w:rsidR="0025209E" w:rsidRDefault="0025209E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Câmpia Turzii -</w:t>
            </w:r>
          </w:p>
          <w:p w14:paraId="61651EA4" w14:textId="77777777" w:rsidR="0025209E" w:rsidRDefault="0025209E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Valea Florilor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5558A9" w14:textId="77777777" w:rsidR="0025209E" w:rsidRDefault="0025209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37387E" w14:textId="77777777" w:rsidR="0025209E" w:rsidRDefault="0025209E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7EFF3B" w14:textId="77777777" w:rsidR="0025209E" w:rsidRDefault="0025209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450+900</w:t>
            </w:r>
          </w:p>
          <w:p w14:paraId="281262E3" w14:textId="77777777" w:rsidR="0025209E" w:rsidRDefault="0025209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464+690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6859E2" w14:textId="77777777" w:rsidR="0025209E" w:rsidRDefault="0025209E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4D0E84" w14:textId="77777777" w:rsidR="0025209E" w:rsidRPr="00D344C9" w:rsidRDefault="0025209E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25209E" w14:paraId="78E9F4C4" w14:textId="77777777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7752CC" w14:textId="77777777" w:rsidR="0025209E" w:rsidRDefault="0025209E" w:rsidP="0025209E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B05891" w14:textId="77777777" w:rsidR="0025209E" w:rsidRDefault="0025209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428146" w14:textId="77777777" w:rsidR="0025209E" w:rsidRPr="00600D25" w:rsidRDefault="0025209E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664906" w14:textId="77777777" w:rsidR="0025209E" w:rsidRDefault="0025209E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Valea Florilor</w:t>
            </w:r>
          </w:p>
          <w:p w14:paraId="5C0C48EA" w14:textId="77777777" w:rsidR="0025209E" w:rsidRDefault="0025209E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561BC3" w14:textId="77777777" w:rsidR="0025209E" w:rsidRDefault="0025209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73F11E" w14:textId="77777777" w:rsidR="0025209E" w:rsidRPr="00600D25" w:rsidRDefault="0025209E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F5C73F" w14:textId="77777777" w:rsidR="0025209E" w:rsidRDefault="0025209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E969F8" w14:textId="77777777" w:rsidR="0025209E" w:rsidRDefault="0025209E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931DC4" w14:textId="77777777" w:rsidR="0025209E" w:rsidRPr="00D344C9" w:rsidRDefault="0025209E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25209E" w14:paraId="1BA6619C" w14:textId="77777777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5FFA1D" w14:textId="77777777" w:rsidR="0025209E" w:rsidRDefault="0025209E" w:rsidP="0025209E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0B0E90" w14:textId="77777777" w:rsidR="0025209E" w:rsidRDefault="0025209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3A96F4" w14:textId="77777777" w:rsidR="0025209E" w:rsidRPr="00600D25" w:rsidRDefault="0025209E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BE1D88" w14:textId="77777777" w:rsidR="0025209E" w:rsidRDefault="0025209E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Boju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7FACDF" w14:textId="77777777" w:rsidR="0025209E" w:rsidRDefault="0025209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5D179EE8" w14:textId="77777777" w:rsidR="0025209E" w:rsidRDefault="0025209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/ 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381773" w14:textId="77777777" w:rsidR="0025209E" w:rsidRDefault="0025209E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E88990" w14:textId="77777777" w:rsidR="0025209E" w:rsidRDefault="0025209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F26402" w14:textId="77777777" w:rsidR="0025209E" w:rsidRDefault="0025209E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F35C98" w14:textId="77777777" w:rsidR="0025209E" w:rsidRDefault="0025209E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4F341214" w14:textId="77777777" w:rsidR="0025209E" w:rsidRDefault="0025209E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Cu acces la liniile 1 și 2.</w:t>
            </w:r>
          </w:p>
        </w:tc>
      </w:tr>
      <w:tr w:rsidR="0025209E" w14:paraId="09D9281D" w14:textId="77777777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FB5711" w14:textId="77777777" w:rsidR="0025209E" w:rsidRDefault="0025209E" w:rsidP="0025209E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480643" w14:textId="77777777" w:rsidR="0025209E" w:rsidRDefault="0025209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24FF13" w14:textId="77777777" w:rsidR="0025209E" w:rsidRPr="00600D25" w:rsidRDefault="0025209E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5A415D" w14:textId="77777777" w:rsidR="0025209E" w:rsidRDefault="0025209E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Boju linia 3 directă</w:t>
            </w:r>
          </w:p>
          <w:p w14:paraId="368A4EDF" w14:textId="77777777" w:rsidR="0025209E" w:rsidRDefault="0025209E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între călcâi sch. 3 și călcâi sch. 6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00A2CA" w14:textId="77777777" w:rsidR="0025209E" w:rsidRDefault="0025209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722128" w14:textId="77777777" w:rsidR="0025209E" w:rsidRDefault="0025209E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6EEC74" w14:textId="77777777" w:rsidR="0025209E" w:rsidRDefault="0025209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472+770</w:t>
            </w:r>
          </w:p>
          <w:p w14:paraId="4571C76D" w14:textId="77777777" w:rsidR="0025209E" w:rsidRDefault="0025209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473+730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FC7DA9" w14:textId="77777777" w:rsidR="0025209E" w:rsidRDefault="0025209E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6D86CC" w14:textId="77777777" w:rsidR="0025209E" w:rsidRDefault="0025209E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25209E" w14:paraId="146D8109" w14:textId="77777777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E49881" w14:textId="77777777" w:rsidR="0025209E" w:rsidRDefault="0025209E" w:rsidP="0025209E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BB8100" w14:textId="77777777" w:rsidR="0025209E" w:rsidRDefault="0025209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50CBD1" w14:textId="77777777" w:rsidR="0025209E" w:rsidRPr="00600D25" w:rsidRDefault="0025209E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A80390" w14:textId="77777777" w:rsidR="0025209E" w:rsidRDefault="0025209E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Boju - Tunel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9DA812" w14:textId="77777777" w:rsidR="0025209E" w:rsidRDefault="0025209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457E94" w14:textId="77777777" w:rsidR="0025209E" w:rsidRDefault="0025209E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15A48C" w14:textId="77777777" w:rsidR="0025209E" w:rsidRDefault="0025209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475+100</w:t>
            </w:r>
          </w:p>
          <w:p w14:paraId="4D564BDA" w14:textId="77777777" w:rsidR="0025209E" w:rsidRDefault="0025209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475+300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A8BE7E" w14:textId="77777777" w:rsidR="0025209E" w:rsidRDefault="0025209E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A0A884" w14:textId="77777777" w:rsidR="0025209E" w:rsidRDefault="0025209E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25209E" w14:paraId="03C8C387" w14:textId="77777777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FBFFC6" w14:textId="77777777" w:rsidR="0025209E" w:rsidRDefault="0025209E" w:rsidP="0025209E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90300A" w14:textId="77777777" w:rsidR="0025209E" w:rsidRDefault="0025209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8FB2B2" w14:textId="77777777" w:rsidR="0025209E" w:rsidRPr="00600D25" w:rsidRDefault="0025209E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C71FF1" w14:textId="77777777" w:rsidR="0025209E" w:rsidRDefault="0025209E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Cojocna</w:t>
            </w:r>
          </w:p>
          <w:p w14:paraId="5C21531D" w14:textId="77777777" w:rsidR="0025209E" w:rsidRDefault="0025209E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7E7567" w14:textId="77777777" w:rsidR="0025209E" w:rsidRDefault="0025209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</w:t>
            </w:r>
          </w:p>
          <w:p w14:paraId="5F6A992D" w14:textId="77777777" w:rsidR="0025209E" w:rsidRDefault="0025209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vârf sch. 13</w:t>
            </w:r>
          </w:p>
          <w:p w14:paraId="17834C5C" w14:textId="77777777" w:rsidR="0025209E" w:rsidRDefault="0025209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vârf sch. 16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152650" w14:textId="77777777" w:rsidR="0025209E" w:rsidRPr="00600D25" w:rsidRDefault="0025209E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6B8A13" w14:textId="77777777" w:rsidR="0025209E" w:rsidRDefault="0025209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9CF1E4" w14:textId="77777777" w:rsidR="0025209E" w:rsidRDefault="0025209E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F87C64" w14:textId="77777777" w:rsidR="0025209E" w:rsidRDefault="0025209E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25209E" w14:paraId="0E5BBB0A" w14:textId="77777777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01B230" w14:textId="77777777" w:rsidR="0025209E" w:rsidRDefault="0025209E" w:rsidP="0025209E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1DB25C" w14:textId="77777777" w:rsidR="0025209E" w:rsidRDefault="0025209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484+000</w:t>
            </w:r>
          </w:p>
          <w:p w14:paraId="02501B83" w14:textId="77777777" w:rsidR="0025209E" w:rsidRDefault="0025209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485+350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3C2AE2" w14:textId="77777777" w:rsidR="0025209E" w:rsidRPr="00600D25" w:rsidRDefault="0025209E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460614" w14:textId="77777777" w:rsidR="0025209E" w:rsidRDefault="0025209E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Cojocna</w:t>
            </w:r>
          </w:p>
          <w:p w14:paraId="62642646" w14:textId="77777777" w:rsidR="0025209E" w:rsidRDefault="0025209E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directă și </w:t>
            </w:r>
          </w:p>
          <w:p w14:paraId="371D32AF" w14:textId="77777777" w:rsidR="0025209E" w:rsidRDefault="0025209E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aferenți </w:t>
            </w:r>
          </w:p>
          <w:p w14:paraId="762E2296" w14:textId="77777777" w:rsidR="0025209E" w:rsidRDefault="0025209E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 sch. 3, 5, 9 și </w:t>
            </w:r>
          </w:p>
          <w:p w14:paraId="62F1CB7A" w14:textId="77777777" w:rsidR="0025209E" w:rsidRDefault="0025209E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 sch. 4, 6, 8 și 14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17F23E" w14:textId="77777777" w:rsidR="0025209E" w:rsidRDefault="0025209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B51615" w14:textId="77777777" w:rsidR="0025209E" w:rsidRDefault="0025209E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1CEA49" w14:textId="77777777" w:rsidR="0025209E" w:rsidRDefault="0025209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54D760" w14:textId="77777777" w:rsidR="0025209E" w:rsidRDefault="0025209E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D74415" w14:textId="77777777" w:rsidR="0025209E" w:rsidRPr="00D344C9" w:rsidRDefault="0025209E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25209E" w14:paraId="25A3CFAF" w14:textId="77777777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232733" w14:textId="77777777" w:rsidR="0025209E" w:rsidRDefault="0025209E" w:rsidP="0025209E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A3D50E" w14:textId="77777777" w:rsidR="0025209E" w:rsidRDefault="0025209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312193" w14:textId="77777777" w:rsidR="0025209E" w:rsidRPr="00600D25" w:rsidRDefault="0025209E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E1D3AD" w14:textId="77777777" w:rsidR="0025209E" w:rsidRDefault="0025209E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Cojocna</w:t>
            </w:r>
          </w:p>
          <w:p w14:paraId="6082746E" w14:textId="77777777" w:rsidR="0025209E" w:rsidRDefault="0025209E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4 directă și </w:t>
            </w:r>
          </w:p>
          <w:p w14:paraId="07B97EF9" w14:textId="77777777" w:rsidR="0025209E" w:rsidRDefault="0025209E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aferenți </w:t>
            </w:r>
          </w:p>
          <w:p w14:paraId="7248D638" w14:textId="77777777" w:rsidR="0025209E" w:rsidRDefault="0025209E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 sch. 1, 7, 11 și </w:t>
            </w:r>
          </w:p>
          <w:p w14:paraId="6F4F1249" w14:textId="77777777" w:rsidR="0025209E" w:rsidRDefault="0025209E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 sch. 2, 10, și 12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7D62BF" w14:textId="77777777" w:rsidR="0025209E" w:rsidRDefault="0025209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420657" w14:textId="77777777" w:rsidR="0025209E" w:rsidRDefault="0025209E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F9FFFC" w14:textId="77777777" w:rsidR="0025209E" w:rsidRDefault="0025209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483+950</w:t>
            </w:r>
          </w:p>
          <w:p w14:paraId="64DE5238" w14:textId="77777777" w:rsidR="0025209E" w:rsidRDefault="0025209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485+350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0508EF" w14:textId="77777777" w:rsidR="0025209E" w:rsidRDefault="0025209E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348375" w14:textId="77777777" w:rsidR="0025209E" w:rsidRPr="00D344C9" w:rsidRDefault="0025209E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25209E" w14:paraId="4A7AA45C" w14:textId="77777777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633E8C" w14:textId="77777777" w:rsidR="0025209E" w:rsidRDefault="0025209E" w:rsidP="0025209E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634FC3" w14:textId="77777777" w:rsidR="0025209E" w:rsidRDefault="0025209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F7A995" w14:textId="77777777" w:rsidR="0025209E" w:rsidRPr="00600D25" w:rsidRDefault="0025209E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318662" w14:textId="77777777" w:rsidR="0025209E" w:rsidRDefault="0025209E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Cojocna -</w:t>
            </w:r>
          </w:p>
          <w:p w14:paraId="34FD1B7E" w14:textId="77777777" w:rsidR="0025209E" w:rsidRDefault="0025209E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Apahida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148BF5" w14:textId="77777777" w:rsidR="0025209E" w:rsidRDefault="0025209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4A3861" w14:textId="77777777" w:rsidR="0025209E" w:rsidRDefault="0025209E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61BD2C" w14:textId="77777777" w:rsidR="0025209E" w:rsidRDefault="0025209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485+600</w:t>
            </w:r>
          </w:p>
          <w:p w14:paraId="5AA33C51" w14:textId="77777777" w:rsidR="0025209E" w:rsidRDefault="0025209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486+900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4DC884" w14:textId="77777777" w:rsidR="0025209E" w:rsidRDefault="0025209E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1248AC" w14:textId="77777777" w:rsidR="0025209E" w:rsidRDefault="0025209E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25209E" w14:paraId="2C9DC03B" w14:textId="77777777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0027E6" w14:textId="77777777" w:rsidR="0025209E" w:rsidRDefault="0025209E" w:rsidP="0025209E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079186" w14:textId="77777777" w:rsidR="0025209E" w:rsidRDefault="0025209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489+200</w:t>
            </w:r>
          </w:p>
          <w:p w14:paraId="08669BE6" w14:textId="77777777" w:rsidR="0025209E" w:rsidRDefault="0025209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489+400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776E57" w14:textId="77777777" w:rsidR="0025209E" w:rsidRPr="00600D25" w:rsidRDefault="0025209E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D0EAC0" w14:textId="77777777" w:rsidR="0025209E" w:rsidRDefault="0025209E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Apahida</w:t>
            </w:r>
          </w:p>
          <w:p w14:paraId="24CABE37" w14:textId="77777777" w:rsidR="0025209E" w:rsidRDefault="0025209E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X, </w:t>
            </w:r>
          </w:p>
          <w:p w14:paraId="10EFFE34" w14:textId="77777777" w:rsidR="0025209E" w:rsidRDefault="0025209E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 15 / 19 și</w:t>
            </w:r>
          </w:p>
          <w:p w14:paraId="61F7C989" w14:textId="77777777" w:rsidR="0025209E" w:rsidRDefault="0025209E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21, 27 și 31A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FB72E5" w14:textId="77777777" w:rsidR="0025209E" w:rsidRDefault="0025209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73AB22" w14:textId="77777777" w:rsidR="0025209E" w:rsidRDefault="0025209E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791F93" w14:textId="77777777" w:rsidR="0025209E" w:rsidRDefault="0025209E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BD3DA5" w14:textId="77777777" w:rsidR="0025209E" w:rsidRDefault="0025209E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F2A481" w14:textId="77777777" w:rsidR="0025209E" w:rsidRDefault="0025209E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25209E" w14:paraId="659E2868" w14:textId="77777777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E46955" w14:textId="77777777" w:rsidR="0025209E" w:rsidRDefault="0025209E" w:rsidP="0025209E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A9A9CF" w14:textId="77777777" w:rsidR="0025209E" w:rsidRDefault="0025209E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E4526C" w14:textId="77777777" w:rsidR="0025209E" w:rsidRDefault="0025209E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3AEC7A" w14:textId="77777777" w:rsidR="0025209E" w:rsidRDefault="0025209E" w:rsidP="00140CC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Apahida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8EC5E2" w14:textId="77777777" w:rsidR="0025209E" w:rsidRDefault="0025209E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6F4A4677" w14:textId="77777777" w:rsidR="0025209E" w:rsidRDefault="0025209E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15 și 23 în abatere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7E3B7E" w14:textId="77777777" w:rsidR="0025209E" w:rsidRDefault="0025209E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BD18C7" w14:textId="77777777" w:rsidR="0025209E" w:rsidRDefault="0025209E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6C797D" w14:textId="77777777" w:rsidR="0025209E" w:rsidRDefault="0025209E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7D792B" w14:textId="77777777" w:rsidR="0025209E" w:rsidRDefault="0025209E" w:rsidP="00140CCA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25209E" w14:paraId="7B30AA7D" w14:textId="77777777" w:rsidTr="004C49A9">
        <w:trPr>
          <w:cantSplit/>
          <w:trHeight w:val="39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810A0D" w14:textId="77777777" w:rsidR="0025209E" w:rsidRDefault="0025209E" w:rsidP="0025209E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6B809F" w14:textId="77777777" w:rsidR="0025209E" w:rsidRDefault="0025209E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321CD0" w14:textId="77777777" w:rsidR="0025209E" w:rsidRPr="00600D25" w:rsidRDefault="0025209E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885B96" w14:textId="77777777" w:rsidR="0025209E" w:rsidRDefault="0025209E" w:rsidP="00140CC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Apahida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2E656E" w14:textId="77777777" w:rsidR="0025209E" w:rsidRDefault="0025209E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între călcâi</w:t>
            </w:r>
          </w:p>
          <w:p w14:paraId="5CF601EE" w14:textId="77777777" w:rsidR="0025209E" w:rsidRDefault="0025209E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TDJ </w:t>
            </w:r>
          </w:p>
          <w:p w14:paraId="64B4E08C" w14:textId="77777777" w:rsidR="0025209E" w:rsidRDefault="0025209E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24 / 26 și </w:t>
            </w:r>
          </w:p>
          <w:p w14:paraId="0A1759F1" w14:textId="77777777" w:rsidR="0025209E" w:rsidRDefault="0025209E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km 489+700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E2286D" w14:textId="77777777" w:rsidR="0025209E" w:rsidRPr="00600D25" w:rsidRDefault="0025209E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35A813" w14:textId="77777777" w:rsidR="0025209E" w:rsidRDefault="0025209E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7DCFDF" w14:textId="77777777" w:rsidR="0025209E" w:rsidRPr="00600D25" w:rsidRDefault="0025209E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9C783A" w14:textId="77777777" w:rsidR="0025209E" w:rsidRDefault="0025209E" w:rsidP="00140CCA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circulația la </w:t>
            </w:r>
          </w:p>
          <w:p w14:paraId="12BD1739" w14:textId="77777777" w:rsidR="0025209E" w:rsidRPr="00D344C9" w:rsidRDefault="0025209E" w:rsidP="00140CCA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linia 1.</w:t>
            </w:r>
          </w:p>
        </w:tc>
      </w:tr>
      <w:tr w:rsidR="0025209E" w14:paraId="5292A2B5" w14:textId="77777777" w:rsidTr="004C49A9">
        <w:trPr>
          <w:cantSplit/>
          <w:trHeight w:val="26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0973E0" w14:textId="77777777" w:rsidR="0025209E" w:rsidRDefault="0025209E" w:rsidP="0025209E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AF1299" w14:textId="77777777" w:rsidR="0025209E" w:rsidRDefault="0025209E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69303B" w14:textId="77777777" w:rsidR="0025209E" w:rsidRPr="00600D25" w:rsidRDefault="0025209E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6C0732" w14:textId="77777777" w:rsidR="0025209E" w:rsidRDefault="0025209E" w:rsidP="00140CC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Apahida -</w:t>
            </w:r>
          </w:p>
          <w:p w14:paraId="7E5CF91A" w14:textId="77777777" w:rsidR="0025209E" w:rsidRDefault="0025209E" w:rsidP="00140CC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Cluj Napoca Est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CD68E2" w14:textId="77777777" w:rsidR="0025209E" w:rsidRDefault="0025209E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3D8B7B" w14:textId="77777777" w:rsidR="0025209E" w:rsidRPr="00600D25" w:rsidRDefault="0025209E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1CBE4E" w14:textId="77777777" w:rsidR="0025209E" w:rsidRDefault="0025209E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490+600</w:t>
            </w:r>
          </w:p>
          <w:p w14:paraId="33BDA142" w14:textId="77777777" w:rsidR="0025209E" w:rsidRDefault="0025209E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490+650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E04289" w14:textId="77777777" w:rsidR="0025209E" w:rsidRPr="00600D25" w:rsidRDefault="0025209E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654848" w14:textId="77777777" w:rsidR="0025209E" w:rsidRPr="00D344C9" w:rsidRDefault="0025209E" w:rsidP="00140CCA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25209E" w14:paraId="07BF8C4E" w14:textId="77777777" w:rsidTr="004C49A9">
        <w:trPr>
          <w:cantSplit/>
          <w:trHeight w:val="26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78EE91" w14:textId="77777777" w:rsidR="0025209E" w:rsidRDefault="0025209E" w:rsidP="0025209E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651155" w14:textId="77777777" w:rsidR="0025209E" w:rsidRDefault="0025209E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6CFDC" w14:textId="77777777" w:rsidR="0025209E" w:rsidRDefault="0025209E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70E691" w14:textId="77777777" w:rsidR="0025209E" w:rsidRDefault="0025209E" w:rsidP="00140CC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Cluj Napoca Est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4A12A2" w14:textId="77777777" w:rsidR="0025209E" w:rsidRDefault="0025209E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TDJ </w:t>
            </w:r>
          </w:p>
          <w:p w14:paraId="47B98F0B" w14:textId="77777777" w:rsidR="0025209E" w:rsidRDefault="0025209E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 / 24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B169B2" w14:textId="77777777" w:rsidR="0025209E" w:rsidRPr="00600D25" w:rsidRDefault="0025209E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309D32" w14:textId="77777777" w:rsidR="0025209E" w:rsidRDefault="0025209E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0B3E3E" w14:textId="77777777" w:rsidR="0025209E" w:rsidRDefault="0025209E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5F710B" w14:textId="77777777" w:rsidR="0025209E" w:rsidRDefault="0025209E" w:rsidP="00140CCA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37808664" w14:textId="77777777" w:rsidR="0025209E" w:rsidRDefault="0025209E" w:rsidP="00140CCA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 5 - 8, Cap Y.</w:t>
            </w:r>
          </w:p>
          <w:p w14:paraId="58B08A89" w14:textId="77777777" w:rsidR="0025209E" w:rsidRPr="00D344C9" w:rsidRDefault="0025209E" w:rsidP="00140CCA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25209E" w14:paraId="1B9185B4" w14:textId="77777777" w:rsidTr="004C49A9">
        <w:trPr>
          <w:cantSplit/>
          <w:trHeight w:val="98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763A57" w14:textId="77777777" w:rsidR="0025209E" w:rsidRDefault="0025209E" w:rsidP="0025209E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A909AE" w14:textId="77777777" w:rsidR="0025209E" w:rsidRDefault="0025209E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E5052B" w14:textId="77777777" w:rsidR="0025209E" w:rsidRDefault="0025209E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041BDC" w14:textId="77777777" w:rsidR="0025209E" w:rsidRDefault="0025209E" w:rsidP="00140CC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Cluj Napoca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ADAD94" w14:textId="77777777" w:rsidR="0025209E" w:rsidRDefault="0025209E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7DE8B465" w14:textId="77777777" w:rsidR="0025209E" w:rsidRDefault="0025209E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 40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5D7848" w14:textId="77777777" w:rsidR="0025209E" w:rsidRDefault="0025209E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DC4A16" w14:textId="77777777" w:rsidR="0025209E" w:rsidRDefault="0025209E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12DF00" w14:textId="77777777" w:rsidR="0025209E" w:rsidRDefault="0025209E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01AE89" w14:textId="77777777" w:rsidR="0025209E" w:rsidRPr="00D344C9" w:rsidRDefault="0025209E" w:rsidP="00140CCA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25209E" w14:paraId="0FECC5F2" w14:textId="77777777" w:rsidTr="004C49A9">
        <w:trPr>
          <w:cantSplit/>
          <w:trHeight w:val="98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C30C41" w14:textId="77777777" w:rsidR="0025209E" w:rsidRDefault="0025209E" w:rsidP="0025209E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B9E67E" w14:textId="77777777" w:rsidR="0025209E" w:rsidRDefault="0025209E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CC312F" w14:textId="77777777" w:rsidR="0025209E" w:rsidRDefault="0025209E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87C7DD" w14:textId="77777777" w:rsidR="0025209E" w:rsidRDefault="0025209E" w:rsidP="00140CC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Cluj Napoca</w:t>
            </w:r>
          </w:p>
          <w:p w14:paraId="5F0B69C9" w14:textId="77777777" w:rsidR="0025209E" w:rsidRDefault="0025209E" w:rsidP="00140CC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12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E63190" w14:textId="77777777" w:rsidR="0025209E" w:rsidRDefault="0025209E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085095" w14:textId="77777777" w:rsidR="0025209E" w:rsidRDefault="0025209E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0833D9" w14:textId="77777777" w:rsidR="0025209E" w:rsidRDefault="0025209E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BA163A" w14:textId="77777777" w:rsidR="0025209E" w:rsidRDefault="0025209E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F3756D" w14:textId="77777777" w:rsidR="0025209E" w:rsidRDefault="0025209E" w:rsidP="00140CCA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25209E" w14:paraId="3CA7405B" w14:textId="77777777" w:rsidTr="004C49A9">
        <w:trPr>
          <w:cantSplit/>
          <w:trHeight w:val="54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72853F" w14:textId="77777777" w:rsidR="0025209E" w:rsidRDefault="0025209E" w:rsidP="0025209E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6E7B6F" w14:textId="77777777" w:rsidR="0025209E" w:rsidRDefault="0025209E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8217FB" w14:textId="77777777" w:rsidR="0025209E" w:rsidRPr="00600D25" w:rsidRDefault="0025209E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DEDD0A" w14:textId="77777777" w:rsidR="0025209E" w:rsidRDefault="0025209E" w:rsidP="00140CC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Cluj Napoca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D28EFD" w14:textId="77777777" w:rsidR="0025209E" w:rsidRDefault="0025209E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18, 28, 76, diag. </w:t>
            </w:r>
          </w:p>
          <w:p w14:paraId="6FC46F40" w14:textId="77777777" w:rsidR="0025209E" w:rsidRDefault="0025209E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18 - 28 și </w:t>
            </w:r>
          </w:p>
          <w:p w14:paraId="5DECE774" w14:textId="77777777" w:rsidR="0025209E" w:rsidRDefault="0025209E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porți-unea </w:t>
            </w:r>
          </w:p>
          <w:p w14:paraId="64783B0F" w14:textId="77777777" w:rsidR="0025209E" w:rsidRDefault="0025209E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linie cuprin-să </w:t>
            </w:r>
          </w:p>
          <w:p w14:paraId="737E9A31" w14:textId="77777777" w:rsidR="0025209E" w:rsidRDefault="0025209E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între sch. 18 și vârf sch. 200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EE51A5" w14:textId="77777777" w:rsidR="0025209E" w:rsidRPr="00600D25" w:rsidRDefault="0025209E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BF0CEC" w14:textId="77777777" w:rsidR="0025209E" w:rsidRDefault="0025209E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5F7560" w14:textId="77777777" w:rsidR="0025209E" w:rsidRPr="00600D25" w:rsidRDefault="0025209E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26D432" w14:textId="77777777" w:rsidR="0025209E" w:rsidRPr="00D344C9" w:rsidRDefault="0025209E" w:rsidP="00140CCA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25209E" w14:paraId="6759BACC" w14:textId="77777777" w:rsidTr="004C49A9">
        <w:trPr>
          <w:cantSplit/>
          <w:trHeight w:val="5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5CB3C1" w14:textId="77777777" w:rsidR="0025209E" w:rsidRDefault="0025209E" w:rsidP="0025209E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68E501" w14:textId="77777777" w:rsidR="0025209E" w:rsidRDefault="0025209E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2634CC" w14:textId="77777777" w:rsidR="0025209E" w:rsidRPr="00600D25" w:rsidRDefault="0025209E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C4635C" w14:textId="77777777" w:rsidR="0025209E" w:rsidRDefault="0025209E" w:rsidP="00140CC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Aleşd</w:t>
            </w:r>
          </w:p>
          <w:p w14:paraId="5A246D74" w14:textId="77777777" w:rsidR="0025209E" w:rsidRDefault="0025209E" w:rsidP="00140CC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87DB59" w14:textId="77777777" w:rsidR="0025209E" w:rsidRDefault="0025209E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70F6C7DC" w14:textId="77777777" w:rsidR="0025209E" w:rsidRDefault="0025209E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</w:t>
            </w:r>
          </w:p>
          <w:p w14:paraId="465E3DA8" w14:textId="77777777" w:rsidR="0025209E" w:rsidRDefault="0025209E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 şi 46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701DE4" w14:textId="77777777" w:rsidR="0025209E" w:rsidRDefault="0025209E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376EB8" w14:textId="77777777" w:rsidR="0025209E" w:rsidRDefault="0025209E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9F8035" w14:textId="77777777" w:rsidR="0025209E" w:rsidRDefault="0025209E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06325F" w14:textId="77777777" w:rsidR="0025209E" w:rsidRDefault="0025209E" w:rsidP="00140CCA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linia 2 Cap Y.</w:t>
            </w:r>
          </w:p>
          <w:p w14:paraId="63C71411" w14:textId="77777777" w:rsidR="0025209E" w:rsidRDefault="0025209E" w:rsidP="00140CCA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Nesemnalizată pe teren. </w:t>
            </w:r>
          </w:p>
        </w:tc>
      </w:tr>
      <w:tr w:rsidR="0025209E" w14:paraId="07195953" w14:textId="77777777" w:rsidTr="004C49A9">
        <w:trPr>
          <w:cantSplit/>
          <w:trHeight w:val="5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601027" w14:textId="77777777" w:rsidR="0025209E" w:rsidRDefault="0025209E" w:rsidP="0025209E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8A587" w14:textId="77777777" w:rsidR="0025209E" w:rsidRDefault="0025209E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D2DB2D" w14:textId="77777777" w:rsidR="0025209E" w:rsidRPr="00600D25" w:rsidRDefault="0025209E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2F0A7E" w14:textId="77777777" w:rsidR="0025209E" w:rsidRDefault="0025209E" w:rsidP="00140CC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Aleşd-</w:t>
            </w:r>
          </w:p>
          <w:p w14:paraId="3EB23FA4" w14:textId="77777777" w:rsidR="0025209E" w:rsidRDefault="0025209E" w:rsidP="00140CC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Tilechiu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405570" w14:textId="77777777" w:rsidR="0025209E" w:rsidRDefault="0025209E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1A98E1" w14:textId="77777777" w:rsidR="0025209E" w:rsidRDefault="0025209E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67DEDB" w14:textId="77777777" w:rsidR="0025209E" w:rsidRDefault="0025209E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624+414</w:t>
            </w:r>
          </w:p>
          <w:p w14:paraId="30DD5FB6" w14:textId="77777777" w:rsidR="0025209E" w:rsidRDefault="0025209E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625+146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AD8F07" w14:textId="77777777" w:rsidR="0025209E" w:rsidRDefault="0025209E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4C514" w14:textId="77777777" w:rsidR="0025209E" w:rsidRDefault="0025209E" w:rsidP="00140CCA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25209E" w14:paraId="7F6F0785" w14:textId="77777777" w:rsidTr="004C49A9">
        <w:trPr>
          <w:cantSplit/>
          <w:trHeight w:val="5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847C72" w14:textId="77777777" w:rsidR="0025209E" w:rsidRDefault="0025209E" w:rsidP="0025209E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A72390" w14:textId="77777777" w:rsidR="0025209E" w:rsidRDefault="0025209E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629+982</w:t>
            </w:r>
          </w:p>
          <w:p w14:paraId="2A0C38C9" w14:textId="77777777" w:rsidR="0025209E" w:rsidRDefault="0025209E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630+086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EB38F5" w14:textId="77777777" w:rsidR="0025209E" w:rsidRPr="00600D25" w:rsidRDefault="0025209E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F4E2DA" w14:textId="77777777" w:rsidR="0025209E" w:rsidRDefault="0025209E" w:rsidP="00140CC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Tilechiu-</w:t>
            </w:r>
          </w:p>
          <w:p w14:paraId="78AF827C" w14:textId="77777777" w:rsidR="0025209E" w:rsidRDefault="0025209E" w:rsidP="00140CC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Tileagd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2DBF38" w14:textId="77777777" w:rsidR="0025209E" w:rsidRDefault="0025209E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0D77AB" w14:textId="77777777" w:rsidR="0025209E" w:rsidRDefault="0025209E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B4E164" w14:textId="77777777" w:rsidR="0025209E" w:rsidRDefault="0025209E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37B4BD" w14:textId="77777777" w:rsidR="0025209E" w:rsidRDefault="0025209E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1D706E" w14:textId="77777777" w:rsidR="0025209E" w:rsidRDefault="0025209E" w:rsidP="00140CCA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 Fără inductori, protecție muncitori.</w:t>
            </w:r>
          </w:p>
        </w:tc>
      </w:tr>
      <w:tr w:rsidR="0025209E" w14:paraId="349213DF" w14:textId="77777777" w:rsidTr="004C49A9">
        <w:trPr>
          <w:cantSplit/>
          <w:trHeight w:val="5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80782B" w14:textId="77777777" w:rsidR="0025209E" w:rsidRDefault="0025209E" w:rsidP="0025209E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8EF765" w14:textId="77777777" w:rsidR="0025209E" w:rsidRDefault="0025209E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630+086</w:t>
            </w:r>
          </w:p>
          <w:p w14:paraId="3FB59524" w14:textId="77777777" w:rsidR="0025209E" w:rsidRDefault="0025209E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630+282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274971" w14:textId="77777777" w:rsidR="0025209E" w:rsidRPr="00600D25" w:rsidRDefault="0025209E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3932D7" w14:textId="77777777" w:rsidR="0025209E" w:rsidRDefault="0025209E" w:rsidP="00140CC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Tileagd </w:t>
            </w:r>
          </w:p>
          <w:p w14:paraId="47604430" w14:textId="77777777" w:rsidR="0025209E" w:rsidRDefault="0025209E" w:rsidP="00140CC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4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24B65C" w14:textId="77777777" w:rsidR="0025209E" w:rsidRDefault="0025209E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74C7DB" w14:textId="77777777" w:rsidR="0025209E" w:rsidRDefault="0025209E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23EDA2" w14:textId="77777777" w:rsidR="0025209E" w:rsidRDefault="0025209E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6027DC" w14:textId="77777777" w:rsidR="0025209E" w:rsidRDefault="0025209E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E5EBC0" w14:textId="77777777" w:rsidR="0025209E" w:rsidRDefault="0025209E" w:rsidP="00140CCA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25209E" w14:paraId="4B892C0C" w14:textId="77777777" w:rsidTr="004C49A9">
        <w:trPr>
          <w:cantSplit/>
          <w:trHeight w:val="72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1113CC" w14:textId="77777777" w:rsidR="0025209E" w:rsidRDefault="0025209E" w:rsidP="0025209E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316562" w14:textId="77777777" w:rsidR="0025209E" w:rsidRDefault="0025209E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640+906</w:t>
            </w:r>
          </w:p>
          <w:p w14:paraId="7F0B2622" w14:textId="77777777" w:rsidR="0025209E" w:rsidRDefault="0025209E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643+094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C2D5C5" w14:textId="77777777" w:rsidR="0025209E" w:rsidRDefault="0025209E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8FC44D" w14:textId="77777777" w:rsidR="0025209E" w:rsidRDefault="0025209E" w:rsidP="00140CC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Tileagd -</w:t>
            </w:r>
          </w:p>
          <w:p w14:paraId="106AA0BB" w14:textId="77777777" w:rsidR="0025209E" w:rsidRDefault="0025209E" w:rsidP="00140CC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Oșorhei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A4E8FE" w14:textId="77777777" w:rsidR="0025209E" w:rsidRDefault="0025209E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8B47EC" w14:textId="77777777" w:rsidR="0025209E" w:rsidRDefault="0025209E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52CE93" w14:textId="77777777" w:rsidR="0025209E" w:rsidRDefault="0025209E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CBACD4" w14:textId="77777777" w:rsidR="0025209E" w:rsidRPr="00600D25" w:rsidRDefault="0025209E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B2202E" w14:textId="77777777" w:rsidR="0025209E" w:rsidRDefault="0025209E" w:rsidP="00140CCA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 Fără inductori, protecție muncitori.</w:t>
            </w:r>
          </w:p>
        </w:tc>
      </w:tr>
      <w:tr w:rsidR="0025209E" w14:paraId="369D8FF4" w14:textId="77777777" w:rsidTr="004C49A9">
        <w:trPr>
          <w:cantSplit/>
          <w:trHeight w:val="72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6BB00F" w14:textId="77777777" w:rsidR="0025209E" w:rsidRDefault="0025209E" w:rsidP="0025209E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4E1847" w14:textId="77777777" w:rsidR="0025209E" w:rsidRDefault="0025209E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0613B0" w14:textId="77777777" w:rsidR="0025209E" w:rsidRDefault="0025209E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2E341B" w14:textId="77777777" w:rsidR="0025209E" w:rsidRDefault="0025209E" w:rsidP="00140CC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 Est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91E2AD" w14:textId="77777777" w:rsidR="0025209E" w:rsidRDefault="0025209E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</w:t>
            </w:r>
          </w:p>
          <w:p w14:paraId="17B1CBDC" w14:textId="77777777" w:rsidR="0025209E" w:rsidRDefault="0025209E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 / 9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E67591" w14:textId="77777777" w:rsidR="0025209E" w:rsidRDefault="0025209E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38E976" w14:textId="77777777" w:rsidR="0025209E" w:rsidRDefault="0025209E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6106AC" w14:textId="77777777" w:rsidR="0025209E" w:rsidRPr="00600D25" w:rsidRDefault="0025209E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49ADCE" w14:textId="77777777" w:rsidR="0025209E" w:rsidRDefault="0025209E" w:rsidP="00140CCA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4 - 7 Tranzit Cap X.</w:t>
            </w:r>
          </w:p>
        </w:tc>
      </w:tr>
      <w:tr w:rsidR="0025209E" w14:paraId="1D57DA0F" w14:textId="77777777" w:rsidTr="004C49A9">
        <w:trPr>
          <w:cantSplit/>
          <w:trHeight w:val="69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A84E7E" w14:textId="77777777" w:rsidR="0025209E" w:rsidRDefault="0025209E" w:rsidP="0025209E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D82339" w14:textId="77777777" w:rsidR="0025209E" w:rsidRDefault="0025209E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CC0750" w14:textId="77777777" w:rsidR="0025209E" w:rsidRDefault="0025209E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417E73" w14:textId="77777777" w:rsidR="0025209E" w:rsidRDefault="0025209E" w:rsidP="00140CC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 Est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9CDB52" w14:textId="77777777" w:rsidR="0025209E" w:rsidRDefault="0025209E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03968E97" w14:textId="77777777" w:rsidR="0025209E" w:rsidRDefault="0025209E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 / 13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E8FA5E" w14:textId="77777777" w:rsidR="0025209E" w:rsidRDefault="0025209E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D9B4E1" w14:textId="77777777" w:rsidR="0025209E" w:rsidRDefault="0025209E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FCCF37" w14:textId="77777777" w:rsidR="0025209E" w:rsidRPr="00600D25" w:rsidRDefault="0025209E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A642A6" w14:textId="77777777" w:rsidR="0025209E" w:rsidRDefault="0025209E" w:rsidP="00140CCA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4 - 7 Tranzit Cap X.</w:t>
            </w:r>
          </w:p>
        </w:tc>
      </w:tr>
      <w:tr w:rsidR="0025209E" w14:paraId="2D08D357" w14:textId="77777777" w:rsidTr="004C49A9">
        <w:trPr>
          <w:cantSplit/>
          <w:trHeight w:val="69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553FC0" w14:textId="77777777" w:rsidR="0025209E" w:rsidRDefault="0025209E" w:rsidP="0025209E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7B7B79" w14:textId="77777777" w:rsidR="0025209E" w:rsidRDefault="0025209E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3C98D1" w14:textId="77777777" w:rsidR="0025209E" w:rsidRDefault="0025209E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BF44D3" w14:textId="77777777" w:rsidR="0025209E" w:rsidRDefault="0025209E" w:rsidP="00140CC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Oradea Est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BFFD49" w14:textId="77777777" w:rsidR="0025209E" w:rsidRDefault="0025209E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64C0EB" w14:textId="77777777" w:rsidR="0025209E" w:rsidRDefault="0025209E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9EAB0" w14:textId="77777777" w:rsidR="0025209E" w:rsidRDefault="0025209E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BD2A64" w14:textId="77777777" w:rsidR="0025209E" w:rsidRPr="00600D25" w:rsidRDefault="0025209E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1030F8" w14:textId="77777777" w:rsidR="0025209E" w:rsidRDefault="0025209E" w:rsidP="00140CCA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1C3370A3" w14:textId="77777777" w:rsidR="0025209E" w:rsidRDefault="0025209E" w:rsidP="00140CCA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la liniile 4 - 7 Tranzit </w:t>
            </w:r>
          </w:p>
          <w:p w14:paraId="7C74EF2F" w14:textId="77777777" w:rsidR="0025209E" w:rsidRDefault="0025209E" w:rsidP="00140CCA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Cap Y.</w:t>
            </w:r>
          </w:p>
        </w:tc>
      </w:tr>
      <w:tr w:rsidR="0025209E" w14:paraId="273F7F0A" w14:textId="77777777" w:rsidTr="004C49A9">
        <w:trPr>
          <w:cantSplit/>
          <w:trHeight w:val="69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A06E6C" w14:textId="77777777" w:rsidR="0025209E" w:rsidRDefault="0025209E" w:rsidP="0025209E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B8F975" w14:textId="77777777" w:rsidR="0025209E" w:rsidRDefault="0025209E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46B746" w14:textId="77777777" w:rsidR="0025209E" w:rsidRDefault="0025209E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F1D3FE" w14:textId="77777777" w:rsidR="0025209E" w:rsidRDefault="0025209E" w:rsidP="00140CC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Oradea Est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5E8FC3" w14:textId="77777777" w:rsidR="0025209E" w:rsidRDefault="0025209E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BE1988" w14:textId="77777777" w:rsidR="0025209E" w:rsidRDefault="0025209E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E6739C" w14:textId="77777777" w:rsidR="0025209E" w:rsidRDefault="0025209E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EE1599" w14:textId="77777777" w:rsidR="0025209E" w:rsidRPr="00600D25" w:rsidRDefault="0025209E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BF2DAE" w14:textId="77777777" w:rsidR="0025209E" w:rsidRDefault="0025209E" w:rsidP="00140CCA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32482E4D" w14:textId="77777777" w:rsidR="0025209E" w:rsidRDefault="0025209E" w:rsidP="00140CCA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la liniile 4 - 7 Tranzit </w:t>
            </w:r>
          </w:p>
          <w:p w14:paraId="16251266" w14:textId="77777777" w:rsidR="0025209E" w:rsidRDefault="0025209E" w:rsidP="00140CCA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Cap Y.</w:t>
            </w:r>
          </w:p>
        </w:tc>
      </w:tr>
      <w:tr w:rsidR="0025209E" w14:paraId="4F647271" w14:textId="77777777" w:rsidTr="004C49A9">
        <w:trPr>
          <w:cantSplit/>
          <w:trHeight w:val="69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F96E03" w14:textId="77777777" w:rsidR="0025209E" w:rsidRDefault="0025209E" w:rsidP="0025209E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FE3898" w14:textId="77777777" w:rsidR="0025209E" w:rsidRDefault="0025209E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CDC7FB" w14:textId="77777777" w:rsidR="0025209E" w:rsidRDefault="0025209E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7DBAD4" w14:textId="77777777" w:rsidR="0025209E" w:rsidRDefault="0025209E" w:rsidP="00140CC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Oradea Est </w:t>
            </w:r>
          </w:p>
          <w:p w14:paraId="0A7549C6" w14:textId="77777777" w:rsidR="0025209E" w:rsidRDefault="0025209E" w:rsidP="00140CC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9BD844" w14:textId="77777777" w:rsidR="0025209E" w:rsidRDefault="0025209E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34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C49068" w14:textId="77777777" w:rsidR="0025209E" w:rsidRDefault="0025209E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E4A83E" w14:textId="77777777" w:rsidR="0025209E" w:rsidRDefault="0025209E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1730C9" w14:textId="77777777" w:rsidR="0025209E" w:rsidRPr="00600D25" w:rsidRDefault="0025209E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B755D3" w14:textId="77777777" w:rsidR="0025209E" w:rsidRDefault="0025209E" w:rsidP="00140CCA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5T - 7T Oradea Est Cap Y.</w:t>
            </w:r>
          </w:p>
        </w:tc>
      </w:tr>
      <w:tr w:rsidR="0025209E" w14:paraId="6BB11863" w14:textId="77777777" w:rsidTr="004C49A9">
        <w:trPr>
          <w:cantSplit/>
          <w:trHeight w:val="69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873D61" w14:textId="77777777" w:rsidR="0025209E" w:rsidRDefault="0025209E" w:rsidP="0025209E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4A9464" w14:textId="77777777" w:rsidR="0025209E" w:rsidRDefault="0025209E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651+890</w:t>
            </w:r>
          </w:p>
          <w:p w14:paraId="3E2BBE95" w14:textId="77777777" w:rsidR="0025209E" w:rsidRDefault="0025209E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652+020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3B3684" w14:textId="77777777" w:rsidR="0025209E" w:rsidRDefault="0025209E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A73E5F" w14:textId="77777777" w:rsidR="0025209E" w:rsidRDefault="0025209E" w:rsidP="00140CC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Oradea Est</w:t>
            </w:r>
          </w:p>
          <w:p w14:paraId="641082E0" w14:textId="77777777" w:rsidR="0025209E" w:rsidRDefault="0025209E" w:rsidP="00140CC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Oradea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79A656" w14:textId="77777777" w:rsidR="0025209E" w:rsidRDefault="0025209E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EF1EB7" w14:textId="77777777" w:rsidR="0025209E" w:rsidRDefault="0025209E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7A146A" w14:textId="77777777" w:rsidR="0025209E" w:rsidRDefault="0025209E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6E20B7" w14:textId="77777777" w:rsidR="0025209E" w:rsidRPr="00600D25" w:rsidRDefault="0025209E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E9F036" w14:textId="77777777" w:rsidR="0025209E" w:rsidRDefault="0025209E" w:rsidP="00140CCA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25209E" w14:paraId="729BFE8A" w14:textId="77777777" w:rsidTr="004C49A9">
        <w:trPr>
          <w:cantSplit/>
          <w:trHeight w:val="69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0186D4" w14:textId="77777777" w:rsidR="0025209E" w:rsidRDefault="0025209E" w:rsidP="0025209E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9E260B" w14:textId="77777777" w:rsidR="0025209E" w:rsidRDefault="0025209E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264238" w14:textId="77777777" w:rsidR="0025209E" w:rsidRDefault="0025209E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C75075" w14:textId="77777777" w:rsidR="0025209E" w:rsidRDefault="0025209E" w:rsidP="00321BDE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668AD8" w14:textId="77777777" w:rsidR="0025209E" w:rsidRDefault="0025209E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12E96181" w14:textId="77777777" w:rsidR="0025209E" w:rsidRDefault="0025209E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bretea</w:t>
            </w:r>
          </w:p>
          <w:p w14:paraId="1E4E4DF5" w14:textId="77777777" w:rsidR="0025209E" w:rsidRDefault="0025209E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Y,</w:t>
            </w:r>
          </w:p>
          <w:p w14:paraId="3D117D68" w14:textId="77777777" w:rsidR="0025209E" w:rsidRDefault="0025209E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TDJ </w:t>
            </w:r>
          </w:p>
          <w:p w14:paraId="6304CA9B" w14:textId="77777777" w:rsidR="0025209E" w:rsidRDefault="0025209E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4/8, sch. 6, </w:t>
            </w:r>
          </w:p>
          <w:p w14:paraId="49DD959E" w14:textId="77777777" w:rsidR="0025209E" w:rsidRDefault="0025209E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</w:t>
            </w:r>
          </w:p>
          <w:p w14:paraId="54C1AB29" w14:textId="77777777" w:rsidR="0025209E" w:rsidRDefault="0025209E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10/14 și</w:t>
            </w:r>
          </w:p>
          <w:p w14:paraId="24D018CA" w14:textId="77777777" w:rsidR="0025209E" w:rsidRDefault="0025209E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</w:t>
            </w:r>
          </w:p>
          <w:p w14:paraId="5E53CF81" w14:textId="77777777" w:rsidR="0025209E" w:rsidRDefault="0025209E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12/16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4C64B3" w14:textId="77777777" w:rsidR="0025209E" w:rsidRDefault="0025209E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C002E4" w14:textId="77777777" w:rsidR="0025209E" w:rsidRDefault="0025209E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3BB2D4" w14:textId="77777777" w:rsidR="0025209E" w:rsidRPr="00600D25" w:rsidRDefault="0025209E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484C3B" w14:textId="77777777" w:rsidR="0025209E" w:rsidRDefault="0025209E" w:rsidP="00140CCA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63A12569" w14:textId="77777777" w:rsidR="0025209E" w:rsidRDefault="0025209E" w:rsidP="00140CCA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Stație paralelogram.</w:t>
            </w:r>
          </w:p>
          <w:p w14:paraId="38250CE7" w14:textId="77777777" w:rsidR="0025209E" w:rsidRDefault="0025209E" w:rsidP="00140CCA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006CD902" w14:textId="77777777" w:rsidR="0025209E" w:rsidRDefault="0025209E" w:rsidP="00140CCA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Oradea Episcopia Bihor </w:t>
            </w:r>
          </w:p>
          <w:p w14:paraId="6ACDC218" w14:textId="77777777" w:rsidR="0025209E" w:rsidRDefault="0025209E" w:rsidP="00140CCA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fir I și liniile 3A și 4A.</w:t>
            </w:r>
          </w:p>
        </w:tc>
      </w:tr>
      <w:tr w:rsidR="0025209E" w14:paraId="1E515D89" w14:textId="77777777" w:rsidTr="004C49A9">
        <w:trPr>
          <w:cantSplit/>
          <w:trHeight w:val="82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80E832" w14:textId="77777777" w:rsidR="0025209E" w:rsidRDefault="0025209E" w:rsidP="0025209E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58ADF1" w14:textId="77777777" w:rsidR="0025209E" w:rsidRDefault="0025209E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15BFFA" w14:textId="77777777" w:rsidR="0025209E" w:rsidRDefault="0025209E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72DA52" w14:textId="77777777" w:rsidR="0025209E" w:rsidRDefault="0025209E" w:rsidP="00140CC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14:paraId="782E6968" w14:textId="77777777" w:rsidR="0025209E" w:rsidRDefault="0025209E" w:rsidP="00140CC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8EB105" w14:textId="77777777" w:rsidR="0025209E" w:rsidRDefault="0025209E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29D892" w14:textId="77777777" w:rsidR="0025209E" w:rsidRDefault="0025209E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662504" w14:textId="77777777" w:rsidR="0025209E" w:rsidRDefault="0025209E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A6EB56" w14:textId="77777777" w:rsidR="0025209E" w:rsidRDefault="0025209E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9F16C2" w14:textId="77777777" w:rsidR="0025209E" w:rsidRDefault="0025209E" w:rsidP="00140CCA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la liniile 3 A, 4 A, 7 A, 1 B, </w:t>
            </w:r>
          </w:p>
          <w:p w14:paraId="51390C7B" w14:textId="77777777" w:rsidR="0025209E" w:rsidRDefault="0025209E" w:rsidP="00140CCA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2 B, 3 B,  Cap Y.</w:t>
            </w:r>
          </w:p>
          <w:p w14:paraId="14A0BC34" w14:textId="77777777" w:rsidR="0025209E" w:rsidRDefault="0025209E" w:rsidP="00140CCA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7560D17B" w14:textId="77777777" w:rsidR="0025209E" w:rsidRDefault="0025209E" w:rsidP="00140CCA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Stație paralelogram.</w:t>
            </w:r>
          </w:p>
        </w:tc>
      </w:tr>
      <w:tr w:rsidR="0025209E" w14:paraId="1300AE84" w14:textId="77777777" w:rsidTr="004C49A9">
        <w:trPr>
          <w:cantSplit/>
          <w:trHeight w:val="82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7E225E" w14:textId="77777777" w:rsidR="0025209E" w:rsidRDefault="0025209E" w:rsidP="0025209E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F94292" w14:textId="77777777" w:rsidR="0025209E" w:rsidRDefault="0025209E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7BAD63" w14:textId="77777777" w:rsidR="0025209E" w:rsidRDefault="0025209E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B77A57" w14:textId="77777777" w:rsidR="0025209E" w:rsidRDefault="0025209E" w:rsidP="00140CC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14:paraId="04DD5179" w14:textId="77777777" w:rsidR="0025209E" w:rsidRDefault="0025209E" w:rsidP="00140CC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8B37B8" w14:textId="77777777" w:rsidR="0025209E" w:rsidRDefault="0025209E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E5607E" w14:textId="77777777" w:rsidR="0025209E" w:rsidRDefault="0025209E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B382A9" w14:textId="77777777" w:rsidR="0025209E" w:rsidRDefault="0025209E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A872C5" w14:textId="77777777" w:rsidR="0025209E" w:rsidRDefault="0025209E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47E6A0" w14:textId="77777777" w:rsidR="0025209E" w:rsidRDefault="0025209E" w:rsidP="00140CCA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la liniile 7 A, 1B - 3B, </w:t>
            </w:r>
          </w:p>
          <w:p w14:paraId="4D677A04" w14:textId="77777777" w:rsidR="0025209E" w:rsidRDefault="0025209E" w:rsidP="00140CCA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Depou  Cap Y.</w:t>
            </w:r>
          </w:p>
          <w:p w14:paraId="15C0C8E4" w14:textId="77777777" w:rsidR="0025209E" w:rsidRDefault="0025209E" w:rsidP="00140CCA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1FE799B6" w14:textId="77777777" w:rsidR="0025209E" w:rsidRDefault="0025209E" w:rsidP="00140CCA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Stație paralelogram.</w:t>
            </w:r>
          </w:p>
        </w:tc>
      </w:tr>
      <w:tr w:rsidR="0025209E" w14:paraId="59FB21B1" w14:textId="77777777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33B7CD" w14:textId="77777777" w:rsidR="0025209E" w:rsidRDefault="0025209E" w:rsidP="0025209E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1EEFA5" w14:textId="77777777" w:rsidR="0025209E" w:rsidRDefault="0025209E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DC3AF2" w14:textId="77777777" w:rsidR="0025209E" w:rsidRPr="00600D25" w:rsidRDefault="0025209E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CE43FC" w14:textId="77777777" w:rsidR="0025209E" w:rsidRDefault="0025209E" w:rsidP="00140CC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14:paraId="5B12EDDE" w14:textId="77777777" w:rsidR="0025209E" w:rsidRDefault="0025209E" w:rsidP="00140CC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3C36E4" w14:textId="77777777" w:rsidR="0025209E" w:rsidRDefault="0025209E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12891E" w14:textId="77777777" w:rsidR="0025209E" w:rsidRDefault="0025209E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2317E5" w14:textId="77777777" w:rsidR="0025209E" w:rsidRDefault="0025209E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5885CE" w14:textId="77777777" w:rsidR="0025209E" w:rsidRPr="00600D25" w:rsidRDefault="0025209E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1212F7" w14:textId="77777777" w:rsidR="0025209E" w:rsidRDefault="0025209E" w:rsidP="00140CCA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la liniile 7A, 1B - 3B și </w:t>
            </w:r>
          </w:p>
          <w:p w14:paraId="336E737C" w14:textId="77777777" w:rsidR="0025209E" w:rsidRDefault="0025209E" w:rsidP="00140CCA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Depou Cap Y.</w:t>
            </w:r>
          </w:p>
          <w:p w14:paraId="2F512926" w14:textId="77777777" w:rsidR="0025209E" w:rsidRDefault="0025209E" w:rsidP="00140CCA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57A46D1F" w14:textId="77777777" w:rsidR="0025209E" w:rsidRDefault="0025209E" w:rsidP="00140CCA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Stație paralelogram.</w:t>
            </w:r>
          </w:p>
        </w:tc>
      </w:tr>
      <w:tr w:rsidR="0025209E" w14:paraId="42A5EBA9" w14:textId="77777777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485E91" w14:textId="77777777" w:rsidR="0025209E" w:rsidRDefault="0025209E" w:rsidP="0025209E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609D4A" w14:textId="77777777" w:rsidR="0025209E" w:rsidRDefault="0025209E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7F1E0F" w14:textId="77777777" w:rsidR="0025209E" w:rsidRPr="00600D25" w:rsidRDefault="0025209E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B12127" w14:textId="77777777" w:rsidR="0025209E" w:rsidRDefault="0025209E" w:rsidP="00140CC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51D12D" w14:textId="77777777" w:rsidR="0025209E" w:rsidRDefault="0025209E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38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D27680" w14:textId="77777777" w:rsidR="0025209E" w:rsidRDefault="0025209E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18ED75" w14:textId="77777777" w:rsidR="0025209E" w:rsidRDefault="0025209E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5A7CFF" w14:textId="77777777" w:rsidR="0025209E" w:rsidRPr="00600D25" w:rsidRDefault="0025209E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79EDCC" w14:textId="77777777" w:rsidR="0025209E" w:rsidRDefault="0025209E" w:rsidP="00140CCA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1 A, Cap Y.</w:t>
            </w:r>
          </w:p>
          <w:p w14:paraId="6AA4768F" w14:textId="77777777" w:rsidR="0025209E" w:rsidRDefault="0025209E" w:rsidP="00140CCA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426548C8" w14:textId="77777777" w:rsidR="0025209E" w:rsidRDefault="0025209E" w:rsidP="00140CCA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Staţ</w:t>
            </w:r>
            <w:r>
              <w:rPr>
                <w:b/>
                <w:bCs/>
                <w:i/>
                <w:iCs/>
                <w:sz w:val="20"/>
                <w:szCs w:val="20"/>
                <w:lang w:val="en-US"/>
              </w:rPr>
              <w:t>ie paralelogram.</w:t>
            </w:r>
          </w:p>
        </w:tc>
      </w:tr>
      <w:tr w:rsidR="0025209E" w14:paraId="04FE131A" w14:textId="77777777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4E856A" w14:textId="77777777" w:rsidR="0025209E" w:rsidRDefault="0025209E" w:rsidP="0025209E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61173D" w14:textId="77777777" w:rsidR="0025209E" w:rsidRDefault="0025209E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C55002" w14:textId="77777777" w:rsidR="0025209E" w:rsidRPr="00600D25" w:rsidRDefault="0025209E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9B3631" w14:textId="77777777" w:rsidR="0025209E" w:rsidRDefault="0025209E" w:rsidP="00140CC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14:paraId="657ACAFE" w14:textId="77777777" w:rsidR="0025209E" w:rsidRDefault="0025209E" w:rsidP="00140CC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CA6045" w14:textId="77777777" w:rsidR="0025209E" w:rsidRDefault="0025209E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DC036C" w14:textId="77777777" w:rsidR="0025209E" w:rsidRDefault="0025209E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7BFD3B" w14:textId="77777777" w:rsidR="0025209E" w:rsidRDefault="0025209E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AEA6B5" w14:textId="77777777" w:rsidR="0025209E" w:rsidRPr="00600D25" w:rsidRDefault="0025209E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3E6BA2" w14:textId="77777777" w:rsidR="0025209E" w:rsidRDefault="0025209E" w:rsidP="00140CCA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3 A, 4 A, Cap Y.</w:t>
            </w:r>
          </w:p>
          <w:p w14:paraId="1EB405B0" w14:textId="77777777" w:rsidR="0025209E" w:rsidRDefault="0025209E" w:rsidP="00140CCA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7B4AF0A0" w14:textId="77777777" w:rsidR="0025209E" w:rsidRDefault="0025209E" w:rsidP="00140CCA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Staţ</w:t>
            </w:r>
            <w:r>
              <w:rPr>
                <w:b/>
                <w:bCs/>
                <w:i/>
                <w:iCs/>
                <w:sz w:val="20"/>
                <w:szCs w:val="20"/>
                <w:lang w:val="en-US"/>
              </w:rPr>
              <w:t>ie paralelogram.</w:t>
            </w:r>
          </w:p>
        </w:tc>
      </w:tr>
      <w:tr w:rsidR="0025209E" w14:paraId="7C882F9C" w14:textId="77777777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2F925B" w14:textId="77777777" w:rsidR="0025209E" w:rsidRDefault="0025209E" w:rsidP="0025209E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0E7298" w14:textId="77777777" w:rsidR="0025209E" w:rsidRDefault="0025209E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4EFA46" w14:textId="77777777" w:rsidR="0025209E" w:rsidRPr="00600D25" w:rsidRDefault="0025209E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E42D17" w14:textId="77777777" w:rsidR="0025209E" w:rsidRDefault="0025209E" w:rsidP="00140CC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14:paraId="17A2A725" w14:textId="77777777" w:rsidR="0025209E" w:rsidRDefault="0025209E" w:rsidP="00140CC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F2FD79" w14:textId="77777777" w:rsidR="0025209E" w:rsidRDefault="0025209E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F2EC49" w14:textId="77777777" w:rsidR="0025209E" w:rsidRDefault="0025209E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5FAADA" w14:textId="77777777" w:rsidR="0025209E" w:rsidRDefault="0025209E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2A2A1C" w14:textId="77777777" w:rsidR="0025209E" w:rsidRPr="00600D25" w:rsidRDefault="0025209E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9E67DD" w14:textId="77777777" w:rsidR="0025209E" w:rsidRDefault="0025209E" w:rsidP="00140CCA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3 A, 4 A și Depoul Oradea.</w:t>
            </w:r>
          </w:p>
          <w:p w14:paraId="4C034E25" w14:textId="77777777" w:rsidR="0025209E" w:rsidRDefault="0025209E" w:rsidP="00140CCA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35D9B882" w14:textId="77777777" w:rsidR="0025209E" w:rsidRDefault="0025209E" w:rsidP="00140CCA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Staţ</w:t>
            </w:r>
            <w:r>
              <w:rPr>
                <w:b/>
                <w:bCs/>
                <w:i/>
                <w:iCs/>
                <w:sz w:val="20"/>
                <w:szCs w:val="20"/>
                <w:lang w:val="en-US"/>
              </w:rPr>
              <w:t>ie paralelogram.</w:t>
            </w:r>
          </w:p>
        </w:tc>
      </w:tr>
      <w:tr w:rsidR="0025209E" w14:paraId="740869B2" w14:textId="77777777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977274" w14:textId="77777777" w:rsidR="0025209E" w:rsidRDefault="0025209E" w:rsidP="0025209E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0E8C81" w14:textId="77777777" w:rsidR="0025209E" w:rsidRDefault="0025209E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310BD4" w14:textId="77777777" w:rsidR="0025209E" w:rsidRPr="00600D25" w:rsidRDefault="0025209E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9F8B20" w14:textId="77777777" w:rsidR="0025209E" w:rsidRDefault="0025209E" w:rsidP="00140CC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14:paraId="38A90C90" w14:textId="77777777" w:rsidR="0025209E" w:rsidRDefault="0025209E" w:rsidP="00140CC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53C428" w14:textId="77777777" w:rsidR="0025209E" w:rsidRDefault="0025209E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 52/56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99162F" w14:textId="77777777" w:rsidR="0025209E" w:rsidRDefault="0025209E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F4F93F" w14:textId="77777777" w:rsidR="0025209E" w:rsidRDefault="0025209E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0A9625" w14:textId="77777777" w:rsidR="0025209E" w:rsidRPr="00600D25" w:rsidRDefault="0025209E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2EBC04" w14:textId="77777777" w:rsidR="0025209E" w:rsidRDefault="0025209E" w:rsidP="00140CCA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08EFD699" w14:textId="77777777" w:rsidR="0025209E" w:rsidRDefault="0025209E" w:rsidP="00140CCA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1B-3B și intrare Atelierul de zonă, Cap Y.</w:t>
            </w:r>
          </w:p>
        </w:tc>
      </w:tr>
      <w:tr w:rsidR="0025209E" w14:paraId="4430E351" w14:textId="77777777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CBC1C3" w14:textId="77777777" w:rsidR="0025209E" w:rsidRDefault="0025209E" w:rsidP="0025209E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D4FF21" w14:textId="77777777" w:rsidR="0025209E" w:rsidRDefault="0025209E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4C4BB1" w14:textId="77777777" w:rsidR="0025209E" w:rsidRPr="00600D25" w:rsidRDefault="0025209E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008057" w14:textId="77777777" w:rsidR="0025209E" w:rsidRDefault="0025209E" w:rsidP="00140CC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Episcopia Bihor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48556B" w14:textId="77777777" w:rsidR="0025209E" w:rsidRDefault="0025209E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bretea Cap X</w:t>
            </w:r>
          </w:p>
          <w:p w14:paraId="20019E53" w14:textId="77777777" w:rsidR="0025209E" w:rsidRDefault="0025209E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19, 21, 31, 27 / 29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238F52" w14:textId="77777777" w:rsidR="0025209E" w:rsidRDefault="0025209E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3E2D54" w14:textId="77777777" w:rsidR="0025209E" w:rsidRDefault="0025209E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5DE920" w14:textId="77777777" w:rsidR="0025209E" w:rsidRPr="00600D25" w:rsidRDefault="0025209E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C542E5" w14:textId="77777777" w:rsidR="0025209E" w:rsidRDefault="0025209E" w:rsidP="00140CCA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43A435F7" w14:textId="77777777" w:rsidR="0025209E" w:rsidRDefault="0025209E" w:rsidP="00140CCA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0DB7186E" w14:textId="77777777" w:rsidR="0025209E" w:rsidRDefault="0025209E" w:rsidP="00140CCA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7 - 17, Cap X.</w:t>
            </w:r>
          </w:p>
        </w:tc>
      </w:tr>
    </w:tbl>
    <w:p w14:paraId="228D6C79" w14:textId="77777777" w:rsidR="0025209E" w:rsidRPr="00836022" w:rsidRDefault="0025209E" w:rsidP="0095691E">
      <w:pPr>
        <w:spacing w:before="40" w:line="192" w:lineRule="auto"/>
        <w:ind w:right="57"/>
        <w:rPr>
          <w:sz w:val="20"/>
          <w:lang w:val="en-US"/>
        </w:rPr>
      </w:pPr>
    </w:p>
    <w:p w14:paraId="268733D4" w14:textId="77777777" w:rsidR="0025209E" w:rsidRPr="00DE2227" w:rsidRDefault="0025209E" w:rsidP="0095691E"/>
    <w:p w14:paraId="2BDC05A3" w14:textId="77777777" w:rsidR="0025209E" w:rsidRPr="0095691E" w:rsidRDefault="0025209E" w:rsidP="0095691E"/>
    <w:p w14:paraId="7599EA57" w14:textId="77777777" w:rsidR="0025209E" w:rsidRDefault="0025209E" w:rsidP="00956F37">
      <w:pPr>
        <w:pStyle w:val="Heading1"/>
        <w:spacing w:line="360" w:lineRule="auto"/>
      </w:pPr>
      <w:r>
        <w:t>LINIA 301 N</w:t>
      </w:r>
    </w:p>
    <w:p w14:paraId="2CC01447" w14:textId="77777777" w:rsidR="0025209E" w:rsidRDefault="0025209E" w:rsidP="004F46F4">
      <w:pPr>
        <w:pStyle w:val="Heading1"/>
        <w:spacing w:line="360" w:lineRule="auto"/>
        <w:rPr>
          <w:b w:val="0"/>
          <w:bCs w:val="0"/>
          <w:sz w:val="8"/>
        </w:rPr>
      </w:pPr>
      <w:r>
        <w:t>BUCUREŞTI NORD - CHITILA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70"/>
        <w:gridCol w:w="761"/>
        <w:gridCol w:w="2197"/>
        <w:gridCol w:w="870"/>
        <w:gridCol w:w="754"/>
        <w:gridCol w:w="870"/>
        <w:gridCol w:w="754"/>
        <w:gridCol w:w="2492"/>
      </w:tblGrid>
      <w:tr w:rsidR="0025209E" w14:paraId="56ADD436" w14:textId="77777777" w:rsidTr="00312C96">
        <w:trPr>
          <w:cantSplit/>
          <w:trHeight w:val="13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D6A741" w14:textId="77777777" w:rsidR="0025209E" w:rsidRDefault="0025209E" w:rsidP="0025209E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DB630C" w14:textId="77777777" w:rsidR="0025209E" w:rsidRDefault="0025209E" w:rsidP="00C54C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73958F" w14:textId="77777777" w:rsidR="0025209E" w:rsidRDefault="0025209E" w:rsidP="00C54C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3D4C64" w14:textId="77777777" w:rsidR="0025209E" w:rsidRDefault="0025209E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5EA87011" w14:textId="77777777" w:rsidR="0025209E" w:rsidRDefault="0025209E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E030E9" w14:textId="77777777" w:rsidR="0025209E" w:rsidRDefault="0025209E" w:rsidP="00EA4EE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C15AB2" w14:textId="77777777" w:rsidR="0025209E" w:rsidRDefault="0025209E" w:rsidP="00C54C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C148D7" w14:textId="77777777" w:rsidR="0025209E" w:rsidRDefault="0025209E" w:rsidP="00C54C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14226A" w14:textId="77777777" w:rsidR="0025209E" w:rsidRPr="0022092F" w:rsidRDefault="0025209E" w:rsidP="00C54C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793332" w14:textId="77777777" w:rsidR="0025209E" w:rsidRDefault="0025209E" w:rsidP="00C54C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5209E" w14:paraId="484953CF" w14:textId="77777777" w:rsidTr="00312C96">
        <w:trPr>
          <w:cantSplit/>
          <w:trHeight w:val="13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B30DA8" w14:textId="77777777" w:rsidR="0025209E" w:rsidRDefault="0025209E" w:rsidP="0025209E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1FD168" w14:textId="77777777" w:rsidR="0025209E" w:rsidRDefault="0025209E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B1416B" w14:textId="77777777" w:rsidR="0025209E" w:rsidRDefault="0025209E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27A062" w14:textId="77777777" w:rsidR="0025209E" w:rsidRDefault="0025209E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66408267" w14:textId="77777777" w:rsidR="0025209E" w:rsidRDefault="0025209E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D7891A" w14:textId="77777777" w:rsidR="0025209E" w:rsidRDefault="0025209E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B38290" w14:textId="77777777" w:rsidR="0025209E" w:rsidRDefault="0025209E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A4992B" w14:textId="77777777" w:rsidR="0025209E" w:rsidRDefault="0025209E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94CBB5" w14:textId="77777777" w:rsidR="0025209E" w:rsidRPr="0022092F" w:rsidRDefault="0025209E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57A45E" w14:textId="77777777" w:rsidR="0025209E" w:rsidRDefault="0025209E" w:rsidP="00AF152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5209E" w14:paraId="6CBDB32C" w14:textId="77777777" w:rsidTr="00312C96">
        <w:trPr>
          <w:cantSplit/>
          <w:trHeight w:val="13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2105BD" w14:textId="77777777" w:rsidR="0025209E" w:rsidRDefault="0025209E" w:rsidP="0025209E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E5FFD2" w14:textId="77777777" w:rsidR="0025209E" w:rsidRDefault="0025209E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94052B" w14:textId="77777777" w:rsidR="0025209E" w:rsidRDefault="0025209E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96E8FC" w14:textId="77777777" w:rsidR="0025209E" w:rsidRDefault="0025209E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6074E562" w14:textId="77777777" w:rsidR="0025209E" w:rsidRDefault="0025209E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90D8A2" w14:textId="77777777" w:rsidR="0025209E" w:rsidRDefault="0025209E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D3BE9A" w14:textId="77777777" w:rsidR="0025209E" w:rsidRDefault="0025209E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440E9C" w14:textId="77777777" w:rsidR="0025209E" w:rsidRDefault="0025209E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F14979" w14:textId="77777777" w:rsidR="0025209E" w:rsidRPr="0022092F" w:rsidRDefault="0025209E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9C4F6A" w14:textId="77777777" w:rsidR="0025209E" w:rsidRDefault="0025209E" w:rsidP="00AF152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139F9903" w14:textId="77777777" w:rsidR="0025209E" w:rsidRPr="00474FB0" w:rsidRDefault="0025209E" w:rsidP="00AF152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11 şi </w:t>
            </w:r>
            <w:r>
              <w:rPr>
                <w:b/>
                <w:bCs/>
                <w:i/>
                <w:iCs/>
                <w:sz w:val="20"/>
                <w:lang w:val="en-US"/>
              </w:rPr>
              <w:t>12.</w:t>
            </w:r>
          </w:p>
        </w:tc>
      </w:tr>
      <w:tr w:rsidR="0025209E" w14:paraId="47B3A7B9" w14:textId="77777777" w:rsidTr="004B3AD1">
        <w:trPr>
          <w:cantSplit/>
          <w:trHeight w:val="8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8F89D5" w14:textId="77777777" w:rsidR="0025209E" w:rsidRDefault="0025209E" w:rsidP="0025209E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A78B1E" w14:textId="77777777" w:rsidR="0025209E" w:rsidRDefault="0025209E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90D677" w14:textId="77777777" w:rsidR="0025209E" w:rsidRDefault="0025209E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806189" w14:textId="77777777" w:rsidR="0025209E" w:rsidRDefault="0025209E" w:rsidP="00973B39">
            <w:pPr>
              <w:spacing w:before="2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062A7122" w14:textId="77777777" w:rsidR="0025209E" w:rsidRDefault="0025209E" w:rsidP="00973B39">
            <w:pPr>
              <w:spacing w:before="2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42C6D9" w14:textId="77777777" w:rsidR="0025209E" w:rsidRDefault="0025209E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D32DBB" w14:textId="77777777" w:rsidR="0025209E" w:rsidRDefault="0025209E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8E0991" w14:textId="77777777" w:rsidR="0025209E" w:rsidRDefault="0025209E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11E713" w14:textId="77777777" w:rsidR="0025209E" w:rsidRPr="0022092F" w:rsidRDefault="0025209E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DAB738" w14:textId="77777777" w:rsidR="0025209E" w:rsidRDefault="0025209E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5209E" w14:paraId="52CEA1D3" w14:textId="77777777" w:rsidTr="004B3AD1">
        <w:trPr>
          <w:cantSplit/>
          <w:trHeight w:val="8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364FE1" w14:textId="77777777" w:rsidR="0025209E" w:rsidRDefault="0025209E" w:rsidP="0025209E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A34541" w14:textId="77777777" w:rsidR="0025209E" w:rsidRDefault="0025209E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A49245" w14:textId="77777777" w:rsidR="0025209E" w:rsidRDefault="0025209E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8C6219" w14:textId="77777777" w:rsidR="0025209E" w:rsidRDefault="0025209E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229C0478" w14:textId="77777777" w:rsidR="0025209E" w:rsidRDefault="0025209E" w:rsidP="00973B39">
            <w:pPr>
              <w:spacing w:before="2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642996" w14:textId="77777777" w:rsidR="0025209E" w:rsidRDefault="0025209E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TDJ </w:t>
            </w:r>
          </w:p>
          <w:p w14:paraId="5B9C4FF5" w14:textId="77777777" w:rsidR="0025209E" w:rsidRDefault="0025209E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56 / 57 și </w:t>
            </w:r>
          </w:p>
          <w:p w14:paraId="16B45C7F" w14:textId="77777777" w:rsidR="0025209E" w:rsidRDefault="0025209E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5 B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4D3C98" w14:textId="77777777" w:rsidR="0025209E" w:rsidRDefault="0025209E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1A5F7F" w14:textId="77777777" w:rsidR="0025209E" w:rsidRDefault="0025209E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CE6187" w14:textId="77777777" w:rsidR="0025209E" w:rsidRPr="0022092F" w:rsidRDefault="0025209E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806271" w14:textId="77777777" w:rsidR="0025209E" w:rsidRDefault="0025209E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pe teren </w:t>
            </w:r>
          </w:p>
          <w:p w14:paraId="444D6031" w14:textId="77777777" w:rsidR="0025209E" w:rsidRDefault="0025209E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Cap București Nord </w:t>
            </w:r>
          </w:p>
          <w:p w14:paraId="67701B27" w14:textId="77777777" w:rsidR="0025209E" w:rsidRDefault="0025209E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paletă cu diagonală.</w:t>
            </w:r>
          </w:p>
        </w:tc>
      </w:tr>
      <w:tr w:rsidR="0025209E" w14:paraId="543641DE" w14:textId="77777777" w:rsidTr="004B3AD1">
        <w:trPr>
          <w:cantSplit/>
          <w:trHeight w:val="8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2302C1" w14:textId="77777777" w:rsidR="0025209E" w:rsidRDefault="0025209E" w:rsidP="0025209E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2D7D8E" w14:textId="77777777" w:rsidR="0025209E" w:rsidRDefault="0025209E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2+950</w:t>
            </w:r>
          </w:p>
          <w:p w14:paraId="5A368973" w14:textId="77777777" w:rsidR="0025209E" w:rsidRDefault="0025209E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3+200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43EAF3" w14:textId="77777777" w:rsidR="0025209E" w:rsidRDefault="0025209E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9954E1" w14:textId="77777777" w:rsidR="0025209E" w:rsidRDefault="0025209E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Bucureşti Nord -</w:t>
            </w:r>
          </w:p>
          <w:p w14:paraId="3E5A0518" w14:textId="77777777" w:rsidR="0025209E" w:rsidRDefault="0025209E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Chitila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823CE4" w14:textId="77777777" w:rsidR="0025209E" w:rsidRDefault="0025209E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66C223" w14:textId="77777777" w:rsidR="0025209E" w:rsidRDefault="0025209E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325AE2" w14:textId="77777777" w:rsidR="0025209E" w:rsidRDefault="0025209E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D56358" w14:textId="77777777" w:rsidR="0025209E" w:rsidRPr="0022092F" w:rsidRDefault="0025209E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511F9A" w14:textId="77777777" w:rsidR="0025209E" w:rsidRDefault="0025209E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5209E" w14:paraId="55C9CB19" w14:textId="77777777" w:rsidTr="00312C96">
        <w:trPr>
          <w:cantSplit/>
          <w:trHeight w:val="15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89C335" w14:textId="77777777" w:rsidR="0025209E" w:rsidRDefault="0025209E" w:rsidP="0025209E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128EC4" w14:textId="77777777" w:rsidR="0025209E" w:rsidRDefault="0025209E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FBA5C1" w14:textId="77777777" w:rsidR="0025209E" w:rsidRDefault="0025209E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12D1ED" w14:textId="77777777" w:rsidR="0025209E" w:rsidRDefault="0025209E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Bucureşti Nord -</w:t>
            </w:r>
          </w:p>
          <w:p w14:paraId="4C0C5F64" w14:textId="77777777" w:rsidR="0025209E" w:rsidRDefault="0025209E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H.M. Pajura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B4678E" w14:textId="77777777" w:rsidR="0025209E" w:rsidRDefault="0025209E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50F57F76" w14:textId="77777777" w:rsidR="0025209E" w:rsidRDefault="0025209E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2T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27B9A4" w14:textId="77777777" w:rsidR="0025209E" w:rsidRDefault="0025209E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09B860" w14:textId="77777777" w:rsidR="0025209E" w:rsidRDefault="0025209E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F2EEA6" w14:textId="77777777" w:rsidR="0025209E" w:rsidRPr="0022092F" w:rsidRDefault="0025209E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BA43DB" w14:textId="77777777" w:rsidR="0025209E" w:rsidRDefault="0025209E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14:paraId="3981742B" w14:textId="77777777" w:rsidR="0025209E" w:rsidRDefault="0025209E">
      <w:pPr>
        <w:spacing w:before="40" w:after="40" w:line="192" w:lineRule="auto"/>
        <w:ind w:right="57"/>
        <w:rPr>
          <w:sz w:val="20"/>
          <w:lang w:val="ro-RO"/>
        </w:rPr>
      </w:pPr>
    </w:p>
    <w:p w14:paraId="32B07E7D" w14:textId="77777777" w:rsidR="0025209E" w:rsidRDefault="0025209E" w:rsidP="007F72A5">
      <w:pPr>
        <w:pStyle w:val="Heading1"/>
        <w:spacing w:line="360" w:lineRule="auto"/>
      </w:pPr>
      <w:r>
        <w:t>LINIA 301 O</w:t>
      </w:r>
    </w:p>
    <w:p w14:paraId="37F147C5" w14:textId="77777777" w:rsidR="0025209E" w:rsidRDefault="0025209E" w:rsidP="00906CE3">
      <w:pPr>
        <w:pStyle w:val="Heading1"/>
        <w:spacing w:line="360" w:lineRule="auto"/>
        <w:rPr>
          <w:b w:val="0"/>
          <w:bCs w:val="0"/>
          <w:sz w:val="8"/>
        </w:rPr>
      </w:pPr>
      <w:r>
        <w:t>BUCUREŞTI NORD GR. B - BUCUREŞTI TRIAJ POST 9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25209E" w14:paraId="0AECECEE" w14:textId="77777777" w:rsidTr="00FF67C7">
        <w:trPr>
          <w:cantSplit/>
          <w:trHeight w:val="11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5B198C" w14:textId="77777777" w:rsidR="0025209E" w:rsidRDefault="0025209E" w:rsidP="0025209E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EFE68D" w14:textId="77777777" w:rsidR="0025209E" w:rsidRDefault="0025209E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6C8F21" w14:textId="77777777" w:rsidR="0025209E" w:rsidRPr="00F1029A" w:rsidRDefault="0025209E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BBD203" w14:textId="77777777" w:rsidR="0025209E" w:rsidRDefault="0025209E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Basarab</w:t>
            </w:r>
          </w:p>
          <w:p w14:paraId="24747B95" w14:textId="77777777" w:rsidR="0025209E" w:rsidRDefault="0025209E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D, linia 7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B5C957" w14:textId="77777777" w:rsidR="0025209E" w:rsidRDefault="0025209E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F9C9A7" w14:textId="77777777" w:rsidR="0025209E" w:rsidRPr="00F1029A" w:rsidRDefault="0025209E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1029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B9C43C" w14:textId="77777777" w:rsidR="0025209E" w:rsidRDefault="0025209E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AA3751" w14:textId="77777777" w:rsidR="0025209E" w:rsidRPr="00F1029A" w:rsidRDefault="0025209E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1912A5" w14:textId="77777777" w:rsidR="0025209E" w:rsidRDefault="0025209E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5209E" w14:paraId="4CA7E436" w14:textId="77777777" w:rsidTr="00FF67C7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4A27A6" w14:textId="77777777" w:rsidR="0025209E" w:rsidRDefault="0025209E" w:rsidP="0025209E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DFE631" w14:textId="77777777" w:rsidR="0025209E" w:rsidRDefault="0025209E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8ECC4D" w14:textId="77777777" w:rsidR="0025209E" w:rsidRPr="00F1029A" w:rsidRDefault="0025209E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409264" w14:textId="77777777" w:rsidR="0025209E" w:rsidRDefault="0025209E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Basarab</w:t>
            </w:r>
          </w:p>
          <w:p w14:paraId="3E3D0029" w14:textId="77777777" w:rsidR="0025209E" w:rsidRDefault="0025209E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3C0C38" w14:textId="77777777" w:rsidR="0025209E" w:rsidRDefault="0025209E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ADACB1" w14:textId="77777777" w:rsidR="0025209E" w:rsidRPr="00F1029A" w:rsidRDefault="0025209E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1029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C6CECE" w14:textId="77777777" w:rsidR="0025209E" w:rsidRDefault="0025209E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F879C6" w14:textId="77777777" w:rsidR="0025209E" w:rsidRPr="00F1029A" w:rsidRDefault="0025209E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64589A" w14:textId="77777777" w:rsidR="0025209E" w:rsidRDefault="0025209E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5209E" w14:paraId="71F5C9D1" w14:textId="77777777" w:rsidTr="00FF67C7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EAC468" w14:textId="77777777" w:rsidR="0025209E" w:rsidRDefault="0025209E" w:rsidP="0025209E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7DACFC" w14:textId="77777777" w:rsidR="0025209E" w:rsidRDefault="0025209E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622C45" w14:textId="77777777" w:rsidR="0025209E" w:rsidRPr="00F1029A" w:rsidRDefault="0025209E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491C0C" w14:textId="77777777" w:rsidR="0025209E" w:rsidRDefault="0025209E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Basarab</w:t>
            </w:r>
          </w:p>
          <w:p w14:paraId="68C5CF0D" w14:textId="77777777" w:rsidR="0025209E" w:rsidRDefault="0025209E" w:rsidP="00BB14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A505A2" w14:textId="77777777" w:rsidR="0025209E" w:rsidRDefault="0025209E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 o lungi-me de 200 m Cap X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D5DE82" w14:textId="77777777" w:rsidR="0025209E" w:rsidRPr="00F1029A" w:rsidRDefault="0025209E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1029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C60615" w14:textId="77777777" w:rsidR="0025209E" w:rsidRDefault="0025209E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E419D6" w14:textId="77777777" w:rsidR="0025209E" w:rsidRPr="00F1029A" w:rsidRDefault="0025209E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C00827" w14:textId="77777777" w:rsidR="0025209E" w:rsidRDefault="0025209E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90578BD" w14:textId="77777777" w:rsidR="0025209E" w:rsidRDefault="0025209E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Deschisă pe o lungime de 200 m Cap X.</w:t>
            </w:r>
          </w:p>
        </w:tc>
      </w:tr>
      <w:tr w:rsidR="0025209E" w14:paraId="25C090ED" w14:textId="77777777" w:rsidTr="00FF67C7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4C4AFC" w14:textId="77777777" w:rsidR="0025209E" w:rsidRDefault="0025209E" w:rsidP="0025209E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E5B3AF" w14:textId="77777777" w:rsidR="0025209E" w:rsidRDefault="0025209E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2B3071" w14:textId="77777777" w:rsidR="0025209E" w:rsidRPr="00F1029A" w:rsidRDefault="0025209E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EE403C" w14:textId="77777777" w:rsidR="0025209E" w:rsidRDefault="0025209E" w:rsidP="00D544A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Basarab</w:t>
            </w:r>
          </w:p>
          <w:p w14:paraId="6F2307E6" w14:textId="77777777" w:rsidR="0025209E" w:rsidRDefault="0025209E" w:rsidP="00D544A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F2F50C" w14:textId="77777777" w:rsidR="0025209E" w:rsidRDefault="0025209E" w:rsidP="00D544A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5CAF95D0" w14:textId="77777777" w:rsidR="0025209E" w:rsidRDefault="0025209E" w:rsidP="00D544A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133F34" w14:textId="77777777" w:rsidR="0025209E" w:rsidRPr="00F1029A" w:rsidRDefault="0025209E" w:rsidP="00D544A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6C8449" w14:textId="77777777" w:rsidR="0025209E" w:rsidRDefault="0025209E" w:rsidP="00D544A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1BA88F" w14:textId="77777777" w:rsidR="0025209E" w:rsidRPr="00F1029A" w:rsidRDefault="0025209E" w:rsidP="00D544A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1E26BA" w14:textId="77777777" w:rsidR="0025209E" w:rsidRDefault="0025209E" w:rsidP="00D544A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5209E" w14:paraId="2ACF0F53" w14:textId="77777777" w:rsidTr="00FF67C7">
        <w:trPr>
          <w:cantSplit/>
          <w:trHeight w:val="12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84A864" w14:textId="77777777" w:rsidR="0025209E" w:rsidRDefault="0025209E" w:rsidP="0025209E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3CEB6D" w14:textId="77777777" w:rsidR="0025209E" w:rsidRDefault="0025209E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20B267" w14:textId="77777777" w:rsidR="0025209E" w:rsidRPr="00F1029A" w:rsidRDefault="0025209E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68F249" w14:textId="77777777" w:rsidR="0025209E" w:rsidRDefault="0025209E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Basarab</w:t>
            </w:r>
          </w:p>
          <w:p w14:paraId="51239E54" w14:textId="77777777" w:rsidR="0025209E" w:rsidRDefault="0025209E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7DE51D" w14:textId="77777777" w:rsidR="0025209E" w:rsidRDefault="0025209E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1ECB7941" w14:textId="77777777" w:rsidR="0025209E" w:rsidRDefault="0025209E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F785C8" w14:textId="77777777" w:rsidR="0025209E" w:rsidRPr="00F1029A" w:rsidRDefault="0025209E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1029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D43B52" w14:textId="77777777" w:rsidR="0025209E" w:rsidRDefault="0025209E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F4A7C3" w14:textId="77777777" w:rsidR="0025209E" w:rsidRPr="00F1029A" w:rsidRDefault="0025209E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D497C4" w14:textId="77777777" w:rsidR="0025209E" w:rsidRDefault="0025209E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5209E" w14:paraId="651D3D00" w14:textId="77777777" w:rsidTr="00FF67C7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8BAF47" w14:textId="77777777" w:rsidR="0025209E" w:rsidRDefault="0025209E" w:rsidP="0025209E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D0259C" w14:textId="77777777" w:rsidR="0025209E" w:rsidRDefault="0025209E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3FC451" w14:textId="77777777" w:rsidR="0025209E" w:rsidRPr="00F1029A" w:rsidRDefault="0025209E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5B0774" w14:textId="77777777" w:rsidR="0025209E" w:rsidRDefault="0025209E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Basarab</w:t>
            </w:r>
          </w:p>
          <w:p w14:paraId="2139D78A" w14:textId="77777777" w:rsidR="0025209E" w:rsidRDefault="0025209E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10D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0EA046" w14:textId="77777777" w:rsidR="0025209E" w:rsidRDefault="0025209E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232780C9" w14:textId="77777777" w:rsidR="0025209E" w:rsidRDefault="0025209E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47350" w14:textId="77777777" w:rsidR="0025209E" w:rsidRPr="00F1029A" w:rsidRDefault="0025209E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1029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48AB2B" w14:textId="77777777" w:rsidR="0025209E" w:rsidRDefault="0025209E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DB41B4" w14:textId="77777777" w:rsidR="0025209E" w:rsidRPr="00F1029A" w:rsidRDefault="0025209E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7448E5" w14:textId="77777777" w:rsidR="0025209E" w:rsidRDefault="0025209E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5209E" w14:paraId="6D84480C" w14:textId="77777777" w:rsidTr="00FF67C7">
        <w:trPr>
          <w:cantSplit/>
          <w:trHeight w:val="25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BA119A" w14:textId="77777777" w:rsidR="0025209E" w:rsidRDefault="0025209E" w:rsidP="0025209E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4215C3" w14:textId="77777777" w:rsidR="0025209E" w:rsidRDefault="0025209E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49CB5B" w14:textId="77777777" w:rsidR="0025209E" w:rsidRPr="00F1029A" w:rsidRDefault="0025209E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B4303" w14:textId="77777777" w:rsidR="0025209E" w:rsidRDefault="0025209E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Basarab</w:t>
            </w:r>
          </w:p>
          <w:p w14:paraId="4D16CBF1" w14:textId="77777777" w:rsidR="0025209E" w:rsidRDefault="0025209E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9AAE12" w14:textId="77777777" w:rsidR="0025209E" w:rsidRDefault="0025209E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0F14DA5C" w14:textId="77777777" w:rsidR="0025209E" w:rsidRDefault="0025209E" w:rsidP="00D833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 32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09AB9A" w14:textId="77777777" w:rsidR="0025209E" w:rsidRPr="00F1029A" w:rsidRDefault="0025209E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1029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0904EB" w14:textId="77777777" w:rsidR="0025209E" w:rsidRDefault="0025209E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0E7A46" w14:textId="77777777" w:rsidR="0025209E" w:rsidRPr="00F1029A" w:rsidRDefault="0025209E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58D2C" w14:textId="77777777" w:rsidR="0025209E" w:rsidRDefault="0025209E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57B59E3C" w14:textId="77777777" w:rsidR="0025209E" w:rsidRDefault="0025209E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Acces la linia 11 D.</w:t>
            </w:r>
          </w:p>
        </w:tc>
      </w:tr>
      <w:tr w:rsidR="0025209E" w14:paraId="5612DEC1" w14:textId="77777777" w:rsidTr="00FF67C7">
        <w:trPr>
          <w:cantSplit/>
          <w:trHeight w:val="25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CCF5EA" w14:textId="77777777" w:rsidR="0025209E" w:rsidRDefault="0025209E" w:rsidP="0025209E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02C7BC" w14:textId="77777777" w:rsidR="0025209E" w:rsidRDefault="0025209E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B533D8" w14:textId="77777777" w:rsidR="0025209E" w:rsidRPr="00F1029A" w:rsidRDefault="0025209E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928FF5" w14:textId="77777777" w:rsidR="0025209E" w:rsidRDefault="0025209E" w:rsidP="00954B7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Basarab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A96AEF" w14:textId="77777777" w:rsidR="0025209E" w:rsidRDefault="0025209E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16785E1E" w14:textId="77777777" w:rsidR="0025209E" w:rsidRDefault="0025209E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90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BF7227" w14:textId="77777777" w:rsidR="0025209E" w:rsidRPr="00F1029A" w:rsidRDefault="0025209E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8B0010" w14:textId="77777777" w:rsidR="0025209E" w:rsidRDefault="0025209E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8E1AA3" w14:textId="77777777" w:rsidR="0025209E" w:rsidRPr="00F1029A" w:rsidRDefault="0025209E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A0BB3A" w14:textId="77777777" w:rsidR="0025209E" w:rsidRDefault="0025209E" w:rsidP="00954B7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1F3B7C02" w14:textId="77777777" w:rsidR="0025209E" w:rsidRDefault="0025209E" w:rsidP="00954B7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8112DB2" w14:textId="77777777" w:rsidR="0025209E" w:rsidRDefault="0025209E" w:rsidP="00954B7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1A, 2A și 1D.</w:t>
            </w:r>
          </w:p>
        </w:tc>
      </w:tr>
      <w:tr w:rsidR="0025209E" w14:paraId="04BEE22C" w14:textId="77777777" w:rsidTr="00FF67C7">
        <w:trPr>
          <w:cantSplit/>
          <w:trHeight w:val="25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F86AD4" w14:textId="77777777" w:rsidR="0025209E" w:rsidRDefault="0025209E" w:rsidP="0025209E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272340" w14:textId="77777777" w:rsidR="0025209E" w:rsidRDefault="0025209E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803F17" w14:textId="77777777" w:rsidR="0025209E" w:rsidRPr="00F1029A" w:rsidRDefault="0025209E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014454" w14:textId="77777777" w:rsidR="0025209E" w:rsidRDefault="0025209E" w:rsidP="00614B0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Basarab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A6FE5E" w14:textId="77777777" w:rsidR="0025209E" w:rsidRDefault="0025209E" w:rsidP="00614B0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porți-unea cuprin-</w:t>
            </w:r>
          </w:p>
          <w:p w14:paraId="04792A4D" w14:textId="77777777" w:rsidR="0025209E" w:rsidRDefault="0025209E" w:rsidP="00614B0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să între sch. 106 și TDJ </w:t>
            </w:r>
          </w:p>
          <w:p w14:paraId="375890C2" w14:textId="77777777" w:rsidR="0025209E" w:rsidRDefault="0025209E" w:rsidP="00614B0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86 / 88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B63293" w14:textId="77777777" w:rsidR="0025209E" w:rsidRPr="00F1029A" w:rsidRDefault="0025209E" w:rsidP="00614B0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BF11E8" w14:textId="77777777" w:rsidR="0025209E" w:rsidRDefault="0025209E" w:rsidP="00614B0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1EEFAF" w14:textId="77777777" w:rsidR="0025209E" w:rsidRPr="00F1029A" w:rsidRDefault="0025209E" w:rsidP="00614B0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DDF6E5" w14:textId="77777777" w:rsidR="0025209E" w:rsidRDefault="0025209E" w:rsidP="00614B0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3F55A5CE" w14:textId="77777777" w:rsidR="0025209E" w:rsidRDefault="0025209E" w:rsidP="00614B0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de la linia 2D la liniile 11D </w:t>
            </w:r>
          </w:p>
          <w:p w14:paraId="53C697EB" w14:textId="77777777" w:rsidR="0025209E" w:rsidRDefault="0025209E" w:rsidP="00614B0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și 2 Centură st. București Basarab.</w:t>
            </w:r>
          </w:p>
        </w:tc>
      </w:tr>
    </w:tbl>
    <w:p w14:paraId="29F7769F" w14:textId="77777777" w:rsidR="0025209E" w:rsidRDefault="0025209E">
      <w:pPr>
        <w:spacing w:before="40" w:after="40" w:line="192" w:lineRule="auto"/>
        <w:ind w:right="57"/>
        <w:rPr>
          <w:sz w:val="20"/>
          <w:lang w:val="ro-RO"/>
        </w:rPr>
      </w:pPr>
    </w:p>
    <w:p w14:paraId="26F16299" w14:textId="77777777" w:rsidR="0025209E" w:rsidRDefault="0025209E" w:rsidP="003260D9">
      <w:pPr>
        <w:pStyle w:val="Heading1"/>
        <w:spacing w:line="360" w:lineRule="auto"/>
      </w:pPr>
      <w:r>
        <w:t>LINIA 301 P</w:t>
      </w:r>
    </w:p>
    <w:p w14:paraId="1560421B" w14:textId="77777777" w:rsidR="0025209E" w:rsidRDefault="0025209E" w:rsidP="0037613D">
      <w:pPr>
        <w:pStyle w:val="Heading1"/>
        <w:spacing w:line="360" w:lineRule="auto"/>
        <w:rPr>
          <w:b w:val="0"/>
          <w:bCs w:val="0"/>
          <w:sz w:val="8"/>
        </w:rPr>
      </w:pPr>
      <w:r>
        <w:t xml:space="preserve">BUCUREŞTI NORD - BUCUREŞTI GRIVIŢA - BUCUREŞTI BĂNEASA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25209E" w14:paraId="74784D04" w14:textId="77777777" w:rsidTr="00D42C26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D4B3F7" w14:textId="77777777" w:rsidR="0025209E" w:rsidRDefault="0025209E" w:rsidP="0025209E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08E061" w14:textId="77777777" w:rsidR="0025209E" w:rsidRDefault="0025209E" w:rsidP="00474806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948DF5" w14:textId="77777777" w:rsidR="0025209E" w:rsidRPr="001B37B8" w:rsidRDefault="0025209E" w:rsidP="0047480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16A3A3" w14:textId="77777777" w:rsidR="0025209E" w:rsidRDefault="0025209E" w:rsidP="00B57F2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5B904E17" w14:textId="77777777" w:rsidR="0025209E" w:rsidRDefault="0025209E" w:rsidP="00B57F2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10A78B" w14:textId="77777777" w:rsidR="0025209E" w:rsidRDefault="0025209E" w:rsidP="00EF0F9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F8549C" w14:textId="77777777" w:rsidR="0025209E" w:rsidRDefault="0025209E" w:rsidP="0047480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D2F211" w14:textId="77777777" w:rsidR="0025209E" w:rsidRDefault="0025209E" w:rsidP="0047480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9D205C" w14:textId="77777777" w:rsidR="0025209E" w:rsidRPr="001B37B8" w:rsidRDefault="0025209E" w:rsidP="0047480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EF4D61" w14:textId="77777777" w:rsidR="0025209E" w:rsidRDefault="0025209E" w:rsidP="0047480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5209E" w14:paraId="2A907CF4" w14:textId="77777777" w:rsidTr="00D42C26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2F76EF" w14:textId="77777777" w:rsidR="0025209E" w:rsidRDefault="0025209E" w:rsidP="0025209E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F278A1" w14:textId="77777777" w:rsidR="0025209E" w:rsidRDefault="0025209E" w:rsidP="00B57F2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0A8F1B" w14:textId="77777777" w:rsidR="0025209E" w:rsidRPr="001B37B8" w:rsidRDefault="0025209E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20D7C0" w14:textId="77777777" w:rsidR="0025209E" w:rsidRDefault="0025209E" w:rsidP="00B57F2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6901AB87" w14:textId="77777777" w:rsidR="0025209E" w:rsidRDefault="0025209E" w:rsidP="00B57F2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1E3E87" w14:textId="77777777" w:rsidR="0025209E" w:rsidRDefault="0025209E" w:rsidP="00B57F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516469" w14:textId="77777777" w:rsidR="0025209E" w:rsidRDefault="0025209E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85DFCC" w14:textId="77777777" w:rsidR="0025209E" w:rsidRDefault="0025209E" w:rsidP="00B57F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E75A32" w14:textId="77777777" w:rsidR="0025209E" w:rsidRPr="001B37B8" w:rsidRDefault="0025209E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7BF5C6" w14:textId="77777777" w:rsidR="0025209E" w:rsidRDefault="0025209E" w:rsidP="00B57F2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5209E" w14:paraId="33C89856" w14:textId="77777777" w:rsidTr="00D42C26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16762F" w14:textId="77777777" w:rsidR="0025209E" w:rsidRDefault="0025209E" w:rsidP="0025209E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C09EDF" w14:textId="77777777" w:rsidR="0025209E" w:rsidRDefault="0025209E" w:rsidP="00B57F2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9BBAE3" w14:textId="77777777" w:rsidR="0025209E" w:rsidRPr="001B37B8" w:rsidRDefault="0025209E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5D6344" w14:textId="77777777" w:rsidR="0025209E" w:rsidRDefault="0025209E" w:rsidP="00B57F2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B60882" w14:textId="77777777" w:rsidR="0025209E" w:rsidRDefault="0025209E" w:rsidP="00B57F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715724" w14:textId="77777777" w:rsidR="0025209E" w:rsidRDefault="0025209E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28D9EA" w14:textId="77777777" w:rsidR="0025209E" w:rsidRDefault="0025209E" w:rsidP="00B57F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3CDE0A" w14:textId="77777777" w:rsidR="0025209E" w:rsidRPr="001B37B8" w:rsidRDefault="0025209E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1F2589" w14:textId="77777777" w:rsidR="0025209E" w:rsidRDefault="0025209E" w:rsidP="00B57F2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8EFD4EE" w14:textId="77777777" w:rsidR="0025209E" w:rsidRDefault="0025209E" w:rsidP="00B57F2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11 şi 12.</w:t>
            </w:r>
          </w:p>
        </w:tc>
      </w:tr>
      <w:tr w:rsidR="0025209E" w:rsidRPr="00A8307A" w14:paraId="7FF04138" w14:textId="77777777" w:rsidTr="00475221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88E7F8" w14:textId="77777777" w:rsidR="0025209E" w:rsidRPr="00A75A00" w:rsidRDefault="0025209E" w:rsidP="0025209E">
            <w:pPr>
              <w:numPr>
                <w:ilvl w:val="0"/>
                <w:numId w:val="18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37EEEE" w14:textId="77777777" w:rsidR="0025209E" w:rsidRPr="00A8307A" w:rsidRDefault="0025209E" w:rsidP="00475221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D6187F" w14:textId="77777777" w:rsidR="0025209E" w:rsidRPr="00A8307A" w:rsidRDefault="0025209E" w:rsidP="004752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7699AE" w14:textId="77777777" w:rsidR="0025209E" w:rsidRDefault="0025209E" w:rsidP="0047522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Fir III București Nord - </w:t>
            </w:r>
          </w:p>
          <w:p w14:paraId="48F25E02" w14:textId="77777777" w:rsidR="0025209E" w:rsidRPr="00A8307A" w:rsidRDefault="0025209E" w:rsidP="0047522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Grivița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0D5C9A" w14:textId="77777777" w:rsidR="0025209E" w:rsidRDefault="0025209E" w:rsidP="004752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între semnal X3G și Y3G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A64CAC" w14:textId="77777777" w:rsidR="0025209E" w:rsidRDefault="0025209E" w:rsidP="004752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D83C53" w14:textId="77777777" w:rsidR="0025209E" w:rsidRPr="00A8307A" w:rsidRDefault="0025209E" w:rsidP="004752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8F0DD3" w14:textId="77777777" w:rsidR="0025209E" w:rsidRPr="00A8307A" w:rsidRDefault="0025209E" w:rsidP="004752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12310B" w14:textId="77777777" w:rsidR="0025209E" w:rsidRPr="00A8307A" w:rsidRDefault="0025209E" w:rsidP="0047522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5209E" w14:paraId="6F8CCA76" w14:textId="77777777" w:rsidTr="00D42C26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02F376" w14:textId="77777777" w:rsidR="0025209E" w:rsidRDefault="0025209E" w:rsidP="0025209E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42C1EB" w14:textId="77777777" w:rsidR="0025209E" w:rsidRDefault="0025209E" w:rsidP="00C36F40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163C38" w14:textId="77777777" w:rsidR="0025209E" w:rsidRPr="001B37B8" w:rsidRDefault="0025209E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112741" w14:textId="77777777" w:rsidR="0025209E" w:rsidRDefault="0025209E" w:rsidP="00C36F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Bucureşti Nord -</w:t>
            </w:r>
          </w:p>
          <w:p w14:paraId="041BCCA6" w14:textId="77777777" w:rsidR="0025209E" w:rsidRDefault="0025209E" w:rsidP="00C36F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Bucureşti Griviţa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869C3A" w14:textId="77777777" w:rsidR="0025209E" w:rsidRDefault="0025209E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1G, 6G și linia cuprin-să între sch. </w:t>
            </w:r>
          </w:p>
          <w:p w14:paraId="7C241F14" w14:textId="77777777" w:rsidR="0025209E" w:rsidRDefault="0025209E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1G - 6G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C94372" w14:textId="77777777" w:rsidR="0025209E" w:rsidRDefault="0025209E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2D2596" w14:textId="77777777" w:rsidR="0025209E" w:rsidRDefault="0025209E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07B5AC" w14:textId="77777777" w:rsidR="0025209E" w:rsidRPr="001B37B8" w:rsidRDefault="0025209E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D15A94" w14:textId="77777777" w:rsidR="0025209E" w:rsidRDefault="0025209E" w:rsidP="00C36F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5209E" w14:paraId="28C66A6B" w14:textId="77777777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4003E3" w14:textId="77777777" w:rsidR="0025209E" w:rsidRDefault="0025209E" w:rsidP="0025209E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E1C80C" w14:textId="77777777" w:rsidR="0025209E" w:rsidRDefault="0025209E" w:rsidP="00C36F40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C45120" w14:textId="77777777" w:rsidR="0025209E" w:rsidRPr="001B37B8" w:rsidRDefault="0025209E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68E728" w14:textId="77777777" w:rsidR="0025209E" w:rsidRDefault="0025209E" w:rsidP="00C36F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14:paraId="2278BBA8" w14:textId="77777777" w:rsidR="0025209E" w:rsidRDefault="0025209E" w:rsidP="00C36F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C3D282" w14:textId="77777777" w:rsidR="0025209E" w:rsidRDefault="0025209E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4F6F7ABA" w14:textId="77777777" w:rsidR="0025209E" w:rsidRDefault="0025209E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 G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C3FF93" w14:textId="77777777" w:rsidR="0025209E" w:rsidRPr="001B37B8" w:rsidRDefault="0025209E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306140" w14:textId="77777777" w:rsidR="0025209E" w:rsidRDefault="0025209E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0FAC98" w14:textId="77777777" w:rsidR="0025209E" w:rsidRPr="001B37B8" w:rsidRDefault="0025209E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5D139E" w14:textId="77777777" w:rsidR="0025209E" w:rsidRDefault="0025209E" w:rsidP="00C36F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4AT - 7AT.</w:t>
            </w:r>
          </w:p>
        </w:tc>
      </w:tr>
      <w:tr w:rsidR="0025209E" w14:paraId="09A0DB5E" w14:textId="77777777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ED526D" w14:textId="77777777" w:rsidR="0025209E" w:rsidRDefault="0025209E" w:rsidP="0025209E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800B58" w14:textId="77777777" w:rsidR="0025209E" w:rsidRDefault="0025209E" w:rsidP="00570ACB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401074" w14:textId="77777777" w:rsidR="0025209E" w:rsidRPr="001B37B8" w:rsidRDefault="0025209E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C3F1AF" w14:textId="77777777" w:rsidR="0025209E" w:rsidRDefault="0025209E" w:rsidP="00570AC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14:paraId="541B7B3F" w14:textId="77777777" w:rsidR="0025209E" w:rsidRDefault="0025209E" w:rsidP="00570AC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541453" w14:textId="77777777" w:rsidR="0025209E" w:rsidRDefault="0025209E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5D9C9854" w14:textId="77777777" w:rsidR="0025209E" w:rsidRDefault="0025209E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 AT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8CC919" w14:textId="77777777" w:rsidR="0025209E" w:rsidRDefault="0025209E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0BA437" w14:textId="77777777" w:rsidR="0025209E" w:rsidRDefault="0025209E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A7AD8B" w14:textId="77777777" w:rsidR="0025209E" w:rsidRPr="001B37B8" w:rsidRDefault="0025209E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B985FD" w14:textId="77777777" w:rsidR="0025209E" w:rsidRDefault="0025209E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0756023F" w14:textId="77777777" w:rsidR="0025209E" w:rsidRDefault="0025209E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1AT - 6AT.</w:t>
            </w:r>
          </w:p>
        </w:tc>
      </w:tr>
      <w:tr w:rsidR="0025209E" w14:paraId="038DE2D3" w14:textId="77777777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0C6CA0" w14:textId="77777777" w:rsidR="0025209E" w:rsidRDefault="0025209E" w:rsidP="0025209E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04145" w14:textId="77777777" w:rsidR="0025209E" w:rsidRDefault="0025209E" w:rsidP="00570ACB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C4B361" w14:textId="77777777" w:rsidR="0025209E" w:rsidRPr="001B37B8" w:rsidRDefault="0025209E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227CBC" w14:textId="77777777" w:rsidR="0025209E" w:rsidRDefault="0025209E" w:rsidP="004F01A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14:paraId="491812BC" w14:textId="77777777" w:rsidR="0025209E" w:rsidRDefault="0025209E" w:rsidP="004F01A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93995A" w14:textId="77777777" w:rsidR="0025209E" w:rsidRDefault="0025209E" w:rsidP="004F01A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</w:t>
            </w:r>
          </w:p>
          <w:p w14:paraId="286EF07B" w14:textId="77777777" w:rsidR="0025209E" w:rsidRDefault="0025209E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 AT / 18 AT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0C6FE8" w14:textId="77777777" w:rsidR="0025209E" w:rsidRDefault="0025209E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2DED39" w14:textId="77777777" w:rsidR="0025209E" w:rsidRDefault="0025209E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F28AA9" w14:textId="77777777" w:rsidR="0025209E" w:rsidRPr="001B37B8" w:rsidRDefault="0025209E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BE3EE7" w14:textId="77777777" w:rsidR="0025209E" w:rsidRDefault="0025209E" w:rsidP="004F01A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B7FDEA9" w14:textId="77777777" w:rsidR="0025209E" w:rsidRDefault="0025209E" w:rsidP="004F01A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1AT - 3AT, Cap Y.</w:t>
            </w:r>
          </w:p>
        </w:tc>
      </w:tr>
      <w:tr w:rsidR="0025209E" w14:paraId="0421AD23" w14:textId="77777777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435B91" w14:textId="77777777" w:rsidR="0025209E" w:rsidRDefault="0025209E" w:rsidP="0025209E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1CBC3E" w14:textId="77777777" w:rsidR="0025209E" w:rsidRDefault="0025209E" w:rsidP="00570ACB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6E6606" w14:textId="77777777" w:rsidR="0025209E" w:rsidRPr="001B37B8" w:rsidRDefault="0025209E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4CC34E" w14:textId="77777777" w:rsidR="0025209E" w:rsidRDefault="0025209E" w:rsidP="00570AC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14:paraId="5EED59FB" w14:textId="77777777" w:rsidR="0025209E" w:rsidRDefault="0025209E" w:rsidP="00570AC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A1D96F" w14:textId="77777777" w:rsidR="0025209E" w:rsidRDefault="0025209E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261F5CB4" w14:textId="77777777" w:rsidR="0025209E" w:rsidRDefault="0025209E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D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343604" w14:textId="77777777" w:rsidR="0025209E" w:rsidRDefault="0025209E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08FC04" w14:textId="77777777" w:rsidR="0025209E" w:rsidRDefault="0025209E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B8E0A5" w14:textId="77777777" w:rsidR="0025209E" w:rsidRPr="001B37B8" w:rsidRDefault="0025209E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8F06D1" w14:textId="77777777" w:rsidR="0025209E" w:rsidRDefault="0025209E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0A05307C" w14:textId="77777777" w:rsidR="0025209E" w:rsidRDefault="0025209E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1D - 5D, Cap X.</w:t>
            </w:r>
          </w:p>
        </w:tc>
      </w:tr>
      <w:tr w:rsidR="0025209E" w14:paraId="6B3E32F9" w14:textId="77777777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FBDD83" w14:textId="77777777" w:rsidR="0025209E" w:rsidRDefault="0025209E" w:rsidP="0025209E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6DB8DA" w14:textId="77777777" w:rsidR="0025209E" w:rsidRDefault="0025209E" w:rsidP="00570ACB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59659D" w14:textId="77777777" w:rsidR="0025209E" w:rsidRPr="001B37B8" w:rsidRDefault="0025209E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9C1519" w14:textId="77777777" w:rsidR="0025209E" w:rsidRDefault="0025209E" w:rsidP="007E5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14:paraId="61E22A7C" w14:textId="77777777" w:rsidR="0025209E" w:rsidRDefault="0025209E" w:rsidP="007E5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84BF0C" w14:textId="77777777" w:rsidR="0025209E" w:rsidRDefault="0025209E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4BA20DB2" w14:textId="77777777" w:rsidR="0025209E" w:rsidRDefault="0025209E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 2D/3F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F43371" w14:textId="77777777" w:rsidR="0025209E" w:rsidRDefault="0025209E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663E5C" w14:textId="77777777" w:rsidR="0025209E" w:rsidRDefault="0025209E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730DC4" w14:textId="77777777" w:rsidR="0025209E" w:rsidRPr="001B37B8" w:rsidRDefault="0025209E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E3D07A" w14:textId="77777777" w:rsidR="0025209E" w:rsidRDefault="0025209E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0CC19B9C" w14:textId="77777777" w:rsidR="0025209E" w:rsidRDefault="0025209E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A7B677D" w14:textId="77777777" w:rsidR="0025209E" w:rsidRDefault="0025209E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1D Cap Y, 1F-6F Cap X și intrare Depou.</w:t>
            </w:r>
          </w:p>
        </w:tc>
      </w:tr>
      <w:tr w:rsidR="0025209E" w14:paraId="70A25E66" w14:textId="77777777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36715E" w14:textId="77777777" w:rsidR="0025209E" w:rsidRDefault="0025209E" w:rsidP="0025209E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A8072D" w14:textId="77777777" w:rsidR="0025209E" w:rsidRDefault="0025209E" w:rsidP="00075C13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2835FE" w14:textId="77777777" w:rsidR="0025209E" w:rsidRPr="001B37B8" w:rsidRDefault="0025209E" w:rsidP="00075C1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AC39A6" w14:textId="77777777" w:rsidR="0025209E" w:rsidRDefault="0025209E" w:rsidP="00075C1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14:paraId="132C701F" w14:textId="77777777" w:rsidR="0025209E" w:rsidRDefault="0025209E" w:rsidP="00075C1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D60E6F" w14:textId="77777777" w:rsidR="0025209E" w:rsidRDefault="0025209E" w:rsidP="00075C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70F48280" w14:textId="77777777" w:rsidR="0025209E" w:rsidRDefault="0025209E" w:rsidP="00075C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10 D/ </w:t>
            </w:r>
          </w:p>
          <w:p w14:paraId="6F3F61F5" w14:textId="77777777" w:rsidR="0025209E" w:rsidRDefault="0025209E" w:rsidP="00075C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 F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9DDEC6" w14:textId="77777777" w:rsidR="0025209E" w:rsidRDefault="0025209E" w:rsidP="00075C1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784BFD" w14:textId="77777777" w:rsidR="0025209E" w:rsidRDefault="0025209E" w:rsidP="00075C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07FEB5" w14:textId="77777777" w:rsidR="0025209E" w:rsidRPr="001B37B8" w:rsidRDefault="0025209E" w:rsidP="00075C1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C31867" w14:textId="77777777" w:rsidR="0025209E" w:rsidRDefault="0025209E" w:rsidP="00075C1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E8C1F87" w14:textId="77777777" w:rsidR="0025209E" w:rsidRDefault="0025209E" w:rsidP="00075C1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1D - 6D, Cap Y.</w:t>
            </w:r>
          </w:p>
        </w:tc>
      </w:tr>
      <w:tr w:rsidR="0025209E" w14:paraId="3D2A1B3D" w14:textId="77777777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0C5F86" w14:textId="77777777" w:rsidR="0025209E" w:rsidRDefault="0025209E" w:rsidP="0025209E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B963E2" w14:textId="77777777" w:rsidR="0025209E" w:rsidRDefault="0025209E" w:rsidP="00EB168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39A488" w14:textId="77777777" w:rsidR="0025209E" w:rsidRPr="001B37B8" w:rsidRDefault="0025209E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699733" w14:textId="77777777" w:rsidR="0025209E" w:rsidRDefault="0025209E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14:paraId="17DA564C" w14:textId="77777777" w:rsidR="0025209E" w:rsidRDefault="0025209E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2D6220" w14:textId="77777777" w:rsidR="0025209E" w:rsidRDefault="0025209E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1E1A282A" w14:textId="77777777" w:rsidR="0025209E" w:rsidRDefault="0025209E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 D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83921F" w14:textId="77777777" w:rsidR="0025209E" w:rsidRDefault="0025209E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899851" w14:textId="77777777" w:rsidR="0025209E" w:rsidRDefault="0025209E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A50203" w14:textId="77777777" w:rsidR="0025209E" w:rsidRPr="001B37B8" w:rsidRDefault="0025209E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4B1BD6" w14:textId="77777777" w:rsidR="0025209E" w:rsidRDefault="0025209E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477A60D" w14:textId="77777777" w:rsidR="0025209E" w:rsidRDefault="0025209E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1D - 5D, Cap Y.</w:t>
            </w:r>
          </w:p>
        </w:tc>
      </w:tr>
      <w:tr w:rsidR="0025209E" w14:paraId="286135D4" w14:textId="77777777" w:rsidTr="007066AB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63B6D3" w14:textId="77777777" w:rsidR="0025209E" w:rsidRDefault="0025209E" w:rsidP="0025209E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6970F3" w14:textId="77777777" w:rsidR="0025209E" w:rsidRDefault="0025209E" w:rsidP="00EB168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1F123D" w14:textId="77777777" w:rsidR="0025209E" w:rsidRPr="001B37B8" w:rsidRDefault="0025209E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0B80A8" w14:textId="77777777" w:rsidR="0025209E" w:rsidRDefault="0025209E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14:paraId="12538659" w14:textId="77777777" w:rsidR="0025209E" w:rsidRDefault="0025209E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55CB97" w14:textId="77777777" w:rsidR="0025209E" w:rsidRDefault="0025209E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</w:t>
            </w:r>
          </w:p>
          <w:p w14:paraId="5B702FBA" w14:textId="77777777" w:rsidR="0025209E" w:rsidRDefault="0025209E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8D / 9F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E3E488" w14:textId="77777777" w:rsidR="0025209E" w:rsidRDefault="0025209E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C3402D" w14:textId="77777777" w:rsidR="0025209E" w:rsidRDefault="0025209E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81C11B" w14:textId="77777777" w:rsidR="0025209E" w:rsidRPr="001B37B8" w:rsidRDefault="0025209E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DA22F1" w14:textId="77777777" w:rsidR="0025209E" w:rsidRDefault="0025209E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3A7B5463" w14:textId="77777777" w:rsidR="0025209E" w:rsidRDefault="0025209E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ieșiri la liniile 1D - 4D, Cap Y.</w:t>
            </w:r>
          </w:p>
        </w:tc>
      </w:tr>
      <w:tr w:rsidR="0025209E" w14:paraId="3A49E179" w14:textId="77777777" w:rsidTr="008E0991">
        <w:trPr>
          <w:cantSplit/>
          <w:trHeight w:val="69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5AD404" w14:textId="77777777" w:rsidR="0025209E" w:rsidRDefault="0025209E" w:rsidP="0025209E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847AAB" w14:textId="77777777" w:rsidR="0025209E" w:rsidRDefault="0025209E" w:rsidP="00EB168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62A419" w14:textId="77777777" w:rsidR="0025209E" w:rsidRPr="001B37B8" w:rsidRDefault="0025209E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3E32D8" w14:textId="77777777" w:rsidR="0025209E" w:rsidRDefault="0025209E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14:paraId="48314130" w14:textId="77777777" w:rsidR="0025209E" w:rsidRDefault="0025209E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D, linia 1D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9EBB89" w14:textId="77777777" w:rsidR="0025209E" w:rsidRDefault="0025209E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8D3C3A" w14:textId="77777777" w:rsidR="0025209E" w:rsidRDefault="0025209E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4C6585" w14:textId="77777777" w:rsidR="0025209E" w:rsidRDefault="0025209E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DF813F" w14:textId="77777777" w:rsidR="0025209E" w:rsidRPr="001B37B8" w:rsidRDefault="0025209E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6E373C" w14:textId="77777777" w:rsidR="0025209E" w:rsidRDefault="0025209E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5209E" w14:paraId="3320983E" w14:textId="77777777" w:rsidTr="008E0991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5BAF48" w14:textId="77777777" w:rsidR="0025209E" w:rsidRDefault="0025209E" w:rsidP="0025209E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602C35" w14:textId="77777777" w:rsidR="0025209E" w:rsidRDefault="0025209E" w:rsidP="00EB168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8CB8EE" w14:textId="77777777" w:rsidR="0025209E" w:rsidRPr="001B37B8" w:rsidRDefault="0025209E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9F6DD4" w14:textId="77777777" w:rsidR="0025209E" w:rsidRDefault="0025209E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14:paraId="17456976" w14:textId="77777777" w:rsidR="0025209E" w:rsidRDefault="0025209E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F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EB88B1" w14:textId="77777777" w:rsidR="0025209E" w:rsidRDefault="0025209E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52E7CA50" w14:textId="77777777" w:rsidR="0025209E" w:rsidRDefault="0025209E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 F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493B00" w14:textId="77777777" w:rsidR="0025209E" w:rsidRDefault="0025209E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6943F9" w14:textId="77777777" w:rsidR="0025209E" w:rsidRDefault="0025209E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615A30" w14:textId="77777777" w:rsidR="0025209E" w:rsidRPr="001B37B8" w:rsidRDefault="0025209E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CD95CA" w14:textId="77777777" w:rsidR="0025209E" w:rsidRDefault="0025209E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34F8429F" w14:textId="77777777" w:rsidR="0025209E" w:rsidRDefault="0025209E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 1D - 5D și 1F - 5F.</w:t>
            </w:r>
          </w:p>
        </w:tc>
      </w:tr>
      <w:tr w:rsidR="0025209E" w14:paraId="2D6A4927" w14:textId="77777777" w:rsidTr="008E0991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7D4B22" w14:textId="77777777" w:rsidR="0025209E" w:rsidRDefault="0025209E" w:rsidP="0025209E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B80B33" w14:textId="77777777" w:rsidR="0025209E" w:rsidRDefault="0025209E" w:rsidP="009E79CC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92980B" w14:textId="77777777" w:rsidR="0025209E" w:rsidRPr="001B37B8" w:rsidRDefault="0025209E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DFA2C7" w14:textId="77777777" w:rsidR="0025209E" w:rsidRDefault="0025209E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14:paraId="3874A2C1" w14:textId="77777777" w:rsidR="0025209E" w:rsidRDefault="0025209E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F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94A69E" w14:textId="77777777" w:rsidR="0025209E" w:rsidRDefault="0025209E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7AC8F9CD" w14:textId="77777777" w:rsidR="0025209E" w:rsidRDefault="0025209E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 F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2417CD" w14:textId="77777777" w:rsidR="0025209E" w:rsidRDefault="0025209E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B1BD5D" w14:textId="77777777" w:rsidR="0025209E" w:rsidRDefault="0025209E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BA3A80" w14:textId="77777777" w:rsidR="0025209E" w:rsidRPr="001B37B8" w:rsidRDefault="0025209E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6336AA" w14:textId="77777777" w:rsidR="0025209E" w:rsidRDefault="0025209E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7F34F364" w14:textId="77777777" w:rsidR="0025209E" w:rsidRDefault="0025209E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1F - 2F Cap Y.</w:t>
            </w:r>
          </w:p>
        </w:tc>
      </w:tr>
      <w:tr w:rsidR="0025209E" w14:paraId="0CE908A7" w14:textId="77777777" w:rsidTr="005B366F">
        <w:trPr>
          <w:cantSplit/>
          <w:trHeight w:val="103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852087" w14:textId="77777777" w:rsidR="0025209E" w:rsidRDefault="0025209E" w:rsidP="0025209E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3DC032" w14:textId="77777777" w:rsidR="0025209E" w:rsidRDefault="0025209E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03203F" w14:textId="77777777" w:rsidR="0025209E" w:rsidRPr="001B37B8" w:rsidRDefault="0025209E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F8E1CF" w14:textId="77777777" w:rsidR="0025209E" w:rsidRDefault="0025209E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14:paraId="23FBA2A2" w14:textId="77777777" w:rsidR="0025209E" w:rsidRDefault="0025209E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9AF1EE" w14:textId="77777777" w:rsidR="0025209E" w:rsidRDefault="0025209E" w:rsidP="009E79CC">
            <w:pPr>
              <w:spacing w:before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peste</w:t>
            </w:r>
          </w:p>
          <w:p w14:paraId="5E3FD91A" w14:textId="77777777" w:rsidR="0025209E" w:rsidRDefault="0025209E" w:rsidP="009E79CC">
            <w:pPr>
              <w:spacing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sch. </w:t>
            </w:r>
          </w:p>
          <w:p w14:paraId="5278A9A3" w14:textId="77777777" w:rsidR="0025209E" w:rsidRDefault="0025209E" w:rsidP="009E79CC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20E bis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10C155" w14:textId="77777777" w:rsidR="0025209E" w:rsidRPr="001B37B8" w:rsidRDefault="0025209E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B37B8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D5C207" w14:textId="77777777" w:rsidR="0025209E" w:rsidRDefault="0025209E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8172F6" w14:textId="77777777" w:rsidR="0025209E" w:rsidRPr="001B37B8" w:rsidRDefault="0025209E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244146" w14:textId="77777777" w:rsidR="0025209E" w:rsidRDefault="0025209E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5209E" w14:paraId="3CEC3B71" w14:textId="77777777" w:rsidTr="005B366F">
        <w:trPr>
          <w:cantSplit/>
          <w:trHeight w:val="96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FDA98F" w14:textId="77777777" w:rsidR="0025209E" w:rsidRDefault="0025209E" w:rsidP="0025209E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5ECA50" w14:textId="77777777" w:rsidR="0025209E" w:rsidRDefault="0025209E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84201A" w14:textId="77777777" w:rsidR="0025209E" w:rsidRPr="001B37B8" w:rsidRDefault="0025209E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D05266" w14:textId="77777777" w:rsidR="0025209E" w:rsidRDefault="0025209E" w:rsidP="009E79CC">
            <w:pPr>
              <w:pStyle w:val="Heading3"/>
              <w:spacing w:line="360" w:lineRule="auto"/>
              <w:rPr>
                <w:rFonts w:ascii="Times New Roman" w:hAnsi="Times New Roman"/>
                <w:sz w:val="20"/>
                <w:lang w:val="ro-RO"/>
              </w:rPr>
            </w:pPr>
            <w:r>
              <w:rPr>
                <w:rFonts w:ascii="Times New Roman" w:hAnsi="Times New Roman"/>
                <w:sz w:val="20"/>
                <w:lang w:val="ro-RO"/>
              </w:rPr>
              <w:t>St. Bucureşti Griviţa</w:t>
            </w:r>
          </w:p>
          <w:p w14:paraId="5CF5DB6F" w14:textId="77777777" w:rsidR="0025209E" w:rsidRDefault="0025209E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E, </w:t>
            </w:r>
          </w:p>
          <w:p w14:paraId="5EF01CFF" w14:textId="77777777" w:rsidR="0025209E" w:rsidRDefault="0025209E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1E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953D27" w14:textId="77777777" w:rsidR="0025209E" w:rsidRDefault="0025209E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4457C4D4" w14:textId="77777777" w:rsidR="0025209E" w:rsidRDefault="0025209E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26D3AD" w14:textId="77777777" w:rsidR="0025209E" w:rsidRPr="001B37B8" w:rsidRDefault="0025209E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938BCF" w14:textId="77777777" w:rsidR="0025209E" w:rsidRDefault="0025209E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6756B3" w14:textId="77777777" w:rsidR="0025209E" w:rsidRPr="001B37B8" w:rsidRDefault="0025209E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75C3FB" w14:textId="77777777" w:rsidR="0025209E" w:rsidRDefault="0025209E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5209E" w14:paraId="432B141B" w14:textId="77777777" w:rsidTr="005B366F">
        <w:trPr>
          <w:cantSplit/>
          <w:trHeight w:val="8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B12DED" w14:textId="77777777" w:rsidR="0025209E" w:rsidRDefault="0025209E" w:rsidP="0025209E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3BA8B4" w14:textId="77777777" w:rsidR="0025209E" w:rsidRDefault="0025209E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C3BF6F" w14:textId="77777777" w:rsidR="0025209E" w:rsidRPr="001B37B8" w:rsidRDefault="0025209E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93C816" w14:textId="77777777" w:rsidR="0025209E" w:rsidRDefault="0025209E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14:paraId="386FC7C3" w14:textId="77777777" w:rsidR="0025209E" w:rsidRDefault="0025209E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2F şi 3F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4F6087" w14:textId="77777777" w:rsidR="0025209E" w:rsidRDefault="0025209E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0736E8F9" w14:textId="77777777" w:rsidR="0025209E" w:rsidRDefault="0025209E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944856" w14:textId="77777777" w:rsidR="0025209E" w:rsidRPr="001B37B8" w:rsidRDefault="0025209E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B37B8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A7E7B4" w14:textId="77777777" w:rsidR="0025209E" w:rsidRDefault="0025209E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70C3C6" w14:textId="77777777" w:rsidR="0025209E" w:rsidRPr="001B37B8" w:rsidRDefault="0025209E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136589" w14:textId="77777777" w:rsidR="0025209E" w:rsidRDefault="0025209E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5209E" w14:paraId="7BC9D58D" w14:textId="77777777" w:rsidTr="005B366F">
        <w:trPr>
          <w:cantSplit/>
          <w:trHeight w:val="8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AF39C1" w14:textId="77777777" w:rsidR="0025209E" w:rsidRDefault="0025209E" w:rsidP="0025209E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479B2B" w14:textId="77777777" w:rsidR="0025209E" w:rsidRDefault="0025209E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18BCB4" w14:textId="77777777" w:rsidR="0025209E" w:rsidRPr="001B37B8" w:rsidRDefault="0025209E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0C1771" w14:textId="77777777" w:rsidR="0025209E" w:rsidRDefault="0025209E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14:paraId="17EBF98F" w14:textId="77777777" w:rsidR="0025209E" w:rsidRDefault="0025209E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5F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D19C91" w14:textId="77777777" w:rsidR="0025209E" w:rsidRDefault="0025209E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4E705AAA" w14:textId="77777777" w:rsidR="0025209E" w:rsidRDefault="0025209E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530C7D" w14:textId="77777777" w:rsidR="0025209E" w:rsidRPr="001B37B8" w:rsidRDefault="0025209E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B37B8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13045B" w14:textId="77777777" w:rsidR="0025209E" w:rsidRDefault="0025209E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9AF4F1" w14:textId="77777777" w:rsidR="0025209E" w:rsidRPr="001B37B8" w:rsidRDefault="0025209E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B3B23F" w14:textId="77777777" w:rsidR="0025209E" w:rsidRDefault="0025209E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5209E" w14:paraId="2A67ED9B" w14:textId="77777777" w:rsidTr="005B366F">
        <w:trPr>
          <w:cantSplit/>
          <w:trHeight w:val="8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128B0C" w14:textId="77777777" w:rsidR="0025209E" w:rsidRDefault="0025209E" w:rsidP="0025209E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6CF28C" w14:textId="77777777" w:rsidR="0025209E" w:rsidRDefault="0025209E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A1BEA0" w14:textId="77777777" w:rsidR="0025209E" w:rsidRPr="001B37B8" w:rsidRDefault="0025209E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1ACAD3" w14:textId="77777777" w:rsidR="0025209E" w:rsidRDefault="0025209E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14:paraId="37E40487" w14:textId="77777777" w:rsidR="0025209E" w:rsidRDefault="0025209E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6F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8E7CE5" w14:textId="77777777" w:rsidR="0025209E" w:rsidRDefault="0025209E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125A2C78" w14:textId="77777777" w:rsidR="0025209E" w:rsidRDefault="0025209E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68B1D1" w14:textId="77777777" w:rsidR="0025209E" w:rsidRPr="001B37B8" w:rsidRDefault="0025209E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7A5792" w14:textId="77777777" w:rsidR="0025209E" w:rsidRDefault="0025209E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E622B" w14:textId="77777777" w:rsidR="0025209E" w:rsidRPr="001B37B8" w:rsidRDefault="0025209E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88D533" w14:textId="77777777" w:rsidR="0025209E" w:rsidRDefault="0025209E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5209E" w14:paraId="5D58CF6B" w14:textId="77777777" w:rsidTr="005B366F">
        <w:trPr>
          <w:cantSplit/>
          <w:trHeight w:val="104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13123F" w14:textId="77777777" w:rsidR="0025209E" w:rsidRDefault="0025209E" w:rsidP="0025209E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AFEAE8" w14:textId="77777777" w:rsidR="0025209E" w:rsidRDefault="0025209E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D38F09" w14:textId="77777777" w:rsidR="0025209E" w:rsidRPr="001B37B8" w:rsidRDefault="0025209E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23346B" w14:textId="77777777" w:rsidR="0025209E" w:rsidRDefault="0025209E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14:paraId="419ED925" w14:textId="77777777" w:rsidR="0025209E" w:rsidRDefault="0025209E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H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FD25FB" w14:textId="77777777" w:rsidR="0025209E" w:rsidRDefault="0025209E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5BA6B0E0" w14:textId="77777777" w:rsidR="0025209E" w:rsidRDefault="0025209E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 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DC5F0A" w14:textId="77777777" w:rsidR="0025209E" w:rsidRPr="001B37B8" w:rsidRDefault="0025209E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B37B8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36B80F" w14:textId="77777777" w:rsidR="0025209E" w:rsidRDefault="0025209E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3FDE7C" w14:textId="77777777" w:rsidR="0025209E" w:rsidRPr="001B37B8" w:rsidRDefault="0025209E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46F605" w14:textId="77777777" w:rsidR="0025209E" w:rsidRDefault="0025209E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14:paraId="331A1F27" w14:textId="77777777" w:rsidR="0025209E" w:rsidRDefault="0025209E">
      <w:pPr>
        <w:spacing w:before="40" w:after="40" w:line="192" w:lineRule="auto"/>
        <w:ind w:right="57"/>
        <w:rPr>
          <w:sz w:val="20"/>
          <w:lang w:val="ro-RO"/>
        </w:rPr>
      </w:pPr>
    </w:p>
    <w:p w14:paraId="329BFFC8" w14:textId="77777777" w:rsidR="0025209E" w:rsidRDefault="0025209E" w:rsidP="00DE67EC">
      <w:pPr>
        <w:spacing w:before="40" w:after="40" w:line="360" w:lineRule="auto"/>
        <w:ind w:left="57" w:right="57"/>
        <w:jc w:val="center"/>
        <w:rPr>
          <w:b/>
          <w:bCs/>
          <w:spacing w:val="40"/>
          <w:lang w:val="ro-RO"/>
        </w:rPr>
      </w:pPr>
      <w:r>
        <w:rPr>
          <w:b/>
          <w:bCs/>
          <w:spacing w:val="40"/>
          <w:lang w:val="ro-RO"/>
        </w:rPr>
        <w:t>LINIA 304</w:t>
      </w:r>
    </w:p>
    <w:p w14:paraId="25B06E9B" w14:textId="77777777" w:rsidR="0025209E" w:rsidRDefault="0025209E" w:rsidP="00D03CA4">
      <w:pPr>
        <w:pStyle w:val="Heading1"/>
        <w:spacing w:before="40" w:after="40" w:line="360" w:lineRule="auto"/>
        <w:ind w:left="57" w:right="57"/>
        <w:rPr>
          <w:b w:val="0"/>
          <w:bCs w:val="0"/>
          <w:sz w:val="8"/>
        </w:rPr>
      </w:pPr>
      <w:r>
        <w:t>COMPLEX PLOIEŞTI TRIAJ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70"/>
        <w:gridCol w:w="754"/>
        <w:gridCol w:w="2204"/>
        <w:gridCol w:w="870"/>
        <w:gridCol w:w="754"/>
        <w:gridCol w:w="870"/>
        <w:gridCol w:w="754"/>
        <w:gridCol w:w="2493"/>
      </w:tblGrid>
      <w:tr w:rsidR="0025209E" w14:paraId="379C97FE" w14:textId="77777777" w:rsidTr="00CB33EA">
        <w:trPr>
          <w:cantSplit/>
          <w:trHeight w:val="762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8FE6B4" w14:textId="77777777" w:rsidR="0025209E" w:rsidRDefault="0025209E" w:rsidP="0025209E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9282A6" w14:textId="77777777" w:rsidR="0025209E" w:rsidRDefault="0025209E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AAEC81" w14:textId="77777777" w:rsidR="0025209E" w:rsidRPr="00594E5B" w:rsidRDefault="0025209E" w:rsidP="00925AF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3FCE4E" w14:textId="77777777" w:rsidR="0025209E" w:rsidRDefault="0025209E" w:rsidP="00925AF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Ploieşti Triaj</w:t>
            </w:r>
          </w:p>
          <w:p w14:paraId="5CDA5E13" w14:textId="77777777" w:rsidR="0025209E" w:rsidRDefault="0025209E" w:rsidP="00925AF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A, </w:t>
            </w:r>
          </w:p>
          <w:p w14:paraId="4057F3A4" w14:textId="77777777" w:rsidR="0025209E" w:rsidRDefault="0025209E" w:rsidP="00925AF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10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2AB445" w14:textId="77777777" w:rsidR="0025209E" w:rsidRDefault="0025209E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sch. </w:t>
            </w:r>
          </w:p>
          <w:p w14:paraId="46527ECD" w14:textId="77777777" w:rsidR="0025209E" w:rsidRDefault="0025209E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83 A </w:t>
            </w:r>
          </w:p>
          <w:p w14:paraId="65D7601A" w14:textId="77777777" w:rsidR="0025209E" w:rsidRDefault="0025209E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</w:t>
            </w:r>
          </w:p>
          <w:p w14:paraId="128EB94A" w14:textId="77777777" w:rsidR="0025209E" w:rsidRDefault="0025209E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108 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66F852" w14:textId="77777777" w:rsidR="0025209E" w:rsidRPr="00594E5B" w:rsidRDefault="0025209E" w:rsidP="00925AF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94E5B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510A3F" w14:textId="77777777" w:rsidR="0025209E" w:rsidRDefault="0025209E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031663" w14:textId="77777777" w:rsidR="0025209E" w:rsidRPr="00594E5B" w:rsidRDefault="0025209E" w:rsidP="00925AF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7EA56A" w14:textId="77777777" w:rsidR="0025209E" w:rsidRDefault="0025209E" w:rsidP="00925AF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5209E" w14:paraId="47731A62" w14:textId="77777777" w:rsidTr="00CB33EA">
        <w:trPr>
          <w:cantSplit/>
          <w:trHeight w:val="762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7FC5DD" w14:textId="77777777" w:rsidR="0025209E" w:rsidRDefault="0025209E" w:rsidP="0025209E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D679E9" w14:textId="77777777" w:rsidR="0025209E" w:rsidRDefault="0025209E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0FDC8D" w14:textId="77777777" w:rsidR="0025209E" w:rsidRPr="00594E5B" w:rsidRDefault="0025209E" w:rsidP="00925AF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8CDF44" w14:textId="77777777" w:rsidR="0025209E" w:rsidRDefault="0025209E" w:rsidP="00094EC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Ploieşti Triaj</w:t>
            </w:r>
          </w:p>
          <w:p w14:paraId="3A5E2FEF" w14:textId="77777777" w:rsidR="0025209E" w:rsidRDefault="0025209E" w:rsidP="00094EC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A, </w:t>
            </w:r>
          </w:p>
          <w:p w14:paraId="4A61C3CF" w14:textId="77777777" w:rsidR="0025209E" w:rsidRDefault="0025209E" w:rsidP="00094EC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A1A9D4" w14:textId="77777777" w:rsidR="0025209E" w:rsidRDefault="0025209E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FCE463" w14:textId="77777777" w:rsidR="0025209E" w:rsidRPr="00594E5B" w:rsidRDefault="0025209E" w:rsidP="00925AF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D2708B" w14:textId="77777777" w:rsidR="0025209E" w:rsidRDefault="0025209E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3488BF" w14:textId="77777777" w:rsidR="0025209E" w:rsidRPr="00594E5B" w:rsidRDefault="0025209E" w:rsidP="00925AF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6ED1CA" w14:textId="77777777" w:rsidR="0025209E" w:rsidRDefault="0025209E" w:rsidP="00925AF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5209E" w14:paraId="54274948" w14:textId="77777777" w:rsidTr="00E227E9">
        <w:trPr>
          <w:cantSplit/>
          <w:trHeight w:val="28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C7FFF0" w14:textId="77777777" w:rsidR="0025209E" w:rsidRDefault="0025209E" w:rsidP="0025209E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B267F8" w14:textId="77777777" w:rsidR="0025209E" w:rsidRDefault="0025209E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4B3709" w14:textId="77777777" w:rsidR="0025209E" w:rsidRPr="00594E5B" w:rsidRDefault="0025209E" w:rsidP="00925AF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8B38FA" w14:textId="77777777" w:rsidR="0025209E" w:rsidRDefault="0025209E" w:rsidP="00925AF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Ploieşti Triaj</w:t>
            </w:r>
          </w:p>
          <w:p w14:paraId="3B158718" w14:textId="77777777" w:rsidR="0025209E" w:rsidRDefault="0025209E" w:rsidP="00E7551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A, </w:t>
            </w:r>
          </w:p>
          <w:p w14:paraId="43EC6701" w14:textId="77777777" w:rsidR="0025209E" w:rsidRDefault="0025209E" w:rsidP="00E7551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2  - 5 </w:t>
            </w:r>
          </w:p>
          <w:p w14:paraId="5F386F8C" w14:textId="77777777" w:rsidR="0025209E" w:rsidRDefault="0025209E" w:rsidP="002569B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 7 şi 8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1C3411" w14:textId="77777777" w:rsidR="0025209E" w:rsidRDefault="0025209E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061A5C" w14:textId="77777777" w:rsidR="0025209E" w:rsidRDefault="0025209E" w:rsidP="00925AF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2E1F60" w14:textId="77777777" w:rsidR="0025209E" w:rsidRDefault="0025209E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768B8D" w14:textId="77777777" w:rsidR="0025209E" w:rsidRPr="00594E5B" w:rsidRDefault="0025209E" w:rsidP="00925AF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D48CB7" w14:textId="77777777" w:rsidR="0025209E" w:rsidRDefault="0025209E" w:rsidP="0015391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5209E" w14:paraId="3F6110FB" w14:textId="77777777" w:rsidTr="00E227E9">
        <w:trPr>
          <w:cantSplit/>
          <w:trHeight w:val="28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33324A" w14:textId="77777777" w:rsidR="0025209E" w:rsidRDefault="0025209E" w:rsidP="0025209E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1D0047" w14:textId="77777777" w:rsidR="0025209E" w:rsidRDefault="0025209E" w:rsidP="009353D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A04A88" w14:textId="77777777" w:rsidR="0025209E" w:rsidRPr="00594E5B" w:rsidRDefault="0025209E" w:rsidP="009353D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5830B9" w14:textId="77777777" w:rsidR="0025209E" w:rsidRDefault="0025209E" w:rsidP="0071329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Ploieşti Triaj</w:t>
            </w:r>
          </w:p>
          <w:p w14:paraId="4251F077" w14:textId="77777777" w:rsidR="0025209E" w:rsidRDefault="0025209E" w:rsidP="0071329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A, Cap X + </w:t>
            </w:r>
          </w:p>
          <w:p w14:paraId="5C82D51A" w14:textId="77777777" w:rsidR="0025209E" w:rsidRDefault="0025209E" w:rsidP="0071329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36386A" w14:textId="77777777" w:rsidR="0025209E" w:rsidRDefault="0025209E" w:rsidP="009353D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zona apa-ratelor de cale Cap X </w:t>
            </w:r>
          </w:p>
          <w:p w14:paraId="151EF88D" w14:textId="77777777" w:rsidR="0025209E" w:rsidRDefault="0025209E" w:rsidP="009353D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+ 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31FBFB" w14:textId="77777777" w:rsidR="0025209E" w:rsidRDefault="0025209E" w:rsidP="009353D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9CC650" w14:textId="77777777" w:rsidR="0025209E" w:rsidRDefault="0025209E" w:rsidP="009353D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70EE1D" w14:textId="77777777" w:rsidR="0025209E" w:rsidRPr="00594E5B" w:rsidRDefault="0025209E" w:rsidP="009353D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6B9C89" w14:textId="77777777" w:rsidR="0025209E" w:rsidRDefault="0025209E" w:rsidP="009353D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5209E" w14:paraId="0D2E8E92" w14:textId="77777777" w:rsidTr="00E227E9">
        <w:trPr>
          <w:cantSplit/>
          <w:trHeight w:val="28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D54587" w14:textId="77777777" w:rsidR="0025209E" w:rsidRDefault="0025209E" w:rsidP="0025209E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D90570" w14:textId="77777777" w:rsidR="0025209E" w:rsidRDefault="0025209E" w:rsidP="0071329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B278C7" w14:textId="77777777" w:rsidR="0025209E" w:rsidRPr="00594E5B" w:rsidRDefault="0025209E" w:rsidP="0071329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D00AAA" w14:textId="77777777" w:rsidR="0025209E" w:rsidRDefault="0025209E" w:rsidP="0071329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Ploieşti Triaj</w:t>
            </w:r>
          </w:p>
          <w:p w14:paraId="6635E137" w14:textId="77777777" w:rsidR="0025209E" w:rsidRDefault="0025209E" w:rsidP="0071329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0DFA6F" w14:textId="77777777" w:rsidR="0025209E" w:rsidRDefault="0025209E" w:rsidP="0071329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liniile 1, 3, 4, 5, 6 și sch. 101, 15, 21, 25, 37/41, 23, 29, 31, 43, 63, 67, 73, 53, 75, 85, 87, 51, 65, 83, 69, 89 </w:t>
            </w:r>
          </w:p>
          <w:p w14:paraId="7F4D4D09" w14:textId="77777777" w:rsidR="0025209E" w:rsidRDefault="0025209E" w:rsidP="0071329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55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9154DE" w14:textId="77777777" w:rsidR="0025209E" w:rsidRDefault="0025209E" w:rsidP="0071329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71B992" w14:textId="77777777" w:rsidR="0025209E" w:rsidRDefault="0025209E" w:rsidP="0071329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E8BF3F" w14:textId="77777777" w:rsidR="0025209E" w:rsidRPr="00594E5B" w:rsidRDefault="0025209E" w:rsidP="0071329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FDD057" w14:textId="77777777" w:rsidR="0025209E" w:rsidRDefault="0025209E" w:rsidP="0071329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5209E" w14:paraId="06C6152E" w14:textId="77777777" w:rsidTr="00E227E9">
        <w:trPr>
          <w:cantSplit/>
          <w:trHeight w:val="28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203F58" w14:textId="77777777" w:rsidR="0025209E" w:rsidRDefault="0025209E" w:rsidP="0025209E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2AF7AC" w14:textId="77777777" w:rsidR="0025209E" w:rsidRDefault="0025209E" w:rsidP="00AF69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6C601E" w14:textId="77777777" w:rsidR="0025209E" w:rsidRPr="00594E5B" w:rsidRDefault="0025209E" w:rsidP="00AF69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B0488C" w14:textId="77777777" w:rsidR="0025209E" w:rsidRDefault="0025209E" w:rsidP="00AF697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Ploieşti Triaj</w:t>
            </w:r>
          </w:p>
          <w:p w14:paraId="7EDC0131" w14:textId="77777777" w:rsidR="0025209E" w:rsidRDefault="0025209E" w:rsidP="00AF697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D, Cap X + </w:t>
            </w:r>
          </w:p>
          <w:p w14:paraId="5926A8F0" w14:textId="77777777" w:rsidR="0025209E" w:rsidRDefault="0025209E" w:rsidP="00AF697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2BEE02" w14:textId="77777777" w:rsidR="0025209E" w:rsidRDefault="0025209E" w:rsidP="00AF69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zona apa-ratelor de cale Cap X </w:t>
            </w:r>
          </w:p>
          <w:p w14:paraId="1F568F02" w14:textId="77777777" w:rsidR="0025209E" w:rsidRDefault="0025209E" w:rsidP="00AF69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+ 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B8EFC1" w14:textId="77777777" w:rsidR="0025209E" w:rsidRDefault="0025209E" w:rsidP="00AF69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D2A984" w14:textId="77777777" w:rsidR="0025209E" w:rsidRDefault="0025209E" w:rsidP="00AF69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BDDDBC" w14:textId="77777777" w:rsidR="0025209E" w:rsidRPr="00594E5B" w:rsidRDefault="0025209E" w:rsidP="00AF69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F0324A" w14:textId="77777777" w:rsidR="0025209E" w:rsidRDefault="0025209E" w:rsidP="00AF697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14:paraId="78274672" w14:textId="77777777" w:rsidR="0025209E" w:rsidRDefault="0025209E">
      <w:pPr>
        <w:spacing w:before="40" w:after="40" w:line="192" w:lineRule="auto"/>
        <w:ind w:right="57"/>
        <w:rPr>
          <w:sz w:val="20"/>
          <w:lang w:val="en-US"/>
        </w:rPr>
      </w:pPr>
    </w:p>
    <w:p w14:paraId="20D758E4" w14:textId="77777777" w:rsidR="0025209E" w:rsidRDefault="0025209E" w:rsidP="00343A98">
      <w:pPr>
        <w:pStyle w:val="Heading1"/>
        <w:spacing w:line="360" w:lineRule="auto"/>
      </w:pPr>
      <w:r>
        <w:lastRenderedPageBreak/>
        <w:t>LINIA 314 A</w:t>
      </w:r>
    </w:p>
    <w:p w14:paraId="0079F883" w14:textId="77777777" w:rsidR="0025209E" w:rsidRDefault="0025209E" w:rsidP="007802E0">
      <w:pPr>
        <w:pStyle w:val="Heading1"/>
        <w:spacing w:line="360" w:lineRule="auto"/>
        <w:rPr>
          <w:b w:val="0"/>
          <w:bCs w:val="0"/>
          <w:sz w:val="8"/>
        </w:rPr>
      </w:pPr>
      <w:r>
        <w:t>DÂRSTE - BRAŞOV TRIAJ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70"/>
        <w:gridCol w:w="755"/>
        <w:gridCol w:w="2204"/>
        <w:gridCol w:w="870"/>
        <w:gridCol w:w="755"/>
        <w:gridCol w:w="870"/>
        <w:gridCol w:w="755"/>
        <w:gridCol w:w="2490"/>
      </w:tblGrid>
      <w:tr w:rsidR="0025209E" w14:paraId="54A90213" w14:textId="77777777" w:rsidTr="005633DE">
        <w:trPr>
          <w:cantSplit/>
          <w:trHeight w:val="70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3F74F8" w14:textId="77777777" w:rsidR="0025209E" w:rsidRDefault="0025209E" w:rsidP="0025209E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773935" w14:textId="77777777" w:rsidR="0025209E" w:rsidRDefault="0025209E" w:rsidP="00904E9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DA6B2F" w14:textId="77777777" w:rsidR="0025209E" w:rsidRPr="00014089" w:rsidRDefault="0025209E" w:rsidP="00904E9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4EEE7A" w14:textId="77777777" w:rsidR="0025209E" w:rsidRDefault="0025209E" w:rsidP="006D13B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Dârste</w:t>
            </w:r>
          </w:p>
          <w:p w14:paraId="781F704B" w14:textId="77777777" w:rsidR="0025209E" w:rsidRDefault="0025209E" w:rsidP="006D13B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23F35E" w14:textId="77777777" w:rsidR="0025209E" w:rsidRDefault="0025209E" w:rsidP="00904E9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3C3C62" w14:textId="77777777" w:rsidR="0025209E" w:rsidRPr="00014089" w:rsidRDefault="0025209E" w:rsidP="00904E9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E55045" w14:textId="77777777" w:rsidR="0025209E" w:rsidRDefault="0025209E" w:rsidP="00000AD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163+500</w:t>
            </w:r>
          </w:p>
          <w:p w14:paraId="70454AA5" w14:textId="77777777" w:rsidR="0025209E" w:rsidRDefault="0025209E" w:rsidP="00000AD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164+200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4D8524" w14:textId="77777777" w:rsidR="0025209E" w:rsidRDefault="0025209E" w:rsidP="00904E9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F990D2" w14:textId="77777777" w:rsidR="0025209E" w:rsidRDefault="0025209E" w:rsidP="00000AD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2E357A7E" w14:textId="77777777" w:rsidR="0025209E" w:rsidRDefault="0025209E" w:rsidP="00000AD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25209E" w14:paraId="150D9E07" w14:textId="77777777" w:rsidTr="005633DE">
        <w:trPr>
          <w:cantSplit/>
          <w:trHeight w:val="70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C1659F" w14:textId="77777777" w:rsidR="0025209E" w:rsidRDefault="0025209E" w:rsidP="0025209E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6472FC" w14:textId="77777777" w:rsidR="0025209E" w:rsidRDefault="0025209E" w:rsidP="00904E9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163+360</w:t>
            </w:r>
          </w:p>
          <w:p w14:paraId="289BE884" w14:textId="77777777" w:rsidR="0025209E" w:rsidRDefault="0025209E" w:rsidP="00904E9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164+500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33E7ED" w14:textId="77777777" w:rsidR="0025209E" w:rsidRPr="00014089" w:rsidRDefault="0025209E" w:rsidP="00904E9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551409" w14:textId="77777777" w:rsidR="0025209E" w:rsidRDefault="0025209E" w:rsidP="005C778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Dârste</w:t>
            </w:r>
          </w:p>
          <w:p w14:paraId="74EE8C29" w14:textId="77777777" w:rsidR="0025209E" w:rsidRDefault="0025209E" w:rsidP="005C778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8408E3" w14:textId="77777777" w:rsidR="0025209E" w:rsidRDefault="0025209E" w:rsidP="00904E9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55E061" w14:textId="77777777" w:rsidR="0025209E" w:rsidRPr="00014089" w:rsidRDefault="0025209E" w:rsidP="00904E9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8DC314" w14:textId="77777777" w:rsidR="0025209E" w:rsidRDefault="0025209E" w:rsidP="00000AD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81A7F0" w14:textId="77777777" w:rsidR="0025209E" w:rsidRDefault="0025209E" w:rsidP="00904E9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147B94" w14:textId="77777777" w:rsidR="0025209E" w:rsidRDefault="0025209E" w:rsidP="005C778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79D5AAFD" w14:textId="77777777" w:rsidR="0025209E" w:rsidRDefault="0025209E" w:rsidP="005C778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25209E" w14:paraId="2B329853" w14:textId="77777777" w:rsidTr="005633DE">
        <w:trPr>
          <w:cantSplit/>
          <w:trHeight w:val="70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743E98" w14:textId="77777777" w:rsidR="0025209E" w:rsidRDefault="0025209E" w:rsidP="0025209E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923511" w14:textId="77777777" w:rsidR="0025209E" w:rsidRDefault="0025209E" w:rsidP="00904E9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0AC3F0" w14:textId="77777777" w:rsidR="0025209E" w:rsidRPr="00014089" w:rsidRDefault="0025209E" w:rsidP="00904E9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0BA448" w14:textId="77777777" w:rsidR="0025209E" w:rsidRDefault="0025209E" w:rsidP="006D13B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Dârste -</w:t>
            </w:r>
          </w:p>
          <w:p w14:paraId="19AA2CAF" w14:textId="77777777" w:rsidR="0025209E" w:rsidRDefault="0025209E" w:rsidP="006D13B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Braşov Triaj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80F6D7" w14:textId="77777777" w:rsidR="0025209E" w:rsidRDefault="0025209E" w:rsidP="00904E9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8A5199" w14:textId="77777777" w:rsidR="0025209E" w:rsidRPr="00014089" w:rsidRDefault="0025209E" w:rsidP="00904E9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693CF6" w14:textId="77777777" w:rsidR="0025209E" w:rsidRDefault="0025209E" w:rsidP="00000AD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168+500</w:t>
            </w:r>
          </w:p>
          <w:p w14:paraId="0F54962B" w14:textId="77777777" w:rsidR="0025209E" w:rsidRDefault="0025209E" w:rsidP="007A47B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169+209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119935" w14:textId="77777777" w:rsidR="0025209E" w:rsidRDefault="0025209E" w:rsidP="00904E9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2F58D4" w14:textId="77777777" w:rsidR="0025209E" w:rsidRDefault="0025209E" w:rsidP="007A47B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0C6F76F0" w14:textId="77777777" w:rsidR="0025209E" w:rsidRDefault="0025209E" w:rsidP="007A47B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25209E" w14:paraId="30E07823" w14:textId="77777777" w:rsidTr="009B2C8B">
        <w:trPr>
          <w:cantSplit/>
          <w:trHeight w:val="52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0A7866" w14:textId="77777777" w:rsidR="0025209E" w:rsidRDefault="0025209E" w:rsidP="0025209E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B9CF7F" w14:textId="77777777" w:rsidR="0025209E" w:rsidRDefault="0025209E" w:rsidP="00904E9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5A314C" w14:textId="77777777" w:rsidR="0025209E" w:rsidRPr="00014089" w:rsidRDefault="0025209E" w:rsidP="00904E9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221B9B" w14:textId="77777777" w:rsidR="0025209E" w:rsidRDefault="0025209E" w:rsidP="009B2C8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14:paraId="2089F1D6" w14:textId="77777777" w:rsidR="0025209E" w:rsidRDefault="0025209E" w:rsidP="009B2C8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A, liniile 1 - 5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0F6134" w14:textId="77777777" w:rsidR="0025209E" w:rsidRDefault="0025209E" w:rsidP="009B2C8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10E626" w14:textId="77777777" w:rsidR="0025209E" w:rsidRPr="00014089" w:rsidRDefault="0025209E" w:rsidP="009B2C8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5A2CFA" w14:textId="77777777" w:rsidR="0025209E" w:rsidRDefault="0025209E" w:rsidP="009B2C8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7C3F3F" w14:textId="77777777" w:rsidR="0025209E" w:rsidRDefault="0025209E" w:rsidP="009B2C8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933837" w14:textId="77777777" w:rsidR="0025209E" w:rsidRDefault="0025209E" w:rsidP="009B2C8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25209E" w14:paraId="615074EB" w14:textId="77777777" w:rsidTr="00BB5C1E">
        <w:trPr>
          <w:cantSplit/>
          <w:trHeight w:val="70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6DAE9B" w14:textId="77777777" w:rsidR="0025209E" w:rsidRDefault="0025209E" w:rsidP="0025209E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D04C9F" w14:textId="77777777" w:rsidR="0025209E" w:rsidRDefault="0025209E" w:rsidP="00904E9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184136" w14:textId="77777777" w:rsidR="0025209E" w:rsidRPr="00014089" w:rsidRDefault="0025209E" w:rsidP="00904E9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8A791A" w14:textId="77777777" w:rsidR="0025209E" w:rsidRDefault="0025209E" w:rsidP="00F4152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14:paraId="2654B509" w14:textId="77777777" w:rsidR="0025209E" w:rsidRDefault="0025209E" w:rsidP="006878E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A, liniile 6, 9 și 10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B1E4E7" w14:textId="77777777" w:rsidR="0025209E" w:rsidRDefault="0025209E" w:rsidP="00F415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A72219" w14:textId="77777777" w:rsidR="0025209E" w:rsidRPr="00014089" w:rsidRDefault="0025209E" w:rsidP="00F415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D3EB0D" w14:textId="77777777" w:rsidR="0025209E" w:rsidRDefault="0025209E" w:rsidP="00904E9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ED46FC" w14:textId="77777777" w:rsidR="0025209E" w:rsidRDefault="0025209E" w:rsidP="00904E9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C915A6" w14:textId="77777777" w:rsidR="0025209E" w:rsidRDefault="0025209E" w:rsidP="00154F4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25209E" w14:paraId="5C9B98D5" w14:textId="77777777" w:rsidTr="00BB5C1E">
        <w:trPr>
          <w:cantSplit/>
          <w:trHeight w:val="70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A23FB3" w14:textId="77777777" w:rsidR="0025209E" w:rsidRDefault="0025209E" w:rsidP="0025209E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72982E" w14:textId="77777777" w:rsidR="0025209E" w:rsidRDefault="0025209E" w:rsidP="00904E9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451AF7" w14:textId="77777777" w:rsidR="0025209E" w:rsidRPr="00014089" w:rsidRDefault="0025209E" w:rsidP="00904E9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28521E" w14:textId="77777777" w:rsidR="0025209E" w:rsidRDefault="0025209E" w:rsidP="009B2C8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14:paraId="1FE32151" w14:textId="77777777" w:rsidR="0025209E" w:rsidRDefault="0025209E" w:rsidP="009B2C8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A, linia 11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81E0C9" w14:textId="77777777" w:rsidR="0025209E" w:rsidRDefault="0025209E" w:rsidP="009B2C8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sch. </w:t>
            </w:r>
          </w:p>
          <w:p w14:paraId="7C998058" w14:textId="77777777" w:rsidR="0025209E" w:rsidRDefault="0025209E" w:rsidP="009B2C8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 și 73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DD9D71" w14:textId="77777777" w:rsidR="0025209E" w:rsidRPr="00014089" w:rsidRDefault="0025209E" w:rsidP="009B2C8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EDBA0F" w14:textId="77777777" w:rsidR="0025209E" w:rsidRDefault="0025209E" w:rsidP="009B2C8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7D2A0" w14:textId="77777777" w:rsidR="0025209E" w:rsidRDefault="0025209E" w:rsidP="009B2C8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2823A9" w14:textId="77777777" w:rsidR="0025209E" w:rsidRDefault="0025209E" w:rsidP="009B2C8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la liniile 1 - 4 Grupa A </w:t>
            </w:r>
          </w:p>
          <w:p w14:paraId="23ECD493" w14:textId="77777777" w:rsidR="0025209E" w:rsidRDefault="0025209E" w:rsidP="009B2C8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Cap X.</w:t>
            </w:r>
          </w:p>
          <w:p w14:paraId="4FA3DE7F" w14:textId="77777777" w:rsidR="0025209E" w:rsidRDefault="0025209E" w:rsidP="009B2C8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25209E" w14:paraId="4DDFCF0C" w14:textId="77777777" w:rsidTr="009845EE">
        <w:trPr>
          <w:cantSplit/>
          <w:trHeight w:val="70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431665" w14:textId="77777777" w:rsidR="0025209E" w:rsidRDefault="0025209E" w:rsidP="0025209E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BEF390" w14:textId="77777777" w:rsidR="0025209E" w:rsidRDefault="0025209E" w:rsidP="00904E9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92B11B" w14:textId="77777777" w:rsidR="0025209E" w:rsidRPr="00014089" w:rsidRDefault="0025209E" w:rsidP="00904E9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A131D4" w14:textId="77777777" w:rsidR="0025209E" w:rsidRDefault="0025209E" w:rsidP="004838B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14:paraId="59013D66" w14:textId="77777777" w:rsidR="0025209E" w:rsidRDefault="0025209E" w:rsidP="004838B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Gr. D, liniile </w:t>
            </w:r>
          </w:p>
          <w:p w14:paraId="1F9D526A" w14:textId="77777777" w:rsidR="0025209E" w:rsidRDefault="0025209E" w:rsidP="004838B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01 și 1 - 6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6F769C" w14:textId="77777777" w:rsidR="0025209E" w:rsidRDefault="0025209E" w:rsidP="00904E9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263129" w14:textId="77777777" w:rsidR="0025209E" w:rsidRPr="00014089" w:rsidRDefault="0025209E" w:rsidP="00904E9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38E0B7" w14:textId="77777777" w:rsidR="0025209E" w:rsidRDefault="0025209E" w:rsidP="00904E9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1198C1" w14:textId="77777777" w:rsidR="0025209E" w:rsidRDefault="0025209E" w:rsidP="00904E9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1E20DE" w14:textId="77777777" w:rsidR="0025209E" w:rsidRDefault="0025209E" w:rsidP="00154F4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25209E" w14:paraId="46648A14" w14:textId="77777777" w:rsidTr="009845EE">
        <w:trPr>
          <w:cantSplit/>
          <w:trHeight w:val="52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16D681" w14:textId="77777777" w:rsidR="0025209E" w:rsidRDefault="0025209E" w:rsidP="0025209E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2FCFDA" w14:textId="77777777" w:rsidR="0025209E" w:rsidRDefault="0025209E" w:rsidP="00904E9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45D8DA" w14:textId="77777777" w:rsidR="0025209E" w:rsidRPr="00014089" w:rsidRDefault="0025209E" w:rsidP="00904E9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9D0A5F" w14:textId="77777777" w:rsidR="0025209E" w:rsidRDefault="0025209E" w:rsidP="00904E9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14:paraId="7BA3BCEB" w14:textId="77777777" w:rsidR="0025209E" w:rsidRDefault="0025209E" w:rsidP="008A49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Gr. D, liniile </w:t>
            </w:r>
          </w:p>
          <w:p w14:paraId="53937E7A" w14:textId="77777777" w:rsidR="0025209E" w:rsidRDefault="0025209E" w:rsidP="00331E2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 , 8, 9 şi 11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67F8F1" w14:textId="77777777" w:rsidR="0025209E" w:rsidRDefault="0025209E" w:rsidP="00904E9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C6219A" w14:textId="77777777" w:rsidR="0025209E" w:rsidRPr="00014089" w:rsidRDefault="0025209E" w:rsidP="00904E9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14089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03C194" w14:textId="77777777" w:rsidR="0025209E" w:rsidRDefault="0025209E" w:rsidP="00904E9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25F9D1" w14:textId="77777777" w:rsidR="0025209E" w:rsidRPr="00014089" w:rsidRDefault="0025209E" w:rsidP="00904E9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EDC9D4" w14:textId="77777777" w:rsidR="0025209E" w:rsidRDefault="0025209E" w:rsidP="00904E9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5209E" w14:paraId="59AC8F4F" w14:textId="77777777" w:rsidTr="00AE3534">
        <w:trPr>
          <w:cantSplit/>
          <w:trHeight w:val="143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1206B9" w14:textId="77777777" w:rsidR="0025209E" w:rsidRDefault="0025209E" w:rsidP="0025209E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98986F" w14:textId="77777777" w:rsidR="0025209E" w:rsidRDefault="0025209E" w:rsidP="00904E9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1CC120" w14:textId="77777777" w:rsidR="0025209E" w:rsidRPr="00014089" w:rsidRDefault="0025209E" w:rsidP="00904E9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29CA8F" w14:textId="77777777" w:rsidR="0025209E" w:rsidRDefault="0025209E" w:rsidP="00904E9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14:paraId="214C92F0" w14:textId="77777777" w:rsidR="0025209E" w:rsidRDefault="0025209E" w:rsidP="00904E9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B, liniile 1 – 26</w:t>
            </w:r>
          </w:p>
          <w:p w14:paraId="11ADC381" w14:textId="77777777" w:rsidR="0025209E" w:rsidRDefault="0025209E" w:rsidP="00904E9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(cu excepţia liniilor </w:t>
            </w:r>
          </w:p>
          <w:p w14:paraId="5231D5D3" w14:textId="77777777" w:rsidR="0025209E" w:rsidRDefault="0025209E" w:rsidP="00904E9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3,  4,  20  şi  21 închise)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E4CEB3" w14:textId="77777777" w:rsidR="0025209E" w:rsidRDefault="0025209E" w:rsidP="00904E9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DA9B11" w14:textId="77777777" w:rsidR="0025209E" w:rsidRPr="00014089" w:rsidRDefault="0025209E" w:rsidP="00904E9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14089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7BC68C" w14:textId="77777777" w:rsidR="0025209E" w:rsidRDefault="0025209E" w:rsidP="00904E9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7CCDDD" w14:textId="77777777" w:rsidR="0025209E" w:rsidRPr="00014089" w:rsidRDefault="0025209E" w:rsidP="00904E9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F26B6F" w14:textId="77777777" w:rsidR="0025209E" w:rsidRDefault="0025209E" w:rsidP="00904E9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14:paraId="05103421" w14:textId="77777777" w:rsidR="0025209E" w:rsidRDefault="0025209E" w:rsidP="00904E9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25209E" w14:paraId="0399FC3B" w14:textId="77777777" w:rsidTr="009A1321">
        <w:trPr>
          <w:cantSplit/>
          <w:trHeight w:val="1054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02A1D1" w14:textId="77777777" w:rsidR="0025209E" w:rsidRDefault="0025209E" w:rsidP="0025209E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0699C8" w14:textId="77777777" w:rsidR="0025209E" w:rsidRDefault="0025209E" w:rsidP="00904E9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4652BD" w14:textId="77777777" w:rsidR="0025209E" w:rsidRPr="00014089" w:rsidRDefault="0025209E" w:rsidP="00904E9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E108A1" w14:textId="77777777" w:rsidR="0025209E" w:rsidRDefault="0025209E" w:rsidP="0086095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Triaj </w:t>
            </w:r>
          </w:p>
          <w:p w14:paraId="4C14FEE0" w14:textId="77777777" w:rsidR="0025209E" w:rsidRDefault="0025209E" w:rsidP="0086095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circulaţie locomotive </w:t>
            </w:r>
          </w:p>
          <w:p w14:paraId="5C82B0EA" w14:textId="77777777" w:rsidR="0025209E" w:rsidRDefault="0025209E" w:rsidP="0086095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(între gr. B şi D), legătura între  </w:t>
            </w:r>
          </w:p>
          <w:p w14:paraId="1CC9DD2C" w14:textId="77777777" w:rsidR="0025209E" w:rsidRPr="009A1321" w:rsidRDefault="0025209E" w:rsidP="0086095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sch. nr. 2 şi 41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36A480" w14:textId="77777777" w:rsidR="0025209E" w:rsidRDefault="0025209E" w:rsidP="0086095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5168DD" w14:textId="77777777" w:rsidR="0025209E" w:rsidRPr="00014089" w:rsidRDefault="0025209E" w:rsidP="0086095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30C021" w14:textId="77777777" w:rsidR="0025209E" w:rsidRDefault="0025209E" w:rsidP="0086095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475D4C" w14:textId="77777777" w:rsidR="0025209E" w:rsidRPr="00014089" w:rsidRDefault="0025209E" w:rsidP="0086095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D305FF" w14:textId="77777777" w:rsidR="0025209E" w:rsidRDefault="0025209E" w:rsidP="0086095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5209E" w14:paraId="28713BDE" w14:textId="77777777" w:rsidTr="009A1321">
        <w:trPr>
          <w:cantSplit/>
          <w:trHeight w:val="1054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6E08D3" w14:textId="77777777" w:rsidR="0025209E" w:rsidRDefault="0025209E" w:rsidP="0025209E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5552A2" w14:textId="77777777" w:rsidR="0025209E" w:rsidRDefault="0025209E" w:rsidP="00904E9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4FCB5F" w14:textId="77777777" w:rsidR="0025209E" w:rsidRPr="00014089" w:rsidRDefault="0025209E" w:rsidP="00904E9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39D009" w14:textId="77777777" w:rsidR="0025209E" w:rsidRDefault="0025209E" w:rsidP="0086095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Triaj </w:t>
            </w:r>
          </w:p>
          <w:p w14:paraId="65EE988C" w14:textId="77777777" w:rsidR="0025209E" w:rsidRDefault="0025209E" w:rsidP="0086095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X, linia circulaţie locomotive </w:t>
            </w:r>
          </w:p>
          <w:p w14:paraId="0D5F244E" w14:textId="77777777" w:rsidR="0025209E" w:rsidRDefault="0025209E" w:rsidP="0086095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(între gr. A şi D), legătura între  </w:t>
            </w:r>
          </w:p>
          <w:p w14:paraId="160077F7" w14:textId="77777777" w:rsidR="0025209E" w:rsidRPr="009A1321" w:rsidRDefault="0025209E" w:rsidP="0086095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sch. nr. 21 şi 75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06F7FA" w14:textId="77777777" w:rsidR="0025209E" w:rsidRDefault="0025209E" w:rsidP="0086095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6402F8" w14:textId="77777777" w:rsidR="0025209E" w:rsidRPr="00014089" w:rsidRDefault="0025209E" w:rsidP="0086095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D2B312" w14:textId="77777777" w:rsidR="0025209E" w:rsidRDefault="0025209E" w:rsidP="0086095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2C7E40" w14:textId="77777777" w:rsidR="0025209E" w:rsidRPr="00014089" w:rsidRDefault="0025209E" w:rsidP="0086095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F42661" w14:textId="77777777" w:rsidR="0025209E" w:rsidRDefault="0025209E" w:rsidP="0086095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5209E" w14:paraId="6224E83A" w14:textId="77777777" w:rsidTr="00AE3534">
        <w:trPr>
          <w:cantSplit/>
          <w:trHeight w:val="143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128B51" w14:textId="77777777" w:rsidR="0025209E" w:rsidRDefault="0025209E" w:rsidP="0025209E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7769D5" w14:textId="77777777" w:rsidR="0025209E" w:rsidRDefault="0025209E" w:rsidP="00904E9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23EE30" w14:textId="77777777" w:rsidR="0025209E" w:rsidRPr="00014089" w:rsidRDefault="0025209E" w:rsidP="00904E9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759129" w14:textId="77777777" w:rsidR="0025209E" w:rsidRDefault="0025209E" w:rsidP="0056667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Triaj </w:t>
            </w:r>
          </w:p>
          <w:p w14:paraId="174EB70D" w14:textId="77777777" w:rsidR="0025209E" w:rsidRDefault="0025209E" w:rsidP="0056667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X, linia circulaţie locomotive </w:t>
            </w:r>
          </w:p>
          <w:p w14:paraId="41D12997" w14:textId="77777777" w:rsidR="0025209E" w:rsidRDefault="0025209E" w:rsidP="0056667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(între gr. D şi E), legătura între  </w:t>
            </w:r>
          </w:p>
          <w:p w14:paraId="103564B8" w14:textId="77777777" w:rsidR="0025209E" w:rsidRDefault="0025209E" w:rsidP="0056667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sch. nr. 51 şi </w:t>
            </w:r>
          </w:p>
          <w:p w14:paraId="6B6598AB" w14:textId="77777777" w:rsidR="0025209E" w:rsidRDefault="0025209E" w:rsidP="0056667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en-US"/>
              </w:rPr>
              <w:t>T.D.J. 5C / 7C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9ED04F" w14:textId="77777777" w:rsidR="0025209E" w:rsidRDefault="0025209E" w:rsidP="00904E9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AA27A9" w14:textId="77777777" w:rsidR="0025209E" w:rsidRPr="00014089" w:rsidRDefault="0025209E" w:rsidP="00904E9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C06ABE" w14:textId="77777777" w:rsidR="0025209E" w:rsidRDefault="0025209E" w:rsidP="00904E9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CBC7AD" w14:textId="77777777" w:rsidR="0025209E" w:rsidRPr="00014089" w:rsidRDefault="0025209E" w:rsidP="00904E9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B80AB7" w14:textId="77777777" w:rsidR="0025209E" w:rsidRDefault="0025209E" w:rsidP="005E506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14:paraId="03800AA4" w14:textId="77777777" w:rsidR="0025209E" w:rsidRDefault="0025209E" w:rsidP="005E506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25209E" w14:paraId="3D2DCF1B" w14:textId="77777777">
        <w:trPr>
          <w:cantSplit/>
          <w:trHeight w:val="193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EDF12E" w14:textId="77777777" w:rsidR="0025209E" w:rsidRDefault="0025209E" w:rsidP="0025209E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4A5212" w14:textId="77777777" w:rsidR="0025209E" w:rsidRDefault="0025209E" w:rsidP="00904E9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3B46A5" w14:textId="77777777" w:rsidR="0025209E" w:rsidRPr="00014089" w:rsidRDefault="0025209E" w:rsidP="00904E9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11F411" w14:textId="77777777" w:rsidR="0025209E" w:rsidRDefault="0025209E" w:rsidP="00904E9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14:paraId="2DCD1EFF" w14:textId="77777777" w:rsidR="0025209E" w:rsidRDefault="0025209E" w:rsidP="00904E9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(între grupele E - B)</w:t>
            </w:r>
          </w:p>
          <w:p w14:paraId="312AE8EA" w14:textId="77777777" w:rsidR="0025209E" w:rsidRDefault="0025209E" w:rsidP="00904E9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circulaţia locomotivelor (18B)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362F66" w14:textId="77777777" w:rsidR="0025209E" w:rsidRDefault="0025209E" w:rsidP="00904E9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sch. 66 </w:t>
            </w:r>
          </w:p>
          <w:p w14:paraId="77C54673" w14:textId="77777777" w:rsidR="0025209E" w:rsidRDefault="0025209E" w:rsidP="00904E9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la </w:t>
            </w:r>
          </w:p>
          <w:p w14:paraId="662CA748" w14:textId="77777777" w:rsidR="0025209E" w:rsidRDefault="0025209E" w:rsidP="00904E9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pod metalic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1A5896" w14:textId="77777777" w:rsidR="0025209E" w:rsidRPr="00014089" w:rsidRDefault="0025209E" w:rsidP="00904E9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14089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C54DC1" w14:textId="77777777" w:rsidR="0025209E" w:rsidRDefault="0025209E" w:rsidP="00904E9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44C819" w14:textId="77777777" w:rsidR="0025209E" w:rsidRPr="00014089" w:rsidRDefault="0025209E" w:rsidP="00904E9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BD1889" w14:textId="77777777" w:rsidR="0025209E" w:rsidRDefault="0025209E" w:rsidP="00904E9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14:paraId="5D63151D" w14:textId="77777777" w:rsidR="0025209E" w:rsidRDefault="0025209E" w:rsidP="00904E9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</w:tbl>
    <w:p w14:paraId="216F02EC" w14:textId="77777777" w:rsidR="0025209E" w:rsidRDefault="0025209E">
      <w:pPr>
        <w:spacing w:before="40" w:after="40" w:line="192" w:lineRule="auto"/>
        <w:ind w:right="57"/>
        <w:rPr>
          <w:sz w:val="20"/>
          <w:lang w:val="ro-RO"/>
        </w:rPr>
      </w:pPr>
    </w:p>
    <w:p w14:paraId="153992DC" w14:textId="77777777" w:rsidR="0025209E" w:rsidRDefault="0025209E" w:rsidP="00056376">
      <w:pPr>
        <w:pStyle w:val="Heading1"/>
        <w:spacing w:line="360" w:lineRule="auto"/>
      </w:pPr>
      <w:r>
        <w:t>LINIA 314 B</w:t>
      </w:r>
    </w:p>
    <w:p w14:paraId="5CC3B0E7" w14:textId="77777777" w:rsidR="0025209E" w:rsidRDefault="0025209E" w:rsidP="007B63D2">
      <w:pPr>
        <w:pStyle w:val="Heading1"/>
        <w:spacing w:line="360" w:lineRule="auto"/>
        <w:rPr>
          <w:b w:val="0"/>
          <w:bCs w:val="0"/>
          <w:sz w:val="8"/>
        </w:rPr>
      </w:pPr>
      <w:r>
        <w:t>BRAŞOV TRIAJ - BRAŞOV GR. TRANZIT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70"/>
        <w:gridCol w:w="755"/>
        <w:gridCol w:w="2204"/>
        <w:gridCol w:w="870"/>
        <w:gridCol w:w="755"/>
        <w:gridCol w:w="870"/>
        <w:gridCol w:w="755"/>
        <w:gridCol w:w="2490"/>
      </w:tblGrid>
      <w:tr w:rsidR="0025209E" w14:paraId="7E0DA4DB" w14:textId="77777777" w:rsidTr="00D708FA">
        <w:trPr>
          <w:cantSplit/>
          <w:trHeight w:val="137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66637C" w14:textId="77777777" w:rsidR="0025209E" w:rsidRDefault="0025209E" w:rsidP="0025209E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037686" w14:textId="77777777" w:rsidR="0025209E" w:rsidRDefault="0025209E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E6AA6E" w14:textId="77777777" w:rsidR="0025209E" w:rsidRPr="00080A50" w:rsidRDefault="0025209E" w:rsidP="00BD085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24F6D4" w14:textId="77777777" w:rsidR="0025209E" w:rsidRDefault="0025209E" w:rsidP="00BD085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</w:t>
            </w:r>
          </w:p>
          <w:p w14:paraId="311E1E0D" w14:textId="77777777" w:rsidR="0025209E" w:rsidRDefault="0025209E" w:rsidP="00BD085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739616" w14:textId="77777777" w:rsidR="0025209E" w:rsidRDefault="0025209E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4C51C121" w14:textId="77777777" w:rsidR="0025209E" w:rsidRDefault="0025209E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79 / 85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6AE1A2" w14:textId="77777777" w:rsidR="0025209E" w:rsidRPr="00080A50" w:rsidRDefault="0025209E" w:rsidP="00BD085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5EEB1A" w14:textId="77777777" w:rsidR="0025209E" w:rsidRDefault="0025209E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6E29FA" w14:textId="77777777" w:rsidR="0025209E" w:rsidRPr="00080A50" w:rsidRDefault="0025209E" w:rsidP="00BD085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4D1404" w14:textId="77777777" w:rsidR="0025209E" w:rsidRDefault="0025209E" w:rsidP="00BD085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6705C022" w14:textId="77777777" w:rsidR="0025209E" w:rsidRDefault="0025209E" w:rsidP="00BD085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2A8BAA8" w14:textId="77777777" w:rsidR="0025209E" w:rsidRDefault="0025209E" w:rsidP="00BD085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8B, Cap X.</w:t>
            </w:r>
          </w:p>
        </w:tc>
      </w:tr>
      <w:tr w:rsidR="0025209E" w14:paraId="24C4B498" w14:textId="77777777" w:rsidTr="00D708FA">
        <w:trPr>
          <w:cantSplit/>
          <w:trHeight w:val="137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7A5FFD" w14:textId="77777777" w:rsidR="0025209E" w:rsidRDefault="0025209E" w:rsidP="0025209E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C1659F" w14:textId="77777777" w:rsidR="0025209E" w:rsidRDefault="0025209E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645036" w14:textId="77777777" w:rsidR="0025209E" w:rsidRPr="00080A50" w:rsidRDefault="0025209E" w:rsidP="00BD085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662472" w14:textId="77777777" w:rsidR="0025209E" w:rsidRDefault="0025209E" w:rsidP="001F49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</w:t>
            </w:r>
          </w:p>
          <w:p w14:paraId="47911AEE" w14:textId="77777777" w:rsidR="0025209E" w:rsidRDefault="0025209E" w:rsidP="00BD085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C2FD7F" w14:textId="77777777" w:rsidR="0025209E" w:rsidRDefault="0025209E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6783AD3A" w14:textId="77777777" w:rsidR="0025209E" w:rsidRDefault="0025209E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997DD6" w14:textId="77777777" w:rsidR="0025209E" w:rsidRPr="00080A50" w:rsidRDefault="0025209E" w:rsidP="00BD085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7D4692" w14:textId="77777777" w:rsidR="0025209E" w:rsidRDefault="0025209E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0921FC" w14:textId="77777777" w:rsidR="0025209E" w:rsidRPr="00080A50" w:rsidRDefault="0025209E" w:rsidP="00BD085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699D4F" w14:textId="77777777" w:rsidR="0025209E" w:rsidRDefault="0025209E" w:rsidP="00BD085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5209E" w14:paraId="69FFEC95" w14:textId="77777777" w:rsidTr="00D708FA">
        <w:trPr>
          <w:cantSplit/>
          <w:trHeight w:val="137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50FD58" w14:textId="77777777" w:rsidR="0025209E" w:rsidRDefault="0025209E" w:rsidP="0025209E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13CF72" w14:textId="77777777" w:rsidR="0025209E" w:rsidRDefault="0025209E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09FDEA" w14:textId="77777777" w:rsidR="0025209E" w:rsidRPr="00080A50" w:rsidRDefault="0025209E" w:rsidP="00BD085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5EC801" w14:textId="77777777" w:rsidR="0025209E" w:rsidRDefault="0025209E" w:rsidP="000D1AF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</w:t>
            </w:r>
          </w:p>
          <w:p w14:paraId="5B2BD1F0" w14:textId="77777777" w:rsidR="0025209E" w:rsidRDefault="0025209E" w:rsidP="000D1AF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21BC87" w14:textId="77777777" w:rsidR="0025209E" w:rsidRDefault="0025209E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184A66CE" w14:textId="77777777" w:rsidR="0025209E" w:rsidRDefault="0025209E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 / 40</w:t>
            </w:r>
          </w:p>
          <w:p w14:paraId="7956A58E" w14:textId="77777777" w:rsidR="0025209E" w:rsidRDefault="0025209E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</w:t>
            </w:r>
          </w:p>
          <w:p w14:paraId="0C1A25AF" w14:textId="77777777" w:rsidR="0025209E" w:rsidRDefault="0025209E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 / 46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247008" w14:textId="77777777" w:rsidR="0025209E" w:rsidRPr="00080A50" w:rsidRDefault="0025209E" w:rsidP="00BD085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EACB5C" w14:textId="77777777" w:rsidR="0025209E" w:rsidRDefault="0025209E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8843D8" w14:textId="77777777" w:rsidR="0025209E" w:rsidRPr="00080A50" w:rsidRDefault="0025209E" w:rsidP="00BD085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9F6A84" w14:textId="77777777" w:rsidR="0025209E" w:rsidRDefault="0025209E" w:rsidP="00BD085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18C63ADF" w14:textId="77777777" w:rsidR="0025209E" w:rsidRDefault="0025209E" w:rsidP="00BD085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7CD4C97" w14:textId="77777777" w:rsidR="0025209E" w:rsidRDefault="0025209E" w:rsidP="00BD085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8B, Cap Y.</w:t>
            </w:r>
          </w:p>
        </w:tc>
      </w:tr>
      <w:tr w:rsidR="0025209E" w14:paraId="17A4BCC7" w14:textId="77777777" w:rsidTr="00E25C24">
        <w:trPr>
          <w:cantSplit/>
          <w:trHeight w:val="958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240505" w14:textId="77777777" w:rsidR="0025209E" w:rsidRPr="002A0DFA" w:rsidRDefault="0025209E" w:rsidP="0025209E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E15213" w14:textId="77777777" w:rsidR="0025209E" w:rsidRPr="002A0DFA" w:rsidRDefault="0025209E" w:rsidP="002A0D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18"/>
                <w:szCs w:val="18"/>
                <w:lang w:val="ro-RO"/>
              </w:rPr>
            </w:pPr>
            <w:r>
              <w:rPr>
                <w:b/>
                <w:bCs/>
                <w:sz w:val="18"/>
                <w:szCs w:val="18"/>
                <w:lang w:val="ro-RO"/>
              </w:rPr>
              <w:t xml:space="preserve">  </w:t>
            </w:r>
            <w:r w:rsidRPr="002A0DFA">
              <w:rPr>
                <w:b/>
                <w:bCs/>
                <w:sz w:val="18"/>
                <w:szCs w:val="18"/>
                <w:lang w:val="ro-RO"/>
              </w:rPr>
              <w:t>0+400 -</w:t>
            </w:r>
          </w:p>
          <w:p w14:paraId="4916AB1F" w14:textId="77777777" w:rsidR="0025209E" w:rsidRPr="002A0DFA" w:rsidRDefault="0025209E" w:rsidP="002A0D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18"/>
                <w:szCs w:val="18"/>
                <w:lang w:val="ro-RO"/>
              </w:rPr>
            </w:pPr>
            <w:r w:rsidRPr="002A0DFA">
              <w:rPr>
                <w:b/>
                <w:bCs/>
                <w:sz w:val="18"/>
                <w:szCs w:val="18"/>
                <w:lang w:val="ro-RO"/>
              </w:rPr>
              <w:t>0+787</w:t>
            </w:r>
          </w:p>
          <w:p w14:paraId="05AFA6CC" w14:textId="77777777" w:rsidR="0025209E" w:rsidRPr="002A0DFA" w:rsidRDefault="0025209E" w:rsidP="002A0D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2A0DFA">
              <w:rPr>
                <w:b/>
                <w:bCs/>
                <w:sz w:val="18"/>
                <w:szCs w:val="18"/>
                <w:lang w:val="ro-RO"/>
              </w:rPr>
              <w:t>169+118-169+600</w:t>
            </w:r>
          </w:p>
          <w:p w14:paraId="3E9E8E1E" w14:textId="77777777" w:rsidR="0025209E" w:rsidRPr="002A0DFA" w:rsidRDefault="0025209E" w:rsidP="002A0D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2A0DFA">
              <w:rPr>
                <w:b/>
                <w:bCs/>
                <w:sz w:val="18"/>
                <w:szCs w:val="18"/>
                <w:lang w:val="en-US"/>
              </w:rPr>
              <w:t>(0+787 ≡</w:t>
            </w:r>
          </w:p>
          <w:p w14:paraId="63BEDC9A" w14:textId="77777777" w:rsidR="0025209E" w:rsidRPr="002A0DFA" w:rsidRDefault="0025209E" w:rsidP="002A0D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2A0DFA">
              <w:rPr>
                <w:b/>
                <w:bCs/>
                <w:sz w:val="18"/>
                <w:szCs w:val="18"/>
                <w:lang w:val="en-US"/>
              </w:rPr>
              <w:t>169+118)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21F9A1" w14:textId="77777777" w:rsidR="0025209E" w:rsidRPr="00080A50" w:rsidRDefault="0025209E" w:rsidP="00BD085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726EBB" w14:textId="77777777" w:rsidR="0025209E" w:rsidRDefault="0025209E" w:rsidP="00BD085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Braşov Grupa Tranzit -</w:t>
            </w:r>
          </w:p>
          <w:p w14:paraId="770EBC38" w14:textId="77777777" w:rsidR="0025209E" w:rsidRPr="00E25C24" w:rsidRDefault="0025209E" w:rsidP="00BD085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Braşov Triaj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57AAB5" w14:textId="77777777" w:rsidR="0025209E" w:rsidRDefault="0025209E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3C86B2" w14:textId="77777777" w:rsidR="0025209E" w:rsidRPr="00080A50" w:rsidRDefault="0025209E" w:rsidP="00BD085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082332" w14:textId="77777777" w:rsidR="0025209E" w:rsidRDefault="0025209E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3B086A" w14:textId="77777777" w:rsidR="0025209E" w:rsidRPr="00080A50" w:rsidRDefault="0025209E" w:rsidP="00BD085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BE766B" w14:textId="77777777" w:rsidR="0025209E" w:rsidRDefault="0025209E" w:rsidP="00BD085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45D1AB48" w14:textId="77777777" w:rsidR="0025209E" w:rsidRDefault="0025209E" w:rsidP="00BD085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25209E" w14:paraId="6F583213" w14:textId="77777777" w:rsidTr="00DA61C8">
        <w:trPr>
          <w:cantSplit/>
          <w:trHeight w:val="89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EAED0B" w14:textId="77777777" w:rsidR="0025209E" w:rsidRDefault="0025209E" w:rsidP="0025209E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94952A" w14:textId="77777777" w:rsidR="0025209E" w:rsidRDefault="0025209E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2B41C1" w14:textId="77777777" w:rsidR="0025209E" w:rsidRDefault="0025209E" w:rsidP="00BD085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864641" w14:textId="77777777" w:rsidR="0025209E" w:rsidRDefault="0025209E" w:rsidP="0008305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14:paraId="0F420DD9" w14:textId="77777777" w:rsidR="0025209E" w:rsidRDefault="0025209E" w:rsidP="00B866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A, liniile 1 - 5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19F653" w14:textId="77777777" w:rsidR="0025209E" w:rsidRDefault="0025209E" w:rsidP="0008305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0BCCB5" w14:textId="77777777" w:rsidR="0025209E" w:rsidRPr="00080A50" w:rsidRDefault="0025209E" w:rsidP="0008305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B90DA7" w14:textId="77777777" w:rsidR="0025209E" w:rsidRDefault="0025209E" w:rsidP="0008305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4D8799" w14:textId="77777777" w:rsidR="0025209E" w:rsidRDefault="0025209E" w:rsidP="0008305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57E0CF" w14:textId="77777777" w:rsidR="0025209E" w:rsidRDefault="0025209E" w:rsidP="0008305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5209E" w14:paraId="530DA662" w14:textId="77777777" w:rsidTr="00DA61C8">
        <w:trPr>
          <w:cantSplit/>
          <w:trHeight w:val="89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85EAAE" w14:textId="77777777" w:rsidR="0025209E" w:rsidRDefault="0025209E" w:rsidP="0025209E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88DEB8" w14:textId="77777777" w:rsidR="0025209E" w:rsidRDefault="0025209E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D4F397" w14:textId="77777777" w:rsidR="0025209E" w:rsidRDefault="0025209E" w:rsidP="00BD085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91AAEA" w14:textId="77777777" w:rsidR="0025209E" w:rsidRDefault="0025209E" w:rsidP="00416AB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14:paraId="3956C2A7" w14:textId="77777777" w:rsidR="0025209E" w:rsidRDefault="0025209E" w:rsidP="007F3F7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A, liniile 6, 9 și 10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764CDF" w14:textId="77777777" w:rsidR="0025209E" w:rsidRDefault="0025209E" w:rsidP="00373A6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6FD66F" w14:textId="77777777" w:rsidR="0025209E" w:rsidRPr="00080A50" w:rsidRDefault="0025209E" w:rsidP="00373A6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824ED9" w14:textId="77777777" w:rsidR="0025209E" w:rsidRDefault="0025209E" w:rsidP="000808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178B3D" w14:textId="77777777" w:rsidR="0025209E" w:rsidRDefault="0025209E" w:rsidP="000808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4563AC" w14:textId="77777777" w:rsidR="0025209E" w:rsidRDefault="0025209E" w:rsidP="00BD085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5209E" w14:paraId="0EDD1465" w14:textId="77777777" w:rsidTr="00DA61C8">
        <w:trPr>
          <w:cantSplit/>
          <w:trHeight w:val="89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B4E2D4" w14:textId="77777777" w:rsidR="0025209E" w:rsidRDefault="0025209E" w:rsidP="0025209E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6EC811" w14:textId="77777777" w:rsidR="0025209E" w:rsidRDefault="0025209E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FE00FA" w14:textId="77777777" w:rsidR="0025209E" w:rsidRDefault="0025209E" w:rsidP="00BD085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7857A0" w14:textId="77777777" w:rsidR="0025209E" w:rsidRDefault="0025209E" w:rsidP="00117CC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14:paraId="01C6890B" w14:textId="77777777" w:rsidR="0025209E" w:rsidRDefault="0025209E" w:rsidP="00117CC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A, linia 11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841E79" w14:textId="77777777" w:rsidR="0025209E" w:rsidRDefault="0025209E" w:rsidP="006D2C9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sch. </w:t>
            </w:r>
          </w:p>
          <w:p w14:paraId="3F91D9A2" w14:textId="77777777" w:rsidR="0025209E" w:rsidRDefault="0025209E" w:rsidP="006D2C9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 și 73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56E5E1" w14:textId="77777777" w:rsidR="0025209E" w:rsidRDefault="0025209E" w:rsidP="00373A6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BDD442" w14:textId="77777777" w:rsidR="0025209E" w:rsidRDefault="0025209E" w:rsidP="000808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84DAEB" w14:textId="77777777" w:rsidR="0025209E" w:rsidRDefault="0025209E" w:rsidP="000808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CF356D" w14:textId="77777777" w:rsidR="0025209E" w:rsidRDefault="0025209E" w:rsidP="00117CC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1-4  Grupa A, Cap X.</w:t>
            </w:r>
          </w:p>
          <w:p w14:paraId="3D415816" w14:textId="77777777" w:rsidR="0025209E" w:rsidRDefault="0025209E" w:rsidP="00117CC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5209E" w14:paraId="1A57F4EA" w14:textId="77777777" w:rsidTr="00DA61C8">
        <w:trPr>
          <w:cantSplit/>
          <w:trHeight w:val="89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641658" w14:textId="77777777" w:rsidR="0025209E" w:rsidRDefault="0025209E" w:rsidP="0025209E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BA1BE3" w14:textId="77777777" w:rsidR="0025209E" w:rsidRDefault="0025209E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CCBF36" w14:textId="77777777" w:rsidR="0025209E" w:rsidRDefault="0025209E" w:rsidP="00BD085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D05C1A" w14:textId="77777777" w:rsidR="0025209E" w:rsidRDefault="0025209E" w:rsidP="00327FD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Triaj </w:t>
            </w:r>
          </w:p>
          <w:p w14:paraId="3B6A10FC" w14:textId="77777777" w:rsidR="0025209E" w:rsidRDefault="0025209E" w:rsidP="00327FD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X, linia circulaţie locomotive </w:t>
            </w:r>
          </w:p>
          <w:p w14:paraId="6F1A6E95" w14:textId="77777777" w:rsidR="0025209E" w:rsidRDefault="0025209E" w:rsidP="00327FD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(între gr. D şi E), legătura între  sch. nr. 51 şi </w:t>
            </w:r>
          </w:p>
          <w:p w14:paraId="64113E91" w14:textId="77777777" w:rsidR="0025209E" w:rsidRDefault="0025209E" w:rsidP="00327FD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en-US"/>
              </w:rPr>
              <w:t>T.D.J. 5C / 7C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9A2502" w14:textId="77777777" w:rsidR="0025209E" w:rsidRDefault="0025209E" w:rsidP="00373A6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8A7985" w14:textId="77777777" w:rsidR="0025209E" w:rsidRPr="00080A50" w:rsidRDefault="0025209E" w:rsidP="00373A6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64BB35" w14:textId="77777777" w:rsidR="0025209E" w:rsidRDefault="0025209E" w:rsidP="000808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6EBC91" w14:textId="77777777" w:rsidR="0025209E" w:rsidRDefault="0025209E" w:rsidP="000808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44D81F" w14:textId="77777777" w:rsidR="0025209E" w:rsidRDefault="0025209E" w:rsidP="001B547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14:paraId="6D24081B" w14:textId="77777777" w:rsidR="0025209E" w:rsidRDefault="0025209E" w:rsidP="001B547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25209E" w14:paraId="677ED619" w14:textId="77777777" w:rsidTr="0073267A">
        <w:trPr>
          <w:cantSplit/>
          <w:trHeight w:val="178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5B6749" w14:textId="77777777" w:rsidR="0025209E" w:rsidRDefault="0025209E" w:rsidP="0025209E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9630CA" w14:textId="77777777" w:rsidR="0025209E" w:rsidRDefault="0025209E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DA83FB" w14:textId="77777777" w:rsidR="0025209E" w:rsidRPr="00080A50" w:rsidRDefault="0025209E" w:rsidP="00BD085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0622C8" w14:textId="77777777" w:rsidR="0025209E" w:rsidRDefault="0025209E" w:rsidP="00BD085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14:paraId="60710A07" w14:textId="77777777" w:rsidR="0025209E" w:rsidRDefault="0025209E" w:rsidP="00BD085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9A914C" w14:textId="77777777" w:rsidR="0025209E" w:rsidRDefault="0025209E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23C4F9E3" w14:textId="77777777" w:rsidR="0025209E" w:rsidRDefault="0025209E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ro-RO"/>
              </w:rPr>
              <w:t>25, 4</w:t>
            </w:r>
            <w:r>
              <w:rPr>
                <w:b/>
                <w:bCs/>
                <w:sz w:val="20"/>
                <w:lang w:val="en-US"/>
              </w:rPr>
              <w:t xml:space="preserve">1 </w:t>
            </w:r>
          </w:p>
          <w:p w14:paraId="56B334E2" w14:textId="77777777" w:rsidR="0025209E" w:rsidRDefault="0025209E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şi </w:t>
            </w:r>
          </w:p>
          <w:p w14:paraId="34009D84" w14:textId="77777777" w:rsidR="0025209E" w:rsidRPr="005148A2" w:rsidRDefault="0025209E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T.D.J. 37 / 39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A79B82" w14:textId="77777777" w:rsidR="0025209E" w:rsidRPr="00080A50" w:rsidRDefault="0025209E" w:rsidP="00BD085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80A50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0599CD" w14:textId="77777777" w:rsidR="0025209E" w:rsidRDefault="0025209E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EA2390" w14:textId="77777777" w:rsidR="0025209E" w:rsidRPr="00080A50" w:rsidRDefault="0025209E" w:rsidP="00BD085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634033" w14:textId="77777777" w:rsidR="0025209E" w:rsidRDefault="0025209E" w:rsidP="00BD085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14:paraId="13A2CC28" w14:textId="77777777" w:rsidR="0025209E" w:rsidRDefault="0025209E" w:rsidP="00BD085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25209E" w14:paraId="69F396D1" w14:textId="77777777" w:rsidTr="00070373">
        <w:trPr>
          <w:cantSplit/>
          <w:trHeight w:val="74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E8666F" w14:textId="77777777" w:rsidR="0025209E" w:rsidRDefault="0025209E" w:rsidP="0025209E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AE72A2" w14:textId="77777777" w:rsidR="0025209E" w:rsidRDefault="0025209E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70A78A" w14:textId="77777777" w:rsidR="0025209E" w:rsidRPr="00080A50" w:rsidRDefault="0025209E" w:rsidP="00BD085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D8282E" w14:textId="77777777" w:rsidR="0025209E" w:rsidRDefault="0025209E" w:rsidP="00CB10B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14:paraId="5F8A5EC0" w14:textId="77777777" w:rsidR="0025209E" w:rsidRDefault="0025209E" w:rsidP="00CB10B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Gr. D liniile 01 și </w:t>
            </w:r>
          </w:p>
          <w:p w14:paraId="5A61D71F" w14:textId="77777777" w:rsidR="0025209E" w:rsidRDefault="0025209E" w:rsidP="00117CC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1 - 6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86A543" w14:textId="77777777" w:rsidR="0025209E" w:rsidRDefault="0025209E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267EF5D9" w14:textId="77777777" w:rsidR="0025209E" w:rsidRDefault="0025209E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AA5F12" w14:textId="77777777" w:rsidR="0025209E" w:rsidRPr="00080A50" w:rsidRDefault="0025209E" w:rsidP="00BD085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0E1C30" w14:textId="77777777" w:rsidR="0025209E" w:rsidRDefault="0025209E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5C57F3" w14:textId="77777777" w:rsidR="0025209E" w:rsidRPr="00080A50" w:rsidRDefault="0025209E" w:rsidP="00BD085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A6B827" w14:textId="77777777" w:rsidR="0025209E" w:rsidRDefault="0025209E" w:rsidP="00BD085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5209E" w14:paraId="15EB46F6" w14:textId="77777777" w:rsidTr="00070373">
        <w:trPr>
          <w:cantSplit/>
          <w:trHeight w:val="718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EDCA6F" w14:textId="77777777" w:rsidR="0025209E" w:rsidRDefault="0025209E" w:rsidP="0025209E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7BDD7C" w14:textId="77777777" w:rsidR="0025209E" w:rsidRDefault="0025209E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ECE419" w14:textId="77777777" w:rsidR="0025209E" w:rsidRPr="00080A50" w:rsidRDefault="0025209E" w:rsidP="00BD085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F744EA" w14:textId="77777777" w:rsidR="0025209E" w:rsidRDefault="0025209E" w:rsidP="00BD085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14:paraId="061B7078" w14:textId="77777777" w:rsidR="0025209E" w:rsidRDefault="0025209E" w:rsidP="00D708F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Gr. D, liniile </w:t>
            </w:r>
          </w:p>
          <w:p w14:paraId="65B66C8F" w14:textId="77777777" w:rsidR="0025209E" w:rsidRDefault="0025209E" w:rsidP="0007037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7, 8, 9 şi 11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6F86EE" w14:textId="77777777" w:rsidR="0025209E" w:rsidRDefault="0025209E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980C9D" w14:textId="77777777" w:rsidR="0025209E" w:rsidRPr="00080A50" w:rsidRDefault="0025209E" w:rsidP="00BD085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80A50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28A6B3" w14:textId="77777777" w:rsidR="0025209E" w:rsidRDefault="0025209E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8FD554" w14:textId="77777777" w:rsidR="0025209E" w:rsidRPr="00080A50" w:rsidRDefault="0025209E" w:rsidP="00BD085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F7C91E" w14:textId="77777777" w:rsidR="0025209E" w:rsidRDefault="0025209E" w:rsidP="00BD085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5209E" w14:paraId="73281979" w14:textId="77777777" w:rsidTr="00925829">
        <w:trPr>
          <w:cantSplit/>
          <w:trHeight w:val="106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0E14A5" w14:textId="77777777" w:rsidR="0025209E" w:rsidRDefault="0025209E" w:rsidP="0025209E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3AF081" w14:textId="77777777" w:rsidR="0025209E" w:rsidRDefault="0025209E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297AB9" w14:textId="77777777" w:rsidR="0025209E" w:rsidRPr="00080A50" w:rsidRDefault="0025209E" w:rsidP="00BD085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5600C5" w14:textId="77777777" w:rsidR="0025209E" w:rsidRDefault="0025209E" w:rsidP="00BD085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14:paraId="29685F2F" w14:textId="77777777" w:rsidR="0025209E" w:rsidRDefault="0025209E" w:rsidP="00BD085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(între grupele E - B)</w:t>
            </w:r>
          </w:p>
          <w:p w14:paraId="24184AD8" w14:textId="77777777" w:rsidR="0025209E" w:rsidRDefault="0025209E" w:rsidP="00BD085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circulaţia locomotivelor (18B)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FBFFDB" w14:textId="77777777" w:rsidR="0025209E" w:rsidRDefault="0025209E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sch. 66 </w:t>
            </w:r>
          </w:p>
          <w:p w14:paraId="28936806" w14:textId="77777777" w:rsidR="0025209E" w:rsidRDefault="0025209E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la </w:t>
            </w:r>
          </w:p>
          <w:p w14:paraId="3A0A847F" w14:textId="77777777" w:rsidR="0025209E" w:rsidRDefault="0025209E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pod metalic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89DF91" w14:textId="77777777" w:rsidR="0025209E" w:rsidRPr="00080A50" w:rsidRDefault="0025209E" w:rsidP="00BD085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80A50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5298F1" w14:textId="77777777" w:rsidR="0025209E" w:rsidRDefault="0025209E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C2122A" w14:textId="77777777" w:rsidR="0025209E" w:rsidRPr="00080A50" w:rsidRDefault="0025209E" w:rsidP="00BD085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3FD371" w14:textId="77777777" w:rsidR="0025209E" w:rsidRDefault="0025209E" w:rsidP="00BD085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14:paraId="429F4508" w14:textId="77777777" w:rsidR="0025209E" w:rsidRDefault="0025209E" w:rsidP="00BD085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25209E" w14:paraId="0A5EA363" w14:textId="77777777" w:rsidTr="00925829">
        <w:trPr>
          <w:cantSplit/>
          <w:trHeight w:val="106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66386E" w14:textId="77777777" w:rsidR="0025209E" w:rsidRDefault="0025209E" w:rsidP="0025209E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8FCF5E" w14:textId="77777777" w:rsidR="0025209E" w:rsidRDefault="0025209E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132934" w14:textId="77777777" w:rsidR="0025209E" w:rsidRPr="00080A50" w:rsidRDefault="0025209E" w:rsidP="00BD085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20AAD9" w14:textId="77777777" w:rsidR="0025209E" w:rsidRDefault="0025209E" w:rsidP="0008305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14:paraId="7A472371" w14:textId="77777777" w:rsidR="0025209E" w:rsidRDefault="0025209E" w:rsidP="00A271F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circulaţie locomotive </w:t>
            </w:r>
          </w:p>
          <w:p w14:paraId="16279360" w14:textId="77777777" w:rsidR="0025209E" w:rsidRDefault="0025209E" w:rsidP="00A271F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(între Gr. B și D) legătura între </w:t>
            </w:r>
          </w:p>
          <w:p w14:paraId="074D7DF4" w14:textId="77777777" w:rsidR="0025209E" w:rsidRDefault="0025209E" w:rsidP="00A271F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nr. 2 și 41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E5B655" w14:textId="77777777" w:rsidR="0025209E" w:rsidRDefault="0025209E" w:rsidP="0008305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90B9AB" w14:textId="77777777" w:rsidR="0025209E" w:rsidRPr="00080A50" w:rsidRDefault="0025209E" w:rsidP="00A271F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80A50">
              <w:rPr>
                <w:b/>
                <w:bCs/>
                <w:sz w:val="36"/>
                <w:szCs w:val="36"/>
                <w:lang w:val="ro-RO"/>
              </w:rPr>
              <w:t>1</w:t>
            </w: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2F7FFB" w14:textId="77777777" w:rsidR="0025209E" w:rsidRDefault="0025209E" w:rsidP="0008305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4D9621" w14:textId="77777777" w:rsidR="0025209E" w:rsidRPr="00080A50" w:rsidRDefault="0025209E" w:rsidP="0008305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853C14" w14:textId="77777777" w:rsidR="0025209E" w:rsidRDefault="0025209E" w:rsidP="0008305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5209E" w14:paraId="1FFCA834" w14:textId="77777777" w:rsidTr="00925829">
        <w:trPr>
          <w:cantSplit/>
          <w:trHeight w:val="106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AEB174" w14:textId="77777777" w:rsidR="0025209E" w:rsidRDefault="0025209E" w:rsidP="0025209E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DA9A97" w14:textId="77777777" w:rsidR="0025209E" w:rsidRDefault="0025209E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69589E" w14:textId="77777777" w:rsidR="0025209E" w:rsidRPr="00080A50" w:rsidRDefault="0025209E" w:rsidP="00BD085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795CFF" w14:textId="77777777" w:rsidR="0025209E" w:rsidRDefault="0025209E" w:rsidP="0008305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14:paraId="66F173EF" w14:textId="77777777" w:rsidR="0025209E" w:rsidRDefault="0025209E" w:rsidP="0008305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X, linia circulaţie locomotive </w:t>
            </w:r>
          </w:p>
          <w:p w14:paraId="57F974BC" w14:textId="77777777" w:rsidR="0025209E" w:rsidRDefault="0025209E" w:rsidP="0008305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(între Gr. A și D) legătura între </w:t>
            </w:r>
          </w:p>
          <w:p w14:paraId="18003321" w14:textId="77777777" w:rsidR="0025209E" w:rsidRDefault="0025209E" w:rsidP="0008305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nr. 21 și 75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B642DE" w14:textId="77777777" w:rsidR="0025209E" w:rsidRDefault="0025209E" w:rsidP="0008305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301C3C" w14:textId="77777777" w:rsidR="0025209E" w:rsidRPr="00080A50" w:rsidRDefault="0025209E" w:rsidP="0008305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80A50">
              <w:rPr>
                <w:b/>
                <w:bCs/>
                <w:sz w:val="36"/>
                <w:szCs w:val="36"/>
                <w:lang w:val="ro-RO"/>
              </w:rPr>
              <w:t>1</w:t>
            </w: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B7FE9D" w14:textId="77777777" w:rsidR="0025209E" w:rsidRDefault="0025209E" w:rsidP="0008305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AFBE8E" w14:textId="77777777" w:rsidR="0025209E" w:rsidRPr="00080A50" w:rsidRDefault="0025209E" w:rsidP="0008305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2E082E" w14:textId="77777777" w:rsidR="0025209E" w:rsidRDefault="0025209E" w:rsidP="0008305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14:paraId="3ACD950E" w14:textId="77777777" w:rsidR="0025209E" w:rsidRDefault="0025209E">
      <w:pPr>
        <w:spacing w:before="40" w:after="40" w:line="192" w:lineRule="auto"/>
        <w:ind w:right="57"/>
        <w:rPr>
          <w:sz w:val="20"/>
          <w:lang w:val="ro-RO"/>
        </w:rPr>
      </w:pPr>
    </w:p>
    <w:p w14:paraId="5967D337" w14:textId="77777777" w:rsidR="0025209E" w:rsidRDefault="0025209E" w:rsidP="00B31BA0">
      <w:pPr>
        <w:pStyle w:val="Heading1"/>
        <w:spacing w:line="360" w:lineRule="auto"/>
      </w:pPr>
      <w:r>
        <w:lastRenderedPageBreak/>
        <w:t>LINIA 314 E</w:t>
      </w:r>
    </w:p>
    <w:p w14:paraId="7F1ECF00" w14:textId="77777777" w:rsidR="0025209E" w:rsidRDefault="0025209E" w:rsidP="008B74FC">
      <w:pPr>
        <w:pStyle w:val="Heading1"/>
        <w:spacing w:line="360" w:lineRule="auto"/>
        <w:rPr>
          <w:b w:val="0"/>
          <w:bCs w:val="0"/>
          <w:sz w:val="8"/>
        </w:rPr>
      </w:pPr>
      <w:r>
        <w:rPr>
          <w:caps/>
        </w:rPr>
        <w:t>BRAŞOV CĂLĂTORI  - DEPOU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70"/>
        <w:gridCol w:w="755"/>
        <w:gridCol w:w="2204"/>
        <w:gridCol w:w="870"/>
        <w:gridCol w:w="755"/>
        <w:gridCol w:w="870"/>
        <w:gridCol w:w="755"/>
        <w:gridCol w:w="2490"/>
      </w:tblGrid>
      <w:tr w:rsidR="0025209E" w14:paraId="05309E35" w14:textId="77777777" w:rsidTr="007F4068">
        <w:trPr>
          <w:cantSplit/>
          <w:trHeight w:val="222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F83406" w14:textId="77777777" w:rsidR="0025209E" w:rsidRDefault="0025209E" w:rsidP="00442DA2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F0C24A" w14:textId="77777777" w:rsidR="0025209E" w:rsidRDefault="0025209E" w:rsidP="001A7F7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5A713E" w14:textId="77777777" w:rsidR="0025209E" w:rsidRPr="00FA0030" w:rsidRDefault="0025209E" w:rsidP="001A7F7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B721A1" w14:textId="77777777" w:rsidR="0025209E" w:rsidRDefault="0025209E" w:rsidP="001A7F7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Călători</w:t>
            </w:r>
          </w:p>
          <w:p w14:paraId="4291E99E" w14:textId="77777777" w:rsidR="0025209E" w:rsidRDefault="0025209E" w:rsidP="001A7F7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Tehnică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BC1ADA" w14:textId="77777777" w:rsidR="0025209E" w:rsidRDefault="0025209E" w:rsidP="00DE00C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355F0FD6" w14:textId="77777777" w:rsidR="0025209E" w:rsidRDefault="0025209E" w:rsidP="00DE00C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5C5F0A">
              <w:rPr>
                <w:b/>
                <w:bCs/>
                <w:sz w:val="19"/>
                <w:szCs w:val="19"/>
                <w:lang w:val="ro-RO"/>
              </w:rPr>
              <w:t>3T, 9T, 11T,</w:t>
            </w:r>
            <w:r>
              <w:rPr>
                <w:b/>
                <w:bCs/>
                <w:sz w:val="19"/>
                <w:szCs w:val="19"/>
                <w:lang w:val="ro-RO"/>
              </w:rPr>
              <w:t>1</w:t>
            </w:r>
            <w:r w:rsidRPr="005C5F0A">
              <w:rPr>
                <w:b/>
                <w:bCs/>
                <w:sz w:val="19"/>
                <w:szCs w:val="19"/>
                <w:lang w:val="ro-RO"/>
              </w:rPr>
              <w:t xml:space="preserve">3T </w:t>
            </w:r>
            <w:r>
              <w:rPr>
                <w:b/>
                <w:bCs/>
                <w:sz w:val="19"/>
                <w:szCs w:val="19"/>
                <w:lang w:val="ro-RO"/>
              </w:rPr>
              <w:t>1</w:t>
            </w:r>
            <w:r w:rsidRPr="005C5F0A">
              <w:rPr>
                <w:b/>
                <w:bCs/>
                <w:sz w:val="19"/>
                <w:szCs w:val="19"/>
                <w:lang w:val="ro-RO"/>
              </w:rPr>
              <w:t>7T,19T23T</w:t>
            </w:r>
            <w:r>
              <w:rPr>
                <w:b/>
                <w:bCs/>
                <w:sz w:val="19"/>
                <w:szCs w:val="19"/>
                <w:lang w:val="ro-RO"/>
              </w:rPr>
              <w:t>,25T2</w:t>
            </w:r>
            <w:r w:rsidRPr="005C5F0A">
              <w:rPr>
                <w:b/>
                <w:bCs/>
                <w:sz w:val="19"/>
                <w:szCs w:val="19"/>
                <w:lang w:val="ro-RO"/>
              </w:rPr>
              <w:t xml:space="preserve">7T,33T </w:t>
            </w:r>
            <w:r>
              <w:rPr>
                <w:b/>
                <w:bCs/>
                <w:sz w:val="19"/>
                <w:szCs w:val="19"/>
                <w:lang w:val="ro-RO"/>
              </w:rPr>
              <w:t>3</w:t>
            </w:r>
            <w:r w:rsidRPr="005C5F0A">
              <w:rPr>
                <w:b/>
                <w:bCs/>
                <w:sz w:val="19"/>
                <w:szCs w:val="19"/>
                <w:lang w:val="ro-RO"/>
              </w:rPr>
              <w:t>5T,</w:t>
            </w:r>
            <w:r>
              <w:rPr>
                <w:b/>
                <w:bCs/>
                <w:sz w:val="19"/>
                <w:szCs w:val="19"/>
                <w:lang w:val="ro-RO"/>
              </w:rPr>
              <w:t>37T3</w:t>
            </w:r>
            <w:r w:rsidRPr="005C5F0A">
              <w:rPr>
                <w:b/>
                <w:bCs/>
                <w:sz w:val="19"/>
                <w:szCs w:val="19"/>
                <w:lang w:val="ro-RO"/>
              </w:rPr>
              <w:t>9T,</w:t>
            </w:r>
            <w:r>
              <w:rPr>
                <w:b/>
                <w:bCs/>
                <w:sz w:val="19"/>
                <w:szCs w:val="19"/>
                <w:lang w:val="ro-RO"/>
              </w:rPr>
              <w:t>41T4</w:t>
            </w:r>
            <w:r w:rsidRPr="005C5F0A">
              <w:rPr>
                <w:b/>
                <w:bCs/>
                <w:sz w:val="19"/>
                <w:szCs w:val="19"/>
                <w:lang w:val="ro-RO"/>
              </w:rPr>
              <w:t>3T,45T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EF5B49" w14:textId="77777777" w:rsidR="0025209E" w:rsidRPr="00FA0030" w:rsidRDefault="0025209E" w:rsidP="001A7F7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8DD17D" w14:textId="77777777" w:rsidR="0025209E" w:rsidRDefault="0025209E" w:rsidP="001A7F7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AA9DAC" w14:textId="77777777" w:rsidR="0025209E" w:rsidRPr="00FA0030" w:rsidRDefault="0025209E" w:rsidP="001A7F7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6FB3AA" w14:textId="77777777" w:rsidR="0025209E" w:rsidRDefault="0025209E" w:rsidP="001A7F7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5E4C54FA" w14:textId="77777777" w:rsidR="0025209E" w:rsidRDefault="0025209E" w:rsidP="001A7F7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2 - 12 </w:t>
            </w:r>
          </w:p>
          <w:p w14:paraId="3164DAF4" w14:textId="77777777" w:rsidR="0025209E" w:rsidRDefault="0025209E" w:rsidP="001A7F7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Grupa Tehnică.</w:t>
            </w:r>
          </w:p>
        </w:tc>
      </w:tr>
      <w:tr w:rsidR="0025209E" w14:paraId="5D343953" w14:textId="77777777" w:rsidTr="00356782">
        <w:trPr>
          <w:cantSplit/>
          <w:trHeight w:val="667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320962" w14:textId="77777777" w:rsidR="0025209E" w:rsidRDefault="0025209E" w:rsidP="00442DA2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9EBBEF" w14:textId="77777777" w:rsidR="0025209E" w:rsidRDefault="0025209E" w:rsidP="001A7F7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9C96AA" w14:textId="77777777" w:rsidR="0025209E" w:rsidRPr="00FA0030" w:rsidRDefault="0025209E" w:rsidP="001A7F7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4CE59A" w14:textId="77777777" w:rsidR="0025209E" w:rsidRDefault="0025209E" w:rsidP="001A7F7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Triaj, </w:t>
            </w:r>
          </w:p>
          <w:p w14:paraId="761129DF" w14:textId="77777777" w:rsidR="0025209E" w:rsidRDefault="0025209E" w:rsidP="001A7F7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Piața Combustibil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80438E" w14:textId="77777777" w:rsidR="0025209E" w:rsidRDefault="0025209E" w:rsidP="00DE00C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52AC55A8" w14:textId="77777777" w:rsidR="0025209E" w:rsidRDefault="0025209E" w:rsidP="00DE00C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1L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5EFB47" w14:textId="77777777" w:rsidR="0025209E" w:rsidRDefault="0025209E" w:rsidP="001A7F7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DAA631" w14:textId="77777777" w:rsidR="0025209E" w:rsidRDefault="0025209E" w:rsidP="001A7F7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265FA6" w14:textId="77777777" w:rsidR="0025209E" w:rsidRPr="00FA0030" w:rsidRDefault="0025209E" w:rsidP="001A7F7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301F78" w14:textId="77777777" w:rsidR="0025209E" w:rsidRDefault="0025209E" w:rsidP="001A7F7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5209E" w14:paraId="674EADBA" w14:textId="77777777" w:rsidTr="007F4068">
        <w:trPr>
          <w:cantSplit/>
          <w:trHeight w:val="222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88135F" w14:textId="77777777" w:rsidR="0025209E" w:rsidRDefault="0025209E" w:rsidP="00442DA2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5C04C4" w14:textId="77777777" w:rsidR="0025209E" w:rsidRDefault="0025209E" w:rsidP="001A7F7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2FCA91" w14:textId="77777777" w:rsidR="0025209E" w:rsidRPr="00FA0030" w:rsidRDefault="0025209E" w:rsidP="001A7F7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7ADDCA" w14:textId="77777777" w:rsidR="0025209E" w:rsidRDefault="0025209E" w:rsidP="001A7F7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14:paraId="679B624D" w14:textId="77777777" w:rsidR="0025209E" w:rsidRDefault="0025209E" w:rsidP="001A7F7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(între grupele E-B)</w:t>
            </w:r>
          </w:p>
          <w:p w14:paraId="4F170E98" w14:textId="77777777" w:rsidR="0025209E" w:rsidRDefault="0025209E" w:rsidP="001A7F7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circulaţia locomotivelor (18B)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97C944" w14:textId="77777777" w:rsidR="0025209E" w:rsidRDefault="0025209E" w:rsidP="001A7F7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sch. 66 </w:t>
            </w:r>
          </w:p>
          <w:p w14:paraId="54110CB2" w14:textId="77777777" w:rsidR="0025209E" w:rsidRDefault="0025209E" w:rsidP="001A7F7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la </w:t>
            </w:r>
          </w:p>
          <w:p w14:paraId="2D20DE15" w14:textId="77777777" w:rsidR="0025209E" w:rsidRDefault="0025209E" w:rsidP="001A7F7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pod metalic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F4A82A" w14:textId="77777777" w:rsidR="0025209E" w:rsidRPr="00FA0030" w:rsidRDefault="0025209E" w:rsidP="001A7F7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A0030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E4399D" w14:textId="77777777" w:rsidR="0025209E" w:rsidRDefault="0025209E" w:rsidP="001A7F7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82F428" w14:textId="77777777" w:rsidR="0025209E" w:rsidRPr="00FA0030" w:rsidRDefault="0025209E" w:rsidP="001A7F7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DD7E3E" w14:textId="77777777" w:rsidR="0025209E" w:rsidRDefault="0025209E" w:rsidP="001A7F7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14:paraId="5040F6F3" w14:textId="77777777" w:rsidR="0025209E" w:rsidRDefault="0025209E" w:rsidP="001A7F7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25209E" w14:paraId="5EF13C65" w14:textId="77777777" w:rsidTr="007F4068">
        <w:trPr>
          <w:cantSplit/>
          <w:trHeight w:val="165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6BB686" w14:textId="77777777" w:rsidR="0025209E" w:rsidRDefault="0025209E" w:rsidP="00442DA2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46197B" w14:textId="77777777" w:rsidR="0025209E" w:rsidRDefault="0025209E" w:rsidP="001A7F7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4C659D" w14:textId="77777777" w:rsidR="0025209E" w:rsidRPr="00FA0030" w:rsidRDefault="0025209E" w:rsidP="001A7F7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E32162" w14:textId="77777777" w:rsidR="0025209E" w:rsidRDefault="0025209E" w:rsidP="00C03F4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14:paraId="64849546" w14:textId="77777777" w:rsidR="0025209E" w:rsidRDefault="0025209E" w:rsidP="00C03F4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Depou</w:t>
            </w:r>
          </w:p>
          <w:p w14:paraId="4D5F951E" w14:textId="77777777" w:rsidR="0025209E" w:rsidRDefault="0025209E" w:rsidP="00C03F4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18 A</w:t>
            </w:r>
          </w:p>
          <w:p w14:paraId="66E86EF2" w14:textId="77777777" w:rsidR="0025209E" w:rsidRDefault="0025209E" w:rsidP="001A7F7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F52BF4" w14:textId="77777777" w:rsidR="0025209E" w:rsidRDefault="0025209E" w:rsidP="001A7F7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sch. 13 </w:t>
            </w:r>
          </w:p>
          <w:p w14:paraId="41A41B03" w14:textId="77777777" w:rsidR="0025209E" w:rsidRDefault="0025209E" w:rsidP="001A7F7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</w:t>
            </w:r>
          </w:p>
          <w:p w14:paraId="4FAD272B" w14:textId="77777777" w:rsidR="0025209E" w:rsidRDefault="0025209E" w:rsidP="001A7F7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</w:t>
            </w:r>
          </w:p>
          <w:p w14:paraId="40C477BC" w14:textId="77777777" w:rsidR="0025209E" w:rsidRDefault="0025209E" w:rsidP="00C03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 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323C57" w14:textId="77777777" w:rsidR="0025209E" w:rsidRPr="00FA0030" w:rsidRDefault="0025209E" w:rsidP="001A7F7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41B5AA" w14:textId="77777777" w:rsidR="0025209E" w:rsidRDefault="0025209E" w:rsidP="001A7F7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E30F59" w14:textId="77777777" w:rsidR="0025209E" w:rsidRPr="00FA0030" w:rsidRDefault="0025209E" w:rsidP="001A7F7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D0CC4F" w14:textId="77777777" w:rsidR="0025209E" w:rsidRDefault="0025209E" w:rsidP="001A7F7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633AB9A8" w14:textId="77777777" w:rsidR="0025209E" w:rsidRDefault="0025209E" w:rsidP="001A7F7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</w:tbl>
    <w:p w14:paraId="67A6CAC7" w14:textId="77777777" w:rsidR="0025209E" w:rsidRDefault="0025209E">
      <w:pPr>
        <w:spacing w:before="40" w:after="40" w:line="192" w:lineRule="auto"/>
        <w:ind w:right="57"/>
        <w:rPr>
          <w:sz w:val="20"/>
          <w:lang w:val="ro-RO"/>
        </w:rPr>
      </w:pPr>
    </w:p>
    <w:p w14:paraId="105085EF" w14:textId="77777777" w:rsidR="0025209E" w:rsidRDefault="0025209E" w:rsidP="00FF39DE">
      <w:pPr>
        <w:pStyle w:val="Heading1"/>
        <w:spacing w:line="360" w:lineRule="auto"/>
      </w:pPr>
      <w:r>
        <w:t>LINIA 314 F</w:t>
      </w:r>
    </w:p>
    <w:p w14:paraId="7C2EE4CF" w14:textId="77777777" w:rsidR="0025209E" w:rsidRDefault="0025209E" w:rsidP="00705B38">
      <w:pPr>
        <w:pStyle w:val="Heading1"/>
        <w:spacing w:line="360" w:lineRule="auto"/>
        <w:rPr>
          <w:b w:val="0"/>
          <w:bCs w:val="0"/>
          <w:sz w:val="8"/>
        </w:rPr>
      </w:pPr>
      <w:r>
        <w:rPr>
          <w:caps/>
        </w:rPr>
        <w:t>BraŞov Triaj - HĂrman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70"/>
        <w:gridCol w:w="755"/>
        <w:gridCol w:w="2204"/>
        <w:gridCol w:w="870"/>
        <w:gridCol w:w="755"/>
        <w:gridCol w:w="870"/>
        <w:gridCol w:w="755"/>
        <w:gridCol w:w="2490"/>
      </w:tblGrid>
      <w:tr w:rsidR="0025209E" w14:paraId="0BFF3C8C" w14:textId="77777777" w:rsidTr="005407E4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0CC1E0" w14:textId="77777777" w:rsidR="0025209E" w:rsidRDefault="0025209E" w:rsidP="0025209E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767EC6" w14:textId="77777777" w:rsidR="0025209E" w:rsidRDefault="0025209E" w:rsidP="00CC235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EA47F2" w14:textId="77777777" w:rsidR="0025209E" w:rsidRPr="000535D4" w:rsidRDefault="0025209E" w:rsidP="00CC235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D6FCD6" w14:textId="77777777" w:rsidR="0025209E" w:rsidRDefault="0025209E" w:rsidP="0075327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14:paraId="4EAE6333" w14:textId="77777777" w:rsidR="0025209E" w:rsidRDefault="0025209E" w:rsidP="0075327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Gr. D, liniile </w:t>
            </w:r>
          </w:p>
          <w:p w14:paraId="132083FB" w14:textId="77777777" w:rsidR="0025209E" w:rsidRDefault="0025209E" w:rsidP="0089499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01 și 1 - 6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73EF9A" w14:textId="77777777" w:rsidR="0025209E" w:rsidRDefault="0025209E" w:rsidP="00CC235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BBC25C" w14:textId="77777777" w:rsidR="0025209E" w:rsidRPr="000535D4" w:rsidRDefault="0025209E" w:rsidP="00CC235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1C0DFA" w14:textId="77777777" w:rsidR="0025209E" w:rsidRDefault="0025209E" w:rsidP="00CC235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50FF66" w14:textId="77777777" w:rsidR="0025209E" w:rsidRPr="000535D4" w:rsidRDefault="0025209E" w:rsidP="00CC235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629BC9" w14:textId="77777777" w:rsidR="0025209E" w:rsidRDefault="0025209E" w:rsidP="00CC235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5209E" w14:paraId="03158A68" w14:textId="77777777" w:rsidTr="005407E4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C2881F" w14:textId="77777777" w:rsidR="0025209E" w:rsidRDefault="0025209E" w:rsidP="0025209E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ECEF1F" w14:textId="77777777" w:rsidR="0025209E" w:rsidRDefault="0025209E" w:rsidP="00CC235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9E3448" w14:textId="77777777" w:rsidR="0025209E" w:rsidRPr="000535D4" w:rsidRDefault="0025209E" w:rsidP="00CC235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487497" w14:textId="77777777" w:rsidR="0025209E" w:rsidRDefault="0025209E" w:rsidP="00A7644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14:paraId="70AD94CD" w14:textId="77777777" w:rsidR="0025209E" w:rsidRDefault="0025209E" w:rsidP="00A7644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Gr. D, liniile </w:t>
            </w:r>
          </w:p>
          <w:p w14:paraId="4E327568" w14:textId="77777777" w:rsidR="0025209E" w:rsidRDefault="0025209E" w:rsidP="00675D3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 , 8, 9 şi 11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EF738" w14:textId="77777777" w:rsidR="0025209E" w:rsidRDefault="0025209E" w:rsidP="00CC235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EECA0E" w14:textId="77777777" w:rsidR="0025209E" w:rsidRPr="000535D4" w:rsidRDefault="0025209E" w:rsidP="00CC235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535D4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CA4318" w14:textId="77777777" w:rsidR="0025209E" w:rsidRDefault="0025209E" w:rsidP="00CC235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7CC40C" w14:textId="77777777" w:rsidR="0025209E" w:rsidRPr="000535D4" w:rsidRDefault="0025209E" w:rsidP="00CC235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79FE17" w14:textId="77777777" w:rsidR="0025209E" w:rsidRDefault="0025209E" w:rsidP="00CC235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5209E" w14:paraId="6260D0E6" w14:textId="77777777" w:rsidTr="00A7644F">
        <w:trPr>
          <w:cantSplit/>
          <w:trHeight w:val="119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6B6749" w14:textId="77777777" w:rsidR="0025209E" w:rsidRDefault="0025209E" w:rsidP="0025209E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663B81" w14:textId="77777777" w:rsidR="0025209E" w:rsidRDefault="0025209E" w:rsidP="00CC235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05A87E" w14:textId="77777777" w:rsidR="0025209E" w:rsidRPr="000535D4" w:rsidRDefault="0025209E" w:rsidP="00CC235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1DC184" w14:textId="77777777" w:rsidR="0025209E" w:rsidRDefault="0025209E" w:rsidP="00CC235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14:paraId="7495B353" w14:textId="77777777" w:rsidR="0025209E" w:rsidRDefault="0025209E" w:rsidP="00CC235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(între grupele E - B)</w:t>
            </w:r>
          </w:p>
          <w:p w14:paraId="2E0D7735" w14:textId="77777777" w:rsidR="0025209E" w:rsidRDefault="0025209E" w:rsidP="00CC235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circulaţia locomotivelor ( 18 B 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A2F010" w14:textId="77777777" w:rsidR="0025209E" w:rsidRDefault="0025209E" w:rsidP="00CC235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sch. 66 </w:t>
            </w:r>
          </w:p>
          <w:p w14:paraId="66E07E69" w14:textId="77777777" w:rsidR="0025209E" w:rsidRDefault="0025209E" w:rsidP="00CC235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la </w:t>
            </w:r>
          </w:p>
          <w:p w14:paraId="4D5E71DD" w14:textId="77777777" w:rsidR="0025209E" w:rsidRDefault="0025209E" w:rsidP="00CC235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pod metalic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42FE75" w14:textId="77777777" w:rsidR="0025209E" w:rsidRPr="000535D4" w:rsidRDefault="0025209E" w:rsidP="00CC235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535D4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2899CF" w14:textId="77777777" w:rsidR="0025209E" w:rsidRDefault="0025209E" w:rsidP="00CC235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A162BA" w14:textId="77777777" w:rsidR="0025209E" w:rsidRPr="000535D4" w:rsidRDefault="0025209E" w:rsidP="00CC235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55732D" w14:textId="77777777" w:rsidR="0025209E" w:rsidRDefault="0025209E" w:rsidP="00CC235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14:paraId="5F307E0E" w14:textId="77777777" w:rsidR="0025209E" w:rsidRDefault="0025209E" w:rsidP="00CC235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25209E" w14:paraId="16605334" w14:textId="77777777" w:rsidTr="00A7644F">
        <w:trPr>
          <w:cantSplit/>
          <w:trHeight w:val="119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3B0463" w14:textId="77777777" w:rsidR="0025209E" w:rsidRDefault="0025209E" w:rsidP="0025209E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2414F7" w14:textId="77777777" w:rsidR="0025209E" w:rsidRDefault="0025209E" w:rsidP="00CC235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45411C" w14:textId="77777777" w:rsidR="0025209E" w:rsidRPr="000535D4" w:rsidRDefault="0025209E" w:rsidP="00CC235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DFD943" w14:textId="77777777" w:rsidR="0025209E" w:rsidRDefault="0025209E" w:rsidP="00B06A8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14:paraId="569ED68D" w14:textId="77777777" w:rsidR="0025209E" w:rsidRDefault="0025209E" w:rsidP="00B06A8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circulaţie locomotive</w:t>
            </w:r>
          </w:p>
          <w:p w14:paraId="2699B8C4" w14:textId="77777777" w:rsidR="0025209E" w:rsidRDefault="0025209E" w:rsidP="00B06A8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(între grupele B și D) </w:t>
            </w:r>
          </w:p>
          <w:p w14:paraId="7251ED00" w14:textId="77777777" w:rsidR="0025209E" w:rsidRDefault="0025209E" w:rsidP="000067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legătura între </w:t>
            </w:r>
          </w:p>
          <w:p w14:paraId="4BFE02E0" w14:textId="77777777" w:rsidR="0025209E" w:rsidRDefault="0025209E" w:rsidP="0055724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nr.  2 și 41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C1182D" w14:textId="77777777" w:rsidR="0025209E" w:rsidRDefault="0025209E" w:rsidP="00B06A8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C95729" w14:textId="77777777" w:rsidR="0025209E" w:rsidRPr="000535D4" w:rsidRDefault="0025209E" w:rsidP="000067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535D4">
              <w:rPr>
                <w:b/>
                <w:bCs/>
                <w:sz w:val="36"/>
                <w:szCs w:val="36"/>
                <w:lang w:val="ro-RO"/>
              </w:rPr>
              <w:t>1</w:t>
            </w: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216716" w14:textId="77777777" w:rsidR="0025209E" w:rsidRDefault="0025209E" w:rsidP="00B06A8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7C6A64" w14:textId="77777777" w:rsidR="0025209E" w:rsidRPr="000535D4" w:rsidRDefault="0025209E" w:rsidP="00B06A8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0A6F65" w14:textId="77777777" w:rsidR="0025209E" w:rsidRDefault="0025209E" w:rsidP="00B06A8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5209E" w14:paraId="5C3C0A88" w14:textId="77777777" w:rsidTr="00A7644F">
        <w:trPr>
          <w:cantSplit/>
          <w:trHeight w:val="119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64BFBF" w14:textId="77777777" w:rsidR="0025209E" w:rsidRDefault="0025209E" w:rsidP="0025209E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1CAB4D" w14:textId="77777777" w:rsidR="0025209E" w:rsidRDefault="0025209E" w:rsidP="00CC235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E46332" w14:textId="77777777" w:rsidR="0025209E" w:rsidRPr="000535D4" w:rsidRDefault="0025209E" w:rsidP="00CC235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BE2DCF" w14:textId="77777777" w:rsidR="0025209E" w:rsidRDefault="0025209E" w:rsidP="00B06A8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14:paraId="40F04454" w14:textId="77777777" w:rsidR="0025209E" w:rsidRDefault="0025209E" w:rsidP="00B06A8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X, linia circulaţie locomotive</w:t>
            </w:r>
          </w:p>
          <w:p w14:paraId="5C7A1418" w14:textId="77777777" w:rsidR="0025209E" w:rsidRDefault="0025209E" w:rsidP="00B06A8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(între grupele A și D) </w:t>
            </w:r>
          </w:p>
          <w:p w14:paraId="5261C4CB" w14:textId="77777777" w:rsidR="0025209E" w:rsidRDefault="0025209E" w:rsidP="00B06A8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legătura între </w:t>
            </w:r>
          </w:p>
          <w:p w14:paraId="0BC7850D" w14:textId="77777777" w:rsidR="0025209E" w:rsidRDefault="0025209E" w:rsidP="0055724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nr.  21 și 75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480D62" w14:textId="77777777" w:rsidR="0025209E" w:rsidRDefault="0025209E" w:rsidP="00B06A8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360AEB" w14:textId="77777777" w:rsidR="0025209E" w:rsidRPr="000535D4" w:rsidRDefault="0025209E" w:rsidP="00B06A8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535D4">
              <w:rPr>
                <w:b/>
                <w:bCs/>
                <w:sz w:val="36"/>
                <w:szCs w:val="36"/>
                <w:lang w:val="ro-RO"/>
              </w:rPr>
              <w:t>1</w:t>
            </w: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4DBA8F" w14:textId="77777777" w:rsidR="0025209E" w:rsidRDefault="0025209E" w:rsidP="00B06A8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FAB201" w14:textId="77777777" w:rsidR="0025209E" w:rsidRPr="000535D4" w:rsidRDefault="0025209E" w:rsidP="00B06A8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8B90BA" w14:textId="77777777" w:rsidR="0025209E" w:rsidRDefault="0025209E" w:rsidP="00B06A8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14:paraId="066CF0E1" w14:textId="77777777" w:rsidR="0025209E" w:rsidRDefault="0025209E">
      <w:pPr>
        <w:spacing w:before="40" w:after="40" w:line="192" w:lineRule="auto"/>
        <w:ind w:right="57"/>
        <w:rPr>
          <w:sz w:val="20"/>
          <w:lang w:val="ro-RO"/>
        </w:rPr>
      </w:pPr>
    </w:p>
    <w:p w14:paraId="0C6F1938" w14:textId="77777777" w:rsidR="0025209E" w:rsidRDefault="0025209E" w:rsidP="00E81B3B">
      <w:pPr>
        <w:pStyle w:val="Heading1"/>
        <w:spacing w:line="360" w:lineRule="auto"/>
      </w:pPr>
      <w:r>
        <w:t>LINIA 314 G</w:t>
      </w:r>
    </w:p>
    <w:p w14:paraId="1D2729D3" w14:textId="77777777" w:rsidR="0025209E" w:rsidRDefault="0025209E" w:rsidP="00C61BD8">
      <w:pPr>
        <w:pStyle w:val="Heading1"/>
        <w:spacing w:line="360" w:lineRule="auto"/>
        <w:rPr>
          <w:b w:val="0"/>
          <w:bCs w:val="0"/>
          <w:sz w:val="8"/>
        </w:rPr>
      </w:pPr>
      <w:r>
        <w:t>BRAŞOV TRIAJ GR. D - RAMIFICAŢIE HĂRMAN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70"/>
        <w:gridCol w:w="755"/>
        <w:gridCol w:w="2204"/>
        <w:gridCol w:w="870"/>
        <w:gridCol w:w="755"/>
        <w:gridCol w:w="870"/>
        <w:gridCol w:w="755"/>
        <w:gridCol w:w="2490"/>
      </w:tblGrid>
      <w:tr w:rsidR="0025209E" w14:paraId="5270EB37" w14:textId="77777777" w:rsidTr="009F492E">
        <w:trPr>
          <w:cantSplit/>
          <w:trHeight w:val="57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7C4B23" w14:textId="77777777" w:rsidR="0025209E" w:rsidRDefault="0025209E" w:rsidP="0025209E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5B3C21" w14:textId="77777777" w:rsidR="0025209E" w:rsidRDefault="0025209E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1EA398" w14:textId="77777777" w:rsidR="0025209E" w:rsidRPr="00DF53C6" w:rsidRDefault="0025209E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76D476" w14:textId="77777777" w:rsidR="0025209E" w:rsidRDefault="0025209E" w:rsidP="00882C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14:paraId="1BC18F55" w14:textId="77777777" w:rsidR="0025209E" w:rsidRDefault="0025209E" w:rsidP="00882C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Gr. D, liniile </w:t>
            </w:r>
          </w:p>
          <w:p w14:paraId="6BA468E6" w14:textId="77777777" w:rsidR="0025209E" w:rsidRDefault="0025209E" w:rsidP="0098154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01 și 1 - 6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59222A" w14:textId="77777777" w:rsidR="0025209E" w:rsidRDefault="0025209E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805A3B" w14:textId="77777777" w:rsidR="0025209E" w:rsidRPr="00DF53C6" w:rsidRDefault="0025209E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127361" w14:textId="77777777" w:rsidR="0025209E" w:rsidRDefault="0025209E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E14A73" w14:textId="77777777" w:rsidR="0025209E" w:rsidRPr="00DF53C6" w:rsidRDefault="0025209E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F1DB25" w14:textId="77777777" w:rsidR="0025209E" w:rsidRDefault="0025209E" w:rsidP="002E36E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5209E" w14:paraId="7EEBBA67" w14:textId="77777777" w:rsidTr="009F492E">
        <w:trPr>
          <w:cantSplit/>
          <w:trHeight w:val="26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FC6F7A" w14:textId="77777777" w:rsidR="0025209E" w:rsidRDefault="0025209E" w:rsidP="0025209E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4D74A2" w14:textId="77777777" w:rsidR="0025209E" w:rsidRDefault="0025209E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805878" w14:textId="77777777" w:rsidR="0025209E" w:rsidRPr="00DF53C6" w:rsidRDefault="0025209E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CEE9E8" w14:textId="77777777" w:rsidR="0025209E" w:rsidRDefault="0025209E" w:rsidP="0021746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14:paraId="3BF03BDA" w14:textId="77777777" w:rsidR="0025209E" w:rsidRDefault="0025209E" w:rsidP="0021746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Gr. D, liniile </w:t>
            </w:r>
          </w:p>
          <w:p w14:paraId="0A34FA7B" w14:textId="77777777" w:rsidR="0025209E" w:rsidRDefault="0025209E" w:rsidP="002360E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 , 8, 9  şi 11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7A03D2" w14:textId="77777777" w:rsidR="0025209E" w:rsidRDefault="0025209E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F15F8A" w14:textId="77777777" w:rsidR="0025209E" w:rsidRPr="00DF53C6" w:rsidRDefault="0025209E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F53C6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EAF938" w14:textId="77777777" w:rsidR="0025209E" w:rsidRDefault="0025209E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6782C7" w14:textId="77777777" w:rsidR="0025209E" w:rsidRPr="00DF53C6" w:rsidRDefault="0025209E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10F74B" w14:textId="77777777" w:rsidR="0025209E" w:rsidRDefault="0025209E" w:rsidP="002E36E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5209E" w14:paraId="281C2317" w14:textId="77777777" w:rsidTr="0021746A">
        <w:trPr>
          <w:cantSplit/>
          <w:trHeight w:val="84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5B1088" w14:textId="77777777" w:rsidR="0025209E" w:rsidRDefault="0025209E" w:rsidP="0025209E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9608D9" w14:textId="77777777" w:rsidR="0025209E" w:rsidRDefault="0025209E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DE45B3" w14:textId="77777777" w:rsidR="0025209E" w:rsidRPr="00DF53C6" w:rsidRDefault="0025209E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24A7D7" w14:textId="77777777" w:rsidR="0025209E" w:rsidRDefault="0025209E" w:rsidP="002E36E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14:paraId="1547A558" w14:textId="77777777" w:rsidR="0025209E" w:rsidRDefault="0025209E" w:rsidP="002E36E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C, liniile 1 - 9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9EEA52" w14:textId="77777777" w:rsidR="0025209E" w:rsidRDefault="0025209E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904554" w14:textId="77777777" w:rsidR="0025209E" w:rsidRPr="00DF53C6" w:rsidRDefault="0025209E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F53C6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C04C9B" w14:textId="77777777" w:rsidR="0025209E" w:rsidRDefault="0025209E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47ACC6" w14:textId="77777777" w:rsidR="0025209E" w:rsidRPr="00DF53C6" w:rsidRDefault="0025209E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BC194B" w14:textId="77777777" w:rsidR="0025209E" w:rsidRDefault="0025209E" w:rsidP="002E36E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14:paraId="1F234BB5" w14:textId="77777777" w:rsidR="0025209E" w:rsidRDefault="0025209E" w:rsidP="002E36E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25209E" w14:paraId="4BD0B80B" w14:textId="77777777" w:rsidTr="00C00B01">
        <w:trPr>
          <w:cantSplit/>
          <w:trHeight w:val="50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7AF601" w14:textId="77777777" w:rsidR="0025209E" w:rsidRDefault="0025209E" w:rsidP="0025209E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3C7D99" w14:textId="77777777" w:rsidR="0025209E" w:rsidRDefault="0025209E" w:rsidP="00DC74E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AB2C60" w14:textId="77777777" w:rsidR="0025209E" w:rsidRPr="00DF53C6" w:rsidRDefault="0025209E" w:rsidP="00DC74E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D237E3" w14:textId="77777777" w:rsidR="0025209E" w:rsidRDefault="0025209E" w:rsidP="00DC74E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14:paraId="1DB6F794" w14:textId="77777777" w:rsidR="0025209E" w:rsidRDefault="0025209E" w:rsidP="00DC74E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E, liniile 1 - 6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44A2D7" w14:textId="77777777" w:rsidR="0025209E" w:rsidRDefault="0025209E" w:rsidP="00DC74E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27BCD0" w14:textId="77777777" w:rsidR="0025209E" w:rsidRPr="00DF53C6" w:rsidRDefault="0025209E" w:rsidP="00DC74E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F53C6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8365EF" w14:textId="77777777" w:rsidR="0025209E" w:rsidRDefault="0025209E" w:rsidP="00DC74E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EA4AA8" w14:textId="77777777" w:rsidR="0025209E" w:rsidRPr="00DF53C6" w:rsidRDefault="0025209E" w:rsidP="00DC74E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3ED7C9" w14:textId="77777777" w:rsidR="0025209E" w:rsidRDefault="0025209E" w:rsidP="00DC74E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14:paraId="35E9222C" w14:textId="77777777" w:rsidR="0025209E" w:rsidRDefault="0025209E" w:rsidP="00DC74E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25209E" w14:paraId="75EE0839" w14:textId="77777777" w:rsidTr="0021746A">
        <w:trPr>
          <w:cantSplit/>
          <w:trHeight w:val="1152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315178" w14:textId="77777777" w:rsidR="0025209E" w:rsidRDefault="0025209E" w:rsidP="0025209E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0F2967" w14:textId="77777777" w:rsidR="0025209E" w:rsidRDefault="0025209E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B45930" w14:textId="77777777" w:rsidR="0025209E" w:rsidRPr="00DF53C6" w:rsidRDefault="0025209E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CE818B" w14:textId="77777777" w:rsidR="0025209E" w:rsidRDefault="0025209E" w:rsidP="0098154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Triaj </w:t>
            </w:r>
          </w:p>
          <w:p w14:paraId="564C9C1E" w14:textId="77777777" w:rsidR="0025209E" w:rsidRDefault="0025209E" w:rsidP="0098154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circulaţie locomotive </w:t>
            </w:r>
          </w:p>
          <w:p w14:paraId="540E16F2" w14:textId="77777777" w:rsidR="0025209E" w:rsidRDefault="0025209E" w:rsidP="0098154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(între gr. B şi D), legătura între  </w:t>
            </w:r>
          </w:p>
          <w:p w14:paraId="3B9318E8" w14:textId="77777777" w:rsidR="0025209E" w:rsidRDefault="0025209E" w:rsidP="00DB2AC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en-US"/>
              </w:rPr>
              <w:t>sch. 2 şi 41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2F51B4" w14:textId="77777777" w:rsidR="0025209E" w:rsidRDefault="0025209E" w:rsidP="009F3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5E1C90" w14:textId="77777777" w:rsidR="0025209E" w:rsidRPr="00DF53C6" w:rsidRDefault="0025209E" w:rsidP="009F3E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7AA6AA" w14:textId="77777777" w:rsidR="0025209E" w:rsidRDefault="0025209E" w:rsidP="009F3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58A63E" w14:textId="77777777" w:rsidR="0025209E" w:rsidRPr="00DF53C6" w:rsidRDefault="0025209E" w:rsidP="009F3E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EE743D" w14:textId="77777777" w:rsidR="0025209E" w:rsidRDefault="0025209E" w:rsidP="009F3EA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5209E" w14:paraId="2D437E2E" w14:textId="77777777" w:rsidTr="0021746A">
        <w:trPr>
          <w:cantSplit/>
          <w:trHeight w:val="1152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BE5829" w14:textId="77777777" w:rsidR="0025209E" w:rsidRDefault="0025209E" w:rsidP="0025209E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8F4A2" w14:textId="77777777" w:rsidR="0025209E" w:rsidRDefault="0025209E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DDDF97" w14:textId="77777777" w:rsidR="0025209E" w:rsidRPr="00DF53C6" w:rsidRDefault="0025209E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D77DB1" w14:textId="77777777" w:rsidR="0025209E" w:rsidRDefault="0025209E" w:rsidP="009F3EA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Triaj </w:t>
            </w:r>
          </w:p>
          <w:p w14:paraId="44FDE756" w14:textId="77777777" w:rsidR="0025209E" w:rsidRDefault="0025209E" w:rsidP="009F3EA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X, linia circulaţie locomotive </w:t>
            </w:r>
          </w:p>
          <w:p w14:paraId="5BA0A7C8" w14:textId="77777777" w:rsidR="0025209E" w:rsidRDefault="0025209E" w:rsidP="009F3EA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(între gr. A şi D), legătura între  </w:t>
            </w:r>
          </w:p>
          <w:p w14:paraId="3D517FD2" w14:textId="77777777" w:rsidR="0025209E" w:rsidRDefault="0025209E" w:rsidP="00DB2AC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en-US"/>
              </w:rPr>
              <w:t>sch. 21 şi 75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A15ECC" w14:textId="77777777" w:rsidR="0025209E" w:rsidRDefault="0025209E" w:rsidP="009F3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BEAB34" w14:textId="77777777" w:rsidR="0025209E" w:rsidRPr="00DF53C6" w:rsidRDefault="0025209E" w:rsidP="009F3E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BA9D5D" w14:textId="77777777" w:rsidR="0025209E" w:rsidRDefault="0025209E" w:rsidP="009F3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33F0D3" w14:textId="77777777" w:rsidR="0025209E" w:rsidRPr="00DF53C6" w:rsidRDefault="0025209E" w:rsidP="009F3E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AA81D4" w14:textId="77777777" w:rsidR="0025209E" w:rsidRDefault="0025209E" w:rsidP="009F3EA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14:paraId="114C6E39" w14:textId="77777777" w:rsidR="0025209E" w:rsidRDefault="0025209E">
      <w:pPr>
        <w:spacing w:before="40" w:after="40" w:line="192" w:lineRule="auto"/>
        <w:ind w:right="57"/>
        <w:rPr>
          <w:sz w:val="20"/>
          <w:lang w:val="ro-RO"/>
        </w:rPr>
      </w:pPr>
    </w:p>
    <w:p w14:paraId="1EEC96E6" w14:textId="77777777" w:rsidR="0025209E" w:rsidRDefault="0025209E" w:rsidP="003A5387">
      <w:pPr>
        <w:pStyle w:val="Heading1"/>
        <w:spacing w:line="360" w:lineRule="auto"/>
      </w:pPr>
      <w:r>
        <w:t>LINIA 316</w:t>
      </w:r>
    </w:p>
    <w:p w14:paraId="7565BA85" w14:textId="77777777" w:rsidR="0025209E" w:rsidRDefault="0025209E" w:rsidP="00BD47F2">
      <w:pPr>
        <w:pStyle w:val="Heading1"/>
        <w:spacing w:line="360" w:lineRule="auto"/>
        <w:rPr>
          <w:b w:val="0"/>
          <w:bCs w:val="0"/>
          <w:sz w:val="8"/>
        </w:rPr>
      </w:pPr>
      <w:r>
        <w:t>BRAŞOV - DEDA - RĂZBOIENI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25209E" w14:paraId="2900AA22" w14:textId="77777777" w:rsidTr="002F342A">
        <w:trPr>
          <w:cantSplit/>
          <w:trHeight w:val="142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B16D60" w14:textId="77777777" w:rsidR="0025209E" w:rsidRDefault="0025209E" w:rsidP="0025209E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BDD111" w14:textId="77777777" w:rsidR="0025209E" w:rsidRDefault="0025209E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0A672D" w14:textId="77777777" w:rsidR="0025209E" w:rsidRDefault="0025209E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24CF57" w14:textId="77777777" w:rsidR="0025209E" w:rsidRDefault="0025209E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Călători </w:t>
            </w:r>
          </w:p>
          <w:p w14:paraId="0532F39B" w14:textId="77777777" w:rsidR="0025209E" w:rsidRDefault="0025209E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B8413A" w14:textId="77777777" w:rsidR="0025209E" w:rsidRDefault="0025209E" w:rsidP="00E179C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77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AAFF39" w14:textId="77777777" w:rsidR="0025209E" w:rsidRDefault="0025209E" w:rsidP="00EF44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0E0D8B" w14:textId="77777777" w:rsidR="0025209E" w:rsidRDefault="0025209E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2A4D30" w14:textId="77777777" w:rsidR="0025209E" w:rsidRPr="00F6236C" w:rsidRDefault="0025209E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DFED0C" w14:textId="77777777" w:rsidR="0025209E" w:rsidRDefault="0025209E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2095D18F" w14:textId="77777777" w:rsidR="0025209E" w:rsidRDefault="0025209E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2E951984" w14:textId="77777777" w:rsidR="0025209E" w:rsidRDefault="0025209E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linia 3 Cap X, staţia Braşov Călători. </w:t>
            </w:r>
          </w:p>
        </w:tc>
      </w:tr>
      <w:tr w:rsidR="0025209E" w14:paraId="70C2F211" w14:textId="77777777" w:rsidTr="00EF4426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8B9147" w14:textId="77777777" w:rsidR="0025209E" w:rsidRDefault="0025209E" w:rsidP="0025209E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5109BE" w14:textId="77777777" w:rsidR="0025209E" w:rsidRDefault="0025209E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EF734C" w14:textId="77777777" w:rsidR="0025209E" w:rsidRDefault="0025209E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270A11" w14:textId="77777777" w:rsidR="0025209E" w:rsidRDefault="0025209E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Călători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BA17C0" w14:textId="77777777" w:rsidR="0025209E" w:rsidRDefault="0025209E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BC</w:t>
            </w:r>
          </w:p>
          <w:p w14:paraId="3C2DF7F8" w14:textId="77777777" w:rsidR="0025209E" w:rsidRDefault="0025209E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T.D.J.</w:t>
            </w:r>
          </w:p>
          <w:p w14:paraId="4A8EA90E" w14:textId="77777777" w:rsidR="0025209E" w:rsidRDefault="0025209E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 / 57,</w:t>
            </w:r>
          </w:p>
          <w:p w14:paraId="5DF84E42" w14:textId="77777777" w:rsidR="0025209E" w:rsidRDefault="0025209E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 / 59,</w:t>
            </w:r>
          </w:p>
          <w:p w14:paraId="19DF2175" w14:textId="77777777" w:rsidR="0025209E" w:rsidRDefault="0025209E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65 / 67</w:t>
            </w:r>
          </w:p>
          <w:p w14:paraId="20133310" w14:textId="77777777" w:rsidR="0025209E" w:rsidRDefault="0025209E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 69 și T.D.J.</w:t>
            </w:r>
          </w:p>
          <w:p w14:paraId="1B9AB113" w14:textId="77777777" w:rsidR="0025209E" w:rsidRDefault="0025209E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 / 51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87EB97" w14:textId="77777777" w:rsidR="0025209E" w:rsidRDefault="0025209E" w:rsidP="00EF44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65B07C" w14:textId="77777777" w:rsidR="0025209E" w:rsidRDefault="0025209E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305A78" w14:textId="77777777" w:rsidR="0025209E" w:rsidRPr="00F6236C" w:rsidRDefault="0025209E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0B63C4" w14:textId="77777777" w:rsidR="0025209E" w:rsidRDefault="0025209E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0EFF3C8F" w14:textId="77777777" w:rsidR="0025209E" w:rsidRDefault="0025209E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3 - 8 Cap X.</w:t>
            </w:r>
          </w:p>
        </w:tc>
      </w:tr>
      <w:tr w:rsidR="0025209E" w14:paraId="1F99707C" w14:textId="77777777" w:rsidTr="00EF4426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CD7841" w14:textId="77777777" w:rsidR="0025209E" w:rsidRDefault="0025209E" w:rsidP="0025209E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8B15AD" w14:textId="77777777" w:rsidR="0025209E" w:rsidRDefault="0025209E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CB734D" w14:textId="77777777" w:rsidR="0025209E" w:rsidRDefault="0025209E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133F91" w14:textId="77777777" w:rsidR="0025209E" w:rsidRDefault="0025209E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</w:t>
            </w:r>
          </w:p>
          <w:p w14:paraId="017A7B6A" w14:textId="77777777" w:rsidR="0025209E" w:rsidRDefault="0025209E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DD4DE6" w14:textId="77777777" w:rsidR="0025209E" w:rsidRDefault="0025209E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0F0259D5" w14:textId="77777777" w:rsidR="0025209E" w:rsidRDefault="0025209E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83 / 87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3D072F" w14:textId="77777777" w:rsidR="0025209E" w:rsidRDefault="0025209E" w:rsidP="00EF44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4988DE" w14:textId="77777777" w:rsidR="0025209E" w:rsidRDefault="0025209E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146A9E" w14:textId="77777777" w:rsidR="0025209E" w:rsidRPr="00F6236C" w:rsidRDefault="0025209E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4AEB32" w14:textId="77777777" w:rsidR="0025209E" w:rsidRDefault="0025209E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5F2D8EB1" w14:textId="77777777" w:rsidR="0025209E" w:rsidRDefault="0025209E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1C7F89C" w14:textId="77777777" w:rsidR="0025209E" w:rsidRDefault="0025209E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8B.</w:t>
            </w:r>
          </w:p>
        </w:tc>
      </w:tr>
      <w:tr w:rsidR="0025209E" w14:paraId="2F17B133" w14:textId="77777777" w:rsidTr="00EF4426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7D099B" w14:textId="77777777" w:rsidR="0025209E" w:rsidRDefault="0025209E" w:rsidP="0025209E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E660DE" w14:textId="77777777" w:rsidR="0025209E" w:rsidRDefault="0025209E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1EEB27" w14:textId="77777777" w:rsidR="0025209E" w:rsidRDefault="0025209E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303472" w14:textId="77777777" w:rsidR="0025209E" w:rsidRDefault="0025209E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Sfântu Gheorghe</w:t>
            </w:r>
          </w:p>
          <w:p w14:paraId="3558EE3A" w14:textId="77777777" w:rsidR="0025209E" w:rsidRDefault="0025209E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B807BB" w14:textId="77777777" w:rsidR="0025209E" w:rsidRDefault="0025209E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0D508C" w14:textId="77777777" w:rsidR="0025209E" w:rsidRDefault="0025209E" w:rsidP="00EF44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D7ECDE" w14:textId="77777777" w:rsidR="0025209E" w:rsidRDefault="0025209E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A6CA9A" w14:textId="77777777" w:rsidR="0025209E" w:rsidRPr="00F6236C" w:rsidRDefault="0025209E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B75A7F" w14:textId="77777777" w:rsidR="0025209E" w:rsidRDefault="0025209E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5209E" w14:paraId="5D8EA3DF" w14:textId="77777777" w:rsidTr="00EF4426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F5BD0E" w14:textId="77777777" w:rsidR="0025209E" w:rsidRDefault="0025209E" w:rsidP="0025209E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629F87" w14:textId="77777777" w:rsidR="0025209E" w:rsidRDefault="0025209E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8E9E8F" w14:textId="77777777" w:rsidR="0025209E" w:rsidRDefault="0025209E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65CDB6" w14:textId="77777777" w:rsidR="0025209E" w:rsidRDefault="0025209E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Sfântu Gheorghe</w:t>
            </w:r>
          </w:p>
          <w:p w14:paraId="2091875A" w14:textId="77777777" w:rsidR="0025209E" w:rsidRDefault="0025209E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7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023F12" w14:textId="77777777" w:rsidR="0025209E" w:rsidRDefault="0025209E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3A51EF" w14:textId="77777777" w:rsidR="0025209E" w:rsidRDefault="0025209E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6600BC" w14:textId="77777777" w:rsidR="0025209E" w:rsidRDefault="0025209E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370E01" w14:textId="77777777" w:rsidR="0025209E" w:rsidRPr="00F6236C" w:rsidRDefault="0025209E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2110CF" w14:textId="77777777" w:rsidR="0025209E" w:rsidRDefault="0025209E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5209E" w14:paraId="09C02645" w14:textId="77777777" w:rsidTr="00EF4426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319793" w14:textId="77777777" w:rsidR="0025209E" w:rsidRDefault="0025209E" w:rsidP="0025209E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90BC04" w14:textId="77777777" w:rsidR="0025209E" w:rsidRDefault="0025209E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89C895" w14:textId="77777777" w:rsidR="0025209E" w:rsidRDefault="0025209E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E0E1E1" w14:textId="77777777" w:rsidR="0025209E" w:rsidRDefault="0025209E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Sfântu Gheorghe</w:t>
            </w:r>
          </w:p>
          <w:p w14:paraId="2246685B" w14:textId="77777777" w:rsidR="0025209E" w:rsidRDefault="0025209E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1E28F4" w14:textId="77777777" w:rsidR="0025209E" w:rsidRDefault="0025209E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15CD77" w14:textId="77777777" w:rsidR="0025209E" w:rsidRDefault="0025209E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782A3F" w14:textId="77777777" w:rsidR="0025209E" w:rsidRDefault="0025209E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F97F77" w14:textId="77777777" w:rsidR="0025209E" w:rsidRPr="00F6236C" w:rsidRDefault="0025209E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9BC423" w14:textId="77777777" w:rsidR="0025209E" w:rsidRDefault="0025209E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5209E" w14:paraId="77DF1540" w14:textId="77777777" w:rsidTr="00EF4426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88D758" w14:textId="77777777" w:rsidR="0025209E" w:rsidRDefault="0025209E" w:rsidP="0025209E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BA203D" w14:textId="77777777" w:rsidR="0025209E" w:rsidRDefault="0025209E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36+000</w:t>
            </w:r>
          </w:p>
          <w:p w14:paraId="6E7392C2" w14:textId="77777777" w:rsidR="0025209E" w:rsidRDefault="0025209E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36+050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D20B12" w14:textId="77777777" w:rsidR="0025209E" w:rsidRDefault="0025209E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FF8F47" w14:textId="77777777" w:rsidR="0025209E" w:rsidRDefault="0025209E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Sfântu Gheorghe -</w:t>
            </w:r>
          </w:p>
          <w:p w14:paraId="1D285330" w14:textId="77777777" w:rsidR="0025209E" w:rsidRDefault="0025209E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Bodoc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0C1B5A" w14:textId="77777777" w:rsidR="0025209E" w:rsidRDefault="0025209E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820709" w14:textId="77777777" w:rsidR="0025209E" w:rsidRDefault="0025209E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54DF13" w14:textId="77777777" w:rsidR="0025209E" w:rsidRDefault="0025209E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FED105" w14:textId="77777777" w:rsidR="0025209E" w:rsidRPr="00F6236C" w:rsidRDefault="0025209E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A55CA0" w14:textId="77777777" w:rsidR="0025209E" w:rsidRDefault="0025209E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5209E" w14:paraId="61E1E23F" w14:textId="77777777" w:rsidTr="00813D18">
        <w:trPr>
          <w:cantSplit/>
          <w:trHeight w:val="27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3F421E" w14:textId="77777777" w:rsidR="0025209E" w:rsidRDefault="0025209E" w:rsidP="0025209E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D85B21" w14:textId="77777777" w:rsidR="0025209E" w:rsidRDefault="0025209E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53+595</w:t>
            </w:r>
          </w:p>
          <w:p w14:paraId="0C2CDFDA" w14:textId="77777777" w:rsidR="0025209E" w:rsidRDefault="0025209E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53+650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946006" w14:textId="77777777" w:rsidR="0025209E" w:rsidRPr="00F6236C" w:rsidRDefault="0025209E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349800" w14:textId="77777777" w:rsidR="0025209E" w:rsidRDefault="0025209E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Malnaș Băi</w:t>
            </w:r>
          </w:p>
          <w:p w14:paraId="47B81F53" w14:textId="77777777" w:rsidR="0025209E" w:rsidRDefault="0025209E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969F7F" w14:textId="77777777" w:rsidR="0025209E" w:rsidRDefault="0025209E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71BE01" w14:textId="77777777" w:rsidR="0025209E" w:rsidRDefault="0025209E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92F160" w14:textId="77777777" w:rsidR="0025209E" w:rsidRDefault="0025209E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42AE84" w14:textId="77777777" w:rsidR="0025209E" w:rsidRPr="00F6236C" w:rsidRDefault="0025209E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2DD218" w14:textId="77777777" w:rsidR="0025209E" w:rsidRDefault="0025209E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5209E" w14:paraId="708DA68A" w14:textId="77777777" w:rsidTr="00813D18">
        <w:trPr>
          <w:cantSplit/>
          <w:trHeight w:val="27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B16AB9" w14:textId="77777777" w:rsidR="0025209E" w:rsidRDefault="0025209E" w:rsidP="0025209E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57FAE5" w14:textId="77777777" w:rsidR="0025209E" w:rsidRDefault="0025209E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57+500</w:t>
            </w:r>
          </w:p>
          <w:p w14:paraId="10410C2B" w14:textId="77777777" w:rsidR="0025209E" w:rsidRDefault="0025209E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7C9388" w14:textId="77777777" w:rsidR="0025209E" w:rsidRDefault="0025209E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348DF2" w14:textId="77777777" w:rsidR="0025209E" w:rsidRDefault="0025209E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Bicsadu Oltului, linia 3 directă Cap X peste sch. 1R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361F9B" w14:textId="77777777" w:rsidR="0025209E" w:rsidRDefault="0025209E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675AF8" w14:textId="77777777" w:rsidR="0025209E" w:rsidRDefault="0025209E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19B7E1" w14:textId="77777777" w:rsidR="0025209E" w:rsidRDefault="0025209E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B02022" w14:textId="77777777" w:rsidR="0025209E" w:rsidRPr="00F6236C" w:rsidRDefault="0025209E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CD99AF" w14:textId="77777777" w:rsidR="0025209E" w:rsidRDefault="0025209E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25209E" w14:paraId="48D4352D" w14:textId="77777777" w:rsidTr="00813D18">
        <w:trPr>
          <w:cantSplit/>
          <w:trHeight w:val="27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3ADF6B" w14:textId="77777777" w:rsidR="0025209E" w:rsidRDefault="0025209E" w:rsidP="0025209E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99B2E9" w14:textId="77777777" w:rsidR="0025209E" w:rsidRDefault="0025209E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81+000</w:t>
            </w:r>
          </w:p>
          <w:p w14:paraId="29716079" w14:textId="77777777" w:rsidR="0025209E" w:rsidRDefault="0025209E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82+000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8ED4E6" w14:textId="77777777" w:rsidR="0025209E" w:rsidRDefault="0025209E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8A7EAD" w14:textId="77777777" w:rsidR="0025209E" w:rsidRDefault="0025209E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St. Sânsimion linia 3 directă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2AAE41" w14:textId="77777777" w:rsidR="0025209E" w:rsidRDefault="0025209E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6BD3BE" w14:textId="77777777" w:rsidR="0025209E" w:rsidRDefault="0025209E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A721F4" w14:textId="77777777" w:rsidR="0025209E" w:rsidRDefault="0025209E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CE3FEB" w14:textId="77777777" w:rsidR="0025209E" w:rsidRPr="00F6236C" w:rsidRDefault="0025209E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6EFA4" w14:textId="77777777" w:rsidR="0025209E" w:rsidRDefault="0025209E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25209E" w14:paraId="0A6C0453" w14:textId="77777777" w:rsidTr="00813D18">
        <w:trPr>
          <w:cantSplit/>
          <w:trHeight w:val="27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08EDF2" w14:textId="77777777" w:rsidR="0025209E" w:rsidRDefault="0025209E" w:rsidP="0025209E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9D1449" w14:textId="77777777" w:rsidR="0025209E" w:rsidRDefault="0025209E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86+800</w:t>
            </w:r>
          </w:p>
          <w:p w14:paraId="42201746" w14:textId="77777777" w:rsidR="0025209E" w:rsidRDefault="0025209E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87+800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29C1B4" w14:textId="77777777" w:rsidR="0025209E" w:rsidRDefault="0025209E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F8F819" w14:textId="77777777" w:rsidR="0025209E" w:rsidRDefault="0025209E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Sâncrăieni</w:t>
            </w:r>
          </w:p>
          <w:p w14:paraId="5A52AB86" w14:textId="77777777" w:rsidR="0025209E" w:rsidRDefault="0025209E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directă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8B28B8" w14:textId="77777777" w:rsidR="0025209E" w:rsidRDefault="0025209E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A5EA0A" w14:textId="77777777" w:rsidR="0025209E" w:rsidRDefault="0025209E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10819D" w14:textId="77777777" w:rsidR="0025209E" w:rsidRDefault="0025209E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4920CD" w14:textId="77777777" w:rsidR="0025209E" w:rsidRPr="00F6236C" w:rsidRDefault="0025209E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7C3E3B" w14:textId="77777777" w:rsidR="0025209E" w:rsidRDefault="0025209E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5209E" w14:paraId="3EA5DA02" w14:textId="77777777" w:rsidTr="00813D18">
        <w:trPr>
          <w:cantSplit/>
          <w:trHeight w:val="27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EEA20A" w14:textId="77777777" w:rsidR="0025209E" w:rsidRDefault="0025209E" w:rsidP="0025209E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CB5B30" w14:textId="77777777" w:rsidR="0025209E" w:rsidRDefault="0025209E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92+500</w:t>
            </w:r>
          </w:p>
          <w:p w14:paraId="2975F62A" w14:textId="77777777" w:rsidR="0025209E" w:rsidRDefault="0025209E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92+600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7165CD" w14:textId="77777777" w:rsidR="0025209E" w:rsidRDefault="0025209E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5B3A51" w14:textId="77777777" w:rsidR="0025209E" w:rsidRDefault="0025209E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Sâncrăieni –</w:t>
            </w:r>
          </w:p>
          <w:p w14:paraId="30D93541" w14:textId="77777777" w:rsidR="0025209E" w:rsidRDefault="0025209E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Miercurea Ciuc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DCD3F6" w14:textId="77777777" w:rsidR="0025209E" w:rsidRDefault="0025209E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BC3393" w14:textId="77777777" w:rsidR="0025209E" w:rsidRDefault="0025209E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135284" w14:textId="77777777" w:rsidR="0025209E" w:rsidRDefault="0025209E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5149B3" w14:textId="77777777" w:rsidR="0025209E" w:rsidRPr="00F6236C" w:rsidRDefault="0025209E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853744" w14:textId="77777777" w:rsidR="0025209E" w:rsidRDefault="0025209E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5209E" w14:paraId="7CA1C44F" w14:textId="77777777" w:rsidTr="00DE1887">
        <w:trPr>
          <w:cantSplit/>
          <w:trHeight w:val="29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A9624E" w14:textId="77777777" w:rsidR="0025209E" w:rsidRDefault="0025209E" w:rsidP="0025209E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2D3389" w14:textId="77777777" w:rsidR="0025209E" w:rsidRDefault="0025209E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1EE982" w14:textId="77777777" w:rsidR="0025209E" w:rsidRPr="00F6236C" w:rsidRDefault="0025209E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F0F8CC" w14:textId="77777777" w:rsidR="0025209E" w:rsidRDefault="0025209E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Miercurea Ciuc</w:t>
            </w:r>
          </w:p>
          <w:p w14:paraId="0885520D" w14:textId="77777777" w:rsidR="0025209E" w:rsidRDefault="0025209E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A96914" w14:textId="77777777" w:rsidR="0025209E" w:rsidRDefault="0025209E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31127C" w14:textId="77777777" w:rsidR="0025209E" w:rsidRPr="00514DA4" w:rsidRDefault="0025209E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9F0061" w14:textId="77777777" w:rsidR="0025209E" w:rsidRDefault="0025209E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DE6134" w14:textId="77777777" w:rsidR="0025209E" w:rsidRPr="00F6236C" w:rsidRDefault="0025209E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43EB2C" w14:textId="77777777" w:rsidR="0025209E" w:rsidRDefault="0025209E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5209E" w14:paraId="20244760" w14:textId="77777777" w:rsidTr="00DE1887">
        <w:trPr>
          <w:cantSplit/>
          <w:trHeight w:val="29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F4F5EB" w14:textId="77777777" w:rsidR="0025209E" w:rsidRDefault="0025209E" w:rsidP="0025209E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8B35E1" w14:textId="77777777" w:rsidR="0025209E" w:rsidRDefault="0025209E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9EB5BC" w14:textId="77777777" w:rsidR="0025209E" w:rsidRPr="00F6236C" w:rsidRDefault="0025209E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AE9B3A" w14:textId="77777777" w:rsidR="0025209E" w:rsidRDefault="0025209E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Siculeni grupa D, linia 3D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85E72C" w14:textId="77777777" w:rsidR="0025209E" w:rsidRDefault="0025209E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</w:t>
            </w:r>
          </w:p>
          <w:p w14:paraId="2F025A6D" w14:textId="77777777" w:rsidR="0025209E" w:rsidRDefault="0025209E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vârf sch.17</w:t>
            </w:r>
          </w:p>
          <w:p w14:paraId="0853E077" w14:textId="77777777" w:rsidR="0025209E" w:rsidRDefault="0025209E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</w:t>
            </w:r>
          </w:p>
          <w:p w14:paraId="14D6F90B" w14:textId="77777777" w:rsidR="0025209E" w:rsidRDefault="0025209E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vârf </w:t>
            </w:r>
          </w:p>
          <w:p w14:paraId="161CDD3C" w14:textId="77777777" w:rsidR="0025209E" w:rsidRDefault="0025209E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 72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601026" w14:textId="77777777" w:rsidR="0025209E" w:rsidRPr="00514DA4" w:rsidRDefault="0025209E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87B57" w14:textId="77777777" w:rsidR="0025209E" w:rsidRDefault="0025209E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80840F" w14:textId="77777777" w:rsidR="0025209E" w:rsidRPr="00F6236C" w:rsidRDefault="0025209E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5709EB" w14:textId="77777777" w:rsidR="0025209E" w:rsidRDefault="0025209E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5209E" w14:paraId="341A6194" w14:textId="77777777" w:rsidTr="00C94C58">
        <w:trPr>
          <w:cantSplit/>
          <w:trHeight w:val="225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D300E6" w14:textId="77777777" w:rsidR="0025209E" w:rsidRDefault="0025209E" w:rsidP="0025209E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D634EB" w14:textId="77777777" w:rsidR="0025209E" w:rsidRDefault="0025209E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B91281" w14:textId="77777777" w:rsidR="0025209E" w:rsidRPr="00F6236C" w:rsidRDefault="0025209E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07D7DF" w14:textId="77777777" w:rsidR="0025209E" w:rsidRDefault="0025209E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Siculeni</w:t>
            </w:r>
          </w:p>
          <w:p w14:paraId="1DF16D44" w14:textId="77777777" w:rsidR="0025209E" w:rsidRDefault="0025209E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Grupele B şi D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F988B8" w14:textId="77777777" w:rsidR="0025209E" w:rsidRDefault="0025209E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273EC0">
              <w:rPr>
                <w:b/>
                <w:bCs/>
                <w:sz w:val="18"/>
                <w:szCs w:val="18"/>
                <w:lang w:val="ro-RO"/>
              </w:rPr>
              <w:t xml:space="preserve">Începând </w:t>
            </w:r>
            <w:r>
              <w:rPr>
                <w:b/>
                <w:bCs/>
                <w:sz w:val="20"/>
                <w:lang w:val="ro-RO"/>
              </w:rPr>
              <w:t xml:space="preserve"> de la călcâi sch. 40 </w:t>
            </w:r>
          </w:p>
          <w:p w14:paraId="6CFECB77" w14:textId="77777777" w:rsidR="0025209E" w:rsidRDefault="0025209E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18"/>
                <w:szCs w:val="18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călcâi sch. 44 și peste toate ap. de cale Cap </w:t>
            </w:r>
            <w:r w:rsidRPr="00273EC0">
              <w:rPr>
                <w:b/>
                <w:bCs/>
                <w:sz w:val="18"/>
                <w:szCs w:val="18"/>
                <w:lang w:val="ro-RO"/>
              </w:rPr>
              <w:t>Y, grup</w:t>
            </w:r>
            <w:r>
              <w:rPr>
                <w:b/>
                <w:bCs/>
                <w:sz w:val="18"/>
                <w:szCs w:val="18"/>
                <w:lang w:val="ro-RO"/>
              </w:rPr>
              <w:t>ele</w:t>
            </w:r>
          </w:p>
          <w:p w14:paraId="05D07F28" w14:textId="77777777" w:rsidR="0025209E" w:rsidRDefault="0025209E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273EC0">
              <w:rPr>
                <w:b/>
                <w:bCs/>
                <w:sz w:val="18"/>
                <w:szCs w:val="18"/>
                <w:lang w:val="ro-RO"/>
              </w:rPr>
              <w:t>B și D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AADCCD" w14:textId="77777777" w:rsidR="0025209E" w:rsidRPr="00514DA4" w:rsidRDefault="0025209E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1</w:t>
            </w:r>
            <w:r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E571F2" w14:textId="77777777" w:rsidR="0025209E" w:rsidRDefault="0025209E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514A13" w14:textId="77777777" w:rsidR="0025209E" w:rsidRPr="00F6236C" w:rsidRDefault="0025209E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9389CE" w14:textId="77777777" w:rsidR="0025209E" w:rsidRDefault="0025209E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peste toate aparatele de cale din cap Y şi liniile de legătură, 1D - 4D şi liniile 5B - 11B.</w:t>
            </w:r>
          </w:p>
        </w:tc>
      </w:tr>
      <w:tr w:rsidR="0025209E" w14:paraId="505D2A8D" w14:textId="77777777" w:rsidTr="00C94C58">
        <w:trPr>
          <w:cantSplit/>
          <w:trHeight w:val="225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1E3804" w14:textId="77777777" w:rsidR="0025209E" w:rsidRDefault="0025209E" w:rsidP="0025209E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57D5B4" w14:textId="77777777" w:rsidR="0025209E" w:rsidRDefault="0025209E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104+800</w:t>
            </w:r>
          </w:p>
          <w:p w14:paraId="69AE5C17" w14:textId="77777777" w:rsidR="0025209E" w:rsidRDefault="0025209E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105+200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0FC84D" w14:textId="77777777" w:rsidR="0025209E" w:rsidRPr="00F6236C" w:rsidRDefault="0025209E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842C08" w14:textId="77777777" w:rsidR="0025209E" w:rsidRDefault="0025209E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Siculeni -</w:t>
            </w:r>
          </w:p>
          <w:p w14:paraId="2A9A04A0" w14:textId="77777777" w:rsidR="0025209E" w:rsidRDefault="0025209E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Mădăraş Ciuc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B0402B" w14:textId="77777777" w:rsidR="0025209E" w:rsidRPr="00273EC0" w:rsidRDefault="0025209E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9AADDB" w14:textId="77777777" w:rsidR="0025209E" w:rsidRPr="00514DA4" w:rsidRDefault="0025209E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0C6453" w14:textId="77777777" w:rsidR="0025209E" w:rsidRDefault="0025209E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71C614" w14:textId="77777777" w:rsidR="0025209E" w:rsidRPr="00F6236C" w:rsidRDefault="0025209E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C8C5E8" w14:textId="77777777" w:rsidR="0025209E" w:rsidRDefault="0025209E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25209E" w14:paraId="7C008189" w14:textId="77777777" w:rsidTr="00C94C58">
        <w:trPr>
          <w:cantSplit/>
          <w:trHeight w:val="225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3631D3" w14:textId="77777777" w:rsidR="0025209E" w:rsidRDefault="0025209E" w:rsidP="0025209E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2233E2" w14:textId="77777777" w:rsidR="0025209E" w:rsidRDefault="0025209E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106+500</w:t>
            </w:r>
          </w:p>
          <w:p w14:paraId="362D42D6" w14:textId="77777777" w:rsidR="0025209E" w:rsidRDefault="0025209E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107+000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69EE80" w14:textId="77777777" w:rsidR="0025209E" w:rsidRDefault="0025209E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EF6769" w14:textId="77777777" w:rsidR="0025209E" w:rsidRDefault="0025209E" w:rsidP="004F3BF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Siculeni -</w:t>
            </w:r>
          </w:p>
          <w:p w14:paraId="165F08DB" w14:textId="77777777" w:rsidR="0025209E" w:rsidRDefault="0025209E" w:rsidP="004F3BF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Mădăraş Ciuc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E3731A" w14:textId="77777777" w:rsidR="0025209E" w:rsidRPr="00273EC0" w:rsidRDefault="0025209E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C39977" w14:textId="77777777" w:rsidR="0025209E" w:rsidRPr="00514DA4" w:rsidRDefault="0025209E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E34F15" w14:textId="77777777" w:rsidR="0025209E" w:rsidRDefault="0025209E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5DC55A" w14:textId="77777777" w:rsidR="0025209E" w:rsidRPr="00F6236C" w:rsidRDefault="0025209E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68D6AD" w14:textId="77777777" w:rsidR="0025209E" w:rsidRDefault="0025209E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25209E" w14:paraId="1787FD34" w14:textId="77777777" w:rsidTr="006C105C">
        <w:trPr>
          <w:cantSplit/>
          <w:trHeight w:val="2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766B0B" w14:textId="77777777" w:rsidR="0025209E" w:rsidRDefault="0025209E" w:rsidP="0025209E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F54BA7" w14:textId="77777777" w:rsidR="0025209E" w:rsidRDefault="0025209E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642A86" w14:textId="77777777" w:rsidR="0025209E" w:rsidRPr="00F6236C" w:rsidRDefault="0025209E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C01D09" w14:textId="77777777" w:rsidR="0025209E" w:rsidRDefault="0025209E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Mădăraş Ciuc</w:t>
            </w:r>
          </w:p>
          <w:p w14:paraId="0A26D19E" w14:textId="77777777" w:rsidR="0025209E" w:rsidRDefault="0025209E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444ABB" w14:textId="77777777" w:rsidR="0025209E" w:rsidRDefault="0025209E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F3A17A" w14:textId="77777777" w:rsidR="0025209E" w:rsidRPr="00514DA4" w:rsidRDefault="0025209E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86B257" w14:textId="77777777" w:rsidR="0025209E" w:rsidRDefault="0025209E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749889" w14:textId="77777777" w:rsidR="0025209E" w:rsidRPr="00F6236C" w:rsidRDefault="0025209E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0C8CF2" w14:textId="77777777" w:rsidR="0025209E" w:rsidRDefault="0025209E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5209E" w14:paraId="3C114BD7" w14:textId="77777777" w:rsidTr="00DC5E53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096CD6" w14:textId="77777777" w:rsidR="0025209E" w:rsidRDefault="0025209E" w:rsidP="0025209E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A12962" w14:textId="77777777" w:rsidR="0025209E" w:rsidRDefault="0025209E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BD4DB3" w14:textId="77777777" w:rsidR="0025209E" w:rsidRPr="00F6236C" w:rsidRDefault="0025209E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5A8F3C" w14:textId="77777777" w:rsidR="0025209E" w:rsidRDefault="0025209E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Izvoru Oltului</w:t>
            </w:r>
          </w:p>
          <w:p w14:paraId="4635EE60" w14:textId="77777777" w:rsidR="0025209E" w:rsidRDefault="0025209E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06C333" w14:textId="77777777" w:rsidR="0025209E" w:rsidRDefault="0025209E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7B4BB4" w14:textId="77777777" w:rsidR="0025209E" w:rsidRPr="00514DA4" w:rsidRDefault="0025209E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13F982" w14:textId="77777777" w:rsidR="0025209E" w:rsidRDefault="0025209E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579DC8" w14:textId="77777777" w:rsidR="0025209E" w:rsidRPr="00F6236C" w:rsidRDefault="0025209E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4CEC47" w14:textId="77777777" w:rsidR="0025209E" w:rsidRDefault="0025209E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5209E" w14:paraId="2699FDDD" w14:textId="77777777" w:rsidTr="00DC5E53">
        <w:trPr>
          <w:cantSplit/>
          <w:trHeight w:val="18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974E18" w14:textId="77777777" w:rsidR="0025209E" w:rsidRDefault="0025209E" w:rsidP="0025209E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9BEA81" w14:textId="77777777" w:rsidR="0025209E" w:rsidRDefault="0025209E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800D0A" w14:textId="77777777" w:rsidR="0025209E" w:rsidRPr="00F6236C" w:rsidRDefault="0025209E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80F8A0" w14:textId="77777777" w:rsidR="0025209E" w:rsidRDefault="0025209E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Izvoru Oltului</w:t>
            </w:r>
          </w:p>
          <w:p w14:paraId="26CECA40" w14:textId="77777777" w:rsidR="0025209E" w:rsidRDefault="0025209E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31AE99" w14:textId="77777777" w:rsidR="0025209E" w:rsidRDefault="0025209E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040A03" w14:textId="77777777" w:rsidR="0025209E" w:rsidRPr="00514DA4" w:rsidRDefault="0025209E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00D42F" w14:textId="77777777" w:rsidR="0025209E" w:rsidRDefault="0025209E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D8C04E" w14:textId="77777777" w:rsidR="0025209E" w:rsidRPr="00F6236C" w:rsidRDefault="0025209E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5630C7" w14:textId="77777777" w:rsidR="0025209E" w:rsidRDefault="0025209E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5209E" w14:paraId="4E5127FD" w14:textId="77777777" w:rsidTr="000E2116">
        <w:trPr>
          <w:cantSplit/>
          <w:trHeight w:val="2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ACCA45" w14:textId="77777777" w:rsidR="0025209E" w:rsidRDefault="0025209E" w:rsidP="0025209E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D8A1BF" w14:textId="77777777" w:rsidR="0025209E" w:rsidRDefault="0025209E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120+528</w:t>
            </w:r>
          </w:p>
          <w:p w14:paraId="10C1C66D" w14:textId="77777777" w:rsidR="0025209E" w:rsidRDefault="0025209E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131+311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E5F340" w14:textId="77777777" w:rsidR="0025209E" w:rsidRPr="00F6236C" w:rsidRDefault="0025209E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B1CC2C" w14:textId="77777777" w:rsidR="0025209E" w:rsidRDefault="0025209E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Izvoru Oltului  -</w:t>
            </w:r>
          </w:p>
          <w:p w14:paraId="23F27972" w14:textId="77777777" w:rsidR="0025209E" w:rsidRDefault="0025209E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Izvoru Mureșului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29CC81" w14:textId="77777777" w:rsidR="0025209E" w:rsidRDefault="0025209E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972C48" w14:textId="77777777" w:rsidR="0025209E" w:rsidRPr="00514DA4" w:rsidRDefault="0025209E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8AA191" w14:textId="77777777" w:rsidR="0025209E" w:rsidRDefault="0025209E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652897" w14:textId="77777777" w:rsidR="0025209E" w:rsidRPr="00F6236C" w:rsidRDefault="0025209E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D31ECB" w14:textId="77777777" w:rsidR="0025209E" w:rsidRDefault="0025209E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5209E" w14:paraId="6D7F628A" w14:textId="77777777" w:rsidTr="000E2116">
        <w:trPr>
          <w:cantSplit/>
          <w:trHeight w:val="2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77F160" w14:textId="77777777" w:rsidR="0025209E" w:rsidRDefault="0025209E" w:rsidP="0025209E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73A8E6" w14:textId="77777777" w:rsidR="0025209E" w:rsidRDefault="0025209E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233BCD" w14:textId="77777777" w:rsidR="0025209E" w:rsidRDefault="0025209E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B9DC72" w14:textId="77777777" w:rsidR="0025209E" w:rsidRDefault="0025209E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Izvoru Mureşului</w:t>
            </w:r>
          </w:p>
          <w:p w14:paraId="1D4AEB5D" w14:textId="77777777" w:rsidR="0025209E" w:rsidRDefault="0025209E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34227B" w14:textId="77777777" w:rsidR="0025209E" w:rsidRDefault="0025209E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1B9E68" w14:textId="77777777" w:rsidR="0025209E" w:rsidRPr="00514DA4" w:rsidRDefault="0025209E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98A776" w14:textId="77777777" w:rsidR="0025209E" w:rsidRDefault="0025209E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5D5619" w14:textId="77777777" w:rsidR="0025209E" w:rsidRPr="00F6236C" w:rsidRDefault="0025209E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BCDD37" w14:textId="77777777" w:rsidR="0025209E" w:rsidRDefault="0025209E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5209E" w14:paraId="14ECDCC7" w14:textId="77777777" w:rsidTr="0048175C">
        <w:trPr>
          <w:cantSplit/>
          <w:trHeight w:val="2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F446FC" w14:textId="77777777" w:rsidR="0025209E" w:rsidRDefault="0025209E" w:rsidP="0025209E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41F52" w14:textId="77777777" w:rsidR="0025209E" w:rsidRDefault="0025209E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42443C" w14:textId="77777777" w:rsidR="0025209E" w:rsidRPr="00F6236C" w:rsidRDefault="0025209E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409B84" w14:textId="77777777" w:rsidR="0025209E" w:rsidRDefault="0025209E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Izvoru Mureşului</w:t>
            </w:r>
          </w:p>
          <w:p w14:paraId="6C9B228B" w14:textId="77777777" w:rsidR="0025209E" w:rsidRDefault="0025209E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8917A0" w14:textId="77777777" w:rsidR="0025209E" w:rsidRDefault="0025209E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5C029C" w14:textId="77777777" w:rsidR="0025209E" w:rsidRPr="00514DA4" w:rsidRDefault="0025209E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DCD7F6" w14:textId="77777777" w:rsidR="0025209E" w:rsidRDefault="0025209E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55E889" w14:textId="77777777" w:rsidR="0025209E" w:rsidRPr="00F6236C" w:rsidRDefault="0025209E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C6A676" w14:textId="77777777" w:rsidR="0025209E" w:rsidRDefault="0025209E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5209E" w14:paraId="2370A3F3" w14:textId="77777777" w:rsidTr="0048175C">
        <w:trPr>
          <w:cantSplit/>
          <w:trHeight w:val="2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DE84F3" w14:textId="77777777" w:rsidR="0025209E" w:rsidRDefault="0025209E" w:rsidP="0025209E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9F4322" w14:textId="77777777" w:rsidR="0025209E" w:rsidRDefault="0025209E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131+311</w:t>
            </w:r>
          </w:p>
          <w:p w14:paraId="44DF358F" w14:textId="77777777" w:rsidR="0025209E" w:rsidRDefault="0025209E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141+440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16905B" w14:textId="77777777" w:rsidR="0025209E" w:rsidRPr="00F6236C" w:rsidRDefault="0025209E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ACD1FD" w14:textId="77777777" w:rsidR="0025209E" w:rsidRDefault="0025209E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830247">
              <w:rPr>
                <w:b/>
                <w:bCs/>
                <w:sz w:val="19"/>
                <w:szCs w:val="19"/>
                <w:lang w:val="ro-RO"/>
              </w:rPr>
              <w:t xml:space="preserve">Ax st. Izvoru Mureşului- </w:t>
            </w:r>
            <w:r w:rsidRPr="00FD4385">
              <w:rPr>
                <w:b/>
                <w:bCs/>
                <w:sz w:val="20"/>
                <w:szCs w:val="20"/>
                <w:lang w:val="ro-RO"/>
              </w:rPr>
              <w:t>Ax st. Voșlobeni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00DC6E" w14:textId="77777777" w:rsidR="0025209E" w:rsidRDefault="0025209E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155C2D" w14:textId="77777777" w:rsidR="0025209E" w:rsidRDefault="0025209E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7DF99F" w14:textId="77777777" w:rsidR="0025209E" w:rsidRDefault="0025209E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DE2958" w14:textId="77777777" w:rsidR="0025209E" w:rsidRPr="00F6236C" w:rsidRDefault="0025209E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E4F3FB" w14:textId="77777777" w:rsidR="0025209E" w:rsidRDefault="0025209E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5209E" w14:paraId="3FD41FE2" w14:textId="77777777" w:rsidTr="0048175C">
        <w:trPr>
          <w:cantSplit/>
          <w:trHeight w:val="2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4E6ADC" w14:textId="77777777" w:rsidR="0025209E" w:rsidRDefault="0025209E" w:rsidP="0025209E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663BA2" w14:textId="77777777" w:rsidR="0025209E" w:rsidRDefault="0025209E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149+500</w:t>
            </w:r>
          </w:p>
          <w:p w14:paraId="070A9B29" w14:textId="77777777" w:rsidR="0025209E" w:rsidRDefault="0025209E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150+000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EF1730" w14:textId="77777777" w:rsidR="0025209E" w:rsidRDefault="0025209E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59551E" w14:textId="77777777" w:rsidR="0025209E" w:rsidRDefault="0025209E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szCs w:val="20"/>
                <w:lang w:val="ro-RO"/>
              </w:rPr>
            </w:pPr>
            <w:r w:rsidRPr="00FD4385">
              <w:rPr>
                <w:b/>
                <w:bCs/>
                <w:sz w:val="20"/>
                <w:szCs w:val="20"/>
                <w:lang w:val="ro-RO"/>
              </w:rPr>
              <w:t>Voșlobeni</w:t>
            </w:r>
            <w:r>
              <w:rPr>
                <w:b/>
                <w:bCs/>
                <w:sz w:val="20"/>
                <w:szCs w:val="20"/>
                <w:lang w:val="ro-RO"/>
              </w:rPr>
              <w:t xml:space="preserve"> -</w:t>
            </w:r>
          </w:p>
          <w:p w14:paraId="6D234114" w14:textId="77777777" w:rsidR="0025209E" w:rsidRDefault="0025209E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Gheorgheni și</w:t>
            </w:r>
          </w:p>
          <w:p w14:paraId="7C848CA8" w14:textId="77777777" w:rsidR="0025209E" w:rsidRDefault="0025209E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Gheorgheni</w:t>
            </w:r>
          </w:p>
          <w:p w14:paraId="0414F48F" w14:textId="77777777" w:rsidR="0025209E" w:rsidRDefault="0025209E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X, linia 3 directă,</w:t>
            </w:r>
          </w:p>
          <w:p w14:paraId="32F6B83D" w14:textId="77777777" w:rsidR="0025209E" w:rsidRDefault="0025209E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 și 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06CF08" w14:textId="77777777" w:rsidR="0025209E" w:rsidRDefault="0025209E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13BB3" w14:textId="77777777" w:rsidR="0025209E" w:rsidRDefault="0025209E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9C1B0B" w14:textId="77777777" w:rsidR="0025209E" w:rsidRDefault="0025209E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C646BF" w14:textId="77777777" w:rsidR="0025209E" w:rsidRPr="00F6236C" w:rsidRDefault="0025209E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94C761" w14:textId="77777777" w:rsidR="0025209E" w:rsidRDefault="0025209E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pe teren cu inductori de 1000 Hz </w:t>
            </w:r>
          </w:p>
          <w:p w14:paraId="75B1C4B4" w14:textId="77777777" w:rsidR="0025209E" w:rsidRDefault="0025209E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paleta galbenă.</w:t>
            </w:r>
          </w:p>
        </w:tc>
      </w:tr>
      <w:tr w:rsidR="0025209E" w14:paraId="16FE3122" w14:textId="77777777" w:rsidTr="0048175C">
        <w:trPr>
          <w:cantSplit/>
          <w:trHeight w:val="2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D7E98F" w14:textId="77777777" w:rsidR="0025209E" w:rsidRDefault="0025209E" w:rsidP="0025209E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27DF3A" w14:textId="77777777" w:rsidR="0025209E" w:rsidRDefault="0025209E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AB8A77" w14:textId="77777777" w:rsidR="0025209E" w:rsidRDefault="0025209E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EBBB45" w14:textId="77777777" w:rsidR="0025209E" w:rsidRDefault="0025209E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Gheorgheni</w:t>
            </w:r>
          </w:p>
          <w:p w14:paraId="1A7BF6D9" w14:textId="77777777" w:rsidR="0025209E" w:rsidRDefault="0025209E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B99FD3" w14:textId="77777777" w:rsidR="0025209E" w:rsidRDefault="0025209E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3535F3" w14:textId="77777777" w:rsidR="0025209E" w:rsidRDefault="0025209E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636C03" w14:textId="77777777" w:rsidR="0025209E" w:rsidRDefault="0025209E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33ACE5" w14:textId="77777777" w:rsidR="0025209E" w:rsidRPr="00F6236C" w:rsidRDefault="0025209E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7CA622" w14:textId="77777777" w:rsidR="0025209E" w:rsidRDefault="0025209E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5209E" w14:paraId="0B1594AA" w14:textId="77777777" w:rsidTr="0048175C">
        <w:trPr>
          <w:cantSplit/>
          <w:trHeight w:val="2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AFA378" w14:textId="77777777" w:rsidR="0025209E" w:rsidRDefault="0025209E" w:rsidP="0025209E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1EFC52" w14:textId="77777777" w:rsidR="0025209E" w:rsidRDefault="0025209E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C2CBCE" w14:textId="77777777" w:rsidR="0025209E" w:rsidRDefault="0025209E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115489" w14:textId="77777777" w:rsidR="0025209E" w:rsidRDefault="0025209E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Gheorgheni</w:t>
            </w:r>
          </w:p>
          <w:p w14:paraId="17E4D62D" w14:textId="77777777" w:rsidR="0025209E" w:rsidRDefault="0025209E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F93DFC" w14:textId="77777777" w:rsidR="0025209E" w:rsidRDefault="0025209E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CBCAE2" w14:textId="77777777" w:rsidR="0025209E" w:rsidRDefault="0025209E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330DE1" w14:textId="77777777" w:rsidR="0025209E" w:rsidRDefault="0025209E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A8390C" w14:textId="77777777" w:rsidR="0025209E" w:rsidRPr="00F6236C" w:rsidRDefault="0025209E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A13FB2" w14:textId="77777777" w:rsidR="0025209E" w:rsidRDefault="0025209E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5209E" w14:paraId="38883607" w14:textId="77777777" w:rsidTr="000D7AA7">
        <w:trPr>
          <w:cantSplit/>
          <w:trHeight w:val="54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F5011E" w14:textId="77777777" w:rsidR="0025209E" w:rsidRDefault="0025209E" w:rsidP="0025209E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38C10E" w14:textId="77777777" w:rsidR="0025209E" w:rsidRDefault="0025209E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52F1CE" w14:textId="77777777" w:rsidR="0025209E" w:rsidRPr="00F6236C" w:rsidRDefault="0025209E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133CC2" w14:textId="77777777" w:rsidR="0025209E" w:rsidRDefault="0025209E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Lăzarea</w:t>
            </w:r>
          </w:p>
          <w:p w14:paraId="3D0EBEE9" w14:textId="77777777" w:rsidR="0025209E" w:rsidRDefault="0025209E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BEC1B7" w14:textId="77777777" w:rsidR="0025209E" w:rsidRDefault="0025209E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1A77DA" w14:textId="77777777" w:rsidR="0025209E" w:rsidRDefault="0025209E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74AF19" w14:textId="77777777" w:rsidR="0025209E" w:rsidRDefault="0025209E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6E482A" w14:textId="77777777" w:rsidR="0025209E" w:rsidRPr="00F6236C" w:rsidRDefault="0025209E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D37DA6" w14:textId="77777777" w:rsidR="0025209E" w:rsidRDefault="0025209E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5209E" w14:paraId="4E48A8EE" w14:textId="77777777" w:rsidTr="00093B58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8D7386" w14:textId="77777777" w:rsidR="0025209E" w:rsidRDefault="0025209E" w:rsidP="0025209E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95B25F" w14:textId="77777777" w:rsidR="0025209E" w:rsidRDefault="0025209E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E8C66C" w14:textId="77777777" w:rsidR="0025209E" w:rsidRPr="00F6236C" w:rsidRDefault="0025209E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10E3E5" w14:textId="77777777" w:rsidR="0025209E" w:rsidRDefault="0025209E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Ditrău</w:t>
            </w:r>
          </w:p>
          <w:p w14:paraId="3A0386AF" w14:textId="77777777" w:rsidR="0025209E" w:rsidRDefault="0025209E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52ADC9" w14:textId="77777777" w:rsidR="0025209E" w:rsidRDefault="0025209E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E1CA10" w14:textId="77777777" w:rsidR="0025209E" w:rsidRPr="00514DA4" w:rsidRDefault="0025209E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11C40C" w14:textId="77777777" w:rsidR="0025209E" w:rsidRDefault="0025209E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9AB9FB" w14:textId="77777777" w:rsidR="0025209E" w:rsidRPr="00F6236C" w:rsidRDefault="0025209E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DD9FD0" w14:textId="77777777" w:rsidR="0025209E" w:rsidRDefault="0025209E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5209E" w14:paraId="03AAC163" w14:textId="77777777" w:rsidTr="007F28FD">
        <w:trPr>
          <w:cantSplit/>
          <w:trHeight w:val="3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859F68" w14:textId="77777777" w:rsidR="0025209E" w:rsidRDefault="0025209E" w:rsidP="0025209E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4136AB" w14:textId="77777777" w:rsidR="0025209E" w:rsidRDefault="0025209E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DB0873" w14:textId="77777777" w:rsidR="0025209E" w:rsidRPr="00F6236C" w:rsidRDefault="0025209E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E004CF" w14:textId="77777777" w:rsidR="0025209E" w:rsidRDefault="0025209E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Subcetate Mureș</w:t>
            </w:r>
          </w:p>
          <w:p w14:paraId="5F255BA7" w14:textId="77777777" w:rsidR="0025209E" w:rsidRDefault="0025209E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3A096F" w14:textId="77777777" w:rsidR="0025209E" w:rsidRDefault="0025209E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88B327" w14:textId="77777777" w:rsidR="0025209E" w:rsidRPr="00514DA4" w:rsidRDefault="0025209E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4DB21D" w14:textId="77777777" w:rsidR="0025209E" w:rsidRDefault="0025209E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B6DF4C" w14:textId="77777777" w:rsidR="0025209E" w:rsidRPr="00F6236C" w:rsidRDefault="0025209E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A13B80" w14:textId="77777777" w:rsidR="0025209E" w:rsidRDefault="0025209E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307495FC" w14:textId="77777777" w:rsidR="0025209E" w:rsidRPr="000D7AA7" w:rsidRDefault="0025209E" w:rsidP="009E6504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0D7AA7">
              <w:rPr>
                <w:b/>
                <w:bCs/>
                <w:iCs/>
                <w:sz w:val="20"/>
                <w:lang w:val="ro-RO"/>
              </w:rPr>
              <w:t>Se interzice circulația t</w:t>
            </w:r>
            <w:r>
              <w:rPr>
                <w:b/>
                <w:bCs/>
                <w:iCs/>
                <w:sz w:val="20"/>
                <w:lang w:val="ro-RO"/>
              </w:rPr>
              <w:t>r</w:t>
            </w:r>
            <w:r w:rsidRPr="000D7AA7">
              <w:rPr>
                <w:b/>
                <w:bCs/>
                <w:iCs/>
                <w:sz w:val="20"/>
                <w:lang w:val="ro-RO"/>
              </w:rPr>
              <w:t>enurilor de marfă.</w:t>
            </w:r>
          </w:p>
        </w:tc>
      </w:tr>
      <w:tr w:rsidR="0025209E" w14:paraId="55742486" w14:textId="77777777" w:rsidTr="00DC5E53">
        <w:trPr>
          <w:cantSplit/>
          <w:trHeight w:val="43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C9A877" w14:textId="77777777" w:rsidR="0025209E" w:rsidRDefault="0025209E" w:rsidP="0025209E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50AB3A" w14:textId="77777777" w:rsidR="0025209E" w:rsidRDefault="0025209E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C5D3A5" w14:textId="77777777" w:rsidR="0025209E" w:rsidRPr="00F6236C" w:rsidRDefault="0025209E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53949" w14:textId="77777777" w:rsidR="0025209E" w:rsidRDefault="0025209E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Topliţa</w:t>
            </w:r>
          </w:p>
          <w:p w14:paraId="00835EEB" w14:textId="77777777" w:rsidR="0025209E" w:rsidRDefault="0025209E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DD1617" w14:textId="77777777" w:rsidR="0025209E" w:rsidRDefault="0025209E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A55D74" w14:textId="77777777" w:rsidR="0025209E" w:rsidRPr="00514DA4" w:rsidRDefault="0025209E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514DA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FEFC10" w14:textId="77777777" w:rsidR="0025209E" w:rsidRDefault="0025209E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18D23E" w14:textId="77777777" w:rsidR="0025209E" w:rsidRPr="00F6236C" w:rsidRDefault="0025209E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468BF5" w14:textId="77777777" w:rsidR="0025209E" w:rsidRDefault="0025209E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5209E" w14:paraId="6396114A" w14:textId="77777777" w:rsidTr="00DC5E53">
        <w:trPr>
          <w:cantSplit/>
          <w:trHeight w:val="43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A9FF72" w14:textId="77777777" w:rsidR="0025209E" w:rsidRDefault="0025209E" w:rsidP="0025209E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B99F4B" w14:textId="77777777" w:rsidR="0025209E" w:rsidRDefault="0025209E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20C2C8" w14:textId="77777777" w:rsidR="0025209E" w:rsidRPr="00F6236C" w:rsidRDefault="0025209E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DD57E2" w14:textId="77777777" w:rsidR="0025209E" w:rsidRDefault="0025209E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Topliţa</w:t>
            </w:r>
          </w:p>
          <w:p w14:paraId="60816239" w14:textId="77777777" w:rsidR="0025209E" w:rsidRDefault="0025209E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A21ED7" w14:textId="77777777" w:rsidR="0025209E" w:rsidRDefault="0025209E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85FACC" w14:textId="77777777" w:rsidR="0025209E" w:rsidRPr="00514DA4" w:rsidRDefault="0025209E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514DA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30BAD" w14:textId="77777777" w:rsidR="0025209E" w:rsidRDefault="0025209E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139BBB" w14:textId="77777777" w:rsidR="0025209E" w:rsidRPr="00F6236C" w:rsidRDefault="0025209E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4A0B07" w14:textId="77777777" w:rsidR="0025209E" w:rsidRDefault="0025209E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5209E" w14:paraId="42E655E2" w14:textId="77777777" w:rsidTr="00DC5E53">
        <w:trPr>
          <w:cantSplit/>
          <w:trHeight w:val="43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222691" w14:textId="77777777" w:rsidR="0025209E" w:rsidRDefault="0025209E" w:rsidP="0025209E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2E449F" w14:textId="77777777" w:rsidR="0025209E" w:rsidRDefault="0025209E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184+340</w:t>
            </w:r>
          </w:p>
          <w:p w14:paraId="060B473B" w14:textId="77777777" w:rsidR="0025209E" w:rsidRDefault="0025209E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193+435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B85023" w14:textId="77777777" w:rsidR="0025209E" w:rsidRPr="00F6236C" w:rsidRDefault="0025209E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E74747" w14:textId="77777777" w:rsidR="0025209E" w:rsidRDefault="0025209E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Toplița –</w:t>
            </w:r>
          </w:p>
          <w:p w14:paraId="79A62C4E" w14:textId="77777777" w:rsidR="0025209E" w:rsidRDefault="0025209E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 Stânceni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FEB168" w14:textId="77777777" w:rsidR="0025209E" w:rsidRDefault="0025209E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E8D367" w14:textId="77777777" w:rsidR="0025209E" w:rsidRPr="00514DA4" w:rsidRDefault="0025209E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02CA32" w14:textId="77777777" w:rsidR="0025209E" w:rsidRDefault="0025209E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13A759" w14:textId="77777777" w:rsidR="0025209E" w:rsidRPr="00F6236C" w:rsidRDefault="0025209E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07CA3D" w14:textId="77777777" w:rsidR="0025209E" w:rsidRDefault="0025209E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5209E" w14:paraId="77B14DCB" w14:textId="77777777" w:rsidTr="0004656E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79A322" w14:textId="77777777" w:rsidR="0025209E" w:rsidRDefault="0025209E" w:rsidP="0025209E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7415A2" w14:textId="77777777" w:rsidR="0025209E" w:rsidRDefault="0025209E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6ED03B" w14:textId="77777777" w:rsidR="0025209E" w:rsidRPr="00F6236C" w:rsidRDefault="0025209E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371BE1" w14:textId="77777777" w:rsidR="0025209E" w:rsidRDefault="0025209E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Răstoliţa</w:t>
            </w:r>
          </w:p>
          <w:p w14:paraId="0D358CA4" w14:textId="77777777" w:rsidR="0025209E" w:rsidRDefault="0025209E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612A65" w14:textId="77777777" w:rsidR="0025209E" w:rsidRDefault="0025209E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A45515" w14:textId="77777777" w:rsidR="0025209E" w:rsidRPr="00514DA4" w:rsidRDefault="0025209E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60F227" w14:textId="77777777" w:rsidR="0025209E" w:rsidRDefault="0025209E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368EBF" w14:textId="77777777" w:rsidR="0025209E" w:rsidRPr="00F6236C" w:rsidRDefault="0025209E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0F014A" w14:textId="77777777" w:rsidR="0025209E" w:rsidRDefault="0025209E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Între mărcile de siguranţă.</w:t>
            </w:r>
          </w:p>
        </w:tc>
      </w:tr>
      <w:tr w:rsidR="0025209E" w14:paraId="36623453" w14:textId="77777777" w:rsidTr="0004656E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0263BF" w14:textId="77777777" w:rsidR="0025209E" w:rsidRDefault="0025209E" w:rsidP="0025209E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B99218" w14:textId="77777777" w:rsidR="0025209E" w:rsidRDefault="0025209E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233+700</w:t>
            </w:r>
          </w:p>
          <w:p w14:paraId="70267849" w14:textId="77777777" w:rsidR="0025209E" w:rsidRDefault="0025209E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234+600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E172FF" w14:textId="77777777" w:rsidR="0025209E" w:rsidRPr="00F6236C" w:rsidRDefault="0025209E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055875" w14:textId="77777777" w:rsidR="0025209E" w:rsidRDefault="0025209E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Aluniş Mureş</w:t>
            </w:r>
          </w:p>
          <w:p w14:paraId="3A1F66B5" w14:textId="77777777" w:rsidR="0025209E" w:rsidRDefault="0025209E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B3FE4D" w14:textId="77777777" w:rsidR="0025209E" w:rsidRDefault="0025209E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2FB3ED" w14:textId="77777777" w:rsidR="0025209E" w:rsidRPr="00514DA4" w:rsidRDefault="0025209E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1670C7" w14:textId="77777777" w:rsidR="0025209E" w:rsidRDefault="0025209E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F1486D" w14:textId="77777777" w:rsidR="0025209E" w:rsidRPr="00F6236C" w:rsidRDefault="0025209E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74580A" w14:textId="77777777" w:rsidR="0025209E" w:rsidRDefault="0025209E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25209E" w14:paraId="332B28F4" w14:textId="77777777" w:rsidTr="0004656E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7E32EF" w14:textId="77777777" w:rsidR="0025209E" w:rsidRDefault="0025209E" w:rsidP="0025209E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74F269" w14:textId="77777777" w:rsidR="0025209E" w:rsidRDefault="0025209E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847C17" w14:textId="77777777" w:rsidR="0025209E" w:rsidRPr="00F6236C" w:rsidRDefault="0025209E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993EF2" w14:textId="77777777" w:rsidR="0025209E" w:rsidRDefault="0025209E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Aluniş Mureş</w:t>
            </w:r>
          </w:p>
          <w:p w14:paraId="0010936C" w14:textId="77777777" w:rsidR="0025209E" w:rsidRDefault="0025209E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F450FB" w14:textId="77777777" w:rsidR="0025209E" w:rsidRDefault="0025209E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35D3703F" w14:textId="77777777" w:rsidR="0025209E" w:rsidRDefault="0025209E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85F7D3" w14:textId="77777777" w:rsidR="0025209E" w:rsidRPr="00514DA4" w:rsidRDefault="0025209E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514DA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81203C" w14:textId="77777777" w:rsidR="0025209E" w:rsidRDefault="0025209E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BE7BAE" w14:textId="77777777" w:rsidR="0025209E" w:rsidRPr="00F6236C" w:rsidRDefault="0025209E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9BB2E8" w14:textId="77777777" w:rsidR="0025209E" w:rsidRDefault="0025209E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5209E" w14:paraId="1AB44A48" w14:textId="77777777" w:rsidTr="0004656E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CED4BC" w14:textId="77777777" w:rsidR="0025209E" w:rsidRDefault="0025209E" w:rsidP="0025209E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C3FDB3" w14:textId="77777777" w:rsidR="0025209E" w:rsidRDefault="0025209E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241+370</w:t>
            </w:r>
          </w:p>
          <w:p w14:paraId="2FE887DB" w14:textId="77777777" w:rsidR="0025209E" w:rsidRDefault="0025209E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250+235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B0AF82" w14:textId="77777777" w:rsidR="0025209E" w:rsidRPr="00F6236C" w:rsidRDefault="0025209E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49C4A0" w14:textId="77777777" w:rsidR="0025209E" w:rsidRDefault="0025209E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Aluniş Mureş -</w:t>
            </w:r>
          </w:p>
          <w:p w14:paraId="00090306" w14:textId="77777777" w:rsidR="0025209E" w:rsidRDefault="0025209E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stația Reghin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C5A8EF" w14:textId="77777777" w:rsidR="0025209E" w:rsidRDefault="0025209E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EEDC06" w14:textId="77777777" w:rsidR="0025209E" w:rsidRDefault="0025209E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7BBBC1" w14:textId="77777777" w:rsidR="0025209E" w:rsidRDefault="0025209E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DEB255" w14:textId="77777777" w:rsidR="0025209E" w:rsidRPr="00F6236C" w:rsidRDefault="0025209E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6C2AD7" w14:textId="77777777" w:rsidR="0025209E" w:rsidRDefault="0025209E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25209E" w14:paraId="77249166" w14:textId="77777777" w:rsidTr="0004656E">
        <w:trPr>
          <w:cantSplit/>
          <w:trHeight w:val="2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926D46" w14:textId="77777777" w:rsidR="0025209E" w:rsidRDefault="0025209E" w:rsidP="0025209E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76C3FD" w14:textId="77777777" w:rsidR="0025209E" w:rsidRDefault="0025209E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49852C" w14:textId="77777777" w:rsidR="0025209E" w:rsidRPr="00F6236C" w:rsidRDefault="0025209E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86AEAB" w14:textId="77777777" w:rsidR="0025209E" w:rsidRDefault="0025209E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Reghin</w:t>
            </w:r>
          </w:p>
          <w:p w14:paraId="08E7AD1E" w14:textId="77777777" w:rsidR="0025209E" w:rsidRDefault="0025209E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E906F4" w14:textId="77777777" w:rsidR="0025209E" w:rsidRDefault="0025209E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BC9B2E" w14:textId="77777777" w:rsidR="0025209E" w:rsidRPr="00514DA4" w:rsidRDefault="0025209E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99F3B4" w14:textId="77777777" w:rsidR="0025209E" w:rsidRDefault="0025209E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26F883" w14:textId="77777777" w:rsidR="0025209E" w:rsidRPr="00F6236C" w:rsidRDefault="0025209E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18954E" w14:textId="77777777" w:rsidR="0025209E" w:rsidRDefault="0025209E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5209E" w14:paraId="0558B56E" w14:textId="77777777" w:rsidTr="0004656E">
        <w:trPr>
          <w:cantSplit/>
          <w:trHeight w:val="12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EADB82" w14:textId="77777777" w:rsidR="0025209E" w:rsidRDefault="0025209E" w:rsidP="0025209E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F3E1F7" w14:textId="77777777" w:rsidR="0025209E" w:rsidRDefault="0025209E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30B579" w14:textId="77777777" w:rsidR="0025209E" w:rsidRPr="00F6236C" w:rsidRDefault="0025209E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AE9648" w14:textId="77777777" w:rsidR="0025209E" w:rsidRDefault="0025209E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Reghin</w:t>
            </w:r>
          </w:p>
          <w:p w14:paraId="1AC83242" w14:textId="77777777" w:rsidR="0025209E" w:rsidRDefault="0025209E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3CC940" w14:textId="77777777" w:rsidR="0025209E" w:rsidRDefault="0025209E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01435C" w14:textId="77777777" w:rsidR="0025209E" w:rsidRPr="00514DA4" w:rsidRDefault="0025209E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821994" w14:textId="77777777" w:rsidR="0025209E" w:rsidRDefault="0025209E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1C3807" w14:textId="77777777" w:rsidR="0025209E" w:rsidRPr="00F6236C" w:rsidRDefault="0025209E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9E48B9" w14:textId="77777777" w:rsidR="0025209E" w:rsidRDefault="0025209E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5209E" w14:paraId="78ABBB95" w14:textId="77777777" w:rsidTr="0004656E">
        <w:trPr>
          <w:cantSplit/>
          <w:trHeight w:val="70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34F6BB" w14:textId="77777777" w:rsidR="0025209E" w:rsidRDefault="0025209E" w:rsidP="0025209E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EA3F80" w14:textId="77777777" w:rsidR="0025209E" w:rsidRDefault="0025209E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92C3A2" w14:textId="77777777" w:rsidR="0025209E" w:rsidRPr="00F6236C" w:rsidRDefault="0025209E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67BED2" w14:textId="77777777" w:rsidR="0025209E" w:rsidRDefault="0025209E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Reghin</w:t>
            </w:r>
          </w:p>
          <w:p w14:paraId="72105521" w14:textId="77777777" w:rsidR="0025209E" w:rsidRDefault="0025209E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Y, 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9EC0D5" w14:textId="77777777" w:rsidR="0025209E" w:rsidRDefault="0025209E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14:paraId="2058904F" w14:textId="77777777" w:rsidR="0025209E" w:rsidRDefault="0025209E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 / 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A4F3F4" w14:textId="77777777" w:rsidR="0025209E" w:rsidRPr="00514DA4" w:rsidRDefault="0025209E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2F9588" w14:textId="77777777" w:rsidR="0025209E" w:rsidRDefault="0025209E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885D98" w14:textId="77777777" w:rsidR="0025209E" w:rsidRPr="00F6236C" w:rsidRDefault="0025209E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7B77B3" w14:textId="77777777" w:rsidR="0025209E" w:rsidRDefault="0025209E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5209E" w14:paraId="46705488" w14:textId="77777777" w:rsidTr="0004656E">
        <w:trPr>
          <w:cantSplit/>
          <w:trHeight w:val="1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482DC0" w14:textId="77777777" w:rsidR="0025209E" w:rsidRDefault="0025209E" w:rsidP="0025209E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101669" w14:textId="77777777" w:rsidR="0025209E" w:rsidRDefault="0025209E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389721" w14:textId="77777777" w:rsidR="0025209E" w:rsidRPr="00F6236C" w:rsidRDefault="0025209E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0AB6CB" w14:textId="77777777" w:rsidR="0025209E" w:rsidRDefault="0025209E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Reghin</w:t>
            </w:r>
          </w:p>
          <w:p w14:paraId="13132925" w14:textId="77777777" w:rsidR="0025209E" w:rsidRDefault="0025209E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1E280A" w14:textId="77777777" w:rsidR="0025209E" w:rsidRDefault="0025209E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F2E46E" w14:textId="77777777" w:rsidR="0025209E" w:rsidRPr="00514DA4" w:rsidRDefault="0025209E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323B8E" w14:textId="77777777" w:rsidR="0025209E" w:rsidRDefault="0025209E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23B07F" w14:textId="77777777" w:rsidR="0025209E" w:rsidRPr="00F6236C" w:rsidRDefault="0025209E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36BFFE" w14:textId="77777777" w:rsidR="0025209E" w:rsidRDefault="0025209E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 pe teren. </w:t>
            </w:r>
          </w:p>
        </w:tc>
      </w:tr>
      <w:tr w:rsidR="0025209E" w14:paraId="21643905" w14:textId="77777777" w:rsidTr="0004656E">
        <w:trPr>
          <w:cantSplit/>
          <w:trHeight w:val="1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67B667" w14:textId="77777777" w:rsidR="0025209E" w:rsidRDefault="0025209E" w:rsidP="0025209E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CD74D2" w14:textId="77777777" w:rsidR="0025209E" w:rsidRDefault="0025209E" w:rsidP="0072095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250+235</w:t>
            </w:r>
          </w:p>
          <w:p w14:paraId="2407693E" w14:textId="77777777" w:rsidR="0025209E" w:rsidRDefault="0025209E" w:rsidP="0072095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267+346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5D37E7" w14:textId="77777777" w:rsidR="0025209E" w:rsidRPr="00F6236C" w:rsidRDefault="0025209E" w:rsidP="0072095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368497" w14:textId="77777777" w:rsidR="0025209E" w:rsidRDefault="0025209E" w:rsidP="0072095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stația Reghin</w:t>
            </w:r>
          </w:p>
          <w:p w14:paraId="10896F5F" w14:textId="77777777" w:rsidR="0025209E" w:rsidRDefault="0025209E" w:rsidP="0072095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stația Dumbrăvioara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82532D" w14:textId="77777777" w:rsidR="0025209E" w:rsidRDefault="0025209E" w:rsidP="0072095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BD99A6" w14:textId="77777777" w:rsidR="0025209E" w:rsidRPr="00514DA4" w:rsidRDefault="0025209E" w:rsidP="0072095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BC46E7" w14:textId="77777777" w:rsidR="0025209E" w:rsidRDefault="0025209E" w:rsidP="0072095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8DE58" w14:textId="77777777" w:rsidR="0025209E" w:rsidRPr="00F6236C" w:rsidRDefault="0025209E" w:rsidP="0072095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7681F4" w14:textId="77777777" w:rsidR="0025209E" w:rsidRDefault="0025209E" w:rsidP="0072095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5209E" w14:paraId="7AB14DCC" w14:textId="77777777" w:rsidTr="0004656E">
        <w:trPr>
          <w:cantSplit/>
          <w:trHeight w:val="29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EC4451" w14:textId="77777777" w:rsidR="0025209E" w:rsidRDefault="0025209E" w:rsidP="0025209E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05A68D" w14:textId="77777777" w:rsidR="0025209E" w:rsidRDefault="0025209E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D341DF" w14:textId="77777777" w:rsidR="0025209E" w:rsidRPr="00F6236C" w:rsidRDefault="0025209E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92C8E6" w14:textId="77777777" w:rsidR="0025209E" w:rsidRDefault="0025209E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Dumbrăvioara</w:t>
            </w:r>
          </w:p>
          <w:p w14:paraId="273204EF" w14:textId="77777777" w:rsidR="0025209E" w:rsidRDefault="0025209E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F41586" w14:textId="77777777" w:rsidR="0025209E" w:rsidRDefault="0025209E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EA8135" w14:textId="77777777" w:rsidR="0025209E" w:rsidRPr="00514DA4" w:rsidRDefault="0025209E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514DA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6BABB0" w14:textId="77777777" w:rsidR="0025209E" w:rsidRDefault="0025209E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A66C30" w14:textId="77777777" w:rsidR="0025209E" w:rsidRPr="00F6236C" w:rsidRDefault="0025209E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911A79" w14:textId="77777777" w:rsidR="0025209E" w:rsidRDefault="0025209E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</w:tc>
      </w:tr>
      <w:tr w:rsidR="0025209E" w14:paraId="7F8FE432" w14:textId="77777777" w:rsidTr="0004656E">
        <w:trPr>
          <w:cantSplit/>
          <w:trHeight w:val="29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029400" w14:textId="77777777" w:rsidR="0025209E" w:rsidRDefault="0025209E" w:rsidP="0025209E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F4BECF" w14:textId="77777777" w:rsidR="0025209E" w:rsidRDefault="0025209E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267+346</w:t>
            </w:r>
          </w:p>
          <w:p w14:paraId="6848D9F2" w14:textId="77777777" w:rsidR="0025209E" w:rsidRDefault="0025209E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278+931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DE1572" w14:textId="77777777" w:rsidR="0025209E" w:rsidRDefault="0025209E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E98BE8" w14:textId="77777777" w:rsidR="0025209E" w:rsidRDefault="0025209E" w:rsidP="004F3BF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stația Dumbrăvioara</w:t>
            </w:r>
          </w:p>
          <w:p w14:paraId="29A926CA" w14:textId="77777777" w:rsidR="0025209E" w:rsidRDefault="0025209E" w:rsidP="004F3BF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stația Târgu Mureş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41CF40" w14:textId="77777777" w:rsidR="0025209E" w:rsidRDefault="0025209E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B8A91C" w14:textId="77777777" w:rsidR="0025209E" w:rsidRDefault="0025209E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3C6F5C" w14:textId="77777777" w:rsidR="0025209E" w:rsidRDefault="0025209E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89149C" w14:textId="77777777" w:rsidR="0025209E" w:rsidRPr="00F6236C" w:rsidRDefault="0025209E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E865A2" w14:textId="77777777" w:rsidR="0025209E" w:rsidRDefault="0025209E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5209E" w14:paraId="7D4D9034" w14:textId="77777777" w:rsidTr="003349BF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324507" w14:textId="77777777" w:rsidR="0025209E" w:rsidRDefault="0025209E" w:rsidP="0025209E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8F08E9" w14:textId="77777777" w:rsidR="0025209E" w:rsidRDefault="0025209E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55DE02" w14:textId="77777777" w:rsidR="0025209E" w:rsidRDefault="0025209E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32ED3D" w14:textId="77777777" w:rsidR="0025209E" w:rsidRDefault="0025209E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Mureş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C3F009" w14:textId="77777777" w:rsidR="0025209E" w:rsidRDefault="0025209E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3FDC6FEC" w14:textId="77777777" w:rsidR="0025209E" w:rsidRDefault="0025209E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 și 29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BE84BC" w14:textId="77777777" w:rsidR="0025209E" w:rsidRDefault="0025209E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F6C529" w14:textId="77777777" w:rsidR="0025209E" w:rsidRDefault="0025209E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F69DD1" w14:textId="77777777" w:rsidR="0025209E" w:rsidRPr="00F6236C" w:rsidRDefault="0025209E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1158A7" w14:textId="77777777" w:rsidR="0025209E" w:rsidRDefault="0025209E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9.</w:t>
            </w:r>
          </w:p>
          <w:p w14:paraId="2A82F714" w14:textId="77777777" w:rsidR="0025209E" w:rsidRDefault="0025209E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5209E" w14:paraId="269590E0" w14:textId="77777777" w:rsidTr="003349BF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A22835" w14:textId="77777777" w:rsidR="0025209E" w:rsidRDefault="0025209E" w:rsidP="0025209E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ED42E9" w14:textId="77777777" w:rsidR="0025209E" w:rsidRDefault="0025209E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2CAD54" w14:textId="77777777" w:rsidR="0025209E" w:rsidRDefault="0025209E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022A56" w14:textId="77777777" w:rsidR="0025209E" w:rsidRDefault="0025209E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Mureş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1EEF46" w14:textId="77777777" w:rsidR="0025209E" w:rsidRDefault="0025209E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73CE1596" w14:textId="77777777" w:rsidR="0025209E" w:rsidRDefault="0025209E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 şi 25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1F0E6F" w14:textId="77777777" w:rsidR="0025209E" w:rsidRDefault="0025209E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798460" w14:textId="77777777" w:rsidR="0025209E" w:rsidRDefault="0025209E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D83EBA" w14:textId="77777777" w:rsidR="0025209E" w:rsidRPr="00F6236C" w:rsidRDefault="0025209E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EB361E" w14:textId="77777777" w:rsidR="0025209E" w:rsidRDefault="0025209E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6 şi 7.</w:t>
            </w:r>
          </w:p>
          <w:p w14:paraId="328800DB" w14:textId="77777777" w:rsidR="0025209E" w:rsidRDefault="0025209E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5209E" w14:paraId="22DE687F" w14:textId="77777777" w:rsidTr="002E52E6">
        <w:trPr>
          <w:cantSplit/>
          <w:trHeight w:val="27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E3A782" w14:textId="77777777" w:rsidR="0025209E" w:rsidRDefault="0025209E" w:rsidP="0025209E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9E00AB" w14:textId="77777777" w:rsidR="0025209E" w:rsidRDefault="0025209E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8C5CD1" w14:textId="77777777" w:rsidR="0025209E" w:rsidRPr="00F6236C" w:rsidRDefault="0025209E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D17659" w14:textId="77777777" w:rsidR="0025209E" w:rsidRDefault="0025209E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Mureş</w:t>
            </w:r>
          </w:p>
          <w:p w14:paraId="47B61C8D" w14:textId="77777777" w:rsidR="0025209E" w:rsidRDefault="0025209E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7238D2" w14:textId="77777777" w:rsidR="0025209E" w:rsidRDefault="0025209E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28FAA3D6" w14:textId="77777777" w:rsidR="0025209E" w:rsidRDefault="0025209E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6C1086" w14:textId="77777777" w:rsidR="0025209E" w:rsidRPr="00514DA4" w:rsidRDefault="0025209E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C2BEF7" w14:textId="77777777" w:rsidR="0025209E" w:rsidRDefault="0025209E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250537" w14:textId="77777777" w:rsidR="0025209E" w:rsidRPr="00F6236C" w:rsidRDefault="0025209E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45CFA5" w14:textId="77777777" w:rsidR="0025209E" w:rsidRDefault="0025209E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243BBD6B" w14:textId="77777777" w:rsidR="0025209E" w:rsidRDefault="0025209E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7 .</w:t>
            </w:r>
          </w:p>
        </w:tc>
      </w:tr>
      <w:tr w:rsidR="0025209E" w14:paraId="3F5E02CC" w14:textId="77777777" w:rsidTr="00D01816">
        <w:trPr>
          <w:cantSplit/>
          <w:trHeight w:val="143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5B9392" w14:textId="77777777" w:rsidR="0025209E" w:rsidRDefault="0025209E" w:rsidP="0025209E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393429" w14:textId="77777777" w:rsidR="0025209E" w:rsidRDefault="0025209E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92E6DC" w14:textId="77777777" w:rsidR="0025209E" w:rsidRPr="00F6236C" w:rsidRDefault="0025209E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AF30DB" w14:textId="77777777" w:rsidR="0025209E" w:rsidRDefault="0025209E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Mureş Sud</w:t>
            </w:r>
          </w:p>
          <w:p w14:paraId="53F21E79" w14:textId="77777777" w:rsidR="0025209E" w:rsidRDefault="0025209E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87DB6E" w14:textId="77777777" w:rsidR="0025209E" w:rsidRDefault="0025209E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toate apara-tele </w:t>
            </w:r>
          </w:p>
          <w:p w14:paraId="18F9CBC7" w14:textId="77777777" w:rsidR="0025209E" w:rsidRDefault="0025209E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cale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0B4957" w14:textId="77777777" w:rsidR="0025209E" w:rsidRPr="00514DA4" w:rsidRDefault="0025209E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096359" w14:textId="77777777" w:rsidR="0025209E" w:rsidRDefault="0025209E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3537E1" w14:textId="77777777" w:rsidR="0025209E" w:rsidRPr="00F6236C" w:rsidRDefault="0025209E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AD97D2" w14:textId="77777777" w:rsidR="0025209E" w:rsidRDefault="0025209E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1BA6081E" w14:textId="77777777" w:rsidR="0025209E" w:rsidRDefault="0025209E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B921C8C" w14:textId="77777777" w:rsidR="0025209E" w:rsidRDefault="0025209E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2 - 12.</w:t>
            </w:r>
          </w:p>
        </w:tc>
      </w:tr>
      <w:tr w:rsidR="0025209E" w14:paraId="757C42D9" w14:textId="77777777" w:rsidTr="007516C3">
        <w:trPr>
          <w:cantSplit/>
          <w:trHeight w:val="3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9E2115" w14:textId="77777777" w:rsidR="0025209E" w:rsidRDefault="0025209E" w:rsidP="0025209E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67D55C" w14:textId="77777777" w:rsidR="0025209E" w:rsidRDefault="0025209E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70DCC6" w14:textId="77777777" w:rsidR="0025209E" w:rsidRPr="00F6236C" w:rsidRDefault="0025209E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D2742B" w14:textId="77777777" w:rsidR="0025209E" w:rsidRDefault="0025209E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Mureş Sud</w:t>
            </w:r>
          </w:p>
          <w:p w14:paraId="67BF6019" w14:textId="77777777" w:rsidR="0025209E" w:rsidRDefault="0025209E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D68E0D" w14:textId="77777777" w:rsidR="0025209E" w:rsidRDefault="0025209E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491462F0" w14:textId="77777777" w:rsidR="0025209E" w:rsidRDefault="0025209E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245F57" w14:textId="77777777" w:rsidR="0025209E" w:rsidRPr="00514DA4" w:rsidRDefault="0025209E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6A5164" w14:textId="77777777" w:rsidR="0025209E" w:rsidRDefault="0025209E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C1396D" w14:textId="77777777" w:rsidR="0025209E" w:rsidRPr="00F6236C" w:rsidRDefault="0025209E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C4EB1B" w14:textId="77777777" w:rsidR="0025209E" w:rsidRDefault="0025209E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5209E" w14:paraId="08DD142F" w14:textId="77777777" w:rsidTr="00997B11">
        <w:trPr>
          <w:cantSplit/>
          <w:trHeight w:val="196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1D6915" w14:textId="77777777" w:rsidR="0025209E" w:rsidRDefault="0025209E" w:rsidP="0025209E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5513FB" w14:textId="77777777" w:rsidR="0025209E" w:rsidRDefault="0025209E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EC7DB8" w14:textId="77777777" w:rsidR="0025209E" w:rsidRPr="00F6236C" w:rsidRDefault="0025209E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9FC74C" w14:textId="77777777" w:rsidR="0025209E" w:rsidRDefault="0025209E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 Mureş Sud</w:t>
            </w:r>
          </w:p>
          <w:p w14:paraId="6FAD8513" w14:textId="77777777" w:rsidR="0025209E" w:rsidRDefault="0025209E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D71B44" w14:textId="77777777" w:rsidR="0025209E" w:rsidRDefault="0025209E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toate apara-tele de cale </w:t>
            </w:r>
          </w:p>
          <w:p w14:paraId="4D3DF929" w14:textId="77777777" w:rsidR="0025209E" w:rsidRDefault="0025209E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8C84AA" w14:textId="77777777" w:rsidR="0025209E" w:rsidRPr="00514DA4" w:rsidRDefault="0025209E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CA67BD" w14:textId="77777777" w:rsidR="0025209E" w:rsidRDefault="0025209E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FAB2C6" w14:textId="77777777" w:rsidR="0025209E" w:rsidRPr="00F6236C" w:rsidRDefault="0025209E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A92C2D" w14:textId="77777777" w:rsidR="0025209E" w:rsidRDefault="0025209E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52107072" w14:textId="77777777" w:rsidR="0025209E" w:rsidRDefault="0025209E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BB6A4CC" w14:textId="77777777" w:rsidR="0025209E" w:rsidRDefault="0025209E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2 - 12.</w:t>
            </w:r>
          </w:p>
        </w:tc>
      </w:tr>
      <w:tr w:rsidR="0025209E" w14:paraId="3CB1182B" w14:textId="77777777" w:rsidTr="00247E52">
        <w:trPr>
          <w:cantSplit/>
          <w:trHeight w:val="3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5BFC09" w14:textId="77777777" w:rsidR="0025209E" w:rsidRDefault="0025209E" w:rsidP="0025209E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E09825" w14:textId="77777777" w:rsidR="0025209E" w:rsidRDefault="0025209E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39AA17" w14:textId="77777777" w:rsidR="0025209E" w:rsidRPr="00F6236C" w:rsidRDefault="0025209E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3F2EDE" w14:textId="77777777" w:rsidR="0025209E" w:rsidRDefault="0025209E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Războieni</w:t>
            </w:r>
          </w:p>
          <w:p w14:paraId="63F5AD86" w14:textId="77777777" w:rsidR="0025209E" w:rsidRDefault="0025209E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0ED454" w14:textId="77777777" w:rsidR="0025209E" w:rsidRDefault="0025209E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4AF494E0" w14:textId="77777777" w:rsidR="0025209E" w:rsidRDefault="0025209E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 şi 32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00209B" w14:textId="77777777" w:rsidR="0025209E" w:rsidRPr="00514DA4" w:rsidRDefault="0025209E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EF9BDF" w14:textId="77777777" w:rsidR="0025209E" w:rsidRDefault="0025209E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3B9162" w14:textId="77777777" w:rsidR="0025209E" w:rsidRPr="00F6236C" w:rsidRDefault="0025209E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50823" w14:textId="77777777" w:rsidR="0025209E" w:rsidRDefault="0025209E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3555EEA6" w14:textId="77777777" w:rsidR="0025209E" w:rsidRDefault="0025209E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7 și  8.</w:t>
            </w:r>
          </w:p>
        </w:tc>
      </w:tr>
    </w:tbl>
    <w:p w14:paraId="70F8F67F" w14:textId="77777777" w:rsidR="0025209E" w:rsidRDefault="0025209E">
      <w:pPr>
        <w:spacing w:before="40" w:after="40" w:line="192" w:lineRule="auto"/>
        <w:ind w:right="57"/>
        <w:rPr>
          <w:sz w:val="20"/>
          <w:lang w:val="ro-RO"/>
        </w:rPr>
      </w:pPr>
    </w:p>
    <w:p w14:paraId="2E51760E" w14:textId="77777777" w:rsidR="0025209E" w:rsidRDefault="0025209E" w:rsidP="00005D2F">
      <w:pPr>
        <w:pStyle w:val="Heading1"/>
        <w:spacing w:line="360" w:lineRule="auto"/>
      </w:pPr>
      <w:r>
        <w:t>LINIA 317</w:t>
      </w:r>
    </w:p>
    <w:p w14:paraId="062AB248" w14:textId="77777777" w:rsidR="0025209E" w:rsidRDefault="0025209E" w:rsidP="003B7857">
      <w:pPr>
        <w:pStyle w:val="Heading1"/>
        <w:spacing w:line="360" w:lineRule="auto"/>
        <w:rPr>
          <w:b w:val="0"/>
          <w:bCs w:val="0"/>
          <w:sz w:val="8"/>
        </w:rPr>
      </w:pPr>
      <w:r>
        <w:t>HĂRMAN - ÎNTORSURA BUZĂULUI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70"/>
        <w:gridCol w:w="755"/>
        <w:gridCol w:w="2202"/>
        <w:gridCol w:w="870"/>
        <w:gridCol w:w="755"/>
        <w:gridCol w:w="870"/>
        <w:gridCol w:w="755"/>
        <w:gridCol w:w="2491"/>
      </w:tblGrid>
      <w:tr w:rsidR="0025209E" w14:paraId="749D9767" w14:textId="77777777" w:rsidTr="000C287A">
        <w:trPr>
          <w:cantSplit/>
          <w:trHeight w:val="12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063AAA" w14:textId="77777777" w:rsidR="0025209E" w:rsidRDefault="0025209E" w:rsidP="0025209E">
            <w:pPr>
              <w:numPr>
                <w:ilvl w:val="0"/>
                <w:numId w:val="43"/>
              </w:numPr>
              <w:spacing w:before="40" w:after="40" w:line="360" w:lineRule="auto"/>
              <w:ind w:left="170" w:right="5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0562AD" w14:textId="77777777" w:rsidR="0025209E" w:rsidRDefault="0025209E" w:rsidP="00132D8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A7554B" w14:textId="77777777" w:rsidR="0025209E" w:rsidRPr="007237A1" w:rsidRDefault="0025209E" w:rsidP="00132D8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802545" w14:textId="77777777" w:rsidR="0025209E" w:rsidRDefault="0025209E" w:rsidP="00132D8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Întorsura Buzăului</w:t>
            </w:r>
          </w:p>
          <w:p w14:paraId="072287D6" w14:textId="77777777" w:rsidR="0025209E" w:rsidRDefault="0025209E" w:rsidP="00132D8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C1BFF5" w14:textId="77777777" w:rsidR="0025209E" w:rsidRDefault="0025209E" w:rsidP="00132D8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36+400</w:t>
            </w:r>
          </w:p>
          <w:p w14:paraId="6DEE0214" w14:textId="77777777" w:rsidR="0025209E" w:rsidRDefault="0025209E" w:rsidP="00132D8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36+650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D29E91" w14:textId="77777777" w:rsidR="0025209E" w:rsidRPr="007237A1" w:rsidRDefault="0025209E" w:rsidP="00132D8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1A10B1" w14:textId="77777777" w:rsidR="0025209E" w:rsidRDefault="0025209E" w:rsidP="00132D8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FF4558" w14:textId="77777777" w:rsidR="0025209E" w:rsidRPr="007237A1" w:rsidRDefault="0025209E" w:rsidP="00132D8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142227" w14:textId="77777777" w:rsidR="0025209E" w:rsidRDefault="0025209E" w:rsidP="00132D8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326EFC46" w14:textId="77777777" w:rsidR="0025209E" w:rsidRDefault="0025209E" w:rsidP="00132D8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Linie deschisă doar din </w:t>
            </w:r>
          </w:p>
          <w:p w14:paraId="66D0D58E" w14:textId="77777777" w:rsidR="0025209E" w:rsidRDefault="0025209E" w:rsidP="00132D8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Cap X până în axul stației.</w:t>
            </w:r>
          </w:p>
        </w:tc>
      </w:tr>
    </w:tbl>
    <w:p w14:paraId="5CC63D0F" w14:textId="77777777" w:rsidR="0025209E" w:rsidRDefault="0025209E">
      <w:pPr>
        <w:spacing w:before="40" w:after="40" w:line="192" w:lineRule="auto"/>
        <w:ind w:right="57"/>
        <w:rPr>
          <w:sz w:val="20"/>
          <w:lang w:val="ro-RO"/>
        </w:rPr>
      </w:pPr>
    </w:p>
    <w:p w14:paraId="1E2DE9A8" w14:textId="77777777" w:rsidR="0025209E" w:rsidRDefault="0025209E" w:rsidP="00967407">
      <w:pPr>
        <w:pStyle w:val="Heading1"/>
        <w:spacing w:line="360" w:lineRule="auto"/>
      </w:pPr>
      <w:r>
        <w:t>LINIA 318</w:t>
      </w:r>
    </w:p>
    <w:p w14:paraId="62698A4D" w14:textId="77777777" w:rsidR="0025209E" w:rsidRDefault="0025209E" w:rsidP="00822D3D">
      <w:pPr>
        <w:pStyle w:val="Heading1"/>
        <w:spacing w:line="360" w:lineRule="auto"/>
        <w:rPr>
          <w:b w:val="0"/>
          <w:bCs w:val="0"/>
          <w:sz w:val="8"/>
        </w:rPr>
      </w:pPr>
      <w:r>
        <w:t>SFÂNTU GHEORGHE - BREŢCU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70"/>
        <w:gridCol w:w="754"/>
        <w:gridCol w:w="2204"/>
        <w:gridCol w:w="870"/>
        <w:gridCol w:w="754"/>
        <w:gridCol w:w="870"/>
        <w:gridCol w:w="754"/>
        <w:gridCol w:w="2493"/>
      </w:tblGrid>
      <w:tr w:rsidR="0025209E" w14:paraId="7115BE98" w14:textId="77777777" w:rsidTr="00E50C13">
        <w:trPr>
          <w:cantSplit/>
          <w:trHeight w:val="42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EB95A0" w14:textId="77777777" w:rsidR="0025209E" w:rsidRDefault="0025209E" w:rsidP="0025209E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D7D2F3" w14:textId="77777777" w:rsidR="0025209E" w:rsidRDefault="0025209E" w:rsidP="0057305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0+385</w:t>
            </w:r>
          </w:p>
          <w:p w14:paraId="27C4741E" w14:textId="77777777" w:rsidR="0025209E" w:rsidRDefault="0025209E" w:rsidP="0057305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0+635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A77372" w14:textId="77777777" w:rsidR="0025209E" w:rsidRPr="00B31D1D" w:rsidRDefault="0025209E" w:rsidP="0057305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04C05E" w14:textId="77777777" w:rsidR="0025209E" w:rsidRDefault="0025209E" w:rsidP="003112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Sf. Gheorghe –</w:t>
            </w:r>
          </w:p>
          <w:p w14:paraId="3E54BBD4" w14:textId="77777777" w:rsidR="0025209E" w:rsidRDefault="0025209E" w:rsidP="005C7A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Moacșa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B67A26" w14:textId="77777777" w:rsidR="0025209E" w:rsidRDefault="0025209E" w:rsidP="0057305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78DE3F" w14:textId="77777777" w:rsidR="0025209E" w:rsidRPr="00B31D1D" w:rsidRDefault="0025209E" w:rsidP="0057305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F2D395" w14:textId="77777777" w:rsidR="0025209E" w:rsidRDefault="0025209E" w:rsidP="0057305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ABB38C" w14:textId="77777777" w:rsidR="0025209E" w:rsidRPr="00B31D1D" w:rsidRDefault="0025209E" w:rsidP="0057305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13F972" w14:textId="77777777" w:rsidR="0025209E" w:rsidRDefault="0025209E" w:rsidP="0057305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1255605C" w14:textId="77777777" w:rsidR="0025209E" w:rsidRDefault="0025209E" w:rsidP="0057305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Între semnalul de intrare YB și sch. nr. 2 </w:t>
            </w:r>
          </w:p>
          <w:p w14:paraId="705E6A02" w14:textId="77777777" w:rsidR="0025209E" w:rsidRDefault="0025209E" w:rsidP="003112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st. Sf. Gheorghe.</w:t>
            </w:r>
          </w:p>
        </w:tc>
      </w:tr>
      <w:tr w:rsidR="0025209E" w14:paraId="56E5C943" w14:textId="77777777" w:rsidTr="00E50C13">
        <w:trPr>
          <w:cantSplit/>
          <w:trHeight w:val="42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3DAE66" w14:textId="77777777" w:rsidR="0025209E" w:rsidRDefault="0025209E" w:rsidP="0025209E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586F85" w14:textId="77777777" w:rsidR="0025209E" w:rsidRDefault="0025209E" w:rsidP="0057305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0+635</w:t>
            </w:r>
          </w:p>
          <w:p w14:paraId="6ABB33CE" w14:textId="77777777" w:rsidR="0025209E" w:rsidRDefault="0025209E" w:rsidP="0057305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10+628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BF54A8" w14:textId="77777777" w:rsidR="0025209E" w:rsidRDefault="0025209E" w:rsidP="0057305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1F7D50" w14:textId="77777777" w:rsidR="0025209E" w:rsidRDefault="0025209E" w:rsidP="00E1769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Sf. Gheorghe –</w:t>
            </w:r>
          </w:p>
          <w:p w14:paraId="18171618" w14:textId="77777777" w:rsidR="0025209E" w:rsidRDefault="0025209E" w:rsidP="00E1769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Moacșa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B75AC1" w14:textId="77777777" w:rsidR="0025209E" w:rsidRDefault="0025209E" w:rsidP="0057305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217541" w14:textId="77777777" w:rsidR="0025209E" w:rsidRPr="00B31D1D" w:rsidRDefault="0025209E" w:rsidP="0057305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9C21F8" w14:textId="77777777" w:rsidR="0025209E" w:rsidRDefault="0025209E" w:rsidP="0057305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CFFB63" w14:textId="77777777" w:rsidR="0025209E" w:rsidRPr="00B31D1D" w:rsidRDefault="0025209E" w:rsidP="0057305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EBEC12" w14:textId="77777777" w:rsidR="0025209E" w:rsidRDefault="0025209E" w:rsidP="0057305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69CC1F9D" w14:textId="77777777" w:rsidR="0025209E" w:rsidRDefault="0025209E" w:rsidP="0057305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Restricția este doar pentru trenurile de marfă.</w:t>
            </w:r>
          </w:p>
        </w:tc>
      </w:tr>
      <w:tr w:rsidR="0025209E" w14:paraId="4EA7CCA0" w14:textId="77777777" w:rsidTr="00E50C13">
        <w:trPr>
          <w:cantSplit/>
          <w:trHeight w:val="42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66F983" w14:textId="77777777" w:rsidR="0025209E" w:rsidRDefault="0025209E" w:rsidP="0025209E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7EFF31" w14:textId="77777777" w:rsidR="0025209E" w:rsidRDefault="0025209E" w:rsidP="0057305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10+628</w:t>
            </w:r>
          </w:p>
          <w:p w14:paraId="7010C427" w14:textId="77777777" w:rsidR="0025209E" w:rsidRDefault="0025209E" w:rsidP="0057305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28+685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4205B3" w14:textId="77777777" w:rsidR="0025209E" w:rsidRDefault="0025209E" w:rsidP="0057305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40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E195D8" w14:textId="77777777" w:rsidR="0025209E" w:rsidRDefault="0025209E" w:rsidP="00E1769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Moacșa -</w:t>
            </w:r>
          </w:p>
          <w:p w14:paraId="4A3E55F0" w14:textId="77777777" w:rsidR="0025209E" w:rsidRDefault="0025209E" w:rsidP="00E1769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Covasna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73A331" w14:textId="77777777" w:rsidR="0025209E" w:rsidRDefault="0025209E" w:rsidP="00E1769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4861D2" w14:textId="77777777" w:rsidR="0025209E" w:rsidRPr="00B31D1D" w:rsidRDefault="0025209E" w:rsidP="00E1769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DD9905" w14:textId="77777777" w:rsidR="0025209E" w:rsidRDefault="0025209E" w:rsidP="00E1769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4425AA" w14:textId="77777777" w:rsidR="0025209E" w:rsidRPr="00B31D1D" w:rsidRDefault="0025209E" w:rsidP="00E1769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65C438" w14:textId="77777777" w:rsidR="0025209E" w:rsidRDefault="0025209E" w:rsidP="00E1769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3A2593E7" w14:textId="77777777" w:rsidR="0025209E" w:rsidRDefault="0025209E" w:rsidP="00E1769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Restricția este doar pentru trenurile de călători.</w:t>
            </w:r>
          </w:p>
        </w:tc>
      </w:tr>
      <w:tr w:rsidR="0025209E" w14:paraId="678B7934" w14:textId="77777777" w:rsidTr="00E50C13">
        <w:trPr>
          <w:cantSplit/>
          <w:trHeight w:val="42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61E973" w14:textId="77777777" w:rsidR="0025209E" w:rsidRDefault="0025209E" w:rsidP="0025209E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4593A7" w14:textId="77777777" w:rsidR="0025209E" w:rsidRDefault="0025209E" w:rsidP="0057305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10+628</w:t>
            </w:r>
          </w:p>
          <w:p w14:paraId="193E5453" w14:textId="77777777" w:rsidR="0025209E" w:rsidRDefault="0025209E" w:rsidP="0057305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44+487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35A1CA" w14:textId="77777777" w:rsidR="0025209E" w:rsidRDefault="0025209E" w:rsidP="0057305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8C6740" w14:textId="77777777" w:rsidR="0025209E" w:rsidRDefault="0025209E" w:rsidP="0092391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Moacșa -</w:t>
            </w:r>
          </w:p>
          <w:p w14:paraId="3861C3D0" w14:textId="77777777" w:rsidR="0025209E" w:rsidRDefault="0025209E" w:rsidP="0092391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Tg. Secuiesc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A1D9EE" w14:textId="77777777" w:rsidR="0025209E" w:rsidRDefault="0025209E" w:rsidP="0057305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32515B" w14:textId="77777777" w:rsidR="0025209E" w:rsidRPr="00B31D1D" w:rsidRDefault="0025209E" w:rsidP="0057305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67FE5B" w14:textId="77777777" w:rsidR="0025209E" w:rsidRDefault="0025209E" w:rsidP="0057305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95AAEB" w14:textId="77777777" w:rsidR="0025209E" w:rsidRPr="00B31D1D" w:rsidRDefault="0025209E" w:rsidP="0057305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CAEC9D" w14:textId="77777777" w:rsidR="0025209E" w:rsidRDefault="0025209E" w:rsidP="0057305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15E40473" w14:textId="77777777" w:rsidR="0025209E" w:rsidRDefault="0025209E" w:rsidP="00D065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Valabil pentru trenurile de marfă.</w:t>
            </w:r>
          </w:p>
        </w:tc>
      </w:tr>
      <w:tr w:rsidR="0025209E" w14:paraId="4AB9B1F1" w14:textId="77777777" w:rsidTr="00E50C13">
        <w:trPr>
          <w:cantSplit/>
          <w:trHeight w:val="42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B5C064" w14:textId="77777777" w:rsidR="0025209E" w:rsidRDefault="0025209E" w:rsidP="0025209E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A2A9E0" w14:textId="77777777" w:rsidR="0025209E" w:rsidRDefault="0025209E" w:rsidP="0057305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11+900</w:t>
            </w:r>
          </w:p>
          <w:p w14:paraId="625BBF6E" w14:textId="77777777" w:rsidR="0025209E" w:rsidRDefault="0025209E" w:rsidP="00BC4E6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CBBC9E" w14:textId="77777777" w:rsidR="0025209E" w:rsidRDefault="0025209E" w:rsidP="0057305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0FFB8C" w14:textId="77777777" w:rsidR="0025209E" w:rsidRDefault="0025209E" w:rsidP="0092391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Moacșa -</w:t>
            </w:r>
          </w:p>
          <w:p w14:paraId="4B321754" w14:textId="77777777" w:rsidR="0025209E" w:rsidRDefault="0025209E" w:rsidP="0092391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Covasna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B5D9D0" w14:textId="77777777" w:rsidR="0025209E" w:rsidRDefault="0025209E" w:rsidP="0057305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71FAC5" w14:textId="77777777" w:rsidR="0025209E" w:rsidRPr="00B31D1D" w:rsidRDefault="0025209E" w:rsidP="0057305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AE3B39" w14:textId="77777777" w:rsidR="0025209E" w:rsidRDefault="0025209E" w:rsidP="0057305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22C384" w14:textId="77777777" w:rsidR="0025209E" w:rsidRPr="00B31D1D" w:rsidRDefault="0025209E" w:rsidP="0057305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B34F35" w14:textId="77777777" w:rsidR="0025209E" w:rsidRDefault="0025209E" w:rsidP="00BC4E6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2DF27D32" w14:textId="77777777" w:rsidR="0025209E" w:rsidRDefault="0025209E" w:rsidP="00BC4E6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Valabil pentru trenurile de călători.</w:t>
            </w:r>
          </w:p>
        </w:tc>
      </w:tr>
      <w:tr w:rsidR="0025209E" w14:paraId="7C6B6735" w14:textId="77777777" w:rsidTr="00E50C13">
        <w:trPr>
          <w:cantSplit/>
          <w:trHeight w:val="42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EC4F07" w14:textId="77777777" w:rsidR="0025209E" w:rsidRDefault="0025209E" w:rsidP="0025209E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A0AFA3" w14:textId="77777777" w:rsidR="0025209E" w:rsidRDefault="0025209E" w:rsidP="0057305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20+900</w:t>
            </w:r>
          </w:p>
          <w:p w14:paraId="737ECFDC" w14:textId="77777777" w:rsidR="0025209E" w:rsidRDefault="0025209E" w:rsidP="0057305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F92E58" w14:textId="77777777" w:rsidR="0025209E" w:rsidRDefault="0025209E" w:rsidP="0057305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73D6E4" w14:textId="77777777" w:rsidR="0025209E" w:rsidRDefault="0025209E" w:rsidP="00BC4E6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Moacșa -</w:t>
            </w:r>
          </w:p>
          <w:p w14:paraId="5307920A" w14:textId="77777777" w:rsidR="0025209E" w:rsidRDefault="0025209E" w:rsidP="00BC4E6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Covasna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7A5FB9" w14:textId="77777777" w:rsidR="0025209E" w:rsidRDefault="0025209E" w:rsidP="0057305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B73118" w14:textId="77777777" w:rsidR="0025209E" w:rsidRPr="00B31D1D" w:rsidRDefault="0025209E" w:rsidP="0057305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E34D59" w14:textId="77777777" w:rsidR="0025209E" w:rsidRDefault="0025209E" w:rsidP="0057305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1B0AD3" w14:textId="77777777" w:rsidR="0025209E" w:rsidRPr="00B31D1D" w:rsidRDefault="0025209E" w:rsidP="0057305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7B2309" w14:textId="77777777" w:rsidR="0025209E" w:rsidRDefault="0025209E" w:rsidP="00BC4E6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74FBD6C6" w14:textId="77777777" w:rsidR="0025209E" w:rsidRDefault="0025209E" w:rsidP="00BC4E6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Valabil pentru trenurile de călători.</w:t>
            </w:r>
          </w:p>
        </w:tc>
      </w:tr>
      <w:tr w:rsidR="0025209E" w14:paraId="1367981F" w14:textId="77777777" w:rsidTr="00E50C13">
        <w:trPr>
          <w:cantSplit/>
          <w:trHeight w:val="42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635111" w14:textId="77777777" w:rsidR="0025209E" w:rsidRDefault="0025209E" w:rsidP="0025209E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29D9E8" w14:textId="77777777" w:rsidR="0025209E" w:rsidRDefault="0025209E" w:rsidP="0057305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24+800</w:t>
            </w:r>
          </w:p>
          <w:p w14:paraId="4099863A" w14:textId="77777777" w:rsidR="0025209E" w:rsidRDefault="0025209E" w:rsidP="0057305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BF3CF4" w14:textId="77777777" w:rsidR="0025209E" w:rsidRDefault="0025209E" w:rsidP="0057305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924D56" w14:textId="77777777" w:rsidR="0025209E" w:rsidRDefault="0025209E" w:rsidP="00770F8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Moacșa -</w:t>
            </w:r>
          </w:p>
          <w:p w14:paraId="1AAD96EA" w14:textId="77777777" w:rsidR="0025209E" w:rsidRDefault="0025209E" w:rsidP="00770F8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Covasna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834B1B" w14:textId="77777777" w:rsidR="0025209E" w:rsidRDefault="0025209E" w:rsidP="0057305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E4F1D9" w14:textId="77777777" w:rsidR="0025209E" w:rsidRPr="00B31D1D" w:rsidRDefault="0025209E" w:rsidP="0057305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1EDDA9" w14:textId="77777777" w:rsidR="0025209E" w:rsidRDefault="0025209E" w:rsidP="0057305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2A6F57" w14:textId="77777777" w:rsidR="0025209E" w:rsidRPr="00B31D1D" w:rsidRDefault="0025209E" w:rsidP="0057305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FE395F" w14:textId="77777777" w:rsidR="0025209E" w:rsidRDefault="0025209E" w:rsidP="00770F8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3DEBA00B" w14:textId="77777777" w:rsidR="0025209E" w:rsidRDefault="0025209E" w:rsidP="00770F8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Valabil pentru trenurile de călători.</w:t>
            </w:r>
          </w:p>
        </w:tc>
      </w:tr>
      <w:tr w:rsidR="0025209E" w14:paraId="6B0E6A83" w14:textId="77777777" w:rsidTr="00E50C13">
        <w:trPr>
          <w:cantSplit/>
          <w:trHeight w:val="42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4393BD" w14:textId="77777777" w:rsidR="0025209E" w:rsidRDefault="0025209E" w:rsidP="0025209E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876F29" w14:textId="77777777" w:rsidR="0025209E" w:rsidRDefault="0025209E" w:rsidP="009E52C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C045E6" w14:textId="77777777" w:rsidR="0025209E" w:rsidRDefault="0025209E" w:rsidP="009E52C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463F66" w14:textId="77777777" w:rsidR="0025209E" w:rsidRDefault="0025209E" w:rsidP="009E52C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Covasna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FB2AC2" w14:textId="77777777" w:rsidR="0025209E" w:rsidRDefault="0025209E" w:rsidP="009E52C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4FA4344F" w14:textId="77777777" w:rsidR="0025209E" w:rsidRDefault="0025209E" w:rsidP="009E52C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77A0C0" w14:textId="77777777" w:rsidR="0025209E" w:rsidRPr="00B31D1D" w:rsidRDefault="0025209E" w:rsidP="009E52C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B31D1D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5ECEBA" w14:textId="77777777" w:rsidR="0025209E" w:rsidRDefault="0025209E" w:rsidP="009E52C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2D7B68" w14:textId="77777777" w:rsidR="0025209E" w:rsidRPr="00B31D1D" w:rsidRDefault="0025209E" w:rsidP="009E52C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E40358" w14:textId="77777777" w:rsidR="0025209E" w:rsidRDefault="0025209E" w:rsidP="009E52C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6613A82" w14:textId="77777777" w:rsidR="0025209E" w:rsidRDefault="0025209E" w:rsidP="009E52C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4 abătută.</w:t>
            </w:r>
          </w:p>
        </w:tc>
      </w:tr>
      <w:tr w:rsidR="0025209E" w14:paraId="2B207151" w14:textId="77777777" w:rsidTr="00E50C13">
        <w:trPr>
          <w:cantSplit/>
          <w:trHeight w:val="7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1902E7" w14:textId="77777777" w:rsidR="0025209E" w:rsidRDefault="0025209E" w:rsidP="0025209E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910D32" w14:textId="77777777" w:rsidR="0025209E" w:rsidRDefault="0025209E" w:rsidP="009E52C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B3F043" w14:textId="77777777" w:rsidR="0025209E" w:rsidRPr="00B31D1D" w:rsidRDefault="0025209E" w:rsidP="009E52C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14FD8E" w14:textId="77777777" w:rsidR="0025209E" w:rsidRDefault="0025209E" w:rsidP="009E52C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Covasna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4FE170" w14:textId="77777777" w:rsidR="0025209E" w:rsidRDefault="0025209E" w:rsidP="009E52C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09887004" w14:textId="77777777" w:rsidR="0025209E" w:rsidRDefault="0025209E" w:rsidP="009E52C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3DF356" w14:textId="77777777" w:rsidR="0025209E" w:rsidRPr="00B31D1D" w:rsidRDefault="0025209E" w:rsidP="009E52C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B31D1D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AD18B0" w14:textId="77777777" w:rsidR="0025209E" w:rsidRDefault="0025209E" w:rsidP="009E52C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98E7BC" w14:textId="77777777" w:rsidR="0025209E" w:rsidRPr="00B31D1D" w:rsidRDefault="0025209E" w:rsidP="009E52C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FF024B" w14:textId="77777777" w:rsidR="0025209E" w:rsidRDefault="0025209E" w:rsidP="009E52C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A07DFC5" w14:textId="77777777" w:rsidR="0025209E" w:rsidRDefault="0025209E" w:rsidP="009E52C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4 abătută.</w:t>
            </w:r>
          </w:p>
        </w:tc>
      </w:tr>
      <w:tr w:rsidR="0025209E" w14:paraId="23BDCE65" w14:textId="77777777" w:rsidTr="00E50C13">
        <w:trPr>
          <w:cantSplit/>
          <w:trHeight w:val="7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A807B8" w14:textId="77777777" w:rsidR="0025209E" w:rsidRDefault="0025209E" w:rsidP="0025209E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3CE8C6" w14:textId="77777777" w:rsidR="0025209E" w:rsidRDefault="0025209E" w:rsidP="009E52C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29+000</w:t>
            </w:r>
          </w:p>
          <w:p w14:paraId="06BABFFC" w14:textId="77777777" w:rsidR="0025209E" w:rsidRDefault="0025209E" w:rsidP="009E52C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63E809" w14:textId="77777777" w:rsidR="0025209E" w:rsidRPr="00B31D1D" w:rsidRDefault="0025209E" w:rsidP="009E52C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C971AB" w14:textId="77777777" w:rsidR="0025209E" w:rsidRDefault="0025209E" w:rsidP="009E52C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Covasna - Imeci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1A8323" w14:textId="77777777" w:rsidR="0025209E" w:rsidRDefault="0025209E" w:rsidP="009E52C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25C3A3" w14:textId="77777777" w:rsidR="0025209E" w:rsidRPr="00B31D1D" w:rsidRDefault="0025209E" w:rsidP="009E52C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F099A" w14:textId="77777777" w:rsidR="0025209E" w:rsidRDefault="0025209E" w:rsidP="009E52C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B01411" w14:textId="77777777" w:rsidR="0025209E" w:rsidRPr="00B31D1D" w:rsidRDefault="0025209E" w:rsidP="009E52C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FE8FB8" w14:textId="77777777" w:rsidR="0025209E" w:rsidRDefault="0025209E" w:rsidP="009E52C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28DC3A85" w14:textId="77777777" w:rsidR="0025209E" w:rsidRDefault="0025209E" w:rsidP="009E52C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Valabila pentru toate trenurile de călători.</w:t>
            </w:r>
          </w:p>
        </w:tc>
      </w:tr>
      <w:tr w:rsidR="0025209E" w14:paraId="30DA7226" w14:textId="77777777" w:rsidTr="00E50C13">
        <w:trPr>
          <w:cantSplit/>
          <w:trHeight w:val="7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A3B682" w14:textId="77777777" w:rsidR="0025209E" w:rsidRDefault="0025209E" w:rsidP="0025209E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9D6D71" w14:textId="77777777" w:rsidR="0025209E" w:rsidRDefault="0025209E" w:rsidP="000D3F1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35+000</w:t>
            </w:r>
          </w:p>
          <w:p w14:paraId="047C8E8D" w14:textId="77777777" w:rsidR="0025209E" w:rsidRDefault="0025209E" w:rsidP="000D3F1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38+050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756C7F" w14:textId="77777777" w:rsidR="0025209E" w:rsidRPr="00B31D1D" w:rsidRDefault="0025209E" w:rsidP="000D3F1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40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D02398" w14:textId="77777777" w:rsidR="0025209E" w:rsidRDefault="0025209E" w:rsidP="000D3F1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Covasna - Imeci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F267CC" w14:textId="77777777" w:rsidR="0025209E" w:rsidRDefault="0025209E" w:rsidP="000D3F1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84ADF6" w14:textId="77777777" w:rsidR="0025209E" w:rsidRPr="00B31D1D" w:rsidRDefault="0025209E" w:rsidP="000D3F1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12A0B0" w14:textId="77777777" w:rsidR="0025209E" w:rsidRDefault="0025209E" w:rsidP="000D3F1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AB767A" w14:textId="77777777" w:rsidR="0025209E" w:rsidRPr="00B31D1D" w:rsidRDefault="0025209E" w:rsidP="000D3F1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ECE76F" w14:textId="77777777" w:rsidR="0025209E" w:rsidRDefault="0025209E" w:rsidP="000D3F1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5A77613E" w14:textId="77777777" w:rsidR="0025209E" w:rsidRDefault="0025209E" w:rsidP="000D3F1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Valabila pentru toate trenurile de călători.</w:t>
            </w:r>
          </w:p>
        </w:tc>
      </w:tr>
      <w:tr w:rsidR="0025209E" w14:paraId="3B5F99DE" w14:textId="77777777" w:rsidTr="00E50C13">
        <w:trPr>
          <w:cantSplit/>
          <w:trHeight w:val="124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59E17D" w14:textId="77777777" w:rsidR="0025209E" w:rsidRDefault="0025209E" w:rsidP="0025209E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2C4F66" w14:textId="77777777" w:rsidR="0025209E" w:rsidRDefault="0025209E" w:rsidP="009E52C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44+800</w:t>
            </w:r>
          </w:p>
          <w:p w14:paraId="64EEF7D6" w14:textId="77777777" w:rsidR="0025209E" w:rsidRDefault="0025209E" w:rsidP="009E52C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66+254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A6A947" w14:textId="77777777" w:rsidR="0025209E" w:rsidRPr="00B31D1D" w:rsidRDefault="0025209E" w:rsidP="009E52C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B8EF26" w14:textId="77777777" w:rsidR="0025209E" w:rsidRDefault="0025209E" w:rsidP="009E52C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Târgu Secuiesc –</w:t>
            </w:r>
          </w:p>
          <w:p w14:paraId="43BB3CED" w14:textId="77777777" w:rsidR="0025209E" w:rsidRDefault="0025209E" w:rsidP="009E52C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Breţcu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1D2BD0" w14:textId="77777777" w:rsidR="0025209E" w:rsidRDefault="0025209E" w:rsidP="009E52C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268AA0" w14:textId="77777777" w:rsidR="0025209E" w:rsidRPr="00B31D1D" w:rsidRDefault="0025209E" w:rsidP="009E52C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A10193" w14:textId="77777777" w:rsidR="0025209E" w:rsidRDefault="0025209E" w:rsidP="009E52C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C66DD2" w14:textId="77777777" w:rsidR="0025209E" w:rsidRPr="00B31D1D" w:rsidRDefault="0025209E" w:rsidP="009E52C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6FF03A" w14:textId="77777777" w:rsidR="0025209E" w:rsidRDefault="0025209E" w:rsidP="009E52C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 interzice circulația trenurilor de marfă.</w:t>
            </w:r>
          </w:p>
        </w:tc>
      </w:tr>
      <w:tr w:rsidR="0025209E" w14:paraId="33756CF4" w14:textId="77777777" w:rsidTr="00E50C13">
        <w:trPr>
          <w:cantSplit/>
          <w:trHeight w:val="124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9EA759" w14:textId="77777777" w:rsidR="0025209E" w:rsidRDefault="0025209E" w:rsidP="0025209E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86E909" w14:textId="77777777" w:rsidR="0025209E" w:rsidRDefault="0025209E" w:rsidP="009E52C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47+750</w:t>
            </w:r>
          </w:p>
          <w:p w14:paraId="14A6C0BC" w14:textId="77777777" w:rsidR="0025209E" w:rsidRDefault="0025209E" w:rsidP="009E52C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66+300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3CA431" w14:textId="77777777" w:rsidR="0025209E" w:rsidRPr="00B31D1D" w:rsidRDefault="0025209E" w:rsidP="009E52C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73D8F9" w14:textId="77777777" w:rsidR="0025209E" w:rsidRDefault="0025209E" w:rsidP="009E52C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Secuiesc –</w:t>
            </w:r>
          </w:p>
          <w:p w14:paraId="005794E3" w14:textId="77777777" w:rsidR="0025209E" w:rsidRDefault="0025209E" w:rsidP="009E52C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Breţcu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F7866E" w14:textId="77777777" w:rsidR="0025209E" w:rsidRDefault="0025209E" w:rsidP="009E52C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ED0C1E" w14:textId="77777777" w:rsidR="0025209E" w:rsidRPr="00B31D1D" w:rsidRDefault="0025209E" w:rsidP="009E52C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F6C12D" w14:textId="77777777" w:rsidR="0025209E" w:rsidRDefault="0025209E" w:rsidP="009E52C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5DB2DE" w14:textId="77777777" w:rsidR="0025209E" w:rsidRPr="00B31D1D" w:rsidRDefault="0025209E" w:rsidP="009E52C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A3A81E" w14:textId="77777777" w:rsidR="0025209E" w:rsidRPr="00F578A4" w:rsidRDefault="0025209E" w:rsidP="009E52C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 Valabilă pentru toate trenurile de călători.</w:t>
            </w:r>
          </w:p>
        </w:tc>
      </w:tr>
    </w:tbl>
    <w:p w14:paraId="3AE18F41" w14:textId="77777777" w:rsidR="0025209E" w:rsidRDefault="0025209E">
      <w:pPr>
        <w:tabs>
          <w:tab w:val="left" w:pos="4320"/>
        </w:tabs>
        <w:rPr>
          <w:sz w:val="20"/>
          <w:lang w:val="ro-RO"/>
        </w:rPr>
      </w:pPr>
    </w:p>
    <w:p w14:paraId="4BF713ED" w14:textId="77777777" w:rsidR="0025209E" w:rsidRDefault="0025209E" w:rsidP="00553F36">
      <w:pPr>
        <w:pStyle w:val="Heading1"/>
        <w:spacing w:line="360" w:lineRule="auto"/>
      </w:pPr>
      <w:r>
        <w:t>LINIA 319</w:t>
      </w:r>
    </w:p>
    <w:p w14:paraId="60C44070" w14:textId="77777777" w:rsidR="0025209E" w:rsidRDefault="0025209E" w:rsidP="00E16F30">
      <w:pPr>
        <w:pStyle w:val="Heading1"/>
        <w:spacing w:line="360" w:lineRule="auto"/>
        <w:rPr>
          <w:b w:val="0"/>
          <w:bCs w:val="0"/>
          <w:sz w:val="8"/>
        </w:rPr>
      </w:pPr>
      <w:r>
        <w:t xml:space="preserve">RAMIFICAŢIE VÂNĂTORI - ODORHEI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70"/>
        <w:gridCol w:w="754"/>
        <w:gridCol w:w="2204"/>
        <w:gridCol w:w="870"/>
        <w:gridCol w:w="754"/>
        <w:gridCol w:w="870"/>
        <w:gridCol w:w="754"/>
        <w:gridCol w:w="2493"/>
      </w:tblGrid>
      <w:tr w:rsidR="0025209E" w14:paraId="04766D39" w14:textId="77777777" w:rsidTr="00904487">
        <w:trPr>
          <w:cantSplit/>
          <w:trHeight w:val="15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E9049E" w14:textId="77777777" w:rsidR="0025209E" w:rsidRDefault="0025209E" w:rsidP="0025209E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630BDE" w14:textId="77777777" w:rsidR="0025209E" w:rsidRDefault="0025209E" w:rsidP="00BB063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CB481F" w14:textId="77777777" w:rsidR="0025209E" w:rsidRPr="006F7A4E" w:rsidRDefault="0025209E" w:rsidP="00BB063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9AAC7F" w14:textId="77777777" w:rsidR="0025209E" w:rsidRDefault="0025209E" w:rsidP="00BB063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Odorhei</w:t>
            </w:r>
          </w:p>
          <w:p w14:paraId="68D858CE" w14:textId="77777777" w:rsidR="0025209E" w:rsidRDefault="0025209E" w:rsidP="00BB063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3 şi 4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D3BA6A" w14:textId="77777777" w:rsidR="0025209E" w:rsidRDefault="0025209E" w:rsidP="00BB063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2BA35DB5" w14:textId="77777777" w:rsidR="0025209E" w:rsidRDefault="0025209E" w:rsidP="00BB063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4EC37E" w14:textId="77777777" w:rsidR="0025209E" w:rsidRPr="006F7A4E" w:rsidRDefault="0025209E" w:rsidP="00BB063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F7A4E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AE9157" w14:textId="77777777" w:rsidR="0025209E" w:rsidRDefault="0025209E" w:rsidP="00BB063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0A84E8" w14:textId="77777777" w:rsidR="0025209E" w:rsidRPr="003F6099" w:rsidRDefault="0025209E" w:rsidP="00BB063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998B01" w14:textId="77777777" w:rsidR="0025209E" w:rsidRDefault="0025209E" w:rsidP="00BB063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14:paraId="4E48DE9A" w14:textId="77777777" w:rsidR="0025209E" w:rsidRDefault="0025209E">
      <w:pPr>
        <w:spacing w:before="40" w:after="40" w:line="192" w:lineRule="auto"/>
        <w:ind w:right="57"/>
        <w:rPr>
          <w:sz w:val="20"/>
          <w:lang w:val="ro-RO"/>
        </w:rPr>
      </w:pPr>
    </w:p>
    <w:p w14:paraId="00D2C84D" w14:textId="77777777" w:rsidR="0025209E" w:rsidRDefault="0025209E" w:rsidP="009A5523">
      <w:pPr>
        <w:pStyle w:val="Heading1"/>
        <w:spacing w:line="360" w:lineRule="auto"/>
      </w:pPr>
      <w:r>
        <w:lastRenderedPageBreak/>
        <w:t>LINIA 320</w:t>
      </w:r>
    </w:p>
    <w:p w14:paraId="315AF58F" w14:textId="77777777" w:rsidR="0025209E" w:rsidRDefault="0025209E" w:rsidP="007437E1">
      <w:pPr>
        <w:pStyle w:val="Heading1"/>
        <w:spacing w:line="360" w:lineRule="auto"/>
        <w:rPr>
          <w:b w:val="0"/>
          <w:bCs w:val="0"/>
          <w:sz w:val="8"/>
        </w:rPr>
      </w:pPr>
      <w:r>
        <w:t>BLAJ - PRAID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25209E" w14:paraId="7A3701AE" w14:textId="77777777" w:rsidTr="00FA1E29">
        <w:trPr>
          <w:cantSplit/>
          <w:trHeight w:val="42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8B42A6" w14:textId="77777777" w:rsidR="0025209E" w:rsidRDefault="0025209E" w:rsidP="0025209E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889529" w14:textId="77777777" w:rsidR="0025209E" w:rsidRDefault="0025209E" w:rsidP="005F4D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24+550</w:t>
            </w:r>
          </w:p>
          <w:p w14:paraId="18CF2698" w14:textId="77777777" w:rsidR="0025209E" w:rsidRDefault="0025209E" w:rsidP="005F4D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08452C" w14:textId="77777777" w:rsidR="0025209E" w:rsidRDefault="0025209E" w:rsidP="005F4D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528C69" w14:textId="77777777" w:rsidR="0025209E" w:rsidRDefault="0025209E" w:rsidP="00A979BA">
            <w:pPr>
              <w:spacing w:before="40" w:after="40" w:line="360" w:lineRule="auto"/>
              <w:ind w:left="57" w:right="57"/>
              <w:rPr>
                <w:b/>
                <w:bCs/>
                <w:sz w:val="19"/>
                <w:szCs w:val="19"/>
                <w:lang w:val="ro-RO"/>
              </w:rPr>
            </w:pPr>
            <w:r>
              <w:rPr>
                <w:b/>
                <w:bCs/>
                <w:sz w:val="19"/>
                <w:szCs w:val="19"/>
                <w:lang w:val="ro-RO"/>
              </w:rPr>
              <w:t xml:space="preserve">Jidvei - </w:t>
            </w:r>
          </w:p>
          <w:p w14:paraId="3FE199C5" w14:textId="77777777" w:rsidR="0025209E" w:rsidRDefault="0025209E" w:rsidP="00A979BA">
            <w:pPr>
              <w:spacing w:before="40" w:after="40" w:line="360" w:lineRule="auto"/>
              <w:ind w:left="57" w:right="57"/>
              <w:rPr>
                <w:b/>
                <w:bCs/>
                <w:sz w:val="19"/>
                <w:szCs w:val="19"/>
                <w:lang w:val="ro-RO"/>
              </w:rPr>
            </w:pPr>
            <w:r>
              <w:rPr>
                <w:b/>
                <w:bCs/>
                <w:sz w:val="19"/>
                <w:szCs w:val="19"/>
                <w:lang w:val="ro-RO"/>
              </w:rPr>
              <w:t>Târnăveni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D4FDB2" w14:textId="77777777" w:rsidR="0025209E" w:rsidRDefault="0025209E" w:rsidP="005F4D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157B6B" w14:textId="77777777" w:rsidR="0025209E" w:rsidRPr="00387E05" w:rsidRDefault="0025209E" w:rsidP="005F4D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2C84F9" w14:textId="77777777" w:rsidR="0025209E" w:rsidRDefault="0025209E" w:rsidP="005F4D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F61AC7" w14:textId="77777777" w:rsidR="0025209E" w:rsidRPr="00EB59D9" w:rsidRDefault="0025209E" w:rsidP="005F4D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6E015C" w14:textId="77777777" w:rsidR="0025209E" w:rsidRDefault="0025209E" w:rsidP="005F4DB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</w:tc>
      </w:tr>
      <w:tr w:rsidR="0025209E" w14:paraId="5C2198EA" w14:textId="77777777" w:rsidTr="00FA1E29">
        <w:trPr>
          <w:cantSplit/>
          <w:trHeight w:val="42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48798E" w14:textId="77777777" w:rsidR="0025209E" w:rsidRDefault="0025209E" w:rsidP="0025209E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6C147B" w14:textId="77777777" w:rsidR="0025209E" w:rsidRDefault="0025209E" w:rsidP="000D35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36+350</w:t>
            </w:r>
          </w:p>
          <w:p w14:paraId="4B5A68A2" w14:textId="77777777" w:rsidR="0025209E" w:rsidRDefault="0025209E" w:rsidP="000D35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38+600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6CE04C" w14:textId="77777777" w:rsidR="0025209E" w:rsidRDefault="0025209E" w:rsidP="000D354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E5AE74" w14:textId="77777777" w:rsidR="0025209E" w:rsidRDefault="0025209E" w:rsidP="000D3545">
            <w:pPr>
              <w:spacing w:before="40" w:after="40" w:line="360" w:lineRule="auto"/>
              <w:ind w:left="57" w:right="57"/>
              <w:rPr>
                <w:b/>
                <w:bCs/>
                <w:sz w:val="19"/>
                <w:szCs w:val="19"/>
                <w:lang w:val="ro-RO"/>
              </w:rPr>
            </w:pPr>
            <w:r>
              <w:rPr>
                <w:b/>
                <w:bCs/>
                <w:sz w:val="19"/>
                <w:szCs w:val="19"/>
                <w:lang w:val="ro-RO"/>
              </w:rPr>
              <w:t xml:space="preserve">Jidvei - </w:t>
            </w:r>
          </w:p>
          <w:p w14:paraId="7B629917" w14:textId="77777777" w:rsidR="0025209E" w:rsidRDefault="0025209E" w:rsidP="000D3545">
            <w:pPr>
              <w:spacing w:before="40" w:after="40" w:line="360" w:lineRule="auto"/>
              <w:ind w:left="57" w:right="57"/>
              <w:rPr>
                <w:b/>
                <w:bCs/>
                <w:sz w:val="19"/>
                <w:szCs w:val="19"/>
                <w:lang w:val="ro-RO"/>
              </w:rPr>
            </w:pPr>
            <w:r>
              <w:rPr>
                <w:b/>
                <w:bCs/>
                <w:sz w:val="19"/>
                <w:szCs w:val="19"/>
                <w:lang w:val="ro-RO"/>
              </w:rPr>
              <w:t>Târnăveni -</w:t>
            </w:r>
          </w:p>
          <w:p w14:paraId="1097F86D" w14:textId="77777777" w:rsidR="0025209E" w:rsidRDefault="0025209E" w:rsidP="000D3545">
            <w:pPr>
              <w:spacing w:before="40" w:after="40" w:line="360" w:lineRule="auto"/>
              <w:ind w:left="57" w:right="57"/>
              <w:rPr>
                <w:b/>
                <w:bCs/>
                <w:sz w:val="19"/>
                <w:szCs w:val="19"/>
                <w:lang w:val="ro-RO"/>
              </w:rPr>
            </w:pPr>
            <w:r>
              <w:rPr>
                <w:b/>
                <w:bCs/>
                <w:sz w:val="19"/>
                <w:szCs w:val="19"/>
                <w:lang w:val="ro-RO"/>
              </w:rPr>
              <w:t>Bălăușeri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2224D2" w14:textId="77777777" w:rsidR="0025209E" w:rsidRDefault="0025209E" w:rsidP="000D35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EB611D" w14:textId="77777777" w:rsidR="0025209E" w:rsidRPr="00387E05" w:rsidRDefault="0025209E" w:rsidP="000D354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F93A53" w14:textId="77777777" w:rsidR="0025209E" w:rsidRDefault="0025209E" w:rsidP="000D35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3F631C" w14:textId="77777777" w:rsidR="0025209E" w:rsidRPr="00EB59D9" w:rsidRDefault="0025209E" w:rsidP="000D354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CA04A9" w14:textId="77777777" w:rsidR="0025209E" w:rsidRDefault="0025209E" w:rsidP="000D354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</w:tc>
      </w:tr>
      <w:tr w:rsidR="0025209E" w14:paraId="71BBD973" w14:textId="77777777" w:rsidTr="00FA1E29">
        <w:trPr>
          <w:cantSplit/>
          <w:trHeight w:val="42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F43AD4" w14:textId="77777777" w:rsidR="0025209E" w:rsidRDefault="0025209E" w:rsidP="0025209E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81871F" w14:textId="77777777" w:rsidR="0025209E" w:rsidRDefault="0025209E" w:rsidP="000D35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297B44" w14:textId="77777777" w:rsidR="0025209E" w:rsidRDefault="0025209E" w:rsidP="000D354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6AB2B9" w14:textId="77777777" w:rsidR="0025209E" w:rsidRDefault="0025209E" w:rsidP="00E9149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Târnăveni</w:t>
            </w:r>
          </w:p>
          <w:p w14:paraId="495746F0" w14:textId="77777777" w:rsidR="0025209E" w:rsidRDefault="0025209E" w:rsidP="00E91498">
            <w:pPr>
              <w:spacing w:before="40" w:after="40" w:line="360" w:lineRule="auto"/>
              <w:ind w:left="57" w:right="57"/>
              <w:rPr>
                <w:b/>
                <w:bCs/>
                <w:sz w:val="19"/>
                <w:szCs w:val="19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4935F6" w14:textId="77777777" w:rsidR="0025209E" w:rsidRDefault="0025209E" w:rsidP="000D35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77A7F0DC" w14:textId="77777777" w:rsidR="0025209E" w:rsidRDefault="0025209E" w:rsidP="000D35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D0279B" w14:textId="77777777" w:rsidR="0025209E" w:rsidRPr="00387E05" w:rsidRDefault="0025209E" w:rsidP="000D354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8C0634" w14:textId="77777777" w:rsidR="0025209E" w:rsidRDefault="0025209E" w:rsidP="000D35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D6C8C4" w14:textId="77777777" w:rsidR="0025209E" w:rsidRPr="00EB59D9" w:rsidRDefault="0025209E" w:rsidP="000D354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E0DE44" w14:textId="77777777" w:rsidR="0025209E" w:rsidRDefault="0025209E" w:rsidP="000D354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5209E" w14:paraId="1619CC1A" w14:textId="77777777" w:rsidTr="00B74127">
        <w:trPr>
          <w:cantSplit/>
          <w:trHeight w:val="78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920FA1" w14:textId="77777777" w:rsidR="0025209E" w:rsidRDefault="0025209E" w:rsidP="0025209E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6E8142" w14:textId="77777777" w:rsidR="0025209E" w:rsidRDefault="0025209E" w:rsidP="000D35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37+988</w:t>
            </w:r>
          </w:p>
          <w:p w14:paraId="2E619ECA" w14:textId="77777777" w:rsidR="0025209E" w:rsidRDefault="0025209E" w:rsidP="000D35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71+017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156EBE" w14:textId="77777777" w:rsidR="0025209E" w:rsidRPr="00EB59D9" w:rsidRDefault="0025209E" w:rsidP="000D354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B59D9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46542D" w14:textId="77777777" w:rsidR="0025209E" w:rsidRDefault="0025209E" w:rsidP="000D354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Târnăveni -</w:t>
            </w:r>
          </w:p>
          <w:p w14:paraId="14182495" w14:textId="77777777" w:rsidR="0025209E" w:rsidRDefault="0025209E" w:rsidP="000D354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Hm Bălăuşeri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40209F" w14:textId="77777777" w:rsidR="0025209E" w:rsidRDefault="0025209E" w:rsidP="000D35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307251" w14:textId="77777777" w:rsidR="0025209E" w:rsidRPr="00387E05" w:rsidRDefault="0025209E" w:rsidP="000D354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9E5F52" w14:textId="77777777" w:rsidR="0025209E" w:rsidRDefault="0025209E" w:rsidP="000D35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BBBB15" w14:textId="77777777" w:rsidR="0025209E" w:rsidRPr="00EB59D9" w:rsidRDefault="0025209E" w:rsidP="000D354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04FCDB" w14:textId="77777777" w:rsidR="0025209E" w:rsidRDefault="0025209E" w:rsidP="000D354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7A652A6F" w14:textId="77777777" w:rsidR="0025209E" w:rsidRDefault="0025209E" w:rsidP="000D354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Valabilă pentru trenurile remorcate cu D.H.C.</w:t>
            </w:r>
          </w:p>
        </w:tc>
      </w:tr>
      <w:tr w:rsidR="0025209E" w14:paraId="186ECE26" w14:textId="77777777" w:rsidTr="00B74127">
        <w:trPr>
          <w:cantSplit/>
          <w:trHeight w:val="78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B7CAF2" w14:textId="77777777" w:rsidR="0025209E" w:rsidRDefault="0025209E" w:rsidP="0025209E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F1AD63" w14:textId="77777777" w:rsidR="0025209E" w:rsidRDefault="0025209E" w:rsidP="000D35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38+600</w:t>
            </w:r>
          </w:p>
          <w:p w14:paraId="69957206" w14:textId="77777777" w:rsidR="0025209E" w:rsidRDefault="0025209E" w:rsidP="000D35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443FD3" w14:textId="77777777" w:rsidR="0025209E" w:rsidRPr="00EB59D9" w:rsidRDefault="0025209E" w:rsidP="000D354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514DDB" w14:textId="77777777" w:rsidR="0025209E" w:rsidRDefault="0025209E" w:rsidP="000D354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Târnăveni -</w:t>
            </w:r>
          </w:p>
          <w:p w14:paraId="382499FC" w14:textId="77777777" w:rsidR="0025209E" w:rsidRDefault="0025209E" w:rsidP="000D354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Bălăuşeri 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3420B3" w14:textId="77777777" w:rsidR="0025209E" w:rsidRDefault="0025209E" w:rsidP="000D35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D77028" w14:textId="77777777" w:rsidR="0025209E" w:rsidRPr="00387E05" w:rsidRDefault="0025209E" w:rsidP="000D354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F69590" w14:textId="77777777" w:rsidR="0025209E" w:rsidRDefault="0025209E" w:rsidP="000D35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D45F6B" w14:textId="77777777" w:rsidR="0025209E" w:rsidRPr="00EB59D9" w:rsidRDefault="0025209E" w:rsidP="000D354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5D8F38" w14:textId="77777777" w:rsidR="0025209E" w:rsidRDefault="0025209E" w:rsidP="000D354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504C4137" w14:textId="77777777" w:rsidR="0025209E" w:rsidRDefault="0025209E" w:rsidP="000D354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25209E" w14:paraId="4E483DA1" w14:textId="77777777" w:rsidTr="00B74127">
        <w:trPr>
          <w:cantSplit/>
          <w:trHeight w:val="78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E7423F" w14:textId="77777777" w:rsidR="0025209E" w:rsidRDefault="0025209E" w:rsidP="0025209E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E55ECD" w14:textId="77777777" w:rsidR="0025209E" w:rsidRDefault="0025209E" w:rsidP="000D35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54+000</w:t>
            </w:r>
          </w:p>
          <w:p w14:paraId="0972B851" w14:textId="77777777" w:rsidR="0025209E" w:rsidRDefault="0025209E" w:rsidP="000D35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15A6BD" w14:textId="77777777" w:rsidR="0025209E" w:rsidRDefault="0025209E" w:rsidP="000D354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AA53B1" w14:textId="77777777" w:rsidR="0025209E" w:rsidRDefault="0025209E" w:rsidP="000D354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Târnăveni -</w:t>
            </w:r>
          </w:p>
          <w:p w14:paraId="4F595529" w14:textId="77777777" w:rsidR="0025209E" w:rsidRDefault="0025209E" w:rsidP="000D354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Bălăuşeri 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24F803" w14:textId="77777777" w:rsidR="0025209E" w:rsidRDefault="0025209E" w:rsidP="000D35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4B5710" w14:textId="77777777" w:rsidR="0025209E" w:rsidRPr="00387E05" w:rsidRDefault="0025209E" w:rsidP="000D354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58080F" w14:textId="77777777" w:rsidR="0025209E" w:rsidRDefault="0025209E" w:rsidP="000D35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39FC0A" w14:textId="77777777" w:rsidR="0025209E" w:rsidRPr="00EB59D9" w:rsidRDefault="0025209E" w:rsidP="000D354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870E9B" w14:textId="77777777" w:rsidR="0025209E" w:rsidRDefault="0025209E" w:rsidP="000D354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25209E" w14:paraId="26937508" w14:textId="77777777" w:rsidTr="00B74127">
        <w:trPr>
          <w:cantSplit/>
          <w:trHeight w:val="78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7123ED" w14:textId="77777777" w:rsidR="0025209E" w:rsidRDefault="0025209E" w:rsidP="0025209E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7C1E27" w14:textId="77777777" w:rsidR="0025209E" w:rsidRDefault="0025209E" w:rsidP="000D35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68+000</w:t>
            </w:r>
          </w:p>
          <w:p w14:paraId="0B9D9CF5" w14:textId="77777777" w:rsidR="0025209E" w:rsidRDefault="0025209E" w:rsidP="000D35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71+017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9B0DDD" w14:textId="77777777" w:rsidR="0025209E" w:rsidRDefault="0025209E" w:rsidP="000D354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6FAD3B" w14:textId="77777777" w:rsidR="0025209E" w:rsidRDefault="0025209E" w:rsidP="000D354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Târnăveni -</w:t>
            </w:r>
          </w:p>
          <w:p w14:paraId="6A557105" w14:textId="77777777" w:rsidR="0025209E" w:rsidRDefault="0025209E" w:rsidP="000D354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Bălăuşeri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DDBCAF" w14:textId="77777777" w:rsidR="0025209E" w:rsidRDefault="0025209E" w:rsidP="000D35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9C66AE" w14:textId="77777777" w:rsidR="0025209E" w:rsidRPr="00387E05" w:rsidRDefault="0025209E" w:rsidP="000D354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1C0AA3" w14:textId="77777777" w:rsidR="0025209E" w:rsidRDefault="0025209E" w:rsidP="000D35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D0D87F" w14:textId="77777777" w:rsidR="0025209E" w:rsidRPr="00EB59D9" w:rsidRDefault="0025209E" w:rsidP="000D354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0E4C58" w14:textId="77777777" w:rsidR="0025209E" w:rsidRDefault="0025209E" w:rsidP="000D354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25209E" w14:paraId="3F1340FA" w14:textId="77777777" w:rsidTr="001C56CA">
        <w:trPr>
          <w:cantSplit/>
          <w:trHeight w:val="44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FD7C11" w14:textId="77777777" w:rsidR="0025209E" w:rsidRDefault="0025209E" w:rsidP="0025209E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8D4894" w14:textId="77777777" w:rsidR="0025209E" w:rsidRDefault="0025209E" w:rsidP="000D35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71+017</w:t>
            </w:r>
          </w:p>
          <w:p w14:paraId="6B263CA4" w14:textId="77777777" w:rsidR="0025209E" w:rsidRDefault="0025209E" w:rsidP="000D35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106+521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F15F7B" w14:textId="77777777" w:rsidR="0025209E" w:rsidRDefault="0025209E" w:rsidP="000D354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40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E8CDEC" w14:textId="77777777" w:rsidR="0025209E" w:rsidRDefault="0025209E" w:rsidP="000D354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Bălăuşeri  -</w:t>
            </w:r>
          </w:p>
          <w:p w14:paraId="4030A137" w14:textId="77777777" w:rsidR="0025209E" w:rsidRDefault="0025209E" w:rsidP="000D354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Sovata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A58397" w14:textId="77777777" w:rsidR="0025209E" w:rsidRDefault="0025209E" w:rsidP="000D35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B5EBB4" w14:textId="77777777" w:rsidR="0025209E" w:rsidRPr="00387E05" w:rsidRDefault="0025209E" w:rsidP="000D354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204CE7" w14:textId="77777777" w:rsidR="0025209E" w:rsidRDefault="0025209E" w:rsidP="000D35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332523" w14:textId="77777777" w:rsidR="0025209E" w:rsidRPr="00EB59D9" w:rsidRDefault="0025209E" w:rsidP="000D354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24AD25" w14:textId="77777777" w:rsidR="0025209E" w:rsidRDefault="0025209E" w:rsidP="000D354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Valabil doar pentru trenurile remorcate cu D.H.C.</w:t>
            </w:r>
          </w:p>
        </w:tc>
      </w:tr>
      <w:tr w:rsidR="0025209E" w14:paraId="7484E39A" w14:textId="77777777" w:rsidTr="00FA1E29">
        <w:trPr>
          <w:cantSplit/>
          <w:trHeight w:val="40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B09D2C" w14:textId="77777777" w:rsidR="0025209E" w:rsidRDefault="0025209E" w:rsidP="0025209E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8A7F77" w14:textId="77777777" w:rsidR="0025209E" w:rsidRDefault="0025209E" w:rsidP="000D35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106+521</w:t>
            </w:r>
          </w:p>
          <w:p w14:paraId="4648FA4E" w14:textId="77777777" w:rsidR="0025209E" w:rsidRDefault="0025209E" w:rsidP="000D35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113+521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B768C3" w14:textId="77777777" w:rsidR="0025209E" w:rsidRDefault="0025209E" w:rsidP="000D354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3AE64B" w14:textId="77777777" w:rsidR="0025209E" w:rsidRDefault="0025209E" w:rsidP="000D354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Sovata -</w:t>
            </w:r>
          </w:p>
          <w:p w14:paraId="01A1A2FE" w14:textId="77777777" w:rsidR="0025209E" w:rsidRDefault="0025209E" w:rsidP="000D354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Praid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F69249" w14:textId="77777777" w:rsidR="0025209E" w:rsidRDefault="0025209E" w:rsidP="000D35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56D435" w14:textId="77777777" w:rsidR="0025209E" w:rsidRPr="00387E05" w:rsidRDefault="0025209E" w:rsidP="000D354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17EADA" w14:textId="77777777" w:rsidR="0025209E" w:rsidRDefault="0025209E" w:rsidP="000D35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999D84" w14:textId="77777777" w:rsidR="0025209E" w:rsidRPr="00EB59D9" w:rsidRDefault="0025209E" w:rsidP="000D354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C8F26" w14:textId="77777777" w:rsidR="0025209E" w:rsidRDefault="0025209E" w:rsidP="000D354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724C4F23" w14:textId="77777777" w:rsidR="0025209E" w:rsidRDefault="0025209E" w:rsidP="000D354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Valabil doar pentru  trenurile remorcate cu D.H.C.</w:t>
            </w:r>
          </w:p>
        </w:tc>
      </w:tr>
    </w:tbl>
    <w:p w14:paraId="291C8EBF" w14:textId="77777777" w:rsidR="0025209E" w:rsidRDefault="0025209E">
      <w:pPr>
        <w:spacing w:before="40" w:after="40" w:line="192" w:lineRule="auto"/>
        <w:ind w:right="57"/>
        <w:rPr>
          <w:sz w:val="20"/>
          <w:lang w:val="ro-RO"/>
        </w:rPr>
      </w:pPr>
    </w:p>
    <w:p w14:paraId="42278230" w14:textId="77777777" w:rsidR="0025209E" w:rsidRDefault="0025209E" w:rsidP="00503CFC">
      <w:pPr>
        <w:pStyle w:val="Heading1"/>
        <w:spacing w:line="360" w:lineRule="auto"/>
      </w:pPr>
      <w:r>
        <w:lastRenderedPageBreak/>
        <w:t>LINIA 412</w:t>
      </w:r>
    </w:p>
    <w:p w14:paraId="00BA3F49" w14:textId="77777777" w:rsidR="0025209E" w:rsidRDefault="0025209E" w:rsidP="00C75722">
      <w:pPr>
        <w:pStyle w:val="Heading1"/>
        <w:spacing w:line="360" w:lineRule="auto"/>
        <w:rPr>
          <w:b w:val="0"/>
          <w:bCs w:val="0"/>
          <w:sz w:val="8"/>
        </w:rPr>
      </w:pPr>
      <w:r>
        <w:t>APAHIDA - DEJ CĂLĂTORI - CĂŞEIU - ILEANDA - BAIA MARE</w:t>
      </w:r>
    </w:p>
    <w:tbl>
      <w:tblPr>
        <w:tblW w:w="102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6"/>
        <w:gridCol w:w="870"/>
        <w:gridCol w:w="754"/>
        <w:gridCol w:w="2204"/>
        <w:gridCol w:w="870"/>
        <w:gridCol w:w="754"/>
        <w:gridCol w:w="870"/>
        <w:gridCol w:w="754"/>
        <w:gridCol w:w="2493"/>
      </w:tblGrid>
      <w:tr w:rsidR="0025209E" w14:paraId="6DEBC78E" w14:textId="77777777" w:rsidTr="00450D35">
        <w:trPr>
          <w:cantSplit/>
          <w:trHeight w:val="137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1A90D1" w14:textId="77777777" w:rsidR="0025209E" w:rsidRDefault="0025209E" w:rsidP="0025209E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32455F" w14:textId="77777777" w:rsidR="0025209E" w:rsidRDefault="0025209E" w:rsidP="00314A1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9C0943" w14:textId="77777777" w:rsidR="0025209E" w:rsidRPr="005C35B0" w:rsidRDefault="0025209E" w:rsidP="00314A1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C2F4F" w14:textId="77777777" w:rsidR="0025209E" w:rsidRDefault="0025209E" w:rsidP="00E3717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Apahida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4F98D4" w14:textId="77777777" w:rsidR="0025209E" w:rsidRDefault="0025209E" w:rsidP="00E3717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călcâi TDJ </w:t>
            </w:r>
          </w:p>
          <w:p w14:paraId="0AA6E086" w14:textId="77777777" w:rsidR="0025209E" w:rsidRDefault="0025209E" w:rsidP="00E3717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 / 26 și km 489+700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00308C" w14:textId="77777777" w:rsidR="0025209E" w:rsidRPr="00396332" w:rsidRDefault="0025209E" w:rsidP="00314A1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39633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5349B9" w14:textId="77777777" w:rsidR="0025209E" w:rsidRDefault="0025209E" w:rsidP="00314A1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3FF008" w14:textId="77777777" w:rsidR="0025209E" w:rsidRPr="00396332" w:rsidRDefault="0025209E" w:rsidP="00314A1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E85B18" w14:textId="77777777" w:rsidR="0025209E" w:rsidRDefault="0025209E" w:rsidP="00314A1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circulația la </w:t>
            </w:r>
          </w:p>
          <w:p w14:paraId="5EFB68AE" w14:textId="77777777" w:rsidR="0025209E" w:rsidRDefault="0025209E" w:rsidP="00314A1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linia 1.</w:t>
            </w:r>
          </w:p>
        </w:tc>
      </w:tr>
      <w:tr w:rsidR="0025209E" w14:paraId="7AFBDE4F" w14:textId="77777777" w:rsidTr="00450D35">
        <w:trPr>
          <w:cantSplit/>
          <w:trHeight w:val="33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538574" w14:textId="77777777" w:rsidR="0025209E" w:rsidRDefault="0025209E" w:rsidP="0025209E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337826" w14:textId="77777777" w:rsidR="0025209E" w:rsidRDefault="0025209E" w:rsidP="00A8680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8+480</w:t>
            </w:r>
          </w:p>
          <w:p w14:paraId="25952ECF" w14:textId="77777777" w:rsidR="0025209E" w:rsidRDefault="0025209E" w:rsidP="00A8680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9+705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318F57" w14:textId="77777777" w:rsidR="0025209E" w:rsidRDefault="0025209E" w:rsidP="00A8680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54FC21" w14:textId="77777777" w:rsidR="0025209E" w:rsidRDefault="0025209E" w:rsidP="00A8680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Jucu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59840A" w14:textId="77777777" w:rsidR="0025209E" w:rsidRDefault="0025209E" w:rsidP="00A8680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2B2575" w14:textId="77777777" w:rsidR="0025209E" w:rsidRPr="00396332" w:rsidRDefault="0025209E" w:rsidP="00A8680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48F1B0" w14:textId="77777777" w:rsidR="0025209E" w:rsidRDefault="0025209E" w:rsidP="00A8680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6CD444" w14:textId="77777777" w:rsidR="0025209E" w:rsidRPr="00396332" w:rsidRDefault="0025209E" w:rsidP="00A8680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17FAC2" w14:textId="77777777" w:rsidR="0025209E" w:rsidRDefault="0025209E" w:rsidP="00A8680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25209E" w14:paraId="50FD56C6" w14:textId="77777777" w:rsidTr="00450D35">
        <w:trPr>
          <w:cantSplit/>
          <w:trHeight w:val="33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8C63E1" w14:textId="77777777" w:rsidR="0025209E" w:rsidRDefault="0025209E" w:rsidP="0025209E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E066DC" w14:textId="77777777" w:rsidR="0025209E" w:rsidRDefault="0025209E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D6E1A3" w14:textId="77777777" w:rsidR="0025209E" w:rsidRDefault="0025209E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9AEA47" w14:textId="77777777" w:rsidR="0025209E" w:rsidRDefault="0025209E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Jucu</w:t>
            </w:r>
          </w:p>
          <w:p w14:paraId="4A1A8B3F" w14:textId="77777777" w:rsidR="0025209E" w:rsidRDefault="0025209E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5CC77A" w14:textId="77777777" w:rsidR="0025209E" w:rsidRDefault="0025209E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3D5D7A1F" w14:textId="77777777" w:rsidR="0025209E" w:rsidRDefault="0025209E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22D931" w14:textId="77777777" w:rsidR="0025209E" w:rsidRPr="00396332" w:rsidRDefault="0025209E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39633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F31626" w14:textId="77777777" w:rsidR="0025209E" w:rsidRDefault="0025209E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A5987B" w14:textId="77777777" w:rsidR="0025209E" w:rsidRPr="00396332" w:rsidRDefault="0025209E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D77701" w14:textId="77777777" w:rsidR="0025209E" w:rsidRDefault="0025209E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5209E" w14:paraId="068B8166" w14:textId="77777777" w:rsidTr="00450D35">
        <w:trPr>
          <w:cantSplit/>
          <w:trHeight w:val="33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F6DBF9" w14:textId="77777777" w:rsidR="0025209E" w:rsidRDefault="0025209E" w:rsidP="0025209E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61A478" w14:textId="77777777" w:rsidR="0025209E" w:rsidRDefault="0025209E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EF4E3C" w14:textId="77777777" w:rsidR="0025209E" w:rsidRDefault="0025209E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9927F2" w14:textId="77777777" w:rsidR="0025209E" w:rsidRDefault="0025209E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Jucu</w:t>
            </w:r>
          </w:p>
          <w:p w14:paraId="539E21B7" w14:textId="77777777" w:rsidR="0025209E" w:rsidRDefault="0025209E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804929" w14:textId="77777777" w:rsidR="0025209E" w:rsidRDefault="0025209E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83A85F" w14:textId="77777777" w:rsidR="0025209E" w:rsidRPr="00396332" w:rsidRDefault="0025209E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DF35BA" w14:textId="77777777" w:rsidR="0025209E" w:rsidRDefault="0025209E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8+497</w:t>
            </w:r>
          </w:p>
          <w:p w14:paraId="271D0C18" w14:textId="77777777" w:rsidR="0025209E" w:rsidRDefault="0025209E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65C15F" w14:textId="77777777" w:rsidR="0025209E" w:rsidRPr="00396332" w:rsidRDefault="0025209E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B82C61" w14:textId="77777777" w:rsidR="0025209E" w:rsidRDefault="0025209E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25209E" w14:paraId="1506C18F" w14:textId="77777777" w:rsidTr="00450D35">
        <w:trPr>
          <w:cantSplit/>
          <w:trHeight w:val="33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EFD8C8" w14:textId="77777777" w:rsidR="0025209E" w:rsidRDefault="0025209E" w:rsidP="0025209E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5C495E" w14:textId="77777777" w:rsidR="0025209E" w:rsidRDefault="0025209E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14+650</w:t>
            </w:r>
          </w:p>
          <w:p w14:paraId="7B779DBF" w14:textId="77777777" w:rsidR="0025209E" w:rsidRDefault="0025209E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EB994E" w14:textId="77777777" w:rsidR="0025209E" w:rsidRDefault="0025209E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6514FD" w14:textId="77777777" w:rsidR="0025209E" w:rsidRDefault="0025209E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Jucu -</w:t>
            </w:r>
          </w:p>
          <w:p w14:paraId="4BE2E49B" w14:textId="77777777" w:rsidR="0025209E" w:rsidRDefault="0025209E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Bonţida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68FF13" w14:textId="77777777" w:rsidR="0025209E" w:rsidRDefault="0025209E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0E63E8" w14:textId="77777777" w:rsidR="0025209E" w:rsidRPr="00396332" w:rsidRDefault="0025209E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1B7342" w14:textId="77777777" w:rsidR="0025209E" w:rsidRDefault="0025209E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215264" w14:textId="77777777" w:rsidR="0025209E" w:rsidRDefault="0025209E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628EA2" w14:textId="77777777" w:rsidR="0025209E" w:rsidRDefault="0025209E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25209E" w14:paraId="65197468" w14:textId="77777777" w:rsidTr="00EE5F91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3C4339" w14:textId="77777777" w:rsidR="0025209E" w:rsidRDefault="0025209E" w:rsidP="0025209E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EBA4FF" w14:textId="77777777" w:rsidR="0025209E" w:rsidRDefault="0025209E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258275" w14:textId="77777777" w:rsidR="0025209E" w:rsidRPr="005C35B0" w:rsidRDefault="0025209E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0AA8B6" w14:textId="77777777" w:rsidR="0025209E" w:rsidRDefault="0025209E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Bonţida</w:t>
            </w:r>
          </w:p>
          <w:p w14:paraId="61F6F84D" w14:textId="77777777" w:rsidR="0025209E" w:rsidRDefault="0025209E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A085ED" w14:textId="77777777" w:rsidR="0025209E" w:rsidRDefault="0025209E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5B3EBAC6" w14:textId="77777777" w:rsidR="0025209E" w:rsidRDefault="0025209E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902A6E" w14:textId="77777777" w:rsidR="0025209E" w:rsidRPr="00396332" w:rsidRDefault="0025209E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39633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B8720A" w14:textId="77777777" w:rsidR="0025209E" w:rsidRDefault="0025209E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FBA654" w14:textId="77777777" w:rsidR="0025209E" w:rsidRPr="00396332" w:rsidRDefault="0025209E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289CF0" w14:textId="77777777" w:rsidR="0025209E" w:rsidRDefault="0025209E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5209E" w14:paraId="5F1CF724" w14:textId="77777777" w:rsidTr="00EE5F91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93B617" w14:textId="77777777" w:rsidR="0025209E" w:rsidRDefault="0025209E" w:rsidP="0025209E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BD50F1" w14:textId="77777777" w:rsidR="0025209E" w:rsidRDefault="0025209E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D71D6C" w14:textId="77777777" w:rsidR="0025209E" w:rsidRPr="005C35B0" w:rsidRDefault="0025209E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9072FB" w14:textId="77777777" w:rsidR="0025209E" w:rsidRDefault="0025209E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Bonţida</w:t>
            </w:r>
          </w:p>
          <w:p w14:paraId="6997CA3E" w14:textId="77777777" w:rsidR="0025209E" w:rsidRDefault="0025209E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369C2A" w14:textId="77777777" w:rsidR="0025209E" w:rsidRDefault="0025209E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6D11E9D2" w14:textId="77777777" w:rsidR="0025209E" w:rsidRDefault="0025209E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  <w:p w14:paraId="63441326" w14:textId="77777777" w:rsidR="0025209E" w:rsidRDefault="0025209E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</w:t>
            </w:r>
          </w:p>
          <w:p w14:paraId="459F8E5E" w14:textId="77777777" w:rsidR="0025209E" w:rsidRDefault="0025209E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10, 15, 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2585C4" w14:textId="77777777" w:rsidR="0025209E" w:rsidRPr="00396332" w:rsidRDefault="0025209E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896CF8" w14:textId="77777777" w:rsidR="0025209E" w:rsidRDefault="0025209E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264BD9" w14:textId="77777777" w:rsidR="0025209E" w:rsidRPr="00396332" w:rsidRDefault="0025209E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3890EF" w14:textId="77777777" w:rsidR="0025209E" w:rsidRDefault="0025209E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5209E" w14:paraId="6EF81752" w14:textId="77777777" w:rsidTr="00450D35">
        <w:trPr>
          <w:cantSplit/>
          <w:trHeight w:val="33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420381" w14:textId="77777777" w:rsidR="0025209E" w:rsidRDefault="0025209E" w:rsidP="0025209E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8D6D7E" w14:textId="77777777" w:rsidR="0025209E" w:rsidRDefault="0025209E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15+400</w:t>
            </w:r>
          </w:p>
          <w:p w14:paraId="4CAE378A" w14:textId="77777777" w:rsidR="0025209E" w:rsidRDefault="0025209E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16+750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958EE3" w14:textId="77777777" w:rsidR="0025209E" w:rsidRDefault="0025209E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977308" w14:textId="77777777" w:rsidR="0025209E" w:rsidRDefault="0025209E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Bonţida -</w:t>
            </w:r>
          </w:p>
          <w:p w14:paraId="2324C835" w14:textId="77777777" w:rsidR="0025209E" w:rsidRDefault="0025209E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Călcâi sch. 4 A -</w:t>
            </w:r>
          </w:p>
          <w:p w14:paraId="55216BF9" w14:textId="77777777" w:rsidR="0025209E" w:rsidRDefault="0025209E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Călcâi sch. 3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381DAC" w14:textId="77777777" w:rsidR="0025209E" w:rsidRDefault="0025209E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D7571B" w14:textId="77777777" w:rsidR="0025209E" w:rsidRPr="00396332" w:rsidRDefault="0025209E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3577F4" w14:textId="77777777" w:rsidR="0025209E" w:rsidRDefault="0025209E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47C0FA" w14:textId="77777777" w:rsidR="0025209E" w:rsidRDefault="0025209E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C321E5" w14:textId="77777777" w:rsidR="0025209E" w:rsidRDefault="0025209E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25209E" w14:paraId="0D5F1A51" w14:textId="77777777" w:rsidTr="00450D35">
        <w:trPr>
          <w:cantSplit/>
          <w:trHeight w:val="33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A3896B" w14:textId="77777777" w:rsidR="0025209E" w:rsidRDefault="0025209E" w:rsidP="0025209E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DBA59D" w14:textId="77777777" w:rsidR="0025209E" w:rsidRDefault="0025209E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16+450</w:t>
            </w:r>
          </w:p>
          <w:p w14:paraId="5F6D4669" w14:textId="77777777" w:rsidR="0025209E" w:rsidRDefault="0025209E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16+520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3303D5" w14:textId="77777777" w:rsidR="0025209E" w:rsidRDefault="0025209E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26EC7B" w14:textId="77777777" w:rsidR="0025209E" w:rsidRDefault="0025209E" w:rsidP="001B30F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Bonțida</w:t>
            </w:r>
          </w:p>
          <w:p w14:paraId="1E4AE5F4" w14:textId="77777777" w:rsidR="0025209E" w:rsidRDefault="0025209E" w:rsidP="001B30F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648F1E" w14:textId="77777777" w:rsidR="0025209E" w:rsidRDefault="0025209E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D344B2" w14:textId="77777777" w:rsidR="0025209E" w:rsidRPr="00396332" w:rsidRDefault="0025209E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FF2F7D" w14:textId="77777777" w:rsidR="0025209E" w:rsidRDefault="0025209E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CDAB8B" w14:textId="77777777" w:rsidR="0025209E" w:rsidRDefault="0025209E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3AEB3C" w14:textId="77777777" w:rsidR="0025209E" w:rsidRDefault="0025209E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5209E" w14:paraId="1CDF8A68" w14:textId="77777777" w:rsidTr="00EE5F91">
        <w:trPr>
          <w:cantSplit/>
          <w:trHeight w:val="137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814DC6" w14:textId="77777777" w:rsidR="0025209E" w:rsidRDefault="0025209E" w:rsidP="0025209E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916F2F" w14:textId="77777777" w:rsidR="0025209E" w:rsidRDefault="0025209E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633823" w14:textId="77777777" w:rsidR="0025209E" w:rsidRDefault="0025209E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6D7D4A" w14:textId="77777777" w:rsidR="0025209E" w:rsidRDefault="0025209E" w:rsidP="00E00FE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Bonțida</w:t>
            </w:r>
          </w:p>
          <w:p w14:paraId="496C7346" w14:textId="77777777" w:rsidR="0025209E" w:rsidRDefault="0025209E" w:rsidP="00E00FE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</w:t>
            </w:r>
          </w:p>
          <w:p w14:paraId="608F13C7" w14:textId="77777777" w:rsidR="0025209E" w:rsidRDefault="0025209E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(zonă aparate de cale Cap X și  Cap Y)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F6A0D7" w14:textId="77777777" w:rsidR="0025209E" w:rsidRDefault="0025209E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85595B" w14:textId="77777777" w:rsidR="0025209E" w:rsidRPr="00396332" w:rsidRDefault="0025209E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C1DEA2" w14:textId="77777777" w:rsidR="0025209E" w:rsidRDefault="0025209E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15+380</w:t>
            </w:r>
          </w:p>
          <w:p w14:paraId="4D86E051" w14:textId="77777777" w:rsidR="0025209E" w:rsidRDefault="0025209E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5859BE" w14:textId="77777777" w:rsidR="0025209E" w:rsidRPr="00396332" w:rsidRDefault="0025209E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77B174" w14:textId="77777777" w:rsidR="0025209E" w:rsidRDefault="0025209E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25209E" w14:paraId="1031FCC5" w14:textId="77777777" w:rsidTr="00EE5F91">
        <w:trPr>
          <w:cantSplit/>
          <w:trHeight w:val="137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CD7466" w14:textId="77777777" w:rsidR="0025209E" w:rsidRDefault="0025209E" w:rsidP="0025209E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F744DF" w14:textId="77777777" w:rsidR="0025209E" w:rsidRDefault="0025209E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19F45A" w14:textId="77777777" w:rsidR="0025209E" w:rsidRDefault="0025209E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C01CA0" w14:textId="77777777" w:rsidR="0025209E" w:rsidRDefault="0025209E" w:rsidP="00E00FE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Ax. Bonțida</w:t>
            </w:r>
          </w:p>
          <w:p w14:paraId="761710BF" w14:textId="77777777" w:rsidR="0025209E" w:rsidRDefault="0025209E" w:rsidP="00E00FE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Ax. Iclod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EA5B6E" w14:textId="77777777" w:rsidR="0025209E" w:rsidRDefault="0025209E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C28877" w14:textId="77777777" w:rsidR="0025209E" w:rsidRPr="00396332" w:rsidRDefault="0025209E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FA20AA" w14:textId="77777777" w:rsidR="0025209E" w:rsidRDefault="0025209E" w:rsidP="007D09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16+254</w:t>
            </w:r>
          </w:p>
          <w:p w14:paraId="15C3CEA9" w14:textId="77777777" w:rsidR="0025209E" w:rsidRDefault="0025209E" w:rsidP="007D09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22+704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DBE604" w14:textId="77777777" w:rsidR="0025209E" w:rsidRDefault="0025209E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13D8E7" w14:textId="77777777" w:rsidR="0025209E" w:rsidRDefault="0025209E" w:rsidP="007D09D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7275119F" w14:textId="77777777" w:rsidR="0025209E" w:rsidRDefault="0025209E" w:rsidP="007D09D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RV protecție muncitori între orele 06.00 - 21.00.</w:t>
            </w:r>
          </w:p>
        </w:tc>
      </w:tr>
      <w:tr w:rsidR="0025209E" w14:paraId="57EDCF32" w14:textId="77777777" w:rsidTr="00EE5F91">
        <w:trPr>
          <w:cantSplit/>
          <w:trHeight w:val="137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BADCB8" w14:textId="77777777" w:rsidR="0025209E" w:rsidRDefault="0025209E" w:rsidP="0025209E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B25FCD" w14:textId="77777777" w:rsidR="0025209E" w:rsidRDefault="0025209E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1216F6" w14:textId="77777777" w:rsidR="0025209E" w:rsidRDefault="0025209E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07ACE4" w14:textId="77777777" w:rsidR="0025209E" w:rsidRDefault="0025209E" w:rsidP="00074BB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Bonțida</w:t>
            </w:r>
          </w:p>
          <w:p w14:paraId="23807248" w14:textId="77777777" w:rsidR="0025209E" w:rsidRDefault="0025209E" w:rsidP="00600F1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AD0AA0" w14:textId="77777777" w:rsidR="0025209E" w:rsidRDefault="0025209E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7D6721" w14:textId="77777777" w:rsidR="0025209E" w:rsidRPr="00396332" w:rsidRDefault="0025209E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EA3003" w14:textId="77777777" w:rsidR="0025209E" w:rsidRDefault="0025209E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16+450</w:t>
            </w:r>
          </w:p>
          <w:p w14:paraId="4A40A075" w14:textId="77777777" w:rsidR="0025209E" w:rsidRDefault="0025209E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16+520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587947" w14:textId="77777777" w:rsidR="0025209E" w:rsidRDefault="0025209E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316B4A" w14:textId="77777777" w:rsidR="0025209E" w:rsidRDefault="0025209E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5209E" w14:paraId="533AA09F" w14:textId="77777777" w:rsidTr="00EE5F91">
        <w:trPr>
          <w:cantSplit/>
          <w:trHeight w:val="137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329EC8" w14:textId="77777777" w:rsidR="0025209E" w:rsidRDefault="0025209E" w:rsidP="0025209E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0254E6" w14:textId="77777777" w:rsidR="0025209E" w:rsidRDefault="0025209E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21+500</w:t>
            </w:r>
          </w:p>
          <w:p w14:paraId="227FA0CC" w14:textId="77777777" w:rsidR="0025209E" w:rsidRDefault="0025209E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21+550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487027" w14:textId="77777777" w:rsidR="0025209E" w:rsidRDefault="0025209E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034AEF" w14:textId="77777777" w:rsidR="0025209E" w:rsidRDefault="0025209E" w:rsidP="004129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Bonțida -</w:t>
            </w:r>
          </w:p>
          <w:p w14:paraId="745E603A" w14:textId="77777777" w:rsidR="0025209E" w:rsidRDefault="0025209E" w:rsidP="00074BB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Iclod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9E941E" w14:textId="77777777" w:rsidR="0025209E" w:rsidRDefault="0025209E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A53743" w14:textId="77777777" w:rsidR="0025209E" w:rsidRPr="00396332" w:rsidRDefault="0025209E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45E28D" w14:textId="77777777" w:rsidR="0025209E" w:rsidRDefault="0025209E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111391" w14:textId="77777777" w:rsidR="0025209E" w:rsidRDefault="0025209E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285B13" w14:textId="77777777" w:rsidR="0025209E" w:rsidRDefault="0025209E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 Fără inductori.</w:t>
            </w:r>
          </w:p>
        </w:tc>
      </w:tr>
      <w:tr w:rsidR="0025209E" w14:paraId="6AD9A8FF" w14:textId="77777777" w:rsidTr="00EE5F91">
        <w:trPr>
          <w:cantSplit/>
          <w:trHeight w:val="137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30E0DC" w14:textId="77777777" w:rsidR="0025209E" w:rsidRDefault="0025209E" w:rsidP="0025209E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2F1D61" w14:textId="77777777" w:rsidR="0025209E" w:rsidRDefault="0025209E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86FAB0" w14:textId="77777777" w:rsidR="0025209E" w:rsidRDefault="0025209E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4C13DF" w14:textId="77777777" w:rsidR="0025209E" w:rsidRDefault="0025209E" w:rsidP="004129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Iclod linia 3 directă Cap X sch. 7 și Cap Y TDJ 8/10 și sch. 2A.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A314FF" w14:textId="77777777" w:rsidR="0025209E" w:rsidRDefault="0025209E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69634F" w14:textId="77777777" w:rsidR="0025209E" w:rsidRPr="00396332" w:rsidRDefault="0025209E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13C477" w14:textId="77777777" w:rsidR="0025209E" w:rsidRDefault="0025209E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21+900</w:t>
            </w:r>
          </w:p>
          <w:p w14:paraId="3364B8F6" w14:textId="77777777" w:rsidR="0025209E" w:rsidRDefault="0025209E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23+260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1883E5" w14:textId="77777777" w:rsidR="0025209E" w:rsidRDefault="0025209E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88A974" w14:textId="77777777" w:rsidR="0025209E" w:rsidRDefault="0025209E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25209E" w14:paraId="29C476F6" w14:textId="77777777" w:rsidTr="00EE5F91">
        <w:trPr>
          <w:cantSplit/>
          <w:trHeight w:val="137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352105" w14:textId="77777777" w:rsidR="0025209E" w:rsidRDefault="0025209E" w:rsidP="0025209E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408354" w14:textId="77777777" w:rsidR="0025209E" w:rsidRDefault="0025209E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FADE12" w14:textId="77777777" w:rsidR="0025209E" w:rsidRDefault="0025209E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2626FE" w14:textId="77777777" w:rsidR="0025209E" w:rsidRDefault="0025209E" w:rsidP="004129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Iclod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B2A6F5" w14:textId="77777777" w:rsidR="0025209E" w:rsidRDefault="0025209E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0EBBBFD3" w14:textId="77777777" w:rsidR="0025209E" w:rsidRDefault="0025209E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diag.</w:t>
            </w:r>
          </w:p>
          <w:p w14:paraId="53BACBAE" w14:textId="77777777" w:rsidR="0025209E" w:rsidRDefault="0025209E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1 - 3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24BDBC" w14:textId="77777777" w:rsidR="0025209E" w:rsidRPr="00396332" w:rsidRDefault="0025209E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8FA1DF" w14:textId="77777777" w:rsidR="0025209E" w:rsidRDefault="0025209E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41DA48" w14:textId="77777777" w:rsidR="0025209E" w:rsidRDefault="0025209E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5FAFB5" w14:textId="77777777" w:rsidR="0025209E" w:rsidRDefault="0025209E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1BE48B66" w14:textId="77777777" w:rsidR="0025209E" w:rsidRDefault="0025209E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2 și 3.</w:t>
            </w:r>
          </w:p>
        </w:tc>
      </w:tr>
      <w:tr w:rsidR="0025209E" w14:paraId="554D4556" w14:textId="77777777" w:rsidTr="00450D35">
        <w:trPr>
          <w:cantSplit/>
          <w:trHeight w:val="466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1489F7" w14:textId="77777777" w:rsidR="0025209E" w:rsidRDefault="0025209E" w:rsidP="0025209E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FDB753" w14:textId="77777777" w:rsidR="0025209E" w:rsidRDefault="0025209E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22+200</w:t>
            </w:r>
          </w:p>
          <w:p w14:paraId="0F6EC8E4" w14:textId="77777777" w:rsidR="0025209E" w:rsidRDefault="0025209E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23+410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1D8F39" w14:textId="77777777" w:rsidR="0025209E" w:rsidRDefault="0025209E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0C409F" w14:textId="77777777" w:rsidR="0025209E" w:rsidRDefault="0025209E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Iclod -</w:t>
            </w:r>
          </w:p>
          <w:p w14:paraId="1E17CF1B" w14:textId="77777777" w:rsidR="0025209E" w:rsidRDefault="0025209E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Vf. sch. 2 -</w:t>
            </w:r>
          </w:p>
          <w:p w14:paraId="12711342" w14:textId="77777777" w:rsidR="0025209E" w:rsidRDefault="0025209E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Călcâi sch. 3A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FC734A" w14:textId="77777777" w:rsidR="0025209E" w:rsidRDefault="0025209E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DFAD14" w14:textId="77777777" w:rsidR="0025209E" w:rsidRPr="00396332" w:rsidRDefault="0025209E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FFD83E" w14:textId="77777777" w:rsidR="0025209E" w:rsidRDefault="0025209E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17A5A7" w14:textId="77777777" w:rsidR="0025209E" w:rsidRPr="00396332" w:rsidRDefault="0025209E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3ADD6D" w14:textId="77777777" w:rsidR="0025209E" w:rsidRDefault="0025209E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25209E" w14:paraId="35F68BBB" w14:textId="77777777" w:rsidTr="00450D35">
        <w:trPr>
          <w:cantSplit/>
          <w:trHeight w:val="466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69CA90" w14:textId="77777777" w:rsidR="0025209E" w:rsidRDefault="0025209E" w:rsidP="0025209E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8CB361" w14:textId="77777777" w:rsidR="0025209E" w:rsidRDefault="0025209E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22+704</w:t>
            </w:r>
          </w:p>
          <w:p w14:paraId="41CA6B80" w14:textId="77777777" w:rsidR="0025209E" w:rsidRDefault="0025209E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32+659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8AF07C" w14:textId="77777777" w:rsidR="0025209E" w:rsidRDefault="0025209E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387680" w14:textId="77777777" w:rsidR="0025209E" w:rsidRDefault="0025209E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Ax. St. Iclod</w:t>
            </w:r>
          </w:p>
          <w:p w14:paraId="5F26E1D7" w14:textId="77777777" w:rsidR="0025209E" w:rsidRDefault="0025209E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Ax. St. Gherla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B2F109" w14:textId="77777777" w:rsidR="0025209E" w:rsidRDefault="0025209E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D5D0BD" w14:textId="77777777" w:rsidR="0025209E" w:rsidRPr="00396332" w:rsidRDefault="0025209E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B5E735" w14:textId="77777777" w:rsidR="0025209E" w:rsidRDefault="0025209E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73C289" w14:textId="77777777" w:rsidR="0025209E" w:rsidRPr="00396332" w:rsidRDefault="0025209E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FAB2ED" w14:textId="77777777" w:rsidR="0025209E" w:rsidRDefault="0025209E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29AEE792" w14:textId="77777777" w:rsidR="0025209E" w:rsidRDefault="0025209E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RV protecție muncitori între orele 06.00 - 20.00.</w:t>
            </w:r>
          </w:p>
        </w:tc>
      </w:tr>
      <w:tr w:rsidR="0025209E" w14:paraId="73748883" w14:textId="77777777" w:rsidTr="00450D35">
        <w:trPr>
          <w:cantSplit/>
          <w:trHeight w:val="466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5B478B" w14:textId="77777777" w:rsidR="0025209E" w:rsidRDefault="0025209E" w:rsidP="0025209E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D48BB2" w14:textId="77777777" w:rsidR="0025209E" w:rsidRDefault="0025209E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24+820</w:t>
            </w:r>
          </w:p>
          <w:p w14:paraId="5AFFEA3A" w14:textId="77777777" w:rsidR="0025209E" w:rsidRDefault="0025209E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24+870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C9A69D" w14:textId="77777777" w:rsidR="0025209E" w:rsidRDefault="0025209E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098BF6" w14:textId="77777777" w:rsidR="0025209E" w:rsidRDefault="0025209E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Iclod -</w:t>
            </w:r>
          </w:p>
          <w:p w14:paraId="064B1551" w14:textId="77777777" w:rsidR="0025209E" w:rsidRDefault="0025209E" w:rsidP="0082627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Gherla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7D79B4" w14:textId="77777777" w:rsidR="0025209E" w:rsidRDefault="0025209E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B2A77D" w14:textId="77777777" w:rsidR="0025209E" w:rsidRPr="00396332" w:rsidRDefault="0025209E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D0299F" w14:textId="77777777" w:rsidR="0025209E" w:rsidRDefault="0025209E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D98FFB" w14:textId="77777777" w:rsidR="0025209E" w:rsidRPr="00396332" w:rsidRDefault="0025209E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755426" w14:textId="77777777" w:rsidR="0025209E" w:rsidRDefault="0025209E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3A29DF9E" w14:textId="77777777" w:rsidR="0025209E" w:rsidRDefault="0025209E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25209E" w14:paraId="3D913BD7" w14:textId="77777777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A5FACE" w14:textId="77777777" w:rsidR="0025209E" w:rsidRDefault="0025209E" w:rsidP="0025209E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939C5B" w14:textId="77777777" w:rsidR="0025209E" w:rsidRDefault="0025209E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E24200" w14:textId="77777777" w:rsidR="0025209E" w:rsidRPr="005C35B0" w:rsidRDefault="0025209E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0AC60E" w14:textId="77777777" w:rsidR="0025209E" w:rsidRDefault="0025209E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Gherla</w:t>
            </w:r>
          </w:p>
          <w:p w14:paraId="4A5CC893" w14:textId="77777777" w:rsidR="0025209E" w:rsidRDefault="0025209E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877FCC" w14:textId="77777777" w:rsidR="0025209E" w:rsidRDefault="0025209E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3D3EB17E" w14:textId="77777777" w:rsidR="0025209E" w:rsidRDefault="0025209E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2BF655" w14:textId="77777777" w:rsidR="0025209E" w:rsidRPr="00396332" w:rsidRDefault="0025209E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39633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95E044" w14:textId="77777777" w:rsidR="0025209E" w:rsidRDefault="0025209E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C94BD3" w14:textId="77777777" w:rsidR="0025209E" w:rsidRPr="00396332" w:rsidRDefault="0025209E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6E9D31" w14:textId="77777777" w:rsidR="0025209E" w:rsidRDefault="0025209E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5209E" w14:paraId="4299E7C2" w14:textId="77777777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B1752F" w14:textId="77777777" w:rsidR="0025209E" w:rsidRDefault="0025209E" w:rsidP="0025209E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E949E4" w14:textId="77777777" w:rsidR="0025209E" w:rsidRDefault="0025209E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C4840C" w14:textId="77777777" w:rsidR="0025209E" w:rsidRPr="005C35B0" w:rsidRDefault="0025209E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0AA07E" w14:textId="77777777" w:rsidR="0025209E" w:rsidRDefault="0025209E" w:rsidP="00135DD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Gherla </w:t>
            </w:r>
          </w:p>
          <w:p w14:paraId="09BBDD57" w14:textId="77777777" w:rsidR="0025209E" w:rsidRDefault="0025209E" w:rsidP="00135DD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linia 4 directă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2704BC" w14:textId="77777777" w:rsidR="0025209E" w:rsidRDefault="0025209E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ED67A0" w14:textId="77777777" w:rsidR="0025209E" w:rsidRPr="00396332" w:rsidRDefault="0025209E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AD6254" w14:textId="77777777" w:rsidR="0025209E" w:rsidRDefault="0025209E" w:rsidP="00135DD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32+132</w:t>
            </w:r>
          </w:p>
          <w:p w14:paraId="3AA21E70" w14:textId="77777777" w:rsidR="0025209E" w:rsidRDefault="0025209E" w:rsidP="00135DD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33+211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767425" w14:textId="77777777" w:rsidR="0025209E" w:rsidRPr="00396332" w:rsidRDefault="0025209E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5297E3" w14:textId="77777777" w:rsidR="0025209E" w:rsidRDefault="0025209E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25209E" w14:paraId="0520E864" w14:textId="77777777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5CE6E7" w14:textId="77777777" w:rsidR="0025209E" w:rsidRDefault="0025209E" w:rsidP="0025209E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12F532" w14:textId="77777777" w:rsidR="0025209E" w:rsidRDefault="0025209E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5571BC" w14:textId="77777777" w:rsidR="0025209E" w:rsidRPr="005C35B0" w:rsidRDefault="0025209E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8E270" w14:textId="77777777" w:rsidR="0025209E" w:rsidRDefault="0025209E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Gherla - </w:t>
            </w:r>
          </w:p>
          <w:p w14:paraId="09138B74" w14:textId="77777777" w:rsidR="0025209E" w:rsidRDefault="0025209E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Dej Călători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D98D6C" w14:textId="77777777" w:rsidR="0025209E" w:rsidRDefault="0025209E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134F7D" w14:textId="77777777" w:rsidR="0025209E" w:rsidRPr="00396332" w:rsidRDefault="0025209E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DD2D6D" w14:textId="77777777" w:rsidR="0025209E" w:rsidRDefault="0025209E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33+211</w:t>
            </w:r>
          </w:p>
          <w:p w14:paraId="01247F3A" w14:textId="77777777" w:rsidR="0025209E" w:rsidRDefault="0025209E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317244" w14:textId="77777777" w:rsidR="0025209E" w:rsidRPr="00396332" w:rsidRDefault="0025209E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F97C43" w14:textId="77777777" w:rsidR="0025209E" w:rsidRDefault="0025209E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25209E" w14:paraId="064DA53C" w14:textId="77777777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7FF3D5" w14:textId="77777777" w:rsidR="0025209E" w:rsidRDefault="0025209E" w:rsidP="0025209E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BA125C" w14:textId="77777777" w:rsidR="0025209E" w:rsidRDefault="0025209E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5F4768" w14:textId="77777777" w:rsidR="0025209E" w:rsidRPr="005C35B0" w:rsidRDefault="0025209E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4367E0" w14:textId="77777777" w:rsidR="0025209E" w:rsidRDefault="0025209E" w:rsidP="00246F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Gherla - </w:t>
            </w:r>
          </w:p>
          <w:p w14:paraId="50F4E965" w14:textId="77777777" w:rsidR="0025209E" w:rsidRDefault="0025209E" w:rsidP="00246F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Dej Călători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AAAC8B" w14:textId="77777777" w:rsidR="0025209E" w:rsidRDefault="0025209E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AA3D11" w14:textId="77777777" w:rsidR="0025209E" w:rsidRPr="00396332" w:rsidRDefault="0025209E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F59696" w14:textId="77777777" w:rsidR="0025209E" w:rsidRDefault="0025209E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45+000</w:t>
            </w:r>
          </w:p>
          <w:p w14:paraId="659EB110" w14:textId="77777777" w:rsidR="0025209E" w:rsidRDefault="0025209E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45+557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FB91F9" w14:textId="77777777" w:rsidR="0025209E" w:rsidRDefault="0025209E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1BCB29" w14:textId="77777777" w:rsidR="0025209E" w:rsidRDefault="0025209E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25209E" w14:paraId="394F364F" w14:textId="77777777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C8B142" w14:textId="77777777" w:rsidR="0025209E" w:rsidRDefault="0025209E" w:rsidP="0025209E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450F3D" w14:textId="77777777" w:rsidR="0025209E" w:rsidRDefault="0025209E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42+300</w:t>
            </w:r>
          </w:p>
          <w:p w14:paraId="2D665E1E" w14:textId="77777777" w:rsidR="0025209E" w:rsidRDefault="0025209E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42+350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357F43" w14:textId="77777777" w:rsidR="0025209E" w:rsidRPr="005C35B0" w:rsidRDefault="0025209E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60096D" w14:textId="77777777" w:rsidR="0025209E" w:rsidRDefault="0025209E" w:rsidP="004129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Gherla - </w:t>
            </w:r>
          </w:p>
          <w:p w14:paraId="25567D81" w14:textId="77777777" w:rsidR="0025209E" w:rsidRDefault="0025209E" w:rsidP="004129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Dej Călători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198EB7" w14:textId="77777777" w:rsidR="0025209E" w:rsidRDefault="0025209E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84B595" w14:textId="77777777" w:rsidR="0025209E" w:rsidRPr="00396332" w:rsidRDefault="0025209E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36EA53" w14:textId="77777777" w:rsidR="0025209E" w:rsidRDefault="0025209E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C850C9" w14:textId="77777777" w:rsidR="0025209E" w:rsidRDefault="0025209E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D018AB" w14:textId="77777777" w:rsidR="0025209E" w:rsidRDefault="0025209E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 Fără inductori.</w:t>
            </w:r>
          </w:p>
        </w:tc>
      </w:tr>
      <w:tr w:rsidR="0025209E" w14:paraId="0E521C38" w14:textId="77777777" w:rsidTr="00450D35">
        <w:trPr>
          <w:cantSplit/>
          <w:trHeight w:val="624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E3348A" w14:textId="77777777" w:rsidR="0025209E" w:rsidRDefault="0025209E" w:rsidP="0025209E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6362AE" w14:textId="77777777" w:rsidR="0025209E" w:rsidRDefault="0025209E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CD912A" w14:textId="77777777" w:rsidR="0025209E" w:rsidRPr="005C35B0" w:rsidRDefault="0025209E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46DDF0" w14:textId="77777777" w:rsidR="0025209E" w:rsidRDefault="0025209E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Dej Călători</w:t>
            </w:r>
          </w:p>
          <w:p w14:paraId="66BD0651" w14:textId="77777777" w:rsidR="0025209E" w:rsidRDefault="0025209E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1Th, 2Th, 13</w:t>
            </w:r>
          </w:p>
          <w:p w14:paraId="7CA85239" w14:textId="77777777" w:rsidR="0025209E" w:rsidRDefault="0025209E" w:rsidP="003E427C">
            <w:pPr>
              <w:spacing w:before="40" w:after="40" w:line="360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și 15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675E20" w14:textId="77777777" w:rsidR="0025209E" w:rsidRDefault="0025209E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7892D08E" w14:textId="77777777" w:rsidR="0025209E" w:rsidRDefault="0025209E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57DD1C" w14:textId="77777777" w:rsidR="0025209E" w:rsidRPr="00396332" w:rsidRDefault="0025209E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39633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CA4906" w14:textId="77777777" w:rsidR="0025209E" w:rsidRDefault="0025209E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603A75" w14:textId="77777777" w:rsidR="0025209E" w:rsidRPr="00396332" w:rsidRDefault="0025209E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AF54BA" w14:textId="77777777" w:rsidR="0025209E" w:rsidRDefault="0025209E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5209E" w14:paraId="251DB832" w14:textId="77777777" w:rsidTr="00450D35">
        <w:trPr>
          <w:cantSplit/>
          <w:trHeight w:val="624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11501B" w14:textId="77777777" w:rsidR="0025209E" w:rsidRDefault="0025209E" w:rsidP="0025209E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3B0BC0" w14:textId="77777777" w:rsidR="0025209E" w:rsidRDefault="0025209E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46+943</w:t>
            </w:r>
          </w:p>
          <w:p w14:paraId="323EACFA" w14:textId="77777777" w:rsidR="0025209E" w:rsidRDefault="0025209E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47+071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EBFB3" w14:textId="77777777" w:rsidR="0025209E" w:rsidRDefault="0025209E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8CF770" w14:textId="77777777" w:rsidR="0025209E" w:rsidRDefault="0025209E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Dej Călători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FD737C" w14:textId="77777777" w:rsidR="0025209E" w:rsidRDefault="0025209E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440FD3" w14:textId="77777777" w:rsidR="0025209E" w:rsidRPr="00396332" w:rsidRDefault="0025209E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1FD8D6" w14:textId="77777777" w:rsidR="0025209E" w:rsidRDefault="0025209E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CE5E25" w14:textId="77777777" w:rsidR="0025209E" w:rsidRPr="00396332" w:rsidRDefault="0025209E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FEB638" w14:textId="77777777" w:rsidR="0025209E" w:rsidRDefault="0025209E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2DA130BA" w14:textId="77777777" w:rsidR="0025209E" w:rsidRDefault="0025209E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Pod metalic Cap Y, </w:t>
            </w:r>
          </w:p>
          <w:p w14:paraId="1BD713C2" w14:textId="77777777" w:rsidR="0025209E" w:rsidRDefault="0025209E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st. </w:t>
            </w:r>
            <w:r w:rsidRPr="009C340C">
              <w:rPr>
                <w:b/>
                <w:bCs/>
                <w:i/>
                <w:iCs/>
                <w:sz w:val="20"/>
                <w:lang w:val="ro-RO"/>
              </w:rPr>
              <w:t>Dej Călători</w:t>
            </w:r>
            <w:r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</w:tc>
      </w:tr>
      <w:tr w:rsidR="0025209E" w14:paraId="361C80FE" w14:textId="77777777" w:rsidTr="00B11608">
        <w:trPr>
          <w:cantSplit/>
          <w:trHeight w:val="624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300AEB" w14:textId="77777777" w:rsidR="0025209E" w:rsidRDefault="0025209E" w:rsidP="0025209E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1F880D" w14:textId="77777777" w:rsidR="0025209E" w:rsidRDefault="0025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46+542</w:t>
            </w:r>
          </w:p>
          <w:p w14:paraId="2AB33AC9" w14:textId="77777777" w:rsidR="0025209E" w:rsidRDefault="0025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52+889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E2EDA3" w14:textId="77777777" w:rsidR="0025209E" w:rsidRPr="005C35B0" w:rsidRDefault="0025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C35E07" w14:textId="77777777" w:rsidR="0025209E" w:rsidRDefault="0025209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Dej Călători -</w:t>
            </w:r>
          </w:p>
          <w:p w14:paraId="05FB2E41" w14:textId="77777777" w:rsidR="0025209E" w:rsidRDefault="0025209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Cășeiu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2A22E5" w14:textId="77777777" w:rsidR="0025209E" w:rsidRDefault="0025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897645" w14:textId="77777777" w:rsidR="0025209E" w:rsidRPr="00396332" w:rsidRDefault="0025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8B0F0F" w14:textId="77777777" w:rsidR="0025209E" w:rsidRDefault="0025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CD6BB2" w14:textId="77777777" w:rsidR="0025209E" w:rsidRPr="00396332" w:rsidRDefault="0025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A95CCF" w14:textId="77777777" w:rsidR="0025209E" w:rsidRDefault="0025209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5B5A6689" w14:textId="77777777" w:rsidR="0025209E" w:rsidRDefault="0025209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25209E" w14:paraId="09D1220F" w14:textId="77777777" w:rsidTr="00B11608">
        <w:trPr>
          <w:cantSplit/>
          <w:trHeight w:val="624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8D6756" w14:textId="77777777" w:rsidR="0025209E" w:rsidRDefault="0025209E" w:rsidP="0025209E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C250FF" w14:textId="77777777" w:rsidR="0025209E" w:rsidRDefault="0025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48+800</w:t>
            </w:r>
          </w:p>
          <w:p w14:paraId="66A9F8C3" w14:textId="77777777" w:rsidR="0025209E" w:rsidRDefault="0025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48+850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B93E89" w14:textId="77777777" w:rsidR="0025209E" w:rsidRDefault="0025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A0E49C" w14:textId="77777777" w:rsidR="0025209E" w:rsidRDefault="0025209E" w:rsidP="0038140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Dej Călători -</w:t>
            </w:r>
          </w:p>
          <w:p w14:paraId="696F2284" w14:textId="77777777" w:rsidR="0025209E" w:rsidRDefault="0025209E" w:rsidP="0038140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Cășeiu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8C06BB" w14:textId="77777777" w:rsidR="0025209E" w:rsidRDefault="0025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EB198A" w14:textId="77777777" w:rsidR="0025209E" w:rsidRPr="00396332" w:rsidRDefault="0025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3F824C" w14:textId="77777777" w:rsidR="0025209E" w:rsidRDefault="0025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767C2C" w14:textId="77777777" w:rsidR="0025209E" w:rsidRPr="00396332" w:rsidRDefault="0025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86774E" w14:textId="77777777" w:rsidR="0025209E" w:rsidRDefault="0025209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039BC494" w14:textId="77777777" w:rsidR="0025209E" w:rsidRDefault="0025209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25209E" w14:paraId="67B7CBB4" w14:textId="77777777" w:rsidTr="00450D35">
        <w:trPr>
          <w:cantSplit/>
          <w:trHeight w:val="624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144715" w14:textId="77777777" w:rsidR="0025209E" w:rsidRDefault="0025209E" w:rsidP="0025209E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F7BBDC" w14:textId="77777777" w:rsidR="0025209E" w:rsidRDefault="0025209E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58+500</w:t>
            </w:r>
          </w:p>
          <w:p w14:paraId="7DEEA87B" w14:textId="77777777" w:rsidR="0025209E" w:rsidRDefault="0025209E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58+550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C2746A" w14:textId="77777777" w:rsidR="0025209E" w:rsidRPr="005C35B0" w:rsidRDefault="0025209E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F8D88F" w14:textId="77777777" w:rsidR="0025209E" w:rsidRDefault="0025209E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Cășeiu -</w:t>
            </w:r>
          </w:p>
          <w:p w14:paraId="2A989575" w14:textId="77777777" w:rsidR="0025209E" w:rsidRDefault="0025209E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Gâlgău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AA6320" w14:textId="77777777" w:rsidR="0025209E" w:rsidRDefault="0025209E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A99040" w14:textId="77777777" w:rsidR="0025209E" w:rsidRPr="00396332" w:rsidRDefault="0025209E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0FC7FC" w14:textId="77777777" w:rsidR="0025209E" w:rsidRDefault="0025209E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77D522" w14:textId="77777777" w:rsidR="0025209E" w:rsidRPr="00396332" w:rsidRDefault="0025209E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3830DF" w14:textId="77777777" w:rsidR="0025209E" w:rsidRDefault="0025209E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25209E" w14:paraId="14A5F910" w14:textId="77777777" w:rsidTr="00450D35">
        <w:trPr>
          <w:cantSplit/>
          <w:trHeight w:val="624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0E996D" w14:textId="77777777" w:rsidR="0025209E" w:rsidRDefault="0025209E" w:rsidP="0025209E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20A6B0" w14:textId="77777777" w:rsidR="0025209E" w:rsidRDefault="0025209E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74+000</w:t>
            </w:r>
          </w:p>
          <w:p w14:paraId="17A7A1B4" w14:textId="77777777" w:rsidR="0025209E" w:rsidRDefault="0025209E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77+425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F3424C" w14:textId="77777777" w:rsidR="0025209E" w:rsidRDefault="0025209E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431129" w14:textId="77777777" w:rsidR="0025209E" w:rsidRDefault="0025209E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Gâlgău -</w:t>
            </w:r>
          </w:p>
          <w:p w14:paraId="4EF62A89" w14:textId="77777777" w:rsidR="0025209E" w:rsidRDefault="0025209E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Ileanda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CA9F09" w14:textId="77777777" w:rsidR="0025209E" w:rsidRDefault="0025209E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44113B" w14:textId="77777777" w:rsidR="0025209E" w:rsidRPr="00396332" w:rsidRDefault="0025209E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55F307" w14:textId="77777777" w:rsidR="0025209E" w:rsidRDefault="0025209E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593148" w14:textId="77777777" w:rsidR="0025209E" w:rsidRPr="00396332" w:rsidRDefault="0025209E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C4538D" w14:textId="77777777" w:rsidR="0025209E" w:rsidRDefault="0025209E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3CC60B22" w14:textId="77777777" w:rsidR="0025209E" w:rsidRDefault="0025209E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25209E" w14:paraId="3FED6334" w14:textId="77777777" w:rsidTr="00450D35">
        <w:trPr>
          <w:cantSplit/>
          <w:trHeight w:val="8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5088E5" w14:textId="77777777" w:rsidR="0025209E" w:rsidRDefault="0025209E" w:rsidP="0025209E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A087DE" w14:textId="77777777" w:rsidR="0025209E" w:rsidRDefault="0025209E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77+425</w:t>
            </w:r>
          </w:p>
          <w:p w14:paraId="53891ED9" w14:textId="77777777" w:rsidR="0025209E" w:rsidRDefault="0025209E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77+475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714472" w14:textId="77777777" w:rsidR="0025209E" w:rsidRPr="005C35B0" w:rsidRDefault="0025209E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5BAC8B" w14:textId="77777777" w:rsidR="0025209E" w:rsidRDefault="0025209E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Gâlgău -</w:t>
            </w:r>
          </w:p>
          <w:p w14:paraId="59F7363F" w14:textId="77777777" w:rsidR="0025209E" w:rsidRDefault="0025209E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Ileanda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E90259" w14:textId="77777777" w:rsidR="0025209E" w:rsidRDefault="0025209E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0C0D04" w14:textId="77777777" w:rsidR="0025209E" w:rsidRPr="00396332" w:rsidRDefault="0025209E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5C0F85" w14:textId="77777777" w:rsidR="0025209E" w:rsidRDefault="0025209E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CC3C95" w14:textId="77777777" w:rsidR="0025209E" w:rsidRPr="00396332" w:rsidRDefault="0025209E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3CDCBF" w14:textId="77777777" w:rsidR="0025209E" w:rsidRDefault="0025209E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25209E" w14:paraId="37EFCF2B" w14:textId="77777777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03973D" w14:textId="77777777" w:rsidR="0025209E" w:rsidRDefault="0025209E" w:rsidP="0025209E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CDAE5D" w14:textId="77777777" w:rsidR="0025209E" w:rsidRDefault="0025209E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A71042" w14:textId="77777777" w:rsidR="0025209E" w:rsidRDefault="0025209E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79216" w14:textId="77777777" w:rsidR="0025209E" w:rsidRDefault="0025209E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Ileanda</w:t>
            </w:r>
          </w:p>
          <w:p w14:paraId="471C353A" w14:textId="77777777" w:rsidR="0025209E" w:rsidRDefault="0025209E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32C6BE" w14:textId="77777777" w:rsidR="0025209E" w:rsidRDefault="0025209E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FF243D" w14:textId="77777777" w:rsidR="0025209E" w:rsidRPr="00396332" w:rsidRDefault="0025209E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396332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1E215D" w14:textId="77777777" w:rsidR="0025209E" w:rsidRDefault="0025209E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F2A129" w14:textId="77777777" w:rsidR="0025209E" w:rsidRPr="00396332" w:rsidRDefault="0025209E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1D7A75" w14:textId="77777777" w:rsidR="0025209E" w:rsidRDefault="0025209E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5209E" w14:paraId="18D28F45" w14:textId="77777777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EB7759" w14:textId="77777777" w:rsidR="0025209E" w:rsidRDefault="0025209E" w:rsidP="0025209E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4E32D3" w14:textId="77777777" w:rsidR="0025209E" w:rsidRDefault="0025209E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91+930</w:t>
            </w:r>
          </w:p>
          <w:p w14:paraId="1400A9EA" w14:textId="77777777" w:rsidR="0025209E" w:rsidRDefault="0025209E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93+410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8320A4" w14:textId="77777777" w:rsidR="0025209E" w:rsidRDefault="0025209E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881AFA" w14:textId="77777777" w:rsidR="0025209E" w:rsidRDefault="0025209E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ro-RO"/>
              </w:rPr>
              <w:t>St. Ră</w:t>
            </w:r>
            <w:r>
              <w:rPr>
                <w:b/>
                <w:bCs/>
                <w:sz w:val="20"/>
                <w:lang w:val="en-US"/>
              </w:rPr>
              <w:t xml:space="preserve">stoci </w:t>
            </w:r>
          </w:p>
          <w:p w14:paraId="557FDC22" w14:textId="77777777" w:rsidR="0025209E" w:rsidRDefault="0025209E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2CF319" w14:textId="77777777" w:rsidR="0025209E" w:rsidRDefault="0025209E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76CB64" w14:textId="77777777" w:rsidR="0025209E" w:rsidRPr="00396332" w:rsidRDefault="0025209E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6595D8" w14:textId="77777777" w:rsidR="0025209E" w:rsidRDefault="0025209E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324322" w14:textId="77777777" w:rsidR="0025209E" w:rsidRPr="00396332" w:rsidRDefault="0025209E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4623A7" w14:textId="77777777" w:rsidR="0025209E" w:rsidRDefault="0025209E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25209E" w14:paraId="5E0EB2A0" w14:textId="77777777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CEF61F" w14:textId="77777777" w:rsidR="0025209E" w:rsidRDefault="0025209E" w:rsidP="0025209E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C4FBF8" w14:textId="77777777" w:rsidR="0025209E" w:rsidRDefault="0025209E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99+000</w:t>
            </w:r>
          </w:p>
          <w:p w14:paraId="66034AD5" w14:textId="77777777" w:rsidR="0025209E" w:rsidRDefault="0025209E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100+000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5AC365" w14:textId="77777777" w:rsidR="0025209E" w:rsidRDefault="0025209E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06B063" w14:textId="77777777" w:rsidR="0025209E" w:rsidRDefault="0025209E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Letca</w:t>
            </w:r>
          </w:p>
          <w:p w14:paraId="7BA9B6BB" w14:textId="77777777" w:rsidR="0025209E" w:rsidRDefault="0025209E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D40BEF" w14:textId="77777777" w:rsidR="0025209E" w:rsidRDefault="0025209E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DAAE29" w14:textId="77777777" w:rsidR="0025209E" w:rsidRPr="00396332" w:rsidRDefault="0025209E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5828AC" w14:textId="77777777" w:rsidR="0025209E" w:rsidRDefault="0025209E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1D16CA" w14:textId="77777777" w:rsidR="0025209E" w:rsidRPr="00396332" w:rsidRDefault="0025209E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002816" w14:textId="77777777" w:rsidR="0025209E" w:rsidRDefault="0025209E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25209E" w14:paraId="7DBC044F" w14:textId="77777777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E78DC5" w14:textId="77777777" w:rsidR="0025209E" w:rsidRDefault="0025209E" w:rsidP="0025209E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36C31D" w14:textId="77777777" w:rsidR="0025209E" w:rsidRDefault="0025209E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E815D0" w14:textId="77777777" w:rsidR="0025209E" w:rsidRDefault="0025209E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99A428" w14:textId="77777777" w:rsidR="0025209E" w:rsidRDefault="0025209E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Letca</w:t>
            </w:r>
          </w:p>
          <w:p w14:paraId="7C3B52F7" w14:textId="77777777" w:rsidR="0025209E" w:rsidRDefault="0025209E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EAD607" w14:textId="77777777" w:rsidR="0025209E" w:rsidRDefault="0025209E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218D9A" w14:textId="77777777" w:rsidR="0025209E" w:rsidRPr="00396332" w:rsidRDefault="0025209E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423C97" w14:textId="77777777" w:rsidR="0025209E" w:rsidRDefault="0025209E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1B3935" w14:textId="77777777" w:rsidR="0025209E" w:rsidRPr="00396332" w:rsidRDefault="0025209E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6E839D" w14:textId="77777777" w:rsidR="0025209E" w:rsidRDefault="0025209E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5209E" w14:paraId="6A51F0A2" w14:textId="77777777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FE48A8" w14:textId="77777777" w:rsidR="0025209E" w:rsidRDefault="0025209E" w:rsidP="0025209E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36158C" w14:textId="77777777" w:rsidR="0025209E" w:rsidRDefault="0025209E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107+450</w:t>
            </w:r>
          </w:p>
          <w:p w14:paraId="03E55E66" w14:textId="77777777" w:rsidR="0025209E" w:rsidRDefault="0025209E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108+550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632DEC" w14:textId="77777777" w:rsidR="0025209E" w:rsidRDefault="0025209E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E5796C" w14:textId="77777777" w:rsidR="0025209E" w:rsidRDefault="0025209E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Băbuțeni linia 4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6FF10A" w14:textId="77777777" w:rsidR="0025209E" w:rsidRDefault="0025209E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7EC713" w14:textId="77777777" w:rsidR="0025209E" w:rsidRDefault="0025209E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A817D0" w14:textId="77777777" w:rsidR="0025209E" w:rsidRDefault="0025209E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A686C4" w14:textId="77777777" w:rsidR="0025209E" w:rsidRPr="00396332" w:rsidRDefault="0025209E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8CDEF3" w14:textId="77777777" w:rsidR="0025209E" w:rsidRDefault="0025209E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25209E" w14:paraId="5859D51E" w14:textId="77777777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896751" w14:textId="77777777" w:rsidR="0025209E" w:rsidRDefault="0025209E" w:rsidP="0025209E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4D80EC" w14:textId="77777777" w:rsidR="0025209E" w:rsidRDefault="0025209E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113+820</w:t>
            </w:r>
          </w:p>
          <w:p w14:paraId="66577FD3" w14:textId="77777777" w:rsidR="0025209E" w:rsidRDefault="0025209E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113+870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CFB44B" w14:textId="77777777" w:rsidR="0025209E" w:rsidRDefault="0025209E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4477A3" w14:textId="77777777" w:rsidR="0025209E" w:rsidRDefault="0025209E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Băbuțeni -</w:t>
            </w:r>
          </w:p>
          <w:p w14:paraId="79AE929C" w14:textId="77777777" w:rsidR="0025209E" w:rsidRDefault="0025209E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Surduc Sălaj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3B682D" w14:textId="77777777" w:rsidR="0025209E" w:rsidRDefault="0025209E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1869C7" w14:textId="77777777" w:rsidR="0025209E" w:rsidRDefault="0025209E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9ED28E" w14:textId="77777777" w:rsidR="0025209E" w:rsidRDefault="0025209E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007490" w14:textId="77777777" w:rsidR="0025209E" w:rsidRPr="00396332" w:rsidRDefault="0025209E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84B67E" w14:textId="77777777" w:rsidR="0025209E" w:rsidRDefault="0025209E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5209E" w14:paraId="5BF2CA7D" w14:textId="77777777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51B578" w14:textId="77777777" w:rsidR="0025209E" w:rsidRDefault="0025209E" w:rsidP="0025209E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AB80B5" w14:textId="77777777" w:rsidR="0025209E" w:rsidRDefault="0025209E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115+948</w:t>
            </w:r>
          </w:p>
          <w:p w14:paraId="34755780" w14:textId="77777777" w:rsidR="0025209E" w:rsidRDefault="0025209E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116+300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AAA8BD" w14:textId="77777777" w:rsidR="0025209E" w:rsidRDefault="0025209E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1808F7" w14:textId="77777777" w:rsidR="0025209E" w:rsidRDefault="0025209E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Surduc Sălaj 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1CCF50" w14:textId="77777777" w:rsidR="0025209E" w:rsidRDefault="0025209E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49F2FA" w14:textId="77777777" w:rsidR="0025209E" w:rsidRDefault="0025209E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FB1C2A" w14:textId="77777777" w:rsidR="0025209E" w:rsidRDefault="0025209E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744BB4" w14:textId="77777777" w:rsidR="0025209E" w:rsidRPr="00396332" w:rsidRDefault="0025209E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890711" w14:textId="77777777" w:rsidR="0025209E" w:rsidRDefault="0025209E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71E0E65F" w14:textId="77777777" w:rsidR="0025209E" w:rsidRDefault="0025209E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25209E" w14:paraId="07E31CD6" w14:textId="77777777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4F008B" w14:textId="77777777" w:rsidR="0025209E" w:rsidRDefault="0025209E" w:rsidP="0025209E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D493E3" w14:textId="77777777" w:rsidR="0025209E" w:rsidRDefault="0025209E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118+500</w:t>
            </w:r>
          </w:p>
          <w:p w14:paraId="6F3A3890" w14:textId="77777777" w:rsidR="0025209E" w:rsidRDefault="0025209E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118+560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98E8FF" w14:textId="77777777" w:rsidR="0025209E" w:rsidRDefault="0025209E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2F3BB4" w14:textId="77777777" w:rsidR="0025209E" w:rsidRDefault="0025209E" w:rsidP="007D09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Surduc Sălaj -</w:t>
            </w:r>
          </w:p>
          <w:p w14:paraId="1F1243A8" w14:textId="77777777" w:rsidR="0025209E" w:rsidRDefault="0025209E" w:rsidP="007D09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Jibou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BA40A7" w14:textId="77777777" w:rsidR="0025209E" w:rsidRDefault="0025209E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4EF81E" w14:textId="77777777" w:rsidR="0025209E" w:rsidRDefault="0025209E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91929B" w14:textId="77777777" w:rsidR="0025209E" w:rsidRDefault="0025209E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B219F4" w14:textId="77777777" w:rsidR="0025209E" w:rsidRPr="00396332" w:rsidRDefault="0025209E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9A70B7" w14:textId="77777777" w:rsidR="0025209E" w:rsidRDefault="0025209E" w:rsidP="007D09D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25209E" w14:paraId="4668DB74" w14:textId="77777777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D5F6FD" w14:textId="77777777" w:rsidR="0025209E" w:rsidRDefault="0025209E" w:rsidP="0025209E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71190E" w14:textId="77777777" w:rsidR="0025209E" w:rsidRDefault="0025209E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119+000</w:t>
            </w:r>
          </w:p>
          <w:p w14:paraId="4ADB236C" w14:textId="77777777" w:rsidR="0025209E" w:rsidRDefault="0025209E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119+500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EAD14E" w14:textId="77777777" w:rsidR="0025209E" w:rsidRDefault="0025209E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6C8CD4" w14:textId="77777777" w:rsidR="0025209E" w:rsidRDefault="0025209E" w:rsidP="0075484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Surduc Sălaj -</w:t>
            </w:r>
          </w:p>
          <w:p w14:paraId="496385A5" w14:textId="77777777" w:rsidR="0025209E" w:rsidRPr="0075484B" w:rsidRDefault="0025209E" w:rsidP="0075484B">
            <w:pPr>
              <w:spacing w:before="40" w:after="40" w:line="360" w:lineRule="auto"/>
              <w:ind w:left="57" w:right="57"/>
              <w:rPr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Jibou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0AE2B0" w14:textId="77777777" w:rsidR="0025209E" w:rsidRDefault="0025209E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A721F3" w14:textId="77777777" w:rsidR="0025209E" w:rsidRDefault="0025209E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CE40F7" w14:textId="77777777" w:rsidR="0025209E" w:rsidRDefault="0025209E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9F2DD5" w14:textId="77777777" w:rsidR="0025209E" w:rsidRPr="00396332" w:rsidRDefault="0025209E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ADFFA6" w14:textId="77777777" w:rsidR="0025209E" w:rsidRDefault="0025209E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14:paraId="063550C9" w14:textId="77777777" w:rsidR="0025209E" w:rsidRDefault="0025209E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25209E" w14:paraId="0AA75E4E" w14:textId="77777777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B7BFF7" w14:textId="77777777" w:rsidR="0025209E" w:rsidRDefault="0025209E" w:rsidP="0025209E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4C43DF" w14:textId="77777777" w:rsidR="0025209E" w:rsidRDefault="0025209E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122+200</w:t>
            </w:r>
          </w:p>
          <w:p w14:paraId="13D46D06" w14:textId="77777777" w:rsidR="0025209E" w:rsidRDefault="0025209E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123+350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673CB2" w14:textId="77777777" w:rsidR="0025209E" w:rsidRDefault="0025209E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905760" w14:textId="77777777" w:rsidR="0025209E" w:rsidRDefault="0025209E" w:rsidP="000D1B8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Jibou</w:t>
            </w:r>
          </w:p>
          <w:p w14:paraId="7274C820" w14:textId="77777777" w:rsidR="0025209E" w:rsidRDefault="0025209E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(tabier metalic Cap X + linia 4 directă)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2E740E" w14:textId="77777777" w:rsidR="0025209E" w:rsidRDefault="0025209E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26FD73" w14:textId="77777777" w:rsidR="0025209E" w:rsidRDefault="0025209E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D5FFBE" w14:textId="77777777" w:rsidR="0025209E" w:rsidRDefault="0025209E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C0E322" w14:textId="77777777" w:rsidR="0025209E" w:rsidRPr="00396332" w:rsidRDefault="0025209E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D65149" w14:textId="77777777" w:rsidR="0025209E" w:rsidRDefault="0025209E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3AF957BA" w14:textId="77777777" w:rsidR="0025209E" w:rsidRDefault="0025209E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25209E" w14:paraId="068205D8" w14:textId="77777777" w:rsidTr="00450D35">
        <w:trPr>
          <w:cantSplit/>
          <w:trHeight w:val="39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D980BF" w14:textId="77777777" w:rsidR="0025209E" w:rsidRDefault="0025209E" w:rsidP="0025209E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2CF1E3" w14:textId="77777777" w:rsidR="0025209E" w:rsidRDefault="0025209E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48446A" w14:textId="77777777" w:rsidR="0025209E" w:rsidRPr="005C35B0" w:rsidRDefault="0025209E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758421" w14:textId="77777777" w:rsidR="0025209E" w:rsidRDefault="0025209E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Jibou</w:t>
            </w:r>
          </w:p>
          <w:p w14:paraId="795AB5EF" w14:textId="77777777" w:rsidR="0025209E" w:rsidRDefault="0025209E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1 - 4 </w:t>
            </w:r>
          </w:p>
          <w:p w14:paraId="28028AC3" w14:textId="77777777" w:rsidR="0025209E" w:rsidRDefault="0025209E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Tehnică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9214EA" w14:textId="77777777" w:rsidR="0025209E" w:rsidRDefault="0025209E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7338FFB7" w14:textId="77777777" w:rsidR="0025209E" w:rsidRDefault="0025209E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B6FDD9" w14:textId="77777777" w:rsidR="0025209E" w:rsidRPr="00396332" w:rsidRDefault="0025209E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39633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355D1A" w14:textId="77777777" w:rsidR="0025209E" w:rsidRDefault="0025209E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417E3E" w14:textId="77777777" w:rsidR="0025209E" w:rsidRPr="00396332" w:rsidRDefault="0025209E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94FB85" w14:textId="77777777" w:rsidR="0025209E" w:rsidRDefault="0025209E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5209E" w14:paraId="5E7791DC" w14:textId="77777777" w:rsidTr="00450D35">
        <w:trPr>
          <w:cantSplit/>
          <w:trHeight w:val="172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26F1EE" w14:textId="77777777" w:rsidR="0025209E" w:rsidRDefault="0025209E" w:rsidP="0025209E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1C15BA" w14:textId="77777777" w:rsidR="0025209E" w:rsidRDefault="0025209E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7A2105" w14:textId="77777777" w:rsidR="0025209E" w:rsidRPr="005C35B0" w:rsidRDefault="0025209E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5162E3" w14:textId="77777777" w:rsidR="0025209E" w:rsidRDefault="0025209E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Jibou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4B4D0F" w14:textId="77777777" w:rsidR="0025209E" w:rsidRDefault="0025209E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36 / 38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D828A5" w14:textId="77777777" w:rsidR="0025209E" w:rsidRPr="00396332" w:rsidRDefault="0025209E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39633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9C1FFB" w14:textId="77777777" w:rsidR="0025209E" w:rsidRDefault="0025209E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839217" w14:textId="77777777" w:rsidR="0025209E" w:rsidRPr="00396332" w:rsidRDefault="0025209E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882EC9" w14:textId="77777777" w:rsidR="0025209E" w:rsidRDefault="0025209E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9 şi 10 abătute.</w:t>
            </w:r>
          </w:p>
        </w:tc>
      </w:tr>
      <w:tr w:rsidR="0025209E" w14:paraId="59D30D14" w14:textId="77777777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2C2391A5" w14:textId="77777777" w:rsidR="0025209E" w:rsidRDefault="0025209E" w:rsidP="0025209E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6B972FEB" w14:textId="77777777" w:rsidR="0025209E" w:rsidRDefault="0025209E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2216476E" w14:textId="77777777" w:rsidR="0025209E" w:rsidRPr="005C35B0" w:rsidRDefault="0025209E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4BBF0095" w14:textId="77777777" w:rsidR="0025209E" w:rsidRDefault="0025209E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Ulmeni Sălaj</w:t>
            </w:r>
          </w:p>
          <w:p w14:paraId="798621C0" w14:textId="77777777" w:rsidR="0025209E" w:rsidRDefault="0025209E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29C9C9D9" w14:textId="77777777" w:rsidR="0025209E" w:rsidRDefault="0025209E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3D51507D" w14:textId="77777777" w:rsidR="0025209E" w:rsidRDefault="0025209E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7389B043" w14:textId="77777777" w:rsidR="0025209E" w:rsidRPr="00396332" w:rsidRDefault="0025209E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39633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043BE6EA" w14:textId="77777777" w:rsidR="0025209E" w:rsidRDefault="0025209E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09165A21" w14:textId="77777777" w:rsidR="0025209E" w:rsidRPr="00396332" w:rsidRDefault="0025209E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398C6387" w14:textId="77777777" w:rsidR="0025209E" w:rsidRDefault="0025209E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5209E" w14:paraId="45A0B5D6" w14:textId="77777777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A9ACB5" w14:textId="77777777" w:rsidR="0025209E" w:rsidRDefault="0025209E" w:rsidP="0025209E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535992" w14:textId="77777777" w:rsidR="0025209E" w:rsidRDefault="0025209E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169+000</w:t>
            </w:r>
          </w:p>
          <w:p w14:paraId="10A00A43" w14:textId="77777777" w:rsidR="0025209E" w:rsidRDefault="0025209E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171+400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B6661C" w14:textId="77777777" w:rsidR="0025209E" w:rsidRPr="005C35B0" w:rsidRDefault="0025209E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781BBB" w14:textId="77777777" w:rsidR="0025209E" w:rsidRDefault="0025209E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Satulung pe Someş -</w:t>
            </w:r>
          </w:p>
          <w:p w14:paraId="60CCD3C9" w14:textId="77777777" w:rsidR="0025209E" w:rsidRDefault="0025209E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Baia Mare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E5B3CA" w14:textId="77777777" w:rsidR="0025209E" w:rsidRDefault="0025209E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2F2A32" w14:textId="77777777" w:rsidR="0025209E" w:rsidRPr="00396332" w:rsidRDefault="0025209E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728386" w14:textId="77777777" w:rsidR="0025209E" w:rsidRDefault="0025209E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2C90D6" w14:textId="77777777" w:rsidR="0025209E" w:rsidRPr="00396332" w:rsidRDefault="0025209E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BD3477" w14:textId="77777777" w:rsidR="0025209E" w:rsidRDefault="0025209E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50928116" w14:textId="77777777" w:rsidR="0025209E" w:rsidRDefault="0025209E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Cu inductori de 2000 Hz </w:t>
            </w:r>
          </w:p>
          <w:p w14:paraId="1F6F0A40" w14:textId="77777777" w:rsidR="0025209E" w:rsidRDefault="0025209E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paleta de 70 / 375 </w:t>
            </w:r>
          </w:p>
          <w:p w14:paraId="01E90A40" w14:textId="77777777" w:rsidR="0025209E" w:rsidRDefault="0025209E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km 16</w:t>
            </w:r>
            <w:r w:rsidRPr="0094672B">
              <w:rPr>
                <w:b/>
                <w:bCs/>
                <w:i/>
                <w:iCs/>
                <w:sz w:val="20"/>
                <w:lang w:val="ro-RO"/>
              </w:rPr>
              <w:t xml:space="preserve">8+625 </w:t>
            </w:r>
          </w:p>
          <w:p w14:paraId="643AFA49" w14:textId="77777777" w:rsidR="0025209E" w:rsidRDefault="0025209E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4672B">
              <w:rPr>
                <w:b/>
                <w:bCs/>
                <w:i/>
                <w:iCs/>
                <w:sz w:val="20"/>
                <w:lang w:val="ro-RO"/>
              </w:rPr>
              <w:t>dinspre</w:t>
            </w:r>
            <w:r w:rsidRPr="0094672B">
              <w:rPr>
                <w:b/>
                <w:bCs/>
                <w:i/>
                <w:sz w:val="20"/>
                <w:lang w:val="ro-RO"/>
              </w:rPr>
              <w:t xml:space="preserve"> Satulung pe Someş.</w:t>
            </w:r>
          </w:p>
        </w:tc>
      </w:tr>
      <w:tr w:rsidR="0025209E" w14:paraId="700AD464" w14:textId="77777777" w:rsidTr="00450D35">
        <w:trPr>
          <w:cantSplit/>
          <w:trHeight w:val="289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6CB220" w14:textId="77777777" w:rsidR="0025209E" w:rsidRDefault="0025209E" w:rsidP="0025209E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FA583C" w14:textId="77777777" w:rsidR="0025209E" w:rsidRDefault="0025209E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172+530</w:t>
            </w:r>
          </w:p>
          <w:p w14:paraId="7C17AAC5" w14:textId="77777777" w:rsidR="0025209E" w:rsidRDefault="0025209E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172+680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FF3185" w14:textId="77777777" w:rsidR="0025209E" w:rsidRPr="005C35B0" w:rsidRDefault="0025209E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1B7FBB" w14:textId="77777777" w:rsidR="0025209E" w:rsidRDefault="0025209E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Satulung pe Someş -</w:t>
            </w:r>
          </w:p>
          <w:p w14:paraId="50FFD631" w14:textId="77777777" w:rsidR="0025209E" w:rsidRDefault="0025209E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Baia Mare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C8E48F" w14:textId="77777777" w:rsidR="0025209E" w:rsidRDefault="0025209E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F4E265" w14:textId="77777777" w:rsidR="0025209E" w:rsidRPr="00396332" w:rsidRDefault="0025209E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9E091F" w14:textId="77777777" w:rsidR="0025209E" w:rsidRDefault="0025209E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D0BF3A" w14:textId="77777777" w:rsidR="0025209E" w:rsidRPr="00396332" w:rsidRDefault="0025209E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451386" w14:textId="77777777" w:rsidR="0025209E" w:rsidRDefault="0025209E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14:paraId="6A8302ED" w14:textId="77777777" w:rsidR="0025209E" w:rsidRDefault="0025209E">
      <w:pPr>
        <w:spacing w:before="40" w:after="40" w:line="192" w:lineRule="auto"/>
        <w:ind w:right="57"/>
        <w:rPr>
          <w:sz w:val="20"/>
          <w:lang w:val="ro-RO"/>
        </w:rPr>
      </w:pPr>
    </w:p>
    <w:p w14:paraId="041A2DE4" w14:textId="77777777" w:rsidR="0025209E" w:rsidRDefault="0025209E" w:rsidP="0002281B">
      <w:pPr>
        <w:pStyle w:val="Heading1"/>
        <w:spacing w:line="360" w:lineRule="auto"/>
      </w:pPr>
      <w:r>
        <w:t>LINIA 416</w:t>
      </w:r>
    </w:p>
    <w:p w14:paraId="7B5F44F0" w14:textId="77777777" w:rsidR="0025209E" w:rsidRDefault="0025209E" w:rsidP="00116541">
      <w:pPr>
        <w:pStyle w:val="Heading1"/>
        <w:spacing w:line="360" w:lineRule="auto"/>
        <w:rPr>
          <w:b w:val="0"/>
          <w:bCs w:val="0"/>
          <w:sz w:val="8"/>
        </w:rPr>
      </w:pPr>
      <w:r>
        <w:t>DEJ CĂLĂTORI - DEJ TRIAJ -  BECLEAN PE SOMEŞ - ILVA MICĂ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25209E" w14:paraId="4AA07B46" w14:textId="77777777" w:rsidTr="00865BE9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E4A579" w14:textId="77777777" w:rsidR="0025209E" w:rsidRDefault="0025209E" w:rsidP="0025209E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ACD738" w14:textId="77777777" w:rsidR="0025209E" w:rsidRDefault="0025209E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C94507" w14:textId="77777777" w:rsidR="0025209E" w:rsidRPr="00C4423F" w:rsidRDefault="0025209E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69F489" w14:textId="77777777" w:rsidR="0025209E" w:rsidRDefault="0025209E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Dej Călători</w:t>
            </w:r>
          </w:p>
          <w:p w14:paraId="5ED70130" w14:textId="77777777" w:rsidR="0025209E" w:rsidRDefault="0025209E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1Th, 2Th, </w:t>
            </w:r>
          </w:p>
          <w:p w14:paraId="79556AF9" w14:textId="77777777" w:rsidR="0025209E" w:rsidRDefault="0025209E" w:rsidP="00185005">
            <w:pPr>
              <w:spacing w:before="40" w:after="40" w:line="360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13, și 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F5B8CF" w14:textId="77777777" w:rsidR="0025209E" w:rsidRDefault="0025209E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59BFBBD5" w14:textId="77777777" w:rsidR="0025209E" w:rsidRDefault="0025209E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95C408" w14:textId="77777777" w:rsidR="0025209E" w:rsidRPr="00C4423F" w:rsidRDefault="0025209E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4423F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8E1EBB" w14:textId="77777777" w:rsidR="0025209E" w:rsidRDefault="0025209E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3DABC7" w14:textId="77777777" w:rsidR="0025209E" w:rsidRPr="00C4423F" w:rsidRDefault="0025209E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39B7B" w14:textId="77777777" w:rsidR="0025209E" w:rsidRDefault="0025209E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5209E" w14:paraId="7E402036" w14:textId="77777777" w:rsidTr="00865BE9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A6121C" w14:textId="77777777" w:rsidR="0025209E" w:rsidRDefault="0025209E" w:rsidP="0025209E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11824E" w14:textId="77777777" w:rsidR="0025209E" w:rsidRDefault="0025209E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0+297</w:t>
            </w:r>
          </w:p>
          <w:p w14:paraId="11C0C4C7" w14:textId="77777777" w:rsidR="0025209E" w:rsidRDefault="0025209E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0+425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49C2FD" w14:textId="77777777" w:rsidR="0025209E" w:rsidRPr="00C4423F" w:rsidRDefault="0025209E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CA1C55" w14:textId="77777777" w:rsidR="0025209E" w:rsidRDefault="0025209E" w:rsidP="00C4187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Dej Călători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ADBA1A" w14:textId="77777777" w:rsidR="0025209E" w:rsidRDefault="0025209E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C94D64" w14:textId="77777777" w:rsidR="0025209E" w:rsidRPr="00C4423F" w:rsidRDefault="0025209E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AAB5EA" w14:textId="77777777" w:rsidR="0025209E" w:rsidRDefault="0025209E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11C1E1" w14:textId="77777777" w:rsidR="0025209E" w:rsidRPr="00C4423F" w:rsidRDefault="0025209E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478F7B" w14:textId="77777777" w:rsidR="0025209E" w:rsidRDefault="0025209E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27584B1C" w14:textId="77777777" w:rsidR="0025209E" w:rsidRDefault="0025209E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Pod metalic, Cap Y, </w:t>
            </w:r>
          </w:p>
          <w:p w14:paraId="01463A88" w14:textId="77777777" w:rsidR="0025209E" w:rsidRDefault="0025209E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st.</w:t>
            </w:r>
            <w:r w:rsidRPr="00C41873">
              <w:rPr>
                <w:b/>
                <w:bCs/>
                <w:i/>
                <w:iCs/>
                <w:sz w:val="20"/>
                <w:lang w:val="ro-RO"/>
              </w:rPr>
              <w:t xml:space="preserve"> Dej Călători.</w:t>
            </w:r>
          </w:p>
        </w:tc>
      </w:tr>
      <w:tr w:rsidR="0025209E" w14:paraId="018A6276" w14:textId="77777777" w:rsidTr="009D462A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20A948" w14:textId="77777777" w:rsidR="0025209E" w:rsidRDefault="0025209E" w:rsidP="0025209E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0B29A9" w14:textId="77777777" w:rsidR="0025209E" w:rsidRDefault="0025209E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A37FF" w14:textId="77777777" w:rsidR="0025209E" w:rsidRPr="00C4423F" w:rsidRDefault="0025209E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531849" w14:textId="77777777" w:rsidR="0025209E" w:rsidRDefault="0025209E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Dej Triaj</w:t>
            </w:r>
          </w:p>
          <w:p w14:paraId="6CD7A306" w14:textId="77777777" w:rsidR="0025209E" w:rsidRDefault="0025209E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B, </w:t>
            </w:r>
          </w:p>
          <w:p w14:paraId="27961CC9" w14:textId="77777777" w:rsidR="0025209E" w:rsidRDefault="0025209E" w:rsidP="00E0045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2B - 26B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DB0B62" w14:textId="77777777" w:rsidR="0025209E" w:rsidRDefault="0025209E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toate liniile</w:t>
            </w:r>
          </w:p>
          <w:p w14:paraId="22508991" w14:textId="77777777" w:rsidR="0025209E" w:rsidRDefault="0025209E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2B-26B</w:t>
            </w:r>
          </w:p>
          <w:p w14:paraId="06BA46C9" w14:textId="77777777" w:rsidR="0025209E" w:rsidRDefault="0025209E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</w:t>
            </w:r>
          </w:p>
          <w:p w14:paraId="333A4EF5" w14:textId="77777777" w:rsidR="0025209E" w:rsidRDefault="0025209E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</w:t>
            </w:r>
          </w:p>
          <w:p w14:paraId="5EF3E0D9" w14:textId="77777777" w:rsidR="0025209E" w:rsidRDefault="0025209E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1B-85B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05C87C" w14:textId="77777777" w:rsidR="0025209E" w:rsidRPr="00C4423F" w:rsidRDefault="0025209E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4423F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E92D36" w14:textId="77777777" w:rsidR="0025209E" w:rsidRDefault="0025209E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786D9A" w14:textId="77777777" w:rsidR="0025209E" w:rsidRPr="00C4423F" w:rsidRDefault="0025209E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115F86" w14:textId="77777777" w:rsidR="0025209E" w:rsidRDefault="0025209E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5209E" w14:paraId="2FC59DEC" w14:textId="77777777" w:rsidTr="009D462A">
        <w:trPr>
          <w:cantSplit/>
          <w:trHeight w:val="182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F006FC" w14:textId="77777777" w:rsidR="0025209E" w:rsidRDefault="0025209E" w:rsidP="0025209E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48BB46" w14:textId="77777777" w:rsidR="0025209E" w:rsidRDefault="0025209E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456DF2" w14:textId="77777777" w:rsidR="0025209E" w:rsidRPr="00C4423F" w:rsidRDefault="0025209E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97A25F" w14:textId="77777777" w:rsidR="0025209E" w:rsidRDefault="0025209E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Dej Triaj</w:t>
            </w:r>
          </w:p>
          <w:p w14:paraId="2A3CFEF7" w14:textId="77777777" w:rsidR="0025209E" w:rsidRDefault="0025209E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A+D, </w:t>
            </w:r>
          </w:p>
          <w:p w14:paraId="010E0527" w14:textId="77777777" w:rsidR="0025209E" w:rsidRDefault="0025209E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1A - 10A şi </w:t>
            </w:r>
          </w:p>
          <w:p w14:paraId="11E85E38" w14:textId="77777777" w:rsidR="0025209E" w:rsidRDefault="0025209E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1D - 4D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7354E7" w14:textId="77777777" w:rsidR="0025209E" w:rsidRDefault="0025209E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toate liniile </w:t>
            </w:r>
          </w:p>
          <w:p w14:paraId="558CD6A1" w14:textId="77777777" w:rsidR="0025209E" w:rsidRDefault="0025209E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1A-10A,</w:t>
            </w:r>
          </w:p>
          <w:p w14:paraId="1712C33B" w14:textId="77777777" w:rsidR="0025209E" w:rsidRDefault="0025209E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1D - 4D</w:t>
            </w:r>
          </w:p>
          <w:p w14:paraId="45D87D68" w14:textId="77777777" w:rsidR="0025209E" w:rsidRDefault="0025209E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</w:t>
            </w:r>
          </w:p>
          <w:p w14:paraId="1D4FE9DB" w14:textId="77777777" w:rsidR="0025209E" w:rsidRDefault="0025209E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</w:t>
            </w:r>
          </w:p>
          <w:p w14:paraId="1DCB3FB1" w14:textId="77777777" w:rsidR="0025209E" w:rsidRDefault="0025209E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1A-55A</w:t>
            </w:r>
          </w:p>
          <w:p w14:paraId="19572792" w14:textId="77777777" w:rsidR="0025209E" w:rsidRDefault="0025209E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</w:t>
            </w:r>
          </w:p>
          <w:p w14:paraId="3F95BD58" w14:textId="77777777" w:rsidR="0025209E" w:rsidRDefault="0025209E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8A-40A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8DA05F" w14:textId="77777777" w:rsidR="0025209E" w:rsidRPr="00C4423F" w:rsidRDefault="0025209E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4423F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4E60AF" w14:textId="77777777" w:rsidR="0025209E" w:rsidRDefault="0025209E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E0034C" w14:textId="77777777" w:rsidR="0025209E" w:rsidRPr="00C4423F" w:rsidRDefault="0025209E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EB5FC4" w14:textId="77777777" w:rsidR="0025209E" w:rsidRDefault="0025209E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5209E" w14:paraId="795CFE3F" w14:textId="77777777" w:rsidTr="009D462A">
        <w:trPr>
          <w:cantSplit/>
          <w:trHeight w:val="182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4837A8" w14:textId="77777777" w:rsidR="0025209E" w:rsidRDefault="0025209E" w:rsidP="0025209E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8C0877" w14:textId="77777777" w:rsidR="0025209E" w:rsidRDefault="0025209E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2D8E4E" w14:textId="77777777" w:rsidR="0025209E" w:rsidRPr="00C4423F" w:rsidRDefault="0025209E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B90E57" w14:textId="77777777" w:rsidR="0025209E" w:rsidRDefault="0025209E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Dej Triaj</w:t>
            </w:r>
          </w:p>
          <w:p w14:paraId="37680ECD" w14:textId="77777777" w:rsidR="0025209E" w:rsidRDefault="0025209E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 3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0C973B" w14:textId="77777777" w:rsidR="0025209E" w:rsidRDefault="0025209E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vârf sch. </w:t>
            </w:r>
          </w:p>
          <w:p w14:paraId="34127439" w14:textId="77777777" w:rsidR="0025209E" w:rsidRDefault="0025209E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25T</w:t>
            </w:r>
          </w:p>
          <w:p w14:paraId="4301749E" w14:textId="77777777" w:rsidR="0025209E" w:rsidRDefault="0025209E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 vârf</w:t>
            </w:r>
          </w:p>
          <w:p w14:paraId="29E396EF" w14:textId="77777777" w:rsidR="0025209E" w:rsidRDefault="0025209E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</w:t>
            </w:r>
          </w:p>
          <w:p w14:paraId="1B2217E2" w14:textId="77777777" w:rsidR="0025209E" w:rsidRDefault="0025209E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FAF067" w14:textId="77777777" w:rsidR="0025209E" w:rsidRPr="00C4423F" w:rsidRDefault="0025209E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E554D8" w14:textId="77777777" w:rsidR="0025209E" w:rsidRDefault="0025209E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F4A981" w14:textId="77777777" w:rsidR="0025209E" w:rsidRPr="00C4423F" w:rsidRDefault="0025209E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1774D6" w14:textId="77777777" w:rsidR="0025209E" w:rsidRDefault="0025209E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05E9E759" w14:textId="77777777" w:rsidR="0025209E" w:rsidRDefault="0025209E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1C, 3C spre Grupa A, între sch. 25 T - 31 T - 33 T - 43 T - 51 T - 9A.</w:t>
            </w:r>
          </w:p>
        </w:tc>
      </w:tr>
      <w:tr w:rsidR="0025209E" w14:paraId="0EE67D61" w14:textId="77777777" w:rsidTr="00761458">
        <w:trPr>
          <w:cantSplit/>
          <w:trHeight w:val="63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92AA93" w14:textId="77777777" w:rsidR="0025209E" w:rsidRDefault="0025209E" w:rsidP="0025209E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A6B4A0" w14:textId="77777777" w:rsidR="0025209E" w:rsidRDefault="0025209E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6C3544" w14:textId="77777777" w:rsidR="0025209E" w:rsidRPr="00C4423F" w:rsidRDefault="0025209E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44550F" w14:textId="77777777" w:rsidR="0025209E" w:rsidRDefault="0025209E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Dej Triaj - Reteag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7FF4E6" w14:textId="77777777" w:rsidR="0025209E" w:rsidRDefault="0025209E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E2C3DE" w14:textId="77777777" w:rsidR="0025209E" w:rsidRDefault="0025209E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80EAD9" w14:textId="77777777" w:rsidR="0025209E" w:rsidRDefault="0025209E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2+743</w:t>
            </w:r>
          </w:p>
          <w:p w14:paraId="29BE6BE9" w14:textId="77777777" w:rsidR="0025209E" w:rsidRDefault="0025209E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3EA4C3" w14:textId="77777777" w:rsidR="0025209E" w:rsidRPr="00C4423F" w:rsidRDefault="0025209E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437B85" w14:textId="77777777" w:rsidR="0025209E" w:rsidRDefault="0025209E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25209E" w14:paraId="3FD88156" w14:textId="77777777" w:rsidTr="00761458">
        <w:trPr>
          <w:cantSplit/>
          <w:trHeight w:val="63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64A078" w14:textId="77777777" w:rsidR="0025209E" w:rsidRDefault="0025209E" w:rsidP="0025209E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6CF835" w14:textId="77777777" w:rsidR="0025209E" w:rsidRDefault="0025209E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7AD036" w14:textId="77777777" w:rsidR="0025209E" w:rsidRPr="00C4423F" w:rsidRDefault="0025209E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9281FB" w14:textId="77777777" w:rsidR="0025209E" w:rsidRDefault="0025209E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Dej Triaj - Reteag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915646" w14:textId="77777777" w:rsidR="0025209E" w:rsidRDefault="0025209E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A777FA" w14:textId="77777777" w:rsidR="0025209E" w:rsidRDefault="0025209E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B25C4F" w14:textId="77777777" w:rsidR="0025209E" w:rsidRDefault="0025209E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7+600</w:t>
            </w:r>
          </w:p>
          <w:p w14:paraId="6C8BF5CC" w14:textId="77777777" w:rsidR="0025209E" w:rsidRDefault="0025209E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7+850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618EAA" w14:textId="77777777" w:rsidR="0025209E" w:rsidRDefault="0025209E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AAFDD4" w14:textId="77777777" w:rsidR="0025209E" w:rsidRDefault="0025209E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25209E" w14:paraId="5CB15B8A" w14:textId="77777777" w:rsidTr="000F08BD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E6997B" w14:textId="77777777" w:rsidR="0025209E" w:rsidRDefault="0025209E" w:rsidP="0025209E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9AEA55" w14:textId="77777777" w:rsidR="0025209E" w:rsidRDefault="0025209E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1CB963" w14:textId="77777777" w:rsidR="0025209E" w:rsidRPr="00C4423F" w:rsidRDefault="0025209E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00E435" w14:textId="77777777" w:rsidR="0025209E" w:rsidRDefault="0025209E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Reteag</w:t>
            </w:r>
          </w:p>
          <w:p w14:paraId="303F858B" w14:textId="77777777" w:rsidR="0025209E" w:rsidRDefault="0025209E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F2F97E" w14:textId="77777777" w:rsidR="0025209E" w:rsidRDefault="0025209E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775A2200" w14:textId="77777777" w:rsidR="0025209E" w:rsidRDefault="0025209E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D741ED" w14:textId="77777777" w:rsidR="0025209E" w:rsidRPr="00C4423F" w:rsidRDefault="0025209E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4423F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08F889" w14:textId="77777777" w:rsidR="0025209E" w:rsidRDefault="0025209E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339F00" w14:textId="77777777" w:rsidR="0025209E" w:rsidRPr="00C4423F" w:rsidRDefault="0025209E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6786F5" w14:textId="77777777" w:rsidR="0025209E" w:rsidRDefault="0025209E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5209E" w14:paraId="689139ED" w14:textId="77777777" w:rsidTr="000F08BD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11A49D" w14:textId="77777777" w:rsidR="0025209E" w:rsidRDefault="0025209E" w:rsidP="0025209E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E4C898" w14:textId="77777777" w:rsidR="0025209E" w:rsidRDefault="0025209E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20+500</w:t>
            </w:r>
          </w:p>
          <w:p w14:paraId="79F0337A" w14:textId="77777777" w:rsidR="0025209E" w:rsidRDefault="0025209E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20+810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F3BB5F" w14:textId="77777777" w:rsidR="0025209E" w:rsidRPr="00C4423F" w:rsidRDefault="0025209E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67DC4A" w14:textId="77777777" w:rsidR="0025209E" w:rsidRDefault="0025209E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Coldău – </w:t>
            </w:r>
          </w:p>
          <w:p w14:paraId="267AE63D" w14:textId="77777777" w:rsidR="0025209E" w:rsidRDefault="0025209E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Beclean pe Someș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DF8674" w14:textId="77777777" w:rsidR="0025209E" w:rsidRDefault="0025209E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35F73E" w14:textId="77777777" w:rsidR="0025209E" w:rsidRPr="00C4423F" w:rsidRDefault="0025209E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5ADCF7" w14:textId="77777777" w:rsidR="0025209E" w:rsidRDefault="0025209E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DBC899" w14:textId="77777777" w:rsidR="0025209E" w:rsidRPr="00C4423F" w:rsidRDefault="0025209E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AB5965" w14:textId="77777777" w:rsidR="0025209E" w:rsidRDefault="0025209E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25209E" w14:paraId="5173EEFC" w14:textId="77777777" w:rsidTr="000F08BD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6828D1" w14:textId="77777777" w:rsidR="0025209E" w:rsidRDefault="0025209E" w:rsidP="0025209E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F2AD1A" w14:textId="77777777" w:rsidR="0025209E" w:rsidRDefault="0025209E" w:rsidP="00B83DC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20+810</w:t>
            </w:r>
          </w:p>
          <w:p w14:paraId="6CE76362" w14:textId="77777777" w:rsidR="0025209E" w:rsidRDefault="0025209E" w:rsidP="00B83DC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20+942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DC9580" w14:textId="77777777" w:rsidR="0025209E" w:rsidRPr="00C4423F" w:rsidRDefault="0025209E" w:rsidP="00B83DC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5FFC62" w14:textId="77777777" w:rsidR="0025209E" w:rsidRDefault="0025209E" w:rsidP="00B83DC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Coldău –</w:t>
            </w:r>
          </w:p>
          <w:p w14:paraId="3D620DE0" w14:textId="77777777" w:rsidR="0025209E" w:rsidRDefault="0025209E" w:rsidP="00B83DC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Beclean pe Someş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BB0EC8" w14:textId="77777777" w:rsidR="0025209E" w:rsidRDefault="0025209E" w:rsidP="00B83DC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3308A4" w14:textId="77777777" w:rsidR="0025209E" w:rsidRPr="00C4423F" w:rsidRDefault="0025209E" w:rsidP="00B83DC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DF4A54" w14:textId="77777777" w:rsidR="0025209E" w:rsidRDefault="0025209E" w:rsidP="00B83DC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20+810</w:t>
            </w:r>
          </w:p>
          <w:p w14:paraId="15334EB0" w14:textId="77777777" w:rsidR="0025209E" w:rsidRDefault="0025209E" w:rsidP="00B83DC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20+942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5E6511" w14:textId="77777777" w:rsidR="0025209E" w:rsidRPr="00C4423F" w:rsidRDefault="0025209E" w:rsidP="00B83DC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5820AD" w14:textId="77777777" w:rsidR="0025209E" w:rsidRDefault="0025209E" w:rsidP="00B83DC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*Valabil doar pentru trenurile remorcate cu cel puțin două locomotive în cap.</w:t>
            </w:r>
          </w:p>
          <w:p w14:paraId="5BEA9571" w14:textId="77777777" w:rsidR="0025209E" w:rsidRDefault="0025209E" w:rsidP="00B83DC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5209E" w14:paraId="59E8E4DB" w14:textId="77777777" w:rsidTr="00D23406">
        <w:trPr>
          <w:cantSplit/>
          <w:trHeight w:val="11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A418B4" w14:textId="77777777" w:rsidR="0025209E" w:rsidRDefault="0025209E" w:rsidP="0025209E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54A575" w14:textId="77777777" w:rsidR="0025209E" w:rsidRDefault="0025209E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20+810</w:t>
            </w:r>
          </w:p>
          <w:p w14:paraId="535C3AD7" w14:textId="77777777" w:rsidR="0025209E" w:rsidRDefault="0025209E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20+942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4A32EF" w14:textId="77777777" w:rsidR="0025209E" w:rsidRPr="00C4423F" w:rsidRDefault="0025209E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90B2B8" w14:textId="77777777" w:rsidR="0025209E" w:rsidRDefault="0025209E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Coldău –</w:t>
            </w:r>
          </w:p>
          <w:p w14:paraId="33252A04" w14:textId="77777777" w:rsidR="0025209E" w:rsidRDefault="0025209E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Beclean pe Someş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C9A7F5" w14:textId="77777777" w:rsidR="0025209E" w:rsidRDefault="0025209E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3D26F0" w14:textId="77777777" w:rsidR="0025209E" w:rsidRPr="00C4423F" w:rsidRDefault="0025209E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0BA338" w14:textId="77777777" w:rsidR="0025209E" w:rsidRDefault="0025209E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20+810</w:t>
            </w:r>
          </w:p>
          <w:p w14:paraId="148199FA" w14:textId="77777777" w:rsidR="0025209E" w:rsidRDefault="0025209E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20+942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FCBE66" w14:textId="77777777" w:rsidR="0025209E" w:rsidRPr="00C4423F" w:rsidRDefault="0025209E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2119D5" w14:textId="77777777" w:rsidR="0025209E" w:rsidRDefault="0025209E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inductori aferent fir II.</w:t>
            </w:r>
          </w:p>
        </w:tc>
      </w:tr>
      <w:tr w:rsidR="0025209E" w14:paraId="5C250652" w14:textId="77777777" w:rsidTr="00D23406">
        <w:trPr>
          <w:cantSplit/>
          <w:trHeight w:val="11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A095A6" w14:textId="77777777" w:rsidR="0025209E" w:rsidRDefault="0025209E" w:rsidP="0025209E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9F751" w14:textId="77777777" w:rsidR="0025209E" w:rsidRDefault="0025209E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20+942</w:t>
            </w:r>
          </w:p>
          <w:p w14:paraId="52B1BB7C" w14:textId="77777777" w:rsidR="0025209E" w:rsidRDefault="0025209E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22+169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7274D1" w14:textId="77777777" w:rsidR="0025209E" w:rsidRDefault="0025209E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F83790" w14:textId="77777777" w:rsidR="0025209E" w:rsidRDefault="0025209E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Coldău –</w:t>
            </w:r>
          </w:p>
          <w:p w14:paraId="69786DA5" w14:textId="77777777" w:rsidR="0025209E" w:rsidRDefault="0025209E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Beclean pe Someş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134714" w14:textId="77777777" w:rsidR="0025209E" w:rsidRDefault="0025209E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9AB8F0" w14:textId="77777777" w:rsidR="0025209E" w:rsidRPr="00C4423F" w:rsidRDefault="0025209E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B58D87" w14:textId="77777777" w:rsidR="0025209E" w:rsidRDefault="0025209E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0352AE" w14:textId="77777777" w:rsidR="0025209E" w:rsidRPr="00C4423F" w:rsidRDefault="0025209E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87A07F" w14:textId="77777777" w:rsidR="0025209E" w:rsidRDefault="0025209E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25209E" w14:paraId="626C3A58" w14:textId="77777777" w:rsidTr="00D23406">
        <w:trPr>
          <w:cantSplit/>
          <w:trHeight w:val="11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705DFF" w14:textId="77777777" w:rsidR="0025209E" w:rsidRDefault="0025209E" w:rsidP="0025209E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D2A9D2" w14:textId="77777777" w:rsidR="0025209E" w:rsidRDefault="0025209E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C9C13F" w14:textId="77777777" w:rsidR="0025209E" w:rsidRDefault="0025209E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074D33" w14:textId="77777777" w:rsidR="0025209E" w:rsidRDefault="0025209E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Coldău –</w:t>
            </w:r>
          </w:p>
          <w:p w14:paraId="12298A07" w14:textId="77777777" w:rsidR="0025209E" w:rsidRDefault="0025209E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Beclean pe Someş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A0E29E" w14:textId="77777777" w:rsidR="0025209E" w:rsidRDefault="0025209E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22AA74" w14:textId="77777777" w:rsidR="0025209E" w:rsidRPr="00C4423F" w:rsidRDefault="0025209E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F202EE" w14:textId="77777777" w:rsidR="0025209E" w:rsidRDefault="0025209E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21+880</w:t>
            </w:r>
          </w:p>
          <w:p w14:paraId="00670F53" w14:textId="77777777" w:rsidR="0025209E" w:rsidRDefault="0025209E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21+930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C392BC" w14:textId="77777777" w:rsidR="0025209E" w:rsidRDefault="0025209E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E0F6E3" w14:textId="77777777" w:rsidR="0025209E" w:rsidRDefault="0025209E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5209E" w14:paraId="07AECA82" w14:textId="77777777" w:rsidTr="009D462A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07355B" w14:textId="77777777" w:rsidR="0025209E" w:rsidRDefault="0025209E" w:rsidP="0025209E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96D9C5" w14:textId="77777777" w:rsidR="0025209E" w:rsidRDefault="0025209E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24+070</w:t>
            </w:r>
          </w:p>
          <w:p w14:paraId="5E2D4231" w14:textId="77777777" w:rsidR="0025209E" w:rsidRDefault="0025209E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5133A9" w14:textId="77777777" w:rsidR="0025209E" w:rsidRPr="00C4423F" w:rsidRDefault="0025209E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37966A" w14:textId="77777777" w:rsidR="0025209E" w:rsidRDefault="0025209E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Beclean pe Someş</w:t>
            </w:r>
          </w:p>
          <w:p w14:paraId="6E9226F0" w14:textId="77777777" w:rsidR="0025209E" w:rsidRDefault="0025209E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6 / 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ECBB7F" w14:textId="77777777" w:rsidR="0025209E" w:rsidRDefault="0025209E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E1F025" w14:textId="77777777" w:rsidR="0025209E" w:rsidRPr="00C4423F" w:rsidRDefault="0025209E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C6A2C5" w14:textId="77777777" w:rsidR="0025209E" w:rsidRDefault="0025209E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5F258D" w14:textId="77777777" w:rsidR="0025209E" w:rsidRPr="00C4423F" w:rsidRDefault="0025209E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305EBA" w14:textId="77777777" w:rsidR="0025209E" w:rsidRDefault="0025209E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5209E" w14:paraId="14B69FA5" w14:textId="77777777" w:rsidTr="009D462A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9B94E6" w14:textId="77777777" w:rsidR="0025209E" w:rsidRDefault="0025209E" w:rsidP="0025209E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AC13D3" w14:textId="77777777" w:rsidR="0025209E" w:rsidRDefault="0025209E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813815" w14:textId="77777777" w:rsidR="0025209E" w:rsidRPr="00C4423F" w:rsidRDefault="0025209E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513A7A" w14:textId="77777777" w:rsidR="0025209E" w:rsidRDefault="0025209E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Beclean pe Someş</w:t>
            </w:r>
          </w:p>
          <w:p w14:paraId="013CFA52" w14:textId="77777777" w:rsidR="0025209E" w:rsidRDefault="0025209E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8 / 12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5BBE69" w14:textId="77777777" w:rsidR="0025209E" w:rsidRDefault="0025209E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A48979" w14:textId="77777777" w:rsidR="0025209E" w:rsidRPr="00C4423F" w:rsidRDefault="0025209E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3AAAA8" w14:textId="77777777" w:rsidR="0025209E" w:rsidRDefault="0025209E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24+070</w:t>
            </w:r>
          </w:p>
          <w:p w14:paraId="6DB1B9FF" w14:textId="77777777" w:rsidR="0025209E" w:rsidRDefault="0025209E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394E5B" w14:textId="77777777" w:rsidR="0025209E" w:rsidRPr="00C4423F" w:rsidRDefault="0025209E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7FCBB4" w14:textId="77777777" w:rsidR="0025209E" w:rsidRDefault="0025209E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5209E" w14:paraId="7CD0A14E" w14:textId="77777777" w:rsidTr="009D462A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173C1B" w14:textId="77777777" w:rsidR="0025209E" w:rsidRDefault="0025209E" w:rsidP="0025209E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69B65E" w14:textId="77777777" w:rsidR="0025209E" w:rsidRDefault="0025209E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25+030</w:t>
            </w:r>
          </w:p>
          <w:p w14:paraId="558616D4" w14:textId="77777777" w:rsidR="0025209E" w:rsidRDefault="0025209E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25+080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26A553" w14:textId="77777777" w:rsidR="0025209E" w:rsidRPr="00C4423F" w:rsidRDefault="0025209E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A1209E" w14:textId="77777777" w:rsidR="0025209E" w:rsidRDefault="0025209E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Beclean pe Someş</w:t>
            </w:r>
          </w:p>
          <w:p w14:paraId="256D2178" w14:textId="77777777" w:rsidR="0025209E" w:rsidRDefault="0025209E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5 / 9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A9CACA" w14:textId="77777777" w:rsidR="0025209E" w:rsidRDefault="0025209E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D58B31" w14:textId="77777777" w:rsidR="0025209E" w:rsidRPr="00C4423F" w:rsidRDefault="0025209E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49882F" w14:textId="77777777" w:rsidR="0025209E" w:rsidRDefault="0025209E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FA1B16" w14:textId="77777777" w:rsidR="0025209E" w:rsidRDefault="0025209E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EDF4AF" w14:textId="77777777" w:rsidR="0025209E" w:rsidRDefault="0025209E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5209E" w14:paraId="54F2A521" w14:textId="77777777" w:rsidTr="009D462A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C93554" w14:textId="77777777" w:rsidR="0025209E" w:rsidRDefault="0025209E" w:rsidP="0025209E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0FCB6E" w14:textId="77777777" w:rsidR="0025209E" w:rsidRDefault="0025209E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FC14CD" w14:textId="77777777" w:rsidR="0025209E" w:rsidRPr="00C4423F" w:rsidRDefault="0025209E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B6CE25" w14:textId="77777777" w:rsidR="0025209E" w:rsidRDefault="0025209E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Beclean pe Someş</w:t>
            </w:r>
          </w:p>
          <w:p w14:paraId="490F3AD5" w14:textId="77777777" w:rsidR="0025209E" w:rsidRDefault="0025209E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50CB9A" w14:textId="77777777" w:rsidR="0025209E" w:rsidRDefault="0025209E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 sch. 28 la călcâi sch. 29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9FC50F" w14:textId="77777777" w:rsidR="0025209E" w:rsidRPr="00C4423F" w:rsidRDefault="0025209E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57C2CA" w14:textId="77777777" w:rsidR="0025209E" w:rsidRDefault="0025209E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D8A06B" w14:textId="77777777" w:rsidR="0025209E" w:rsidRDefault="0025209E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8EE4F8" w14:textId="77777777" w:rsidR="0025209E" w:rsidRDefault="0025209E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5209E" w14:paraId="752B490F" w14:textId="77777777" w:rsidTr="009D462A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B5D52D" w14:textId="77777777" w:rsidR="0025209E" w:rsidRDefault="0025209E" w:rsidP="0025209E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C018A9" w14:textId="77777777" w:rsidR="0025209E" w:rsidRDefault="0025209E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13+500</w:t>
            </w:r>
          </w:p>
          <w:p w14:paraId="297EC1DE" w14:textId="77777777" w:rsidR="0025209E" w:rsidRDefault="0025209E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13+650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E03D82" w14:textId="77777777" w:rsidR="0025209E" w:rsidRPr="00C4423F" w:rsidRDefault="0025209E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A49896" w14:textId="77777777" w:rsidR="0025209E" w:rsidRDefault="0025209E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Nimigea - Salva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7EB623" w14:textId="77777777" w:rsidR="0025209E" w:rsidRDefault="0025209E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1E6276" w14:textId="77777777" w:rsidR="0025209E" w:rsidRDefault="0025209E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B42B8B" w14:textId="77777777" w:rsidR="0025209E" w:rsidRDefault="0025209E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F77C2A" w14:textId="77777777" w:rsidR="0025209E" w:rsidRDefault="0025209E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633D16" w14:textId="77777777" w:rsidR="0025209E" w:rsidRDefault="0025209E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25209E" w14:paraId="2CC17BA1" w14:textId="77777777" w:rsidTr="00A4524B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9EBD03" w14:textId="77777777" w:rsidR="0025209E" w:rsidRDefault="0025209E" w:rsidP="0025209E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C5D99C" w14:textId="77777777" w:rsidR="0025209E" w:rsidRDefault="0025209E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39EE04" w14:textId="77777777" w:rsidR="0025209E" w:rsidRPr="00C4423F" w:rsidRDefault="0025209E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6D0012" w14:textId="77777777" w:rsidR="0025209E" w:rsidRDefault="0025209E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Năsăud</w:t>
            </w:r>
          </w:p>
          <w:p w14:paraId="0AA88CAE" w14:textId="77777777" w:rsidR="0025209E" w:rsidRDefault="0025209E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29B664" w14:textId="77777777" w:rsidR="0025209E" w:rsidRDefault="0025209E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14:paraId="7E470998" w14:textId="77777777" w:rsidR="0025209E" w:rsidRDefault="0025209E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 / 19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480262" w14:textId="77777777" w:rsidR="0025209E" w:rsidRPr="00C4423F" w:rsidRDefault="0025209E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4423F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902E50" w14:textId="77777777" w:rsidR="0025209E" w:rsidRDefault="0025209E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4D7C32" w14:textId="77777777" w:rsidR="0025209E" w:rsidRPr="00C4423F" w:rsidRDefault="0025209E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A2486E" w14:textId="77777777" w:rsidR="0025209E" w:rsidRDefault="0025209E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– ieşiri la liniile 1 şi 2.</w:t>
            </w:r>
          </w:p>
        </w:tc>
      </w:tr>
      <w:tr w:rsidR="0025209E" w14:paraId="321644DA" w14:textId="77777777" w:rsidTr="00A4524B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B096E6" w14:textId="77777777" w:rsidR="0025209E" w:rsidRDefault="0025209E" w:rsidP="0025209E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99AD01" w14:textId="77777777" w:rsidR="0025209E" w:rsidRDefault="0025209E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30+150</w:t>
            </w:r>
          </w:p>
          <w:p w14:paraId="4C8EC2B9" w14:textId="77777777" w:rsidR="0025209E" w:rsidRDefault="0025209E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D1185D" w14:textId="77777777" w:rsidR="0025209E" w:rsidRPr="00C4423F" w:rsidRDefault="0025209E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A06381" w14:textId="77777777" w:rsidR="0025209E" w:rsidRDefault="0025209E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Rebrișoara - </w:t>
            </w:r>
          </w:p>
          <w:p w14:paraId="07161CCA" w14:textId="77777777" w:rsidR="0025209E" w:rsidRDefault="0025209E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Feldru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5B2B73" w14:textId="77777777" w:rsidR="0025209E" w:rsidRDefault="0025209E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9ED237" w14:textId="77777777" w:rsidR="0025209E" w:rsidRPr="00C4423F" w:rsidRDefault="0025209E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F35023" w14:textId="77777777" w:rsidR="0025209E" w:rsidRDefault="0025209E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56257C" w14:textId="77777777" w:rsidR="0025209E" w:rsidRPr="00C4423F" w:rsidRDefault="0025209E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E8C690" w14:textId="77777777" w:rsidR="0025209E" w:rsidRDefault="0025209E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25209E" w14:paraId="65553ED3" w14:textId="77777777" w:rsidTr="00A4524B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5C1E10" w14:textId="77777777" w:rsidR="0025209E" w:rsidRDefault="0025209E" w:rsidP="0025209E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FA0E80" w14:textId="77777777" w:rsidR="0025209E" w:rsidRDefault="0025209E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0B114E" w14:textId="77777777" w:rsidR="0025209E" w:rsidRDefault="0025209E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A397C8" w14:textId="77777777" w:rsidR="0025209E" w:rsidRDefault="0025209E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Ilva Mică</w:t>
            </w:r>
          </w:p>
          <w:p w14:paraId="3D02A135" w14:textId="77777777" w:rsidR="0025209E" w:rsidRDefault="0025209E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EF4805" w14:textId="77777777" w:rsidR="0025209E" w:rsidRDefault="0025209E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vârf sch. </w:t>
            </w:r>
          </w:p>
          <w:p w14:paraId="7EAAB284" w14:textId="77777777" w:rsidR="0025209E" w:rsidRDefault="0025209E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R 22 </w:t>
            </w:r>
          </w:p>
          <w:p w14:paraId="758F75D3" w14:textId="77777777" w:rsidR="0025209E" w:rsidRDefault="0025209E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1BA813DE" w14:textId="77777777" w:rsidR="0025209E" w:rsidRDefault="0025209E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vârf sch. </w:t>
            </w:r>
          </w:p>
          <w:p w14:paraId="1A0EFB00" w14:textId="77777777" w:rsidR="0025209E" w:rsidRDefault="0025209E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 19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BFF030" w14:textId="77777777" w:rsidR="0025209E" w:rsidRPr="00C4423F" w:rsidRDefault="0025209E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6E3C54" w14:textId="77777777" w:rsidR="0025209E" w:rsidRDefault="0025209E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0D22A8" w14:textId="77777777" w:rsidR="0025209E" w:rsidRPr="00C4423F" w:rsidRDefault="0025209E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F74D16" w14:textId="77777777" w:rsidR="0025209E" w:rsidRPr="00620605" w:rsidRDefault="0025209E" w:rsidP="00193904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25209E" w14:paraId="1CA902FA" w14:textId="77777777" w:rsidTr="00A4524B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580BFB" w14:textId="77777777" w:rsidR="0025209E" w:rsidRDefault="0025209E" w:rsidP="0025209E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D0622A" w14:textId="77777777" w:rsidR="0025209E" w:rsidRDefault="0025209E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43+500</w:t>
            </w:r>
          </w:p>
          <w:p w14:paraId="1352D820" w14:textId="77777777" w:rsidR="0025209E" w:rsidRDefault="0025209E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43+550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3A088F" w14:textId="77777777" w:rsidR="0025209E" w:rsidRDefault="0025209E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6733FD" w14:textId="77777777" w:rsidR="0025209E" w:rsidRDefault="0025209E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Ilva Mică</w:t>
            </w:r>
          </w:p>
          <w:p w14:paraId="574222E3" w14:textId="77777777" w:rsidR="0025209E" w:rsidRDefault="0025209E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 3/5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413E3A" w14:textId="77777777" w:rsidR="0025209E" w:rsidRDefault="0025209E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FCEFCB" w14:textId="77777777" w:rsidR="0025209E" w:rsidRDefault="0025209E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88057B" w14:textId="77777777" w:rsidR="0025209E" w:rsidRDefault="0025209E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470524" w14:textId="77777777" w:rsidR="0025209E" w:rsidRPr="00C4423F" w:rsidRDefault="0025209E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9D1E87" w14:textId="77777777" w:rsidR="0025209E" w:rsidRPr="0029205F" w:rsidRDefault="0025209E" w:rsidP="0029205F">
            <w:pPr>
              <w:spacing w:before="40" w:after="40" w:line="360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29205F">
              <w:rPr>
                <w:b/>
                <w:bCs/>
                <w:i/>
                <w:sz w:val="20"/>
                <w:lang w:val="ro-RO"/>
              </w:rPr>
              <w:t>Fără inductori.</w:t>
            </w:r>
          </w:p>
        </w:tc>
      </w:tr>
      <w:tr w:rsidR="0025209E" w14:paraId="17C24E24" w14:textId="77777777" w:rsidTr="00E96AAB">
        <w:trPr>
          <w:cantSplit/>
          <w:trHeight w:val="77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E3F3E2" w14:textId="77777777" w:rsidR="0025209E" w:rsidRDefault="0025209E" w:rsidP="0025209E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0FEE62" w14:textId="77777777" w:rsidR="0025209E" w:rsidRDefault="0025209E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38F1CE" w14:textId="77777777" w:rsidR="0025209E" w:rsidRPr="00C4423F" w:rsidRDefault="0025209E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A13B42" w14:textId="77777777" w:rsidR="0025209E" w:rsidRDefault="0025209E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Ilva Mică</w:t>
            </w:r>
          </w:p>
          <w:p w14:paraId="776B417E" w14:textId="77777777" w:rsidR="0025209E" w:rsidRDefault="0025209E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BC7BE7" w14:textId="77777777" w:rsidR="0025209E" w:rsidRDefault="0025209E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11 / 13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EA33F2" w14:textId="77777777" w:rsidR="0025209E" w:rsidRPr="00C4423F" w:rsidRDefault="0025209E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4423F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D79B63" w14:textId="77777777" w:rsidR="0025209E" w:rsidRDefault="0025209E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7101F3" w14:textId="77777777" w:rsidR="0025209E" w:rsidRPr="00C4423F" w:rsidRDefault="0025209E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64B114" w14:textId="77777777" w:rsidR="0025209E" w:rsidRDefault="0025209E" w:rsidP="0029205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7DEA1205" w14:textId="77777777" w:rsidR="0025209E" w:rsidRDefault="0025209E" w:rsidP="0029205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5 – 12.</w:t>
            </w:r>
          </w:p>
        </w:tc>
      </w:tr>
      <w:tr w:rsidR="0025209E" w14:paraId="46CE6C94" w14:textId="77777777" w:rsidTr="00E96AAB">
        <w:trPr>
          <w:cantSplit/>
          <w:trHeight w:val="77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3C8C87" w14:textId="77777777" w:rsidR="0025209E" w:rsidRDefault="0025209E" w:rsidP="0025209E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E7DB86" w14:textId="77777777" w:rsidR="0025209E" w:rsidRDefault="0025209E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DDA4A1" w14:textId="77777777" w:rsidR="0025209E" w:rsidRPr="00C4423F" w:rsidRDefault="0025209E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01A58E" w14:textId="77777777" w:rsidR="0025209E" w:rsidRDefault="0025209E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Ilva Mică</w:t>
            </w:r>
          </w:p>
          <w:p w14:paraId="3A391619" w14:textId="77777777" w:rsidR="0025209E" w:rsidRDefault="0025209E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118AEF" w14:textId="77777777" w:rsidR="0025209E" w:rsidRDefault="0025209E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 R23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0BC21A" w14:textId="77777777" w:rsidR="0025209E" w:rsidRPr="00C4423F" w:rsidRDefault="0025209E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2219A9" w14:textId="77777777" w:rsidR="0025209E" w:rsidRDefault="0025209E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3F6DC5" w14:textId="77777777" w:rsidR="0025209E" w:rsidRPr="00C4423F" w:rsidRDefault="0025209E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62DE55" w14:textId="77777777" w:rsidR="0025209E" w:rsidRDefault="0025209E" w:rsidP="0029205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7F82C76" w14:textId="77777777" w:rsidR="0025209E" w:rsidRDefault="0025209E" w:rsidP="0029205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6 și 7.</w:t>
            </w:r>
          </w:p>
        </w:tc>
      </w:tr>
      <w:tr w:rsidR="0025209E" w14:paraId="2EDADBD9" w14:textId="77777777" w:rsidTr="00E96AAB">
        <w:trPr>
          <w:cantSplit/>
          <w:trHeight w:val="77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284F11" w14:textId="77777777" w:rsidR="0025209E" w:rsidRDefault="0025209E" w:rsidP="0025209E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6E2F32" w14:textId="77777777" w:rsidR="0025209E" w:rsidRDefault="0025209E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1559EB" w14:textId="77777777" w:rsidR="0025209E" w:rsidRPr="00C4423F" w:rsidRDefault="0025209E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277486" w14:textId="77777777" w:rsidR="0025209E" w:rsidRDefault="0025209E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Ilva Mică</w:t>
            </w:r>
          </w:p>
          <w:p w14:paraId="19ADFE97" w14:textId="77777777" w:rsidR="0025209E" w:rsidRDefault="0025209E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0CAC64" w14:textId="77777777" w:rsidR="0025209E" w:rsidRDefault="0025209E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583E4162" w14:textId="77777777" w:rsidR="0025209E" w:rsidRDefault="0025209E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 / 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5F2A43" w14:textId="77777777" w:rsidR="0025209E" w:rsidRDefault="0025209E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E52820" w14:textId="77777777" w:rsidR="0025209E" w:rsidRDefault="0025209E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414106" w14:textId="77777777" w:rsidR="0025209E" w:rsidRPr="00C4423F" w:rsidRDefault="0025209E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683E26" w14:textId="77777777" w:rsidR="0025209E" w:rsidRDefault="0025209E" w:rsidP="0029205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3E250FC5" w14:textId="77777777" w:rsidR="0025209E" w:rsidRDefault="0025209E" w:rsidP="0029205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4 – 10.</w:t>
            </w:r>
          </w:p>
        </w:tc>
      </w:tr>
      <w:tr w:rsidR="0025209E" w14:paraId="747CB162" w14:textId="77777777" w:rsidTr="009D462A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30E129" w14:textId="77777777" w:rsidR="0025209E" w:rsidRDefault="0025209E" w:rsidP="0025209E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3AA6C0" w14:textId="77777777" w:rsidR="0025209E" w:rsidRDefault="0025209E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1C112F" w14:textId="77777777" w:rsidR="0025209E" w:rsidRPr="00C4423F" w:rsidRDefault="0025209E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CBEE3F" w14:textId="77777777" w:rsidR="0025209E" w:rsidRDefault="0025209E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Ilva Mică</w:t>
            </w:r>
          </w:p>
          <w:p w14:paraId="7D7FCD3C" w14:textId="77777777" w:rsidR="0025209E" w:rsidRDefault="0025209E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F17BCC" w14:textId="77777777" w:rsidR="0025209E" w:rsidRDefault="0025209E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270479" w14:textId="77777777" w:rsidR="0025209E" w:rsidRPr="00C4423F" w:rsidRDefault="0025209E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4423F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E354C0" w14:textId="77777777" w:rsidR="0025209E" w:rsidRDefault="0025209E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370578" w14:textId="77777777" w:rsidR="0025209E" w:rsidRPr="00C4423F" w:rsidRDefault="0025209E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D99D84" w14:textId="77777777" w:rsidR="0025209E" w:rsidRDefault="0025209E" w:rsidP="0029205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5209E" w14:paraId="3110B68A" w14:textId="77777777" w:rsidTr="009D462A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ADF409" w14:textId="77777777" w:rsidR="0025209E" w:rsidRDefault="0025209E" w:rsidP="0025209E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77EBCA" w14:textId="77777777" w:rsidR="0025209E" w:rsidRDefault="0025209E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9D7B39" w14:textId="77777777" w:rsidR="0025209E" w:rsidRPr="00C4423F" w:rsidRDefault="0025209E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8D278D" w14:textId="77777777" w:rsidR="0025209E" w:rsidRDefault="0025209E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Ilva Mică</w:t>
            </w:r>
          </w:p>
          <w:p w14:paraId="3B333127" w14:textId="77777777" w:rsidR="0025209E" w:rsidRDefault="0025209E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F17258" w14:textId="77777777" w:rsidR="0025209E" w:rsidRDefault="0025209E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 sch. 15  la km 43+000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BC7742" w14:textId="77777777" w:rsidR="0025209E" w:rsidRPr="00C4423F" w:rsidRDefault="0025209E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37D7EB" w14:textId="77777777" w:rsidR="0025209E" w:rsidRDefault="0025209E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635460" w14:textId="77777777" w:rsidR="0025209E" w:rsidRPr="00C4423F" w:rsidRDefault="0025209E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A8A00D" w14:textId="77777777" w:rsidR="0025209E" w:rsidRDefault="0025209E" w:rsidP="0029205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14:paraId="69379F3A" w14:textId="77777777" w:rsidR="0025209E" w:rsidRDefault="0025209E">
      <w:pPr>
        <w:spacing w:before="40" w:after="40" w:line="192" w:lineRule="auto"/>
        <w:ind w:right="57"/>
        <w:rPr>
          <w:sz w:val="20"/>
          <w:lang w:val="ro-RO"/>
        </w:rPr>
      </w:pPr>
    </w:p>
    <w:p w14:paraId="25EF302C" w14:textId="77777777" w:rsidR="0025209E" w:rsidRDefault="0025209E" w:rsidP="00D37279">
      <w:pPr>
        <w:pStyle w:val="Heading1"/>
        <w:spacing w:line="276" w:lineRule="auto"/>
      </w:pPr>
      <w:r>
        <w:t>LINIA 418</w:t>
      </w:r>
    </w:p>
    <w:p w14:paraId="6417C6D9" w14:textId="77777777" w:rsidR="0025209E" w:rsidRDefault="0025209E" w:rsidP="00D37279">
      <w:pPr>
        <w:pStyle w:val="Heading1"/>
        <w:spacing w:line="276" w:lineRule="auto"/>
        <w:rPr>
          <w:b w:val="0"/>
          <w:bCs w:val="0"/>
          <w:sz w:val="8"/>
        </w:rPr>
      </w:pPr>
      <w:r>
        <w:t xml:space="preserve">BECLEAN PE SOMEŞ </w:t>
      </w:r>
      <w:r>
        <w:rPr>
          <w:sz w:val="20"/>
        </w:rPr>
        <w:t xml:space="preserve">- </w:t>
      </w:r>
      <w:r>
        <w:t>DEDA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25209E" w14:paraId="1E15F418" w14:textId="77777777" w:rsidTr="00C04CE8">
        <w:trPr>
          <w:cantSplit/>
          <w:trHeight w:val="57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345BE1" w14:textId="77777777" w:rsidR="0025209E" w:rsidRDefault="0025209E" w:rsidP="0025209E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B5B9E8" w14:textId="77777777" w:rsidR="0025209E" w:rsidRDefault="0025209E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25+020</w:t>
            </w:r>
          </w:p>
          <w:p w14:paraId="54A9B3CD" w14:textId="77777777" w:rsidR="0025209E" w:rsidRDefault="0025209E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25+070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6393FF" w14:textId="77777777" w:rsidR="0025209E" w:rsidRPr="00896D96" w:rsidRDefault="0025209E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314CEB" w14:textId="77777777" w:rsidR="0025209E" w:rsidRDefault="0025209E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Beclean pe Someș</w:t>
            </w:r>
          </w:p>
          <w:p w14:paraId="3E609E73" w14:textId="77777777" w:rsidR="0025209E" w:rsidRDefault="0025209E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 7 / 11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AB7BC5" w14:textId="77777777" w:rsidR="0025209E" w:rsidRDefault="0025209E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B7EDD0" w14:textId="77777777" w:rsidR="0025209E" w:rsidRPr="00896D96" w:rsidRDefault="0025209E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2B15B5" w14:textId="77777777" w:rsidR="0025209E" w:rsidRDefault="0025209E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ECB618" w14:textId="77777777" w:rsidR="0025209E" w:rsidRPr="00896D96" w:rsidRDefault="0025209E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127B6D" w14:textId="77777777" w:rsidR="0025209E" w:rsidRDefault="0025209E" w:rsidP="00D3727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5209E" w14:paraId="70ED0306" w14:textId="77777777" w:rsidTr="00C04CE8">
        <w:trPr>
          <w:cantSplit/>
          <w:trHeight w:val="57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41FAFC" w14:textId="77777777" w:rsidR="0025209E" w:rsidRDefault="0025209E" w:rsidP="0025209E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466D37" w14:textId="77777777" w:rsidR="0025209E" w:rsidRDefault="0025209E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D89E63" w14:textId="77777777" w:rsidR="0025209E" w:rsidRPr="00896D96" w:rsidRDefault="0025209E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4119C6" w14:textId="77777777" w:rsidR="0025209E" w:rsidRDefault="0025209E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Şintereag</w:t>
            </w:r>
          </w:p>
          <w:p w14:paraId="2286AAA8" w14:textId="77777777" w:rsidR="0025209E" w:rsidRDefault="0025209E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4DADE6" w14:textId="77777777" w:rsidR="0025209E" w:rsidRDefault="0025209E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15133D" w14:textId="77777777" w:rsidR="0025209E" w:rsidRPr="00896D96" w:rsidRDefault="0025209E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896D96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8FFE54" w14:textId="77777777" w:rsidR="0025209E" w:rsidRDefault="0025209E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1C9709" w14:textId="77777777" w:rsidR="0025209E" w:rsidRPr="00896D96" w:rsidRDefault="0025209E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DB08C9" w14:textId="77777777" w:rsidR="0025209E" w:rsidRDefault="0025209E" w:rsidP="00D3727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5209E" w14:paraId="05E90BE2" w14:textId="77777777" w:rsidTr="00C04CE8">
        <w:trPr>
          <w:cantSplit/>
          <w:trHeight w:val="57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99EE9F" w14:textId="77777777" w:rsidR="0025209E" w:rsidRDefault="0025209E" w:rsidP="0025209E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6423E6" w14:textId="77777777" w:rsidR="0025209E" w:rsidRDefault="0025209E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42+950</w:t>
            </w:r>
          </w:p>
          <w:p w14:paraId="1FC21C1A" w14:textId="77777777" w:rsidR="0025209E" w:rsidRDefault="0025209E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43+050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BCDA59" w14:textId="77777777" w:rsidR="0025209E" w:rsidRPr="00896D96" w:rsidRDefault="0025209E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117E6C" w14:textId="77777777" w:rsidR="0025209E" w:rsidRDefault="0025209E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Măgheruș Șieu</w:t>
            </w:r>
          </w:p>
          <w:p w14:paraId="162BB2E7" w14:textId="77777777" w:rsidR="0025209E" w:rsidRDefault="0025209E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  <w:p w14:paraId="257B0E34" w14:textId="77777777" w:rsidR="0025209E" w:rsidRDefault="0025209E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(peste sch. 4 și 6 Cap Y)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DCA2E6" w14:textId="77777777" w:rsidR="0025209E" w:rsidRDefault="0025209E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6252BB" w14:textId="77777777" w:rsidR="0025209E" w:rsidRPr="00896D96" w:rsidRDefault="0025209E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0CAF77" w14:textId="77777777" w:rsidR="0025209E" w:rsidRDefault="0025209E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B458C6" w14:textId="77777777" w:rsidR="0025209E" w:rsidRPr="00896D96" w:rsidRDefault="0025209E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BE7706" w14:textId="77777777" w:rsidR="0025209E" w:rsidRDefault="0025209E" w:rsidP="00D3727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25209E" w14:paraId="70946AE1" w14:textId="77777777" w:rsidTr="00C04CE8">
        <w:trPr>
          <w:cantSplit/>
          <w:trHeight w:val="57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798364" w14:textId="77777777" w:rsidR="0025209E" w:rsidRDefault="0025209E" w:rsidP="0025209E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B26633" w14:textId="77777777" w:rsidR="0025209E" w:rsidRDefault="0025209E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45+440</w:t>
            </w:r>
          </w:p>
          <w:p w14:paraId="7F078851" w14:textId="77777777" w:rsidR="0025209E" w:rsidRDefault="0025209E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45+490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058ACD" w14:textId="77777777" w:rsidR="0025209E" w:rsidRDefault="0025209E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AAD294" w14:textId="77777777" w:rsidR="0025209E" w:rsidRDefault="0025209E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Măgheruș Șieu -</w:t>
            </w:r>
          </w:p>
          <w:p w14:paraId="1E5D7E7D" w14:textId="77777777" w:rsidR="0025209E" w:rsidRDefault="0025209E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Sărăţel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CA4BAB" w14:textId="77777777" w:rsidR="0025209E" w:rsidRDefault="0025209E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C592D3" w14:textId="77777777" w:rsidR="0025209E" w:rsidRPr="00896D96" w:rsidRDefault="0025209E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9E68DD" w14:textId="77777777" w:rsidR="0025209E" w:rsidRDefault="0025209E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29D9AE" w14:textId="77777777" w:rsidR="0025209E" w:rsidRPr="00896D96" w:rsidRDefault="0025209E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90A846" w14:textId="77777777" w:rsidR="0025209E" w:rsidRDefault="0025209E" w:rsidP="00D3727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25209E" w14:paraId="4AD3630F" w14:textId="77777777" w:rsidTr="00C04CE8">
        <w:trPr>
          <w:cantSplit/>
          <w:trHeight w:val="57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D537B2" w14:textId="77777777" w:rsidR="0025209E" w:rsidRDefault="0025209E" w:rsidP="0025209E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C6682D" w14:textId="77777777" w:rsidR="0025209E" w:rsidRDefault="0025209E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48+650</w:t>
            </w:r>
          </w:p>
          <w:p w14:paraId="34976F40" w14:textId="77777777" w:rsidR="0025209E" w:rsidRDefault="0025209E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49+250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93A91E" w14:textId="77777777" w:rsidR="0025209E" w:rsidRPr="00896D96" w:rsidRDefault="0025209E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CBA696" w14:textId="77777777" w:rsidR="0025209E" w:rsidRDefault="0025209E" w:rsidP="00A313E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Sărăţel</w:t>
            </w:r>
          </w:p>
          <w:p w14:paraId="3EC2954B" w14:textId="77777777" w:rsidR="0025209E" w:rsidRDefault="0025209E" w:rsidP="00A313E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  <w:p w14:paraId="49E63F0E" w14:textId="77777777" w:rsidR="0025209E" w:rsidRDefault="0025209E" w:rsidP="00A313E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(inclusiv peste sch. 2 </w:t>
            </w:r>
          </w:p>
          <w:p w14:paraId="210DC9A4" w14:textId="77777777" w:rsidR="0025209E" w:rsidRDefault="0025209E" w:rsidP="00A313E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4 Cap Y)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FD4BFB" w14:textId="77777777" w:rsidR="0025209E" w:rsidRDefault="0025209E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8A6E4" w14:textId="77777777" w:rsidR="0025209E" w:rsidRPr="00896D96" w:rsidRDefault="0025209E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072FFA" w14:textId="77777777" w:rsidR="0025209E" w:rsidRDefault="0025209E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C857AB" w14:textId="77777777" w:rsidR="0025209E" w:rsidRPr="00896D96" w:rsidRDefault="0025209E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D830C2" w14:textId="77777777" w:rsidR="0025209E" w:rsidRDefault="0025209E" w:rsidP="00A313E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25209E" w14:paraId="64B444F8" w14:textId="77777777" w:rsidTr="00C04CE8">
        <w:trPr>
          <w:cantSplit/>
          <w:trHeight w:val="57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8C1576" w14:textId="77777777" w:rsidR="0025209E" w:rsidRDefault="0025209E" w:rsidP="0025209E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200FA1" w14:textId="77777777" w:rsidR="0025209E" w:rsidRDefault="0025209E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04836E" w14:textId="77777777" w:rsidR="0025209E" w:rsidRDefault="0025209E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32FB09" w14:textId="77777777" w:rsidR="0025209E" w:rsidRDefault="0025209E" w:rsidP="0048497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Sărăţel</w:t>
            </w:r>
          </w:p>
          <w:p w14:paraId="1ED56DA6" w14:textId="77777777" w:rsidR="0025209E" w:rsidRDefault="0025209E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DC49ED" w14:textId="77777777" w:rsidR="0025209E" w:rsidRDefault="0025209E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0CF406" w14:textId="77777777" w:rsidR="0025209E" w:rsidRPr="00896D96" w:rsidRDefault="0025209E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FA4573" w14:textId="77777777" w:rsidR="0025209E" w:rsidRDefault="0025209E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471A42" w14:textId="77777777" w:rsidR="0025209E" w:rsidRPr="00896D96" w:rsidRDefault="0025209E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C70268" w14:textId="77777777" w:rsidR="0025209E" w:rsidRDefault="0025209E" w:rsidP="00D3727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5209E" w14:paraId="4655C8CE" w14:textId="77777777" w:rsidTr="00C04CE8">
        <w:trPr>
          <w:cantSplit/>
          <w:trHeight w:val="57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C6BB3A" w14:textId="77777777" w:rsidR="0025209E" w:rsidRDefault="0025209E" w:rsidP="0025209E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0997CE" w14:textId="77777777" w:rsidR="0025209E" w:rsidRDefault="0025209E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4+500</w:t>
            </w:r>
          </w:p>
          <w:p w14:paraId="04119DDF" w14:textId="77777777" w:rsidR="0025209E" w:rsidRDefault="0025209E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E213EF" w14:textId="77777777" w:rsidR="0025209E" w:rsidRDefault="0025209E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2379D7" w14:textId="77777777" w:rsidR="0025209E" w:rsidRDefault="0025209E" w:rsidP="0048497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Sărăţel –</w:t>
            </w:r>
          </w:p>
          <w:p w14:paraId="3A05E18E" w14:textId="77777777" w:rsidR="0025209E" w:rsidRDefault="0025209E" w:rsidP="0048497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Mărișelu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AAE41F" w14:textId="77777777" w:rsidR="0025209E" w:rsidRDefault="0025209E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FE4371" w14:textId="77777777" w:rsidR="0025209E" w:rsidRDefault="0025209E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6E1925" w14:textId="77777777" w:rsidR="0025209E" w:rsidRDefault="0025209E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C78B25" w14:textId="77777777" w:rsidR="0025209E" w:rsidRPr="00896D96" w:rsidRDefault="0025209E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31B0BC" w14:textId="77777777" w:rsidR="0025209E" w:rsidRDefault="0025209E" w:rsidP="00D3727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25209E" w14:paraId="08D03686" w14:textId="77777777" w:rsidTr="00C04CE8">
        <w:trPr>
          <w:cantSplit/>
          <w:trHeight w:val="57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055CA1" w14:textId="77777777" w:rsidR="0025209E" w:rsidRDefault="0025209E" w:rsidP="0025209E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BF6581" w14:textId="77777777" w:rsidR="0025209E" w:rsidRDefault="0025209E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8+000</w:t>
            </w:r>
          </w:p>
          <w:p w14:paraId="15A5D79D" w14:textId="77777777" w:rsidR="0025209E" w:rsidRDefault="0025209E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4D5C08" w14:textId="77777777" w:rsidR="0025209E" w:rsidRDefault="0025209E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D06903" w14:textId="77777777" w:rsidR="0025209E" w:rsidRDefault="0025209E" w:rsidP="0048196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Sărăţel –</w:t>
            </w:r>
          </w:p>
          <w:p w14:paraId="46596438" w14:textId="77777777" w:rsidR="0025209E" w:rsidRDefault="0025209E" w:rsidP="0048196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Mărișelu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6680CC" w14:textId="77777777" w:rsidR="0025209E" w:rsidRDefault="0025209E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6804BF" w14:textId="77777777" w:rsidR="0025209E" w:rsidRDefault="0025209E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8B104B" w14:textId="77777777" w:rsidR="0025209E" w:rsidRDefault="0025209E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FCDF4B" w14:textId="77777777" w:rsidR="0025209E" w:rsidRPr="00896D96" w:rsidRDefault="0025209E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0F161E" w14:textId="77777777" w:rsidR="0025209E" w:rsidRDefault="0025209E" w:rsidP="00D3727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5209E" w14:paraId="65E993E8" w14:textId="77777777" w:rsidTr="003D22E6">
        <w:trPr>
          <w:cantSplit/>
          <w:trHeight w:val="45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C859F1" w14:textId="77777777" w:rsidR="0025209E" w:rsidRDefault="0025209E" w:rsidP="0025209E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2F5349" w14:textId="77777777" w:rsidR="0025209E" w:rsidRDefault="0025209E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9ADE1B" w14:textId="77777777" w:rsidR="0025209E" w:rsidRPr="00896D96" w:rsidRDefault="0025209E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476954" w14:textId="77777777" w:rsidR="0025209E" w:rsidRDefault="0025209E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Şieu </w:t>
            </w:r>
          </w:p>
          <w:p w14:paraId="5BA0AC35" w14:textId="77777777" w:rsidR="0025209E" w:rsidRDefault="0025209E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FB4E49" w14:textId="77777777" w:rsidR="0025209E" w:rsidRDefault="0025209E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</w:t>
            </w:r>
          </w:p>
          <w:p w14:paraId="6CF728F9" w14:textId="77777777" w:rsidR="0025209E" w:rsidRDefault="0025209E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stație</w:t>
            </w:r>
          </w:p>
          <w:p w14:paraId="60EBCC38" w14:textId="77777777" w:rsidR="0025209E" w:rsidRDefault="0025209E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5106729C" w14:textId="77777777" w:rsidR="0025209E" w:rsidRDefault="0025209E" w:rsidP="00B50C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călcâi sch. 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67A495" w14:textId="77777777" w:rsidR="0025209E" w:rsidRPr="00896D96" w:rsidRDefault="0025209E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896D96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21E722" w14:textId="77777777" w:rsidR="0025209E" w:rsidRDefault="0025209E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ACD8B3" w14:textId="77777777" w:rsidR="0025209E" w:rsidRPr="00896D96" w:rsidRDefault="0025209E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01FA3C" w14:textId="77777777" w:rsidR="0025209E" w:rsidRDefault="0025209E" w:rsidP="00D3727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Linie închisă între ax stație și călcâi sch. nr. 4.</w:t>
            </w:r>
          </w:p>
        </w:tc>
      </w:tr>
      <w:tr w:rsidR="0025209E" w14:paraId="30357A46" w14:textId="77777777" w:rsidTr="00B84D59">
        <w:trPr>
          <w:cantSplit/>
          <w:trHeight w:val="4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DC0964" w14:textId="77777777" w:rsidR="0025209E" w:rsidRDefault="0025209E" w:rsidP="0025209E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612090" w14:textId="77777777" w:rsidR="0025209E" w:rsidRDefault="0025209E" w:rsidP="00B84D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2B08FC" w14:textId="77777777" w:rsidR="0025209E" w:rsidRPr="00896D96" w:rsidRDefault="0025209E" w:rsidP="00B84D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0468C4" w14:textId="77777777" w:rsidR="0025209E" w:rsidRDefault="0025209E" w:rsidP="00B84D5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Monor Gledin</w:t>
            </w:r>
          </w:p>
          <w:p w14:paraId="7B33EA09" w14:textId="77777777" w:rsidR="0025209E" w:rsidRDefault="0025209E" w:rsidP="00B84D5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A65C60" w14:textId="77777777" w:rsidR="0025209E" w:rsidRDefault="0025209E" w:rsidP="00B84D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328127" w14:textId="77777777" w:rsidR="0025209E" w:rsidRPr="00896D96" w:rsidRDefault="0025209E" w:rsidP="00B84D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896D96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918A70" w14:textId="77777777" w:rsidR="0025209E" w:rsidRDefault="0025209E" w:rsidP="00B84D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78B949" w14:textId="77777777" w:rsidR="0025209E" w:rsidRPr="00896D96" w:rsidRDefault="0025209E" w:rsidP="00B84D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69141D" w14:textId="77777777" w:rsidR="0025209E" w:rsidRDefault="0025209E" w:rsidP="00B84D5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5209E" w14:paraId="035993CD" w14:textId="77777777" w:rsidTr="00B84D59">
        <w:trPr>
          <w:cantSplit/>
          <w:trHeight w:val="4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A08BD3" w14:textId="77777777" w:rsidR="0025209E" w:rsidRDefault="0025209E" w:rsidP="0025209E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20E090" w14:textId="77777777" w:rsidR="0025209E" w:rsidRDefault="0025209E" w:rsidP="00B84D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53D605" w14:textId="77777777" w:rsidR="0025209E" w:rsidRPr="00896D96" w:rsidRDefault="0025209E" w:rsidP="00B84D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465242" w14:textId="77777777" w:rsidR="0025209E" w:rsidRDefault="0025209E" w:rsidP="00B84D5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Monor Gledin</w:t>
            </w:r>
          </w:p>
          <w:p w14:paraId="4BCEA304" w14:textId="77777777" w:rsidR="0025209E" w:rsidRDefault="0025209E" w:rsidP="00B84D5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509FA7" w14:textId="77777777" w:rsidR="0025209E" w:rsidRDefault="0025209E" w:rsidP="00B84D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09A349" w14:textId="77777777" w:rsidR="0025209E" w:rsidRPr="00896D96" w:rsidRDefault="0025209E" w:rsidP="00B84D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C9E44A" w14:textId="77777777" w:rsidR="0025209E" w:rsidRDefault="0025209E" w:rsidP="00B84D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47AA45" w14:textId="77777777" w:rsidR="0025209E" w:rsidRPr="00896D96" w:rsidRDefault="0025209E" w:rsidP="00B84D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5C0C88" w14:textId="77777777" w:rsidR="0025209E" w:rsidRDefault="0025209E" w:rsidP="00B84D5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25209E" w14:paraId="29A60592" w14:textId="77777777" w:rsidTr="00B84D59">
        <w:trPr>
          <w:cantSplit/>
          <w:trHeight w:val="4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87E383" w14:textId="77777777" w:rsidR="0025209E" w:rsidRDefault="0025209E" w:rsidP="0025209E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2FC95E" w14:textId="77777777" w:rsidR="0025209E" w:rsidRDefault="0025209E" w:rsidP="00B84D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36+900</w:t>
            </w:r>
          </w:p>
          <w:p w14:paraId="6A4CFE80" w14:textId="77777777" w:rsidR="0025209E" w:rsidRDefault="0025209E" w:rsidP="00B84D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38+700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CC6F29" w14:textId="77777777" w:rsidR="0025209E" w:rsidRPr="00896D96" w:rsidRDefault="0025209E" w:rsidP="00B84D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D138A3" w14:textId="77777777" w:rsidR="0025209E" w:rsidRDefault="0025209E" w:rsidP="00B84D5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Monor Gledin -</w:t>
            </w:r>
          </w:p>
          <w:p w14:paraId="7476764A" w14:textId="77777777" w:rsidR="0025209E" w:rsidRDefault="0025209E" w:rsidP="00B84D5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Râpa de Jos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A4F41C" w14:textId="77777777" w:rsidR="0025209E" w:rsidRDefault="0025209E" w:rsidP="00B84D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35C07E" w14:textId="77777777" w:rsidR="0025209E" w:rsidRPr="00896D96" w:rsidRDefault="0025209E" w:rsidP="00B84D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269864" w14:textId="77777777" w:rsidR="0025209E" w:rsidRDefault="0025209E" w:rsidP="00B84D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B0D61E" w14:textId="77777777" w:rsidR="0025209E" w:rsidRPr="00896D96" w:rsidRDefault="0025209E" w:rsidP="00B84D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133A08" w14:textId="77777777" w:rsidR="0025209E" w:rsidRDefault="0025209E" w:rsidP="00B84D5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5209E" w14:paraId="7D1F3164" w14:textId="77777777" w:rsidTr="004E07F8">
        <w:trPr>
          <w:cantSplit/>
          <w:trHeight w:val="49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308283" w14:textId="77777777" w:rsidR="0025209E" w:rsidRDefault="0025209E" w:rsidP="0025209E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0BB894" w14:textId="77777777" w:rsidR="0025209E" w:rsidRDefault="0025209E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B4C933" w14:textId="77777777" w:rsidR="0025209E" w:rsidRPr="00896D96" w:rsidRDefault="0025209E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9795A6" w14:textId="77777777" w:rsidR="0025209E" w:rsidRDefault="0025209E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Râpa de Jos</w:t>
            </w:r>
          </w:p>
          <w:p w14:paraId="4954DF44" w14:textId="77777777" w:rsidR="0025209E" w:rsidRDefault="0025209E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060500" w14:textId="77777777" w:rsidR="0025209E" w:rsidRDefault="0025209E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FAADE8" w14:textId="77777777" w:rsidR="0025209E" w:rsidRPr="00896D96" w:rsidRDefault="0025209E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896D96">
              <w:rPr>
                <w:b/>
                <w:bCs/>
                <w:sz w:val="36"/>
                <w:szCs w:val="36"/>
                <w:lang w:val="ro-RO"/>
              </w:rPr>
              <w:t>1</w:t>
            </w:r>
            <w:r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EEA67A" w14:textId="77777777" w:rsidR="0025209E" w:rsidRDefault="0025209E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756045" w14:textId="77777777" w:rsidR="0025209E" w:rsidRPr="00896D96" w:rsidRDefault="0025209E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FB41FB" w14:textId="77777777" w:rsidR="0025209E" w:rsidRDefault="0025209E" w:rsidP="00D3727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14:paraId="30B6C93B" w14:textId="77777777" w:rsidR="0025209E" w:rsidRDefault="0025209E" w:rsidP="00D37279">
      <w:pPr>
        <w:spacing w:before="40" w:after="40" w:line="276" w:lineRule="auto"/>
        <w:ind w:right="57"/>
        <w:rPr>
          <w:sz w:val="20"/>
          <w:lang w:val="ro-RO"/>
        </w:rPr>
      </w:pPr>
    </w:p>
    <w:p w14:paraId="4F23C3FD" w14:textId="77777777" w:rsidR="0025209E" w:rsidRDefault="0025209E" w:rsidP="001F0E2C">
      <w:pPr>
        <w:pStyle w:val="Heading1"/>
        <w:spacing w:line="360" w:lineRule="auto"/>
      </w:pPr>
      <w:r>
        <w:t>LINIA 420</w:t>
      </w:r>
    </w:p>
    <w:p w14:paraId="2A22AE4F" w14:textId="77777777" w:rsidR="0025209E" w:rsidRDefault="0025209E" w:rsidP="00040120">
      <w:pPr>
        <w:pStyle w:val="Heading1"/>
        <w:spacing w:line="360" w:lineRule="auto"/>
        <w:rPr>
          <w:b w:val="0"/>
          <w:bCs w:val="0"/>
          <w:sz w:val="8"/>
        </w:rPr>
      </w:pPr>
      <w:r>
        <w:t>LUDUŞ - MĂGHERUŞ ŞIEU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25209E" w14:paraId="1DFBA4BD" w14:textId="77777777" w:rsidTr="00B10D5B">
        <w:trPr>
          <w:cantSplit/>
          <w:trHeight w:val="40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85C7AC" w14:textId="77777777" w:rsidR="0025209E" w:rsidRDefault="0025209E" w:rsidP="0025209E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49C317" w14:textId="77777777" w:rsidR="0025209E" w:rsidRDefault="0025209E" w:rsidP="00170016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0+340</w:t>
            </w:r>
          </w:p>
          <w:p w14:paraId="1ACE0646" w14:textId="77777777" w:rsidR="0025209E" w:rsidRDefault="0025209E" w:rsidP="00D042F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D378C1" w14:textId="77777777" w:rsidR="0025209E" w:rsidRPr="00D061F6" w:rsidRDefault="0025209E" w:rsidP="009C3BD7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CC6F57" w14:textId="77777777" w:rsidR="0025209E" w:rsidRDefault="0025209E" w:rsidP="00170016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Luduş -</w:t>
            </w:r>
          </w:p>
          <w:p w14:paraId="48D80D62" w14:textId="77777777" w:rsidR="0025209E" w:rsidRDefault="0025209E" w:rsidP="00170016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Sărmăşel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864BF5" w14:textId="77777777" w:rsidR="0025209E" w:rsidRDefault="0025209E" w:rsidP="00170016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1CCA4C" w14:textId="77777777" w:rsidR="0025209E" w:rsidRPr="00D061F6" w:rsidRDefault="0025209E" w:rsidP="00170016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89ACB6" w14:textId="77777777" w:rsidR="0025209E" w:rsidRDefault="0025209E" w:rsidP="00170016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B39990" w14:textId="77777777" w:rsidR="0025209E" w:rsidRPr="00D061F6" w:rsidRDefault="0025209E" w:rsidP="00170016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6DBD1" w14:textId="77777777" w:rsidR="0025209E" w:rsidRDefault="0025209E" w:rsidP="00DB7F29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 .</w:t>
            </w:r>
          </w:p>
        </w:tc>
      </w:tr>
      <w:tr w:rsidR="0025209E" w14:paraId="2B2A2B68" w14:textId="77777777" w:rsidTr="00B10D5B">
        <w:trPr>
          <w:cantSplit/>
          <w:trHeight w:val="40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EBA8E5" w14:textId="77777777" w:rsidR="0025209E" w:rsidRDefault="0025209E" w:rsidP="0025209E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BB48E9" w14:textId="77777777" w:rsidR="0025209E" w:rsidRDefault="0025209E" w:rsidP="00170016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15+100</w:t>
            </w:r>
          </w:p>
          <w:p w14:paraId="6BE8E5D0" w14:textId="77777777" w:rsidR="0025209E" w:rsidRDefault="0025209E" w:rsidP="00170016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27+950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C54E3A" w14:textId="77777777" w:rsidR="0025209E" w:rsidRDefault="0025209E" w:rsidP="009C3BD7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40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56F60B" w14:textId="77777777" w:rsidR="0025209E" w:rsidRDefault="0025209E" w:rsidP="007758B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Luduş -</w:t>
            </w:r>
          </w:p>
          <w:p w14:paraId="7F29B7D8" w14:textId="77777777" w:rsidR="0025209E" w:rsidRDefault="0025209E" w:rsidP="007758B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Sărmăşel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7ECDFB" w14:textId="77777777" w:rsidR="0025209E" w:rsidRDefault="0025209E" w:rsidP="00170016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B10167" w14:textId="77777777" w:rsidR="0025209E" w:rsidRPr="00D061F6" w:rsidRDefault="0025209E" w:rsidP="00170016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8FC9EC" w14:textId="77777777" w:rsidR="0025209E" w:rsidRDefault="0025209E" w:rsidP="00170016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424617" w14:textId="77777777" w:rsidR="0025209E" w:rsidRPr="00D061F6" w:rsidRDefault="0025209E" w:rsidP="00170016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87B4A7" w14:textId="77777777" w:rsidR="0025209E" w:rsidRDefault="0025209E" w:rsidP="00DB7F29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25209E" w14:paraId="5B66C195" w14:textId="77777777" w:rsidTr="00B10D5B">
        <w:trPr>
          <w:cantSplit/>
          <w:trHeight w:val="40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D00C3A" w14:textId="77777777" w:rsidR="0025209E" w:rsidRDefault="0025209E" w:rsidP="0025209E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71D693" w14:textId="77777777" w:rsidR="0025209E" w:rsidRDefault="0025209E" w:rsidP="00170016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41+200</w:t>
            </w:r>
          </w:p>
          <w:p w14:paraId="7541A682" w14:textId="77777777" w:rsidR="0025209E" w:rsidRDefault="0025209E" w:rsidP="00170016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9DB2A6" w14:textId="77777777" w:rsidR="0025209E" w:rsidRDefault="0025209E" w:rsidP="009C3BD7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DB7A06" w14:textId="77777777" w:rsidR="0025209E" w:rsidRDefault="0025209E" w:rsidP="00C04195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Luduş -</w:t>
            </w:r>
          </w:p>
          <w:p w14:paraId="4CE50B6D" w14:textId="77777777" w:rsidR="0025209E" w:rsidRDefault="0025209E" w:rsidP="00C04195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Sărmăşel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F426DF" w14:textId="77777777" w:rsidR="0025209E" w:rsidRDefault="0025209E" w:rsidP="00170016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83FD6B" w14:textId="77777777" w:rsidR="0025209E" w:rsidRPr="00D061F6" w:rsidRDefault="0025209E" w:rsidP="00170016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9DEBDB" w14:textId="77777777" w:rsidR="0025209E" w:rsidRDefault="0025209E" w:rsidP="00170016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6DFF50" w14:textId="77777777" w:rsidR="0025209E" w:rsidRPr="00D061F6" w:rsidRDefault="0025209E" w:rsidP="00170016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E84FDD" w14:textId="77777777" w:rsidR="0025209E" w:rsidRDefault="0025209E" w:rsidP="00DB7F29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564CCD24" w14:textId="77777777" w:rsidR="0025209E" w:rsidRDefault="0025209E" w:rsidP="00DB7F29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25209E" w14:paraId="3CF724BB" w14:textId="77777777" w:rsidTr="009C3BD7">
        <w:trPr>
          <w:cantSplit/>
          <w:trHeight w:val="4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1D535D" w14:textId="77777777" w:rsidR="0025209E" w:rsidRDefault="0025209E" w:rsidP="0025209E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13CF48" w14:textId="77777777" w:rsidR="0025209E" w:rsidRDefault="0025209E" w:rsidP="00170016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03D559" w14:textId="77777777" w:rsidR="0025209E" w:rsidRPr="00D061F6" w:rsidRDefault="0025209E" w:rsidP="009C3BD7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1C8927" w14:textId="77777777" w:rsidR="0025209E" w:rsidRDefault="0025209E" w:rsidP="00170016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Sărmăşel</w:t>
            </w:r>
          </w:p>
          <w:p w14:paraId="12C6847F" w14:textId="77777777" w:rsidR="0025209E" w:rsidRDefault="0025209E" w:rsidP="00170016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D5C21E" w14:textId="77777777" w:rsidR="0025209E" w:rsidRDefault="0025209E" w:rsidP="00170016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7784EBC3" w14:textId="77777777" w:rsidR="0025209E" w:rsidRDefault="0025209E" w:rsidP="00170016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558323" w14:textId="77777777" w:rsidR="0025209E" w:rsidRPr="00D061F6" w:rsidRDefault="0025209E" w:rsidP="00170016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061F6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94B3C1" w14:textId="77777777" w:rsidR="0025209E" w:rsidRDefault="0025209E" w:rsidP="00170016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C0A504" w14:textId="77777777" w:rsidR="0025209E" w:rsidRPr="00D061F6" w:rsidRDefault="0025209E" w:rsidP="00170016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87633E" w14:textId="77777777" w:rsidR="0025209E" w:rsidRDefault="0025209E" w:rsidP="00170016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5209E" w14:paraId="4056334F" w14:textId="77777777" w:rsidTr="009C3BD7">
        <w:trPr>
          <w:cantSplit/>
          <w:trHeight w:val="24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48E04A" w14:textId="77777777" w:rsidR="0025209E" w:rsidRDefault="0025209E" w:rsidP="0025209E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D1663A" w14:textId="77777777" w:rsidR="0025209E" w:rsidRDefault="0025209E" w:rsidP="006D28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52+950</w:t>
            </w:r>
          </w:p>
          <w:p w14:paraId="1A4B95EA" w14:textId="77777777" w:rsidR="0025209E" w:rsidRDefault="0025209E" w:rsidP="006D28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C2F97D" w14:textId="77777777" w:rsidR="0025209E" w:rsidRDefault="0025209E" w:rsidP="009C3BD7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EA1531" w14:textId="77777777" w:rsidR="0025209E" w:rsidRDefault="0025209E" w:rsidP="006D2800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Sărmăşel  -</w:t>
            </w:r>
          </w:p>
          <w:p w14:paraId="593BB80A" w14:textId="77777777" w:rsidR="0025209E" w:rsidRDefault="0025209E" w:rsidP="006D2800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Lechinţa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103D29" w14:textId="77777777" w:rsidR="0025209E" w:rsidRDefault="0025209E" w:rsidP="006D28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072C75" w14:textId="77777777" w:rsidR="0025209E" w:rsidRPr="00D061F6" w:rsidRDefault="0025209E" w:rsidP="006D28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4140D3" w14:textId="77777777" w:rsidR="0025209E" w:rsidRDefault="0025209E" w:rsidP="006D28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609A98" w14:textId="77777777" w:rsidR="0025209E" w:rsidRPr="00D061F6" w:rsidRDefault="0025209E" w:rsidP="006D28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17AA8C" w14:textId="77777777" w:rsidR="0025209E" w:rsidRDefault="0025209E" w:rsidP="006D2800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70F69F9D" w14:textId="77777777" w:rsidR="0025209E" w:rsidRDefault="0025209E" w:rsidP="006D2800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25209E" w14:paraId="1C22A3EE" w14:textId="77777777" w:rsidTr="009C3BD7">
        <w:trPr>
          <w:cantSplit/>
          <w:trHeight w:val="24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FB3F7B" w14:textId="77777777" w:rsidR="0025209E" w:rsidRDefault="0025209E" w:rsidP="0025209E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BF2D18" w14:textId="77777777" w:rsidR="0025209E" w:rsidRDefault="0025209E" w:rsidP="006D28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62+000</w:t>
            </w:r>
          </w:p>
          <w:p w14:paraId="0B31E2A4" w14:textId="77777777" w:rsidR="0025209E" w:rsidRDefault="0025209E" w:rsidP="006D28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62+150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D056CB" w14:textId="77777777" w:rsidR="0025209E" w:rsidRDefault="0025209E" w:rsidP="009C3BD7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9E597A" w14:textId="77777777" w:rsidR="0025209E" w:rsidRDefault="0025209E" w:rsidP="000423AE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Sărmăşel  -</w:t>
            </w:r>
          </w:p>
          <w:p w14:paraId="67DB6BD8" w14:textId="77777777" w:rsidR="0025209E" w:rsidRDefault="0025209E" w:rsidP="000423AE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Lechinţa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C52518" w14:textId="77777777" w:rsidR="0025209E" w:rsidRDefault="0025209E" w:rsidP="006D28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2CEB94" w14:textId="77777777" w:rsidR="0025209E" w:rsidRPr="00D061F6" w:rsidRDefault="0025209E" w:rsidP="006D28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5648CA" w14:textId="77777777" w:rsidR="0025209E" w:rsidRDefault="0025209E" w:rsidP="006D28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330D74" w14:textId="77777777" w:rsidR="0025209E" w:rsidRPr="00D061F6" w:rsidRDefault="0025209E" w:rsidP="006D28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97EB16" w14:textId="77777777" w:rsidR="0025209E" w:rsidRDefault="0025209E" w:rsidP="006D2800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25209E" w14:paraId="7F142406" w14:textId="77777777" w:rsidTr="009C3BD7">
        <w:trPr>
          <w:cantSplit/>
          <w:trHeight w:val="24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F79B61" w14:textId="77777777" w:rsidR="0025209E" w:rsidRDefault="0025209E" w:rsidP="0025209E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10C1BC" w14:textId="77777777" w:rsidR="0025209E" w:rsidRDefault="0025209E" w:rsidP="006D28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63+720</w:t>
            </w:r>
          </w:p>
          <w:p w14:paraId="2AE53FE9" w14:textId="77777777" w:rsidR="0025209E" w:rsidRDefault="0025209E" w:rsidP="006D28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66+300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D195CD" w14:textId="77777777" w:rsidR="0025209E" w:rsidRDefault="0025209E" w:rsidP="009C3BD7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6CB03C" w14:textId="77777777" w:rsidR="0025209E" w:rsidRDefault="0025209E" w:rsidP="00AD1880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Sărmăşel  -</w:t>
            </w:r>
          </w:p>
          <w:p w14:paraId="2AB1FB0A" w14:textId="77777777" w:rsidR="0025209E" w:rsidRDefault="0025209E" w:rsidP="00AD1880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Lechinţa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F8713F" w14:textId="77777777" w:rsidR="0025209E" w:rsidRDefault="0025209E" w:rsidP="006D28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1D43B8" w14:textId="77777777" w:rsidR="0025209E" w:rsidRPr="00D061F6" w:rsidRDefault="0025209E" w:rsidP="006D28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BBCEC7" w14:textId="77777777" w:rsidR="0025209E" w:rsidRDefault="0025209E" w:rsidP="006D28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F84F1B" w14:textId="77777777" w:rsidR="0025209E" w:rsidRPr="00D061F6" w:rsidRDefault="0025209E" w:rsidP="006D28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FF9C19" w14:textId="77777777" w:rsidR="0025209E" w:rsidRDefault="0025209E" w:rsidP="006D2800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25209E" w14:paraId="25577B72" w14:textId="77777777" w:rsidTr="009C3BD7">
        <w:trPr>
          <w:cantSplit/>
          <w:trHeight w:val="24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B6FC2E" w14:textId="77777777" w:rsidR="0025209E" w:rsidRDefault="0025209E" w:rsidP="0025209E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F55040" w14:textId="77777777" w:rsidR="0025209E" w:rsidRDefault="0025209E" w:rsidP="006D28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66+300</w:t>
            </w:r>
          </w:p>
          <w:p w14:paraId="5E144B10" w14:textId="77777777" w:rsidR="0025209E" w:rsidRDefault="0025209E" w:rsidP="006D28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69+900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909E46" w14:textId="77777777" w:rsidR="0025209E" w:rsidRDefault="0025209E" w:rsidP="009C3BD7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14B33B" w14:textId="77777777" w:rsidR="0025209E" w:rsidRDefault="0025209E" w:rsidP="001106A6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Sărmăşel  -</w:t>
            </w:r>
          </w:p>
          <w:p w14:paraId="632CA311" w14:textId="77777777" w:rsidR="0025209E" w:rsidRDefault="0025209E" w:rsidP="001106A6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Lechinţa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78ABB3" w14:textId="77777777" w:rsidR="0025209E" w:rsidRDefault="0025209E" w:rsidP="006D28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5FDAC7" w14:textId="77777777" w:rsidR="0025209E" w:rsidRPr="00D061F6" w:rsidRDefault="0025209E" w:rsidP="006D28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58DB96" w14:textId="77777777" w:rsidR="0025209E" w:rsidRDefault="0025209E" w:rsidP="006D28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ECD46B" w14:textId="77777777" w:rsidR="0025209E" w:rsidRPr="00D061F6" w:rsidRDefault="0025209E" w:rsidP="006D28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9DFF4A" w14:textId="77777777" w:rsidR="0025209E" w:rsidRDefault="0025209E" w:rsidP="006D2800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25209E" w14:paraId="21836F2F" w14:textId="77777777" w:rsidTr="009C3BD7">
        <w:trPr>
          <w:cantSplit/>
          <w:trHeight w:val="24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279BC9" w14:textId="77777777" w:rsidR="0025209E" w:rsidRDefault="0025209E" w:rsidP="0025209E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90250F" w14:textId="77777777" w:rsidR="0025209E" w:rsidRDefault="0025209E" w:rsidP="006D28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69+900</w:t>
            </w:r>
          </w:p>
          <w:p w14:paraId="3EEA60AA" w14:textId="77777777" w:rsidR="0025209E" w:rsidRDefault="0025209E" w:rsidP="006D28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72+550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8B4265" w14:textId="77777777" w:rsidR="0025209E" w:rsidRDefault="0025209E" w:rsidP="009C3BD7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40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7EFCC0" w14:textId="77777777" w:rsidR="0025209E" w:rsidRDefault="0025209E" w:rsidP="003A1F11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Sărmăşel  -</w:t>
            </w:r>
          </w:p>
          <w:p w14:paraId="57B32658" w14:textId="77777777" w:rsidR="0025209E" w:rsidRDefault="0025209E" w:rsidP="003A1F11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Lechinţa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D2DA95" w14:textId="77777777" w:rsidR="0025209E" w:rsidRDefault="0025209E" w:rsidP="006D28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184D16" w14:textId="77777777" w:rsidR="0025209E" w:rsidRPr="00D061F6" w:rsidRDefault="0025209E" w:rsidP="006D28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521F5C" w14:textId="77777777" w:rsidR="0025209E" w:rsidRDefault="0025209E" w:rsidP="006D28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89C225" w14:textId="77777777" w:rsidR="0025209E" w:rsidRPr="00D061F6" w:rsidRDefault="0025209E" w:rsidP="006D28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E9E859" w14:textId="77777777" w:rsidR="0025209E" w:rsidRDefault="0025209E" w:rsidP="006D2800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25209E" w14:paraId="082B696D" w14:textId="77777777" w:rsidTr="009C3BD7">
        <w:trPr>
          <w:cantSplit/>
          <w:trHeight w:val="24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4D112D" w14:textId="77777777" w:rsidR="0025209E" w:rsidRDefault="0025209E" w:rsidP="0025209E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98C08B" w14:textId="77777777" w:rsidR="0025209E" w:rsidRDefault="0025209E" w:rsidP="006D28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77+650</w:t>
            </w:r>
          </w:p>
          <w:p w14:paraId="441F5C21" w14:textId="77777777" w:rsidR="0025209E" w:rsidRDefault="0025209E" w:rsidP="006D28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78+850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1E2A58" w14:textId="77777777" w:rsidR="0025209E" w:rsidRDefault="0025209E" w:rsidP="009C3BD7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4B28F7" w14:textId="77777777" w:rsidR="0025209E" w:rsidRDefault="0025209E" w:rsidP="00B017C2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Sărmăşel  -</w:t>
            </w:r>
          </w:p>
          <w:p w14:paraId="106F7203" w14:textId="77777777" w:rsidR="0025209E" w:rsidRDefault="0025209E" w:rsidP="00B017C2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Lechinţa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75A540" w14:textId="77777777" w:rsidR="0025209E" w:rsidRDefault="0025209E" w:rsidP="006D28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5138A8" w14:textId="77777777" w:rsidR="0025209E" w:rsidRPr="00D061F6" w:rsidRDefault="0025209E" w:rsidP="006D28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F7458C" w14:textId="77777777" w:rsidR="0025209E" w:rsidRDefault="0025209E" w:rsidP="006D28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33CE65" w14:textId="77777777" w:rsidR="0025209E" w:rsidRPr="00D061F6" w:rsidRDefault="0025209E" w:rsidP="006D28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81DDEB" w14:textId="77777777" w:rsidR="0025209E" w:rsidRDefault="0025209E" w:rsidP="006D2800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25209E" w:rsidRPr="00F37505" w14:paraId="5971FD77" w14:textId="77777777" w:rsidTr="009C3BD7">
        <w:trPr>
          <w:cantSplit/>
          <w:trHeight w:val="24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78210A" w14:textId="77777777" w:rsidR="0025209E" w:rsidRPr="00F37505" w:rsidRDefault="0025209E" w:rsidP="0025209E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983715" w14:textId="77777777" w:rsidR="0025209E" w:rsidRPr="00F37505" w:rsidRDefault="0025209E" w:rsidP="00170016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85C7D1" w14:textId="77777777" w:rsidR="0025209E" w:rsidRPr="00F37505" w:rsidRDefault="0025209E" w:rsidP="009C3BD7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4F76B0" w14:textId="77777777" w:rsidR="0025209E" w:rsidRPr="00F37505" w:rsidRDefault="0025209E" w:rsidP="00170016">
            <w:pPr>
              <w:spacing w:before="40" w:line="360" w:lineRule="auto"/>
              <w:ind w:left="57" w:right="57"/>
              <w:rPr>
                <w:b/>
                <w:bCs/>
                <w:sz w:val="20"/>
                <w:szCs w:val="20"/>
                <w:lang w:val="ro-RO"/>
              </w:rPr>
            </w:pPr>
            <w:r w:rsidRPr="00F37505">
              <w:rPr>
                <w:b/>
                <w:bCs/>
                <w:sz w:val="20"/>
                <w:szCs w:val="20"/>
                <w:lang w:val="ro-RO"/>
              </w:rPr>
              <w:t>St. Lechinţa</w:t>
            </w:r>
          </w:p>
          <w:p w14:paraId="33892F01" w14:textId="77777777" w:rsidR="0025209E" w:rsidRPr="00F37505" w:rsidRDefault="0025209E" w:rsidP="00170016">
            <w:pPr>
              <w:spacing w:before="40" w:line="360" w:lineRule="auto"/>
              <w:ind w:left="57" w:right="57"/>
              <w:rPr>
                <w:b/>
                <w:bCs/>
                <w:sz w:val="20"/>
                <w:szCs w:val="20"/>
                <w:lang w:val="ro-RO"/>
              </w:rPr>
            </w:pPr>
            <w:r w:rsidRPr="00F37505">
              <w:rPr>
                <w:b/>
                <w:bCs/>
                <w:sz w:val="20"/>
                <w:szCs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DD16F3" w14:textId="77777777" w:rsidR="0025209E" w:rsidRPr="00F37505" w:rsidRDefault="0025209E" w:rsidP="00170016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F37505">
              <w:rPr>
                <w:b/>
                <w:bCs/>
                <w:sz w:val="20"/>
                <w:szCs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C63D19" w14:textId="77777777" w:rsidR="0025209E" w:rsidRPr="00F37505" w:rsidRDefault="0025209E" w:rsidP="00170016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37505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22B33C" w14:textId="77777777" w:rsidR="0025209E" w:rsidRPr="00F37505" w:rsidRDefault="0025209E" w:rsidP="00170016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42E5C0" w14:textId="77777777" w:rsidR="0025209E" w:rsidRPr="00F37505" w:rsidRDefault="0025209E" w:rsidP="00170016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74F89A" w14:textId="77777777" w:rsidR="0025209E" w:rsidRPr="00F37505" w:rsidRDefault="0025209E" w:rsidP="00170016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</w:tbl>
    <w:p w14:paraId="0515B00D" w14:textId="77777777" w:rsidR="0025209E" w:rsidRDefault="0025209E">
      <w:pPr>
        <w:spacing w:before="40" w:line="192" w:lineRule="auto"/>
        <w:ind w:right="57"/>
        <w:rPr>
          <w:sz w:val="20"/>
          <w:lang w:val="ro-RO"/>
        </w:rPr>
      </w:pPr>
    </w:p>
    <w:p w14:paraId="2633410C" w14:textId="77777777" w:rsidR="0025209E" w:rsidRDefault="0025209E" w:rsidP="00BF55B4">
      <w:pPr>
        <w:pStyle w:val="Heading1"/>
        <w:spacing w:line="360" w:lineRule="auto"/>
      </w:pPr>
      <w:r>
        <w:t>LINIA 421</w:t>
      </w:r>
    </w:p>
    <w:p w14:paraId="17532E25" w14:textId="77777777" w:rsidR="0025209E" w:rsidRDefault="0025209E" w:rsidP="00B90F8A">
      <w:pPr>
        <w:pStyle w:val="Heading1"/>
        <w:spacing w:line="360" w:lineRule="auto"/>
        <w:rPr>
          <w:b w:val="0"/>
          <w:bCs w:val="0"/>
          <w:sz w:val="8"/>
        </w:rPr>
      </w:pPr>
      <w:r>
        <w:t>SĂRĂŢEL - BISTRIŢA BÂRGĂULUI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70"/>
        <w:gridCol w:w="755"/>
        <w:gridCol w:w="2204"/>
        <w:gridCol w:w="870"/>
        <w:gridCol w:w="755"/>
        <w:gridCol w:w="870"/>
        <w:gridCol w:w="755"/>
        <w:gridCol w:w="2490"/>
      </w:tblGrid>
      <w:tr w:rsidR="0025209E" w14:paraId="6AB820E0" w14:textId="77777777" w:rsidTr="00B372C3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1E118A" w14:textId="77777777" w:rsidR="0025209E" w:rsidRDefault="0025209E" w:rsidP="0025209E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93BBA4" w14:textId="77777777" w:rsidR="0025209E" w:rsidRDefault="0025209E" w:rsidP="004919C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925A9E" w14:textId="77777777" w:rsidR="0025209E" w:rsidRDefault="0025209E" w:rsidP="004919C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AB49A6" w14:textId="77777777" w:rsidR="0025209E" w:rsidRDefault="0025209E" w:rsidP="00CD1DF8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Sărăţel</w:t>
            </w:r>
          </w:p>
          <w:p w14:paraId="42352EA9" w14:textId="77777777" w:rsidR="0025209E" w:rsidRDefault="0025209E" w:rsidP="00704F63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4BDC91" w14:textId="77777777" w:rsidR="0025209E" w:rsidRDefault="0025209E" w:rsidP="004919C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5971FB" w14:textId="77777777" w:rsidR="0025209E" w:rsidRDefault="0025209E" w:rsidP="004919C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7672B7" w14:textId="77777777" w:rsidR="0025209E" w:rsidRDefault="0025209E" w:rsidP="004919C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1BA9BA" w14:textId="77777777" w:rsidR="0025209E" w:rsidRPr="00E22A01" w:rsidRDefault="0025209E" w:rsidP="004919C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4B16D7" w14:textId="77777777" w:rsidR="0025209E" w:rsidRDefault="0025209E" w:rsidP="004919C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5209E" w14:paraId="168904C5" w14:textId="77777777" w:rsidTr="00B372C3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D22B5C" w14:textId="77777777" w:rsidR="0025209E" w:rsidRDefault="0025209E" w:rsidP="0025209E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D6372B" w14:textId="77777777" w:rsidR="0025209E" w:rsidRDefault="0025209E" w:rsidP="004919C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0F6928" w14:textId="77777777" w:rsidR="0025209E" w:rsidRPr="00FE111C" w:rsidRDefault="0025209E" w:rsidP="004919C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41D2CF" w14:textId="77777777" w:rsidR="0025209E" w:rsidRDefault="0025209E" w:rsidP="004919C6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Bistriţa Nord</w:t>
            </w:r>
          </w:p>
          <w:p w14:paraId="084140A5" w14:textId="77777777" w:rsidR="0025209E" w:rsidRDefault="0025209E" w:rsidP="002E273D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7, 8, 9 și 10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59AD91" w14:textId="77777777" w:rsidR="0025209E" w:rsidRDefault="0025209E" w:rsidP="004919C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647348" w14:textId="77777777" w:rsidR="0025209E" w:rsidRPr="007B5B08" w:rsidRDefault="0025209E" w:rsidP="004919C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7B5B08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A788AB" w14:textId="77777777" w:rsidR="0025209E" w:rsidRDefault="0025209E" w:rsidP="004919C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32D72B" w14:textId="77777777" w:rsidR="0025209E" w:rsidRPr="00E22A01" w:rsidRDefault="0025209E" w:rsidP="004919C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757EA9" w14:textId="77777777" w:rsidR="0025209E" w:rsidRDefault="0025209E" w:rsidP="004919C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5209E" w14:paraId="32DEA238" w14:textId="77777777" w:rsidTr="00B372C3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88B835" w14:textId="77777777" w:rsidR="0025209E" w:rsidRDefault="0025209E" w:rsidP="0025209E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0F9D67" w14:textId="77777777" w:rsidR="0025209E" w:rsidRDefault="0025209E" w:rsidP="004919C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59+750</w:t>
            </w:r>
          </w:p>
          <w:p w14:paraId="13162B39" w14:textId="77777777" w:rsidR="0025209E" w:rsidRDefault="0025209E" w:rsidP="004919C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60+500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84E307" w14:textId="77777777" w:rsidR="0025209E" w:rsidRPr="00FE111C" w:rsidRDefault="0025209E" w:rsidP="004919C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065BAA" w14:textId="77777777" w:rsidR="0025209E" w:rsidRDefault="0025209E" w:rsidP="00ED1539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Bistriţa Nord</w:t>
            </w:r>
          </w:p>
          <w:p w14:paraId="53F72D3F" w14:textId="77777777" w:rsidR="0025209E" w:rsidRDefault="0025209E" w:rsidP="004919C6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8FB555" w14:textId="77777777" w:rsidR="0025209E" w:rsidRDefault="0025209E" w:rsidP="004919C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2C69DA" w14:textId="77777777" w:rsidR="0025209E" w:rsidRPr="007B5B08" w:rsidRDefault="0025209E" w:rsidP="004919C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E5A039" w14:textId="77777777" w:rsidR="0025209E" w:rsidRDefault="0025209E" w:rsidP="004919C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405DE2" w14:textId="77777777" w:rsidR="0025209E" w:rsidRPr="00E22A01" w:rsidRDefault="0025209E" w:rsidP="004919C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5E8344" w14:textId="77777777" w:rsidR="0025209E" w:rsidRDefault="0025209E" w:rsidP="004919C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5209E" w14:paraId="15A39964" w14:textId="77777777" w:rsidTr="00B372C3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020202" w14:textId="77777777" w:rsidR="0025209E" w:rsidRDefault="0025209E" w:rsidP="0025209E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13BB07" w14:textId="77777777" w:rsidR="0025209E" w:rsidRDefault="0025209E" w:rsidP="004919C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60+305</w:t>
            </w:r>
          </w:p>
          <w:p w14:paraId="09FACD25" w14:textId="77777777" w:rsidR="0025209E" w:rsidRDefault="0025209E" w:rsidP="004919C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89+925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9CB07F" w14:textId="77777777" w:rsidR="0025209E" w:rsidRDefault="0025209E" w:rsidP="004919C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2BF0D9" w14:textId="77777777" w:rsidR="0025209E" w:rsidRPr="00160207" w:rsidRDefault="0025209E" w:rsidP="00821666">
            <w:pPr>
              <w:spacing w:before="40" w:after="40" w:line="360" w:lineRule="auto"/>
              <w:ind w:left="57"/>
              <w:rPr>
                <w:b/>
                <w:bCs/>
                <w:sz w:val="19"/>
                <w:szCs w:val="19"/>
                <w:lang w:val="ro-RO"/>
              </w:rPr>
            </w:pPr>
            <w:r>
              <w:rPr>
                <w:b/>
                <w:bCs/>
                <w:sz w:val="19"/>
                <w:szCs w:val="19"/>
                <w:lang w:val="ro-RO"/>
              </w:rPr>
              <w:t>A</w:t>
            </w:r>
            <w:r w:rsidRPr="00160207">
              <w:rPr>
                <w:b/>
                <w:bCs/>
                <w:sz w:val="19"/>
                <w:szCs w:val="19"/>
                <w:lang w:val="ro-RO"/>
              </w:rPr>
              <w:t xml:space="preserve">x. </w:t>
            </w:r>
            <w:r>
              <w:rPr>
                <w:b/>
                <w:bCs/>
                <w:sz w:val="19"/>
                <w:szCs w:val="19"/>
                <w:lang w:val="ro-RO"/>
              </w:rPr>
              <w:t>s</w:t>
            </w:r>
            <w:r w:rsidRPr="00160207">
              <w:rPr>
                <w:b/>
                <w:bCs/>
                <w:sz w:val="19"/>
                <w:szCs w:val="19"/>
                <w:lang w:val="ro-RO"/>
              </w:rPr>
              <w:t>t. Bistriţa Nord</w:t>
            </w:r>
            <w:r>
              <w:rPr>
                <w:b/>
                <w:bCs/>
                <w:sz w:val="19"/>
                <w:szCs w:val="19"/>
                <w:lang w:val="ro-RO"/>
              </w:rPr>
              <w:t xml:space="preserve"> </w:t>
            </w:r>
            <w:r w:rsidRPr="00160207">
              <w:rPr>
                <w:b/>
                <w:bCs/>
                <w:sz w:val="19"/>
                <w:szCs w:val="19"/>
                <w:lang w:val="ro-RO"/>
              </w:rPr>
              <w:t>-</w:t>
            </w:r>
          </w:p>
          <w:p w14:paraId="0BC3804A" w14:textId="77777777" w:rsidR="0025209E" w:rsidRDefault="0025209E" w:rsidP="00ED1539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19"/>
                <w:szCs w:val="19"/>
                <w:lang w:val="ro-RO"/>
              </w:rPr>
              <w:t>A</w:t>
            </w:r>
            <w:r w:rsidRPr="00160207">
              <w:rPr>
                <w:b/>
                <w:bCs/>
                <w:sz w:val="19"/>
                <w:szCs w:val="19"/>
                <w:lang w:val="ro-RO"/>
              </w:rPr>
              <w:t xml:space="preserve">x. </w:t>
            </w:r>
            <w:r>
              <w:rPr>
                <w:b/>
                <w:bCs/>
                <w:sz w:val="19"/>
                <w:szCs w:val="19"/>
                <w:lang w:val="ro-RO"/>
              </w:rPr>
              <w:t>s</w:t>
            </w:r>
            <w:r w:rsidRPr="00160207">
              <w:rPr>
                <w:b/>
                <w:bCs/>
                <w:sz w:val="19"/>
                <w:szCs w:val="19"/>
                <w:lang w:val="ro-RO"/>
              </w:rPr>
              <w:t>t. Bistriţa</w:t>
            </w:r>
            <w:r>
              <w:rPr>
                <w:b/>
                <w:bCs/>
                <w:sz w:val="19"/>
                <w:szCs w:val="19"/>
                <w:lang w:val="ro-RO"/>
              </w:rPr>
              <w:t xml:space="preserve"> Bârgăului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1D46FC" w14:textId="77777777" w:rsidR="0025209E" w:rsidRDefault="0025209E" w:rsidP="004919C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3922EB" w14:textId="77777777" w:rsidR="0025209E" w:rsidRPr="007B5B08" w:rsidRDefault="0025209E" w:rsidP="004919C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D3E08" w14:textId="77777777" w:rsidR="0025209E" w:rsidRDefault="0025209E" w:rsidP="004919C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417646" w14:textId="77777777" w:rsidR="0025209E" w:rsidRPr="00E22A01" w:rsidRDefault="0025209E" w:rsidP="004919C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632C34" w14:textId="77777777" w:rsidR="0025209E" w:rsidRPr="00821666" w:rsidRDefault="0025209E" w:rsidP="004919C6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821666">
              <w:rPr>
                <w:b/>
                <w:bCs/>
                <w:iCs/>
                <w:sz w:val="20"/>
                <w:lang w:val="ro-RO"/>
              </w:rPr>
              <w:t>*V</w:t>
            </w:r>
            <w:r>
              <w:rPr>
                <w:b/>
                <w:bCs/>
                <w:iCs/>
                <w:sz w:val="20"/>
                <w:lang w:val="ro-RO"/>
              </w:rPr>
              <w:t>alabil doar pentru trenurile de marfă remorcate cu locomotive DHC.</w:t>
            </w:r>
          </w:p>
        </w:tc>
      </w:tr>
    </w:tbl>
    <w:p w14:paraId="40404448" w14:textId="77777777" w:rsidR="0025209E" w:rsidRDefault="0025209E">
      <w:pPr>
        <w:spacing w:before="40" w:after="40" w:line="192" w:lineRule="auto"/>
        <w:ind w:right="57"/>
        <w:rPr>
          <w:sz w:val="20"/>
          <w:szCs w:val="20"/>
          <w:lang w:val="ro-RO"/>
        </w:rPr>
      </w:pPr>
    </w:p>
    <w:p w14:paraId="7EF1755E" w14:textId="77777777" w:rsidR="0025209E" w:rsidRDefault="0025209E" w:rsidP="00380064">
      <w:pPr>
        <w:pStyle w:val="Heading1"/>
        <w:spacing w:line="360" w:lineRule="auto"/>
      </w:pPr>
      <w:r>
        <w:t>LINIA 500</w:t>
      </w:r>
    </w:p>
    <w:p w14:paraId="1030A1EB" w14:textId="77777777" w:rsidR="0025209E" w:rsidRPr="00071303" w:rsidRDefault="0025209E" w:rsidP="00CE2DE0">
      <w:pPr>
        <w:pStyle w:val="Heading1"/>
        <w:spacing w:line="360" w:lineRule="auto"/>
        <w:rPr>
          <w:b w:val="0"/>
          <w:bCs w:val="0"/>
          <w:sz w:val="20"/>
          <w:szCs w:val="20"/>
        </w:rPr>
      </w:pPr>
      <w:r>
        <w:t>PLOIEŞTI  SUD - ADJUD - VICŞANI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70"/>
        <w:gridCol w:w="761"/>
        <w:gridCol w:w="2197"/>
        <w:gridCol w:w="870"/>
        <w:gridCol w:w="754"/>
        <w:gridCol w:w="870"/>
        <w:gridCol w:w="754"/>
        <w:gridCol w:w="2492"/>
      </w:tblGrid>
      <w:tr w:rsidR="0025209E" w14:paraId="0BF32D84" w14:textId="77777777" w:rsidTr="003A3836">
        <w:trPr>
          <w:cantSplit/>
          <w:trHeight w:val="32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C07722" w14:textId="77777777" w:rsidR="0025209E" w:rsidRDefault="0025209E" w:rsidP="0025209E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A7271F" w14:textId="77777777" w:rsidR="0025209E" w:rsidRDefault="0025209E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62+820</w:t>
            </w:r>
          </w:p>
          <w:p w14:paraId="6594ACF2" w14:textId="77777777" w:rsidR="0025209E" w:rsidRDefault="0025209E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62+870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BBB435" w14:textId="77777777" w:rsidR="0025209E" w:rsidRPr="00D33E71" w:rsidRDefault="0025209E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FD0523" w14:textId="77777777" w:rsidR="0025209E" w:rsidRDefault="0025209E" w:rsidP="00EF309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Ploieşti Sud -</w:t>
            </w:r>
          </w:p>
          <w:p w14:paraId="5FBAC5D0" w14:textId="77777777" w:rsidR="0025209E" w:rsidRDefault="0025209E" w:rsidP="00EF309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Ploieşti Est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439BF3" w14:textId="77777777" w:rsidR="0025209E" w:rsidRDefault="0025209E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C27586" w14:textId="77777777" w:rsidR="0025209E" w:rsidRPr="00D33E71" w:rsidRDefault="0025209E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234AA8" w14:textId="77777777" w:rsidR="0025209E" w:rsidRDefault="0025209E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F3D29D" w14:textId="77777777" w:rsidR="0025209E" w:rsidRPr="00D33E71" w:rsidRDefault="0025209E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E3CB18" w14:textId="77777777" w:rsidR="0025209E" w:rsidRDefault="0025209E" w:rsidP="008E220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5209E" w14:paraId="4DE861AC" w14:textId="77777777" w:rsidTr="003A3836">
        <w:trPr>
          <w:cantSplit/>
          <w:trHeight w:val="32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25D39C" w14:textId="77777777" w:rsidR="0025209E" w:rsidRDefault="0025209E" w:rsidP="0025209E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33B30E" w14:textId="77777777" w:rsidR="0025209E" w:rsidRDefault="0025209E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690071" w14:textId="77777777" w:rsidR="0025209E" w:rsidRPr="00D33E71" w:rsidRDefault="0025209E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2DF85" w14:textId="77777777" w:rsidR="0025209E" w:rsidRDefault="0025209E" w:rsidP="00EF309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Ploieşti Est</w:t>
            </w:r>
          </w:p>
          <w:p w14:paraId="3E85BD85" w14:textId="77777777" w:rsidR="0025209E" w:rsidRDefault="0025209E" w:rsidP="00EF309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7 A abătută, </w:t>
            </w:r>
          </w:p>
          <w:p w14:paraId="2BC466BE" w14:textId="77777777" w:rsidR="0025209E" w:rsidRDefault="0025209E" w:rsidP="00EF309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A64F2E" w14:textId="77777777" w:rsidR="0025209E" w:rsidRDefault="0025209E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</w:t>
            </w:r>
          </w:p>
          <w:p w14:paraId="0F386E7B" w14:textId="77777777" w:rsidR="0025209E" w:rsidRDefault="0025209E" w:rsidP="007C6A9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50 pe lungi-mea de 320 m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F32533" w14:textId="77777777" w:rsidR="0025209E" w:rsidRPr="00D33E71" w:rsidRDefault="0025209E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E6D810" w14:textId="77777777" w:rsidR="0025209E" w:rsidRDefault="0025209E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FBC30A" w14:textId="77777777" w:rsidR="0025209E" w:rsidRPr="00D33E71" w:rsidRDefault="0025209E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7656AF" w14:textId="77777777" w:rsidR="0025209E" w:rsidRDefault="0025209E" w:rsidP="008E220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5209E" w14:paraId="7FF84950" w14:textId="77777777" w:rsidTr="003A3836">
        <w:trPr>
          <w:cantSplit/>
          <w:trHeight w:val="32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F7E51D" w14:textId="77777777" w:rsidR="0025209E" w:rsidRDefault="0025209E" w:rsidP="0025209E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1D7D60" w14:textId="77777777" w:rsidR="0025209E" w:rsidRDefault="0025209E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5F9EAC" w14:textId="77777777" w:rsidR="0025209E" w:rsidRPr="00D33E71" w:rsidRDefault="0025209E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56FB50" w14:textId="77777777" w:rsidR="0025209E" w:rsidRDefault="0025209E" w:rsidP="00A80467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Ploieşti Est</w:t>
            </w:r>
          </w:p>
          <w:p w14:paraId="37F3E2D6" w14:textId="77777777" w:rsidR="0025209E" w:rsidRDefault="0025209E" w:rsidP="00EF309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</w:t>
            </w:r>
          </w:p>
          <w:p w14:paraId="2251FD1E" w14:textId="77777777" w:rsidR="0025209E" w:rsidRDefault="0025209E" w:rsidP="00EF309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aparate de cale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68256A" w14:textId="77777777" w:rsidR="0025209E" w:rsidRDefault="0025209E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17, 19, 25, 31, 33 </w:t>
            </w:r>
          </w:p>
          <w:p w14:paraId="3C703238" w14:textId="77777777" w:rsidR="0025209E" w:rsidRDefault="0025209E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37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435899" w14:textId="77777777" w:rsidR="0025209E" w:rsidRPr="00D33E71" w:rsidRDefault="0025209E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AABFA6" w14:textId="77777777" w:rsidR="0025209E" w:rsidRDefault="0025209E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870386" w14:textId="77777777" w:rsidR="0025209E" w:rsidRPr="00D33E71" w:rsidRDefault="0025209E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9ED257" w14:textId="77777777" w:rsidR="0025209E" w:rsidRDefault="0025209E" w:rsidP="00EF309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5209E" w14:paraId="7D278E56" w14:textId="77777777" w:rsidTr="003A3836">
        <w:trPr>
          <w:cantSplit/>
          <w:trHeight w:val="32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21900C" w14:textId="77777777" w:rsidR="0025209E" w:rsidRDefault="0025209E" w:rsidP="0025209E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A024A7" w14:textId="77777777" w:rsidR="0025209E" w:rsidRDefault="0025209E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71+100</w:t>
            </w:r>
          </w:p>
          <w:p w14:paraId="3FAB0418" w14:textId="77777777" w:rsidR="0025209E" w:rsidRDefault="0025209E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72+000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8D600" w14:textId="77777777" w:rsidR="0025209E" w:rsidRPr="00D33E71" w:rsidRDefault="0025209E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C68A34" w14:textId="77777777" w:rsidR="0025209E" w:rsidRPr="0008670B" w:rsidRDefault="0025209E" w:rsidP="00DD0178">
            <w:pPr>
              <w:spacing w:before="40" w:after="40" w:line="276" w:lineRule="auto"/>
              <w:ind w:left="57" w:right="57"/>
              <w:rPr>
                <w:b/>
                <w:bCs/>
                <w:sz w:val="19"/>
                <w:szCs w:val="19"/>
                <w:lang w:val="ro-RO"/>
              </w:rPr>
            </w:pPr>
            <w:r w:rsidRPr="0008670B">
              <w:rPr>
                <w:b/>
                <w:bCs/>
                <w:sz w:val="19"/>
                <w:szCs w:val="19"/>
                <w:lang w:val="ro-RO"/>
              </w:rPr>
              <w:t>Hm Valea Călugărească</w:t>
            </w:r>
          </w:p>
          <w:p w14:paraId="70B0BC50" w14:textId="77777777" w:rsidR="0025209E" w:rsidRDefault="0025209E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inclusiv zona aparatelor de cale</w:t>
            </w:r>
          </w:p>
          <w:p w14:paraId="47353795" w14:textId="77777777" w:rsidR="0025209E" w:rsidRDefault="0025209E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A225F8" w14:textId="77777777" w:rsidR="0025209E" w:rsidRDefault="0025209E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9788F0" w14:textId="77777777" w:rsidR="0025209E" w:rsidRDefault="0025209E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6D43F7" w14:textId="77777777" w:rsidR="0025209E" w:rsidRDefault="0025209E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D54055" w14:textId="77777777" w:rsidR="0025209E" w:rsidRPr="00D33E71" w:rsidRDefault="0025209E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11E268" w14:textId="77777777" w:rsidR="0025209E" w:rsidRDefault="0025209E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5209E" w14:paraId="52931821" w14:textId="77777777" w:rsidTr="003A3836">
        <w:trPr>
          <w:cantSplit/>
          <w:trHeight w:val="32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8C8249" w14:textId="77777777" w:rsidR="0025209E" w:rsidRDefault="0025209E" w:rsidP="0025209E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6F0CE7" w14:textId="77777777" w:rsidR="0025209E" w:rsidRDefault="0025209E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4EC06D" w14:textId="77777777" w:rsidR="0025209E" w:rsidRPr="00D33E71" w:rsidRDefault="0025209E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38EC84" w14:textId="77777777" w:rsidR="0025209E" w:rsidRPr="0008670B" w:rsidRDefault="0025209E" w:rsidP="00DD0178">
            <w:pPr>
              <w:spacing w:before="40" w:after="40" w:line="276" w:lineRule="auto"/>
              <w:ind w:left="57" w:right="57"/>
              <w:rPr>
                <w:b/>
                <w:bCs/>
                <w:sz w:val="19"/>
                <w:szCs w:val="19"/>
                <w:lang w:val="ro-RO"/>
              </w:rPr>
            </w:pPr>
            <w:r w:rsidRPr="0008670B">
              <w:rPr>
                <w:b/>
                <w:bCs/>
                <w:sz w:val="19"/>
                <w:szCs w:val="19"/>
                <w:lang w:val="ro-RO"/>
              </w:rPr>
              <w:t>Hm Valea Călugărească</w:t>
            </w:r>
          </w:p>
          <w:p w14:paraId="6FD65267" w14:textId="77777777" w:rsidR="0025209E" w:rsidRDefault="0025209E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directă, inclusiv zona aparatelor de cale</w:t>
            </w:r>
          </w:p>
          <w:p w14:paraId="0C241A14" w14:textId="77777777" w:rsidR="0025209E" w:rsidRDefault="0025209E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093107" w14:textId="77777777" w:rsidR="0025209E" w:rsidRDefault="0025209E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AAC97C" w14:textId="77777777" w:rsidR="0025209E" w:rsidRDefault="0025209E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00821F" w14:textId="77777777" w:rsidR="0025209E" w:rsidRDefault="0025209E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71+100</w:t>
            </w:r>
          </w:p>
          <w:p w14:paraId="288CC491" w14:textId="77777777" w:rsidR="0025209E" w:rsidRDefault="0025209E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72+000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5DB855" w14:textId="77777777" w:rsidR="0025209E" w:rsidRPr="00D33E71" w:rsidRDefault="0025209E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755D90" w14:textId="77777777" w:rsidR="0025209E" w:rsidRDefault="0025209E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5209E" w:rsidRPr="00456545" w14:paraId="40A0D25C" w14:textId="77777777" w:rsidTr="003A3836">
        <w:trPr>
          <w:cantSplit/>
          <w:trHeight w:val="106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119A61" w14:textId="77777777" w:rsidR="0025209E" w:rsidRPr="00456545" w:rsidRDefault="0025209E" w:rsidP="0025209E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5C66C2" w14:textId="77777777" w:rsidR="0025209E" w:rsidRPr="00456545" w:rsidRDefault="0025209E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DF137D" w14:textId="77777777" w:rsidR="0025209E" w:rsidRPr="00D33E71" w:rsidRDefault="0025209E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FB9BB8" w14:textId="77777777" w:rsidR="0025209E" w:rsidRDefault="0025209E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H.M. Valea Călugărească</w:t>
            </w:r>
          </w:p>
          <w:p w14:paraId="2891BE9B" w14:textId="77777777" w:rsidR="0025209E" w:rsidRPr="00456545" w:rsidRDefault="0025209E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4A1533" w14:textId="77777777" w:rsidR="0025209E" w:rsidRPr="00456545" w:rsidRDefault="0025209E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1C3E04" w14:textId="77777777" w:rsidR="0025209E" w:rsidRPr="00D33E71" w:rsidRDefault="0025209E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83D5ED" w14:textId="77777777" w:rsidR="0025209E" w:rsidRPr="00456545" w:rsidRDefault="0025209E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B2C0F6" w14:textId="77777777" w:rsidR="0025209E" w:rsidRPr="00D33E71" w:rsidRDefault="0025209E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A16B5D" w14:textId="77777777" w:rsidR="0025209E" w:rsidRPr="00456545" w:rsidRDefault="0025209E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25209E" w:rsidRPr="00456545" w14:paraId="7A085C10" w14:textId="77777777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B2EBC2" w14:textId="77777777" w:rsidR="0025209E" w:rsidRPr="00456545" w:rsidRDefault="0025209E" w:rsidP="0025209E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0B779A" w14:textId="77777777" w:rsidR="0025209E" w:rsidRPr="00456545" w:rsidRDefault="0025209E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F807D1" w14:textId="77777777" w:rsidR="0025209E" w:rsidRPr="00D33E71" w:rsidRDefault="0025209E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50B198" w14:textId="77777777" w:rsidR="0025209E" w:rsidRDefault="0025209E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H.M. Valea Călugărească</w:t>
            </w:r>
          </w:p>
          <w:p w14:paraId="4DB9F7CC" w14:textId="77777777" w:rsidR="0025209E" w:rsidRPr="00456545" w:rsidRDefault="0025209E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64364E" w14:textId="77777777" w:rsidR="0025209E" w:rsidRPr="00456545" w:rsidRDefault="0025209E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844F71" w14:textId="77777777" w:rsidR="0025209E" w:rsidRPr="00D33E71" w:rsidRDefault="0025209E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E85454" w14:textId="77777777" w:rsidR="0025209E" w:rsidRPr="00456545" w:rsidRDefault="0025209E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F7EFC8" w14:textId="77777777" w:rsidR="0025209E" w:rsidRPr="00D33E71" w:rsidRDefault="0025209E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B6C09F" w14:textId="77777777" w:rsidR="0025209E" w:rsidRPr="00456545" w:rsidRDefault="0025209E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25209E" w:rsidRPr="00456545" w14:paraId="5F7CCBD6" w14:textId="77777777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C0DCE1" w14:textId="77777777" w:rsidR="0025209E" w:rsidRPr="00456545" w:rsidRDefault="0025209E" w:rsidP="0025209E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E6825F" w14:textId="77777777" w:rsidR="0025209E" w:rsidRDefault="0025209E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74+500</w:t>
            </w:r>
          </w:p>
          <w:p w14:paraId="58246029" w14:textId="77777777" w:rsidR="0025209E" w:rsidRPr="00456545" w:rsidRDefault="0025209E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74+580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89E315" w14:textId="77777777" w:rsidR="0025209E" w:rsidRPr="00D33E71" w:rsidRDefault="0025209E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D95C77" w14:textId="77777777" w:rsidR="0025209E" w:rsidRDefault="0025209E" w:rsidP="00DE6FB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Valea Călugărească -</w:t>
            </w:r>
          </w:p>
          <w:p w14:paraId="17BD3825" w14:textId="77777777" w:rsidR="0025209E" w:rsidRDefault="0025209E" w:rsidP="00DE6FB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Cricov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1FA11B" w14:textId="77777777" w:rsidR="0025209E" w:rsidRDefault="0025209E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747574" w14:textId="77777777" w:rsidR="0025209E" w:rsidRDefault="0025209E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CACB85" w14:textId="77777777" w:rsidR="0025209E" w:rsidRPr="00456545" w:rsidRDefault="0025209E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EE61C4" w14:textId="77777777" w:rsidR="0025209E" w:rsidRPr="00D33E71" w:rsidRDefault="0025209E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297BBC" w14:textId="77777777" w:rsidR="0025209E" w:rsidRPr="00456545" w:rsidRDefault="0025209E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25209E" w:rsidRPr="00456545" w14:paraId="64578928" w14:textId="77777777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A4CA5A" w14:textId="77777777" w:rsidR="0025209E" w:rsidRPr="00456545" w:rsidRDefault="0025209E" w:rsidP="0025209E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F3B0F8" w14:textId="77777777" w:rsidR="0025209E" w:rsidRDefault="0025209E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74+500</w:t>
            </w:r>
          </w:p>
          <w:p w14:paraId="54D8DE81" w14:textId="77777777" w:rsidR="0025209E" w:rsidRPr="00456545" w:rsidRDefault="0025209E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74+580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DCCE7C" w14:textId="77777777" w:rsidR="0025209E" w:rsidRPr="00D33E71" w:rsidRDefault="0025209E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EA39CD" w14:textId="77777777" w:rsidR="0025209E" w:rsidRDefault="0025209E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Valea Călugărească -</w:t>
            </w:r>
          </w:p>
          <w:p w14:paraId="0FB81D48" w14:textId="77777777" w:rsidR="0025209E" w:rsidRDefault="0025209E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Cricov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48024A" w14:textId="77777777" w:rsidR="0025209E" w:rsidRDefault="0025209E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8C8E06" w14:textId="77777777" w:rsidR="0025209E" w:rsidRDefault="0025209E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315E69" w14:textId="77777777" w:rsidR="0025209E" w:rsidRDefault="0025209E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74+500</w:t>
            </w:r>
          </w:p>
          <w:p w14:paraId="25FFC101" w14:textId="77777777" w:rsidR="0025209E" w:rsidRPr="00456545" w:rsidRDefault="0025209E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74+580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9C1B8D" w14:textId="77777777" w:rsidR="0025209E" w:rsidRPr="00D33E71" w:rsidRDefault="0025209E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D9E869" w14:textId="77777777" w:rsidR="0025209E" w:rsidRPr="004143AF" w:rsidRDefault="0025209E" w:rsidP="00DD0178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4143AF">
              <w:rPr>
                <w:b/>
                <w:bCs/>
                <w:iCs/>
                <w:sz w:val="20"/>
                <w:lang w:val="ro-RO"/>
              </w:rPr>
              <w:t xml:space="preserve">*Valabil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14:paraId="7CB5C51B" w14:textId="77777777" w:rsidR="0025209E" w:rsidRPr="00A3090B" w:rsidRDefault="0025209E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A3090B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5209E" w:rsidRPr="00456545" w14:paraId="405861D2" w14:textId="77777777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35A71D" w14:textId="77777777" w:rsidR="0025209E" w:rsidRPr="00456545" w:rsidRDefault="0025209E" w:rsidP="0025209E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58C65F" w14:textId="77777777" w:rsidR="0025209E" w:rsidRDefault="0025209E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BF0541" w14:textId="77777777" w:rsidR="0025209E" w:rsidRDefault="0025209E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940D1" w14:textId="77777777" w:rsidR="0025209E" w:rsidRDefault="0025209E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Valea Călugărească -</w:t>
            </w:r>
          </w:p>
          <w:p w14:paraId="1C78603A" w14:textId="77777777" w:rsidR="0025209E" w:rsidRDefault="0025209E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Cricov și</w:t>
            </w:r>
          </w:p>
          <w:p w14:paraId="511063CA" w14:textId="77777777" w:rsidR="0025209E" w:rsidRDefault="0025209E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Hm Cricov </w:t>
            </w:r>
          </w:p>
          <w:p w14:paraId="7CD12A99" w14:textId="77777777" w:rsidR="0025209E" w:rsidRDefault="0025209E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5C3733" w14:textId="77777777" w:rsidR="0025209E" w:rsidRDefault="0025209E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BE970B" w14:textId="77777777" w:rsidR="0025209E" w:rsidRDefault="0025209E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B529AF" w14:textId="77777777" w:rsidR="0025209E" w:rsidRDefault="0025209E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73+000</w:t>
            </w:r>
          </w:p>
          <w:p w14:paraId="4A0CEA40" w14:textId="77777777" w:rsidR="0025209E" w:rsidRDefault="0025209E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76+280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83849F" w14:textId="77777777" w:rsidR="0025209E" w:rsidRDefault="0025209E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83ACC5" w14:textId="77777777" w:rsidR="0025209E" w:rsidRPr="00377D08" w:rsidRDefault="0025209E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377D08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287AF59" w14:textId="77777777" w:rsidR="0025209E" w:rsidRPr="00377D08" w:rsidRDefault="0025209E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377D08">
              <w:rPr>
                <w:b/>
                <w:bCs/>
                <w:i/>
                <w:iCs/>
                <w:sz w:val="20"/>
                <w:lang w:val="ro-RO"/>
              </w:rPr>
              <w:t xml:space="preserve">peste sch. 1, 9 și 11 din </w:t>
            </w:r>
          </w:p>
          <w:p w14:paraId="1A5EC280" w14:textId="77777777" w:rsidR="0025209E" w:rsidRPr="004143AF" w:rsidRDefault="0025209E" w:rsidP="00DD0178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377D08">
              <w:rPr>
                <w:b/>
                <w:bCs/>
                <w:i/>
                <w:iCs/>
                <w:sz w:val="20"/>
                <w:lang w:val="ro-RO"/>
              </w:rPr>
              <w:t>Hm Cricov Cap X.</w:t>
            </w:r>
          </w:p>
        </w:tc>
      </w:tr>
      <w:tr w:rsidR="0025209E" w:rsidRPr="00456545" w14:paraId="0C2F87E2" w14:textId="77777777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AD8D68" w14:textId="77777777" w:rsidR="0025209E" w:rsidRPr="00456545" w:rsidRDefault="0025209E" w:rsidP="0025209E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1699A3" w14:textId="77777777" w:rsidR="0025209E" w:rsidRDefault="0025209E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10C74D" w14:textId="77777777" w:rsidR="0025209E" w:rsidRDefault="0025209E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A9A95" w14:textId="77777777" w:rsidR="0025209E" w:rsidRDefault="0025209E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H.M. Cricov </w:t>
            </w:r>
          </w:p>
          <w:p w14:paraId="5FC91627" w14:textId="77777777" w:rsidR="0025209E" w:rsidRDefault="0025209E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63AFB5" w14:textId="77777777" w:rsidR="0025209E" w:rsidRDefault="0025209E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 xml:space="preserve">peste TDJ </w:t>
            </w:r>
          </w:p>
          <w:p w14:paraId="4B588EEA" w14:textId="77777777" w:rsidR="0025209E" w:rsidRDefault="0025209E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18 / 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6F90E2" w14:textId="77777777" w:rsidR="0025209E" w:rsidRDefault="0025209E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15FAD5" w14:textId="77777777" w:rsidR="0025209E" w:rsidRDefault="0025209E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4470DA" w14:textId="77777777" w:rsidR="0025209E" w:rsidRDefault="0025209E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AA533B" w14:textId="77777777" w:rsidR="0025209E" w:rsidRDefault="0025209E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5F21B7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147D7D4" w14:textId="77777777" w:rsidR="0025209E" w:rsidRPr="005F21B7" w:rsidRDefault="0025209E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5F21B7">
              <w:rPr>
                <w:b/>
                <w:bCs/>
                <w:i/>
                <w:iCs/>
                <w:sz w:val="20"/>
                <w:lang w:val="ro-RO"/>
              </w:rPr>
              <w:t>la liniile 4 și 5 Cap Y.</w:t>
            </w:r>
          </w:p>
        </w:tc>
      </w:tr>
      <w:tr w:rsidR="0025209E" w:rsidRPr="00456545" w14:paraId="646DD2BC" w14:textId="77777777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7C8E7E" w14:textId="77777777" w:rsidR="0025209E" w:rsidRPr="00456545" w:rsidRDefault="0025209E" w:rsidP="0025209E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7343C0" w14:textId="77777777" w:rsidR="0025209E" w:rsidRDefault="0025209E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FAFDA2" w14:textId="77777777" w:rsidR="0025209E" w:rsidRDefault="0025209E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E1045F" w14:textId="77777777" w:rsidR="0025209E" w:rsidRDefault="0025209E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H.M. Inotești </w:t>
            </w:r>
          </w:p>
          <w:p w14:paraId="7D718627" w14:textId="77777777" w:rsidR="0025209E" w:rsidRDefault="0025209E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34779D" w14:textId="77777777" w:rsidR="0025209E" w:rsidRDefault="0025209E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 xml:space="preserve">peste TDJ </w:t>
            </w:r>
          </w:p>
          <w:p w14:paraId="02DD75D1" w14:textId="77777777" w:rsidR="0025209E" w:rsidRDefault="0025209E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13 / 17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FD73C0" w14:textId="77777777" w:rsidR="0025209E" w:rsidRDefault="0025209E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4E2F4C" w14:textId="77777777" w:rsidR="0025209E" w:rsidRDefault="0025209E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7936F6" w14:textId="77777777" w:rsidR="0025209E" w:rsidRDefault="0025209E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3E6D6F" w14:textId="77777777" w:rsidR="0025209E" w:rsidRDefault="0025209E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AF92E31" w14:textId="77777777" w:rsidR="0025209E" w:rsidRDefault="0025209E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și 5 Cap X.</w:t>
            </w:r>
          </w:p>
        </w:tc>
      </w:tr>
      <w:tr w:rsidR="0025209E" w:rsidRPr="00456545" w14:paraId="039ECC3B" w14:textId="77777777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3A5454" w14:textId="77777777" w:rsidR="0025209E" w:rsidRPr="00456545" w:rsidRDefault="0025209E" w:rsidP="0025209E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C21925" w14:textId="77777777" w:rsidR="0025209E" w:rsidRDefault="0025209E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4B793C" w14:textId="77777777" w:rsidR="0025209E" w:rsidRDefault="0025209E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76AFA4" w14:textId="77777777" w:rsidR="0025209E" w:rsidRDefault="0025209E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Mizil</w:t>
            </w:r>
          </w:p>
          <w:p w14:paraId="3B3CECF0" w14:textId="77777777" w:rsidR="0025209E" w:rsidRDefault="0025209E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5A7C2B" w14:textId="77777777" w:rsidR="0025209E" w:rsidRDefault="0025209E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 xml:space="preserve">peste TDJ </w:t>
            </w:r>
          </w:p>
          <w:p w14:paraId="495A5450" w14:textId="77777777" w:rsidR="0025209E" w:rsidRDefault="0025209E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18 / 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6160F9" w14:textId="77777777" w:rsidR="0025209E" w:rsidRDefault="0025209E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D1F71E" w14:textId="77777777" w:rsidR="0025209E" w:rsidRDefault="0025209E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01F863" w14:textId="77777777" w:rsidR="0025209E" w:rsidRDefault="0025209E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A2DA88" w14:textId="77777777" w:rsidR="0025209E" w:rsidRDefault="0025209E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5A69B41" w14:textId="77777777" w:rsidR="0025209E" w:rsidRDefault="0025209E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și 5 Cap Y.</w:t>
            </w:r>
          </w:p>
        </w:tc>
      </w:tr>
      <w:tr w:rsidR="0025209E" w:rsidRPr="00456545" w14:paraId="0EAAF542" w14:textId="77777777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0DAF13" w14:textId="77777777" w:rsidR="0025209E" w:rsidRPr="00456545" w:rsidRDefault="0025209E" w:rsidP="0025209E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025C38" w14:textId="77777777" w:rsidR="0025209E" w:rsidRDefault="0025209E" w:rsidP="00BF71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98B4F8" w14:textId="77777777" w:rsidR="0025209E" w:rsidRDefault="0025209E" w:rsidP="00BF71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638C32" w14:textId="77777777" w:rsidR="0025209E" w:rsidRDefault="0025209E" w:rsidP="00BF71F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Ulmeni</w:t>
            </w:r>
          </w:p>
          <w:p w14:paraId="72064EF9" w14:textId="77777777" w:rsidR="0025209E" w:rsidRDefault="0025209E" w:rsidP="00BF71F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10AD7A" w14:textId="77777777" w:rsidR="0025209E" w:rsidRDefault="0025209E" w:rsidP="00BF71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 xml:space="preserve">peste TDJ </w:t>
            </w:r>
          </w:p>
          <w:p w14:paraId="55DC0772" w14:textId="77777777" w:rsidR="0025209E" w:rsidRDefault="0025209E" w:rsidP="00BF71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11 /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16906E" w14:textId="77777777" w:rsidR="0025209E" w:rsidRDefault="0025209E" w:rsidP="00BF71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AFBB00" w14:textId="77777777" w:rsidR="0025209E" w:rsidRDefault="0025209E" w:rsidP="00BF71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A5F6B2" w14:textId="77777777" w:rsidR="0025209E" w:rsidRDefault="0025209E" w:rsidP="00BF71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F5E2B4" w14:textId="77777777" w:rsidR="0025209E" w:rsidRDefault="0025209E" w:rsidP="00BF71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A06FDA3" w14:textId="77777777" w:rsidR="0025209E" w:rsidRDefault="0025209E" w:rsidP="00BF71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4 și 5 st. Ulmeni, </w:t>
            </w:r>
          </w:p>
          <w:p w14:paraId="093D45C9" w14:textId="77777777" w:rsidR="0025209E" w:rsidRDefault="0025209E" w:rsidP="00BF71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Cap X.</w:t>
            </w:r>
          </w:p>
        </w:tc>
      </w:tr>
      <w:tr w:rsidR="0025209E" w:rsidRPr="00456545" w14:paraId="4E9998C4" w14:textId="77777777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8F9228" w14:textId="77777777" w:rsidR="0025209E" w:rsidRPr="00456545" w:rsidRDefault="0025209E" w:rsidP="0025209E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E6F6AD" w14:textId="77777777" w:rsidR="0025209E" w:rsidRDefault="0025209E" w:rsidP="00BF71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113+050</w:t>
            </w:r>
          </w:p>
          <w:p w14:paraId="24922523" w14:textId="77777777" w:rsidR="0025209E" w:rsidRDefault="0025209E" w:rsidP="00BF71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113+100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A784D6" w14:textId="77777777" w:rsidR="0025209E" w:rsidRDefault="0025209E" w:rsidP="00BF71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9FC667" w14:textId="77777777" w:rsidR="0025209E" w:rsidRDefault="0025209E" w:rsidP="00162EE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Ulmeni</w:t>
            </w:r>
          </w:p>
          <w:p w14:paraId="4A8B5441" w14:textId="77777777" w:rsidR="0025209E" w:rsidRDefault="0025209E" w:rsidP="00BF71F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directă Cap. Y, </w:t>
            </w:r>
          </w:p>
          <w:p w14:paraId="5E2C1E99" w14:textId="77777777" w:rsidR="0025209E" w:rsidRDefault="0025209E" w:rsidP="00BF71F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aparate cale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9EBD61" w14:textId="77777777" w:rsidR="0025209E" w:rsidRDefault="0025209E" w:rsidP="00BF71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D41E5C" w14:textId="77777777" w:rsidR="0025209E" w:rsidRDefault="0025209E" w:rsidP="00BF71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9D8D62" w14:textId="77777777" w:rsidR="0025209E" w:rsidRDefault="0025209E" w:rsidP="00BF71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45B9E6" w14:textId="77777777" w:rsidR="0025209E" w:rsidRDefault="0025209E" w:rsidP="00BF71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F98977" w14:textId="77777777" w:rsidR="0025209E" w:rsidRDefault="0025209E" w:rsidP="00BF71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peste sch. 2 Cap. Y.</w:t>
            </w:r>
          </w:p>
          <w:p w14:paraId="191B7D10" w14:textId="77777777" w:rsidR="0025209E" w:rsidRDefault="0025209E" w:rsidP="00BF71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25209E" w:rsidRPr="00456545" w14:paraId="7B97B4FA" w14:textId="77777777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867BC1" w14:textId="77777777" w:rsidR="0025209E" w:rsidRPr="00456545" w:rsidRDefault="0025209E" w:rsidP="0025209E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46922D" w14:textId="77777777" w:rsidR="0025209E" w:rsidRDefault="0025209E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120+800</w:t>
            </w:r>
          </w:p>
          <w:p w14:paraId="056293F4" w14:textId="77777777" w:rsidR="0025209E" w:rsidRDefault="0025209E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122+200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D2B5AF" w14:textId="77777777" w:rsidR="0025209E" w:rsidRDefault="0025209E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90BD55" w14:textId="77777777" w:rsidR="0025209E" w:rsidRDefault="0025209E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Ulmeni -</w:t>
            </w:r>
          </w:p>
          <w:p w14:paraId="7ABC6002" w14:textId="77777777" w:rsidR="0025209E" w:rsidRDefault="0025209E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Buzău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BC2FEE" w14:textId="77777777" w:rsidR="0025209E" w:rsidRDefault="0025209E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877308" w14:textId="77777777" w:rsidR="0025209E" w:rsidRDefault="0025209E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54F53D" w14:textId="77777777" w:rsidR="0025209E" w:rsidRDefault="0025209E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120+800</w:t>
            </w:r>
          </w:p>
          <w:p w14:paraId="4250FE66" w14:textId="77777777" w:rsidR="0025209E" w:rsidRDefault="0025209E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122+200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3C75B5" w14:textId="77777777" w:rsidR="0025209E" w:rsidRDefault="0025209E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7C74C1" w14:textId="77777777" w:rsidR="0025209E" w:rsidRDefault="0025209E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5209E" w14:paraId="3D2D99B7" w14:textId="77777777" w:rsidTr="003A3836">
        <w:trPr>
          <w:cantSplit/>
          <w:trHeight w:val="132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06C2C1" w14:textId="77777777" w:rsidR="0025209E" w:rsidRDefault="0025209E" w:rsidP="0025209E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6A07C1" w14:textId="77777777" w:rsidR="0025209E" w:rsidRDefault="0025209E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B8664F" w14:textId="77777777" w:rsidR="0025209E" w:rsidRPr="00D33E71" w:rsidRDefault="0025209E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39AD75" w14:textId="77777777" w:rsidR="0025209E" w:rsidRDefault="0025209E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Buzău</w:t>
            </w:r>
          </w:p>
          <w:p w14:paraId="52C0234A" w14:textId="77777777" w:rsidR="0025209E" w:rsidRDefault="0025209E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16BA28" w14:textId="77777777" w:rsidR="0025209E" w:rsidRDefault="0025209E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T.D.J.  </w:t>
            </w:r>
          </w:p>
          <w:p w14:paraId="72F05610" w14:textId="77777777" w:rsidR="0025209E" w:rsidRDefault="0025209E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64 / 70</w:t>
            </w:r>
          </w:p>
          <w:p w14:paraId="0922933C" w14:textId="77777777" w:rsidR="0025209E" w:rsidRDefault="0025209E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771C2C" w14:textId="77777777" w:rsidR="0025209E" w:rsidRPr="00D33E71" w:rsidRDefault="0025209E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808061" w14:textId="77777777" w:rsidR="0025209E" w:rsidRDefault="0025209E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C9CC25" w14:textId="77777777" w:rsidR="0025209E" w:rsidRPr="00D33E71" w:rsidRDefault="0025209E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A9AF83" w14:textId="77777777" w:rsidR="0025209E" w:rsidRDefault="0025209E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6EBF0908" w14:textId="77777777" w:rsidR="0025209E" w:rsidRDefault="0025209E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</w:t>
            </w:r>
          </w:p>
          <w:p w14:paraId="31CA6CF2" w14:textId="77777777" w:rsidR="0025209E" w:rsidRDefault="0025209E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6 - 10 </w:t>
            </w:r>
          </w:p>
          <w:p w14:paraId="3DC24F43" w14:textId="77777777" w:rsidR="0025209E" w:rsidRDefault="0025209E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primiri - expedieri </w:t>
            </w:r>
          </w:p>
          <w:p w14:paraId="6267A4E4" w14:textId="77777777" w:rsidR="0025209E" w:rsidRDefault="0025209E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şi diagonala 54 - 70. </w:t>
            </w:r>
          </w:p>
        </w:tc>
      </w:tr>
      <w:tr w:rsidR="0025209E" w14:paraId="7129D922" w14:textId="77777777" w:rsidTr="003A3836">
        <w:trPr>
          <w:cantSplit/>
          <w:trHeight w:val="164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6EE7FC" w14:textId="77777777" w:rsidR="0025209E" w:rsidRDefault="0025209E" w:rsidP="0025209E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C6749B" w14:textId="77777777" w:rsidR="0025209E" w:rsidRDefault="0025209E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7431C8" w14:textId="77777777" w:rsidR="0025209E" w:rsidRPr="00D33E71" w:rsidRDefault="0025209E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A68678" w14:textId="77777777" w:rsidR="0025209E" w:rsidRDefault="0025209E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Buzău</w:t>
            </w:r>
          </w:p>
          <w:p w14:paraId="21818801" w14:textId="77777777" w:rsidR="0025209E" w:rsidRDefault="0025209E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4B631D" w14:textId="77777777" w:rsidR="0025209E" w:rsidRDefault="0025209E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T.D.J. </w:t>
            </w:r>
          </w:p>
          <w:p w14:paraId="4425ED5B" w14:textId="77777777" w:rsidR="0025209E" w:rsidRDefault="0025209E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56 / 60</w:t>
            </w:r>
          </w:p>
          <w:p w14:paraId="7E0FA122" w14:textId="77777777" w:rsidR="0025209E" w:rsidRDefault="0025209E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A5A24B" w14:textId="77777777" w:rsidR="0025209E" w:rsidRDefault="0025209E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4FE459" w14:textId="77777777" w:rsidR="0025209E" w:rsidRDefault="0025209E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F800A7" w14:textId="77777777" w:rsidR="0025209E" w:rsidRPr="00D33E71" w:rsidRDefault="0025209E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3DC3BC" w14:textId="77777777" w:rsidR="0025209E" w:rsidRDefault="0025209E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318ADE90" w14:textId="77777777" w:rsidR="0025209E" w:rsidRDefault="0025209E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peste diagonala 52 - 60 </w:t>
            </w:r>
          </w:p>
          <w:p w14:paraId="3788F6EE" w14:textId="77777777" w:rsidR="0025209E" w:rsidRDefault="0025209E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și intrări - ieșiri </w:t>
            </w:r>
          </w:p>
          <w:p w14:paraId="1C75E048" w14:textId="77777777" w:rsidR="0025209E" w:rsidRDefault="0025209E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6 - 15. </w:t>
            </w:r>
          </w:p>
        </w:tc>
      </w:tr>
      <w:tr w:rsidR="0025209E" w14:paraId="7B16E4AD" w14:textId="77777777" w:rsidTr="003A3836">
        <w:trPr>
          <w:cantSplit/>
          <w:trHeight w:val="164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7BE948" w14:textId="77777777" w:rsidR="0025209E" w:rsidRDefault="0025209E" w:rsidP="0025209E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B159C7" w14:textId="77777777" w:rsidR="0025209E" w:rsidRDefault="0025209E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128+750</w:t>
            </w:r>
          </w:p>
          <w:p w14:paraId="3FCE136A" w14:textId="77777777" w:rsidR="0025209E" w:rsidRDefault="0025209E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129+050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CBA777" w14:textId="77777777" w:rsidR="0025209E" w:rsidRPr="00D33E71" w:rsidRDefault="0025209E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E477E5" w14:textId="77777777" w:rsidR="0025209E" w:rsidRDefault="0025209E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Buzău,</w:t>
            </w:r>
          </w:p>
          <w:p w14:paraId="31D842BE" w14:textId="77777777" w:rsidR="0025209E" w:rsidRDefault="0025209E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 Cap Y,</w:t>
            </w:r>
          </w:p>
          <w:p w14:paraId="50852F7D" w14:textId="77777777" w:rsidR="0025209E" w:rsidRDefault="0025209E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aparate de cale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7BBEA8" w14:textId="77777777" w:rsidR="0025209E" w:rsidRDefault="0025209E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4DEA41" w14:textId="77777777" w:rsidR="0025209E" w:rsidRDefault="0025209E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20946F" w14:textId="77777777" w:rsidR="0025209E" w:rsidRDefault="0025209E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EB317B" w14:textId="77777777" w:rsidR="0025209E" w:rsidRPr="00D33E71" w:rsidRDefault="0025209E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D5F647" w14:textId="77777777" w:rsidR="0025209E" w:rsidRDefault="0025209E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A55DD47" w14:textId="77777777" w:rsidR="0025209E" w:rsidRDefault="0025209E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30, 18, 14, 12, 10 Cap Y.</w:t>
            </w:r>
          </w:p>
        </w:tc>
      </w:tr>
      <w:tr w:rsidR="0025209E" w14:paraId="0E0AC9B5" w14:textId="77777777" w:rsidTr="003A3836">
        <w:trPr>
          <w:cantSplit/>
          <w:trHeight w:val="164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4FB2AA" w14:textId="77777777" w:rsidR="0025209E" w:rsidRDefault="0025209E" w:rsidP="0025209E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85FA4C" w14:textId="77777777" w:rsidR="0025209E" w:rsidRDefault="0025209E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E02DF3" w14:textId="77777777" w:rsidR="0025209E" w:rsidRDefault="0025209E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4F6BD0" w14:textId="77777777" w:rsidR="0025209E" w:rsidRDefault="0025209E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Buzău,</w:t>
            </w:r>
          </w:p>
          <w:p w14:paraId="1AE7EEAC" w14:textId="77777777" w:rsidR="0025209E" w:rsidRDefault="0025209E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 Cap Y,</w:t>
            </w:r>
          </w:p>
          <w:p w14:paraId="4EBBFA73" w14:textId="77777777" w:rsidR="0025209E" w:rsidRDefault="0025209E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aparate de cale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83EFF0" w14:textId="77777777" w:rsidR="0025209E" w:rsidRDefault="0025209E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987BB8" w14:textId="77777777" w:rsidR="0025209E" w:rsidRDefault="0025209E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CEF7CB" w14:textId="77777777" w:rsidR="0025209E" w:rsidRDefault="0025209E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128+650</w:t>
            </w:r>
          </w:p>
          <w:p w14:paraId="2F04F832" w14:textId="77777777" w:rsidR="0025209E" w:rsidRDefault="0025209E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129+050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B25AA5" w14:textId="77777777" w:rsidR="0025209E" w:rsidRPr="00D33E71" w:rsidRDefault="0025209E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4C6CE5" w14:textId="77777777" w:rsidR="0025209E" w:rsidRDefault="0025209E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BFA57E5" w14:textId="77777777" w:rsidR="0025209E" w:rsidRDefault="0025209E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40, 22, 20 și 4 Cap Y.</w:t>
            </w:r>
          </w:p>
        </w:tc>
      </w:tr>
      <w:tr w:rsidR="0025209E" w14:paraId="7235F21D" w14:textId="77777777" w:rsidTr="003A3836">
        <w:trPr>
          <w:cantSplit/>
          <w:trHeight w:val="164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E8CC3E" w14:textId="77777777" w:rsidR="0025209E" w:rsidRDefault="0025209E" w:rsidP="0025209E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F035CC" w14:textId="77777777" w:rsidR="0025209E" w:rsidRDefault="0025209E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157+200</w:t>
            </w:r>
          </w:p>
          <w:p w14:paraId="414CB3B1" w14:textId="77777777" w:rsidR="0025209E" w:rsidRDefault="0025209E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158+900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966C50" w14:textId="77777777" w:rsidR="0025209E" w:rsidRDefault="0025209E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C5F8D4" w14:textId="77777777" w:rsidR="0025209E" w:rsidRDefault="0025209E" w:rsidP="00D6224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Zoiţa -</w:t>
            </w:r>
          </w:p>
          <w:p w14:paraId="1CE7A699" w14:textId="77777777" w:rsidR="0025209E" w:rsidRDefault="0025209E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Râmnicu Sărat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EEFD4A" w14:textId="77777777" w:rsidR="0025209E" w:rsidRDefault="0025209E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780B8C" w14:textId="77777777" w:rsidR="0025209E" w:rsidRDefault="0025209E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5FE9E1" w14:textId="77777777" w:rsidR="0025209E" w:rsidRDefault="0025209E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9C256C" w14:textId="77777777" w:rsidR="0025209E" w:rsidRDefault="0025209E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545B0D" w14:textId="77777777" w:rsidR="0025209E" w:rsidRDefault="0025209E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5209E" w14:paraId="307BBF36" w14:textId="77777777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962E0F" w14:textId="77777777" w:rsidR="0025209E" w:rsidRDefault="0025209E" w:rsidP="0025209E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71C21B" w14:textId="77777777" w:rsidR="0025209E" w:rsidRDefault="0025209E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159+220</w:t>
            </w:r>
          </w:p>
          <w:p w14:paraId="3D303251" w14:textId="77777777" w:rsidR="0025209E" w:rsidRDefault="0025209E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159+340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072337" w14:textId="77777777" w:rsidR="0025209E" w:rsidRDefault="0025209E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DEF45D" w14:textId="77777777" w:rsidR="0025209E" w:rsidRDefault="0025209E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Zoiţa -</w:t>
            </w:r>
          </w:p>
          <w:p w14:paraId="25513F2C" w14:textId="77777777" w:rsidR="0025209E" w:rsidRDefault="0025209E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Râmnicu Sărat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F134FB" w14:textId="77777777" w:rsidR="0025209E" w:rsidRDefault="0025209E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8A4B4A" w14:textId="77777777" w:rsidR="0025209E" w:rsidRDefault="0025209E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772203" w14:textId="77777777" w:rsidR="0025209E" w:rsidRDefault="0025209E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60958B" w14:textId="77777777" w:rsidR="0025209E" w:rsidRDefault="0025209E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55E824" w14:textId="77777777" w:rsidR="0025209E" w:rsidRPr="004143AF" w:rsidRDefault="0025209E" w:rsidP="00642ECD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4143AF">
              <w:rPr>
                <w:b/>
                <w:bCs/>
                <w:iCs/>
                <w:sz w:val="20"/>
                <w:lang w:val="ro-RO"/>
              </w:rPr>
              <w:t xml:space="preserve">*Valabil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14:paraId="57B75D1B" w14:textId="77777777" w:rsidR="0025209E" w:rsidRPr="004143AF" w:rsidRDefault="0025209E" w:rsidP="00642ECD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FF1C46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5209E" w14:paraId="612336D4" w14:textId="77777777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6336DD" w14:textId="77777777" w:rsidR="0025209E" w:rsidRDefault="0025209E" w:rsidP="0025209E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3C7142" w14:textId="77777777" w:rsidR="0025209E" w:rsidRDefault="0025209E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D1DAEC" w14:textId="77777777" w:rsidR="0025209E" w:rsidRDefault="0025209E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C889F1" w14:textId="77777777" w:rsidR="0025209E" w:rsidRDefault="0025209E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Zoiţa -</w:t>
            </w:r>
          </w:p>
          <w:p w14:paraId="6560C634" w14:textId="77777777" w:rsidR="0025209E" w:rsidRDefault="0025209E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Râmnicu Sărat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A0A90F" w14:textId="77777777" w:rsidR="0025209E" w:rsidRDefault="0025209E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827B11" w14:textId="77777777" w:rsidR="0025209E" w:rsidRDefault="0025209E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B8141F" w14:textId="77777777" w:rsidR="0025209E" w:rsidRDefault="0025209E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159+220</w:t>
            </w:r>
          </w:p>
          <w:p w14:paraId="52E88DAD" w14:textId="77777777" w:rsidR="0025209E" w:rsidRDefault="0025209E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159+340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900A54" w14:textId="77777777" w:rsidR="0025209E" w:rsidRDefault="0025209E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E9023F" w14:textId="77777777" w:rsidR="0025209E" w:rsidRPr="004143AF" w:rsidRDefault="0025209E" w:rsidP="00642ECD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4143AF">
              <w:rPr>
                <w:b/>
                <w:bCs/>
                <w:iCs/>
                <w:sz w:val="20"/>
                <w:lang w:val="ro-RO"/>
              </w:rPr>
              <w:t xml:space="preserve">*Valabil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14:paraId="2407FA8A" w14:textId="77777777" w:rsidR="0025209E" w:rsidRPr="004143AF" w:rsidRDefault="0025209E" w:rsidP="00642ECD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FF1C46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5209E" w14:paraId="16DB858B" w14:textId="77777777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FB53C9" w14:textId="77777777" w:rsidR="0025209E" w:rsidRDefault="0025209E" w:rsidP="0025209E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CA07A9" w14:textId="77777777" w:rsidR="0025209E" w:rsidRDefault="0025209E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94965E" w14:textId="77777777" w:rsidR="0025209E" w:rsidRDefault="0025209E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5961ED" w14:textId="77777777" w:rsidR="0025209E" w:rsidRDefault="0025209E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Râmnicu Sărat</w:t>
            </w:r>
          </w:p>
          <w:p w14:paraId="7E0E8966" w14:textId="77777777" w:rsidR="0025209E" w:rsidRDefault="0025209E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prim. - exped.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BA1920" w14:textId="77777777" w:rsidR="0025209E" w:rsidRDefault="0025209E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6298E6" w14:textId="77777777" w:rsidR="0025209E" w:rsidRDefault="0025209E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9072D8" w14:textId="77777777" w:rsidR="0025209E" w:rsidRDefault="0025209E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92804B" w14:textId="77777777" w:rsidR="0025209E" w:rsidRDefault="0025209E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507D15" w14:textId="77777777" w:rsidR="0025209E" w:rsidRPr="004143AF" w:rsidRDefault="0025209E" w:rsidP="00642ECD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25209E" w14:paraId="4716FE08" w14:textId="77777777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9EE315" w14:textId="77777777" w:rsidR="0025209E" w:rsidRDefault="0025209E" w:rsidP="0025209E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7AA8AC" w14:textId="77777777" w:rsidR="0025209E" w:rsidRDefault="0025209E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A594B1" w14:textId="77777777" w:rsidR="0025209E" w:rsidRDefault="0025209E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462BB6" w14:textId="77777777" w:rsidR="0025209E" w:rsidRDefault="0025209E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Râmnicu Sărat -</w:t>
            </w:r>
          </w:p>
          <w:p w14:paraId="4A079DB0" w14:textId="77777777" w:rsidR="0025209E" w:rsidRDefault="0025209E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Sihlea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394819" w14:textId="77777777" w:rsidR="0025209E" w:rsidRDefault="0025209E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8FB4C9" w14:textId="77777777" w:rsidR="0025209E" w:rsidRDefault="0025209E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17445B" w14:textId="77777777" w:rsidR="0025209E" w:rsidRDefault="0025209E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170+000</w:t>
            </w:r>
          </w:p>
          <w:p w14:paraId="00A63FE3" w14:textId="77777777" w:rsidR="0025209E" w:rsidRDefault="0025209E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175+000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ED9F71" w14:textId="77777777" w:rsidR="0025209E" w:rsidRDefault="0025209E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0A5977" w14:textId="77777777" w:rsidR="0025209E" w:rsidRPr="004143AF" w:rsidRDefault="0025209E" w:rsidP="00642ECD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25209E" w14:paraId="66173B1D" w14:textId="77777777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1C649D" w14:textId="77777777" w:rsidR="0025209E" w:rsidRDefault="0025209E" w:rsidP="0025209E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4CCC2D" w14:textId="77777777" w:rsidR="0025209E" w:rsidRDefault="0025209E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174+600</w:t>
            </w:r>
          </w:p>
          <w:p w14:paraId="2141BED4" w14:textId="77777777" w:rsidR="0025209E" w:rsidRDefault="0025209E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175+400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4294BE" w14:textId="77777777" w:rsidR="0025209E" w:rsidRDefault="0025209E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513308" w14:textId="77777777" w:rsidR="0025209E" w:rsidRDefault="0025209E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Râmnicu Sărat -</w:t>
            </w:r>
          </w:p>
          <w:p w14:paraId="691FBD67" w14:textId="77777777" w:rsidR="0025209E" w:rsidRDefault="0025209E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Sihlea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B2103C" w14:textId="77777777" w:rsidR="0025209E" w:rsidRDefault="0025209E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256BEB" w14:textId="77777777" w:rsidR="0025209E" w:rsidRDefault="0025209E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A9F0F6" w14:textId="77777777" w:rsidR="0025209E" w:rsidRDefault="0025209E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8DEF00" w14:textId="77777777" w:rsidR="0025209E" w:rsidRDefault="0025209E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16A07B" w14:textId="77777777" w:rsidR="0025209E" w:rsidRPr="004143AF" w:rsidRDefault="0025209E" w:rsidP="00642ECD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25209E" w14:paraId="3FFD1C6B" w14:textId="77777777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43BCBA" w14:textId="77777777" w:rsidR="0025209E" w:rsidRDefault="0025209E" w:rsidP="0025209E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ABE258" w14:textId="77777777" w:rsidR="0025209E" w:rsidRDefault="0025209E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171B57" w14:textId="77777777" w:rsidR="0025209E" w:rsidRDefault="0025209E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80BC7D" w14:textId="77777777" w:rsidR="0025209E" w:rsidRDefault="0025209E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Sihlea</w:t>
            </w:r>
          </w:p>
          <w:p w14:paraId="40CBBFC2" w14:textId="77777777" w:rsidR="0025209E" w:rsidRDefault="0025209E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883FBB" w14:textId="77777777" w:rsidR="0025209E" w:rsidRDefault="0025209E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11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01C2FE" w14:textId="77777777" w:rsidR="0025209E" w:rsidRDefault="0025209E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A29737" w14:textId="77777777" w:rsidR="0025209E" w:rsidRDefault="0025209E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8FE615" w14:textId="77777777" w:rsidR="0025209E" w:rsidRDefault="0025209E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7A89F3" w14:textId="77777777" w:rsidR="0025209E" w:rsidRPr="00534A55" w:rsidRDefault="0025209E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534A55">
              <w:rPr>
                <w:b/>
                <w:bCs/>
                <w:i/>
                <w:sz w:val="20"/>
                <w:lang w:val="ro-RO"/>
              </w:rPr>
              <w:t>Nesemnalizată pe teren.</w:t>
            </w:r>
          </w:p>
          <w:p w14:paraId="320AEC58" w14:textId="77777777" w:rsidR="0025209E" w:rsidRPr="00534A55" w:rsidRDefault="0025209E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534A55">
              <w:rPr>
                <w:b/>
                <w:bCs/>
                <w:i/>
                <w:sz w:val="20"/>
                <w:lang w:val="ro-RO"/>
              </w:rPr>
              <w:t xml:space="preserve">Afectează intrări - ieşiri </w:t>
            </w:r>
          </w:p>
          <w:p w14:paraId="6819C73B" w14:textId="77777777" w:rsidR="0025209E" w:rsidRPr="004143AF" w:rsidRDefault="0025209E" w:rsidP="00642ECD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534A55">
              <w:rPr>
                <w:b/>
                <w:bCs/>
                <w:i/>
                <w:sz w:val="20"/>
                <w:lang w:val="ro-RO"/>
              </w:rPr>
              <w:t>la linia 5 prim</w:t>
            </w:r>
            <w:r>
              <w:rPr>
                <w:b/>
                <w:bCs/>
                <w:i/>
                <w:sz w:val="20"/>
                <w:lang w:val="ro-RO"/>
              </w:rPr>
              <w:t>iri</w:t>
            </w:r>
            <w:r w:rsidRPr="00534A55">
              <w:rPr>
                <w:b/>
                <w:bCs/>
                <w:i/>
                <w:sz w:val="20"/>
                <w:lang w:val="ro-RO"/>
              </w:rPr>
              <w:t xml:space="preserve"> - exped</w:t>
            </w:r>
            <w:r>
              <w:rPr>
                <w:b/>
                <w:bCs/>
                <w:i/>
                <w:sz w:val="20"/>
                <w:lang w:val="ro-RO"/>
              </w:rPr>
              <w:t>.</w:t>
            </w:r>
          </w:p>
        </w:tc>
      </w:tr>
      <w:tr w:rsidR="0025209E" w14:paraId="0B512557" w14:textId="77777777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38039E" w14:textId="77777777" w:rsidR="0025209E" w:rsidRDefault="0025209E" w:rsidP="0025209E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EFC0EE" w14:textId="77777777" w:rsidR="0025209E" w:rsidRDefault="0025209E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C9401A" w14:textId="77777777" w:rsidR="0025209E" w:rsidRDefault="0025209E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AD16E2" w14:textId="77777777" w:rsidR="0025209E" w:rsidRDefault="0025209E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Sihlea</w:t>
            </w:r>
          </w:p>
          <w:p w14:paraId="5153DC9A" w14:textId="77777777" w:rsidR="0025209E" w:rsidRDefault="0025209E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42ED91" w14:textId="77777777" w:rsidR="0025209E" w:rsidRDefault="0025209E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12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A0A38D" w14:textId="77777777" w:rsidR="0025209E" w:rsidRDefault="0025209E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AF23D4" w14:textId="77777777" w:rsidR="0025209E" w:rsidRDefault="0025209E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FE3A0E" w14:textId="77777777" w:rsidR="0025209E" w:rsidRDefault="0025209E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061435" w14:textId="77777777" w:rsidR="0025209E" w:rsidRPr="00534A55" w:rsidRDefault="0025209E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534A55">
              <w:rPr>
                <w:b/>
                <w:bCs/>
                <w:i/>
                <w:sz w:val="20"/>
                <w:lang w:val="ro-RO"/>
              </w:rPr>
              <w:t>Nesemnalizată pe teren.</w:t>
            </w:r>
          </w:p>
          <w:p w14:paraId="11422F64" w14:textId="77777777" w:rsidR="0025209E" w:rsidRPr="00534A55" w:rsidRDefault="0025209E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534A55">
              <w:rPr>
                <w:b/>
                <w:bCs/>
                <w:i/>
                <w:sz w:val="20"/>
                <w:lang w:val="ro-RO"/>
              </w:rPr>
              <w:t xml:space="preserve">Afectează intrări - ieşiri </w:t>
            </w:r>
          </w:p>
          <w:p w14:paraId="3320C5CD" w14:textId="77777777" w:rsidR="0025209E" w:rsidRPr="00534A55" w:rsidRDefault="0025209E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534A55">
              <w:rPr>
                <w:b/>
                <w:bCs/>
                <w:i/>
                <w:sz w:val="20"/>
                <w:lang w:val="ro-RO"/>
              </w:rPr>
              <w:t>la linia 5 prim</w:t>
            </w:r>
            <w:r>
              <w:rPr>
                <w:b/>
                <w:bCs/>
                <w:i/>
                <w:sz w:val="20"/>
                <w:lang w:val="ro-RO"/>
              </w:rPr>
              <w:t>iri</w:t>
            </w:r>
            <w:r w:rsidRPr="00534A55">
              <w:rPr>
                <w:b/>
                <w:bCs/>
                <w:i/>
                <w:sz w:val="20"/>
                <w:lang w:val="ro-RO"/>
              </w:rPr>
              <w:t xml:space="preserve"> - exped</w:t>
            </w:r>
            <w:r>
              <w:rPr>
                <w:b/>
                <w:bCs/>
                <w:i/>
                <w:sz w:val="20"/>
                <w:lang w:val="ro-RO"/>
              </w:rPr>
              <w:t>.</w:t>
            </w:r>
          </w:p>
        </w:tc>
      </w:tr>
      <w:tr w:rsidR="0025209E" w14:paraId="7F800B41" w14:textId="77777777" w:rsidTr="006450F0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12223E" w14:textId="77777777" w:rsidR="0025209E" w:rsidRDefault="0025209E" w:rsidP="0025209E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B881BC" w14:textId="77777777" w:rsidR="0025209E" w:rsidRDefault="0025209E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55E1A4" w14:textId="77777777" w:rsidR="0025209E" w:rsidRDefault="0025209E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BE09F9" w14:textId="77777777" w:rsidR="0025209E" w:rsidRDefault="0025209E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Sihlea -</w:t>
            </w:r>
          </w:p>
          <w:p w14:paraId="6091748A" w14:textId="77777777" w:rsidR="0025209E" w:rsidRDefault="0025209E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Gugești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30BF3A" w14:textId="77777777" w:rsidR="0025209E" w:rsidRDefault="0025209E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24FFE5" w14:textId="77777777" w:rsidR="0025209E" w:rsidRDefault="0025209E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79B648" w14:textId="77777777" w:rsidR="0025209E" w:rsidRDefault="0025209E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177+180</w:t>
            </w:r>
          </w:p>
          <w:p w14:paraId="7A52A392" w14:textId="77777777" w:rsidR="0025209E" w:rsidRDefault="0025209E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182+620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5A19D0" w14:textId="77777777" w:rsidR="0025209E" w:rsidRDefault="0025209E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9D317B" w14:textId="77777777" w:rsidR="0025209E" w:rsidRPr="004143AF" w:rsidRDefault="0025209E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25209E" w14:paraId="1A9DF092" w14:textId="77777777" w:rsidTr="006450F0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3CB911" w14:textId="77777777" w:rsidR="0025209E" w:rsidRDefault="0025209E" w:rsidP="0025209E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94B624" w14:textId="77777777" w:rsidR="0025209E" w:rsidRDefault="0025209E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1C4B63" w14:textId="77777777" w:rsidR="0025209E" w:rsidRDefault="0025209E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84D34F" w14:textId="77777777" w:rsidR="0025209E" w:rsidRPr="000C4604" w:rsidRDefault="0025209E" w:rsidP="00AA2500">
            <w:pPr>
              <w:spacing w:before="40" w:after="40" w:line="276" w:lineRule="auto"/>
              <w:ind w:left="57" w:right="57"/>
              <w:rPr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Gugești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AB35F8" w14:textId="77777777" w:rsidR="0025209E" w:rsidRDefault="0025209E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534254BE" w14:textId="77777777" w:rsidR="0025209E" w:rsidRDefault="0025209E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13 </w:t>
            </w:r>
          </w:p>
          <w:p w14:paraId="32B9DB36" w14:textId="77777777" w:rsidR="0025209E" w:rsidRDefault="0025209E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1B6675" w14:textId="77777777" w:rsidR="0025209E" w:rsidRDefault="0025209E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36670C" w14:textId="77777777" w:rsidR="0025209E" w:rsidRDefault="0025209E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1C41AE" w14:textId="77777777" w:rsidR="0025209E" w:rsidRDefault="0025209E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106FAD" w14:textId="77777777" w:rsidR="0025209E" w:rsidRPr="000C4604" w:rsidRDefault="0025209E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0C4604">
              <w:rPr>
                <w:b/>
                <w:bCs/>
                <w:i/>
                <w:sz w:val="20"/>
                <w:lang w:val="ro-RO"/>
              </w:rPr>
              <w:t>Nesemnalizată pe teren.</w:t>
            </w:r>
          </w:p>
          <w:p w14:paraId="5B9913EA" w14:textId="77777777" w:rsidR="0025209E" w:rsidRPr="004143AF" w:rsidRDefault="0025209E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0C4604">
              <w:rPr>
                <w:b/>
                <w:bCs/>
                <w:i/>
                <w:sz w:val="20"/>
                <w:lang w:val="ro-RO"/>
              </w:rPr>
              <w:t>Afectează intrări - ieşiri la și de la linia 4 primiri/ expedieri Cap X Gugești</w:t>
            </w:r>
          </w:p>
        </w:tc>
      </w:tr>
      <w:tr w:rsidR="0025209E" w14:paraId="7FB3459F" w14:textId="77777777">
        <w:trPr>
          <w:cantSplit/>
          <w:trHeight w:val="129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22CE7B" w14:textId="77777777" w:rsidR="0025209E" w:rsidRDefault="0025209E" w:rsidP="0025209E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581C6D" w14:textId="77777777" w:rsidR="0025209E" w:rsidRDefault="0025209E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474FFA" w14:textId="77777777" w:rsidR="0025209E" w:rsidRDefault="0025209E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D3DD25" w14:textId="77777777" w:rsidR="0025209E" w:rsidRDefault="0025209E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Gugești -</w:t>
            </w:r>
          </w:p>
          <w:p w14:paraId="15D7BE8B" w14:textId="77777777" w:rsidR="0025209E" w:rsidRDefault="0025209E" w:rsidP="004E6704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Cotești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B595C5" w14:textId="77777777" w:rsidR="0025209E" w:rsidRDefault="0025209E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3F4DAE" w14:textId="77777777" w:rsidR="0025209E" w:rsidRDefault="0025209E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93DF02" w14:textId="77777777" w:rsidR="0025209E" w:rsidRDefault="0025209E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186+450</w:t>
            </w:r>
          </w:p>
          <w:p w14:paraId="07DF1E8E" w14:textId="77777777" w:rsidR="0025209E" w:rsidRDefault="0025209E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189+600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A3E45D" w14:textId="77777777" w:rsidR="0025209E" w:rsidRDefault="0025209E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7C6ECB" w14:textId="77777777" w:rsidR="0025209E" w:rsidRPr="004143AF" w:rsidRDefault="0025209E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25209E" w14:paraId="63C3C553" w14:textId="77777777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82E9D6" w14:textId="77777777" w:rsidR="0025209E" w:rsidRDefault="0025209E" w:rsidP="0025209E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518100" w14:textId="77777777" w:rsidR="0025209E" w:rsidRDefault="0025209E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187+000</w:t>
            </w:r>
          </w:p>
          <w:p w14:paraId="39CE90B4" w14:textId="77777777" w:rsidR="0025209E" w:rsidRDefault="0025209E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190+400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92099B" w14:textId="77777777" w:rsidR="0025209E" w:rsidRDefault="0025209E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874C56" w14:textId="77777777" w:rsidR="0025209E" w:rsidRDefault="0025209E" w:rsidP="00BB30B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Gugești -</w:t>
            </w:r>
          </w:p>
          <w:p w14:paraId="2E884E98" w14:textId="77777777" w:rsidR="0025209E" w:rsidRDefault="0025209E" w:rsidP="00BB30B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Cotești și</w:t>
            </w:r>
          </w:p>
          <w:p w14:paraId="3E3BDE68" w14:textId="77777777" w:rsidR="0025209E" w:rsidRDefault="0025209E" w:rsidP="00BB30B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Cotești</w:t>
            </w:r>
          </w:p>
          <w:p w14:paraId="19D016AC" w14:textId="77777777" w:rsidR="0025209E" w:rsidRDefault="0025209E" w:rsidP="00BB30B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02849F" w14:textId="77777777" w:rsidR="0025209E" w:rsidRDefault="0025209E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A6B42E" w14:textId="77777777" w:rsidR="0025209E" w:rsidRDefault="0025209E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5B428B" w14:textId="77777777" w:rsidR="0025209E" w:rsidRDefault="0025209E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14B5D3" w14:textId="77777777" w:rsidR="0025209E" w:rsidRDefault="0025209E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9025A3" w14:textId="77777777" w:rsidR="0025209E" w:rsidRPr="00BB30B6" w:rsidRDefault="0025209E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BB30B6">
              <w:rPr>
                <w:b/>
                <w:bCs/>
                <w:i/>
                <w:sz w:val="20"/>
                <w:lang w:val="ro-RO"/>
              </w:rPr>
              <w:t xml:space="preserve">Afectează intrări - ieşiri </w:t>
            </w:r>
          </w:p>
          <w:p w14:paraId="4A00AAB7" w14:textId="77777777" w:rsidR="0025209E" w:rsidRDefault="0025209E" w:rsidP="00BB30B6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BB30B6">
              <w:rPr>
                <w:b/>
                <w:bCs/>
                <w:i/>
                <w:sz w:val="20"/>
                <w:lang w:val="ro-RO"/>
              </w:rPr>
              <w:t xml:space="preserve">peste sch. 1 și 7 </w:t>
            </w:r>
          </w:p>
          <w:p w14:paraId="16A219C8" w14:textId="77777777" w:rsidR="0025209E" w:rsidRPr="004143AF" w:rsidRDefault="0025209E" w:rsidP="00BB30B6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BB30B6">
              <w:rPr>
                <w:b/>
                <w:bCs/>
                <w:i/>
                <w:sz w:val="20"/>
                <w:lang w:val="ro-RO"/>
              </w:rPr>
              <w:t>Hm Cotești</w:t>
            </w:r>
            <w:r>
              <w:rPr>
                <w:b/>
                <w:bCs/>
                <w:i/>
                <w:sz w:val="20"/>
                <w:lang w:val="ro-RO"/>
              </w:rPr>
              <w:t xml:space="preserve">, </w:t>
            </w:r>
            <w:r w:rsidRPr="00BB30B6">
              <w:rPr>
                <w:b/>
                <w:bCs/>
                <w:i/>
                <w:sz w:val="20"/>
                <w:lang w:val="ro-RO"/>
              </w:rPr>
              <w:t>Cap X.</w:t>
            </w:r>
          </w:p>
        </w:tc>
      </w:tr>
      <w:tr w:rsidR="0025209E" w14:paraId="5C2AACC6" w14:textId="77777777" w:rsidTr="003A3836">
        <w:trPr>
          <w:cantSplit/>
          <w:trHeight w:val="59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75FFC7" w14:textId="77777777" w:rsidR="0025209E" w:rsidRDefault="0025209E" w:rsidP="0025209E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E27473" w14:textId="77777777" w:rsidR="0025209E" w:rsidRDefault="0025209E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9A1C9F" w14:textId="77777777" w:rsidR="0025209E" w:rsidRDefault="0025209E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48C61F" w14:textId="77777777" w:rsidR="0025209E" w:rsidRDefault="0025209E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Focşani</w:t>
            </w:r>
          </w:p>
          <w:p w14:paraId="38E55C3E" w14:textId="77777777" w:rsidR="0025209E" w:rsidRDefault="0025209E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P. E.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108D37" w14:textId="77777777" w:rsidR="0025209E" w:rsidRDefault="0025209E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0656E3" w14:textId="77777777" w:rsidR="0025209E" w:rsidRDefault="0025209E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402F7C" w14:textId="77777777" w:rsidR="0025209E" w:rsidRDefault="0025209E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6A8CE7" w14:textId="77777777" w:rsidR="0025209E" w:rsidRDefault="0025209E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AC4047" w14:textId="77777777" w:rsidR="0025209E" w:rsidRDefault="0025209E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5209E" w14:paraId="7DB29F66" w14:textId="77777777" w:rsidTr="003A3836">
        <w:trPr>
          <w:cantSplit/>
          <w:trHeight w:val="59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32FE9F" w14:textId="77777777" w:rsidR="0025209E" w:rsidRDefault="0025209E" w:rsidP="0025209E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5EF9AB" w14:textId="77777777" w:rsidR="0025209E" w:rsidRDefault="0025209E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9D0225" w14:textId="77777777" w:rsidR="0025209E" w:rsidRDefault="0025209E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680401" w14:textId="77777777" w:rsidR="0025209E" w:rsidRDefault="0025209E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Focşani -</w:t>
            </w:r>
          </w:p>
          <w:p w14:paraId="786E8DE6" w14:textId="77777777" w:rsidR="0025209E" w:rsidRDefault="0025209E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Putna Seacă 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46B45B" w14:textId="77777777" w:rsidR="0025209E" w:rsidRDefault="0025209E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81CE03" w14:textId="77777777" w:rsidR="0025209E" w:rsidRDefault="0025209E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C949D0" w14:textId="77777777" w:rsidR="0025209E" w:rsidRDefault="0025209E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199+300</w:t>
            </w:r>
          </w:p>
          <w:p w14:paraId="3A21B303" w14:textId="77777777" w:rsidR="0025209E" w:rsidRDefault="0025209E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208+300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DD5D12" w14:textId="77777777" w:rsidR="0025209E" w:rsidRDefault="0025209E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48535A" w14:textId="77777777" w:rsidR="0025209E" w:rsidRDefault="0025209E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5209E" w14:paraId="5973E286" w14:textId="77777777" w:rsidTr="003A3836">
        <w:trPr>
          <w:cantSplit/>
          <w:trHeight w:val="59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9A0810" w14:textId="77777777" w:rsidR="0025209E" w:rsidRDefault="0025209E" w:rsidP="0025209E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3418F7" w14:textId="77777777" w:rsidR="0025209E" w:rsidRDefault="0025209E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209+600</w:t>
            </w:r>
          </w:p>
          <w:p w14:paraId="61AE9CB0" w14:textId="77777777" w:rsidR="0025209E" w:rsidRDefault="0025209E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209+900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BDE76E" w14:textId="77777777" w:rsidR="0025209E" w:rsidRDefault="0025209E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64121F" w14:textId="77777777" w:rsidR="0025209E" w:rsidRDefault="0025209E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Putna Seacă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17FAB7" w14:textId="77777777" w:rsidR="0025209E" w:rsidRDefault="0025209E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FA2BF3" w14:textId="77777777" w:rsidR="0025209E" w:rsidRDefault="0025209E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74F1A8" w14:textId="77777777" w:rsidR="0025209E" w:rsidRDefault="0025209E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676E7C" w14:textId="77777777" w:rsidR="0025209E" w:rsidRDefault="0025209E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064438" w14:textId="77777777" w:rsidR="0025209E" w:rsidRPr="000C4604" w:rsidRDefault="0025209E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0C4604">
              <w:rPr>
                <w:b/>
                <w:bCs/>
                <w:i/>
                <w:iCs/>
                <w:sz w:val="20"/>
                <w:lang w:val="ro-RO"/>
              </w:rPr>
              <w:t>Afectează intrări - ieşiri peste sch. 3,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</w:t>
            </w:r>
            <w:r w:rsidRPr="000C4604">
              <w:rPr>
                <w:b/>
                <w:bCs/>
                <w:i/>
                <w:iCs/>
                <w:sz w:val="20"/>
                <w:lang w:val="ro-RO"/>
              </w:rPr>
              <w:t>7,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</w:t>
            </w:r>
            <w:r w:rsidRPr="000C4604">
              <w:rPr>
                <w:b/>
                <w:bCs/>
                <w:i/>
                <w:iCs/>
                <w:sz w:val="20"/>
                <w:lang w:val="ro-RO"/>
              </w:rPr>
              <w:t>11 Cap X  Putna Seacă</w:t>
            </w:r>
          </w:p>
        </w:tc>
      </w:tr>
      <w:tr w:rsidR="0025209E" w14:paraId="16DDBDD6" w14:textId="77777777" w:rsidTr="003A3836">
        <w:trPr>
          <w:cantSplit/>
          <w:trHeight w:val="59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C601C6" w14:textId="77777777" w:rsidR="0025209E" w:rsidRDefault="0025209E" w:rsidP="0025209E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3EF3A1" w14:textId="77777777" w:rsidR="0025209E" w:rsidRDefault="0025209E" w:rsidP="000C460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153424" w14:textId="77777777" w:rsidR="0025209E" w:rsidRDefault="0025209E" w:rsidP="000C460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7E1BF3" w14:textId="77777777" w:rsidR="0025209E" w:rsidRDefault="0025209E" w:rsidP="000C4604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Putna Seacă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030F12" w14:textId="77777777" w:rsidR="0025209E" w:rsidRDefault="0025209E" w:rsidP="000C460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65FE8D" w14:textId="77777777" w:rsidR="0025209E" w:rsidRDefault="0025209E" w:rsidP="000C460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E35F55" w14:textId="77777777" w:rsidR="0025209E" w:rsidRDefault="0025209E" w:rsidP="000C460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209+600</w:t>
            </w:r>
          </w:p>
          <w:p w14:paraId="03CD203E" w14:textId="77777777" w:rsidR="0025209E" w:rsidRDefault="0025209E" w:rsidP="000C460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209+900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5A8E43" w14:textId="77777777" w:rsidR="0025209E" w:rsidRDefault="0025209E" w:rsidP="000C460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1092D6" w14:textId="77777777" w:rsidR="0025209E" w:rsidRPr="000C4604" w:rsidRDefault="0025209E" w:rsidP="000C460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0C4604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peste sch.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1, 5, 9</w:t>
            </w:r>
            <w:r w:rsidRPr="000C4604">
              <w:rPr>
                <w:b/>
                <w:bCs/>
                <w:i/>
                <w:iCs/>
                <w:sz w:val="20"/>
                <w:lang w:val="ro-RO"/>
              </w:rPr>
              <w:t xml:space="preserve"> Cap X  Putna Seacă</w:t>
            </w:r>
          </w:p>
        </w:tc>
      </w:tr>
      <w:tr w:rsidR="0025209E" w14:paraId="1EF80C53" w14:textId="77777777" w:rsidTr="003A3836">
        <w:trPr>
          <w:cantSplit/>
          <w:trHeight w:val="88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C88705" w14:textId="77777777" w:rsidR="0025209E" w:rsidRDefault="0025209E" w:rsidP="0025209E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F0AEDD" w14:textId="77777777" w:rsidR="0025209E" w:rsidRDefault="0025209E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214+600</w:t>
            </w:r>
          </w:p>
          <w:p w14:paraId="02713911" w14:textId="77777777" w:rsidR="0025209E" w:rsidRDefault="0025209E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214+690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A7006A" w14:textId="77777777" w:rsidR="0025209E" w:rsidRDefault="0025209E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C7C80A" w14:textId="77777777" w:rsidR="0025209E" w:rsidRDefault="0025209E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Putna Seacă  -</w:t>
            </w:r>
          </w:p>
          <w:p w14:paraId="3451F6D5" w14:textId="77777777" w:rsidR="0025209E" w:rsidRDefault="0025209E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Mărăşeşti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7722FE" w14:textId="77777777" w:rsidR="0025209E" w:rsidRDefault="0025209E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864D67" w14:textId="77777777" w:rsidR="0025209E" w:rsidRDefault="0025209E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544E2B" w14:textId="77777777" w:rsidR="0025209E" w:rsidRDefault="0025209E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214+600</w:t>
            </w:r>
          </w:p>
          <w:p w14:paraId="6C47BB15" w14:textId="77777777" w:rsidR="0025209E" w:rsidRDefault="0025209E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214+690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E11163" w14:textId="77777777" w:rsidR="0025209E" w:rsidRDefault="0025209E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64C713" w14:textId="77777777" w:rsidR="0025209E" w:rsidRPr="004143AF" w:rsidRDefault="0025209E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4143AF">
              <w:rPr>
                <w:b/>
                <w:bCs/>
                <w:iCs/>
                <w:sz w:val="20"/>
                <w:lang w:val="ro-RO"/>
              </w:rPr>
              <w:t xml:space="preserve">*Valabil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14:paraId="5C360203" w14:textId="77777777" w:rsidR="0025209E" w:rsidRPr="006C1F61" w:rsidRDefault="0025209E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6C1F61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5209E" w14:paraId="3055FB34" w14:textId="77777777" w:rsidTr="003A3836">
        <w:trPr>
          <w:cantSplit/>
          <w:trHeight w:val="6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FDA0D3" w14:textId="77777777" w:rsidR="0025209E" w:rsidRDefault="0025209E" w:rsidP="0025209E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F7BDF" w14:textId="77777777" w:rsidR="0025209E" w:rsidRDefault="0025209E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231+570</w:t>
            </w:r>
          </w:p>
          <w:p w14:paraId="020FDCDA" w14:textId="77777777" w:rsidR="0025209E" w:rsidRDefault="0025209E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231+610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984B92" w14:textId="77777777" w:rsidR="0025209E" w:rsidRPr="00D33E71" w:rsidRDefault="0025209E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97F89C" w14:textId="77777777" w:rsidR="0025209E" w:rsidRDefault="0025209E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Pădureni Putna -</w:t>
            </w:r>
          </w:p>
          <w:p w14:paraId="1729379D" w14:textId="77777777" w:rsidR="0025209E" w:rsidRDefault="0025209E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Pufeşti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474BB1" w14:textId="77777777" w:rsidR="0025209E" w:rsidRDefault="0025209E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2F8DFC" w14:textId="77777777" w:rsidR="0025209E" w:rsidRDefault="0025209E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66B75E" w14:textId="77777777" w:rsidR="0025209E" w:rsidRDefault="0025209E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231+570</w:t>
            </w:r>
          </w:p>
          <w:p w14:paraId="37955B2E" w14:textId="77777777" w:rsidR="0025209E" w:rsidRDefault="0025209E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231+610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D7C45E" w14:textId="77777777" w:rsidR="0025209E" w:rsidRPr="00D33E71" w:rsidRDefault="0025209E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954BC7" w14:textId="77777777" w:rsidR="0025209E" w:rsidRPr="004143AF" w:rsidRDefault="0025209E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14:paraId="1988CE10" w14:textId="77777777" w:rsidR="0025209E" w:rsidRPr="00D84BDE" w:rsidRDefault="0025209E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84BDE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5209E" w14:paraId="26FF4605" w14:textId="77777777" w:rsidTr="003A3836">
        <w:trPr>
          <w:cantSplit/>
          <w:trHeight w:val="6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92C6FD" w14:textId="77777777" w:rsidR="0025209E" w:rsidRDefault="0025209E" w:rsidP="0025209E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E8D498" w14:textId="77777777" w:rsidR="0025209E" w:rsidRDefault="0025209E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232+300</w:t>
            </w:r>
          </w:p>
          <w:p w14:paraId="29308849" w14:textId="77777777" w:rsidR="0025209E" w:rsidRDefault="0025209E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233+550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E933C8" w14:textId="77777777" w:rsidR="0025209E" w:rsidRDefault="0025209E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7462A4" w14:textId="77777777" w:rsidR="0025209E" w:rsidRDefault="0025209E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Pufești</w:t>
            </w:r>
          </w:p>
          <w:p w14:paraId="71F8DF07" w14:textId="77777777" w:rsidR="0025209E" w:rsidRDefault="0025209E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910B3F" w14:textId="77777777" w:rsidR="0025209E" w:rsidRDefault="0025209E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696BE5" w14:textId="77777777" w:rsidR="0025209E" w:rsidRDefault="0025209E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5CFB58" w14:textId="77777777" w:rsidR="0025209E" w:rsidRDefault="0025209E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233FEE" w14:textId="77777777" w:rsidR="0025209E" w:rsidRDefault="0025209E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584295" w14:textId="77777777" w:rsidR="0025209E" w:rsidRDefault="0025209E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25209E" w14:paraId="3E4C1CFE" w14:textId="77777777" w:rsidTr="003A3836">
        <w:trPr>
          <w:cantSplit/>
          <w:trHeight w:val="6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2DE9FC" w14:textId="77777777" w:rsidR="0025209E" w:rsidRDefault="0025209E" w:rsidP="0025209E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763CEB" w14:textId="77777777" w:rsidR="0025209E" w:rsidRDefault="0025209E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BCB14" w14:textId="77777777" w:rsidR="0025209E" w:rsidRDefault="0025209E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7A9196" w14:textId="77777777" w:rsidR="0025209E" w:rsidRDefault="0025209E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Pufești</w:t>
            </w:r>
          </w:p>
          <w:p w14:paraId="5D3000BB" w14:textId="77777777" w:rsidR="0025209E" w:rsidRDefault="0025209E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98EC97" w14:textId="77777777" w:rsidR="0025209E" w:rsidRDefault="0025209E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90A7D" w14:textId="77777777" w:rsidR="0025209E" w:rsidRDefault="0025209E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D428A4" w14:textId="77777777" w:rsidR="0025209E" w:rsidRDefault="0025209E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232+300</w:t>
            </w:r>
          </w:p>
          <w:p w14:paraId="1D27DD25" w14:textId="77777777" w:rsidR="0025209E" w:rsidRDefault="0025209E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233+550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5B8572" w14:textId="77777777" w:rsidR="0025209E" w:rsidRDefault="0025209E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1B384F" w14:textId="77777777" w:rsidR="0025209E" w:rsidRDefault="0025209E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25209E" w14:paraId="040D8589" w14:textId="77777777" w:rsidTr="003A3836">
        <w:trPr>
          <w:cantSplit/>
          <w:trHeight w:val="6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012481" w14:textId="77777777" w:rsidR="0025209E" w:rsidRDefault="0025209E" w:rsidP="0025209E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E20F61" w14:textId="77777777" w:rsidR="0025209E" w:rsidRDefault="0025209E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74BDA6" w14:textId="77777777" w:rsidR="0025209E" w:rsidRDefault="0025209E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9C7918" w14:textId="77777777" w:rsidR="0025209E" w:rsidRDefault="0025209E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Pufești</w:t>
            </w:r>
          </w:p>
          <w:p w14:paraId="6CDE8E38" w14:textId="77777777" w:rsidR="0025209E" w:rsidRDefault="0025209E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02E7F7" w14:textId="77777777" w:rsidR="0025209E" w:rsidRDefault="0025209E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5789BEAE" w14:textId="77777777" w:rsidR="0025209E" w:rsidRDefault="0025209E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 /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64EBC8" w14:textId="77777777" w:rsidR="0025209E" w:rsidRDefault="0025209E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B637F0" w14:textId="77777777" w:rsidR="0025209E" w:rsidRDefault="0025209E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8CDBB0" w14:textId="77777777" w:rsidR="0025209E" w:rsidRDefault="0025209E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D4BF30" w14:textId="77777777" w:rsidR="0025209E" w:rsidRPr="00534C03" w:rsidRDefault="0025209E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534C03">
              <w:rPr>
                <w:b/>
                <w:bCs/>
                <w:i/>
                <w:sz w:val="20"/>
                <w:lang w:val="ro-RO"/>
              </w:rPr>
              <w:t>Nesemnalizată pe teren.</w:t>
            </w:r>
          </w:p>
          <w:p w14:paraId="27B75C85" w14:textId="77777777" w:rsidR="0025209E" w:rsidRPr="00534C03" w:rsidRDefault="0025209E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534C03">
              <w:rPr>
                <w:b/>
                <w:bCs/>
                <w:i/>
                <w:sz w:val="20"/>
                <w:lang w:val="ro-RO"/>
              </w:rPr>
              <w:t xml:space="preserve">Afectează intrări - ieşiri </w:t>
            </w:r>
          </w:p>
          <w:p w14:paraId="40652A1E" w14:textId="77777777" w:rsidR="0025209E" w:rsidRDefault="0025209E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534C03">
              <w:rPr>
                <w:b/>
                <w:bCs/>
                <w:i/>
                <w:sz w:val="20"/>
                <w:lang w:val="ro-RO"/>
              </w:rPr>
              <w:t>la linia 2 primiri - expedieri, Cap X.</w:t>
            </w:r>
          </w:p>
        </w:tc>
      </w:tr>
      <w:tr w:rsidR="0025209E" w14:paraId="31A2BFBD" w14:textId="77777777" w:rsidTr="003A3836">
        <w:trPr>
          <w:cantSplit/>
          <w:trHeight w:val="6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C89AEF" w14:textId="77777777" w:rsidR="0025209E" w:rsidRDefault="0025209E" w:rsidP="0025209E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EC8536" w14:textId="77777777" w:rsidR="0025209E" w:rsidRDefault="0025209E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240+650</w:t>
            </w:r>
          </w:p>
          <w:p w14:paraId="4BBF3FE9" w14:textId="77777777" w:rsidR="0025209E" w:rsidRDefault="0025209E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241+000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039894" w14:textId="77777777" w:rsidR="0025209E" w:rsidRPr="00D33E71" w:rsidRDefault="0025209E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010B75" w14:textId="77777777" w:rsidR="0025209E" w:rsidRDefault="0025209E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Pufeşti -</w:t>
            </w:r>
          </w:p>
          <w:p w14:paraId="0F2148FF" w14:textId="77777777" w:rsidR="0025209E" w:rsidRDefault="0025209E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Adjud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A1FAE" w14:textId="77777777" w:rsidR="0025209E" w:rsidRDefault="0025209E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9DFCCD" w14:textId="77777777" w:rsidR="0025209E" w:rsidRDefault="0025209E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F80CDB" w14:textId="77777777" w:rsidR="0025209E" w:rsidRDefault="0025209E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240+650</w:t>
            </w:r>
          </w:p>
          <w:p w14:paraId="0A11F2DF" w14:textId="77777777" w:rsidR="0025209E" w:rsidRDefault="0025209E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241+000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9F0929" w14:textId="77777777" w:rsidR="0025209E" w:rsidRPr="00D33E71" w:rsidRDefault="0025209E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2F53EC" w14:textId="77777777" w:rsidR="0025209E" w:rsidRPr="004143AF" w:rsidRDefault="0025209E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4143AF">
              <w:rPr>
                <w:b/>
                <w:bCs/>
                <w:iCs/>
                <w:sz w:val="20"/>
                <w:lang w:val="ro-RO"/>
              </w:rPr>
              <w:t xml:space="preserve">*Valabil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14:paraId="77B3391B" w14:textId="77777777" w:rsidR="0025209E" w:rsidRPr="00D84BDE" w:rsidRDefault="0025209E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84BDE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5209E" w14:paraId="20311812" w14:textId="77777777" w:rsidTr="003A3836">
        <w:trPr>
          <w:cantSplit/>
          <w:trHeight w:val="6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A2841C" w14:textId="77777777" w:rsidR="0025209E" w:rsidRDefault="0025209E" w:rsidP="0025209E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B306D5" w14:textId="77777777" w:rsidR="0025209E" w:rsidRDefault="0025209E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242+100</w:t>
            </w:r>
          </w:p>
          <w:p w14:paraId="5319D8FE" w14:textId="77777777" w:rsidR="0025209E" w:rsidRDefault="0025209E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242+150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A66A48" w14:textId="77777777" w:rsidR="0025209E" w:rsidRDefault="0025209E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48161D" w14:textId="77777777" w:rsidR="0025209E" w:rsidRDefault="0025209E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Adjud</w:t>
            </w:r>
          </w:p>
          <w:p w14:paraId="508514BA" w14:textId="77777777" w:rsidR="0025209E" w:rsidRDefault="0025209E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Gr. Tranzit, </w:t>
            </w:r>
          </w:p>
          <w:p w14:paraId="1C78F445" w14:textId="77777777" w:rsidR="0025209E" w:rsidRDefault="0025209E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3FC698" w14:textId="77777777" w:rsidR="0025209E" w:rsidRDefault="0025209E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B292A8" w14:textId="77777777" w:rsidR="0025209E" w:rsidRDefault="0025209E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B0FDEA" w14:textId="77777777" w:rsidR="0025209E" w:rsidRDefault="0025209E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09CD68" w14:textId="77777777" w:rsidR="0025209E" w:rsidRDefault="0025209E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19C89F" w14:textId="77777777" w:rsidR="0025209E" w:rsidRPr="001F07B1" w:rsidRDefault="0025209E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1F07B1">
              <w:rPr>
                <w:b/>
                <w:bCs/>
                <w:i/>
                <w:sz w:val="20"/>
                <w:lang w:val="ro-RO"/>
              </w:rPr>
              <w:t xml:space="preserve">Afectează intrări - ieşiri </w:t>
            </w:r>
          </w:p>
          <w:p w14:paraId="6D3284A7" w14:textId="77777777" w:rsidR="0025209E" w:rsidRDefault="0025209E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1F07B1">
              <w:rPr>
                <w:b/>
                <w:bCs/>
                <w:i/>
                <w:sz w:val="20"/>
                <w:lang w:val="ro-RO"/>
              </w:rPr>
              <w:t xml:space="preserve">peste sch. 5 st. Adjud, </w:t>
            </w:r>
          </w:p>
          <w:p w14:paraId="4617F57A" w14:textId="77777777" w:rsidR="0025209E" w:rsidRPr="004143AF" w:rsidRDefault="0025209E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1F07B1">
              <w:rPr>
                <w:b/>
                <w:bCs/>
                <w:i/>
                <w:sz w:val="20"/>
                <w:lang w:val="ro-RO"/>
              </w:rPr>
              <w:t>Gr. Tranzit, Cap X.</w:t>
            </w:r>
          </w:p>
        </w:tc>
      </w:tr>
      <w:tr w:rsidR="0025209E" w14:paraId="4C6F6D29" w14:textId="77777777" w:rsidTr="003A3836">
        <w:trPr>
          <w:cantSplit/>
          <w:trHeight w:val="125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7540B6" w14:textId="77777777" w:rsidR="0025209E" w:rsidRDefault="0025209E" w:rsidP="0025209E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403540" w14:textId="77777777" w:rsidR="0025209E" w:rsidRDefault="0025209E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479564" w14:textId="77777777" w:rsidR="0025209E" w:rsidRPr="00D33E71" w:rsidRDefault="0025209E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3AFF90" w14:textId="77777777" w:rsidR="0025209E" w:rsidRDefault="0025209E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Adjud</w:t>
            </w:r>
          </w:p>
          <w:p w14:paraId="346AEFCF" w14:textId="77777777" w:rsidR="0025209E" w:rsidRDefault="0025209E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7EB065" w14:textId="77777777" w:rsidR="0025209E" w:rsidRDefault="0025209E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14:paraId="6841BE26" w14:textId="77777777" w:rsidR="0025209E" w:rsidRDefault="0025209E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 /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289F22" w14:textId="77777777" w:rsidR="0025209E" w:rsidRPr="00D33E71" w:rsidRDefault="0025209E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6DA155" w14:textId="77777777" w:rsidR="0025209E" w:rsidRDefault="0025209E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D32CBF" w14:textId="77777777" w:rsidR="0025209E" w:rsidRPr="00D33E71" w:rsidRDefault="0025209E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686052" w14:textId="77777777" w:rsidR="0025209E" w:rsidRDefault="0025209E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11 - 38  </w:t>
            </w:r>
          </w:p>
          <w:p w14:paraId="094407D4" w14:textId="77777777" w:rsidR="0025209E" w:rsidRDefault="0025209E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primiri - expedieri şi </w:t>
            </w:r>
          </w:p>
          <w:p w14:paraId="11ED01EC" w14:textId="77777777" w:rsidR="0025209E" w:rsidRDefault="0025209E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intrări - ieşiri din Bucla III Pufeşti în Grupa B.</w:t>
            </w:r>
          </w:p>
        </w:tc>
      </w:tr>
      <w:tr w:rsidR="0025209E" w14:paraId="5D085AD7" w14:textId="77777777" w:rsidTr="003A3836">
        <w:trPr>
          <w:cantSplit/>
          <w:trHeight w:val="124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BBA119" w14:textId="77777777" w:rsidR="0025209E" w:rsidRDefault="0025209E" w:rsidP="0025209E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2028CD" w14:textId="77777777" w:rsidR="0025209E" w:rsidRDefault="0025209E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CA2FD2" w14:textId="77777777" w:rsidR="0025209E" w:rsidRPr="00D33E71" w:rsidRDefault="0025209E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993B9D" w14:textId="77777777" w:rsidR="0025209E" w:rsidRDefault="0025209E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Adjud</w:t>
            </w:r>
          </w:p>
          <w:p w14:paraId="1E90FC4F" w14:textId="77777777" w:rsidR="0025209E" w:rsidRDefault="0025209E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2C295B" w14:textId="77777777" w:rsidR="0025209E" w:rsidRDefault="0025209E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14:paraId="283B6CEA" w14:textId="77777777" w:rsidR="0025209E" w:rsidRDefault="0025209E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 / 49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CE1338" w14:textId="77777777" w:rsidR="0025209E" w:rsidRPr="00D33E71" w:rsidRDefault="0025209E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40664" w14:textId="77777777" w:rsidR="0025209E" w:rsidRDefault="0025209E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35E2E6" w14:textId="77777777" w:rsidR="0025209E" w:rsidRPr="00D33E71" w:rsidRDefault="0025209E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4E70B6" w14:textId="77777777" w:rsidR="0025209E" w:rsidRDefault="0025209E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B46EA2F" w14:textId="77777777" w:rsidR="0025209E" w:rsidRDefault="0025209E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25 - 28  </w:t>
            </w:r>
          </w:p>
          <w:p w14:paraId="2A92CE7D" w14:textId="77777777" w:rsidR="0025209E" w:rsidRDefault="0025209E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– expedieri.</w:t>
            </w:r>
          </w:p>
        </w:tc>
      </w:tr>
      <w:tr w:rsidR="0025209E" w14:paraId="54C4FA3C" w14:textId="77777777" w:rsidTr="003A3836">
        <w:trPr>
          <w:cantSplit/>
          <w:trHeight w:val="59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91C43F" w14:textId="77777777" w:rsidR="0025209E" w:rsidRDefault="0025209E" w:rsidP="0025209E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226C13" w14:textId="77777777" w:rsidR="0025209E" w:rsidRDefault="0025209E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98B772" w14:textId="77777777" w:rsidR="0025209E" w:rsidRPr="00D33E71" w:rsidRDefault="0025209E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C26023" w14:textId="77777777" w:rsidR="0025209E" w:rsidRDefault="0025209E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Adjud</w:t>
            </w:r>
          </w:p>
          <w:p w14:paraId="62EF02BE" w14:textId="77777777" w:rsidR="0025209E" w:rsidRDefault="0025209E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491FAC" w14:textId="77777777" w:rsidR="0025209E" w:rsidRDefault="0025209E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3E50CB7F" w14:textId="77777777" w:rsidR="0025209E" w:rsidRDefault="0025209E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nr. 47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9BA1F3" w14:textId="77777777" w:rsidR="0025209E" w:rsidRPr="00D33E71" w:rsidRDefault="0025209E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A0C6D0" w14:textId="77777777" w:rsidR="0025209E" w:rsidRDefault="0025209E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F7E3BD" w14:textId="77777777" w:rsidR="0025209E" w:rsidRPr="00D33E71" w:rsidRDefault="0025209E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E8C31F" w14:textId="77777777" w:rsidR="0025209E" w:rsidRDefault="0025209E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B924099" w14:textId="77777777" w:rsidR="0025209E" w:rsidRDefault="0025209E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15 - 24 Gr. B.</w:t>
            </w:r>
          </w:p>
        </w:tc>
      </w:tr>
      <w:tr w:rsidR="0025209E" w14:paraId="40D75F2C" w14:textId="77777777" w:rsidTr="003A3836">
        <w:trPr>
          <w:cantSplit/>
          <w:trHeight w:val="79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C0A2AB" w14:textId="77777777" w:rsidR="0025209E" w:rsidRDefault="0025209E" w:rsidP="0025209E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2D4FEA" w14:textId="77777777" w:rsidR="0025209E" w:rsidRDefault="0025209E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5F9D06" w14:textId="77777777" w:rsidR="0025209E" w:rsidRPr="00D33E71" w:rsidRDefault="0025209E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17C0ED" w14:textId="77777777" w:rsidR="0025209E" w:rsidRDefault="0025209E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Adjud</w:t>
            </w:r>
          </w:p>
          <w:p w14:paraId="3A512475" w14:textId="77777777" w:rsidR="0025209E" w:rsidRDefault="0025209E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F0669B" w14:textId="77777777" w:rsidR="0025209E" w:rsidRDefault="0025209E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57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9D3ACE" w14:textId="77777777" w:rsidR="0025209E" w:rsidRPr="00D33E71" w:rsidRDefault="0025209E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E592ED" w14:textId="77777777" w:rsidR="0025209E" w:rsidRDefault="0025209E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4280BD" w14:textId="77777777" w:rsidR="0025209E" w:rsidRPr="00D33E71" w:rsidRDefault="0025209E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51C00E" w14:textId="77777777" w:rsidR="0025209E" w:rsidRDefault="0025209E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B41BA6A" w14:textId="77777777" w:rsidR="0025209E" w:rsidRDefault="0025209E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14 - 18 </w:t>
            </w:r>
          </w:p>
          <w:p w14:paraId="539972D6" w14:textId="77777777" w:rsidR="0025209E" w:rsidRDefault="0025209E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25209E" w14:paraId="50720FA9" w14:textId="77777777" w:rsidTr="003A3836">
        <w:trPr>
          <w:cantSplit/>
          <w:trHeight w:val="79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6AF640" w14:textId="77777777" w:rsidR="0025209E" w:rsidRDefault="0025209E" w:rsidP="0025209E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75B1DF" w14:textId="77777777" w:rsidR="0025209E" w:rsidRDefault="0025209E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356978" w14:textId="77777777" w:rsidR="0025209E" w:rsidRPr="00D33E71" w:rsidRDefault="0025209E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1BCF92" w14:textId="77777777" w:rsidR="0025209E" w:rsidRDefault="0025209E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Adjud</w:t>
            </w:r>
          </w:p>
          <w:p w14:paraId="3AF70FF9" w14:textId="77777777" w:rsidR="0025209E" w:rsidRDefault="0025209E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2C931B" w14:textId="77777777" w:rsidR="0025209E" w:rsidRDefault="0025209E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144FDE" w14:textId="77777777" w:rsidR="0025209E" w:rsidRPr="00D33E71" w:rsidRDefault="0025209E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8E86B" w14:textId="77777777" w:rsidR="0025209E" w:rsidRDefault="0025209E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091283" w14:textId="77777777" w:rsidR="0025209E" w:rsidRPr="00D33E71" w:rsidRDefault="0025209E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17E390" w14:textId="77777777" w:rsidR="0025209E" w:rsidRDefault="0025209E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081D917" w14:textId="77777777" w:rsidR="0025209E" w:rsidRDefault="0025209E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27 și 28 Cap X.</w:t>
            </w:r>
          </w:p>
        </w:tc>
      </w:tr>
      <w:tr w:rsidR="0025209E" w14:paraId="4C0880C4" w14:textId="77777777" w:rsidTr="003A3836">
        <w:trPr>
          <w:cantSplit/>
          <w:trHeight w:val="43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CFAB19" w14:textId="77777777" w:rsidR="0025209E" w:rsidRDefault="0025209E" w:rsidP="0025209E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E3BCB8" w14:textId="77777777" w:rsidR="0025209E" w:rsidRDefault="0025209E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CBA221" w14:textId="77777777" w:rsidR="0025209E" w:rsidRPr="00D33E71" w:rsidRDefault="0025209E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17AA2D" w14:textId="77777777" w:rsidR="0025209E" w:rsidRDefault="0025209E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Adjud</w:t>
            </w:r>
          </w:p>
          <w:p w14:paraId="3BE84030" w14:textId="77777777" w:rsidR="0025209E" w:rsidRDefault="0025209E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Gr. B, Cap X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F341FC" w14:textId="77777777" w:rsidR="0025209E" w:rsidRDefault="0025209E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14:paraId="2A374481" w14:textId="77777777" w:rsidR="0025209E" w:rsidRDefault="0025209E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 / 17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4BC82E" w14:textId="77777777" w:rsidR="0025209E" w:rsidRPr="00D33E71" w:rsidRDefault="0025209E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4B52D7" w14:textId="77777777" w:rsidR="0025209E" w:rsidRDefault="0025209E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B602E8" w14:textId="77777777" w:rsidR="0025209E" w:rsidRPr="00D33E71" w:rsidRDefault="0025209E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9A6157" w14:textId="77777777" w:rsidR="0025209E" w:rsidRDefault="0025209E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linia 2 Tragere, liniile 3 - 6  </w:t>
            </w:r>
          </w:p>
          <w:p w14:paraId="0194FF08" w14:textId="77777777" w:rsidR="0025209E" w:rsidRDefault="0025209E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 Grupa D şi intrări - ieşiri la toate liniile din Grupa B Cap X.</w:t>
            </w:r>
          </w:p>
        </w:tc>
      </w:tr>
      <w:tr w:rsidR="0025209E" w14:paraId="100697FB" w14:textId="77777777" w:rsidTr="003A3836">
        <w:trPr>
          <w:cantSplit/>
          <w:trHeight w:val="38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40B525" w14:textId="77777777" w:rsidR="0025209E" w:rsidRDefault="0025209E" w:rsidP="0025209E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723EDC" w14:textId="77777777" w:rsidR="0025209E" w:rsidRDefault="0025209E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E23F7C" w14:textId="77777777" w:rsidR="0025209E" w:rsidRPr="00D33E71" w:rsidRDefault="0025209E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AA4F6A" w14:textId="77777777" w:rsidR="0025209E" w:rsidRDefault="0025209E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Adjud</w:t>
            </w:r>
          </w:p>
          <w:p w14:paraId="29B56768" w14:textId="77777777" w:rsidR="0025209E" w:rsidRDefault="0025209E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D,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4CC8B7" w14:textId="77777777" w:rsidR="0025209E" w:rsidRDefault="0025209E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14:paraId="2FBCD658" w14:textId="77777777" w:rsidR="0025209E" w:rsidRDefault="0025209E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 / 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77BAD8" w14:textId="77777777" w:rsidR="0025209E" w:rsidRPr="00D33E71" w:rsidRDefault="0025209E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47D83E" w14:textId="77777777" w:rsidR="0025209E" w:rsidRDefault="0025209E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3FB265" w14:textId="77777777" w:rsidR="0025209E" w:rsidRPr="00D33E71" w:rsidRDefault="0025209E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AB876F" w14:textId="77777777" w:rsidR="0025209E" w:rsidRDefault="0025209E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A7796C0" w14:textId="77777777" w:rsidR="0025209E" w:rsidRDefault="0025209E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 – 6 </w:t>
            </w:r>
          </w:p>
          <w:p w14:paraId="28DF0D1B" w14:textId="77777777" w:rsidR="0025209E" w:rsidRDefault="0025209E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– expedieri.</w:t>
            </w:r>
          </w:p>
        </w:tc>
      </w:tr>
      <w:tr w:rsidR="0025209E" w14:paraId="5F54782E" w14:textId="77777777" w:rsidTr="003A3836">
        <w:trPr>
          <w:cantSplit/>
          <w:trHeight w:val="38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01437C" w14:textId="77777777" w:rsidR="0025209E" w:rsidRDefault="0025209E" w:rsidP="0025209E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86DAF2" w14:textId="77777777" w:rsidR="0025209E" w:rsidRDefault="0025209E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8A22CC" w14:textId="77777777" w:rsidR="0025209E" w:rsidRPr="00D33E71" w:rsidRDefault="0025209E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65BE61" w14:textId="77777777" w:rsidR="0025209E" w:rsidRPr="006D3CE2" w:rsidRDefault="0025209E" w:rsidP="006D3CE2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szCs w:val="20"/>
                <w:lang w:val="ro-RO"/>
              </w:rPr>
            </w:pPr>
            <w:r w:rsidRPr="006D3CE2">
              <w:rPr>
                <w:rFonts w:ascii="Times New Roman" w:hAnsi="Times New Roman"/>
                <w:spacing w:val="-4"/>
                <w:szCs w:val="20"/>
                <w:lang w:val="ro-RO"/>
              </w:rPr>
              <w:t>St. Adjud Grupa Tranzit</w:t>
            </w:r>
          </w:p>
          <w:p w14:paraId="5F457A02" w14:textId="77777777" w:rsidR="0025209E" w:rsidRPr="006D3CE2" w:rsidRDefault="0025209E" w:rsidP="006D3CE2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szCs w:val="20"/>
                <w:lang w:val="ro-RO"/>
              </w:rPr>
            </w:pPr>
            <w:r w:rsidRPr="006D3CE2">
              <w:rPr>
                <w:b/>
                <w:bCs/>
                <w:spacing w:val="-4"/>
                <w:sz w:val="20"/>
                <w:szCs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6698B7" w14:textId="77777777" w:rsidR="0025209E" w:rsidRDefault="0025209E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57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FD4CDF" w14:textId="77777777" w:rsidR="0025209E" w:rsidRPr="00D33E71" w:rsidRDefault="0025209E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7AB6D0" w14:textId="77777777" w:rsidR="0025209E" w:rsidRDefault="0025209E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C4456B" w14:textId="77777777" w:rsidR="0025209E" w:rsidRPr="00D33E71" w:rsidRDefault="0025209E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A7FD5F" w14:textId="77777777" w:rsidR="0025209E" w:rsidRPr="006D3CE2" w:rsidRDefault="0025209E" w:rsidP="006D3CE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6D3CE2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0EB02E1C" w14:textId="77777777" w:rsidR="0025209E" w:rsidRPr="006D3CE2" w:rsidRDefault="0025209E" w:rsidP="006D3CE2">
            <w:pPr>
              <w:pStyle w:val="Heading2"/>
              <w:spacing w:line="276" w:lineRule="auto"/>
              <w:rPr>
                <w:rFonts w:ascii="Times New Roman" w:hAnsi="Times New Roman"/>
                <w:i/>
                <w:iCs/>
                <w:spacing w:val="-4"/>
                <w:szCs w:val="20"/>
                <w:lang w:val="ro-RO"/>
              </w:rPr>
            </w:pPr>
            <w:r w:rsidRPr="006D3CE2">
              <w:rPr>
                <w:rFonts w:ascii="Times New Roman" w:hAnsi="Times New Roman"/>
                <w:i/>
                <w:iCs/>
                <w:szCs w:val="20"/>
                <w:lang w:val="ro-RO"/>
              </w:rPr>
              <w:t>la liniile 5 – 9</w:t>
            </w:r>
            <w:r w:rsidRPr="006D3CE2">
              <w:rPr>
                <w:rFonts w:ascii="Times New Roman" w:hAnsi="Times New Roman"/>
                <w:i/>
                <w:iCs/>
                <w:spacing w:val="-4"/>
                <w:szCs w:val="20"/>
                <w:lang w:val="ro-RO"/>
              </w:rPr>
              <w:t xml:space="preserve"> St. Adjud Grupa Tranzit</w:t>
            </w:r>
          </w:p>
          <w:p w14:paraId="17E5A0BF" w14:textId="77777777" w:rsidR="0025209E" w:rsidRDefault="0025209E" w:rsidP="006D3CE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6D3CE2">
              <w:rPr>
                <w:b/>
                <w:bCs/>
                <w:i/>
                <w:iCs/>
                <w:spacing w:val="-4"/>
                <w:sz w:val="20"/>
                <w:szCs w:val="20"/>
                <w:lang w:val="ro-RO"/>
              </w:rPr>
              <w:t>Cap X</w:t>
            </w:r>
            <w:r w:rsidRPr="006D3CE2">
              <w:rPr>
                <w:b/>
                <w:bCs/>
                <w:i/>
                <w:iCs/>
                <w:sz w:val="20"/>
                <w:szCs w:val="20"/>
                <w:lang w:val="ro-RO"/>
              </w:rPr>
              <w:t>.</w:t>
            </w:r>
          </w:p>
        </w:tc>
      </w:tr>
      <w:tr w:rsidR="0025209E" w14:paraId="6F0D493C" w14:textId="77777777" w:rsidTr="003A3836">
        <w:trPr>
          <w:cantSplit/>
          <w:trHeight w:val="101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9370C6" w14:textId="77777777" w:rsidR="0025209E" w:rsidRDefault="0025209E" w:rsidP="0025209E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5A43A2" w14:textId="77777777" w:rsidR="0025209E" w:rsidRDefault="0025209E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E16051" w14:textId="77777777" w:rsidR="0025209E" w:rsidRPr="00D33E71" w:rsidRDefault="0025209E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38BB52" w14:textId="77777777" w:rsidR="0025209E" w:rsidRPr="00AD0C48" w:rsidRDefault="0025209E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/>
              </w:rPr>
            </w:pPr>
            <w:r w:rsidRPr="00AD0C48">
              <w:rPr>
                <w:rFonts w:ascii="Times New Roman" w:hAnsi="Times New Roman"/>
                <w:spacing w:val="-4"/>
                <w:lang w:val="ro-RO"/>
              </w:rPr>
              <w:t>St. Adjud Grupa Tranzit</w:t>
            </w:r>
          </w:p>
          <w:p w14:paraId="667725F5" w14:textId="77777777" w:rsidR="0025209E" w:rsidRPr="00AD0C48" w:rsidRDefault="0025209E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F81ACC" w14:textId="77777777" w:rsidR="0025209E" w:rsidRDefault="0025209E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14:paraId="6028C213" w14:textId="77777777" w:rsidR="0025209E" w:rsidRDefault="0025209E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 / 89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AA3510" w14:textId="77777777" w:rsidR="0025209E" w:rsidRPr="00D33E71" w:rsidRDefault="0025209E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C25858" w14:textId="77777777" w:rsidR="0025209E" w:rsidRDefault="0025209E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C3DDEB" w14:textId="77777777" w:rsidR="0025209E" w:rsidRPr="00D33E71" w:rsidRDefault="0025209E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2551D1" w14:textId="77777777" w:rsidR="0025209E" w:rsidRDefault="0025209E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3FC0A9C6" w14:textId="77777777" w:rsidR="0025209E" w:rsidRDefault="0025209E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D3DEBAB" w14:textId="77777777" w:rsidR="0025209E" w:rsidRDefault="0025209E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10 - 13 </w:t>
            </w:r>
          </w:p>
          <w:p w14:paraId="2B86D7B0" w14:textId="77777777" w:rsidR="0025209E" w:rsidRDefault="0025209E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25209E" w14:paraId="1BCED898" w14:textId="77777777" w:rsidTr="003A3836">
        <w:trPr>
          <w:cantSplit/>
          <w:trHeight w:val="140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BF7BE1" w14:textId="77777777" w:rsidR="0025209E" w:rsidRDefault="0025209E" w:rsidP="0025209E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0054F6" w14:textId="77777777" w:rsidR="0025209E" w:rsidRDefault="0025209E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C81C56" w14:textId="77777777" w:rsidR="0025209E" w:rsidRPr="00D33E71" w:rsidRDefault="0025209E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F3E735" w14:textId="77777777" w:rsidR="0025209E" w:rsidRDefault="0025209E" w:rsidP="00AA2500">
            <w:pPr>
              <w:pStyle w:val="Heading2"/>
              <w:spacing w:line="240" w:lineRule="auto"/>
              <w:rPr>
                <w:rFonts w:ascii="Times New Roman" w:hAnsi="Times New Roman"/>
                <w:spacing w:val="-4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St. Adjud Grupa Tranzit</w:t>
            </w:r>
          </w:p>
          <w:p w14:paraId="7DF9BF88" w14:textId="77777777" w:rsidR="0025209E" w:rsidRDefault="0025209E" w:rsidP="00AA2500">
            <w:pPr>
              <w:pStyle w:val="Heading2"/>
              <w:spacing w:line="240" w:lineRule="auto"/>
              <w:rPr>
                <w:rFonts w:ascii="Times New Roman" w:hAnsi="Times New Roman"/>
                <w:spacing w:val="-4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liniile 13 şi 14</w:t>
            </w:r>
          </w:p>
          <w:p w14:paraId="7135B818" w14:textId="77777777" w:rsidR="0025209E" w:rsidRDefault="0025209E" w:rsidP="00AA2500">
            <w:pPr>
              <w:pStyle w:val="Heading2"/>
              <w:spacing w:line="240" w:lineRule="auto"/>
              <w:rPr>
                <w:rFonts w:ascii="Times New Roman" w:hAnsi="Times New Roman"/>
                <w:spacing w:val="-4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primiri - expedieri</w:t>
            </w:r>
          </w:p>
          <w:p w14:paraId="34E45BF1" w14:textId="77777777" w:rsidR="0025209E" w:rsidRPr="002532C4" w:rsidRDefault="0025209E" w:rsidP="00AA2500">
            <w:pPr>
              <w:pStyle w:val="Heading2"/>
              <w:spacing w:line="240" w:lineRule="auto"/>
              <w:rPr>
                <w:rFonts w:ascii="Times New Roman" w:hAnsi="Times New Roman"/>
                <w:spacing w:val="-4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A803B1" w14:textId="77777777" w:rsidR="0025209E" w:rsidRDefault="0025209E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A280A8" w14:textId="77777777" w:rsidR="0025209E" w:rsidRPr="00D33E71" w:rsidRDefault="0025209E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2E8153" w14:textId="77777777" w:rsidR="0025209E" w:rsidRDefault="0025209E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243441" w14:textId="77777777" w:rsidR="0025209E" w:rsidRPr="00D33E71" w:rsidRDefault="0025209E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F5790F" w14:textId="77777777" w:rsidR="0025209E" w:rsidRDefault="0025209E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631E6F3" w14:textId="77777777" w:rsidR="0025209E" w:rsidRDefault="0025209E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13 şi 14 </w:t>
            </w:r>
          </w:p>
          <w:p w14:paraId="5375E273" w14:textId="77777777" w:rsidR="0025209E" w:rsidRDefault="0025209E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expedieri, Cap X</w:t>
            </w:r>
          </w:p>
          <w:p w14:paraId="6C7D3E60" w14:textId="77777777" w:rsidR="0025209E" w:rsidRDefault="0025209E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şi ambele poziţii ale schimbătorului numărul 61.</w:t>
            </w:r>
          </w:p>
        </w:tc>
      </w:tr>
      <w:tr w:rsidR="0025209E" w14:paraId="4C43B016" w14:textId="77777777" w:rsidTr="003A3836">
        <w:trPr>
          <w:cantSplit/>
          <w:trHeight w:val="43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581276" w14:textId="77777777" w:rsidR="0025209E" w:rsidRDefault="0025209E" w:rsidP="0025209E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C93180" w14:textId="77777777" w:rsidR="0025209E" w:rsidRDefault="0025209E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CE646" w14:textId="77777777" w:rsidR="0025209E" w:rsidRPr="00D33E71" w:rsidRDefault="0025209E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9ADF1F" w14:textId="77777777" w:rsidR="0025209E" w:rsidRDefault="0025209E" w:rsidP="00AA2500">
            <w:pPr>
              <w:pStyle w:val="Heading2"/>
              <w:spacing w:line="276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St. Adjud Grupa Tranzit</w:t>
            </w:r>
          </w:p>
          <w:p w14:paraId="5D6EA457" w14:textId="77777777" w:rsidR="0025209E" w:rsidRDefault="0025209E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Y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A39603" w14:textId="77777777" w:rsidR="0025209E" w:rsidRDefault="0025209E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82 / 86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BEED52" w14:textId="77777777" w:rsidR="0025209E" w:rsidRPr="00D33E71" w:rsidRDefault="0025209E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A342EC" w14:textId="77777777" w:rsidR="0025209E" w:rsidRDefault="0025209E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4B334B" w14:textId="77777777" w:rsidR="0025209E" w:rsidRPr="00D33E71" w:rsidRDefault="0025209E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FBC31A" w14:textId="77777777" w:rsidR="0025209E" w:rsidRDefault="0025209E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37883DB" w14:textId="77777777" w:rsidR="0025209E" w:rsidRDefault="0025209E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11 - 13  </w:t>
            </w:r>
          </w:p>
          <w:p w14:paraId="61672001" w14:textId="77777777" w:rsidR="0025209E" w:rsidRDefault="0025209E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25209E" w14:paraId="1AE4A7BA" w14:textId="77777777" w:rsidTr="003A3836">
        <w:trPr>
          <w:cantSplit/>
          <w:trHeight w:val="2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C72125" w14:textId="77777777" w:rsidR="0025209E" w:rsidRDefault="0025209E" w:rsidP="0025209E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4F6A87" w14:textId="77777777" w:rsidR="0025209E" w:rsidRDefault="0025209E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B6679A" w14:textId="77777777" w:rsidR="0025209E" w:rsidRPr="00D33E71" w:rsidRDefault="0025209E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B15F62" w14:textId="77777777" w:rsidR="0025209E" w:rsidRDefault="0025209E" w:rsidP="00AA2500">
            <w:pPr>
              <w:pStyle w:val="Heading2"/>
              <w:spacing w:line="276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St. Adjud Grupa Tranzit</w:t>
            </w:r>
          </w:p>
          <w:p w14:paraId="2DA4E8C7" w14:textId="77777777" w:rsidR="0025209E" w:rsidRPr="0037264C" w:rsidRDefault="0025209E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/>
              </w:rPr>
            </w:pPr>
            <w:r w:rsidRPr="0037264C">
              <w:rPr>
                <w:rFonts w:ascii="Times New Roman" w:hAnsi="Times New Roman"/>
                <w:bCs w:val="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82DA49" w14:textId="77777777" w:rsidR="0025209E" w:rsidRDefault="0025209E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70 / 72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FCDAA3" w14:textId="77777777" w:rsidR="0025209E" w:rsidRPr="00D33E71" w:rsidRDefault="0025209E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5CA14B" w14:textId="77777777" w:rsidR="0025209E" w:rsidRDefault="0025209E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A47A4F" w14:textId="77777777" w:rsidR="0025209E" w:rsidRPr="00D33E71" w:rsidRDefault="0025209E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F50E27" w14:textId="77777777" w:rsidR="0025209E" w:rsidRDefault="0025209E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32CC5C2" w14:textId="77777777" w:rsidR="0025209E" w:rsidRDefault="0025209E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8 - 14</w:t>
            </w:r>
          </w:p>
          <w:p w14:paraId="47AB8A47" w14:textId="77777777" w:rsidR="0025209E" w:rsidRDefault="0025209E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25209E" w14:paraId="74125127" w14:textId="77777777" w:rsidTr="003A3836">
        <w:trPr>
          <w:cantSplit/>
          <w:trHeight w:val="9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034D8E" w14:textId="77777777" w:rsidR="0025209E" w:rsidRDefault="0025209E" w:rsidP="0025209E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C32944" w14:textId="77777777" w:rsidR="0025209E" w:rsidRDefault="0025209E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12BFAB" w14:textId="77777777" w:rsidR="0025209E" w:rsidRPr="00D33E71" w:rsidRDefault="0025209E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4FABCE" w14:textId="77777777" w:rsidR="0025209E" w:rsidRDefault="0025209E" w:rsidP="00AA2500">
            <w:pPr>
              <w:pStyle w:val="Heading2"/>
              <w:spacing w:line="276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St. Adjud Grupa Tranzit</w:t>
            </w:r>
          </w:p>
          <w:p w14:paraId="557EEFE0" w14:textId="77777777" w:rsidR="0025209E" w:rsidRPr="003A070D" w:rsidRDefault="0025209E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/>
              </w:rPr>
            </w:pPr>
            <w:r w:rsidRPr="003A070D">
              <w:rPr>
                <w:rFonts w:ascii="Times New Roman" w:hAnsi="Times New Roman"/>
                <w:bCs w:val="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C54FC0" w14:textId="77777777" w:rsidR="0025209E" w:rsidRDefault="0025209E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78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913765" w14:textId="77777777" w:rsidR="0025209E" w:rsidRPr="00D33E71" w:rsidRDefault="0025209E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06CB7A" w14:textId="77777777" w:rsidR="0025209E" w:rsidRDefault="0025209E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B8D11D" w14:textId="77777777" w:rsidR="0025209E" w:rsidRPr="00D33E71" w:rsidRDefault="0025209E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3B3345" w14:textId="77777777" w:rsidR="0025209E" w:rsidRDefault="0025209E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92AA53F" w14:textId="77777777" w:rsidR="0025209E" w:rsidRDefault="0025209E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7 - 9  St. Adjud Grupa Tranzit Cap Y.</w:t>
            </w:r>
          </w:p>
        </w:tc>
      </w:tr>
      <w:tr w:rsidR="0025209E" w14:paraId="61A590A4" w14:textId="77777777" w:rsidTr="003A3836">
        <w:trPr>
          <w:cantSplit/>
          <w:trHeight w:val="9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C03B54" w14:textId="77777777" w:rsidR="0025209E" w:rsidRDefault="0025209E" w:rsidP="0025209E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B0F096" w14:textId="77777777" w:rsidR="0025209E" w:rsidRDefault="0025209E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0A9A0F" w14:textId="77777777" w:rsidR="0025209E" w:rsidRPr="00D33E71" w:rsidRDefault="0025209E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C51D0C" w14:textId="77777777" w:rsidR="0025209E" w:rsidRDefault="0025209E" w:rsidP="00AA2500">
            <w:pPr>
              <w:pStyle w:val="Heading2"/>
              <w:spacing w:line="276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St. Adjud Grupa Tranzit</w:t>
            </w:r>
          </w:p>
          <w:p w14:paraId="62F828E7" w14:textId="77777777" w:rsidR="0025209E" w:rsidRPr="00F401CD" w:rsidRDefault="0025209E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/>
              </w:rPr>
            </w:pPr>
            <w:r>
              <w:rPr>
                <w:rFonts w:ascii="Times New Roman" w:hAnsi="Times New Roman"/>
                <w:bCs w:val="0"/>
                <w:lang w:val="ro-RO"/>
              </w:rPr>
              <w:t>C</w:t>
            </w:r>
            <w:r w:rsidRPr="00F401CD">
              <w:rPr>
                <w:rFonts w:ascii="Times New Roman" w:hAnsi="Times New Roman"/>
                <w:bCs w:val="0"/>
                <w:lang w:val="ro-RO"/>
              </w:rPr>
              <w:t>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461410" w14:textId="77777777" w:rsidR="0025209E" w:rsidRDefault="0025209E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46 </w:t>
            </w:r>
          </w:p>
          <w:p w14:paraId="4C7C841A" w14:textId="77777777" w:rsidR="0025209E" w:rsidRDefault="0025209E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 48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E4AE90" w14:textId="77777777" w:rsidR="0025209E" w:rsidRPr="00D33E71" w:rsidRDefault="0025209E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09B156" w14:textId="77777777" w:rsidR="0025209E" w:rsidRDefault="0025209E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E52715" w14:textId="77777777" w:rsidR="0025209E" w:rsidRPr="00D33E71" w:rsidRDefault="0025209E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190740" w14:textId="77777777" w:rsidR="0025209E" w:rsidRDefault="0025209E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2380C0D" w14:textId="77777777" w:rsidR="0025209E" w:rsidRDefault="0025209E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8 - 13 </w:t>
            </w:r>
          </w:p>
          <w:p w14:paraId="2B33147C" w14:textId="77777777" w:rsidR="0025209E" w:rsidRDefault="0025209E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25209E" w14:paraId="73BAAEBE" w14:textId="77777777" w:rsidTr="003A3836">
        <w:trPr>
          <w:cantSplit/>
          <w:trHeight w:val="40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AADB3E" w14:textId="77777777" w:rsidR="0025209E" w:rsidRDefault="0025209E" w:rsidP="0025209E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A99012" w14:textId="77777777" w:rsidR="0025209E" w:rsidRDefault="0025209E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08E55E" w14:textId="77777777" w:rsidR="0025209E" w:rsidRPr="00D33E71" w:rsidRDefault="0025209E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543764" w14:textId="77777777" w:rsidR="0025209E" w:rsidRDefault="0025209E" w:rsidP="00AA2500">
            <w:pPr>
              <w:pStyle w:val="Heading2"/>
              <w:spacing w:line="276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St. Adjud Grupa Tranzit</w:t>
            </w:r>
          </w:p>
          <w:p w14:paraId="6DDDD4E9" w14:textId="77777777" w:rsidR="0025209E" w:rsidRDefault="0025209E" w:rsidP="00AA2500">
            <w:pPr>
              <w:pStyle w:val="Heading2"/>
              <w:spacing w:line="276" w:lineRule="auto"/>
              <w:rPr>
                <w:rFonts w:ascii="Times New Roman" w:hAnsi="Times New Roman"/>
                <w:bCs w:val="0"/>
                <w:lang w:val="ro-RO"/>
              </w:rPr>
            </w:pPr>
            <w:r>
              <w:rPr>
                <w:rFonts w:ascii="Times New Roman" w:hAnsi="Times New Roman"/>
                <w:bCs w:val="0"/>
                <w:lang w:val="ro-RO"/>
              </w:rPr>
              <w:t xml:space="preserve">linia 7 </w:t>
            </w:r>
          </w:p>
          <w:p w14:paraId="723DE9D3" w14:textId="77777777" w:rsidR="0025209E" w:rsidRDefault="0025209E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/>
              </w:rPr>
            </w:pPr>
            <w:r>
              <w:rPr>
                <w:rFonts w:ascii="Times New Roman" w:hAnsi="Times New Roman"/>
                <w:bCs w:val="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40352B" w14:textId="77777777" w:rsidR="0025209E" w:rsidRDefault="0025209E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4493A7" w14:textId="77777777" w:rsidR="0025209E" w:rsidRDefault="0025209E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E15020" w14:textId="77777777" w:rsidR="0025209E" w:rsidRDefault="0025209E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CBA907" w14:textId="77777777" w:rsidR="0025209E" w:rsidRPr="00D33E71" w:rsidRDefault="0025209E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203D5F" w14:textId="77777777" w:rsidR="0025209E" w:rsidRDefault="0025209E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8DF3874" w14:textId="77777777" w:rsidR="0025209E" w:rsidRDefault="0025209E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7</w:t>
            </w:r>
          </w:p>
          <w:p w14:paraId="2685BD44" w14:textId="77777777" w:rsidR="0025209E" w:rsidRDefault="0025209E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25209E" w14:paraId="33B7640F" w14:textId="77777777" w:rsidTr="003A3836">
        <w:trPr>
          <w:cantSplit/>
          <w:trHeight w:val="10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CEB572" w14:textId="77777777" w:rsidR="0025209E" w:rsidRDefault="0025209E" w:rsidP="0025209E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13AB29" w14:textId="77777777" w:rsidR="0025209E" w:rsidRDefault="0025209E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9A0815" w14:textId="77777777" w:rsidR="0025209E" w:rsidRPr="00D33E71" w:rsidRDefault="0025209E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34CC58" w14:textId="77777777" w:rsidR="0025209E" w:rsidRDefault="0025209E" w:rsidP="00AA2500">
            <w:pPr>
              <w:pStyle w:val="Heading2"/>
              <w:spacing w:line="276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St. Adjud Grupa Tranzit</w:t>
            </w:r>
          </w:p>
          <w:p w14:paraId="5D902714" w14:textId="77777777" w:rsidR="0025209E" w:rsidRDefault="0025209E" w:rsidP="00AA2500">
            <w:pPr>
              <w:pStyle w:val="Heading2"/>
              <w:spacing w:line="276" w:lineRule="auto"/>
              <w:rPr>
                <w:rFonts w:ascii="Times New Roman" w:hAnsi="Times New Roman"/>
                <w:bCs w:val="0"/>
                <w:lang w:val="ro-RO"/>
              </w:rPr>
            </w:pPr>
            <w:r>
              <w:rPr>
                <w:rFonts w:ascii="Times New Roman" w:hAnsi="Times New Roman"/>
                <w:bCs w:val="0"/>
                <w:lang w:val="ro-RO"/>
              </w:rPr>
              <w:t>linia 13</w:t>
            </w:r>
          </w:p>
          <w:p w14:paraId="7E3825AB" w14:textId="77777777" w:rsidR="0025209E" w:rsidRDefault="0025209E" w:rsidP="00AA2500">
            <w:pPr>
              <w:pStyle w:val="Heading2"/>
              <w:spacing w:line="276" w:lineRule="auto"/>
              <w:rPr>
                <w:rFonts w:ascii="Times New Roman" w:hAnsi="Times New Roman"/>
                <w:bCs w:val="0"/>
                <w:lang w:val="ro-RO"/>
              </w:rPr>
            </w:pPr>
            <w:r>
              <w:rPr>
                <w:rFonts w:ascii="Times New Roman" w:hAnsi="Times New Roman"/>
                <w:bCs w:val="0"/>
                <w:lang w:val="ro-RO"/>
              </w:rPr>
              <w:t>primiri - expedieri</w:t>
            </w:r>
          </w:p>
          <w:p w14:paraId="4B0A178B" w14:textId="77777777" w:rsidR="0025209E" w:rsidRPr="002532C4" w:rsidRDefault="0025209E" w:rsidP="00AA2500">
            <w:pPr>
              <w:pStyle w:val="Heading2"/>
              <w:spacing w:line="276" w:lineRule="auto"/>
              <w:rPr>
                <w:rFonts w:ascii="Times New Roman" w:hAnsi="Times New Roman"/>
                <w:bCs w:val="0"/>
                <w:lang w:val="ro-RO"/>
              </w:rPr>
            </w:pPr>
            <w:r>
              <w:rPr>
                <w:rFonts w:ascii="Times New Roman" w:hAnsi="Times New Roman"/>
                <w:bCs w:val="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36043D" w14:textId="77777777" w:rsidR="0025209E" w:rsidRDefault="0025209E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din Ax Staţie până la T.D.J. 90 / 92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4D82B4" w14:textId="77777777" w:rsidR="0025209E" w:rsidRDefault="0025209E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9C3ED5" w14:textId="77777777" w:rsidR="0025209E" w:rsidRDefault="0025209E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234C91" w14:textId="77777777" w:rsidR="0025209E" w:rsidRPr="00D33E71" w:rsidRDefault="0025209E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3D32B1" w14:textId="77777777" w:rsidR="0025209E" w:rsidRDefault="0025209E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8CE65E0" w14:textId="77777777" w:rsidR="0025209E" w:rsidRDefault="0025209E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13</w:t>
            </w:r>
          </w:p>
          <w:p w14:paraId="61271758" w14:textId="77777777" w:rsidR="0025209E" w:rsidRDefault="0025209E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expedieri, Cap Y.</w:t>
            </w:r>
          </w:p>
        </w:tc>
      </w:tr>
      <w:tr w:rsidR="0025209E" w14:paraId="1177798A" w14:textId="77777777" w:rsidTr="003A3836">
        <w:trPr>
          <w:cantSplit/>
          <w:trHeight w:val="10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866C2B" w14:textId="77777777" w:rsidR="0025209E" w:rsidRDefault="0025209E" w:rsidP="0025209E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F0637F" w14:textId="77777777" w:rsidR="0025209E" w:rsidRDefault="0025209E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244+700</w:t>
            </w:r>
          </w:p>
          <w:p w14:paraId="4925C99D" w14:textId="77777777" w:rsidR="0025209E" w:rsidRDefault="0025209E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244+750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B47B01" w14:textId="77777777" w:rsidR="0025209E" w:rsidRPr="00D33E71" w:rsidRDefault="0025209E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DFAF94" w14:textId="77777777" w:rsidR="0025209E" w:rsidRDefault="0025209E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 xml:space="preserve">St. Adjud </w:t>
            </w:r>
          </w:p>
          <w:p w14:paraId="3F5F8EEB" w14:textId="77777777" w:rsidR="0025209E" w:rsidRDefault="0025209E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Grupa Tranzit,</w:t>
            </w:r>
          </w:p>
          <w:p w14:paraId="4FFA9228" w14:textId="77777777" w:rsidR="0025209E" w:rsidRDefault="0025209E" w:rsidP="00AA2500">
            <w:pPr>
              <w:rPr>
                <w:spacing w:val="-4"/>
                <w:lang w:val="ro-RO"/>
              </w:rPr>
            </w:pPr>
            <w:r>
              <w:rPr>
                <w:lang w:val="ro-RO"/>
              </w:rPr>
              <w:t xml:space="preserve"> </w:t>
            </w:r>
            <w:r w:rsidRPr="0010350B">
              <w:rPr>
                <w:b/>
                <w:bCs/>
                <w:sz w:val="20"/>
                <w:szCs w:val="20"/>
                <w:lang w:val="ro-RO"/>
              </w:rPr>
              <w:t>linia 3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C5D8A1" w14:textId="77777777" w:rsidR="0025209E" w:rsidRDefault="0025209E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1478FE" w14:textId="77777777" w:rsidR="0025209E" w:rsidRDefault="0025209E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72A6AD" w14:textId="77777777" w:rsidR="0025209E" w:rsidRDefault="0025209E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71252D" w14:textId="77777777" w:rsidR="0025209E" w:rsidRPr="00D33E71" w:rsidRDefault="0025209E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ABD93B" w14:textId="77777777" w:rsidR="0025209E" w:rsidRDefault="0025209E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EB99AE0" w14:textId="77777777" w:rsidR="0025209E" w:rsidRDefault="0025209E" w:rsidP="008026B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peste sch. 10 din </w:t>
            </w:r>
            <w:r w:rsidRPr="005650BF">
              <w:rPr>
                <w:b/>
                <w:bCs/>
                <w:i/>
                <w:iCs/>
                <w:spacing w:val="-4"/>
                <w:sz w:val="20"/>
                <w:szCs w:val="20"/>
                <w:lang w:val="ro-RO"/>
              </w:rPr>
              <w:t>St. Adjud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Cap Y.</w:t>
            </w:r>
          </w:p>
        </w:tc>
      </w:tr>
      <w:tr w:rsidR="0025209E" w14:paraId="204417A1" w14:textId="77777777" w:rsidTr="003A3836">
        <w:trPr>
          <w:cantSplit/>
          <w:trHeight w:val="10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7E67C5" w14:textId="77777777" w:rsidR="0025209E" w:rsidRDefault="0025209E" w:rsidP="0025209E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5FB2BB" w14:textId="77777777" w:rsidR="0025209E" w:rsidRDefault="0025209E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587252" w14:textId="77777777" w:rsidR="0025209E" w:rsidRDefault="0025209E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268B15" w14:textId="77777777" w:rsidR="0025209E" w:rsidRPr="002D1130" w:rsidRDefault="0025209E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/>
              </w:rPr>
            </w:pPr>
            <w:r w:rsidRPr="002D1130">
              <w:rPr>
                <w:rFonts w:ascii="Times New Roman" w:hAnsi="Times New Roman"/>
                <w:spacing w:val="-4"/>
                <w:lang w:val="ro-RO"/>
              </w:rPr>
              <w:t xml:space="preserve">St. Adjud </w:t>
            </w:r>
          </w:p>
          <w:p w14:paraId="6AB26F8E" w14:textId="77777777" w:rsidR="0025209E" w:rsidRPr="002D1130" w:rsidRDefault="0025209E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/>
              </w:rPr>
            </w:pPr>
            <w:r w:rsidRPr="002D1130">
              <w:rPr>
                <w:rFonts w:ascii="Times New Roman" w:hAnsi="Times New Roman"/>
                <w:spacing w:val="-4"/>
                <w:lang w:val="ro-RO"/>
              </w:rPr>
              <w:t>Grupa Tranzit,</w:t>
            </w:r>
          </w:p>
          <w:p w14:paraId="5A6E8D00" w14:textId="77777777" w:rsidR="0025209E" w:rsidRPr="002D1130" w:rsidRDefault="0025209E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/>
              </w:rPr>
            </w:pPr>
            <w:r w:rsidRPr="002D1130">
              <w:rPr>
                <w:rFonts w:ascii="Times New Roman" w:hAnsi="Times New Roman"/>
                <w:lang w:val="ro-RO"/>
              </w:rPr>
              <w:t xml:space="preserve"> </w:t>
            </w:r>
            <w:r w:rsidRPr="002D1130">
              <w:rPr>
                <w:rFonts w:ascii="Times New Roman" w:hAnsi="Times New Roman"/>
                <w:szCs w:val="20"/>
                <w:lang w:val="ro-RO"/>
              </w:rPr>
              <w:t>linia 2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2420D9" w14:textId="77777777" w:rsidR="0025209E" w:rsidRDefault="0025209E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0D1B98" w14:textId="77777777" w:rsidR="0025209E" w:rsidRDefault="0025209E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E86C3D" w14:textId="77777777" w:rsidR="0025209E" w:rsidRDefault="0025209E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244+650</w:t>
            </w:r>
          </w:p>
          <w:p w14:paraId="5F8D27B7" w14:textId="77777777" w:rsidR="0025209E" w:rsidRDefault="0025209E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244+700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39833A" w14:textId="77777777" w:rsidR="0025209E" w:rsidRPr="00D33E71" w:rsidRDefault="0025209E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6C298D" w14:textId="77777777" w:rsidR="0025209E" w:rsidRDefault="0025209E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282EC20" w14:textId="77777777" w:rsidR="0025209E" w:rsidRDefault="0025209E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14 și</w:t>
            </w:r>
          </w:p>
          <w:p w14:paraId="63A962A9" w14:textId="77777777" w:rsidR="0025209E" w:rsidRDefault="0025209E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intrări - ieșiri la liniile </w:t>
            </w:r>
          </w:p>
          <w:p w14:paraId="743AE1D5" w14:textId="77777777" w:rsidR="0025209E" w:rsidRDefault="0025209E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1 - 13 primiri - expedieri</w:t>
            </w:r>
          </w:p>
          <w:p w14:paraId="11F68C90" w14:textId="77777777" w:rsidR="0025209E" w:rsidRDefault="0025209E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5650BF">
              <w:rPr>
                <w:b/>
                <w:bCs/>
                <w:i/>
                <w:iCs/>
                <w:spacing w:val="-4"/>
                <w:sz w:val="20"/>
                <w:szCs w:val="20"/>
                <w:lang w:val="ro-RO"/>
              </w:rPr>
              <w:t>St. Adjud</w:t>
            </w:r>
            <w:r w:rsidRPr="00EA1999">
              <w:rPr>
                <w:b/>
                <w:bCs/>
                <w:i/>
                <w:iCs/>
                <w:spacing w:val="-4"/>
                <w:sz w:val="20"/>
                <w:szCs w:val="20"/>
                <w:lang w:val="ro-RO"/>
              </w:rPr>
              <w:t xml:space="preserve"> Grupa Tranzit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</w:t>
            </w:r>
          </w:p>
          <w:p w14:paraId="3A7B1E3F" w14:textId="77777777" w:rsidR="0025209E" w:rsidRDefault="0025209E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Cap Y.</w:t>
            </w:r>
          </w:p>
        </w:tc>
      </w:tr>
      <w:tr w:rsidR="0025209E" w14:paraId="34A8F0DA" w14:textId="77777777" w:rsidTr="003A3836">
        <w:trPr>
          <w:cantSplit/>
          <w:trHeight w:val="10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4B2C90" w14:textId="77777777" w:rsidR="0025209E" w:rsidRDefault="0025209E" w:rsidP="0025209E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F98F8B" w14:textId="77777777" w:rsidR="0025209E" w:rsidRDefault="0025209E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048B75" w14:textId="77777777" w:rsidR="0025209E" w:rsidRDefault="0025209E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66D7AE" w14:textId="77777777" w:rsidR="0025209E" w:rsidRPr="002D1130" w:rsidRDefault="0025209E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Orbeni - Faraoani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6CEF53" w14:textId="77777777" w:rsidR="0025209E" w:rsidRDefault="0025209E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261713" w14:textId="77777777" w:rsidR="0025209E" w:rsidRDefault="0025209E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4FF82A" w14:textId="77777777" w:rsidR="0025209E" w:rsidRDefault="0025209E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268+500</w:t>
            </w:r>
          </w:p>
          <w:p w14:paraId="67F028F0" w14:textId="77777777" w:rsidR="0025209E" w:rsidRDefault="0025209E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270+300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5F7C8C" w14:textId="77777777" w:rsidR="0025209E" w:rsidRDefault="0025209E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39B5EB" w14:textId="77777777" w:rsidR="0025209E" w:rsidRDefault="0025209E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Cu inductori de 1000 Hz la paleta galbenă. </w:t>
            </w:r>
          </w:p>
          <w:p w14:paraId="1E04AE8C" w14:textId="77777777" w:rsidR="0025209E" w:rsidRDefault="0025209E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RV protecție muncitori.</w:t>
            </w:r>
          </w:p>
        </w:tc>
      </w:tr>
      <w:tr w:rsidR="0025209E" w14:paraId="16487734" w14:textId="77777777" w:rsidTr="003A3836">
        <w:trPr>
          <w:cantSplit/>
          <w:trHeight w:val="10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2C9ED1" w14:textId="77777777" w:rsidR="0025209E" w:rsidRDefault="0025209E" w:rsidP="0025209E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D5A249" w14:textId="77777777" w:rsidR="0025209E" w:rsidRDefault="0025209E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292+000</w:t>
            </w:r>
          </w:p>
          <w:p w14:paraId="50BFB152" w14:textId="77777777" w:rsidR="0025209E" w:rsidRDefault="0025209E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301+900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0278B8" w14:textId="77777777" w:rsidR="0025209E" w:rsidRDefault="0025209E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DE1432" w14:textId="77777777" w:rsidR="0025209E" w:rsidRPr="002D1130" w:rsidRDefault="0025209E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Linia 3 directă Cap Y Valea Seacă, linia curentă Valea Seacă  - Bacău, linia 1 directă Cap X Bacău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B9847A" w14:textId="77777777" w:rsidR="0025209E" w:rsidRDefault="0025209E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1C0CA4" w14:textId="77777777" w:rsidR="0025209E" w:rsidRDefault="0025209E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1DE4FD" w14:textId="77777777" w:rsidR="0025209E" w:rsidRDefault="0025209E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E6B007" w14:textId="77777777" w:rsidR="0025209E" w:rsidRDefault="0025209E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FBC885" w14:textId="77777777" w:rsidR="0025209E" w:rsidRDefault="0025209E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Cu inductori de 1000 Hz la paleta galbenă. </w:t>
            </w:r>
          </w:p>
        </w:tc>
      </w:tr>
      <w:tr w:rsidR="0025209E" w14:paraId="2ECBC2C1" w14:textId="77777777" w:rsidTr="003A3836">
        <w:trPr>
          <w:cantSplit/>
          <w:trHeight w:val="10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11B40B" w14:textId="77777777" w:rsidR="0025209E" w:rsidRDefault="0025209E" w:rsidP="0025209E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350601" w14:textId="77777777" w:rsidR="0025209E" w:rsidRDefault="0025209E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341F84" w14:textId="77777777" w:rsidR="0025209E" w:rsidRDefault="0025209E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A9EBE9" w14:textId="77777777" w:rsidR="0025209E" w:rsidRDefault="0025209E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Linia 2 directă Cap X Bacău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CC2522" w14:textId="77777777" w:rsidR="0025209E" w:rsidRDefault="0025209E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B95AE0" w14:textId="77777777" w:rsidR="0025209E" w:rsidRDefault="0025209E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E00ED5" w14:textId="77777777" w:rsidR="0025209E" w:rsidRDefault="0025209E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300+600</w:t>
            </w:r>
          </w:p>
          <w:p w14:paraId="20A5B17C" w14:textId="77777777" w:rsidR="0025209E" w:rsidRDefault="0025209E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301+000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96AD0E" w14:textId="77777777" w:rsidR="0025209E" w:rsidRDefault="0025209E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799EBF" w14:textId="77777777" w:rsidR="0025209E" w:rsidRDefault="0025209E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Cu inductori de 1000 Hz la paleta galbenă. </w:t>
            </w:r>
          </w:p>
        </w:tc>
      </w:tr>
      <w:tr w:rsidR="0025209E" w14:paraId="057A2D20" w14:textId="77777777" w:rsidTr="003A3836">
        <w:trPr>
          <w:cantSplit/>
          <w:trHeight w:val="63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FB36E2" w14:textId="77777777" w:rsidR="0025209E" w:rsidRDefault="0025209E" w:rsidP="0025209E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7574F7" w14:textId="77777777" w:rsidR="0025209E" w:rsidRDefault="0025209E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14DAAE" w14:textId="77777777" w:rsidR="0025209E" w:rsidRPr="00D33E71" w:rsidRDefault="0025209E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1632D4" w14:textId="77777777" w:rsidR="0025209E" w:rsidRDefault="0025209E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Bacău</w:t>
            </w:r>
          </w:p>
          <w:p w14:paraId="63A8E540" w14:textId="77777777" w:rsidR="0025209E" w:rsidRDefault="0025209E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6FBA5D" w14:textId="77777777" w:rsidR="0025209E" w:rsidRDefault="0025209E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 13/17-19-33/35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4D7421" w14:textId="77777777" w:rsidR="0025209E" w:rsidRPr="00D33E71" w:rsidRDefault="0025209E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6CD082" w14:textId="77777777" w:rsidR="0025209E" w:rsidRDefault="0025209E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87DFBF" w14:textId="77777777" w:rsidR="0025209E" w:rsidRPr="00D33E71" w:rsidRDefault="0025209E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9F7807" w14:textId="77777777" w:rsidR="0025209E" w:rsidRDefault="0025209E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accesul</w:t>
            </w:r>
          </w:p>
          <w:p w14:paraId="30CC95FC" w14:textId="77777777" w:rsidR="0025209E" w:rsidRDefault="0025209E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linia 2 directă</w:t>
            </w:r>
          </w:p>
          <w:p w14:paraId="33A2BEB0" w14:textId="77777777" w:rsidR="0025209E" w:rsidRDefault="0025209E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1 - 12 Marfă. </w:t>
            </w:r>
          </w:p>
        </w:tc>
      </w:tr>
      <w:tr w:rsidR="0025209E" w14:paraId="0E325294" w14:textId="77777777" w:rsidTr="003A3836">
        <w:trPr>
          <w:cantSplit/>
          <w:trHeight w:val="47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21C72B" w14:textId="77777777" w:rsidR="0025209E" w:rsidRDefault="0025209E" w:rsidP="0025209E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E28C59" w14:textId="77777777" w:rsidR="0025209E" w:rsidRDefault="0025209E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2EF000" w14:textId="77777777" w:rsidR="0025209E" w:rsidRPr="00D33E71" w:rsidRDefault="0025209E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B9F648" w14:textId="77777777" w:rsidR="0025209E" w:rsidRDefault="0025209E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Bacău</w:t>
            </w:r>
          </w:p>
          <w:p w14:paraId="2B2A1088" w14:textId="77777777" w:rsidR="0025209E" w:rsidRDefault="0025209E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C90C39" w14:textId="77777777" w:rsidR="0025209E" w:rsidRDefault="0025209E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E69FE1" w14:textId="77777777" w:rsidR="0025209E" w:rsidRPr="00D33E71" w:rsidRDefault="0025209E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9044EC" w14:textId="77777777" w:rsidR="0025209E" w:rsidRDefault="0025209E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B0BE77" w14:textId="77777777" w:rsidR="0025209E" w:rsidRPr="00D33E71" w:rsidRDefault="0025209E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87C5EE" w14:textId="77777777" w:rsidR="0025209E" w:rsidRDefault="0025209E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De la călcâi sch. 102, </w:t>
            </w:r>
          </w:p>
          <w:p w14:paraId="07C1081E" w14:textId="77777777" w:rsidR="0025209E" w:rsidRDefault="0025209E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peste sch.76,  </w:t>
            </w:r>
          </w:p>
          <w:p w14:paraId="13611369" w14:textId="77777777" w:rsidR="0025209E" w:rsidRDefault="0025209E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până la călcâi sch. 70.</w:t>
            </w:r>
          </w:p>
        </w:tc>
      </w:tr>
      <w:tr w:rsidR="0025209E" w14:paraId="76DEB1DF" w14:textId="77777777" w:rsidTr="003A3836">
        <w:trPr>
          <w:cantSplit/>
          <w:trHeight w:val="77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96AA6B" w14:textId="77777777" w:rsidR="0025209E" w:rsidRDefault="0025209E" w:rsidP="0025209E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149C9F" w14:textId="77777777" w:rsidR="0025209E" w:rsidRDefault="0025209E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C939C2" w14:textId="77777777" w:rsidR="0025209E" w:rsidRPr="00D33E71" w:rsidRDefault="0025209E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B99195" w14:textId="77777777" w:rsidR="0025209E" w:rsidRDefault="0025209E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Bacău</w:t>
            </w:r>
          </w:p>
          <w:p w14:paraId="7312CD41" w14:textId="77777777" w:rsidR="0025209E" w:rsidRDefault="0025209E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59256F" w14:textId="77777777" w:rsidR="0025209E" w:rsidRDefault="0025209E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FDDFAC" w14:textId="77777777" w:rsidR="0025209E" w:rsidRPr="00D33E71" w:rsidRDefault="0025209E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7ACD36" w14:textId="77777777" w:rsidR="0025209E" w:rsidRDefault="0025209E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1F50AE" w14:textId="77777777" w:rsidR="0025209E" w:rsidRPr="00D33E71" w:rsidRDefault="0025209E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6708AA" w14:textId="77777777" w:rsidR="0025209E" w:rsidRDefault="0025209E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De la vârful sch. 98, </w:t>
            </w:r>
          </w:p>
          <w:p w14:paraId="04C43981" w14:textId="77777777" w:rsidR="0025209E" w:rsidRPr="00CB3447" w:rsidRDefault="0025209E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peste TDJ 78 </w:t>
            </w:r>
            <w:r>
              <w:rPr>
                <w:b/>
                <w:bCs/>
                <w:i/>
                <w:iCs/>
                <w:sz w:val="20"/>
                <w:lang w:val="en-US"/>
              </w:rPr>
              <w:t xml:space="preserve">/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80, sch.74, 72, 58 până la TDJ 30 </w:t>
            </w:r>
            <w:r>
              <w:rPr>
                <w:b/>
                <w:bCs/>
                <w:i/>
                <w:iCs/>
                <w:sz w:val="20"/>
                <w:lang w:val="en-US"/>
              </w:rPr>
              <w:t>/ 40 .</w:t>
            </w:r>
          </w:p>
        </w:tc>
      </w:tr>
      <w:tr w:rsidR="0025209E" w14:paraId="6ABD71D5" w14:textId="77777777" w:rsidTr="003A3836">
        <w:trPr>
          <w:cantSplit/>
          <w:trHeight w:val="77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5AB810" w14:textId="77777777" w:rsidR="0025209E" w:rsidRDefault="0025209E" w:rsidP="0025209E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5427FD" w14:textId="77777777" w:rsidR="0025209E" w:rsidRDefault="0025209E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8ED725" w14:textId="77777777" w:rsidR="0025209E" w:rsidRPr="00D33E71" w:rsidRDefault="0025209E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E09629" w14:textId="77777777" w:rsidR="0025209E" w:rsidRDefault="0025209E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Bacău -</w:t>
            </w:r>
          </w:p>
          <w:p w14:paraId="02ED7612" w14:textId="77777777" w:rsidR="0025209E" w:rsidRDefault="0025209E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Itești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D7357A" w14:textId="77777777" w:rsidR="0025209E" w:rsidRDefault="0025209E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2B7837" w14:textId="77777777" w:rsidR="0025209E" w:rsidRPr="00D33E71" w:rsidRDefault="0025209E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AFC04D" w14:textId="77777777" w:rsidR="0025209E" w:rsidRDefault="0025209E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308+677</w:t>
            </w:r>
          </w:p>
          <w:p w14:paraId="5C714082" w14:textId="77777777" w:rsidR="0025209E" w:rsidRDefault="0025209E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308+893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C4A2B3" w14:textId="77777777" w:rsidR="0025209E" w:rsidRPr="00D33E71" w:rsidRDefault="0025209E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A2A750" w14:textId="77777777" w:rsidR="0025209E" w:rsidRPr="004143AF" w:rsidRDefault="0025209E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4143AF">
              <w:rPr>
                <w:b/>
                <w:bCs/>
                <w:iCs/>
                <w:sz w:val="20"/>
                <w:lang w:val="ro-RO"/>
              </w:rPr>
              <w:t xml:space="preserve">*Valabil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14:paraId="3BF96C53" w14:textId="77777777" w:rsidR="0025209E" w:rsidRDefault="0025209E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84BDE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5209E" w14:paraId="73974855" w14:textId="77777777" w:rsidTr="003A3836">
        <w:trPr>
          <w:cantSplit/>
          <w:trHeight w:val="77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C4F5BD" w14:textId="77777777" w:rsidR="0025209E" w:rsidRDefault="0025209E" w:rsidP="0025209E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1402B8" w14:textId="77777777" w:rsidR="0025209E" w:rsidRDefault="0025209E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B90304" w14:textId="77777777" w:rsidR="0025209E" w:rsidRPr="00D33E71" w:rsidRDefault="0025209E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B5A24F" w14:textId="77777777" w:rsidR="0025209E" w:rsidRDefault="0025209E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Galben, linia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20776E" w14:textId="77777777" w:rsidR="0025209E" w:rsidRDefault="0025209E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sch. 11</w:t>
            </w:r>
          </w:p>
          <w:p w14:paraId="6492A2C8" w14:textId="77777777" w:rsidR="0025209E" w:rsidRDefault="0025209E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până la ax stația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7BBB1B" w14:textId="77777777" w:rsidR="0025209E" w:rsidRPr="00D33E71" w:rsidRDefault="0025209E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C5DC96" w14:textId="77777777" w:rsidR="0025209E" w:rsidRDefault="0025209E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AC6844" w14:textId="77777777" w:rsidR="0025209E" w:rsidRDefault="0025209E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28E99F" w14:textId="77777777" w:rsidR="0025209E" w:rsidRPr="004143AF" w:rsidRDefault="0025209E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25209E" w14:paraId="63482587" w14:textId="77777777" w:rsidTr="003A3836">
        <w:trPr>
          <w:cantSplit/>
          <w:trHeight w:val="77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BEE157" w14:textId="77777777" w:rsidR="0025209E" w:rsidRDefault="0025209E" w:rsidP="0025209E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D76ED7" w14:textId="77777777" w:rsidR="0025209E" w:rsidRDefault="0025209E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326+100</w:t>
            </w:r>
          </w:p>
          <w:p w14:paraId="59C41CB3" w14:textId="77777777" w:rsidR="0025209E" w:rsidRDefault="0025209E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327+100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8DDCC3" w14:textId="77777777" w:rsidR="0025209E" w:rsidRPr="00D33E71" w:rsidRDefault="0025209E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5B0799" w14:textId="77777777" w:rsidR="0025209E" w:rsidRDefault="0025209E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Galbeni - </w:t>
            </w:r>
          </w:p>
          <w:p w14:paraId="333F3B7E" w14:textId="77777777" w:rsidR="0025209E" w:rsidRDefault="0025209E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Secuieni Roman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DA327C" w14:textId="77777777" w:rsidR="0025209E" w:rsidRDefault="0025209E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CF6D21" w14:textId="77777777" w:rsidR="0025209E" w:rsidRPr="00D33E71" w:rsidRDefault="0025209E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9A59A9" w14:textId="77777777" w:rsidR="0025209E" w:rsidRDefault="0025209E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6E9DF5" w14:textId="77777777" w:rsidR="0025209E" w:rsidRDefault="0025209E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AE999E" w14:textId="77777777" w:rsidR="0025209E" w:rsidRPr="00E34077" w:rsidRDefault="0025209E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</w:p>
        </w:tc>
      </w:tr>
      <w:tr w:rsidR="0025209E" w14:paraId="2398D9E1" w14:textId="77777777" w:rsidTr="003A3836">
        <w:trPr>
          <w:cantSplit/>
          <w:trHeight w:val="77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D491CB" w14:textId="77777777" w:rsidR="0025209E" w:rsidRDefault="0025209E" w:rsidP="0025209E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EA0C36" w14:textId="77777777" w:rsidR="0025209E" w:rsidRDefault="0025209E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E349EF" w14:textId="77777777" w:rsidR="0025209E" w:rsidRPr="00D33E71" w:rsidRDefault="0025209E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983941" w14:textId="77777777" w:rsidR="0025209E" w:rsidRDefault="0025209E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Secuieni Roman</w:t>
            </w:r>
          </w:p>
          <w:p w14:paraId="7BD94DDF" w14:textId="77777777" w:rsidR="0025209E" w:rsidRDefault="0025209E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8D6D5B" w14:textId="77777777" w:rsidR="0025209E" w:rsidRDefault="0025209E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A913F2" w14:textId="77777777" w:rsidR="0025209E" w:rsidRPr="00D33E71" w:rsidRDefault="0025209E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6F2D97" w14:textId="77777777" w:rsidR="0025209E" w:rsidRDefault="0025209E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34CB4E" w14:textId="77777777" w:rsidR="0025209E" w:rsidRPr="00D33E71" w:rsidRDefault="0025209E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6833D1" w14:textId="77777777" w:rsidR="0025209E" w:rsidRDefault="0025209E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5209E" w14:paraId="2EB7454B" w14:textId="77777777" w:rsidTr="003A3836">
        <w:trPr>
          <w:cantSplit/>
          <w:trHeight w:val="8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EB575E" w14:textId="77777777" w:rsidR="0025209E" w:rsidRDefault="0025209E" w:rsidP="0025209E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8387B2" w14:textId="77777777" w:rsidR="0025209E" w:rsidRDefault="0025209E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F96346" w14:textId="77777777" w:rsidR="0025209E" w:rsidRPr="00D33E71" w:rsidRDefault="0025209E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624354" w14:textId="77777777" w:rsidR="0025209E" w:rsidRDefault="0025209E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Paşcani Triaj</w:t>
            </w:r>
          </w:p>
          <w:p w14:paraId="5ABDD19E" w14:textId="77777777" w:rsidR="0025209E" w:rsidRDefault="0025209E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6B - 12B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1F8E03" w14:textId="77777777" w:rsidR="0025209E" w:rsidRDefault="0025209E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97ED58" w14:textId="77777777" w:rsidR="0025209E" w:rsidRPr="00D33E71" w:rsidRDefault="0025209E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792428" w14:textId="77777777" w:rsidR="0025209E" w:rsidRDefault="0025209E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6CEE8B" w14:textId="77777777" w:rsidR="0025209E" w:rsidRPr="00D33E71" w:rsidRDefault="0025209E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082670" w14:textId="77777777" w:rsidR="0025209E" w:rsidRDefault="0025209E" w:rsidP="00B77E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5209E" w14:paraId="6D4B4904" w14:textId="77777777" w:rsidTr="003A3836">
        <w:trPr>
          <w:cantSplit/>
          <w:trHeight w:val="8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EA2756" w14:textId="77777777" w:rsidR="0025209E" w:rsidRDefault="0025209E" w:rsidP="0025209E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F3E6F4" w14:textId="77777777" w:rsidR="0025209E" w:rsidRDefault="0025209E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F0213E" w14:textId="77777777" w:rsidR="0025209E" w:rsidRPr="00D33E71" w:rsidRDefault="0025209E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381214" w14:textId="77777777" w:rsidR="0025209E" w:rsidRDefault="0025209E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Dolhasca</w:t>
            </w:r>
          </w:p>
          <w:p w14:paraId="681A58D6" w14:textId="77777777" w:rsidR="0025209E" w:rsidRDefault="0025209E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CF0632" w14:textId="77777777" w:rsidR="0025209E" w:rsidRDefault="0025209E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2DA10E" w14:textId="77777777" w:rsidR="0025209E" w:rsidRPr="00D33E71" w:rsidRDefault="0025209E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88575A" w14:textId="77777777" w:rsidR="0025209E" w:rsidRDefault="0025209E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8BD331" w14:textId="77777777" w:rsidR="0025209E" w:rsidRPr="00D33E71" w:rsidRDefault="0025209E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31D1D3" w14:textId="77777777" w:rsidR="0025209E" w:rsidRDefault="0025209E" w:rsidP="00B77E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5209E" w14:paraId="42C405A8" w14:textId="77777777" w:rsidTr="003A3836">
        <w:trPr>
          <w:cantSplit/>
          <w:trHeight w:val="51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3D1596" w14:textId="77777777" w:rsidR="0025209E" w:rsidRDefault="0025209E" w:rsidP="0025209E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721480" w14:textId="77777777" w:rsidR="0025209E" w:rsidRDefault="0025209E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8959D4" w14:textId="77777777" w:rsidR="0025209E" w:rsidRPr="00D33E71" w:rsidRDefault="0025209E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47DFFF" w14:textId="77777777" w:rsidR="0025209E" w:rsidRDefault="0025209E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Dolhasca</w:t>
            </w:r>
          </w:p>
          <w:p w14:paraId="61692C80" w14:textId="77777777" w:rsidR="0025209E" w:rsidRDefault="0025209E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DD15E0" w14:textId="77777777" w:rsidR="0025209E" w:rsidRDefault="0025209E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9CF104" w14:textId="77777777" w:rsidR="0025209E" w:rsidRPr="00D33E71" w:rsidRDefault="0025209E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D6FA99" w14:textId="77777777" w:rsidR="0025209E" w:rsidRDefault="0025209E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5898BF" w14:textId="77777777" w:rsidR="0025209E" w:rsidRPr="00D33E71" w:rsidRDefault="0025209E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E8B711" w14:textId="77777777" w:rsidR="0025209E" w:rsidRDefault="0025209E" w:rsidP="00B77E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5209E" w14:paraId="7FC79ADF" w14:textId="77777777" w:rsidTr="003A3836">
        <w:trPr>
          <w:cantSplit/>
          <w:trHeight w:val="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19C8E2" w14:textId="77777777" w:rsidR="0025209E" w:rsidRDefault="0025209E" w:rsidP="0025209E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3C718C" w14:textId="77777777" w:rsidR="0025209E" w:rsidRDefault="0025209E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DCF3FC" w14:textId="77777777" w:rsidR="0025209E" w:rsidRPr="00D33E71" w:rsidRDefault="0025209E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88C239" w14:textId="77777777" w:rsidR="0025209E" w:rsidRDefault="0025209E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Liteni</w:t>
            </w:r>
          </w:p>
          <w:p w14:paraId="228FB69D" w14:textId="77777777" w:rsidR="0025209E" w:rsidRDefault="0025209E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5D5775" w14:textId="77777777" w:rsidR="0025209E" w:rsidRDefault="0025209E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5DF12D12" w14:textId="77777777" w:rsidR="0025209E" w:rsidRDefault="0025209E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5AF844" w14:textId="77777777" w:rsidR="0025209E" w:rsidRPr="00D33E71" w:rsidRDefault="0025209E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F2EB52" w14:textId="77777777" w:rsidR="0025209E" w:rsidRDefault="0025209E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3A7F7C" w14:textId="77777777" w:rsidR="0025209E" w:rsidRPr="00D33E71" w:rsidRDefault="0025209E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397197" w14:textId="77777777" w:rsidR="0025209E" w:rsidRDefault="0025209E" w:rsidP="00B77E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5209E" w14:paraId="6B99E08B" w14:textId="77777777" w:rsidTr="003A3836">
        <w:trPr>
          <w:cantSplit/>
          <w:trHeight w:val="39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8D683B" w14:textId="77777777" w:rsidR="0025209E" w:rsidRDefault="0025209E" w:rsidP="0025209E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E465CA" w14:textId="77777777" w:rsidR="0025209E" w:rsidRDefault="0025209E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21E5BA" w14:textId="77777777" w:rsidR="0025209E" w:rsidRPr="00D33E71" w:rsidRDefault="0025209E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76E76A" w14:textId="77777777" w:rsidR="0025209E" w:rsidRDefault="0025209E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Suceava</w:t>
            </w:r>
          </w:p>
          <w:p w14:paraId="0A9894FE" w14:textId="77777777" w:rsidR="0025209E" w:rsidRDefault="0025209E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1S şi 2S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9892B1" w14:textId="77777777" w:rsidR="0025209E" w:rsidRDefault="0025209E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6A404F8A" w14:textId="77777777" w:rsidR="0025209E" w:rsidRDefault="0025209E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3846A9" w14:textId="77777777" w:rsidR="0025209E" w:rsidRPr="00D33E71" w:rsidRDefault="0025209E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FB9FF4" w14:textId="77777777" w:rsidR="0025209E" w:rsidRDefault="0025209E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343652" w14:textId="77777777" w:rsidR="0025209E" w:rsidRPr="00D33E71" w:rsidRDefault="0025209E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14CA18" w14:textId="77777777" w:rsidR="0025209E" w:rsidRDefault="0025209E" w:rsidP="00EA755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5209E" w14:paraId="446B4F6B" w14:textId="77777777" w:rsidTr="003A3836">
        <w:trPr>
          <w:cantSplit/>
          <w:trHeight w:val="111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482EEF" w14:textId="77777777" w:rsidR="0025209E" w:rsidRDefault="0025209E" w:rsidP="0025209E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3D32CF" w14:textId="77777777" w:rsidR="0025209E" w:rsidRDefault="0025209E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D2FA95" w14:textId="77777777" w:rsidR="0025209E" w:rsidRPr="00D33E71" w:rsidRDefault="0025209E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E3CF44" w14:textId="77777777" w:rsidR="0025209E" w:rsidRDefault="0025209E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Suceava Nord</w:t>
            </w:r>
          </w:p>
          <w:p w14:paraId="019332D5" w14:textId="77777777" w:rsidR="0025209E" w:rsidRDefault="0025209E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11C1AA" w14:textId="77777777" w:rsidR="0025209E" w:rsidRDefault="0025209E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4F3F57A5" w14:textId="77777777" w:rsidR="0025209E" w:rsidRDefault="0025209E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diag.</w:t>
            </w:r>
          </w:p>
          <w:p w14:paraId="4C1245D2" w14:textId="77777777" w:rsidR="0025209E" w:rsidRDefault="0025209E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1 - 7</w:t>
            </w:r>
          </w:p>
          <w:p w14:paraId="740D6898" w14:textId="77777777" w:rsidR="0025209E" w:rsidRDefault="0025209E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</w:t>
            </w:r>
          </w:p>
          <w:p w14:paraId="41729138" w14:textId="77777777" w:rsidR="0025209E" w:rsidRDefault="0025209E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3 - 5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39F0E0" w14:textId="77777777" w:rsidR="0025209E" w:rsidRPr="00D33E71" w:rsidRDefault="0025209E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DAB1EB" w14:textId="77777777" w:rsidR="0025209E" w:rsidRDefault="0025209E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E85778" w14:textId="77777777" w:rsidR="0025209E" w:rsidRPr="00D33E71" w:rsidRDefault="0025209E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705AEF" w14:textId="77777777" w:rsidR="0025209E" w:rsidRDefault="0025209E" w:rsidP="00EA755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D5D291D" w14:textId="77777777" w:rsidR="0025209E" w:rsidRDefault="0025209E" w:rsidP="00EA755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1 - 6, Cap X, </w:t>
            </w:r>
          </w:p>
          <w:p w14:paraId="09FF1069" w14:textId="77777777" w:rsidR="0025209E" w:rsidRDefault="0025209E" w:rsidP="00EA755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numai la parcursuri peste sch. nr. 1, 3, 5 şi 7 </w:t>
            </w:r>
          </w:p>
          <w:p w14:paraId="19253B94" w14:textId="77777777" w:rsidR="0025209E" w:rsidRDefault="0025209E" w:rsidP="00EA755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în poziţie abătută.</w:t>
            </w:r>
          </w:p>
        </w:tc>
      </w:tr>
      <w:tr w:rsidR="0025209E" w14:paraId="2684E7D3" w14:textId="77777777" w:rsidTr="003A3836">
        <w:trPr>
          <w:cantSplit/>
          <w:trHeight w:val="111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D28D9E" w14:textId="77777777" w:rsidR="0025209E" w:rsidRDefault="0025209E" w:rsidP="0025209E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8FC6C2" w14:textId="77777777" w:rsidR="0025209E" w:rsidRDefault="0025209E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C8CA94" w14:textId="77777777" w:rsidR="0025209E" w:rsidRPr="00D33E71" w:rsidRDefault="0025209E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108241" w14:textId="77777777" w:rsidR="0025209E" w:rsidRDefault="0025209E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Suceava Nord</w:t>
            </w:r>
          </w:p>
          <w:p w14:paraId="2F61E66F" w14:textId="77777777" w:rsidR="0025209E" w:rsidRDefault="0025209E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D1FC9A" w14:textId="77777777" w:rsidR="0025209E" w:rsidRDefault="0025209E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sch. 15 până la sch. 62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D47656" w14:textId="77777777" w:rsidR="0025209E" w:rsidRPr="00D33E71" w:rsidRDefault="0025209E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CCABA4" w14:textId="77777777" w:rsidR="0025209E" w:rsidRDefault="0025209E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E189B9" w14:textId="77777777" w:rsidR="0025209E" w:rsidRPr="00D33E71" w:rsidRDefault="0025209E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6D3B34" w14:textId="77777777" w:rsidR="0025209E" w:rsidRDefault="0025209E" w:rsidP="00EA755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Numai pentru locomotive izolate.</w:t>
            </w:r>
          </w:p>
        </w:tc>
      </w:tr>
      <w:tr w:rsidR="0025209E" w14:paraId="793AC82E" w14:textId="77777777" w:rsidTr="003A3836">
        <w:trPr>
          <w:cantSplit/>
          <w:trHeight w:val="34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BE4A64" w14:textId="77777777" w:rsidR="0025209E" w:rsidRDefault="0025209E" w:rsidP="0025209E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38B5C5" w14:textId="77777777" w:rsidR="0025209E" w:rsidRDefault="0025209E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A21F6F" w14:textId="77777777" w:rsidR="0025209E" w:rsidRPr="00D33E71" w:rsidRDefault="0025209E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9CA922" w14:textId="77777777" w:rsidR="0025209E" w:rsidRDefault="0025209E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Suceava Nord</w:t>
            </w:r>
          </w:p>
          <w:p w14:paraId="6B1165F3" w14:textId="77777777" w:rsidR="0025209E" w:rsidRDefault="0025209E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810B00" w14:textId="77777777" w:rsidR="0025209E" w:rsidRDefault="0025209E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128FABE3" w14:textId="77777777" w:rsidR="0025209E" w:rsidRDefault="0025209E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C1CF60" w14:textId="77777777" w:rsidR="0025209E" w:rsidRPr="00D33E71" w:rsidRDefault="0025209E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3D5A49" w14:textId="77777777" w:rsidR="0025209E" w:rsidRDefault="0025209E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D7624" w14:textId="77777777" w:rsidR="0025209E" w:rsidRPr="00D33E71" w:rsidRDefault="0025209E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6A11D4" w14:textId="77777777" w:rsidR="0025209E" w:rsidRDefault="0025209E" w:rsidP="00EA755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5209E" w14:paraId="5274C5E5" w14:textId="77777777" w:rsidTr="003A3836">
        <w:trPr>
          <w:cantSplit/>
          <w:trHeight w:val="34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1E8891" w14:textId="77777777" w:rsidR="0025209E" w:rsidRDefault="0025209E" w:rsidP="0025209E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6A0642" w14:textId="77777777" w:rsidR="0025209E" w:rsidRDefault="0025209E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7ED4D0" w14:textId="77777777" w:rsidR="0025209E" w:rsidRPr="00D33E71" w:rsidRDefault="0025209E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B70A4D" w14:textId="77777777" w:rsidR="0025209E" w:rsidRDefault="0025209E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Dărmănești</w:t>
            </w:r>
          </w:p>
          <w:p w14:paraId="1813048A" w14:textId="77777777" w:rsidR="0025209E" w:rsidRDefault="0025209E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A1F06F" w14:textId="77777777" w:rsidR="0025209E" w:rsidRDefault="0025209E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</w:t>
            </w:r>
          </w:p>
          <w:p w14:paraId="5B91A50B" w14:textId="77777777" w:rsidR="0025209E" w:rsidRDefault="0025209E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13 la </w:t>
            </w:r>
          </w:p>
          <w:p w14:paraId="7D758536" w14:textId="77777777" w:rsidR="0025209E" w:rsidRDefault="0025209E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călcâi</w:t>
            </w:r>
          </w:p>
          <w:p w14:paraId="2084703D" w14:textId="77777777" w:rsidR="0025209E" w:rsidRDefault="0025209E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D2A54F" w14:textId="77777777" w:rsidR="0025209E" w:rsidRPr="00D33E71" w:rsidRDefault="0025209E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1C96AD" w14:textId="77777777" w:rsidR="0025209E" w:rsidRDefault="0025209E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CD2F8E" w14:textId="77777777" w:rsidR="0025209E" w:rsidRPr="00D33E71" w:rsidRDefault="0025209E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A64A14" w14:textId="77777777" w:rsidR="0025209E" w:rsidRDefault="0025209E" w:rsidP="00EA755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5209E" w14:paraId="76CBB7CA" w14:textId="77777777" w:rsidTr="003A3836">
        <w:trPr>
          <w:cantSplit/>
          <w:trHeight w:val="34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D8B9DB" w14:textId="77777777" w:rsidR="0025209E" w:rsidRDefault="0025209E" w:rsidP="0025209E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5EF454" w14:textId="77777777" w:rsidR="0025209E" w:rsidRDefault="0025209E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D01853" w14:textId="77777777" w:rsidR="0025209E" w:rsidRPr="00D33E71" w:rsidRDefault="0025209E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4211E1" w14:textId="77777777" w:rsidR="0025209E" w:rsidRDefault="0025209E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Dărmănești</w:t>
            </w:r>
          </w:p>
          <w:p w14:paraId="2DB4A39B" w14:textId="77777777" w:rsidR="0025209E" w:rsidRDefault="0025209E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F53400" w14:textId="77777777" w:rsidR="0025209E" w:rsidRDefault="0025209E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</w:t>
            </w:r>
          </w:p>
          <w:p w14:paraId="2AD88A71" w14:textId="77777777" w:rsidR="0025209E" w:rsidRDefault="0025209E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vârf </w:t>
            </w:r>
          </w:p>
          <w:p w14:paraId="5043CB7F" w14:textId="77777777" w:rsidR="0025209E" w:rsidRDefault="0025209E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17 - sch. 19 - linia 5 - vârf </w:t>
            </w:r>
          </w:p>
          <w:p w14:paraId="53E294B0" w14:textId="77777777" w:rsidR="0025209E" w:rsidRDefault="0025209E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22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6EFDB4" w14:textId="77777777" w:rsidR="0025209E" w:rsidRPr="00D33E71" w:rsidRDefault="0025209E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07AD18" w14:textId="77777777" w:rsidR="0025209E" w:rsidRDefault="0025209E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884F3B" w14:textId="77777777" w:rsidR="0025209E" w:rsidRPr="00D33E71" w:rsidRDefault="0025209E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45849" w14:textId="77777777" w:rsidR="0025209E" w:rsidRDefault="0025209E" w:rsidP="00EA755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5209E" w14:paraId="4580B415" w14:textId="77777777" w:rsidTr="003A3836">
        <w:trPr>
          <w:cantSplit/>
          <w:trHeight w:val="34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56C755" w14:textId="77777777" w:rsidR="0025209E" w:rsidRDefault="0025209E" w:rsidP="0025209E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29C09A" w14:textId="77777777" w:rsidR="0025209E" w:rsidRDefault="0025209E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464+900</w:t>
            </w:r>
          </w:p>
          <w:p w14:paraId="08CE9AAF" w14:textId="77777777" w:rsidR="0025209E" w:rsidRDefault="0025209E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465+350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10D90D" w14:textId="77777777" w:rsidR="0025209E" w:rsidRPr="00D33E71" w:rsidRDefault="0025209E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63D1BE" w14:textId="77777777" w:rsidR="0025209E" w:rsidRDefault="0025209E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Dărmănești -</w:t>
            </w:r>
          </w:p>
          <w:p w14:paraId="0E722FFB" w14:textId="77777777" w:rsidR="0025209E" w:rsidRDefault="0025209E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Milisăuţi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A76E60" w14:textId="77777777" w:rsidR="0025209E" w:rsidRDefault="0025209E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422993" w14:textId="77777777" w:rsidR="0025209E" w:rsidRDefault="0025209E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41B7EF" w14:textId="77777777" w:rsidR="0025209E" w:rsidRDefault="0025209E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3A02E6" w14:textId="77777777" w:rsidR="0025209E" w:rsidRPr="00D33E71" w:rsidRDefault="0025209E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8DF870" w14:textId="77777777" w:rsidR="0025209E" w:rsidRDefault="0025209E" w:rsidP="00EA755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pe teren cu inductor.</w:t>
            </w:r>
          </w:p>
        </w:tc>
      </w:tr>
      <w:tr w:rsidR="0025209E" w14:paraId="4B9E464E" w14:textId="77777777" w:rsidTr="003A3836">
        <w:trPr>
          <w:cantSplit/>
          <w:trHeight w:val="34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8969D5" w14:textId="77777777" w:rsidR="0025209E" w:rsidRDefault="0025209E" w:rsidP="0025209E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AE1946" w14:textId="77777777" w:rsidR="0025209E" w:rsidRDefault="0025209E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0C66E0" w14:textId="77777777" w:rsidR="0025209E" w:rsidRPr="00D33E71" w:rsidRDefault="0025209E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D36E0D" w14:textId="77777777" w:rsidR="0025209E" w:rsidRDefault="0025209E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Milisăuţi</w:t>
            </w:r>
          </w:p>
          <w:p w14:paraId="6931B7EB" w14:textId="77777777" w:rsidR="0025209E" w:rsidRDefault="0025209E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69B25A" w14:textId="77777777" w:rsidR="0025209E" w:rsidRDefault="0025209E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EBE376" w14:textId="77777777" w:rsidR="0025209E" w:rsidRDefault="0025209E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820BA0" w14:textId="77777777" w:rsidR="0025209E" w:rsidRDefault="0025209E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04A003" w14:textId="77777777" w:rsidR="0025209E" w:rsidRPr="00D33E71" w:rsidRDefault="0025209E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7B7757" w14:textId="77777777" w:rsidR="0025209E" w:rsidRDefault="0025209E" w:rsidP="00EA755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5209E" w14:paraId="0C6B2826" w14:textId="77777777" w:rsidTr="003A3836">
        <w:trPr>
          <w:cantSplit/>
          <w:trHeight w:val="2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FC085D" w14:textId="77777777" w:rsidR="0025209E" w:rsidRDefault="0025209E" w:rsidP="0025209E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D98C17" w14:textId="77777777" w:rsidR="0025209E" w:rsidRDefault="0025209E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DFF998" w14:textId="77777777" w:rsidR="0025209E" w:rsidRPr="00D33E71" w:rsidRDefault="0025209E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76E846" w14:textId="77777777" w:rsidR="0025209E" w:rsidRDefault="0025209E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Dorneşti</w:t>
            </w:r>
          </w:p>
          <w:p w14:paraId="1BB9BE24" w14:textId="77777777" w:rsidR="0025209E" w:rsidRDefault="0025209E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C03688" w14:textId="77777777" w:rsidR="0025209E" w:rsidRDefault="0025209E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4BF8D5E0" w14:textId="77777777" w:rsidR="0025209E" w:rsidRDefault="0025209E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7 - </w:t>
            </w:r>
          </w:p>
          <w:p w14:paraId="2431BD61" w14:textId="77777777" w:rsidR="0025209E" w:rsidRDefault="0025209E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TDJ </w:t>
            </w:r>
          </w:p>
          <w:p w14:paraId="233B0543" w14:textId="77777777" w:rsidR="0025209E" w:rsidRDefault="0025209E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9 - 11 - </w:t>
            </w:r>
          </w:p>
          <w:p w14:paraId="2A4598B5" w14:textId="77777777" w:rsidR="0025209E" w:rsidRDefault="0025209E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002887" w14:textId="77777777" w:rsidR="0025209E" w:rsidRPr="00D33E71" w:rsidRDefault="0025209E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1F958A" w14:textId="77777777" w:rsidR="0025209E" w:rsidRDefault="0025209E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B8A873" w14:textId="77777777" w:rsidR="0025209E" w:rsidRPr="00D33E71" w:rsidRDefault="0025209E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230B08" w14:textId="77777777" w:rsidR="0025209E" w:rsidRDefault="0025209E" w:rsidP="00EA755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5209E" w14:paraId="7126BCE1" w14:textId="77777777" w:rsidTr="003A3836">
        <w:trPr>
          <w:cantSplit/>
          <w:trHeight w:val="30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EFDF0C" w14:textId="77777777" w:rsidR="0025209E" w:rsidRDefault="0025209E" w:rsidP="0025209E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4C8D66" w14:textId="77777777" w:rsidR="0025209E" w:rsidRDefault="0025209E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D96B2E" w14:textId="77777777" w:rsidR="0025209E" w:rsidRPr="00D33E71" w:rsidRDefault="0025209E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F1977B" w14:textId="77777777" w:rsidR="0025209E" w:rsidRDefault="0025209E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Dorneşti</w:t>
            </w:r>
          </w:p>
          <w:p w14:paraId="234D265F" w14:textId="77777777" w:rsidR="0025209E" w:rsidRDefault="0025209E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7 cale largă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C5D86F" w14:textId="77777777" w:rsidR="0025209E" w:rsidRDefault="0025209E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7E0D16ED" w14:textId="77777777" w:rsidR="0025209E" w:rsidRDefault="0025209E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3584EC" w14:textId="77777777" w:rsidR="0025209E" w:rsidRPr="00D33E71" w:rsidRDefault="0025209E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</w:t>
            </w:r>
            <w:r w:rsidRPr="00D33E71"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393145" w14:textId="77777777" w:rsidR="0025209E" w:rsidRDefault="0025209E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23EE3F" w14:textId="77777777" w:rsidR="0025209E" w:rsidRPr="00D33E71" w:rsidRDefault="0025209E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7B9FC" w14:textId="77777777" w:rsidR="0025209E" w:rsidRDefault="0025209E" w:rsidP="00EA755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5209E" w14:paraId="394883F2" w14:textId="77777777" w:rsidTr="003A3836">
        <w:trPr>
          <w:cantSplit/>
          <w:trHeight w:val="40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28F6C0" w14:textId="77777777" w:rsidR="0025209E" w:rsidRDefault="0025209E" w:rsidP="0025209E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8F1D10" w14:textId="77777777" w:rsidR="0025209E" w:rsidRDefault="0025209E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5AA549" w14:textId="77777777" w:rsidR="0025209E" w:rsidRPr="00D33E71" w:rsidRDefault="0025209E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83BD61" w14:textId="77777777" w:rsidR="0025209E" w:rsidRDefault="0025209E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Vicşani</w:t>
            </w:r>
          </w:p>
          <w:p w14:paraId="0A05269B" w14:textId="77777777" w:rsidR="0025209E" w:rsidRDefault="0025209E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CL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A6BF29" w14:textId="77777777" w:rsidR="0025209E" w:rsidRDefault="0025209E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487+100</w:t>
            </w:r>
          </w:p>
          <w:p w14:paraId="520039DF" w14:textId="77777777" w:rsidR="0025209E" w:rsidRDefault="0025209E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487+980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B8FFC5" w14:textId="77777777" w:rsidR="0025209E" w:rsidRPr="00D33E71" w:rsidRDefault="0025209E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391EA7" w14:textId="77777777" w:rsidR="0025209E" w:rsidRDefault="0025209E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59D0B3" w14:textId="77777777" w:rsidR="0025209E" w:rsidRPr="00D33E71" w:rsidRDefault="0025209E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A82962" w14:textId="77777777" w:rsidR="0025209E" w:rsidRDefault="0025209E" w:rsidP="00EA755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25209E" w14:paraId="0D7EEC35" w14:textId="77777777" w:rsidTr="003A3836">
        <w:trPr>
          <w:cantSplit/>
          <w:trHeight w:val="40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FAB19C" w14:textId="77777777" w:rsidR="0025209E" w:rsidRDefault="0025209E" w:rsidP="0025209E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7C6739" w14:textId="77777777" w:rsidR="0025209E" w:rsidRDefault="0025209E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909601" w14:textId="77777777" w:rsidR="0025209E" w:rsidRPr="00D33E71" w:rsidRDefault="0025209E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D762DB" w14:textId="77777777" w:rsidR="0025209E" w:rsidRDefault="0025209E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Vicşani</w:t>
            </w:r>
          </w:p>
          <w:p w14:paraId="02F831C5" w14:textId="77777777" w:rsidR="0025209E" w:rsidRDefault="0025209E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CL</w:t>
            </w:r>
          </w:p>
          <w:p w14:paraId="069A0D9D" w14:textId="77777777" w:rsidR="0025209E" w:rsidRDefault="0025209E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08F89B" w14:textId="77777777" w:rsidR="0025209E" w:rsidRDefault="0025209E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364875" w14:textId="77777777" w:rsidR="0025209E" w:rsidRPr="00D33E71" w:rsidRDefault="0025209E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86B295" w14:textId="77777777" w:rsidR="0025209E" w:rsidRDefault="0025209E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7DBE32" w14:textId="77777777" w:rsidR="0025209E" w:rsidRPr="00D33E71" w:rsidRDefault="0025209E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F64342" w14:textId="77777777" w:rsidR="0025209E" w:rsidRDefault="0025209E" w:rsidP="00EA755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14:paraId="59386DB1" w14:textId="77777777" w:rsidR="0025209E" w:rsidRPr="00BA7DAE" w:rsidRDefault="0025209E" w:rsidP="000A5D7E">
      <w:pPr>
        <w:tabs>
          <w:tab w:val="left" w:pos="2748"/>
        </w:tabs>
        <w:rPr>
          <w:sz w:val="20"/>
          <w:lang w:val="ro-RO"/>
        </w:rPr>
      </w:pPr>
    </w:p>
    <w:p w14:paraId="4C8FE333" w14:textId="77777777" w:rsidR="0025209E" w:rsidRDefault="0025209E" w:rsidP="00E7698F">
      <w:pPr>
        <w:pStyle w:val="Heading1"/>
        <w:spacing w:line="360" w:lineRule="auto"/>
      </w:pPr>
      <w:r>
        <w:t>LINIA 504</w:t>
      </w:r>
    </w:p>
    <w:p w14:paraId="470C01BB" w14:textId="77777777" w:rsidR="0025209E" w:rsidRPr="00A16A49" w:rsidRDefault="0025209E" w:rsidP="00946FAB">
      <w:pPr>
        <w:pStyle w:val="Heading1"/>
        <w:spacing w:line="360" w:lineRule="auto"/>
        <w:rPr>
          <w:b w:val="0"/>
          <w:bCs w:val="0"/>
          <w:sz w:val="20"/>
          <w:szCs w:val="20"/>
        </w:rPr>
      </w:pPr>
      <w:r>
        <w:t>ADJUD - GHIMEŞ - SICULENI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25209E" w14:paraId="6B58B1F9" w14:textId="77777777" w:rsidTr="00BA2C8C">
        <w:trPr>
          <w:cantSplit/>
          <w:trHeight w:val="30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AB337C" w14:textId="77777777" w:rsidR="0025209E" w:rsidRDefault="0025209E" w:rsidP="0025209E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E2D9A3" w14:textId="77777777" w:rsidR="0025209E" w:rsidRDefault="0025209E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2+500</w:t>
            </w:r>
          </w:p>
          <w:p w14:paraId="55C427E4" w14:textId="77777777" w:rsidR="0025209E" w:rsidRDefault="0025209E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3B4266" w14:textId="77777777" w:rsidR="0025209E" w:rsidRDefault="0025209E" w:rsidP="0007465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6F2476" w14:textId="77777777" w:rsidR="0025209E" w:rsidRDefault="0025209E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Adjud</w:t>
            </w:r>
          </w:p>
          <w:p w14:paraId="77D6A1CC" w14:textId="77777777" w:rsidR="0025209E" w:rsidRDefault="0025209E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0A14A3" w14:textId="77777777" w:rsidR="0025209E" w:rsidRDefault="0025209E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C658B4" w14:textId="77777777" w:rsidR="0025209E" w:rsidRPr="00D0473F" w:rsidRDefault="0025209E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45C0AA" w14:textId="77777777" w:rsidR="0025209E" w:rsidRDefault="0025209E" w:rsidP="00C0234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FD27FA" w14:textId="77777777" w:rsidR="0025209E" w:rsidRDefault="0025209E" w:rsidP="00C0234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F38314" w14:textId="77777777" w:rsidR="0025209E" w:rsidRDefault="0025209E" w:rsidP="00E03C2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356547">
              <w:rPr>
                <w:b/>
                <w:bCs/>
                <w:i/>
                <w:iCs/>
                <w:sz w:val="20"/>
                <w:lang w:val="ro-RO"/>
              </w:rPr>
              <w:t xml:space="preserve">Afectează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firul II </w:t>
            </w:r>
          </w:p>
          <w:p w14:paraId="09F86744" w14:textId="77777777" w:rsidR="0025209E" w:rsidRDefault="0025209E" w:rsidP="00E03C2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Adjud - Urechești.</w:t>
            </w:r>
          </w:p>
          <w:p w14:paraId="199E5CBE" w14:textId="77777777" w:rsidR="0025209E" w:rsidRPr="004C4194" w:rsidRDefault="0025209E" w:rsidP="00E03C2B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5 N.</w:t>
            </w:r>
          </w:p>
        </w:tc>
      </w:tr>
      <w:tr w:rsidR="0025209E" w14:paraId="1BEB8527" w14:textId="77777777" w:rsidTr="00BA2C8C">
        <w:trPr>
          <w:cantSplit/>
          <w:trHeight w:val="30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B08C33" w14:textId="77777777" w:rsidR="0025209E" w:rsidRDefault="0025209E" w:rsidP="0025209E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FF6C59" w14:textId="77777777" w:rsidR="0025209E" w:rsidRDefault="0025209E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4+000</w:t>
            </w:r>
          </w:p>
          <w:p w14:paraId="38EC7AC8" w14:textId="77777777" w:rsidR="0025209E" w:rsidRDefault="0025209E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2F2C70" w14:textId="77777777" w:rsidR="0025209E" w:rsidRDefault="0025209E" w:rsidP="0007465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C8A01A" w14:textId="77777777" w:rsidR="0025209E" w:rsidRDefault="0025209E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Adjud -</w:t>
            </w:r>
          </w:p>
          <w:p w14:paraId="62B2CFFF" w14:textId="77777777" w:rsidR="0025209E" w:rsidRDefault="0025209E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Urecheşti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E25F94" w14:textId="77777777" w:rsidR="0025209E" w:rsidRDefault="0025209E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796080" w14:textId="77777777" w:rsidR="0025209E" w:rsidRPr="00D0473F" w:rsidRDefault="0025209E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77B6A9" w14:textId="77777777" w:rsidR="0025209E" w:rsidRDefault="0025209E" w:rsidP="00C0234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4+000</w:t>
            </w:r>
          </w:p>
          <w:p w14:paraId="49A76486" w14:textId="77777777" w:rsidR="0025209E" w:rsidRDefault="0025209E" w:rsidP="00C0234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C832DC" w14:textId="77777777" w:rsidR="0025209E" w:rsidRDefault="0025209E" w:rsidP="00C0234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53F504" w14:textId="77777777" w:rsidR="0025209E" w:rsidRPr="004C4194" w:rsidRDefault="0025209E" w:rsidP="00F36856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25209E" w14:paraId="617460E0" w14:textId="77777777" w:rsidTr="00BA2C8C">
        <w:trPr>
          <w:cantSplit/>
          <w:trHeight w:val="30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5FF5D2" w14:textId="77777777" w:rsidR="0025209E" w:rsidRDefault="0025209E" w:rsidP="0025209E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664C29" w14:textId="77777777" w:rsidR="0025209E" w:rsidRDefault="0025209E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8496B1" w14:textId="77777777" w:rsidR="0025209E" w:rsidRDefault="0025209E" w:rsidP="0007465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95B6F4" w14:textId="77777777" w:rsidR="0025209E" w:rsidRDefault="0025209E" w:rsidP="00A42A1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Urecheşti –</w:t>
            </w:r>
          </w:p>
          <w:p w14:paraId="57988063" w14:textId="77777777" w:rsidR="0025209E" w:rsidRDefault="0025209E" w:rsidP="00A42A1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Căiuţi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823653" w14:textId="77777777" w:rsidR="0025209E" w:rsidRDefault="0025209E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6AD841" w14:textId="77777777" w:rsidR="0025209E" w:rsidRPr="00D0473F" w:rsidRDefault="0025209E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F7281B" w14:textId="77777777" w:rsidR="0025209E" w:rsidRDefault="0025209E" w:rsidP="00C0234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9+600</w:t>
            </w:r>
          </w:p>
          <w:p w14:paraId="0BCA5C45" w14:textId="77777777" w:rsidR="0025209E" w:rsidRDefault="0025209E" w:rsidP="00C0234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4268FA" w14:textId="77777777" w:rsidR="0025209E" w:rsidRDefault="0025209E" w:rsidP="00C0234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C23B94" w14:textId="77777777" w:rsidR="0025209E" w:rsidRPr="004C4194" w:rsidRDefault="0025209E" w:rsidP="00F36856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25209E" w14:paraId="1CE24145" w14:textId="77777777" w:rsidTr="00BA2C8C">
        <w:trPr>
          <w:cantSplit/>
          <w:trHeight w:val="30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B54F7C" w14:textId="77777777" w:rsidR="0025209E" w:rsidRDefault="0025209E" w:rsidP="0025209E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B72747" w14:textId="77777777" w:rsidR="0025209E" w:rsidRDefault="0025209E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11+640</w:t>
            </w:r>
          </w:p>
          <w:p w14:paraId="036AC9D4" w14:textId="77777777" w:rsidR="0025209E" w:rsidRDefault="0025209E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CD8762" w14:textId="77777777" w:rsidR="0025209E" w:rsidRPr="00D0473F" w:rsidRDefault="0025209E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CF8B61" w14:textId="77777777" w:rsidR="0025209E" w:rsidRDefault="0025209E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Urecheşti –</w:t>
            </w:r>
          </w:p>
          <w:p w14:paraId="6222B45F" w14:textId="77777777" w:rsidR="0025209E" w:rsidRDefault="0025209E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Căiuţi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6E79D3" w14:textId="77777777" w:rsidR="0025209E" w:rsidRDefault="0025209E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448145" w14:textId="77777777" w:rsidR="0025209E" w:rsidRPr="00D0473F" w:rsidRDefault="0025209E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202A4D" w14:textId="77777777" w:rsidR="0025209E" w:rsidRDefault="0025209E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11+640</w:t>
            </w:r>
          </w:p>
          <w:p w14:paraId="2903BE17" w14:textId="77777777" w:rsidR="0025209E" w:rsidRDefault="0025209E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A04469" w14:textId="77777777" w:rsidR="0025209E" w:rsidRPr="00D0473F" w:rsidRDefault="0025209E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6D31A3" w14:textId="77777777" w:rsidR="0025209E" w:rsidRPr="004C4194" w:rsidRDefault="0025209E" w:rsidP="00F36856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4C4194">
              <w:rPr>
                <w:b/>
                <w:bCs/>
                <w:iCs/>
                <w:sz w:val="20"/>
                <w:lang w:val="ro-RO"/>
              </w:rPr>
              <w:t>*Valabil pentru trenurile remorcate cu două locomotive cuplate.</w:t>
            </w:r>
          </w:p>
          <w:p w14:paraId="0215E441" w14:textId="77777777" w:rsidR="0025209E" w:rsidRPr="00D0576C" w:rsidRDefault="0025209E" w:rsidP="00F3685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5209E" w14:paraId="1BBF132E" w14:textId="77777777" w:rsidTr="007C137E">
        <w:trPr>
          <w:cantSplit/>
          <w:trHeight w:val="2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EEBBA0" w14:textId="77777777" w:rsidR="0025209E" w:rsidRDefault="0025209E" w:rsidP="0025209E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A0C584" w14:textId="77777777" w:rsidR="0025209E" w:rsidRDefault="0025209E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C60B02" w14:textId="77777777" w:rsidR="0025209E" w:rsidRPr="00D0473F" w:rsidRDefault="0025209E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A10C18" w14:textId="77777777" w:rsidR="0025209E" w:rsidRDefault="0025209E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Borzeşti</w:t>
            </w:r>
          </w:p>
          <w:p w14:paraId="1A59A952" w14:textId="77777777" w:rsidR="0025209E" w:rsidRDefault="0025209E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13 </w:t>
            </w:r>
          </w:p>
          <w:p w14:paraId="7CC175E5" w14:textId="77777777" w:rsidR="0025209E" w:rsidRDefault="0025209E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D4C5FF" w14:textId="77777777" w:rsidR="0025209E" w:rsidRDefault="0025209E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BC83CF" w14:textId="77777777" w:rsidR="0025209E" w:rsidRPr="00D0473F" w:rsidRDefault="0025209E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0473F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194A35" w14:textId="77777777" w:rsidR="0025209E" w:rsidRDefault="0025209E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409AF6" w14:textId="77777777" w:rsidR="0025209E" w:rsidRPr="00D0473F" w:rsidRDefault="0025209E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85A2B0" w14:textId="77777777" w:rsidR="0025209E" w:rsidRDefault="0025209E" w:rsidP="00F3685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5209E" w14:paraId="770477AE" w14:textId="77777777" w:rsidTr="007C137E">
        <w:trPr>
          <w:cantSplit/>
          <w:trHeight w:val="2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4F8C01" w14:textId="77777777" w:rsidR="0025209E" w:rsidRDefault="0025209E" w:rsidP="0025209E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BAAFFE" w14:textId="77777777" w:rsidR="0025209E" w:rsidRDefault="0025209E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FE94DE" w14:textId="77777777" w:rsidR="0025209E" w:rsidRPr="00D0473F" w:rsidRDefault="0025209E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A1CA35" w14:textId="77777777" w:rsidR="0025209E" w:rsidRDefault="0025209E" w:rsidP="0040499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Borzeşti</w:t>
            </w:r>
          </w:p>
          <w:p w14:paraId="14D750FD" w14:textId="77777777" w:rsidR="0025209E" w:rsidRDefault="0025209E" w:rsidP="0040499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4AA598" w14:textId="77777777" w:rsidR="0025209E" w:rsidRDefault="0025209E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BF8E17" w14:textId="77777777" w:rsidR="0025209E" w:rsidRPr="00D0473F" w:rsidRDefault="0025209E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BAC1FA" w14:textId="77777777" w:rsidR="0025209E" w:rsidRDefault="0025209E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B06174" w14:textId="77777777" w:rsidR="0025209E" w:rsidRPr="00D0473F" w:rsidRDefault="0025209E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974A26" w14:textId="77777777" w:rsidR="0025209E" w:rsidRDefault="0025209E" w:rsidP="00F3685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5 - 12 Cap X.</w:t>
            </w:r>
          </w:p>
        </w:tc>
      </w:tr>
      <w:tr w:rsidR="0025209E" w14:paraId="4D880DBD" w14:textId="77777777" w:rsidTr="007C137E">
        <w:trPr>
          <w:cantSplit/>
          <w:trHeight w:val="2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70535D" w14:textId="77777777" w:rsidR="0025209E" w:rsidRDefault="0025209E" w:rsidP="0025209E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3AC1B8" w14:textId="77777777" w:rsidR="0025209E" w:rsidRDefault="0025209E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268CC1" w14:textId="77777777" w:rsidR="0025209E" w:rsidRPr="00D0473F" w:rsidRDefault="0025209E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F2B668" w14:textId="77777777" w:rsidR="0025209E" w:rsidRDefault="0025209E" w:rsidP="0040499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Borzeşti</w:t>
            </w:r>
          </w:p>
          <w:p w14:paraId="294C9C02" w14:textId="77777777" w:rsidR="0025209E" w:rsidRDefault="0025209E" w:rsidP="0040499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09C5AD" w14:textId="77777777" w:rsidR="0025209E" w:rsidRDefault="0025209E" w:rsidP="0040499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F16C98" w14:textId="77777777" w:rsidR="0025209E" w:rsidRPr="00D0473F" w:rsidRDefault="0025209E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DFC8AE" w14:textId="77777777" w:rsidR="0025209E" w:rsidRDefault="0025209E" w:rsidP="006C163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227D4D" w14:textId="77777777" w:rsidR="0025209E" w:rsidRPr="00D0473F" w:rsidRDefault="0025209E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2DAE65" w14:textId="77777777" w:rsidR="0025209E" w:rsidRDefault="0025209E" w:rsidP="006C163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5 - 12 Cap X.</w:t>
            </w:r>
          </w:p>
        </w:tc>
      </w:tr>
      <w:tr w:rsidR="0025209E" w14:paraId="06B89709" w14:textId="77777777" w:rsidTr="00605F2B">
        <w:trPr>
          <w:cantSplit/>
          <w:trHeight w:val="98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83FC93" w14:textId="77777777" w:rsidR="0025209E" w:rsidRDefault="0025209E" w:rsidP="0025209E">
            <w:pPr>
              <w:pStyle w:val="Style1"/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7D8958" w14:textId="77777777" w:rsidR="0025209E" w:rsidRDefault="0025209E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0AA4D8" w14:textId="77777777" w:rsidR="0025209E" w:rsidRPr="00D0473F" w:rsidRDefault="0025209E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62F54B" w14:textId="77777777" w:rsidR="0025209E" w:rsidRDefault="0025209E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Borzeşti</w:t>
            </w:r>
          </w:p>
          <w:p w14:paraId="0A691DC9" w14:textId="77777777" w:rsidR="0025209E" w:rsidRDefault="0025209E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A84BD5" w14:textId="77777777" w:rsidR="0025209E" w:rsidRDefault="0025209E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57 / 63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7223D7" w14:textId="77777777" w:rsidR="0025209E" w:rsidRPr="00D0473F" w:rsidRDefault="0025209E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D5B385" w14:textId="77777777" w:rsidR="0025209E" w:rsidRDefault="0025209E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54A292" w14:textId="77777777" w:rsidR="0025209E" w:rsidRPr="00D0473F" w:rsidRDefault="0025209E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EDB028" w14:textId="77777777" w:rsidR="0025209E" w:rsidRDefault="0025209E" w:rsidP="00F3685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9 - 12</w:t>
            </w:r>
          </w:p>
          <w:p w14:paraId="2C8BB557" w14:textId="77777777" w:rsidR="0025209E" w:rsidRDefault="0025209E" w:rsidP="00F3685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25209E" w14:paraId="03B8D14A" w14:textId="77777777" w:rsidTr="00605F2B">
        <w:trPr>
          <w:cantSplit/>
          <w:trHeight w:val="98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86F23C" w14:textId="77777777" w:rsidR="0025209E" w:rsidRDefault="0025209E" w:rsidP="0025209E">
            <w:pPr>
              <w:pStyle w:val="Style1"/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07C9F4" w14:textId="77777777" w:rsidR="0025209E" w:rsidRDefault="0025209E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DB6DAE" w14:textId="77777777" w:rsidR="0025209E" w:rsidRPr="00D0473F" w:rsidRDefault="0025209E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0B9676" w14:textId="77777777" w:rsidR="0025209E" w:rsidRDefault="0025209E" w:rsidP="006C163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Borzeşti</w:t>
            </w:r>
          </w:p>
          <w:p w14:paraId="2397F613" w14:textId="77777777" w:rsidR="0025209E" w:rsidRDefault="0025209E" w:rsidP="006C163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C7FC24" w14:textId="77777777" w:rsidR="0025209E" w:rsidRDefault="0025209E" w:rsidP="006C163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209E42" w14:textId="77777777" w:rsidR="0025209E" w:rsidRPr="00D0473F" w:rsidRDefault="0025209E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64381E" w14:textId="77777777" w:rsidR="0025209E" w:rsidRDefault="0025209E" w:rsidP="006C163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C9D7B3" w14:textId="77777777" w:rsidR="0025209E" w:rsidRPr="00D0473F" w:rsidRDefault="0025209E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64D129" w14:textId="77777777" w:rsidR="0025209E" w:rsidRDefault="0025209E" w:rsidP="006C163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10 - 12 Cap X.</w:t>
            </w:r>
          </w:p>
        </w:tc>
      </w:tr>
      <w:tr w:rsidR="0025209E" w14:paraId="6D5718B4" w14:textId="77777777" w:rsidTr="00605F2B">
        <w:trPr>
          <w:cantSplit/>
          <w:trHeight w:val="98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41AA9E" w14:textId="77777777" w:rsidR="0025209E" w:rsidRDefault="0025209E" w:rsidP="0025209E">
            <w:pPr>
              <w:pStyle w:val="Style1"/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3B6C14" w14:textId="77777777" w:rsidR="0025209E" w:rsidRDefault="0025209E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AE1EB1" w14:textId="77777777" w:rsidR="0025209E" w:rsidRPr="00D0473F" w:rsidRDefault="0025209E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DC6DED" w14:textId="77777777" w:rsidR="0025209E" w:rsidRDefault="0025209E" w:rsidP="006C163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Borzeşti</w:t>
            </w:r>
          </w:p>
          <w:p w14:paraId="3D72003A" w14:textId="77777777" w:rsidR="0025209E" w:rsidRDefault="0025209E" w:rsidP="006C163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7F96D2" w14:textId="77777777" w:rsidR="0025209E" w:rsidRDefault="0025209E" w:rsidP="0040499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71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C9E9C2" w14:textId="77777777" w:rsidR="0025209E" w:rsidRPr="00D0473F" w:rsidRDefault="0025209E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19676E" w14:textId="77777777" w:rsidR="0025209E" w:rsidRDefault="0025209E" w:rsidP="006C163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A1CA64" w14:textId="77777777" w:rsidR="0025209E" w:rsidRPr="00D0473F" w:rsidRDefault="0025209E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DE39AA" w14:textId="77777777" w:rsidR="0025209E" w:rsidRDefault="0025209E" w:rsidP="00371DB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11 și 12 Cap X.</w:t>
            </w:r>
          </w:p>
        </w:tc>
      </w:tr>
      <w:tr w:rsidR="0025209E" w14:paraId="543D86DA" w14:textId="77777777" w:rsidTr="00605F2B">
        <w:trPr>
          <w:cantSplit/>
          <w:trHeight w:val="6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5BAB73" w14:textId="77777777" w:rsidR="0025209E" w:rsidRDefault="0025209E" w:rsidP="0025209E">
            <w:pPr>
              <w:pStyle w:val="Style1"/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CD3091" w14:textId="77777777" w:rsidR="0025209E" w:rsidRDefault="0025209E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CD2A0D" w14:textId="77777777" w:rsidR="0025209E" w:rsidRPr="00D0473F" w:rsidRDefault="0025209E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D32CD6" w14:textId="77777777" w:rsidR="0025209E" w:rsidRDefault="0025209E" w:rsidP="006C163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Borzeşti</w:t>
            </w:r>
          </w:p>
          <w:p w14:paraId="036BC7D1" w14:textId="77777777" w:rsidR="0025209E" w:rsidRDefault="0025209E" w:rsidP="006C163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DD47A2" w14:textId="77777777" w:rsidR="0025209E" w:rsidRDefault="0025209E" w:rsidP="006C163E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3C120039" w14:textId="77777777" w:rsidR="0025209E" w:rsidRDefault="0025209E" w:rsidP="009A5404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66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9F538A" w14:textId="77777777" w:rsidR="0025209E" w:rsidRPr="00D0473F" w:rsidRDefault="0025209E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549DE4" w14:textId="77777777" w:rsidR="0025209E" w:rsidRDefault="0025209E" w:rsidP="006C163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39F59E" w14:textId="77777777" w:rsidR="0025209E" w:rsidRPr="00D0473F" w:rsidRDefault="0025209E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90744E" w14:textId="77777777" w:rsidR="0025209E" w:rsidRDefault="0025209E" w:rsidP="006C163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</w:t>
            </w:r>
          </w:p>
          <w:p w14:paraId="43CAC03C" w14:textId="77777777" w:rsidR="0025209E" w:rsidRDefault="0025209E" w:rsidP="006C163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11 -  13 Cap Y.</w:t>
            </w:r>
          </w:p>
        </w:tc>
      </w:tr>
      <w:tr w:rsidR="0025209E" w14:paraId="6621BD30" w14:textId="77777777" w:rsidTr="00605F2B">
        <w:trPr>
          <w:cantSplit/>
          <w:trHeight w:val="6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6B36DB" w14:textId="77777777" w:rsidR="0025209E" w:rsidRDefault="0025209E" w:rsidP="0025209E">
            <w:pPr>
              <w:pStyle w:val="Style1"/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244B58" w14:textId="77777777" w:rsidR="0025209E" w:rsidRDefault="0025209E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6B5C5D" w14:textId="77777777" w:rsidR="0025209E" w:rsidRPr="00D0473F" w:rsidRDefault="0025209E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C33D1D" w14:textId="77777777" w:rsidR="0025209E" w:rsidRDefault="0025209E" w:rsidP="00371DB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Borzeşti</w:t>
            </w:r>
          </w:p>
          <w:p w14:paraId="300C7FDE" w14:textId="77777777" w:rsidR="0025209E" w:rsidRDefault="0025209E" w:rsidP="00371DB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9224B6" w14:textId="77777777" w:rsidR="0025209E" w:rsidRDefault="0025209E" w:rsidP="006C163E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03975BBF" w14:textId="77777777" w:rsidR="0025209E" w:rsidRDefault="0025209E" w:rsidP="006C163E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76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A76B01" w14:textId="77777777" w:rsidR="0025209E" w:rsidRPr="00D0473F" w:rsidRDefault="0025209E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C0DD2F" w14:textId="77777777" w:rsidR="0025209E" w:rsidRDefault="0025209E" w:rsidP="006C163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F2030E" w14:textId="77777777" w:rsidR="0025209E" w:rsidRPr="00D0473F" w:rsidRDefault="0025209E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6C05A8" w14:textId="77777777" w:rsidR="0025209E" w:rsidRDefault="0025209E" w:rsidP="006C163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</w:t>
            </w:r>
          </w:p>
          <w:p w14:paraId="6C21C224" w14:textId="77777777" w:rsidR="0025209E" w:rsidRDefault="0025209E" w:rsidP="00371DB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11 și 12 Cap Y.</w:t>
            </w:r>
          </w:p>
        </w:tc>
      </w:tr>
      <w:tr w:rsidR="0025209E" w14:paraId="6DAF9574" w14:textId="77777777" w:rsidTr="00605F2B">
        <w:trPr>
          <w:cantSplit/>
          <w:trHeight w:val="6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63B9AC" w14:textId="77777777" w:rsidR="0025209E" w:rsidRDefault="0025209E" w:rsidP="0025209E">
            <w:pPr>
              <w:pStyle w:val="Style1"/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D6D028" w14:textId="77777777" w:rsidR="0025209E" w:rsidRDefault="0025209E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FC4BBF" w14:textId="77777777" w:rsidR="0025209E" w:rsidRPr="00D0473F" w:rsidRDefault="0025209E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F2C796" w14:textId="77777777" w:rsidR="0025209E" w:rsidRDefault="0025209E" w:rsidP="00CD20E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Borzeşti - </w:t>
            </w:r>
          </w:p>
          <w:p w14:paraId="27DFA03B" w14:textId="77777777" w:rsidR="0025209E" w:rsidRDefault="0025209E" w:rsidP="00CD20E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Oneşti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12D000" w14:textId="77777777" w:rsidR="0025209E" w:rsidRDefault="0025209E" w:rsidP="00F36856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C25E4C" w14:textId="77777777" w:rsidR="0025209E" w:rsidRDefault="0025209E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A882B1" w14:textId="77777777" w:rsidR="0025209E" w:rsidRDefault="0025209E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31+400</w:t>
            </w:r>
          </w:p>
          <w:p w14:paraId="03AAAE86" w14:textId="77777777" w:rsidR="0025209E" w:rsidRDefault="0025209E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F60593" w14:textId="77777777" w:rsidR="0025209E" w:rsidRPr="00D0473F" w:rsidRDefault="0025209E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40A967" w14:textId="77777777" w:rsidR="0025209E" w:rsidRDefault="0025209E" w:rsidP="00F3685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5209E" w14:paraId="4DA2DDB5" w14:textId="77777777" w:rsidTr="00605F2B">
        <w:trPr>
          <w:cantSplit/>
          <w:trHeight w:val="6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057676" w14:textId="77777777" w:rsidR="0025209E" w:rsidRDefault="0025209E" w:rsidP="0025209E">
            <w:pPr>
              <w:pStyle w:val="Style1"/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9E2EF5" w14:textId="77777777" w:rsidR="0025209E" w:rsidRDefault="0025209E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32+300</w:t>
            </w:r>
          </w:p>
          <w:p w14:paraId="2F7C5FA5" w14:textId="77777777" w:rsidR="0025209E" w:rsidRDefault="0025209E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6E1355" w14:textId="77777777" w:rsidR="0025209E" w:rsidRPr="00D0473F" w:rsidRDefault="0025209E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E88E48" w14:textId="77777777" w:rsidR="0025209E" w:rsidRDefault="0025209E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Borzeşti BC - </w:t>
            </w:r>
          </w:p>
          <w:p w14:paraId="22A710F0" w14:textId="77777777" w:rsidR="0025209E" w:rsidRDefault="0025209E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Oneşti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41842D" w14:textId="77777777" w:rsidR="0025209E" w:rsidRDefault="0025209E" w:rsidP="00F36856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78AD02" w14:textId="77777777" w:rsidR="0025209E" w:rsidRDefault="0025209E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91E68A" w14:textId="77777777" w:rsidR="0025209E" w:rsidRDefault="0025209E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61A8B" w14:textId="77777777" w:rsidR="0025209E" w:rsidRPr="00D0473F" w:rsidRDefault="0025209E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751B3D" w14:textId="77777777" w:rsidR="0025209E" w:rsidRDefault="0025209E" w:rsidP="00F3685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5209E" w14:paraId="27C16C51" w14:textId="77777777" w:rsidTr="00605F2B">
        <w:trPr>
          <w:cantSplit/>
          <w:trHeight w:val="6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204DD4" w14:textId="77777777" w:rsidR="0025209E" w:rsidRDefault="0025209E" w:rsidP="0025209E">
            <w:pPr>
              <w:pStyle w:val="Style1"/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56BF7D" w14:textId="77777777" w:rsidR="0025209E" w:rsidRDefault="0025209E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FD19D1" w14:textId="77777777" w:rsidR="0025209E" w:rsidRDefault="0025209E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D4470E" w14:textId="77777777" w:rsidR="0025209E" w:rsidRDefault="0025209E" w:rsidP="00906DA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Oneşti</w:t>
            </w:r>
          </w:p>
          <w:p w14:paraId="32B6E603" w14:textId="77777777" w:rsidR="0025209E" w:rsidRDefault="0025209E" w:rsidP="00906DA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A2D995" w14:textId="77777777" w:rsidR="0025209E" w:rsidRDefault="0025209E" w:rsidP="00F36856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5B81F076" w14:textId="77777777" w:rsidR="0025209E" w:rsidRDefault="0025209E" w:rsidP="00F36856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F2B5B6" w14:textId="77777777" w:rsidR="0025209E" w:rsidRDefault="0025209E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31CE99" w14:textId="77777777" w:rsidR="0025209E" w:rsidRDefault="0025209E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CFA85D" w14:textId="77777777" w:rsidR="0025209E" w:rsidRPr="00D0473F" w:rsidRDefault="0025209E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7AB706" w14:textId="77777777" w:rsidR="0025209E" w:rsidRDefault="0025209E" w:rsidP="00F3685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0CC46B5" w14:textId="77777777" w:rsidR="0025209E" w:rsidRDefault="0025209E" w:rsidP="00F3685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6 - 8, Cap X.</w:t>
            </w:r>
          </w:p>
        </w:tc>
      </w:tr>
      <w:tr w:rsidR="0025209E" w14:paraId="3A00B720" w14:textId="77777777" w:rsidTr="00605F2B">
        <w:trPr>
          <w:cantSplit/>
          <w:trHeight w:val="6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651BBE" w14:textId="77777777" w:rsidR="0025209E" w:rsidRDefault="0025209E" w:rsidP="0025209E">
            <w:pPr>
              <w:pStyle w:val="Style1"/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E62A54" w14:textId="77777777" w:rsidR="0025209E" w:rsidRDefault="0025209E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F2BE59" w14:textId="77777777" w:rsidR="0025209E" w:rsidRDefault="0025209E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7D0A0B" w14:textId="77777777" w:rsidR="0025209E" w:rsidRDefault="0025209E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Oneşti</w:t>
            </w:r>
          </w:p>
          <w:p w14:paraId="05F6F3D5" w14:textId="77777777" w:rsidR="0025209E" w:rsidRDefault="0025209E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F4EFD1" w14:textId="77777777" w:rsidR="0025209E" w:rsidRDefault="0025209E" w:rsidP="00A1593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68A12307" w14:textId="77777777" w:rsidR="0025209E" w:rsidRDefault="0025209E" w:rsidP="00A1593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31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C9B85C" w14:textId="77777777" w:rsidR="0025209E" w:rsidRDefault="0025209E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B25BB7" w14:textId="77777777" w:rsidR="0025209E" w:rsidRDefault="0025209E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756174" w14:textId="77777777" w:rsidR="0025209E" w:rsidRPr="00D0473F" w:rsidRDefault="0025209E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28A782" w14:textId="77777777" w:rsidR="0025209E" w:rsidRDefault="0025209E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AAF168B" w14:textId="77777777" w:rsidR="0025209E" w:rsidRDefault="0025209E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6 și 7, Cap X.</w:t>
            </w:r>
          </w:p>
        </w:tc>
      </w:tr>
      <w:tr w:rsidR="0025209E" w14:paraId="36CB2059" w14:textId="77777777" w:rsidTr="00605F2B">
        <w:trPr>
          <w:cantSplit/>
          <w:trHeight w:val="4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7E1E4A" w14:textId="77777777" w:rsidR="0025209E" w:rsidRDefault="0025209E" w:rsidP="0025209E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5CEAA8" w14:textId="77777777" w:rsidR="0025209E" w:rsidRDefault="0025209E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A2E67A" w14:textId="77777777" w:rsidR="0025209E" w:rsidRPr="00D0473F" w:rsidRDefault="0025209E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70C00B" w14:textId="77777777" w:rsidR="0025209E" w:rsidRDefault="0025209E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Oneşti</w:t>
            </w:r>
          </w:p>
          <w:p w14:paraId="40844B39" w14:textId="77777777" w:rsidR="0025209E" w:rsidRDefault="0025209E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46B2C2" w14:textId="77777777" w:rsidR="0025209E" w:rsidRDefault="0025209E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448947" w14:textId="77777777" w:rsidR="0025209E" w:rsidRPr="00D0473F" w:rsidRDefault="0025209E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0473F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53499B" w14:textId="77777777" w:rsidR="0025209E" w:rsidRDefault="0025209E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3B667E" w14:textId="77777777" w:rsidR="0025209E" w:rsidRPr="00D0473F" w:rsidRDefault="0025209E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D7EFE6" w14:textId="77777777" w:rsidR="0025209E" w:rsidRDefault="0025209E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6 - 8 </w:t>
            </w:r>
          </w:p>
          <w:p w14:paraId="331B3B9F" w14:textId="77777777" w:rsidR="0025209E" w:rsidRDefault="0025209E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primiri – expedieri.</w:t>
            </w:r>
          </w:p>
        </w:tc>
      </w:tr>
      <w:tr w:rsidR="0025209E" w14:paraId="33BEA85C" w14:textId="77777777" w:rsidTr="00605F2B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A4CB27" w14:textId="77777777" w:rsidR="0025209E" w:rsidRDefault="0025209E" w:rsidP="0025209E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126252" w14:textId="77777777" w:rsidR="0025209E" w:rsidRDefault="0025209E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42+300</w:t>
            </w:r>
          </w:p>
          <w:p w14:paraId="0652C4C0" w14:textId="77777777" w:rsidR="0025209E" w:rsidRDefault="0025209E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52AEE0" w14:textId="77777777" w:rsidR="0025209E" w:rsidRDefault="0025209E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0B98E5" w14:textId="77777777" w:rsidR="0025209E" w:rsidRDefault="0025209E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Oneşti -</w:t>
            </w:r>
          </w:p>
          <w:p w14:paraId="2AF57B02" w14:textId="77777777" w:rsidR="0025209E" w:rsidRDefault="0025209E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Târgu Ocna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7CD245" w14:textId="77777777" w:rsidR="0025209E" w:rsidRDefault="0025209E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9B730A" w14:textId="77777777" w:rsidR="0025209E" w:rsidRPr="00D0473F" w:rsidRDefault="0025209E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991588" w14:textId="77777777" w:rsidR="0025209E" w:rsidRDefault="0025209E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DBE682" w14:textId="77777777" w:rsidR="0025209E" w:rsidRPr="00D0473F" w:rsidRDefault="0025209E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26FCD8" w14:textId="77777777" w:rsidR="0025209E" w:rsidRPr="004C4194" w:rsidRDefault="0025209E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25209E" w14:paraId="53B7337C" w14:textId="77777777" w:rsidTr="001E70CF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4DAC9C" w14:textId="77777777" w:rsidR="0025209E" w:rsidRDefault="0025209E" w:rsidP="0025209E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E3B8B0" w14:textId="77777777" w:rsidR="0025209E" w:rsidRDefault="0025209E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54+190</w:t>
            </w:r>
          </w:p>
          <w:p w14:paraId="1530ED84" w14:textId="77777777" w:rsidR="0025209E" w:rsidRDefault="0025209E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148F90" w14:textId="77777777" w:rsidR="0025209E" w:rsidRPr="00D0473F" w:rsidRDefault="0025209E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D43A0A" w14:textId="77777777" w:rsidR="0025209E" w:rsidRDefault="0025209E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Târgu Ocna -</w:t>
            </w:r>
          </w:p>
          <w:p w14:paraId="54C36A59" w14:textId="77777777" w:rsidR="0025209E" w:rsidRDefault="0025209E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Dofteana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D3B491" w14:textId="77777777" w:rsidR="0025209E" w:rsidRDefault="0025209E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C30F85" w14:textId="77777777" w:rsidR="0025209E" w:rsidRPr="00D0473F" w:rsidRDefault="0025209E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3729EC" w14:textId="77777777" w:rsidR="0025209E" w:rsidRDefault="0025209E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501CF3" w14:textId="77777777" w:rsidR="0025209E" w:rsidRPr="00D0473F" w:rsidRDefault="0025209E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73646D" w14:textId="77777777" w:rsidR="0025209E" w:rsidRPr="004C4194" w:rsidRDefault="0025209E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C4194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14:paraId="45E094BF" w14:textId="77777777" w:rsidR="0025209E" w:rsidRPr="00D0576C" w:rsidRDefault="0025209E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5209E" w14:paraId="3935D1AE" w14:textId="77777777" w:rsidTr="001E70CF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3EFC8E" w14:textId="77777777" w:rsidR="0025209E" w:rsidRDefault="0025209E" w:rsidP="0025209E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6BABA1" w14:textId="77777777" w:rsidR="0025209E" w:rsidRDefault="0025209E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51+500</w:t>
            </w:r>
          </w:p>
          <w:p w14:paraId="22A40360" w14:textId="77777777" w:rsidR="0025209E" w:rsidRDefault="0025209E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51+850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224315" w14:textId="77777777" w:rsidR="0025209E" w:rsidRDefault="0025209E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7441DE" w14:textId="77777777" w:rsidR="0025209E" w:rsidRDefault="0025209E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Târgu Ocna -</w:t>
            </w:r>
          </w:p>
          <w:p w14:paraId="410F8ED5" w14:textId="77777777" w:rsidR="0025209E" w:rsidRDefault="0025209E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Dofteana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E7492A" w14:textId="77777777" w:rsidR="0025209E" w:rsidRDefault="0025209E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EE9B30" w14:textId="77777777" w:rsidR="0025209E" w:rsidRPr="00D0473F" w:rsidRDefault="0025209E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C44C7E" w14:textId="77777777" w:rsidR="0025209E" w:rsidRDefault="0025209E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B73F43" w14:textId="77777777" w:rsidR="0025209E" w:rsidRPr="00D0473F" w:rsidRDefault="0025209E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02BDBD" w14:textId="77777777" w:rsidR="0025209E" w:rsidRDefault="0025209E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25209E" w14:paraId="59AFB4C4" w14:textId="77777777" w:rsidTr="001E70CF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B9C7C4" w14:textId="77777777" w:rsidR="0025209E" w:rsidRDefault="0025209E" w:rsidP="0025209E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3195F3" w14:textId="77777777" w:rsidR="0025209E" w:rsidRDefault="0025209E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54+650</w:t>
            </w:r>
          </w:p>
          <w:p w14:paraId="53526CC2" w14:textId="77777777" w:rsidR="0025209E" w:rsidRDefault="0025209E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54+720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233462" w14:textId="77777777" w:rsidR="0025209E" w:rsidRPr="00D0473F" w:rsidRDefault="0025209E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9D4848" w14:textId="77777777" w:rsidR="0025209E" w:rsidRDefault="0025209E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Târgu Ocna -</w:t>
            </w:r>
          </w:p>
          <w:p w14:paraId="65EA99DE" w14:textId="77777777" w:rsidR="0025209E" w:rsidRDefault="0025209E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Dofteana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1DBDD3" w14:textId="77777777" w:rsidR="0025209E" w:rsidRDefault="0025209E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08423C" w14:textId="77777777" w:rsidR="0025209E" w:rsidRPr="00D0473F" w:rsidRDefault="0025209E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E1D7EE" w14:textId="77777777" w:rsidR="0025209E" w:rsidRDefault="0025209E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25A106" w14:textId="77777777" w:rsidR="0025209E" w:rsidRPr="00D0473F" w:rsidRDefault="0025209E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9F3BAB" w14:textId="77777777" w:rsidR="0025209E" w:rsidRPr="004C4194" w:rsidRDefault="0025209E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C4194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14:paraId="6FC0FCD0" w14:textId="77777777" w:rsidR="0025209E" w:rsidRPr="00D0576C" w:rsidRDefault="0025209E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5209E" w14:paraId="7F144BEF" w14:textId="77777777" w:rsidTr="001E70CF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B6B11F" w14:textId="77777777" w:rsidR="0025209E" w:rsidRDefault="0025209E" w:rsidP="0025209E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B5DE03" w14:textId="77777777" w:rsidR="0025209E" w:rsidRDefault="0025209E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55+060</w:t>
            </w:r>
          </w:p>
          <w:p w14:paraId="6F12D435" w14:textId="77777777" w:rsidR="0025209E" w:rsidRDefault="0025209E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55+170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63DB28" w14:textId="77777777" w:rsidR="0025209E" w:rsidRPr="00D0473F" w:rsidRDefault="0025209E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DB6892" w14:textId="77777777" w:rsidR="0025209E" w:rsidRDefault="0025209E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Târgu Ocna -</w:t>
            </w:r>
          </w:p>
          <w:p w14:paraId="6947771D" w14:textId="77777777" w:rsidR="0025209E" w:rsidRDefault="0025209E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Dofteana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B177B6" w14:textId="77777777" w:rsidR="0025209E" w:rsidRDefault="0025209E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4A7BB3" w14:textId="77777777" w:rsidR="0025209E" w:rsidRPr="00D0473F" w:rsidRDefault="0025209E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786229" w14:textId="77777777" w:rsidR="0025209E" w:rsidRDefault="0025209E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5A9A75" w14:textId="77777777" w:rsidR="0025209E" w:rsidRPr="00D0473F" w:rsidRDefault="0025209E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E452FF" w14:textId="77777777" w:rsidR="0025209E" w:rsidRPr="004C4194" w:rsidRDefault="0025209E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C4194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14:paraId="5D50C7F8" w14:textId="77777777" w:rsidR="0025209E" w:rsidRPr="00D0576C" w:rsidRDefault="0025209E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5209E" w14:paraId="098504EC" w14:textId="77777777" w:rsidTr="001E70CF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B1FDAB" w14:textId="77777777" w:rsidR="0025209E" w:rsidRDefault="0025209E" w:rsidP="0025209E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5D6E0C" w14:textId="77777777" w:rsidR="0025209E" w:rsidRDefault="0025209E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60+400</w:t>
            </w:r>
          </w:p>
          <w:p w14:paraId="6E53B5E5" w14:textId="77777777" w:rsidR="0025209E" w:rsidRDefault="0025209E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60+500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7615FE" w14:textId="77777777" w:rsidR="0025209E" w:rsidRPr="00D0473F" w:rsidRDefault="0025209E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36783A" w14:textId="77777777" w:rsidR="0025209E" w:rsidRDefault="0025209E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Târgu Ocna -</w:t>
            </w:r>
          </w:p>
          <w:p w14:paraId="39AF49CC" w14:textId="77777777" w:rsidR="0025209E" w:rsidRDefault="0025209E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Dofteana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AEF359" w14:textId="77777777" w:rsidR="0025209E" w:rsidRDefault="0025209E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BA67D0" w14:textId="77777777" w:rsidR="0025209E" w:rsidRPr="00D0473F" w:rsidRDefault="0025209E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2D5F2C" w14:textId="77777777" w:rsidR="0025209E" w:rsidRDefault="0025209E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A8CED6" w14:textId="77777777" w:rsidR="0025209E" w:rsidRPr="00D0473F" w:rsidRDefault="0025209E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13B5E5" w14:textId="77777777" w:rsidR="0025209E" w:rsidRPr="004C4194" w:rsidRDefault="0025209E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C4194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14:paraId="0135D6FB" w14:textId="77777777" w:rsidR="0025209E" w:rsidRPr="00D0576C" w:rsidRDefault="0025209E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5209E" w14:paraId="20FA86C7" w14:textId="77777777" w:rsidTr="001E70CF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1A8BE1" w14:textId="77777777" w:rsidR="0025209E" w:rsidRDefault="0025209E" w:rsidP="0025209E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751A48" w14:textId="77777777" w:rsidR="0025209E" w:rsidRDefault="0025209E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7E0EBA" w14:textId="77777777" w:rsidR="0025209E" w:rsidRDefault="0025209E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07D5DB" w14:textId="77777777" w:rsidR="0025209E" w:rsidRDefault="0025209E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Dofteana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A3F5B1" w14:textId="77777777" w:rsidR="0025209E" w:rsidRDefault="0025209E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157DEA" w14:textId="77777777" w:rsidR="0025209E" w:rsidRPr="00D0473F" w:rsidRDefault="0025209E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8C4229" w14:textId="77777777" w:rsidR="0025209E" w:rsidRDefault="0025209E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D31C06" w14:textId="77777777" w:rsidR="0025209E" w:rsidRPr="00D0473F" w:rsidRDefault="0025209E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E6F90E" w14:textId="77777777" w:rsidR="0025209E" w:rsidRPr="00E03C2B" w:rsidRDefault="0025209E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E03C2B">
              <w:rPr>
                <w:b/>
                <w:bCs/>
                <w:i/>
                <w:sz w:val="20"/>
                <w:lang w:val="ro-RO"/>
              </w:rPr>
              <w:t xml:space="preserve">Afectează intrări - ieşiri </w:t>
            </w:r>
          </w:p>
          <w:p w14:paraId="30ED76FD" w14:textId="77777777" w:rsidR="0025209E" w:rsidRDefault="0025209E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E03C2B">
              <w:rPr>
                <w:b/>
                <w:bCs/>
                <w:i/>
                <w:sz w:val="20"/>
                <w:lang w:val="ro-RO"/>
              </w:rPr>
              <w:t>la liniile 2 - 4 st. Dofteana, Cap Y.</w:t>
            </w:r>
          </w:p>
        </w:tc>
      </w:tr>
      <w:tr w:rsidR="0025209E" w14:paraId="0AE39EB9" w14:textId="77777777" w:rsidTr="008F3003">
        <w:trPr>
          <w:cantSplit/>
          <w:trHeight w:val="48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1142FB" w14:textId="77777777" w:rsidR="0025209E" w:rsidRDefault="0025209E" w:rsidP="0025209E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4363FD" w14:textId="77777777" w:rsidR="0025209E" w:rsidRDefault="0025209E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65+570</w:t>
            </w:r>
          </w:p>
          <w:p w14:paraId="775F9B5A" w14:textId="77777777" w:rsidR="0025209E" w:rsidRDefault="0025209E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65+710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D7BF9C" w14:textId="77777777" w:rsidR="0025209E" w:rsidRPr="00D0473F" w:rsidRDefault="0025209E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DE9D83" w14:textId="77777777" w:rsidR="0025209E" w:rsidRDefault="0025209E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Dofteana -</w:t>
            </w:r>
          </w:p>
          <w:p w14:paraId="7B4D7C42" w14:textId="77777777" w:rsidR="0025209E" w:rsidRDefault="0025209E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Valea Uzului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A4EFBA" w14:textId="77777777" w:rsidR="0025209E" w:rsidRDefault="0025209E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8DA73B" w14:textId="77777777" w:rsidR="0025209E" w:rsidRPr="00D0473F" w:rsidRDefault="0025209E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557B85" w14:textId="77777777" w:rsidR="0025209E" w:rsidRDefault="0025209E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0652D" w14:textId="77777777" w:rsidR="0025209E" w:rsidRPr="00D0473F" w:rsidRDefault="0025209E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E62A3F" w14:textId="77777777" w:rsidR="0025209E" w:rsidRPr="004C4194" w:rsidRDefault="0025209E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C4194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14:paraId="45EF5D85" w14:textId="77777777" w:rsidR="0025209E" w:rsidRPr="00D0576C" w:rsidRDefault="0025209E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5209E" w14:paraId="7325531D" w14:textId="77777777" w:rsidTr="008F3003">
        <w:trPr>
          <w:cantSplit/>
          <w:trHeight w:val="48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4CC5CB" w14:textId="77777777" w:rsidR="0025209E" w:rsidRDefault="0025209E" w:rsidP="0025209E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4CEB7D" w14:textId="77777777" w:rsidR="0025209E" w:rsidRDefault="0025209E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66+600</w:t>
            </w:r>
          </w:p>
          <w:p w14:paraId="2EF30615" w14:textId="77777777" w:rsidR="0025209E" w:rsidRDefault="0025209E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66+750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3D2E38" w14:textId="77777777" w:rsidR="0025209E" w:rsidRDefault="0025209E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22E4FA" w14:textId="77777777" w:rsidR="0025209E" w:rsidRDefault="0025209E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Valea Uzului</w:t>
            </w:r>
          </w:p>
          <w:p w14:paraId="5FB6FAFF" w14:textId="77777777" w:rsidR="0025209E" w:rsidRDefault="0025209E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C800FA" w14:textId="77777777" w:rsidR="0025209E" w:rsidRDefault="0025209E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DA1F5B" w14:textId="77777777" w:rsidR="0025209E" w:rsidRPr="00D0473F" w:rsidRDefault="0025209E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F1CA2A" w14:textId="77777777" w:rsidR="0025209E" w:rsidRDefault="0025209E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E57A82" w14:textId="77777777" w:rsidR="0025209E" w:rsidRPr="00D0473F" w:rsidRDefault="0025209E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99B17C" w14:textId="77777777" w:rsidR="0025209E" w:rsidRPr="00E4349C" w:rsidRDefault="0025209E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E4349C">
              <w:rPr>
                <w:b/>
                <w:bCs/>
                <w:i/>
                <w:sz w:val="20"/>
                <w:lang w:val="ro-RO"/>
              </w:rPr>
              <w:t xml:space="preserve">Afectează intrări - ieşiri </w:t>
            </w:r>
          </w:p>
          <w:p w14:paraId="393A96DF" w14:textId="77777777" w:rsidR="0025209E" w:rsidRPr="00E4349C" w:rsidRDefault="0025209E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E4349C">
              <w:rPr>
                <w:b/>
                <w:bCs/>
                <w:i/>
                <w:sz w:val="20"/>
                <w:lang w:val="ro-RO"/>
              </w:rPr>
              <w:t xml:space="preserve">peste sch.  9 și 11, </w:t>
            </w:r>
          </w:p>
          <w:p w14:paraId="17BAC507" w14:textId="77777777" w:rsidR="0025209E" w:rsidRPr="00E4349C" w:rsidRDefault="0025209E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E4349C">
              <w:rPr>
                <w:b/>
                <w:bCs/>
                <w:i/>
                <w:iCs/>
                <w:sz w:val="20"/>
                <w:lang w:val="ro-RO"/>
              </w:rPr>
              <w:t>Hm Valea Uzului, Cap X.</w:t>
            </w:r>
          </w:p>
        </w:tc>
      </w:tr>
      <w:tr w:rsidR="0025209E" w14:paraId="7E7C323B" w14:textId="77777777" w:rsidTr="00243020">
        <w:trPr>
          <w:cantSplit/>
          <w:trHeight w:val="60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F27ADD" w14:textId="77777777" w:rsidR="0025209E" w:rsidRDefault="0025209E" w:rsidP="0025209E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606FE3" w14:textId="77777777" w:rsidR="0025209E" w:rsidRDefault="0025209E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69+220</w:t>
            </w:r>
          </w:p>
          <w:p w14:paraId="1CB13E32" w14:textId="77777777" w:rsidR="0025209E" w:rsidRDefault="0025209E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69+400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ABB8C3" w14:textId="77777777" w:rsidR="0025209E" w:rsidRPr="00D0473F" w:rsidRDefault="0025209E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DBFE50" w14:textId="77777777" w:rsidR="0025209E" w:rsidRDefault="0025209E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Valea Uzului - Comăneşti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B80500" w14:textId="77777777" w:rsidR="0025209E" w:rsidRDefault="0025209E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A4A4D8" w14:textId="77777777" w:rsidR="0025209E" w:rsidRPr="00D0473F" w:rsidRDefault="0025209E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54D621" w14:textId="77777777" w:rsidR="0025209E" w:rsidRDefault="0025209E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A75394" w14:textId="77777777" w:rsidR="0025209E" w:rsidRPr="00D0473F" w:rsidRDefault="0025209E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3E3952" w14:textId="77777777" w:rsidR="0025209E" w:rsidRPr="004C4194" w:rsidRDefault="0025209E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C4194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14:paraId="4C29E67D" w14:textId="77777777" w:rsidR="0025209E" w:rsidRPr="00D0576C" w:rsidRDefault="0025209E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5209E" w14:paraId="53B3765A" w14:textId="77777777" w:rsidTr="00243020">
        <w:trPr>
          <w:cantSplit/>
          <w:trHeight w:val="60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A0060E" w14:textId="77777777" w:rsidR="0025209E" w:rsidRDefault="0025209E" w:rsidP="0025209E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153467" w14:textId="77777777" w:rsidR="0025209E" w:rsidRDefault="0025209E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72+950</w:t>
            </w:r>
          </w:p>
          <w:p w14:paraId="6B885438" w14:textId="77777777" w:rsidR="0025209E" w:rsidRDefault="0025209E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73+000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13CB79" w14:textId="77777777" w:rsidR="0025209E" w:rsidRDefault="0025209E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71C6C9" w14:textId="77777777" w:rsidR="0025209E" w:rsidRDefault="0025209E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Comăneşti</w:t>
            </w:r>
          </w:p>
          <w:p w14:paraId="59E3E116" w14:textId="77777777" w:rsidR="0025209E" w:rsidRDefault="0025209E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3F018E" w14:textId="77777777" w:rsidR="0025209E" w:rsidRDefault="0025209E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2B6208" w14:textId="77777777" w:rsidR="0025209E" w:rsidRPr="00D0473F" w:rsidRDefault="0025209E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5C7E49" w14:textId="77777777" w:rsidR="0025209E" w:rsidRDefault="0025209E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6584E6" w14:textId="77777777" w:rsidR="0025209E" w:rsidRPr="00D0473F" w:rsidRDefault="0025209E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A81EE1" w14:textId="77777777" w:rsidR="0025209E" w:rsidRPr="000D6FC2" w:rsidRDefault="0025209E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0D6FC2">
              <w:rPr>
                <w:b/>
                <w:bCs/>
                <w:i/>
                <w:sz w:val="20"/>
                <w:lang w:val="ro-RO"/>
              </w:rPr>
              <w:t xml:space="preserve">Afectează intrări - ieşiri </w:t>
            </w:r>
          </w:p>
          <w:p w14:paraId="59B587D6" w14:textId="77777777" w:rsidR="0025209E" w:rsidRDefault="0025209E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0D6FC2">
              <w:rPr>
                <w:b/>
                <w:bCs/>
                <w:i/>
                <w:sz w:val="20"/>
                <w:lang w:val="ro-RO"/>
              </w:rPr>
              <w:t>peste sch. 5</w:t>
            </w:r>
            <w:r>
              <w:rPr>
                <w:b/>
                <w:bCs/>
                <w:i/>
                <w:sz w:val="20"/>
                <w:lang w:val="ro-RO"/>
              </w:rPr>
              <w:t xml:space="preserve"> din</w:t>
            </w:r>
            <w:r>
              <w:rPr>
                <w:b/>
                <w:bCs/>
                <w:sz w:val="20"/>
                <w:lang w:val="ro-RO"/>
              </w:rPr>
              <w:t xml:space="preserve"> </w:t>
            </w:r>
          </w:p>
          <w:p w14:paraId="2428FE60" w14:textId="77777777" w:rsidR="0025209E" w:rsidRPr="000D6FC2" w:rsidRDefault="0025209E" w:rsidP="000F7F7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AC7A39">
              <w:rPr>
                <w:b/>
                <w:bCs/>
                <w:i/>
                <w:iCs/>
                <w:sz w:val="20"/>
                <w:lang w:val="ro-RO"/>
              </w:rPr>
              <w:t>st. Comăneşti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, </w:t>
            </w:r>
            <w:r w:rsidRPr="00AC7A39">
              <w:rPr>
                <w:b/>
                <w:bCs/>
                <w:i/>
                <w:iCs/>
                <w:sz w:val="20"/>
                <w:lang w:val="ro-RO"/>
              </w:rPr>
              <w:t>Cap X</w:t>
            </w:r>
            <w:r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</w:tc>
      </w:tr>
      <w:tr w:rsidR="0025209E" w14:paraId="4223ED7F" w14:textId="77777777" w:rsidTr="00A40CEE">
        <w:trPr>
          <w:cantSplit/>
          <w:trHeight w:val="4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D02D7E" w14:textId="77777777" w:rsidR="0025209E" w:rsidRDefault="0025209E" w:rsidP="0025209E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6E099A" w14:textId="77777777" w:rsidR="0025209E" w:rsidRDefault="0025209E" w:rsidP="00A1593F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75+120</w:t>
            </w:r>
          </w:p>
          <w:p w14:paraId="67730FB7" w14:textId="77777777" w:rsidR="0025209E" w:rsidRDefault="0025209E" w:rsidP="00A1593F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75+238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2ED737" w14:textId="77777777" w:rsidR="0025209E" w:rsidRPr="00D0473F" w:rsidRDefault="0025209E" w:rsidP="00A1593F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033CDC" w14:textId="77777777" w:rsidR="0025209E" w:rsidRDefault="0025209E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Comăneşti -</w:t>
            </w:r>
          </w:p>
          <w:p w14:paraId="1B42A2A2" w14:textId="77777777" w:rsidR="0025209E" w:rsidRDefault="0025209E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Asău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65EB1A" w14:textId="77777777" w:rsidR="0025209E" w:rsidRDefault="0025209E" w:rsidP="00A1593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F944DF" w14:textId="77777777" w:rsidR="0025209E" w:rsidRDefault="0025209E" w:rsidP="00A1593F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D40596" w14:textId="77777777" w:rsidR="0025209E" w:rsidRDefault="0025209E" w:rsidP="00A1593F">
            <w:pPr>
              <w:spacing w:before="40" w:after="40" w:line="276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E73EF5" w14:textId="77777777" w:rsidR="0025209E" w:rsidRPr="00D0473F" w:rsidRDefault="0025209E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671366" w14:textId="77777777" w:rsidR="0025209E" w:rsidRPr="004C4194" w:rsidRDefault="0025209E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C4194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14:paraId="7E5FF416" w14:textId="77777777" w:rsidR="0025209E" w:rsidRPr="00D0576C" w:rsidRDefault="0025209E" w:rsidP="00A1593F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5209E" w14:paraId="38DB3468" w14:textId="77777777" w:rsidTr="00D55EF9">
        <w:trPr>
          <w:cantSplit/>
          <w:trHeight w:val="44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5B0490" w14:textId="77777777" w:rsidR="0025209E" w:rsidRDefault="0025209E" w:rsidP="0025209E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CB09EF" w14:textId="77777777" w:rsidR="0025209E" w:rsidRDefault="0025209E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84+260</w:t>
            </w:r>
          </w:p>
          <w:p w14:paraId="7D491F50" w14:textId="77777777" w:rsidR="0025209E" w:rsidRDefault="0025209E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84+360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434C40" w14:textId="77777777" w:rsidR="0025209E" w:rsidRPr="00D0473F" w:rsidRDefault="0025209E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D12DC2" w14:textId="77777777" w:rsidR="0025209E" w:rsidRDefault="0025209E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Asău -</w:t>
            </w:r>
          </w:p>
          <w:p w14:paraId="64D544B7" w14:textId="77777777" w:rsidR="0025209E" w:rsidRDefault="0025209E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Goioasa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BA0721" w14:textId="77777777" w:rsidR="0025209E" w:rsidRDefault="0025209E" w:rsidP="00A1593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B07758" w14:textId="77777777" w:rsidR="0025209E" w:rsidRPr="00D0473F" w:rsidRDefault="0025209E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DF5C8F" w14:textId="77777777" w:rsidR="0025209E" w:rsidRDefault="0025209E" w:rsidP="00A1593F">
            <w:pPr>
              <w:spacing w:before="40" w:after="40" w:line="276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EEC1DF" w14:textId="77777777" w:rsidR="0025209E" w:rsidRPr="00D0473F" w:rsidRDefault="0025209E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9085BE" w14:textId="77777777" w:rsidR="0025209E" w:rsidRPr="004C4194" w:rsidRDefault="0025209E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C4194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14:paraId="03679C13" w14:textId="77777777" w:rsidR="0025209E" w:rsidRPr="00D0576C" w:rsidRDefault="0025209E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5209E" w14:paraId="6EA491CC" w14:textId="77777777" w:rsidTr="00243020">
        <w:trPr>
          <w:cantSplit/>
          <w:trHeight w:val="93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7659C4" w14:textId="77777777" w:rsidR="0025209E" w:rsidRDefault="0025209E" w:rsidP="0025209E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5E81D3" w14:textId="77777777" w:rsidR="0025209E" w:rsidRDefault="0025209E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97+960</w:t>
            </w:r>
          </w:p>
          <w:p w14:paraId="0BA782C0" w14:textId="77777777" w:rsidR="0025209E" w:rsidRDefault="0025209E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98+060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4FC669" w14:textId="77777777" w:rsidR="0025209E" w:rsidRPr="00D0473F" w:rsidRDefault="0025209E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7B68A2" w14:textId="77777777" w:rsidR="0025209E" w:rsidRDefault="0025209E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Simbrea - </w:t>
            </w:r>
          </w:p>
          <w:p w14:paraId="6069FB6C" w14:textId="77777777" w:rsidR="0025209E" w:rsidRDefault="0025209E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Palanca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DF3FB7" w14:textId="77777777" w:rsidR="0025209E" w:rsidRDefault="0025209E" w:rsidP="00A1593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9C3561" w14:textId="77777777" w:rsidR="0025209E" w:rsidRDefault="0025209E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B8CBA4" w14:textId="77777777" w:rsidR="0025209E" w:rsidRDefault="0025209E" w:rsidP="00A1593F">
            <w:pPr>
              <w:spacing w:before="40" w:after="40" w:line="276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6920BA" w14:textId="77777777" w:rsidR="0025209E" w:rsidRPr="00D0473F" w:rsidRDefault="0025209E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196AB8" w14:textId="77777777" w:rsidR="0025209E" w:rsidRPr="004C4194" w:rsidRDefault="0025209E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C4194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14:paraId="7C1FE517" w14:textId="77777777" w:rsidR="0025209E" w:rsidRPr="00D0576C" w:rsidRDefault="0025209E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5209E" w14:paraId="5F77C163" w14:textId="77777777" w:rsidTr="00243020">
        <w:trPr>
          <w:cantSplit/>
          <w:trHeight w:val="63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7A356C" w14:textId="77777777" w:rsidR="0025209E" w:rsidRDefault="0025209E" w:rsidP="0025209E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6042E0" w14:textId="77777777" w:rsidR="0025209E" w:rsidRDefault="0025209E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105+720</w:t>
            </w:r>
          </w:p>
          <w:p w14:paraId="70F298FD" w14:textId="77777777" w:rsidR="0025209E" w:rsidRDefault="0025209E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105+930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E40771" w14:textId="77777777" w:rsidR="0025209E" w:rsidRPr="00D0473F" w:rsidRDefault="0025209E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FE3253" w14:textId="77777777" w:rsidR="0025209E" w:rsidRDefault="0025209E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Palanca -</w:t>
            </w:r>
          </w:p>
          <w:p w14:paraId="2DDD5D70" w14:textId="77777777" w:rsidR="0025209E" w:rsidRDefault="0025209E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Ghimeş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66FE0" w14:textId="77777777" w:rsidR="0025209E" w:rsidRDefault="0025209E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0EA437" w14:textId="77777777" w:rsidR="0025209E" w:rsidRPr="00D0473F" w:rsidRDefault="0025209E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BEA287" w14:textId="77777777" w:rsidR="0025209E" w:rsidRDefault="0025209E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6DF900" w14:textId="77777777" w:rsidR="0025209E" w:rsidRPr="00D0473F" w:rsidRDefault="0025209E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F63451" w14:textId="77777777" w:rsidR="0025209E" w:rsidRPr="004C4194" w:rsidRDefault="0025209E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C4194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14:paraId="0841CD90" w14:textId="77777777" w:rsidR="0025209E" w:rsidRPr="00D0576C" w:rsidRDefault="0025209E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5209E" w14:paraId="2E1AED93" w14:textId="77777777" w:rsidTr="00243020">
        <w:trPr>
          <w:cantSplit/>
          <w:trHeight w:val="63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42D606" w14:textId="77777777" w:rsidR="0025209E" w:rsidRDefault="0025209E" w:rsidP="0025209E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195C99" w14:textId="77777777" w:rsidR="0025209E" w:rsidRDefault="0025209E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02512B" w14:textId="77777777" w:rsidR="0025209E" w:rsidRDefault="0025209E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F0B490" w14:textId="77777777" w:rsidR="0025209E" w:rsidRDefault="0025209E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Ghimeş</w:t>
            </w:r>
          </w:p>
          <w:p w14:paraId="474BDF44" w14:textId="77777777" w:rsidR="0025209E" w:rsidRDefault="0025209E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C0FD35" w14:textId="77777777" w:rsidR="0025209E" w:rsidRDefault="0025209E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BEBB5D" w14:textId="77777777" w:rsidR="0025209E" w:rsidRPr="00D0473F" w:rsidRDefault="0025209E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26A1D9" w14:textId="77777777" w:rsidR="0025209E" w:rsidRDefault="0025209E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1BCB1C" w14:textId="77777777" w:rsidR="0025209E" w:rsidRPr="00D0473F" w:rsidRDefault="0025209E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4BE3BD" w14:textId="77777777" w:rsidR="0025209E" w:rsidRPr="00423757" w:rsidRDefault="0025209E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423757">
              <w:rPr>
                <w:b/>
                <w:bCs/>
                <w:i/>
                <w:sz w:val="20"/>
                <w:lang w:val="ro-RO"/>
              </w:rPr>
              <w:t>Nesemnalizată pe teren.</w:t>
            </w:r>
          </w:p>
          <w:p w14:paraId="226C9916" w14:textId="77777777" w:rsidR="0025209E" w:rsidRPr="00423757" w:rsidRDefault="0025209E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423757">
              <w:rPr>
                <w:b/>
                <w:bCs/>
                <w:i/>
                <w:sz w:val="20"/>
                <w:lang w:val="ro-RO"/>
              </w:rPr>
              <w:t xml:space="preserve">Afectează intrări - ieşiri </w:t>
            </w:r>
          </w:p>
          <w:p w14:paraId="3B39A926" w14:textId="77777777" w:rsidR="0025209E" w:rsidRDefault="0025209E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423757">
              <w:rPr>
                <w:b/>
                <w:bCs/>
                <w:i/>
                <w:sz w:val="20"/>
                <w:lang w:val="ro-RO"/>
              </w:rPr>
              <w:t>peste sch. 10 la liniile 4 și 5 Cap Y.</w:t>
            </w:r>
          </w:p>
        </w:tc>
      </w:tr>
      <w:tr w:rsidR="0025209E" w14:paraId="6E2EC0C8" w14:textId="77777777" w:rsidTr="00243020">
        <w:trPr>
          <w:cantSplit/>
          <w:trHeight w:val="63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18E0EA" w14:textId="77777777" w:rsidR="0025209E" w:rsidRDefault="0025209E" w:rsidP="0025209E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7959E9" w14:textId="77777777" w:rsidR="0025209E" w:rsidRDefault="0025209E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7AFE82" w14:textId="77777777" w:rsidR="0025209E" w:rsidRDefault="0025209E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82AA46" w14:textId="77777777" w:rsidR="0025209E" w:rsidRDefault="0025209E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Ghimeş</w:t>
            </w:r>
          </w:p>
          <w:p w14:paraId="31CB3298" w14:textId="77777777" w:rsidR="0025209E" w:rsidRDefault="0025209E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60D206" w14:textId="77777777" w:rsidR="0025209E" w:rsidRDefault="0025209E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662418" w14:textId="77777777" w:rsidR="0025209E" w:rsidRPr="00D0473F" w:rsidRDefault="0025209E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83867B" w14:textId="77777777" w:rsidR="0025209E" w:rsidRDefault="0025209E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CB0DC1" w14:textId="77777777" w:rsidR="0025209E" w:rsidRPr="00D0473F" w:rsidRDefault="0025209E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DB5C42" w14:textId="77777777" w:rsidR="0025209E" w:rsidRPr="00F94F88" w:rsidRDefault="0025209E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F94F88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B6F4432" w14:textId="77777777" w:rsidR="0025209E" w:rsidRDefault="0025209E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F94F88">
              <w:rPr>
                <w:b/>
                <w:bCs/>
                <w:i/>
                <w:iCs/>
                <w:sz w:val="20"/>
                <w:lang w:val="ro-RO"/>
              </w:rPr>
              <w:t xml:space="preserve">la și de la liniile 4 și 5 </w:t>
            </w:r>
          </w:p>
          <w:p w14:paraId="6697F213" w14:textId="77777777" w:rsidR="0025209E" w:rsidRDefault="0025209E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F94F88">
              <w:rPr>
                <w:b/>
                <w:bCs/>
                <w:i/>
                <w:iCs/>
                <w:sz w:val="20"/>
                <w:lang w:val="ro-RO"/>
              </w:rPr>
              <w:t>st. Ghimeș, Cap Y.</w:t>
            </w:r>
          </w:p>
        </w:tc>
      </w:tr>
      <w:tr w:rsidR="0025209E" w14:paraId="170B595F" w14:textId="77777777" w:rsidTr="00243020">
        <w:trPr>
          <w:cantSplit/>
          <w:trHeight w:val="63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A6987E" w14:textId="77777777" w:rsidR="0025209E" w:rsidRDefault="0025209E" w:rsidP="0025209E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34D98A" w14:textId="77777777" w:rsidR="0025209E" w:rsidRDefault="0025209E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109+050</w:t>
            </w:r>
          </w:p>
          <w:p w14:paraId="328A4CB7" w14:textId="77777777" w:rsidR="0025209E" w:rsidRDefault="0025209E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109+200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ADCA30" w14:textId="77777777" w:rsidR="0025209E" w:rsidRDefault="0025209E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329F1A" w14:textId="77777777" w:rsidR="0025209E" w:rsidRDefault="0025209E" w:rsidP="00027C7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Ghimeş -</w:t>
            </w:r>
          </w:p>
          <w:p w14:paraId="6D0E9876" w14:textId="77777777" w:rsidR="0025209E" w:rsidRDefault="0025209E" w:rsidP="00027C7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Lunca de Mijloc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FBD5FC" w14:textId="77777777" w:rsidR="0025209E" w:rsidRDefault="0025209E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4D0CC6" w14:textId="77777777" w:rsidR="0025209E" w:rsidRDefault="0025209E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EFD4CE" w14:textId="77777777" w:rsidR="0025209E" w:rsidRDefault="0025209E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C3CA9C" w14:textId="77777777" w:rsidR="0025209E" w:rsidRPr="00D0473F" w:rsidRDefault="0025209E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40B277" w14:textId="77777777" w:rsidR="0025209E" w:rsidRPr="00F94F88" w:rsidRDefault="0025209E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5209E" w14:paraId="488FE803" w14:textId="77777777" w:rsidTr="000E626B">
        <w:trPr>
          <w:cantSplit/>
          <w:trHeight w:val="62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7058B2" w14:textId="77777777" w:rsidR="0025209E" w:rsidRDefault="0025209E" w:rsidP="0025209E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076D91" w14:textId="77777777" w:rsidR="0025209E" w:rsidRDefault="0025209E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109+070</w:t>
            </w:r>
          </w:p>
          <w:p w14:paraId="760349C3" w14:textId="77777777" w:rsidR="0025209E" w:rsidRDefault="0025209E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109+200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31A1DE" w14:textId="77777777" w:rsidR="0025209E" w:rsidRPr="00D0473F" w:rsidRDefault="0025209E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1BAE5F" w14:textId="77777777" w:rsidR="0025209E" w:rsidRDefault="0025209E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Ghimeş -</w:t>
            </w:r>
          </w:p>
          <w:p w14:paraId="2EFD3B91" w14:textId="77777777" w:rsidR="0025209E" w:rsidRDefault="0025209E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Lunca de Mijloc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E30756" w14:textId="77777777" w:rsidR="0025209E" w:rsidRDefault="0025209E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9D4A07" w14:textId="77777777" w:rsidR="0025209E" w:rsidRPr="00D0473F" w:rsidRDefault="0025209E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2DDBF0" w14:textId="77777777" w:rsidR="0025209E" w:rsidRDefault="0025209E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5B6785" w14:textId="77777777" w:rsidR="0025209E" w:rsidRPr="00D0473F" w:rsidRDefault="0025209E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9F3148" w14:textId="77777777" w:rsidR="0025209E" w:rsidRPr="004C4194" w:rsidRDefault="0025209E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C4194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14:paraId="41327A70" w14:textId="77777777" w:rsidR="0025209E" w:rsidRPr="00D0576C" w:rsidRDefault="0025209E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5209E" w14:paraId="75F00505" w14:textId="77777777" w:rsidTr="000E626B">
        <w:trPr>
          <w:cantSplit/>
          <w:trHeight w:val="62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C4A650" w14:textId="77777777" w:rsidR="0025209E" w:rsidRDefault="0025209E" w:rsidP="0025209E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2D2221" w14:textId="77777777" w:rsidR="0025209E" w:rsidRDefault="0025209E" w:rsidP="0066288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83285F" w14:textId="77777777" w:rsidR="0025209E" w:rsidRDefault="0025209E" w:rsidP="0066288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B0C34A" w14:textId="77777777" w:rsidR="0025209E" w:rsidRDefault="0025209E" w:rsidP="0066288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Siculeni grupa D, linia 3D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40D49D" w14:textId="77777777" w:rsidR="0025209E" w:rsidRDefault="0025209E" w:rsidP="0066288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</w:t>
            </w:r>
          </w:p>
          <w:p w14:paraId="0C293FB7" w14:textId="77777777" w:rsidR="0025209E" w:rsidRDefault="0025209E" w:rsidP="0066288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vârf sch. 72</w:t>
            </w:r>
          </w:p>
          <w:p w14:paraId="257DF732" w14:textId="77777777" w:rsidR="0025209E" w:rsidRDefault="0025209E" w:rsidP="0066288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</w:t>
            </w:r>
          </w:p>
          <w:p w14:paraId="6C810DF9" w14:textId="77777777" w:rsidR="0025209E" w:rsidRDefault="0025209E" w:rsidP="0066288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vârf </w:t>
            </w:r>
          </w:p>
          <w:p w14:paraId="2E01EBBA" w14:textId="77777777" w:rsidR="0025209E" w:rsidRDefault="0025209E" w:rsidP="0066288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 17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BD0DC6" w14:textId="77777777" w:rsidR="0025209E" w:rsidRPr="00D0473F" w:rsidRDefault="0025209E" w:rsidP="0066288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C6182E" w14:textId="77777777" w:rsidR="0025209E" w:rsidRDefault="0025209E" w:rsidP="0066288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9A7FD8" w14:textId="77777777" w:rsidR="0025209E" w:rsidRPr="00D0473F" w:rsidRDefault="0025209E" w:rsidP="0066288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2740DC" w14:textId="77777777" w:rsidR="0025209E" w:rsidRPr="006E4685" w:rsidRDefault="0025209E" w:rsidP="0066288B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5209E" w14:paraId="7A16236B" w14:textId="77777777" w:rsidTr="000E626B">
        <w:trPr>
          <w:cantSplit/>
          <w:trHeight w:val="62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FD8D80" w14:textId="77777777" w:rsidR="0025209E" w:rsidRDefault="0025209E" w:rsidP="0025209E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2A2492" w14:textId="77777777" w:rsidR="0025209E" w:rsidRDefault="0025209E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C9A9F0" w14:textId="77777777" w:rsidR="0025209E" w:rsidRDefault="0025209E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893F2A" w14:textId="77777777" w:rsidR="0025209E" w:rsidRDefault="0025209E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Siculeni</w:t>
            </w:r>
          </w:p>
          <w:p w14:paraId="5B4937E6" w14:textId="77777777" w:rsidR="0025209E" w:rsidRDefault="0025209E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Grupele B și D,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F26652" w14:textId="77777777" w:rsidR="0025209E" w:rsidRDefault="0025209E" w:rsidP="00A1593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273EC0">
              <w:rPr>
                <w:b/>
                <w:bCs/>
                <w:sz w:val="18"/>
                <w:szCs w:val="18"/>
                <w:lang w:val="ro-RO"/>
              </w:rPr>
              <w:t xml:space="preserve">Începând </w:t>
            </w:r>
            <w:r>
              <w:rPr>
                <w:b/>
                <w:bCs/>
                <w:sz w:val="20"/>
                <w:lang w:val="ro-RO"/>
              </w:rPr>
              <w:t xml:space="preserve"> de la călcâi sch. 40 </w:t>
            </w:r>
          </w:p>
          <w:p w14:paraId="484C239E" w14:textId="77777777" w:rsidR="0025209E" w:rsidRDefault="0025209E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călcâi sch. 44 și peste toate ap. de cale cap </w:t>
            </w:r>
            <w:r w:rsidRPr="00273EC0">
              <w:rPr>
                <w:b/>
                <w:bCs/>
                <w:sz w:val="18"/>
                <w:szCs w:val="18"/>
                <w:lang w:val="ro-RO"/>
              </w:rPr>
              <w:t>Y, grupa B și D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FF3758" w14:textId="77777777" w:rsidR="0025209E" w:rsidRDefault="0025209E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FB07BA" w14:textId="77777777" w:rsidR="0025209E" w:rsidRDefault="0025209E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6465D4" w14:textId="77777777" w:rsidR="0025209E" w:rsidRPr="00D0473F" w:rsidRDefault="0025209E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A34837" w14:textId="77777777" w:rsidR="0025209E" w:rsidRDefault="0025209E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peste toate aparatele de cale din cap Y şi liniile de legătură, 1D - 4D şi liniile 5B - 11B.</w:t>
            </w:r>
          </w:p>
        </w:tc>
      </w:tr>
    </w:tbl>
    <w:p w14:paraId="3E59BDFA" w14:textId="77777777" w:rsidR="0025209E" w:rsidRDefault="0025209E" w:rsidP="00F340A3">
      <w:pPr>
        <w:spacing w:before="40" w:after="40" w:line="192" w:lineRule="auto"/>
        <w:ind w:right="57"/>
        <w:rPr>
          <w:sz w:val="20"/>
          <w:szCs w:val="20"/>
          <w:lang w:val="ro-RO"/>
        </w:rPr>
      </w:pPr>
    </w:p>
    <w:p w14:paraId="0D08E112" w14:textId="77777777" w:rsidR="0025209E" w:rsidRDefault="0025209E" w:rsidP="003C645F">
      <w:pPr>
        <w:pStyle w:val="Heading1"/>
        <w:spacing w:line="360" w:lineRule="auto"/>
      </w:pPr>
      <w:r>
        <w:lastRenderedPageBreak/>
        <w:t>LINIA 602</w:t>
      </w:r>
    </w:p>
    <w:p w14:paraId="28AF281D" w14:textId="77777777" w:rsidR="0025209E" w:rsidRDefault="0025209E" w:rsidP="000F0D44">
      <w:pPr>
        <w:pStyle w:val="Heading1"/>
        <w:spacing w:line="360" w:lineRule="auto"/>
        <w:rPr>
          <w:b w:val="0"/>
          <w:bCs w:val="0"/>
          <w:sz w:val="8"/>
        </w:rPr>
      </w:pPr>
      <w:r>
        <w:t>MĂRĂŞEŞTI - TECUCI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25209E" w14:paraId="72C41F2F" w14:textId="77777777" w:rsidTr="007254D0">
        <w:trPr>
          <w:cantSplit/>
          <w:trHeight w:val="114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A29954" w14:textId="77777777" w:rsidR="0025209E" w:rsidRDefault="0025209E" w:rsidP="0025209E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E11F95" w14:textId="77777777" w:rsidR="0025209E" w:rsidRDefault="0025209E" w:rsidP="000427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226+560</w:t>
            </w:r>
          </w:p>
          <w:p w14:paraId="61855877" w14:textId="77777777" w:rsidR="0025209E" w:rsidRDefault="0025209E" w:rsidP="00A111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226+688</w:t>
            </w:r>
          </w:p>
        </w:tc>
        <w:tc>
          <w:tcPr>
            <w:tcW w:w="754" w:type="dxa"/>
            <w:tcBorders>
              <w:top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9FB60E" w14:textId="77777777" w:rsidR="0025209E" w:rsidRDefault="0025209E" w:rsidP="000427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181559" w14:textId="77777777" w:rsidR="0025209E" w:rsidRDefault="0025209E" w:rsidP="0076416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G-ral Eremia Grigorescu -</w:t>
            </w:r>
          </w:p>
          <w:p w14:paraId="03F7BE25" w14:textId="77777777" w:rsidR="0025209E" w:rsidRDefault="0025209E" w:rsidP="0076416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Cosmești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463781" w14:textId="77777777" w:rsidR="0025209E" w:rsidRPr="00406474" w:rsidRDefault="0025209E" w:rsidP="00213A3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CC3431" w14:textId="77777777" w:rsidR="0025209E" w:rsidRPr="00DA41E4" w:rsidRDefault="0025209E" w:rsidP="00213A3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FB1DF5" w14:textId="77777777" w:rsidR="0025209E" w:rsidRDefault="0025209E" w:rsidP="00A21A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226+560</w:t>
            </w:r>
          </w:p>
          <w:p w14:paraId="5AB9180B" w14:textId="77777777" w:rsidR="0025209E" w:rsidRDefault="0025209E" w:rsidP="00A111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226+688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DC483F" w14:textId="77777777" w:rsidR="0025209E" w:rsidRDefault="0025209E" w:rsidP="0084356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CC6217" w14:textId="77777777" w:rsidR="0025209E" w:rsidRDefault="0025209E" w:rsidP="00E915B9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 Valabil pentru trenurile care au în componență două locomotive cuplate.</w:t>
            </w:r>
          </w:p>
          <w:p w14:paraId="55DBF7F4" w14:textId="77777777" w:rsidR="0025209E" w:rsidRPr="0007619C" w:rsidRDefault="0025209E" w:rsidP="00E915B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07619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5209E" w14:paraId="0610AABF" w14:textId="77777777" w:rsidTr="007254D0">
        <w:trPr>
          <w:cantSplit/>
          <w:trHeight w:val="114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ED3C37" w14:textId="77777777" w:rsidR="0025209E" w:rsidRDefault="0025209E" w:rsidP="0025209E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2C0AC8" w14:textId="77777777" w:rsidR="0025209E" w:rsidRDefault="0025209E" w:rsidP="000427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227+200</w:t>
            </w:r>
          </w:p>
          <w:p w14:paraId="64A67DB6" w14:textId="77777777" w:rsidR="0025209E" w:rsidRDefault="0025209E" w:rsidP="000427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227+800</w:t>
            </w:r>
          </w:p>
        </w:tc>
        <w:tc>
          <w:tcPr>
            <w:tcW w:w="754" w:type="dxa"/>
            <w:tcBorders>
              <w:top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318E0D" w14:textId="77777777" w:rsidR="0025209E" w:rsidRDefault="0025209E" w:rsidP="000427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2367E2" w14:textId="77777777" w:rsidR="0025209E" w:rsidRDefault="0025209E" w:rsidP="009B3D1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G-ral Eremia Grigorescu -</w:t>
            </w:r>
          </w:p>
          <w:p w14:paraId="435516CD" w14:textId="77777777" w:rsidR="0025209E" w:rsidRDefault="0025209E" w:rsidP="009B3D1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Cosmești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589E2D" w14:textId="77777777" w:rsidR="0025209E" w:rsidRPr="00406474" w:rsidRDefault="0025209E" w:rsidP="00213A3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B8E6D0" w14:textId="77777777" w:rsidR="0025209E" w:rsidRPr="00DA41E4" w:rsidRDefault="0025209E" w:rsidP="00213A3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7B7176" w14:textId="77777777" w:rsidR="0025209E" w:rsidRDefault="0025209E" w:rsidP="00A21A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227+200</w:t>
            </w:r>
          </w:p>
          <w:p w14:paraId="16BC82AD" w14:textId="77777777" w:rsidR="0025209E" w:rsidRDefault="0025209E" w:rsidP="000427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227+800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EDF346" w14:textId="77777777" w:rsidR="0025209E" w:rsidRDefault="0025209E" w:rsidP="0084356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9AA8C2" w14:textId="77777777" w:rsidR="0025209E" w:rsidRDefault="0025209E" w:rsidP="000427E6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 Valabil pentru trenurile care au în componență două locomotive cuplate.</w:t>
            </w:r>
          </w:p>
          <w:p w14:paraId="3748FCA2" w14:textId="77777777" w:rsidR="0025209E" w:rsidRDefault="0025209E" w:rsidP="000427E6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07619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14:paraId="48731756" w14:textId="77777777" w:rsidR="0025209E" w:rsidRDefault="0025209E">
      <w:pPr>
        <w:spacing w:before="40" w:after="40" w:line="192" w:lineRule="auto"/>
        <w:ind w:right="57"/>
        <w:rPr>
          <w:sz w:val="20"/>
          <w:lang w:val="ro-RO"/>
        </w:rPr>
      </w:pPr>
    </w:p>
    <w:p w14:paraId="4212B0BD" w14:textId="77777777" w:rsidR="0025209E" w:rsidRDefault="0025209E" w:rsidP="00DE3370">
      <w:pPr>
        <w:pStyle w:val="Heading1"/>
        <w:spacing w:line="360" w:lineRule="auto"/>
      </w:pPr>
      <w:r>
        <w:t>LINIA 610</w:t>
      </w:r>
    </w:p>
    <w:p w14:paraId="62132723" w14:textId="77777777" w:rsidR="0025209E" w:rsidRDefault="0025209E" w:rsidP="00824360">
      <w:pPr>
        <w:pStyle w:val="Heading1"/>
        <w:spacing w:line="360" w:lineRule="auto"/>
        <w:rPr>
          <w:b w:val="0"/>
          <w:bCs w:val="0"/>
          <w:sz w:val="8"/>
        </w:rPr>
      </w:pPr>
      <w:r>
        <w:t>IAŞI - PAŞCANI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1"/>
        <w:gridCol w:w="754"/>
        <w:gridCol w:w="2203"/>
        <w:gridCol w:w="870"/>
        <w:gridCol w:w="754"/>
        <w:gridCol w:w="870"/>
        <w:gridCol w:w="754"/>
        <w:gridCol w:w="2491"/>
      </w:tblGrid>
      <w:tr w:rsidR="0025209E" w14:paraId="45831EA9" w14:textId="77777777" w:rsidTr="009B75F3">
        <w:trPr>
          <w:cantSplit/>
          <w:trHeight w:val="84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D159D0" w14:textId="77777777" w:rsidR="0025209E" w:rsidRDefault="0025209E" w:rsidP="0025209E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6F29D9" w14:textId="77777777" w:rsidR="0025209E" w:rsidRDefault="0025209E" w:rsidP="00D27FBB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A546E6" w14:textId="77777777" w:rsidR="0025209E" w:rsidRPr="00F81D6F" w:rsidRDefault="0025209E" w:rsidP="00D27FBB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9D8998" w14:textId="77777777" w:rsidR="0025209E" w:rsidRDefault="0025209E" w:rsidP="00D27FB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Iaşi</w:t>
            </w:r>
          </w:p>
          <w:p w14:paraId="39B47439" w14:textId="77777777" w:rsidR="0025209E" w:rsidRDefault="0025209E" w:rsidP="00D27FB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17 marfă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DB7224" w14:textId="77777777" w:rsidR="0025209E" w:rsidRDefault="0025209E" w:rsidP="00D27FBB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</w:t>
            </w:r>
          </w:p>
          <w:p w14:paraId="2FB6BB33" w14:textId="77777777" w:rsidR="0025209E" w:rsidRDefault="0025209E" w:rsidP="00D27FBB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staţie </w:t>
            </w:r>
          </w:p>
          <w:p w14:paraId="1038717E" w14:textId="77777777" w:rsidR="0025209E" w:rsidRDefault="0025209E" w:rsidP="00D27FBB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- </w:t>
            </w:r>
          </w:p>
          <w:p w14:paraId="606699B5" w14:textId="77777777" w:rsidR="0025209E" w:rsidRDefault="0025209E" w:rsidP="005B3CEA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2391AA" w14:textId="77777777" w:rsidR="0025209E" w:rsidRPr="00F81D6F" w:rsidRDefault="0025209E" w:rsidP="00D27FBB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81D6F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980996" w14:textId="77777777" w:rsidR="0025209E" w:rsidRDefault="0025209E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B4AFBD" w14:textId="77777777" w:rsidR="0025209E" w:rsidRPr="00F81D6F" w:rsidRDefault="0025209E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C69D09" w14:textId="77777777" w:rsidR="0025209E" w:rsidRDefault="0025209E" w:rsidP="00D27FB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5209E" w14:paraId="5A696FEB" w14:textId="77777777" w:rsidTr="009B75F3">
        <w:trPr>
          <w:cantSplit/>
          <w:trHeight w:val="67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3C22AB" w14:textId="77777777" w:rsidR="0025209E" w:rsidRDefault="0025209E" w:rsidP="0025209E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0ADBD3" w14:textId="77777777" w:rsidR="0025209E" w:rsidRDefault="0025209E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A02877" w14:textId="77777777" w:rsidR="0025209E" w:rsidRPr="00F81D6F" w:rsidRDefault="0025209E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3D058B" w14:textId="77777777" w:rsidR="0025209E" w:rsidRDefault="0025209E" w:rsidP="00D27FBB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Iaşi</w:t>
            </w:r>
          </w:p>
          <w:p w14:paraId="6A0A74B1" w14:textId="77777777" w:rsidR="0025209E" w:rsidRDefault="0025209E" w:rsidP="00D27FBB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2BAA48" w14:textId="77777777" w:rsidR="0025209E" w:rsidRDefault="0025209E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5C3048EC" w14:textId="77777777" w:rsidR="0025209E" w:rsidRDefault="0025209E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34 –</w:t>
            </w:r>
          </w:p>
          <w:p w14:paraId="436A6B7D" w14:textId="77777777" w:rsidR="0025209E" w:rsidRDefault="0025209E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38 –</w:t>
            </w:r>
          </w:p>
          <w:p w14:paraId="64AA6782" w14:textId="77777777" w:rsidR="0025209E" w:rsidRDefault="0025209E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51E2E7" w14:textId="77777777" w:rsidR="0025209E" w:rsidRPr="00F81D6F" w:rsidRDefault="0025209E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81D6F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7AC1B5" w14:textId="77777777" w:rsidR="0025209E" w:rsidRDefault="0025209E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663E75" w14:textId="77777777" w:rsidR="0025209E" w:rsidRPr="00F81D6F" w:rsidRDefault="0025209E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76D22B" w14:textId="77777777" w:rsidR="0025209E" w:rsidRDefault="0025209E" w:rsidP="00D27FB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din Grupa Iaşi Nord.</w:t>
            </w:r>
          </w:p>
        </w:tc>
      </w:tr>
      <w:tr w:rsidR="0025209E" w14:paraId="09DB609E" w14:textId="77777777" w:rsidTr="004F0BB0">
        <w:trPr>
          <w:cantSplit/>
          <w:trHeight w:val="81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F78255" w14:textId="77777777" w:rsidR="0025209E" w:rsidRDefault="0025209E" w:rsidP="0025209E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4FC94D" w14:textId="77777777" w:rsidR="0025209E" w:rsidRDefault="0025209E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EA6151" w14:textId="77777777" w:rsidR="0025209E" w:rsidRPr="00F81D6F" w:rsidRDefault="0025209E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A4522A" w14:textId="77777777" w:rsidR="0025209E" w:rsidRDefault="0025209E" w:rsidP="00D27FBB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Iaşi </w:t>
            </w:r>
          </w:p>
          <w:p w14:paraId="76F10B1E" w14:textId="77777777" w:rsidR="0025209E" w:rsidRDefault="0025209E" w:rsidP="00D27FBB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porţiunea de line cuprinsă între </w:t>
            </w:r>
          </w:p>
          <w:p w14:paraId="18447377" w14:textId="77777777" w:rsidR="0025209E" w:rsidRDefault="0025209E" w:rsidP="00D27FBB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nr. 5 şi 43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0E4F8F" w14:textId="77777777" w:rsidR="0025209E" w:rsidRDefault="0025209E" w:rsidP="005B3CE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27, 35 şi 37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0EE4AF" w14:textId="77777777" w:rsidR="0025209E" w:rsidRPr="00F81D6F" w:rsidRDefault="0025209E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67EF35" w14:textId="77777777" w:rsidR="0025209E" w:rsidRDefault="0025209E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5091BC" w14:textId="77777777" w:rsidR="0025209E" w:rsidRPr="00F81D6F" w:rsidRDefault="0025209E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F385BB" w14:textId="77777777" w:rsidR="0025209E" w:rsidRDefault="0025209E" w:rsidP="00D27FB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liniile 12 , 13 şi 16 din Grupa Mărfuri, </w:t>
            </w:r>
          </w:p>
          <w:p w14:paraId="6F5E25C1" w14:textId="77777777" w:rsidR="0025209E" w:rsidRDefault="0025209E" w:rsidP="00D27FB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Cap X şi intrări - ieşiri Depou Cap X.</w:t>
            </w:r>
          </w:p>
        </w:tc>
      </w:tr>
      <w:tr w:rsidR="0025209E" w14:paraId="7EFBC122" w14:textId="77777777" w:rsidTr="004F0BB0">
        <w:trPr>
          <w:cantSplit/>
          <w:trHeight w:val="81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16387C" w14:textId="77777777" w:rsidR="0025209E" w:rsidRDefault="0025209E" w:rsidP="0025209E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81B188" w14:textId="77777777" w:rsidR="0025209E" w:rsidRDefault="0025209E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8488FF" w14:textId="77777777" w:rsidR="0025209E" w:rsidRDefault="0025209E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886945" w14:textId="77777777" w:rsidR="0025209E" w:rsidRDefault="0025209E" w:rsidP="00D27FBB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directă st. Sârca și lc Sârca  - Podul Iloaiei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3B2C40" w14:textId="77777777" w:rsidR="0025209E" w:rsidRDefault="0025209E" w:rsidP="005B3CE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1D3EDC" w14:textId="77777777" w:rsidR="0025209E" w:rsidRDefault="0025209E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015852" w14:textId="77777777" w:rsidR="0025209E" w:rsidRDefault="0025209E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41+280</w:t>
            </w:r>
          </w:p>
          <w:p w14:paraId="74A63494" w14:textId="77777777" w:rsidR="0025209E" w:rsidRDefault="0025209E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52+050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3BF619" w14:textId="77777777" w:rsidR="0025209E" w:rsidRPr="00F81D6F" w:rsidRDefault="0025209E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5CD8F3" w14:textId="77777777" w:rsidR="0025209E" w:rsidRDefault="0025209E" w:rsidP="00D27FB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pe teren.</w:t>
            </w:r>
          </w:p>
        </w:tc>
      </w:tr>
      <w:tr w:rsidR="0025209E" w14:paraId="33406247" w14:textId="77777777" w:rsidTr="004F0BB0">
        <w:trPr>
          <w:cantSplit/>
          <w:trHeight w:val="81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2D33E8" w14:textId="77777777" w:rsidR="0025209E" w:rsidRDefault="0025209E" w:rsidP="0025209E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2D1D2E" w14:textId="77777777" w:rsidR="0025209E" w:rsidRDefault="0025209E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C535A4" w14:textId="77777777" w:rsidR="0025209E" w:rsidRPr="00F81D6F" w:rsidRDefault="0025209E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A7BCCE" w14:textId="77777777" w:rsidR="0025209E" w:rsidRDefault="0025209E" w:rsidP="00D27FBB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Frumos</w:t>
            </w:r>
          </w:p>
          <w:p w14:paraId="3B02F7B7" w14:textId="77777777" w:rsidR="0025209E" w:rsidRDefault="0025209E" w:rsidP="00D27FBB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E5E8E4" w14:textId="77777777" w:rsidR="0025209E" w:rsidRDefault="0025209E" w:rsidP="005B3CE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între semnal ieșire X6</w:t>
            </w:r>
          </w:p>
          <w:p w14:paraId="3E24629F" w14:textId="77777777" w:rsidR="0025209E" w:rsidRDefault="0025209E" w:rsidP="005B3CE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</w:t>
            </w:r>
          </w:p>
          <w:p w14:paraId="14E847E7" w14:textId="77777777" w:rsidR="0025209E" w:rsidRDefault="0025209E" w:rsidP="005B3CE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stație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1B301A" w14:textId="77777777" w:rsidR="0025209E" w:rsidRDefault="0025209E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111E59" w14:textId="77777777" w:rsidR="0025209E" w:rsidRDefault="0025209E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C6326A" w14:textId="77777777" w:rsidR="0025209E" w:rsidRPr="00F81D6F" w:rsidRDefault="0025209E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8916E6" w14:textId="77777777" w:rsidR="0025209E" w:rsidRDefault="0025209E" w:rsidP="00D27FB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14:paraId="480706D9" w14:textId="77777777" w:rsidR="0025209E" w:rsidRPr="00C60E02" w:rsidRDefault="0025209E">
      <w:pPr>
        <w:tabs>
          <w:tab w:val="left" w:pos="3768"/>
        </w:tabs>
        <w:rPr>
          <w:sz w:val="20"/>
          <w:szCs w:val="20"/>
          <w:lang w:val="ro-RO"/>
        </w:rPr>
      </w:pPr>
    </w:p>
    <w:p w14:paraId="449A0CDB" w14:textId="77777777" w:rsidR="0025209E" w:rsidRDefault="0025209E" w:rsidP="004F6534">
      <w:pPr>
        <w:pStyle w:val="Heading1"/>
        <w:spacing w:line="360" w:lineRule="auto"/>
      </w:pPr>
      <w:r>
        <w:lastRenderedPageBreak/>
        <w:t>LINIA 700</w:t>
      </w:r>
    </w:p>
    <w:p w14:paraId="64EC0D77" w14:textId="77777777" w:rsidR="0025209E" w:rsidRDefault="0025209E" w:rsidP="008B1A69">
      <w:pPr>
        <w:pStyle w:val="Heading1"/>
        <w:spacing w:line="360" w:lineRule="auto"/>
        <w:rPr>
          <w:b w:val="0"/>
          <w:bCs w:val="0"/>
          <w:sz w:val="8"/>
        </w:rPr>
      </w:pPr>
      <w:r>
        <w:t>BUCUREŞTI NORD - ARMĂŞEŞTI - URZICENI - FĂUREI - GALAŢI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5"/>
        <w:gridCol w:w="2203"/>
        <w:gridCol w:w="870"/>
        <w:gridCol w:w="755"/>
        <w:gridCol w:w="870"/>
        <w:gridCol w:w="755"/>
        <w:gridCol w:w="2489"/>
      </w:tblGrid>
      <w:tr w:rsidR="0025209E" w14:paraId="11F6C088" w14:textId="77777777" w:rsidTr="0094659E">
        <w:trPr>
          <w:cantSplit/>
          <w:trHeight w:val="87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CD7B40" w14:textId="77777777" w:rsidR="0025209E" w:rsidRDefault="0025209E" w:rsidP="0025209E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FE2B1B" w14:textId="77777777" w:rsidR="0025209E" w:rsidRDefault="0025209E" w:rsidP="00307AF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C87105" w14:textId="77777777" w:rsidR="0025209E" w:rsidRDefault="0025209E" w:rsidP="00307AF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A487DC" w14:textId="77777777" w:rsidR="0025209E" w:rsidRDefault="0025209E" w:rsidP="004146D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76FCE1DA" w14:textId="77777777" w:rsidR="0025209E" w:rsidRDefault="0025209E" w:rsidP="004146D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6, Gr.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716DB7" w14:textId="77777777" w:rsidR="0025209E" w:rsidRDefault="0025209E" w:rsidP="00911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8AF9B2" w14:textId="77777777" w:rsidR="0025209E" w:rsidRDefault="0025209E" w:rsidP="00307AF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99F0F1" w14:textId="77777777" w:rsidR="0025209E" w:rsidRDefault="0025209E" w:rsidP="00307AF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BD07C5" w14:textId="77777777" w:rsidR="0025209E" w:rsidRDefault="0025209E" w:rsidP="00307AF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DFEF94" w14:textId="77777777" w:rsidR="0025209E" w:rsidRDefault="0025209E" w:rsidP="00307AF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5209E" w14:paraId="466AAF07" w14:textId="77777777" w:rsidTr="0094659E">
        <w:trPr>
          <w:cantSplit/>
          <w:trHeight w:val="87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44EAFC" w14:textId="77777777" w:rsidR="0025209E" w:rsidRDefault="0025209E" w:rsidP="0025209E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F7AD9F" w14:textId="77777777" w:rsidR="0025209E" w:rsidRDefault="0025209E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C9212" w14:textId="77777777" w:rsidR="0025209E" w:rsidRDefault="0025209E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0C5FD5" w14:textId="77777777" w:rsidR="0025209E" w:rsidRDefault="0025209E" w:rsidP="004146D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4CC5370F" w14:textId="77777777" w:rsidR="0025209E" w:rsidRDefault="0025209E" w:rsidP="004146D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8, Gr.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DE2718" w14:textId="77777777" w:rsidR="0025209E" w:rsidRDefault="0025209E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8EAC19" w14:textId="77777777" w:rsidR="0025209E" w:rsidRDefault="0025209E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6CEF89" w14:textId="77777777" w:rsidR="0025209E" w:rsidRDefault="0025209E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2E13F1" w14:textId="77777777" w:rsidR="0025209E" w:rsidRDefault="0025209E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BFCEBB" w14:textId="77777777" w:rsidR="0025209E" w:rsidRDefault="0025209E" w:rsidP="004146D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5209E" w14:paraId="42E63CE6" w14:textId="77777777" w:rsidTr="0094659E">
        <w:trPr>
          <w:cantSplit/>
          <w:trHeight w:val="87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C98A3F" w14:textId="77777777" w:rsidR="0025209E" w:rsidRDefault="0025209E" w:rsidP="0025209E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C9392D" w14:textId="77777777" w:rsidR="0025209E" w:rsidRDefault="0025209E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A34639" w14:textId="77777777" w:rsidR="0025209E" w:rsidRDefault="0025209E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C9A823" w14:textId="77777777" w:rsidR="0025209E" w:rsidRDefault="0025209E" w:rsidP="004146D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4A441FBB" w14:textId="77777777" w:rsidR="0025209E" w:rsidRDefault="0025209E" w:rsidP="004146D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821AAE" w14:textId="77777777" w:rsidR="0025209E" w:rsidRDefault="0025209E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466592" w14:textId="77777777" w:rsidR="0025209E" w:rsidRDefault="0025209E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B35C24" w14:textId="77777777" w:rsidR="0025209E" w:rsidRDefault="0025209E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E2C392" w14:textId="77777777" w:rsidR="0025209E" w:rsidRDefault="0025209E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75807F" w14:textId="77777777" w:rsidR="0025209E" w:rsidRDefault="0025209E" w:rsidP="004146D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0ECF546B" w14:textId="77777777" w:rsidR="0025209E" w:rsidRDefault="0025209E" w:rsidP="004146D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11 şi 12.</w:t>
            </w:r>
          </w:p>
        </w:tc>
      </w:tr>
      <w:tr w:rsidR="0025209E" w14:paraId="2E6194F0" w14:textId="77777777" w:rsidTr="0094659E">
        <w:trPr>
          <w:cantSplit/>
          <w:trHeight w:val="87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BB2DF5" w14:textId="77777777" w:rsidR="0025209E" w:rsidRDefault="0025209E" w:rsidP="0025209E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DEC0C8" w14:textId="77777777" w:rsidR="0025209E" w:rsidRDefault="0025209E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969C03" w14:textId="77777777" w:rsidR="0025209E" w:rsidRDefault="0025209E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EBF362" w14:textId="77777777" w:rsidR="0025209E" w:rsidRDefault="0025209E" w:rsidP="00E56CE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Mogoşoaia</w:t>
            </w:r>
          </w:p>
          <w:p w14:paraId="36E4DDB4" w14:textId="77777777" w:rsidR="0025209E" w:rsidRDefault="0025209E" w:rsidP="00E56CE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1A19D6" w14:textId="77777777" w:rsidR="0025209E" w:rsidRDefault="0025209E" w:rsidP="00E56CE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555DD93E" w14:textId="77777777" w:rsidR="0025209E" w:rsidRDefault="0025209E" w:rsidP="00E56CE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6409B3" w14:textId="77777777" w:rsidR="0025209E" w:rsidRDefault="0025209E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D4DA43" w14:textId="77777777" w:rsidR="0025209E" w:rsidRDefault="0025209E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C62C0F" w14:textId="77777777" w:rsidR="0025209E" w:rsidRDefault="0025209E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950EB1" w14:textId="77777777" w:rsidR="0025209E" w:rsidRDefault="0025209E" w:rsidP="004146D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5209E" w14:paraId="420C19A0" w14:textId="77777777" w:rsidTr="009F66DC">
        <w:tblPrEx>
          <w:tblCellMar>
            <w:left w:w="108" w:type="dxa"/>
            <w:right w:w="108" w:type="dxa"/>
          </w:tblCellMar>
        </w:tblPrEx>
        <w:trPr>
          <w:cantSplit/>
          <w:trHeight w:val="7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9B7F98" w14:textId="77777777" w:rsidR="0025209E" w:rsidRDefault="0025209E" w:rsidP="0025209E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7AE434" w14:textId="77777777" w:rsidR="0025209E" w:rsidRDefault="0025209E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916DA4" w14:textId="77777777" w:rsidR="0025209E" w:rsidRDefault="0025209E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2802C0" w14:textId="77777777" w:rsidR="0025209E" w:rsidRDefault="0025209E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Mogoşoaia</w:t>
            </w:r>
          </w:p>
          <w:p w14:paraId="0CFE2EE2" w14:textId="77777777" w:rsidR="0025209E" w:rsidRDefault="0025209E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59513F" w14:textId="77777777" w:rsidR="0025209E" w:rsidRDefault="0025209E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138E99C2" w14:textId="77777777" w:rsidR="0025209E" w:rsidRDefault="0025209E" w:rsidP="00413B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 și 25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AD5FF9" w14:textId="77777777" w:rsidR="0025209E" w:rsidRDefault="0025209E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47ABA5" w14:textId="77777777" w:rsidR="0025209E" w:rsidRDefault="0025209E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90D121" w14:textId="77777777" w:rsidR="0025209E" w:rsidRDefault="0025209E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B39FF3" w14:textId="77777777" w:rsidR="0025209E" w:rsidRDefault="0025209E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5209E" w14:paraId="6EDC7C35" w14:textId="77777777" w:rsidTr="009F66DC">
        <w:tblPrEx>
          <w:tblCellMar>
            <w:left w:w="108" w:type="dxa"/>
            <w:right w:w="108" w:type="dxa"/>
          </w:tblCellMar>
        </w:tblPrEx>
        <w:trPr>
          <w:cantSplit/>
          <w:trHeight w:val="7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3FDBC6" w14:textId="77777777" w:rsidR="0025209E" w:rsidRDefault="0025209E" w:rsidP="0025209E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DF342A" w14:textId="77777777" w:rsidR="0025209E" w:rsidRDefault="0025209E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E1050D" w14:textId="77777777" w:rsidR="0025209E" w:rsidRDefault="0025209E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8B9CBE" w14:textId="77777777" w:rsidR="0025209E" w:rsidRDefault="0025209E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Mogoşoaia</w:t>
            </w:r>
          </w:p>
          <w:p w14:paraId="3408D068" w14:textId="77777777" w:rsidR="0025209E" w:rsidRDefault="0025209E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00623" w14:textId="77777777" w:rsidR="0025209E" w:rsidRDefault="0025209E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5 </w:t>
            </w:r>
          </w:p>
          <w:p w14:paraId="3A685D2F" w14:textId="77777777" w:rsidR="0025209E" w:rsidRDefault="0025209E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CBA033" w14:textId="77777777" w:rsidR="0025209E" w:rsidRDefault="0025209E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CDB359" w14:textId="77777777" w:rsidR="0025209E" w:rsidRDefault="0025209E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66299C" w14:textId="77777777" w:rsidR="0025209E" w:rsidRDefault="0025209E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571C10" w14:textId="77777777" w:rsidR="0025209E" w:rsidRDefault="0025209E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5209E" w14:paraId="33E5B0D3" w14:textId="77777777" w:rsidTr="009F66DC">
        <w:tblPrEx>
          <w:tblCellMar>
            <w:left w:w="108" w:type="dxa"/>
            <w:right w:w="108" w:type="dxa"/>
          </w:tblCellMar>
        </w:tblPrEx>
        <w:trPr>
          <w:cantSplit/>
          <w:trHeight w:val="7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95FAC3" w14:textId="77777777" w:rsidR="0025209E" w:rsidRDefault="0025209E" w:rsidP="0025209E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C1C7E8" w14:textId="77777777" w:rsidR="0025209E" w:rsidRDefault="0025209E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1EEA8C" w14:textId="77777777" w:rsidR="0025209E" w:rsidRDefault="0025209E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18B979" w14:textId="77777777" w:rsidR="0025209E" w:rsidRDefault="0025209E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Mogoşoaia</w:t>
            </w:r>
          </w:p>
          <w:p w14:paraId="74905522" w14:textId="77777777" w:rsidR="0025209E" w:rsidRDefault="0025209E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1EF50E" w14:textId="77777777" w:rsidR="0025209E" w:rsidRDefault="0025209E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1EAC1618" w14:textId="77777777" w:rsidR="0025209E" w:rsidRDefault="0025209E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13 și 21 </w:t>
            </w:r>
          </w:p>
          <w:p w14:paraId="4AD861CC" w14:textId="77777777" w:rsidR="0025209E" w:rsidRDefault="0025209E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2CA919" w14:textId="77777777" w:rsidR="0025209E" w:rsidRDefault="0025209E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6003B1" w14:textId="77777777" w:rsidR="0025209E" w:rsidRDefault="0025209E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7A6E72" w14:textId="77777777" w:rsidR="0025209E" w:rsidRDefault="0025209E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EC00C0" w14:textId="77777777" w:rsidR="0025209E" w:rsidRDefault="0025209E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5209E" w14:paraId="2FC3BA49" w14:textId="77777777" w:rsidTr="00035001">
        <w:tblPrEx>
          <w:tblCellMar>
            <w:left w:w="108" w:type="dxa"/>
            <w:right w:w="108" w:type="dxa"/>
          </w:tblCellMar>
        </w:tblPrEx>
        <w:trPr>
          <w:cantSplit/>
          <w:trHeight w:val="106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BD57DC" w14:textId="77777777" w:rsidR="0025209E" w:rsidRDefault="0025209E" w:rsidP="0025209E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E05828" w14:textId="77777777" w:rsidR="0025209E" w:rsidRDefault="0025209E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A2CA14" w14:textId="77777777" w:rsidR="0025209E" w:rsidRDefault="0025209E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2F290C" w14:textId="77777777" w:rsidR="0025209E" w:rsidRDefault="0025209E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Mogoşoaia</w:t>
            </w:r>
          </w:p>
          <w:p w14:paraId="6C468BA5" w14:textId="77777777" w:rsidR="0025209E" w:rsidRDefault="0025209E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68346C" w14:textId="77777777" w:rsidR="0025209E" w:rsidRDefault="0025209E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1, </w:t>
            </w:r>
          </w:p>
          <w:p w14:paraId="5DAFFA42" w14:textId="77777777" w:rsidR="0025209E" w:rsidRDefault="0025209E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15 şi 27 </w:t>
            </w:r>
          </w:p>
          <w:p w14:paraId="4320ACD0" w14:textId="77777777" w:rsidR="0025209E" w:rsidRDefault="0025209E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92848C" w14:textId="77777777" w:rsidR="0025209E" w:rsidRDefault="0025209E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F3D8A9" w14:textId="77777777" w:rsidR="0025209E" w:rsidRDefault="0025209E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CB9127" w14:textId="77777777" w:rsidR="0025209E" w:rsidRDefault="0025209E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8C6322" w14:textId="77777777" w:rsidR="0025209E" w:rsidRDefault="0025209E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5209E" w14:paraId="4DE4716B" w14:textId="77777777" w:rsidTr="003633CD">
        <w:tblPrEx>
          <w:tblCellMar>
            <w:left w:w="108" w:type="dxa"/>
            <w:right w:w="108" w:type="dxa"/>
          </w:tblCellMar>
        </w:tblPrEx>
        <w:trPr>
          <w:cantSplit/>
          <w:trHeight w:val="4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CE5F6F" w14:textId="77777777" w:rsidR="0025209E" w:rsidRDefault="0025209E" w:rsidP="0025209E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2FE1CB" w14:textId="77777777" w:rsidR="0025209E" w:rsidRDefault="0025209E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F5F2A1" w14:textId="77777777" w:rsidR="0025209E" w:rsidRDefault="0025209E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69D8B7" w14:textId="77777777" w:rsidR="0025209E" w:rsidRDefault="0025209E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Mogoşoaia</w:t>
            </w:r>
          </w:p>
          <w:p w14:paraId="5EABB03B" w14:textId="77777777" w:rsidR="0025209E" w:rsidRDefault="0025209E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9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94B9C5" w14:textId="77777777" w:rsidR="0025209E" w:rsidRDefault="0025209E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A7C1D1" w14:textId="77777777" w:rsidR="0025209E" w:rsidRDefault="0025209E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C31D29" w14:textId="77777777" w:rsidR="0025209E" w:rsidRDefault="0025209E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426424" w14:textId="77777777" w:rsidR="0025209E" w:rsidRDefault="0025209E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08A667" w14:textId="77777777" w:rsidR="0025209E" w:rsidRDefault="0025209E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5209E" w14:paraId="3D2AA240" w14:textId="77777777" w:rsidTr="00B401EA">
        <w:tblPrEx>
          <w:tblCellMar>
            <w:left w:w="108" w:type="dxa"/>
            <w:right w:w="108" w:type="dxa"/>
          </w:tblCellMar>
        </w:tblPrEx>
        <w:trPr>
          <w:cantSplit/>
          <w:trHeight w:val="9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DFF1F5" w14:textId="77777777" w:rsidR="0025209E" w:rsidRDefault="0025209E" w:rsidP="0025209E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5226E8" w14:textId="77777777" w:rsidR="0025209E" w:rsidRDefault="0025209E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AB897E" w14:textId="77777777" w:rsidR="0025209E" w:rsidRDefault="0025209E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C6803D" w14:textId="77777777" w:rsidR="0025209E" w:rsidRDefault="0025209E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Mogoşoaia</w:t>
            </w:r>
          </w:p>
          <w:p w14:paraId="1832795B" w14:textId="77777777" w:rsidR="0025209E" w:rsidRDefault="0025209E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665FB0" w14:textId="77777777" w:rsidR="0025209E" w:rsidRDefault="0025209E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 22</w:t>
            </w:r>
          </w:p>
          <w:p w14:paraId="6971D5A7" w14:textId="77777777" w:rsidR="0025209E" w:rsidRPr="00B401EA" w:rsidRDefault="0025209E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1E4507" w14:textId="77777777" w:rsidR="0025209E" w:rsidRDefault="0025209E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4B03D2" w14:textId="77777777" w:rsidR="0025209E" w:rsidRDefault="0025209E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DE66CD" w14:textId="77777777" w:rsidR="0025209E" w:rsidRDefault="0025209E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1ACCAC" w14:textId="77777777" w:rsidR="0025209E" w:rsidRDefault="0025209E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5209E" w14:paraId="42E1D4C6" w14:textId="77777777" w:rsidTr="00B401EA">
        <w:tblPrEx>
          <w:tblCellMar>
            <w:left w:w="108" w:type="dxa"/>
            <w:right w:w="108" w:type="dxa"/>
          </w:tblCellMar>
        </w:tblPrEx>
        <w:trPr>
          <w:cantSplit/>
          <w:trHeight w:val="9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9F3AD5" w14:textId="77777777" w:rsidR="0025209E" w:rsidRDefault="0025209E" w:rsidP="0025209E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A0BF18" w14:textId="77777777" w:rsidR="0025209E" w:rsidRDefault="0025209E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CFBAA9" w14:textId="77777777" w:rsidR="0025209E" w:rsidRDefault="0025209E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38AF0D" w14:textId="77777777" w:rsidR="0025209E" w:rsidRDefault="0025209E" w:rsidP="00C1669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Mogoşoaia</w:t>
            </w:r>
          </w:p>
          <w:p w14:paraId="08A04E68" w14:textId="77777777" w:rsidR="0025209E" w:rsidRDefault="0025209E" w:rsidP="00C1669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ECA69B" w14:textId="77777777" w:rsidR="0025209E" w:rsidRDefault="0025209E" w:rsidP="00C1669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 14</w:t>
            </w:r>
          </w:p>
          <w:p w14:paraId="79C02BF9" w14:textId="77777777" w:rsidR="0025209E" w:rsidRDefault="0025209E" w:rsidP="00C1669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63DAFA" w14:textId="77777777" w:rsidR="0025209E" w:rsidRDefault="0025209E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D49BD5" w14:textId="77777777" w:rsidR="0025209E" w:rsidRDefault="0025209E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6B339C" w14:textId="77777777" w:rsidR="0025209E" w:rsidRDefault="0025209E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A7E3FB" w14:textId="77777777" w:rsidR="0025209E" w:rsidRDefault="0025209E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5209E" w14:paraId="6E544CA8" w14:textId="77777777" w:rsidTr="00B401EA">
        <w:tblPrEx>
          <w:tblCellMar>
            <w:left w:w="108" w:type="dxa"/>
            <w:right w:w="108" w:type="dxa"/>
          </w:tblCellMar>
        </w:tblPrEx>
        <w:trPr>
          <w:cantSplit/>
          <w:trHeight w:val="9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AC796F" w14:textId="77777777" w:rsidR="0025209E" w:rsidRDefault="0025209E" w:rsidP="0025209E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BB786F" w14:textId="77777777" w:rsidR="0025209E" w:rsidRDefault="0025209E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07FD63" w14:textId="77777777" w:rsidR="0025209E" w:rsidRDefault="0025209E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90883F" w14:textId="77777777" w:rsidR="0025209E" w:rsidRDefault="0025209E" w:rsidP="009B59B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Mogoşoaia</w:t>
            </w:r>
          </w:p>
          <w:p w14:paraId="32C7A517" w14:textId="77777777" w:rsidR="0025209E" w:rsidRDefault="0025209E" w:rsidP="009B59B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1532C8" w14:textId="77777777" w:rsidR="0025209E" w:rsidRDefault="0025209E" w:rsidP="009B59B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 4</w:t>
            </w:r>
          </w:p>
          <w:p w14:paraId="3849EAD0" w14:textId="77777777" w:rsidR="0025209E" w:rsidRDefault="0025209E" w:rsidP="009B59B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10 pe directă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C20455" w14:textId="77777777" w:rsidR="0025209E" w:rsidRDefault="0025209E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2CF164" w14:textId="77777777" w:rsidR="0025209E" w:rsidRDefault="0025209E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35723A" w14:textId="77777777" w:rsidR="0025209E" w:rsidRDefault="0025209E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6C004C" w14:textId="77777777" w:rsidR="0025209E" w:rsidRDefault="0025209E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 Afectează intrări - ieşiri la liniile 2 - 9 Cap Y.</w:t>
            </w:r>
          </w:p>
        </w:tc>
      </w:tr>
      <w:tr w:rsidR="0025209E" w14:paraId="1FE25376" w14:textId="77777777" w:rsidTr="00B401EA">
        <w:tblPrEx>
          <w:tblCellMar>
            <w:left w:w="108" w:type="dxa"/>
            <w:right w:w="108" w:type="dxa"/>
          </w:tblCellMar>
        </w:tblPrEx>
        <w:trPr>
          <w:cantSplit/>
          <w:trHeight w:val="9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0DBC59" w14:textId="77777777" w:rsidR="0025209E" w:rsidRDefault="0025209E" w:rsidP="0025209E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FF6ACA" w14:textId="77777777" w:rsidR="0025209E" w:rsidRDefault="0025209E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B093A9" w14:textId="77777777" w:rsidR="0025209E" w:rsidRDefault="0025209E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D90C9" w14:textId="77777777" w:rsidR="0025209E" w:rsidRDefault="0025209E" w:rsidP="009B59B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Mogoşoaia</w:t>
            </w:r>
          </w:p>
          <w:p w14:paraId="4F48596B" w14:textId="77777777" w:rsidR="0025209E" w:rsidRDefault="0025209E" w:rsidP="009B59B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9B3504" w14:textId="77777777" w:rsidR="0025209E" w:rsidRDefault="0025209E" w:rsidP="009B59B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 4</w:t>
            </w:r>
          </w:p>
          <w:p w14:paraId="4E4D9772" w14:textId="77777777" w:rsidR="0025209E" w:rsidRDefault="0025209E" w:rsidP="009B59B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10 în 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B7C4B6" w14:textId="77777777" w:rsidR="0025209E" w:rsidRDefault="0025209E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023ADB" w14:textId="77777777" w:rsidR="0025209E" w:rsidRDefault="0025209E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98BB00" w14:textId="77777777" w:rsidR="0025209E" w:rsidRDefault="0025209E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4AC7DE" w14:textId="77777777" w:rsidR="0025209E" w:rsidRDefault="0025209E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 Afectează intrări - ieşiri la liniile 2 - 9 Cap Y.</w:t>
            </w:r>
          </w:p>
        </w:tc>
      </w:tr>
      <w:tr w:rsidR="0025209E" w14:paraId="0C4FECB4" w14:textId="77777777" w:rsidTr="00B401EA">
        <w:tblPrEx>
          <w:tblCellMar>
            <w:left w:w="108" w:type="dxa"/>
            <w:right w:w="108" w:type="dxa"/>
          </w:tblCellMar>
        </w:tblPrEx>
        <w:trPr>
          <w:cantSplit/>
          <w:trHeight w:val="9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A8981B" w14:textId="77777777" w:rsidR="0025209E" w:rsidRDefault="0025209E" w:rsidP="0025209E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E00D2B" w14:textId="77777777" w:rsidR="0025209E" w:rsidRDefault="0025209E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65D76D" w14:textId="77777777" w:rsidR="0025209E" w:rsidRDefault="0025209E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066243" w14:textId="77777777" w:rsidR="0025209E" w:rsidRDefault="0025209E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Mogoşoaia</w:t>
            </w:r>
          </w:p>
          <w:p w14:paraId="71F4933B" w14:textId="77777777" w:rsidR="0025209E" w:rsidRDefault="0025209E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C1380B" w14:textId="77777777" w:rsidR="0025209E" w:rsidRDefault="0025209E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  <w:p w14:paraId="658FD057" w14:textId="77777777" w:rsidR="0025209E" w:rsidRDefault="0025209E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inclu-</w:t>
            </w:r>
          </w:p>
          <w:p w14:paraId="59388B58" w14:textId="77777777" w:rsidR="0025209E" w:rsidRDefault="0025209E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siv sch. 35 și 32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46A4D4" w14:textId="77777777" w:rsidR="0025209E" w:rsidRDefault="0025209E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E4E81" w14:textId="77777777" w:rsidR="0025209E" w:rsidRDefault="0025209E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867D82" w14:textId="77777777" w:rsidR="0025209E" w:rsidRDefault="0025209E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89CB7A" w14:textId="77777777" w:rsidR="0025209E" w:rsidRDefault="0025209E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5209E" w14:paraId="065FC11B" w14:textId="77777777" w:rsidTr="00B401EA">
        <w:tblPrEx>
          <w:tblCellMar>
            <w:left w:w="108" w:type="dxa"/>
            <w:right w:w="108" w:type="dxa"/>
          </w:tblCellMar>
        </w:tblPrEx>
        <w:trPr>
          <w:cantSplit/>
          <w:trHeight w:val="9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385FA6" w14:textId="77777777" w:rsidR="0025209E" w:rsidRDefault="0025209E" w:rsidP="0025209E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BA4E3B" w14:textId="77777777" w:rsidR="0025209E" w:rsidRDefault="0025209E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57E8B3" w14:textId="77777777" w:rsidR="0025209E" w:rsidRDefault="0025209E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870EDD" w14:textId="77777777" w:rsidR="0025209E" w:rsidRDefault="0025209E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Mogoșoaia - </w:t>
            </w:r>
          </w:p>
          <w:p w14:paraId="5B522D98" w14:textId="77777777" w:rsidR="0025209E" w:rsidRDefault="0025209E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Balotești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ABFCFA" w14:textId="77777777" w:rsidR="0025209E" w:rsidRDefault="0025209E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14FE14" w14:textId="77777777" w:rsidR="0025209E" w:rsidRDefault="0025209E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641776" w14:textId="77777777" w:rsidR="0025209E" w:rsidRDefault="0025209E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13+071</w:t>
            </w:r>
          </w:p>
          <w:p w14:paraId="65E4EDAB" w14:textId="77777777" w:rsidR="0025209E" w:rsidRDefault="0025209E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14+200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7EB73A" w14:textId="77777777" w:rsidR="0025209E" w:rsidRDefault="0025209E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70</w:t>
            </w: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47FA73" w14:textId="77777777" w:rsidR="0025209E" w:rsidRDefault="0025209E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5209E" w14:paraId="741CB2BF" w14:textId="77777777" w:rsidTr="00B401EA">
        <w:tblPrEx>
          <w:tblCellMar>
            <w:left w:w="108" w:type="dxa"/>
            <w:right w:w="108" w:type="dxa"/>
          </w:tblCellMar>
        </w:tblPrEx>
        <w:trPr>
          <w:cantSplit/>
          <w:trHeight w:val="9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7FEC8C" w14:textId="77777777" w:rsidR="0025209E" w:rsidRDefault="0025209E" w:rsidP="0025209E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A27221" w14:textId="77777777" w:rsidR="0025209E" w:rsidRDefault="0025209E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012978" w14:textId="77777777" w:rsidR="0025209E" w:rsidRDefault="0025209E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A08D07" w14:textId="77777777" w:rsidR="0025209E" w:rsidRDefault="0025209E" w:rsidP="002B3E9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Mogoșoaia - </w:t>
            </w:r>
          </w:p>
          <w:p w14:paraId="604F145E" w14:textId="77777777" w:rsidR="0025209E" w:rsidRDefault="0025209E" w:rsidP="002B3E9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Balotești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CD3749" w14:textId="77777777" w:rsidR="0025209E" w:rsidRDefault="0025209E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CEBCE4" w14:textId="77777777" w:rsidR="0025209E" w:rsidRDefault="0025209E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315AB6" w14:textId="77777777" w:rsidR="0025209E" w:rsidRDefault="0025209E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14+200</w:t>
            </w:r>
          </w:p>
          <w:p w14:paraId="1571B077" w14:textId="77777777" w:rsidR="0025209E" w:rsidRDefault="0025209E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19+000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8B8F7C" w14:textId="77777777" w:rsidR="0025209E" w:rsidRDefault="0025209E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50</w:t>
            </w: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0C621D" w14:textId="77777777" w:rsidR="0025209E" w:rsidRDefault="0025209E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5209E" w14:paraId="0FAA4101" w14:textId="77777777" w:rsidTr="00B401EA">
        <w:tblPrEx>
          <w:tblCellMar>
            <w:left w:w="108" w:type="dxa"/>
            <w:right w:w="108" w:type="dxa"/>
          </w:tblCellMar>
        </w:tblPrEx>
        <w:trPr>
          <w:cantSplit/>
          <w:trHeight w:val="9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023CC8" w14:textId="77777777" w:rsidR="0025209E" w:rsidRDefault="0025209E" w:rsidP="0025209E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E26DA4" w14:textId="77777777" w:rsidR="0025209E" w:rsidRDefault="0025209E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951422" w14:textId="77777777" w:rsidR="0025209E" w:rsidRDefault="0025209E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3210E0" w14:textId="77777777" w:rsidR="0025209E" w:rsidRDefault="0025209E" w:rsidP="002B3E9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Mogoșoaia - </w:t>
            </w:r>
          </w:p>
          <w:p w14:paraId="12BE47E1" w14:textId="77777777" w:rsidR="0025209E" w:rsidRDefault="0025209E" w:rsidP="002B3E9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Balotești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D848CC" w14:textId="77777777" w:rsidR="0025209E" w:rsidRDefault="0025209E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6D8D95" w14:textId="77777777" w:rsidR="0025209E" w:rsidRDefault="0025209E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DD4DF1" w14:textId="77777777" w:rsidR="0025209E" w:rsidRDefault="0025209E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19+000</w:t>
            </w:r>
          </w:p>
          <w:p w14:paraId="0203F4F7" w14:textId="77777777" w:rsidR="0025209E" w:rsidRDefault="0025209E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22+120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D9561C" w14:textId="77777777" w:rsidR="0025209E" w:rsidRDefault="0025209E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70</w:t>
            </w: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C95AB8" w14:textId="77777777" w:rsidR="0025209E" w:rsidRDefault="0025209E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5209E" w14:paraId="557EEBAB" w14:textId="77777777" w:rsidTr="006F5C80">
        <w:tblPrEx>
          <w:tblCellMar>
            <w:left w:w="108" w:type="dxa"/>
            <w:right w:w="108" w:type="dxa"/>
          </w:tblCellMar>
        </w:tblPrEx>
        <w:trPr>
          <w:cantSplit/>
          <w:trHeight w:val="101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8C7605" w14:textId="77777777" w:rsidR="0025209E" w:rsidRDefault="0025209E" w:rsidP="0025209E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984933" w14:textId="77777777" w:rsidR="0025209E" w:rsidRDefault="0025209E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3D09E2" w14:textId="77777777" w:rsidR="0025209E" w:rsidRDefault="0025209E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B11392" w14:textId="77777777" w:rsidR="0025209E" w:rsidRDefault="0025209E" w:rsidP="006533CF">
            <w:pPr>
              <w:pStyle w:val="Heading2"/>
              <w:spacing w:before="40" w:after="40" w:line="276" w:lineRule="auto"/>
              <w:rPr>
                <w:rFonts w:ascii="Times New Roman" w:hAnsi="Times New Roman"/>
                <w:spacing w:val="-4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HM Căciulaţi</w:t>
            </w:r>
          </w:p>
          <w:p w14:paraId="1D48943E" w14:textId="77777777" w:rsidR="0025209E" w:rsidRDefault="0025209E" w:rsidP="006533CF">
            <w:pPr>
              <w:pStyle w:val="Heading2"/>
              <w:spacing w:before="40" w:after="40" w:line="276" w:lineRule="auto"/>
              <w:rPr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Cap X și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6BDDF4" w14:textId="77777777" w:rsidR="0025209E" w:rsidRDefault="0025209E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392E7B6F" w14:textId="77777777" w:rsidR="0025209E" w:rsidRDefault="0025209E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 și 12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422817" w14:textId="77777777" w:rsidR="0025209E" w:rsidRDefault="0025209E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08E13B" w14:textId="77777777" w:rsidR="0025209E" w:rsidRDefault="0025209E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B57D54" w14:textId="77777777" w:rsidR="0025209E" w:rsidRDefault="0025209E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960B1B" w14:textId="77777777" w:rsidR="0025209E" w:rsidRDefault="0025209E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734F3EF" w14:textId="77777777" w:rsidR="0025209E" w:rsidRDefault="0025209E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1 şi 2 abătute.</w:t>
            </w:r>
          </w:p>
        </w:tc>
      </w:tr>
      <w:tr w:rsidR="0025209E" w14:paraId="72FDAEC6" w14:textId="77777777" w:rsidTr="006F5C80">
        <w:tblPrEx>
          <w:tblCellMar>
            <w:left w:w="108" w:type="dxa"/>
            <w:right w:w="108" w:type="dxa"/>
          </w:tblCellMar>
        </w:tblPrEx>
        <w:trPr>
          <w:cantSplit/>
          <w:trHeight w:val="44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23E2C8" w14:textId="77777777" w:rsidR="0025209E" w:rsidRDefault="0025209E" w:rsidP="0025209E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BFB619" w14:textId="77777777" w:rsidR="0025209E" w:rsidRDefault="0025209E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B9B3B3" w14:textId="77777777" w:rsidR="0025209E" w:rsidRDefault="0025209E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2FBE6E" w14:textId="77777777" w:rsidR="0025209E" w:rsidRDefault="0025209E" w:rsidP="006533CF">
            <w:pPr>
              <w:pStyle w:val="Heading2"/>
              <w:spacing w:before="40" w:after="40" w:line="276" w:lineRule="auto"/>
              <w:rPr>
                <w:rFonts w:ascii="Times New Roman" w:hAnsi="Times New Roman"/>
                <w:spacing w:val="-4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HM Căciulaţi</w:t>
            </w:r>
          </w:p>
          <w:p w14:paraId="0AA96B17" w14:textId="77777777" w:rsidR="0025209E" w:rsidRDefault="0025209E" w:rsidP="006533CF">
            <w:pPr>
              <w:pStyle w:val="Heading2"/>
              <w:spacing w:before="40" w:after="40" w:line="276" w:lineRule="auto"/>
              <w:rPr>
                <w:rFonts w:ascii="Times New Roman" w:hAnsi="Times New Roman"/>
                <w:spacing w:val="-4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Cap X și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7DFEC4" w14:textId="77777777" w:rsidR="0025209E" w:rsidRDefault="0025209E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A35B87" w14:textId="77777777" w:rsidR="0025209E" w:rsidRDefault="0025209E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FB17F8" w14:textId="77777777" w:rsidR="0025209E" w:rsidRDefault="0025209E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D35B56" w14:textId="77777777" w:rsidR="0025209E" w:rsidRDefault="0025209E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63CEB4" w14:textId="77777777" w:rsidR="0025209E" w:rsidRDefault="0025209E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5209E" w14:paraId="1746BB83" w14:textId="77777777" w:rsidTr="00F155FD">
        <w:tblPrEx>
          <w:tblCellMar>
            <w:left w:w="108" w:type="dxa"/>
            <w:right w:w="108" w:type="dxa"/>
          </w:tblCellMar>
        </w:tblPrEx>
        <w:trPr>
          <w:cantSplit/>
          <w:trHeight w:val="25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26C48A" w14:textId="77777777" w:rsidR="0025209E" w:rsidRDefault="0025209E" w:rsidP="0025209E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4E971C" w14:textId="77777777" w:rsidR="0025209E" w:rsidRDefault="0025209E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07D0C1" w14:textId="77777777" w:rsidR="0025209E" w:rsidRDefault="0025209E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E0762C" w14:textId="77777777" w:rsidR="0025209E" w:rsidRDefault="0025209E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Fierbinţi</w:t>
            </w:r>
          </w:p>
          <w:p w14:paraId="09224BC8" w14:textId="77777777" w:rsidR="0025209E" w:rsidRDefault="0025209E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C1EA50" w14:textId="77777777" w:rsidR="0025209E" w:rsidRDefault="0025209E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46AA72" w14:textId="77777777" w:rsidR="0025209E" w:rsidRDefault="0025209E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05B7C5" w14:textId="77777777" w:rsidR="0025209E" w:rsidRDefault="0025209E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67F109" w14:textId="77777777" w:rsidR="0025209E" w:rsidRDefault="0025209E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96B266" w14:textId="77777777" w:rsidR="0025209E" w:rsidRDefault="0025209E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5209E" w14:paraId="434F31D3" w14:textId="77777777" w:rsidTr="00FB4EE4">
        <w:tblPrEx>
          <w:tblCellMar>
            <w:left w:w="108" w:type="dxa"/>
            <w:right w:w="108" w:type="dxa"/>
          </w:tblCellMar>
        </w:tblPrEx>
        <w:trPr>
          <w:cantSplit/>
          <w:trHeight w:val="111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945CDF" w14:textId="77777777" w:rsidR="0025209E" w:rsidRDefault="0025209E" w:rsidP="0025209E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BB870A" w14:textId="77777777" w:rsidR="0025209E" w:rsidRDefault="0025209E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135+550</w:t>
            </w:r>
          </w:p>
          <w:p w14:paraId="3A387508" w14:textId="77777777" w:rsidR="0025209E" w:rsidRDefault="0025209E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135+610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EE8B0D" w14:textId="77777777" w:rsidR="0025209E" w:rsidRDefault="0025209E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592EB7" w14:textId="77777777" w:rsidR="0025209E" w:rsidRDefault="0025209E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Ruşeţu -</w:t>
            </w:r>
          </w:p>
          <w:p w14:paraId="5C61F6C6" w14:textId="77777777" w:rsidR="0025209E" w:rsidRDefault="0025209E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Făurei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44F108" w14:textId="77777777" w:rsidR="0025209E" w:rsidRDefault="0025209E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DF9759" w14:textId="77777777" w:rsidR="0025209E" w:rsidRDefault="0025209E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BE0A33" w14:textId="77777777" w:rsidR="0025209E" w:rsidRDefault="0025209E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9A0A56" w14:textId="77777777" w:rsidR="0025209E" w:rsidRDefault="0025209E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B6DD8" w14:textId="77777777" w:rsidR="0025209E" w:rsidRPr="00C20CA5" w:rsidRDefault="0025209E" w:rsidP="006533C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C20CA5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C20CA5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14:paraId="2901C0D3" w14:textId="77777777" w:rsidR="0025209E" w:rsidRPr="00EB107D" w:rsidRDefault="0025209E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EB107D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5209E" w14:paraId="57013156" w14:textId="77777777" w:rsidTr="004A2B29">
        <w:tblPrEx>
          <w:tblCellMar>
            <w:left w:w="108" w:type="dxa"/>
            <w:right w:w="108" w:type="dxa"/>
          </w:tblCellMar>
        </w:tblPrEx>
        <w:trPr>
          <w:cantSplit/>
          <w:trHeight w:val="5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3736F4" w14:textId="77777777" w:rsidR="0025209E" w:rsidRDefault="0025209E" w:rsidP="0025209E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441D88" w14:textId="77777777" w:rsidR="0025209E" w:rsidRDefault="0025209E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2DE403" w14:textId="77777777" w:rsidR="0025209E" w:rsidRDefault="0025209E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913FCD" w14:textId="77777777" w:rsidR="0025209E" w:rsidRDefault="0025209E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Făurei</w:t>
            </w:r>
          </w:p>
          <w:p w14:paraId="134966DB" w14:textId="77777777" w:rsidR="0025209E" w:rsidRDefault="0025209E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FB88B3" w14:textId="77777777" w:rsidR="0025209E" w:rsidRDefault="0025209E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29B7E3CA" w14:textId="77777777" w:rsidR="0025209E" w:rsidRDefault="0025209E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 și 37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AA8F09" w14:textId="77777777" w:rsidR="0025209E" w:rsidRDefault="0025209E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3DFDCC" w14:textId="77777777" w:rsidR="0025209E" w:rsidRDefault="0025209E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3E576C" w14:textId="77777777" w:rsidR="0025209E" w:rsidRDefault="0025209E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AC9BAE" w14:textId="77777777" w:rsidR="0025209E" w:rsidRDefault="0025209E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6FDD4D0E" w14:textId="77777777" w:rsidR="0025209E" w:rsidRDefault="0025209E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7E2130A" w14:textId="77777777" w:rsidR="0025209E" w:rsidRDefault="0025209E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4 - 8 st. Făurei, Cap X.</w:t>
            </w:r>
          </w:p>
        </w:tc>
      </w:tr>
      <w:tr w:rsidR="0025209E" w14:paraId="409BD807" w14:textId="77777777" w:rsidTr="006055E8">
        <w:tblPrEx>
          <w:tblCellMar>
            <w:left w:w="108" w:type="dxa"/>
            <w:right w:w="108" w:type="dxa"/>
          </w:tblCellMar>
        </w:tblPrEx>
        <w:trPr>
          <w:cantSplit/>
          <w:trHeight w:val="5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CE8DC0" w14:textId="77777777" w:rsidR="0025209E" w:rsidRDefault="0025209E" w:rsidP="0025209E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20F2F8" w14:textId="77777777" w:rsidR="0025209E" w:rsidRDefault="0025209E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167+350</w:t>
            </w:r>
          </w:p>
          <w:p w14:paraId="3915BD01" w14:textId="77777777" w:rsidR="0025209E" w:rsidRDefault="0025209E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167+800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00AFF3" w14:textId="77777777" w:rsidR="0025209E" w:rsidRDefault="0025209E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6AB5EC" w14:textId="77777777" w:rsidR="0025209E" w:rsidRDefault="0025209E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Făurei</w:t>
            </w:r>
          </w:p>
          <w:p w14:paraId="7BD204DC" w14:textId="77777777" w:rsidR="0025209E" w:rsidRDefault="0025209E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(zonă aparate de cale Cap X aferente </w:t>
            </w:r>
          </w:p>
          <w:p w14:paraId="43115BDD" w14:textId="77777777" w:rsidR="0025209E" w:rsidRDefault="0025209E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liniei 3 directe)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FE1584" w14:textId="77777777" w:rsidR="0025209E" w:rsidRDefault="0025209E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8C0F78" w14:textId="77777777" w:rsidR="0025209E" w:rsidRDefault="0025209E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3A3001" w14:textId="77777777" w:rsidR="0025209E" w:rsidRDefault="0025209E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508628" w14:textId="77777777" w:rsidR="0025209E" w:rsidRDefault="0025209E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3786AC" w14:textId="77777777" w:rsidR="0025209E" w:rsidRDefault="0025209E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peste sch. 13, 19, 25 </w:t>
            </w:r>
          </w:p>
          <w:p w14:paraId="49363BAB" w14:textId="77777777" w:rsidR="0025209E" w:rsidRPr="00C401D9" w:rsidRDefault="0025209E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și 35 Cap X. </w:t>
            </w:r>
          </w:p>
        </w:tc>
      </w:tr>
      <w:tr w:rsidR="0025209E" w14:paraId="363D9B10" w14:textId="77777777" w:rsidTr="00855B72">
        <w:tblPrEx>
          <w:tblCellMar>
            <w:left w:w="108" w:type="dxa"/>
            <w:right w:w="108" w:type="dxa"/>
          </w:tblCellMar>
        </w:tblPrEx>
        <w:trPr>
          <w:cantSplit/>
          <w:trHeight w:val="5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BB5445" w14:textId="77777777" w:rsidR="0025209E" w:rsidRDefault="0025209E" w:rsidP="0025209E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9C98BB" w14:textId="77777777" w:rsidR="0025209E" w:rsidRDefault="0025209E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189+800</w:t>
            </w:r>
          </w:p>
          <w:p w14:paraId="089C2A95" w14:textId="77777777" w:rsidR="0025209E" w:rsidRDefault="0025209E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191+300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1A584A" w14:textId="77777777" w:rsidR="0025209E" w:rsidRDefault="0025209E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B9F7A3" w14:textId="77777777" w:rsidR="0025209E" w:rsidRDefault="0025209E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Plopu - </w:t>
            </w:r>
          </w:p>
          <w:p w14:paraId="6C5DD924" w14:textId="77777777" w:rsidR="0025209E" w:rsidRDefault="0025209E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Urleasca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602B5E" w14:textId="77777777" w:rsidR="0025209E" w:rsidRDefault="0025209E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6CA790" w14:textId="77777777" w:rsidR="0025209E" w:rsidRDefault="0025209E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65272A" w14:textId="77777777" w:rsidR="0025209E" w:rsidRDefault="0025209E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9C46CE" w14:textId="77777777" w:rsidR="0025209E" w:rsidRDefault="0025209E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5530CA" w14:textId="77777777" w:rsidR="0025209E" w:rsidRDefault="0025209E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5209E" w14:paraId="652FDAE9" w14:textId="77777777" w:rsidTr="00F155FD">
        <w:tblPrEx>
          <w:tblCellMar>
            <w:left w:w="108" w:type="dxa"/>
            <w:right w:w="108" w:type="dxa"/>
          </w:tblCellMar>
        </w:tblPrEx>
        <w:trPr>
          <w:cantSplit/>
          <w:trHeight w:val="93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727AF1" w14:textId="77777777" w:rsidR="0025209E" w:rsidRDefault="0025209E" w:rsidP="0025209E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E3705A" w14:textId="77777777" w:rsidR="0025209E" w:rsidRDefault="0025209E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5A0FD3" w14:textId="77777777" w:rsidR="0025209E" w:rsidRDefault="0025209E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1DF768" w14:textId="77777777" w:rsidR="0025209E" w:rsidRDefault="0025209E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Brăila</w:t>
            </w:r>
          </w:p>
          <w:p w14:paraId="38A91DE2" w14:textId="77777777" w:rsidR="0025209E" w:rsidRDefault="0025209E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5 </w:t>
            </w:r>
          </w:p>
          <w:p w14:paraId="4AEC3D6B" w14:textId="77777777" w:rsidR="0025209E" w:rsidRDefault="0025209E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primiri – expedieri </w:t>
            </w:r>
          </w:p>
          <w:p w14:paraId="63FD154D" w14:textId="77777777" w:rsidR="0025209E" w:rsidRDefault="0025209E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27063B" w14:textId="77777777" w:rsidR="0025209E" w:rsidRDefault="0025209E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14:paraId="17270EC8" w14:textId="77777777" w:rsidR="0025209E" w:rsidRDefault="0025209E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84 / 88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6EC02F" w14:textId="77777777" w:rsidR="0025209E" w:rsidRDefault="0025209E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CFA763" w14:textId="77777777" w:rsidR="0025209E" w:rsidRDefault="0025209E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55526A" w14:textId="77777777" w:rsidR="0025209E" w:rsidRDefault="0025209E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4770FE" w14:textId="77777777" w:rsidR="0025209E" w:rsidRDefault="0025209E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Afectrează intrări – ieşiri la liniile 5 – 7 </w:t>
            </w:r>
          </w:p>
          <w:p w14:paraId="33C69ADD" w14:textId="77777777" w:rsidR="0025209E" w:rsidRDefault="0025209E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– expedieri.</w:t>
            </w:r>
          </w:p>
        </w:tc>
      </w:tr>
      <w:tr w:rsidR="0025209E" w14:paraId="7932A100" w14:textId="77777777" w:rsidTr="005C376B">
        <w:tblPrEx>
          <w:tblCellMar>
            <w:left w:w="108" w:type="dxa"/>
            <w:right w:w="108" w:type="dxa"/>
          </w:tblCellMar>
        </w:tblPrEx>
        <w:trPr>
          <w:cantSplit/>
          <w:trHeight w:val="64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77EE198C" w14:textId="77777777" w:rsidR="0025209E" w:rsidRDefault="0025209E" w:rsidP="0025209E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570833" w14:textId="77777777" w:rsidR="0025209E" w:rsidRDefault="0025209E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E23537" w14:textId="77777777" w:rsidR="0025209E" w:rsidRDefault="0025209E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204AA9" w14:textId="77777777" w:rsidR="0025209E" w:rsidRDefault="0025209E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Vădeni</w:t>
            </w:r>
          </w:p>
          <w:p w14:paraId="6FDCFA67" w14:textId="77777777" w:rsidR="0025209E" w:rsidRDefault="0025209E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7F266D" w14:textId="77777777" w:rsidR="0025209E" w:rsidRDefault="0025209E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14:paraId="27F1D161" w14:textId="77777777" w:rsidR="0025209E" w:rsidRDefault="0025209E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1 - 5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FA4F68" w14:textId="77777777" w:rsidR="0025209E" w:rsidRDefault="0025209E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C5021A" w14:textId="77777777" w:rsidR="0025209E" w:rsidRDefault="0025209E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EE7790" w14:textId="77777777" w:rsidR="0025209E" w:rsidRDefault="0025209E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6DB12B" w14:textId="77777777" w:rsidR="0025209E" w:rsidRDefault="0025209E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5209E" w14:paraId="45BDFF9F" w14:textId="77777777" w:rsidTr="005C376B">
        <w:tblPrEx>
          <w:tblCellMar>
            <w:left w:w="108" w:type="dxa"/>
            <w:right w:w="108" w:type="dxa"/>
          </w:tblCellMar>
        </w:tblPrEx>
        <w:trPr>
          <w:cantSplit/>
          <w:trHeight w:val="64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265769CC" w14:textId="77777777" w:rsidR="0025209E" w:rsidRDefault="0025209E" w:rsidP="0025209E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828710" w14:textId="77777777" w:rsidR="0025209E" w:rsidRDefault="0025209E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841D05" w14:textId="77777777" w:rsidR="0025209E" w:rsidRDefault="0025209E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5A291A" w14:textId="77777777" w:rsidR="0025209E" w:rsidRDefault="0025209E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Vădeni -</w:t>
            </w:r>
          </w:p>
          <w:p w14:paraId="0CE7A496" w14:textId="77777777" w:rsidR="0025209E" w:rsidRDefault="0025209E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Barboşi Călători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A1D5AD" w14:textId="77777777" w:rsidR="0025209E" w:rsidRDefault="0025209E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8F16C1" w14:textId="77777777" w:rsidR="0025209E" w:rsidRDefault="0025209E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68B9D6" w14:textId="77777777" w:rsidR="0025209E" w:rsidRDefault="0025209E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246+100</w:t>
            </w:r>
          </w:p>
          <w:p w14:paraId="7CAE2AC5" w14:textId="77777777" w:rsidR="0025209E" w:rsidRDefault="0025209E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246+370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ABB44A" w14:textId="77777777" w:rsidR="0025209E" w:rsidRDefault="0025209E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3043F1" w14:textId="77777777" w:rsidR="0025209E" w:rsidRPr="00C20CA5" w:rsidRDefault="0025209E" w:rsidP="006533C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C20CA5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C20CA5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14:paraId="54AB2BD9" w14:textId="77777777" w:rsidR="0025209E" w:rsidRPr="00EB107D" w:rsidRDefault="0025209E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EB107D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5209E" w14:paraId="3E666A52" w14:textId="77777777" w:rsidTr="007E115E">
        <w:tblPrEx>
          <w:tblCellMar>
            <w:left w:w="108" w:type="dxa"/>
            <w:right w:w="108" w:type="dxa"/>
          </w:tblCellMar>
        </w:tblPrEx>
        <w:trPr>
          <w:cantSplit/>
          <w:trHeight w:val="43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043DCC" w14:textId="77777777" w:rsidR="0025209E" w:rsidRDefault="0025209E" w:rsidP="0025209E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C37614" w14:textId="77777777" w:rsidR="0025209E" w:rsidRDefault="0025209E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95B53C" w14:textId="77777777" w:rsidR="0025209E" w:rsidRDefault="0025209E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567BB6" w14:textId="77777777" w:rsidR="0025209E" w:rsidRDefault="0025209E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14:paraId="65D4E8CE" w14:textId="77777777" w:rsidR="0025209E" w:rsidRDefault="0025209E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F4120F" w14:textId="77777777" w:rsidR="0025209E" w:rsidRDefault="0025209E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3565A084" w14:textId="77777777" w:rsidR="0025209E" w:rsidRDefault="0025209E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 17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CBC458" w14:textId="77777777" w:rsidR="0025209E" w:rsidRDefault="0025209E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381606" w14:textId="77777777" w:rsidR="0025209E" w:rsidRDefault="0025209E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B1A48B" w14:textId="77777777" w:rsidR="0025209E" w:rsidRDefault="0025209E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024376" w14:textId="77777777" w:rsidR="0025209E" w:rsidRDefault="0025209E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3FE2CCF9" w14:textId="77777777" w:rsidR="0025209E" w:rsidRDefault="0025209E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ADE54C1" w14:textId="77777777" w:rsidR="0025209E" w:rsidRDefault="0025209E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 6 - 8.</w:t>
            </w:r>
          </w:p>
        </w:tc>
      </w:tr>
      <w:tr w:rsidR="0025209E" w14:paraId="10117AC2" w14:textId="77777777" w:rsidTr="007E115E">
        <w:tblPrEx>
          <w:tblCellMar>
            <w:left w:w="108" w:type="dxa"/>
            <w:right w:w="108" w:type="dxa"/>
          </w:tblCellMar>
        </w:tblPrEx>
        <w:trPr>
          <w:cantSplit/>
          <w:trHeight w:val="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09AF84" w14:textId="77777777" w:rsidR="0025209E" w:rsidRDefault="0025209E" w:rsidP="0025209E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9F5216" w14:textId="77777777" w:rsidR="0025209E" w:rsidRDefault="0025209E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1D0F00" w14:textId="77777777" w:rsidR="0025209E" w:rsidRDefault="0025209E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D55A41" w14:textId="77777777" w:rsidR="0025209E" w:rsidRDefault="0025209E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14:paraId="07F42EA2" w14:textId="77777777" w:rsidR="0025209E" w:rsidRDefault="0025209E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ADA71D" w14:textId="77777777" w:rsidR="0025209E" w:rsidRDefault="0025209E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49F0C818" w14:textId="77777777" w:rsidR="0025209E" w:rsidRDefault="0025209E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 21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392247" w14:textId="77777777" w:rsidR="0025209E" w:rsidRDefault="0025209E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E4C44C" w14:textId="77777777" w:rsidR="0025209E" w:rsidRDefault="0025209E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4B94E4" w14:textId="77777777" w:rsidR="0025209E" w:rsidRDefault="0025209E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9BBD47" w14:textId="77777777" w:rsidR="0025209E" w:rsidRDefault="0025209E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 pe teren. Afectează intrări - ieşiri </w:t>
            </w:r>
          </w:p>
          <w:p w14:paraId="39B92D74" w14:textId="77777777" w:rsidR="0025209E" w:rsidRDefault="0025209E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 şi 8.</w:t>
            </w:r>
          </w:p>
        </w:tc>
      </w:tr>
      <w:tr w:rsidR="0025209E" w14:paraId="7E498010" w14:textId="77777777" w:rsidTr="007E115E">
        <w:tblPrEx>
          <w:tblCellMar>
            <w:left w:w="108" w:type="dxa"/>
            <w:right w:w="108" w:type="dxa"/>
          </w:tblCellMar>
        </w:tblPrEx>
        <w:trPr>
          <w:cantSplit/>
          <w:trHeight w:val="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9F2020" w14:textId="77777777" w:rsidR="0025209E" w:rsidRDefault="0025209E" w:rsidP="0025209E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A00F37" w14:textId="77777777" w:rsidR="0025209E" w:rsidRDefault="0025209E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749588" w14:textId="77777777" w:rsidR="0025209E" w:rsidRDefault="0025209E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997977" w14:textId="77777777" w:rsidR="0025209E" w:rsidRDefault="0025209E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14:paraId="28D5BC33" w14:textId="77777777" w:rsidR="0025209E" w:rsidRDefault="0025209E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A1AE92" w14:textId="77777777" w:rsidR="0025209E" w:rsidRDefault="0025209E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TDJ </w:t>
            </w:r>
          </w:p>
          <w:p w14:paraId="17B2D9CE" w14:textId="77777777" w:rsidR="0025209E" w:rsidRDefault="0025209E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20 / 24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5A613E" w14:textId="77777777" w:rsidR="0025209E" w:rsidRDefault="0025209E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516435" w14:textId="77777777" w:rsidR="0025209E" w:rsidRDefault="0025209E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7E398B" w14:textId="77777777" w:rsidR="0025209E" w:rsidRDefault="0025209E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725FBE" w14:textId="77777777" w:rsidR="0025209E" w:rsidRDefault="0025209E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75CFB21E" w14:textId="77777777" w:rsidR="0025209E" w:rsidRDefault="0025209E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BF12EA5" w14:textId="77777777" w:rsidR="0025209E" w:rsidRDefault="0025209E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4 - 8 </w:t>
            </w:r>
          </w:p>
          <w:p w14:paraId="2E9752A0" w14:textId="77777777" w:rsidR="0025209E" w:rsidRDefault="0025209E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primiri-expedieri Cap Y.</w:t>
            </w:r>
          </w:p>
        </w:tc>
      </w:tr>
      <w:tr w:rsidR="0025209E" w14:paraId="2F5D9052" w14:textId="77777777" w:rsidTr="007E115E">
        <w:tblPrEx>
          <w:tblCellMar>
            <w:left w:w="108" w:type="dxa"/>
            <w:right w:w="108" w:type="dxa"/>
          </w:tblCellMar>
        </w:tblPrEx>
        <w:trPr>
          <w:cantSplit/>
          <w:trHeight w:val="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C2F200" w14:textId="77777777" w:rsidR="0025209E" w:rsidRDefault="0025209E" w:rsidP="0025209E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CAE482" w14:textId="77777777" w:rsidR="0025209E" w:rsidRDefault="0025209E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AD2863" w14:textId="77777777" w:rsidR="0025209E" w:rsidRDefault="0025209E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F36403" w14:textId="77777777" w:rsidR="0025209E" w:rsidRDefault="0025209E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14:paraId="18509F48" w14:textId="77777777" w:rsidR="0025209E" w:rsidRDefault="0025209E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FB5EFA" w14:textId="77777777" w:rsidR="0025209E" w:rsidRDefault="0025209E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TDJ </w:t>
            </w:r>
          </w:p>
          <w:p w14:paraId="31778426" w14:textId="77777777" w:rsidR="0025209E" w:rsidRDefault="0025209E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14 / 16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156BC9" w14:textId="77777777" w:rsidR="0025209E" w:rsidRDefault="0025209E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D4F0E3" w14:textId="77777777" w:rsidR="0025209E" w:rsidRDefault="0025209E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29F966" w14:textId="77777777" w:rsidR="0025209E" w:rsidRDefault="0025209E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519C17" w14:textId="77777777" w:rsidR="0025209E" w:rsidRDefault="0025209E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5BDDF69F" w14:textId="77777777" w:rsidR="0025209E" w:rsidRDefault="0025209E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D4B0A8D" w14:textId="77777777" w:rsidR="0025209E" w:rsidRDefault="0025209E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1 - 8 </w:t>
            </w:r>
          </w:p>
          <w:p w14:paraId="72E0A66D" w14:textId="77777777" w:rsidR="0025209E" w:rsidRDefault="0025209E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25209E" w14:paraId="273DFD3E" w14:textId="77777777" w:rsidTr="007E115E">
        <w:tblPrEx>
          <w:tblCellMar>
            <w:left w:w="108" w:type="dxa"/>
            <w:right w:w="108" w:type="dxa"/>
          </w:tblCellMar>
        </w:tblPrEx>
        <w:trPr>
          <w:cantSplit/>
          <w:trHeight w:val="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7662D8" w14:textId="77777777" w:rsidR="0025209E" w:rsidRDefault="0025209E" w:rsidP="0025209E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BAD621" w14:textId="77777777" w:rsidR="0025209E" w:rsidRDefault="0025209E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B58BC7" w14:textId="77777777" w:rsidR="0025209E" w:rsidRDefault="0025209E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C01853" w14:textId="77777777" w:rsidR="0025209E" w:rsidRDefault="0025209E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14:paraId="5C72097C" w14:textId="77777777" w:rsidR="0025209E" w:rsidRDefault="0025209E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E2B204" w14:textId="77777777" w:rsidR="0025209E" w:rsidRDefault="0025209E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36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D4005F" w14:textId="77777777" w:rsidR="0025209E" w:rsidRDefault="0025209E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1F09D7" w14:textId="77777777" w:rsidR="0025209E" w:rsidRDefault="0025209E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C941F8" w14:textId="77777777" w:rsidR="0025209E" w:rsidRDefault="0025209E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F477CC" w14:textId="77777777" w:rsidR="0025209E" w:rsidRDefault="0025209E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  <w:p w14:paraId="59A4A97F" w14:textId="77777777" w:rsidR="0025209E" w:rsidRDefault="0025209E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D07458E" w14:textId="77777777" w:rsidR="0025209E" w:rsidRDefault="0025209E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6 - 8  </w:t>
            </w:r>
          </w:p>
          <w:p w14:paraId="3B0418F3" w14:textId="77777777" w:rsidR="0025209E" w:rsidRDefault="0025209E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</w:t>
            </w:r>
            <w:r w:rsidRPr="002E6E82">
              <w:rPr>
                <w:b/>
                <w:bCs/>
                <w:i/>
                <w:sz w:val="20"/>
                <w:szCs w:val="20"/>
                <w:lang w:val="ro-RO"/>
              </w:rPr>
              <w:t>t. Barboşi Călători Cap Y</w:t>
            </w:r>
            <w:r>
              <w:rPr>
                <w:b/>
                <w:bCs/>
                <w:i/>
                <w:sz w:val="20"/>
                <w:szCs w:val="20"/>
                <w:lang w:val="ro-RO"/>
              </w:rPr>
              <w:t>.</w:t>
            </w:r>
          </w:p>
        </w:tc>
      </w:tr>
      <w:tr w:rsidR="0025209E" w14:paraId="002B852A" w14:textId="77777777" w:rsidTr="00BC2420">
        <w:tblPrEx>
          <w:tblCellMar>
            <w:left w:w="108" w:type="dxa"/>
            <w:right w:w="108" w:type="dxa"/>
          </w:tblCellMar>
        </w:tblPrEx>
        <w:trPr>
          <w:cantSplit/>
          <w:trHeight w:val="1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28FAA2" w14:textId="77777777" w:rsidR="0025209E" w:rsidRDefault="0025209E" w:rsidP="0025209E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23DACB" w14:textId="77777777" w:rsidR="0025209E" w:rsidRDefault="0025209E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8D4B3A" w14:textId="77777777" w:rsidR="0025209E" w:rsidRDefault="0025209E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8BD3B9" w14:textId="77777777" w:rsidR="0025209E" w:rsidRDefault="0025209E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14:paraId="6F465086" w14:textId="77777777" w:rsidR="0025209E" w:rsidRDefault="0025209E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8C093B" w14:textId="77777777" w:rsidR="0025209E" w:rsidRDefault="0025209E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38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4B13A5" w14:textId="77777777" w:rsidR="0025209E" w:rsidRDefault="0025209E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3D7A7C" w14:textId="77777777" w:rsidR="0025209E" w:rsidRDefault="0025209E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909CD8" w14:textId="77777777" w:rsidR="0025209E" w:rsidRDefault="0025209E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DDF458" w14:textId="77777777" w:rsidR="0025209E" w:rsidRDefault="0025209E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  <w:p w14:paraId="1DF3A0B3" w14:textId="77777777" w:rsidR="0025209E" w:rsidRDefault="0025209E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668A681" w14:textId="77777777" w:rsidR="0025209E" w:rsidRDefault="0025209E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6 - 8  </w:t>
            </w:r>
          </w:p>
          <w:p w14:paraId="17C8748A" w14:textId="77777777" w:rsidR="0025209E" w:rsidRDefault="0025209E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</w:t>
            </w:r>
            <w:r w:rsidRPr="002E6E82">
              <w:rPr>
                <w:b/>
                <w:bCs/>
                <w:i/>
                <w:sz w:val="20"/>
                <w:szCs w:val="20"/>
                <w:lang w:val="ro-RO"/>
              </w:rPr>
              <w:t>t. Barboşi Călători Cap Y</w:t>
            </w:r>
            <w:r>
              <w:rPr>
                <w:b/>
                <w:bCs/>
                <w:i/>
                <w:sz w:val="20"/>
                <w:szCs w:val="20"/>
                <w:lang w:val="ro-RO"/>
              </w:rPr>
              <w:t>.</w:t>
            </w:r>
          </w:p>
        </w:tc>
      </w:tr>
      <w:tr w:rsidR="0025209E" w14:paraId="03448032" w14:textId="77777777" w:rsidTr="00BC2420">
        <w:tblPrEx>
          <w:tblCellMar>
            <w:left w:w="108" w:type="dxa"/>
            <w:right w:w="108" w:type="dxa"/>
          </w:tblCellMar>
        </w:tblPrEx>
        <w:trPr>
          <w:cantSplit/>
          <w:trHeight w:val="1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A0441F" w14:textId="77777777" w:rsidR="0025209E" w:rsidRDefault="0025209E" w:rsidP="0025209E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622504" w14:textId="77777777" w:rsidR="0025209E" w:rsidRDefault="0025209E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32E4D1" w14:textId="77777777" w:rsidR="0025209E" w:rsidRDefault="0025209E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810203" w14:textId="77777777" w:rsidR="0025209E" w:rsidRDefault="0025209E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14:paraId="6A370FFE" w14:textId="77777777" w:rsidR="0025209E" w:rsidRDefault="0025209E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6D7A7C" w14:textId="77777777" w:rsidR="0025209E" w:rsidRDefault="0025209E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42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00C083" w14:textId="77777777" w:rsidR="0025209E" w:rsidRDefault="0025209E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E636C8" w14:textId="77777777" w:rsidR="0025209E" w:rsidRDefault="0025209E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D084A7" w14:textId="77777777" w:rsidR="0025209E" w:rsidRDefault="0025209E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7DC704" w14:textId="77777777" w:rsidR="0025209E" w:rsidRDefault="0025209E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  <w:p w14:paraId="2F48E82E" w14:textId="77777777" w:rsidR="0025209E" w:rsidRDefault="0025209E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AFFECC7" w14:textId="77777777" w:rsidR="0025209E" w:rsidRDefault="0025209E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7 - 8  </w:t>
            </w:r>
          </w:p>
          <w:p w14:paraId="672B4D61" w14:textId="77777777" w:rsidR="0025209E" w:rsidRDefault="0025209E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</w:t>
            </w:r>
            <w:r w:rsidRPr="002E6E82">
              <w:rPr>
                <w:b/>
                <w:bCs/>
                <w:i/>
                <w:sz w:val="20"/>
                <w:szCs w:val="20"/>
                <w:lang w:val="ro-RO"/>
              </w:rPr>
              <w:t>t. Barboşi Călători Cap Y</w:t>
            </w:r>
            <w:r>
              <w:rPr>
                <w:b/>
                <w:bCs/>
                <w:i/>
                <w:sz w:val="20"/>
                <w:szCs w:val="20"/>
                <w:lang w:val="ro-RO"/>
              </w:rPr>
              <w:t>.</w:t>
            </w:r>
          </w:p>
        </w:tc>
      </w:tr>
      <w:tr w:rsidR="0025209E" w14:paraId="137755D2" w14:textId="77777777" w:rsidTr="00BC2420">
        <w:tblPrEx>
          <w:tblCellMar>
            <w:left w:w="108" w:type="dxa"/>
            <w:right w:w="108" w:type="dxa"/>
          </w:tblCellMar>
        </w:tblPrEx>
        <w:trPr>
          <w:cantSplit/>
          <w:trHeight w:val="1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F6BE99" w14:textId="77777777" w:rsidR="0025209E" w:rsidRDefault="0025209E" w:rsidP="0025209E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FAFBE2" w14:textId="77777777" w:rsidR="0025209E" w:rsidRDefault="0025209E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9DC0BA" w14:textId="77777777" w:rsidR="0025209E" w:rsidRDefault="0025209E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F77F2E" w14:textId="77777777" w:rsidR="0025209E" w:rsidRDefault="0025209E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Filești</w:t>
            </w:r>
          </w:p>
          <w:p w14:paraId="4FD6D8DC" w14:textId="77777777" w:rsidR="0025209E" w:rsidRDefault="0025209E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4A3EE7" w14:textId="77777777" w:rsidR="0025209E" w:rsidRDefault="0025209E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călcâi sch. 12 la </w:t>
            </w:r>
          </w:p>
          <w:p w14:paraId="3B5BC244" w14:textId="77777777" w:rsidR="0025209E" w:rsidRDefault="0025209E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călcâi sch. 26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3873D6" w14:textId="77777777" w:rsidR="0025209E" w:rsidRDefault="0025209E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C0A564" w14:textId="77777777" w:rsidR="0025209E" w:rsidRDefault="0025209E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95E68F" w14:textId="77777777" w:rsidR="0025209E" w:rsidRDefault="0025209E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BAF842" w14:textId="77777777" w:rsidR="0025209E" w:rsidRDefault="0025209E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07D2BC92" w14:textId="77777777" w:rsidR="0025209E" w:rsidRDefault="0025209E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A98D02E" w14:textId="77777777" w:rsidR="0025209E" w:rsidRDefault="0025209E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3, 4 și 6 Cap Y și peste sch. 16, 18 și TDJ 22/24.</w:t>
            </w:r>
          </w:p>
        </w:tc>
      </w:tr>
      <w:tr w:rsidR="0025209E" w14:paraId="183D293E" w14:textId="77777777" w:rsidTr="003633CD">
        <w:tblPrEx>
          <w:tblCellMar>
            <w:left w:w="108" w:type="dxa"/>
            <w:right w:w="108" w:type="dxa"/>
          </w:tblCellMar>
        </w:tblPrEx>
        <w:trPr>
          <w:cantSplit/>
          <w:trHeight w:val="12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241C59" w14:textId="77777777" w:rsidR="0025209E" w:rsidRDefault="0025209E" w:rsidP="0025209E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071F9" w14:textId="77777777" w:rsidR="0025209E" w:rsidRDefault="0025209E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015007" w14:textId="77777777" w:rsidR="0025209E" w:rsidRDefault="0025209E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7C59A" w14:textId="77777777" w:rsidR="0025209E" w:rsidRDefault="0025209E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Galaţi Călători</w:t>
            </w:r>
          </w:p>
          <w:p w14:paraId="20149378" w14:textId="77777777" w:rsidR="0025209E" w:rsidRDefault="0025209E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6A12FF" w14:textId="77777777" w:rsidR="0025209E" w:rsidRDefault="0025209E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67A784" w14:textId="77777777" w:rsidR="0025209E" w:rsidRDefault="0025209E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92357D" w14:textId="77777777" w:rsidR="0025209E" w:rsidRDefault="0025209E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1AE1A3" w14:textId="77777777" w:rsidR="0025209E" w:rsidRDefault="0025209E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F1356" w14:textId="77777777" w:rsidR="0025209E" w:rsidRDefault="0025209E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31A5C460" w14:textId="77777777" w:rsidR="0025209E" w:rsidRDefault="0025209E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</w:t>
            </w:r>
          </w:p>
          <w:p w14:paraId="3F6B7390" w14:textId="77777777" w:rsidR="0025209E" w:rsidRDefault="0025209E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la liniile 9 - 11.</w:t>
            </w:r>
          </w:p>
        </w:tc>
      </w:tr>
    </w:tbl>
    <w:p w14:paraId="7D63DF66" w14:textId="77777777" w:rsidR="0025209E" w:rsidRDefault="0025209E">
      <w:pPr>
        <w:spacing w:before="40" w:after="40" w:line="192" w:lineRule="auto"/>
        <w:ind w:right="57"/>
        <w:rPr>
          <w:sz w:val="20"/>
          <w:lang w:val="ro-RO"/>
        </w:rPr>
      </w:pPr>
    </w:p>
    <w:p w14:paraId="55F87E24" w14:textId="77777777" w:rsidR="0025209E" w:rsidRDefault="0025209E" w:rsidP="00BD4423">
      <w:pPr>
        <w:spacing w:before="40" w:after="40" w:line="360" w:lineRule="auto"/>
        <w:ind w:left="57" w:right="57"/>
        <w:jc w:val="center"/>
        <w:rPr>
          <w:b/>
          <w:bCs/>
          <w:spacing w:val="40"/>
        </w:rPr>
      </w:pPr>
      <w:r>
        <w:rPr>
          <w:b/>
          <w:bCs/>
          <w:spacing w:val="40"/>
        </w:rPr>
        <w:t>LINIA 701</w:t>
      </w:r>
    </w:p>
    <w:p w14:paraId="390C0BF6" w14:textId="77777777" w:rsidR="0025209E" w:rsidRDefault="0025209E" w:rsidP="00AA1818">
      <w:pPr>
        <w:pStyle w:val="Heading1"/>
        <w:spacing w:before="40" w:after="40" w:line="360" w:lineRule="auto"/>
        <w:ind w:left="57" w:right="57"/>
        <w:rPr>
          <w:b w:val="0"/>
          <w:bCs w:val="0"/>
          <w:sz w:val="8"/>
        </w:rPr>
      </w:pPr>
      <w:r>
        <w:t>BUZĂU - FĂUREI - ŢĂNDĂREI</w:t>
      </w:r>
    </w:p>
    <w:tbl>
      <w:tblPr>
        <w:tblW w:w="102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2"/>
        <w:gridCol w:w="875"/>
        <w:gridCol w:w="754"/>
        <w:gridCol w:w="2201"/>
        <w:gridCol w:w="869"/>
        <w:gridCol w:w="765"/>
        <w:gridCol w:w="869"/>
        <w:gridCol w:w="755"/>
        <w:gridCol w:w="2490"/>
      </w:tblGrid>
      <w:tr w:rsidR="0025209E" w14:paraId="17563965" w14:textId="77777777" w:rsidTr="00700EF0">
        <w:trPr>
          <w:cantSplit/>
          <w:trHeight w:val="1542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33B0E4" w14:textId="77777777" w:rsidR="0025209E" w:rsidRDefault="0025209E" w:rsidP="0025209E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15CA1C" w14:textId="77777777" w:rsidR="0025209E" w:rsidRDefault="0025209E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F75F41" w14:textId="77777777" w:rsidR="0025209E" w:rsidRPr="001304AF" w:rsidRDefault="0025209E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0DF43E" w14:textId="77777777" w:rsidR="0025209E" w:rsidRDefault="0025209E" w:rsidP="00F043D4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Buzău</w:t>
            </w:r>
          </w:p>
          <w:p w14:paraId="195FA7C5" w14:textId="77777777" w:rsidR="0025209E" w:rsidRDefault="0025209E" w:rsidP="00F043D4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B401B8" w14:textId="77777777" w:rsidR="0025209E" w:rsidRDefault="0025209E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T.D.J. </w:t>
            </w:r>
          </w:p>
          <w:p w14:paraId="65B29874" w14:textId="77777777" w:rsidR="0025209E" w:rsidRDefault="0025209E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64 / 70</w:t>
            </w:r>
          </w:p>
          <w:p w14:paraId="0F8F8537" w14:textId="77777777" w:rsidR="0025209E" w:rsidRDefault="0025209E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F6581D" w14:textId="77777777" w:rsidR="0025209E" w:rsidRDefault="0025209E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9F0ECC" w14:textId="77777777" w:rsidR="0025209E" w:rsidRDefault="0025209E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07A624" w14:textId="77777777" w:rsidR="0025209E" w:rsidRPr="001304AF" w:rsidRDefault="0025209E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7D7AA3" w14:textId="77777777" w:rsidR="0025209E" w:rsidRDefault="0025209E" w:rsidP="00F043D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39D68499" w14:textId="77777777" w:rsidR="0025209E" w:rsidRDefault="0025209E" w:rsidP="00F043D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75A9C310" w14:textId="77777777" w:rsidR="0025209E" w:rsidRDefault="0025209E" w:rsidP="00F043D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6 - 10 </w:t>
            </w:r>
          </w:p>
          <w:p w14:paraId="0CAD22B8" w14:textId="77777777" w:rsidR="0025209E" w:rsidRDefault="0025209E" w:rsidP="00F043D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primiri - expedieri </w:t>
            </w:r>
          </w:p>
          <w:p w14:paraId="6919A184" w14:textId="77777777" w:rsidR="0025209E" w:rsidRDefault="0025209E" w:rsidP="00F043D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şi diagonala 54  - 70.</w:t>
            </w:r>
          </w:p>
        </w:tc>
      </w:tr>
      <w:tr w:rsidR="0025209E" w14:paraId="18FE22F6" w14:textId="77777777" w:rsidTr="00700EF0">
        <w:trPr>
          <w:cantSplit/>
          <w:trHeight w:val="1756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E49581" w14:textId="77777777" w:rsidR="0025209E" w:rsidRDefault="0025209E" w:rsidP="0025209E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487073" w14:textId="77777777" w:rsidR="0025209E" w:rsidRDefault="0025209E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0EA58D" w14:textId="77777777" w:rsidR="0025209E" w:rsidRPr="001304AF" w:rsidRDefault="0025209E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F1C76C" w14:textId="77777777" w:rsidR="0025209E" w:rsidRDefault="0025209E" w:rsidP="00F043D4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Buzău</w:t>
            </w:r>
          </w:p>
          <w:p w14:paraId="157C52BA" w14:textId="77777777" w:rsidR="0025209E" w:rsidRDefault="0025209E" w:rsidP="00F043D4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7E70E7" w14:textId="77777777" w:rsidR="0025209E" w:rsidRDefault="0025209E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T.D.J. </w:t>
            </w:r>
          </w:p>
          <w:p w14:paraId="56BE24C2" w14:textId="77777777" w:rsidR="0025209E" w:rsidRDefault="0025209E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56 / 60 </w:t>
            </w:r>
          </w:p>
          <w:p w14:paraId="57951452" w14:textId="77777777" w:rsidR="0025209E" w:rsidRDefault="0025209E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397292" w14:textId="77777777" w:rsidR="0025209E" w:rsidRDefault="0025209E" w:rsidP="00532C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ED0A47" w14:textId="77777777" w:rsidR="0025209E" w:rsidRDefault="0025209E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B02B51" w14:textId="77777777" w:rsidR="0025209E" w:rsidRPr="001304AF" w:rsidRDefault="0025209E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7AC76C" w14:textId="77777777" w:rsidR="0025209E" w:rsidRDefault="0025209E" w:rsidP="00F043D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294163F6" w14:textId="77777777" w:rsidR="0025209E" w:rsidRDefault="0025209E" w:rsidP="005F538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peste diagonala 52 - 60 </w:t>
            </w:r>
          </w:p>
          <w:p w14:paraId="4CA49328" w14:textId="77777777" w:rsidR="0025209E" w:rsidRDefault="0025209E" w:rsidP="005F538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și intrări - ieșiri la liniile </w:t>
            </w:r>
          </w:p>
          <w:p w14:paraId="60AE479C" w14:textId="77777777" w:rsidR="0025209E" w:rsidRDefault="0025209E" w:rsidP="005F538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6 - 15.</w:t>
            </w:r>
          </w:p>
        </w:tc>
      </w:tr>
      <w:tr w:rsidR="0025209E" w14:paraId="022CA94C" w14:textId="77777777" w:rsidTr="00165BF7">
        <w:trPr>
          <w:cantSplit/>
          <w:trHeight w:val="1206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8FF16F" w14:textId="77777777" w:rsidR="0025209E" w:rsidRDefault="0025209E" w:rsidP="0025209E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2E26C2" w14:textId="77777777" w:rsidR="0025209E" w:rsidRDefault="0025209E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129+000</w:t>
            </w:r>
          </w:p>
          <w:p w14:paraId="0691CEDA" w14:textId="77777777" w:rsidR="0025209E" w:rsidRDefault="0025209E" w:rsidP="00CC71B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159+250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B923BD" w14:textId="77777777" w:rsidR="0025209E" w:rsidRDefault="0025209E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9CD963" w14:textId="77777777" w:rsidR="0025209E" w:rsidRDefault="0025209E" w:rsidP="00D62DB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Buzău - Buzău Sud</w:t>
            </w:r>
          </w:p>
          <w:p w14:paraId="234C68A2" w14:textId="77777777" w:rsidR="0025209E" w:rsidRDefault="0025209E" w:rsidP="00E445F5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 Buzău Sud, Buzău Sud - Cilibia, St. Cilibia linia 2 directă, Cilibia - C.A. Rosetti, St. C.A. Rosetti linia 1 directă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56D522" w14:textId="77777777" w:rsidR="0025209E" w:rsidRDefault="0025209E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3B61BA" w14:textId="77777777" w:rsidR="0025209E" w:rsidRDefault="0025209E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20F763" w14:textId="77777777" w:rsidR="0025209E" w:rsidRDefault="0025209E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BF4A22" w14:textId="77777777" w:rsidR="0025209E" w:rsidRPr="001304AF" w:rsidRDefault="0025209E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8BEAE4" w14:textId="77777777" w:rsidR="0025209E" w:rsidRDefault="0025209E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2ABF264A" w14:textId="77777777" w:rsidR="0025209E" w:rsidRDefault="0025209E" w:rsidP="0049611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peste sch. 1, 19, 21, 39, 16, 14, 10, 2 Cap X  și Y  St. Buzău Sud, sch. 1, 5, 9, 12, 8, 4 din </w:t>
            </w:r>
            <w:r>
              <w:rPr>
                <w:b/>
                <w:bCs/>
                <w:sz w:val="20"/>
              </w:rPr>
              <w:t xml:space="preserve"> </w:t>
            </w:r>
            <w:r w:rsidRPr="00DB0819">
              <w:rPr>
                <w:b/>
                <w:bCs/>
                <w:i/>
                <w:iCs/>
                <w:sz w:val="20"/>
              </w:rPr>
              <w:t>Cilibia</w:t>
            </w:r>
            <w:r>
              <w:rPr>
                <w:b/>
                <w:bCs/>
                <w:i/>
                <w:iCs/>
                <w:sz w:val="20"/>
              </w:rPr>
              <w:t xml:space="preserve"> Cap X și Y, sch. 1, 5, 6, 2 din </w:t>
            </w:r>
            <w:r w:rsidRPr="00DB0819">
              <w:rPr>
                <w:b/>
                <w:bCs/>
                <w:i/>
                <w:iCs/>
                <w:sz w:val="20"/>
              </w:rPr>
              <w:t>C.A. Rosetti</w:t>
            </w:r>
          </w:p>
        </w:tc>
      </w:tr>
      <w:tr w:rsidR="0025209E" w14:paraId="35578D28" w14:textId="77777777" w:rsidTr="00165BF7">
        <w:trPr>
          <w:cantSplit/>
          <w:trHeight w:val="1206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6775DF" w14:textId="77777777" w:rsidR="0025209E" w:rsidRDefault="0025209E" w:rsidP="0025209E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219466" w14:textId="77777777" w:rsidR="0025209E" w:rsidRDefault="0025209E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46FA38" w14:textId="77777777" w:rsidR="0025209E" w:rsidRDefault="0025209E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F9F37D" w14:textId="77777777" w:rsidR="0025209E" w:rsidRDefault="0025209E" w:rsidP="0076126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C.A. Rosetti, Linia 2 directă și zona aparate de cale Cap X și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FEBE48" w14:textId="77777777" w:rsidR="0025209E" w:rsidRDefault="0025209E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D688A7" w14:textId="77777777" w:rsidR="0025209E" w:rsidRDefault="0025209E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4546DC" w14:textId="77777777" w:rsidR="0025209E" w:rsidRDefault="0025209E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157+950</w:t>
            </w:r>
          </w:p>
          <w:p w14:paraId="11BC37BF" w14:textId="77777777" w:rsidR="0025209E" w:rsidRDefault="0025209E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159+150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B35B59" w14:textId="77777777" w:rsidR="0025209E" w:rsidRPr="001304AF" w:rsidRDefault="0025209E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C451AF" w14:textId="77777777" w:rsidR="0025209E" w:rsidRDefault="0025209E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peste sch. 3, 7, 9, 4, 8 și 10 Cap X și Y din </w:t>
            </w:r>
          </w:p>
          <w:p w14:paraId="117E4CDE" w14:textId="77777777" w:rsidR="0025209E" w:rsidRPr="00B56D0E" w:rsidRDefault="0025209E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B56D0E">
              <w:rPr>
                <w:b/>
                <w:bCs/>
                <w:i/>
                <w:iCs/>
                <w:sz w:val="20"/>
              </w:rPr>
              <w:t>Hm C.A. Rosetti</w:t>
            </w:r>
            <w:r>
              <w:rPr>
                <w:b/>
                <w:bCs/>
                <w:i/>
                <w:iCs/>
                <w:sz w:val="20"/>
              </w:rPr>
              <w:t>.</w:t>
            </w:r>
          </w:p>
        </w:tc>
      </w:tr>
      <w:tr w:rsidR="0025209E" w14:paraId="08B73E23" w14:textId="77777777" w:rsidTr="00DB0819">
        <w:trPr>
          <w:cantSplit/>
          <w:trHeight w:val="684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CF0D52" w14:textId="77777777" w:rsidR="0025209E" w:rsidRDefault="0025209E" w:rsidP="0025209E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3F022A" w14:textId="77777777" w:rsidR="0025209E" w:rsidRDefault="0025209E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159+250</w:t>
            </w:r>
          </w:p>
          <w:p w14:paraId="3042FD5F" w14:textId="77777777" w:rsidR="0025209E" w:rsidRDefault="0025209E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167+350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FEDF96" w14:textId="77777777" w:rsidR="0025209E" w:rsidRDefault="0025209E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70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D42834" w14:textId="77777777" w:rsidR="0025209E" w:rsidRDefault="0025209E" w:rsidP="00D62DB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C.A. Rosetti - Făurei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171AE6" w14:textId="77777777" w:rsidR="0025209E" w:rsidRDefault="0025209E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6FB263" w14:textId="77777777" w:rsidR="0025209E" w:rsidRDefault="0025209E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1B48B8" w14:textId="77777777" w:rsidR="0025209E" w:rsidRDefault="0025209E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C1A2FF" w14:textId="77777777" w:rsidR="0025209E" w:rsidRPr="001304AF" w:rsidRDefault="0025209E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96D6B1" w14:textId="77777777" w:rsidR="0025209E" w:rsidRPr="00175A24" w:rsidRDefault="0025209E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25209E" w14:paraId="627737EA" w14:textId="77777777" w:rsidTr="00DB0819">
        <w:trPr>
          <w:cantSplit/>
          <w:trHeight w:val="684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D785AD" w14:textId="77777777" w:rsidR="0025209E" w:rsidRDefault="0025209E" w:rsidP="0025209E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302A31" w14:textId="77777777" w:rsidR="0025209E" w:rsidRDefault="0025209E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167+350</w:t>
            </w:r>
          </w:p>
          <w:p w14:paraId="75CF8CD0" w14:textId="77777777" w:rsidR="0025209E" w:rsidRDefault="0025209E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167+800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A00DF" w14:textId="77777777" w:rsidR="0025209E" w:rsidRDefault="0025209E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E047D9" w14:textId="77777777" w:rsidR="0025209E" w:rsidRDefault="0025209E" w:rsidP="00D62DB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Făurei linia 3 directă Cap X, zona aparate de cale.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312BB1" w14:textId="77777777" w:rsidR="0025209E" w:rsidRDefault="0025209E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6619AB" w14:textId="77777777" w:rsidR="0025209E" w:rsidRDefault="0025209E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F36C0C" w14:textId="77777777" w:rsidR="0025209E" w:rsidRDefault="0025209E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84C14E" w14:textId="77777777" w:rsidR="0025209E" w:rsidRPr="001304AF" w:rsidRDefault="0025209E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F8A8F9" w14:textId="77777777" w:rsidR="0025209E" w:rsidRPr="00175A24" w:rsidRDefault="0025209E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25209E" w14:paraId="54D8CD7C" w14:textId="77777777" w:rsidTr="00011C5F">
        <w:trPr>
          <w:cantSplit/>
          <w:trHeight w:val="478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A8F596" w14:textId="77777777" w:rsidR="0025209E" w:rsidRDefault="0025209E" w:rsidP="0025209E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E22C58" w14:textId="77777777" w:rsidR="0025209E" w:rsidRDefault="0025209E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CC164A" w14:textId="77777777" w:rsidR="0025209E" w:rsidRDefault="0025209E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800B7E" w14:textId="77777777" w:rsidR="0025209E" w:rsidRDefault="0025209E" w:rsidP="00011C5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Făurei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45CF38" w14:textId="77777777" w:rsidR="0025209E" w:rsidRDefault="0025209E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14:paraId="512B674B" w14:textId="77777777" w:rsidR="0025209E" w:rsidRDefault="0025209E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19 - 29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267AD2" w14:textId="77777777" w:rsidR="0025209E" w:rsidRDefault="0025209E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428436" w14:textId="77777777" w:rsidR="0025209E" w:rsidRDefault="0025209E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D6CEC1" w14:textId="77777777" w:rsidR="0025209E" w:rsidRPr="001304AF" w:rsidRDefault="0025209E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C6925D" w14:textId="77777777" w:rsidR="0025209E" w:rsidRDefault="0025209E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71E9C1DD" w14:textId="77777777" w:rsidR="0025209E" w:rsidRDefault="0025209E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2FBF3173" w14:textId="77777777" w:rsidR="0025209E" w:rsidRPr="00175A24" w:rsidRDefault="0025209E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2.</w:t>
            </w:r>
          </w:p>
        </w:tc>
      </w:tr>
      <w:tr w:rsidR="0025209E" w14:paraId="217048C7" w14:textId="77777777" w:rsidTr="00700EF0">
        <w:trPr>
          <w:cantSplit/>
          <w:trHeight w:val="278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4FFD8B" w14:textId="77777777" w:rsidR="0025209E" w:rsidRDefault="0025209E" w:rsidP="0025209E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BE7BC3" w14:textId="77777777" w:rsidR="0025209E" w:rsidRDefault="0025209E" w:rsidP="00166AF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9EBF81" w14:textId="77777777" w:rsidR="0025209E" w:rsidRDefault="0025209E" w:rsidP="00166AF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25A5A2" w14:textId="77777777" w:rsidR="0025209E" w:rsidRDefault="0025209E" w:rsidP="00B9104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Făurei</w:t>
            </w:r>
          </w:p>
          <w:p w14:paraId="155015BD" w14:textId="77777777" w:rsidR="0025209E" w:rsidRDefault="0025209E" w:rsidP="00B9104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EBDFD" w14:textId="77777777" w:rsidR="0025209E" w:rsidRDefault="0025209E" w:rsidP="00B910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19AB73F2" w14:textId="77777777" w:rsidR="0025209E" w:rsidRDefault="0025209E" w:rsidP="00166AF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 și 37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8BC701" w14:textId="77777777" w:rsidR="0025209E" w:rsidRDefault="0025209E" w:rsidP="00166AF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5E6521" w14:textId="77777777" w:rsidR="0025209E" w:rsidRDefault="0025209E" w:rsidP="00166AF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5A6ED1" w14:textId="77777777" w:rsidR="0025209E" w:rsidRDefault="0025209E" w:rsidP="00166AF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5A1AE0" w14:textId="77777777" w:rsidR="0025209E" w:rsidRDefault="0025209E" w:rsidP="00166AF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55C5B9C6" w14:textId="77777777" w:rsidR="0025209E" w:rsidRDefault="0025209E" w:rsidP="00166AF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1D74B5D4" w14:textId="77777777" w:rsidR="0025209E" w:rsidRDefault="0025209E" w:rsidP="00166AF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4 - 8 st. </w:t>
            </w:r>
            <w:r w:rsidRPr="00B9104F">
              <w:rPr>
                <w:b/>
                <w:bCs/>
                <w:i/>
                <w:iCs/>
                <w:sz w:val="20"/>
              </w:rPr>
              <w:t>Făurei Cap X</w:t>
            </w:r>
            <w:r>
              <w:rPr>
                <w:b/>
                <w:bCs/>
                <w:i/>
                <w:iCs/>
                <w:sz w:val="20"/>
              </w:rPr>
              <w:t>.</w:t>
            </w:r>
          </w:p>
        </w:tc>
      </w:tr>
      <w:tr w:rsidR="0025209E" w14:paraId="732A51B3" w14:textId="77777777" w:rsidTr="00700EF0">
        <w:trPr>
          <w:cantSplit/>
          <w:trHeight w:val="278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A4CE0F" w14:textId="77777777" w:rsidR="0025209E" w:rsidRDefault="0025209E" w:rsidP="0025209E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821880" w14:textId="77777777" w:rsidR="0025209E" w:rsidRDefault="0025209E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F2B481" w14:textId="77777777" w:rsidR="0025209E" w:rsidRDefault="0025209E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036FB7" w14:textId="77777777" w:rsidR="0025209E" w:rsidRDefault="0025209E" w:rsidP="00752BA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Făurei</w:t>
            </w:r>
          </w:p>
          <w:p w14:paraId="6DE17175" w14:textId="77777777" w:rsidR="0025209E" w:rsidRDefault="0025209E" w:rsidP="00752BA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CA7542" w14:textId="77777777" w:rsidR="0025209E" w:rsidRDefault="0025209E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7E016A92" w14:textId="77777777" w:rsidR="0025209E" w:rsidRDefault="0025209E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 și 35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625E26" w14:textId="77777777" w:rsidR="0025209E" w:rsidRDefault="0025209E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C29C11" w14:textId="77777777" w:rsidR="0025209E" w:rsidRDefault="0025209E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E9FDDC" w14:textId="77777777" w:rsidR="0025209E" w:rsidRDefault="0025209E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BCB7E9" w14:textId="77777777" w:rsidR="0025209E" w:rsidRDefault="0025209E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64E8616D" w14:textId="77777777" w:rsidR="0025209E" w:rsidRDefault="0025209E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41EE6F22" w14:textId="77777777" w:rsidR="0025209E" w:rsidRDefault="0025209E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1 - 3 st. </w:t>
            </w:r>
            <w:r w:rsidRPr="00B9104F">
              <w:rPr>
                <w:b/>
                <w:bCs/>
                <w:i/>
                <w:iCs/>
                <w:sz w:val="20"/>
              </w:rPr>
              <w:t>Făurei Cap X</w:t>
            </w:r>
            <w:r>
              <w:rPr>
                <w:b/>
                <w:bCs/>
                <w:i/>
                <w:iCs/>
                <w:sz w:val="20"/>
              </w:rPr>
              <w:t>.</w:t>
            </w:r>
          </w:p>
        </w:tc>
      </w:tr>
      <w:tr w:rsidR="0025209E" w14:paraId="7D712B4A" w14:textId="77777777" w:rsidTr="00700EF0">
        <w:trPr>
          <w:cantSplit/>
          <w:trHeight w:val="369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8D44E0" w14:textId="77777777" w:rsidR="0025209E" w:rsidRDefault="0025209E" w:rsidP="0025209E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982129" w14:textId="77777777" w:rsidR="0025209E" w:rsidRDefault="0025209E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3D0F4B" w14:textId="77777777" w:rsidR="0025209E" w:rsidRDefault="0025209E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806B37" w14:textId="77777777" w:rsidR="0025209E" w:rsidRDefault="0025209E" w:rsidP="00811249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Făurei</w:t>
            </w:r>
          </w:p>
          <w:p w14:paraId="3C9DF4F2" w14:textId="77777777" w:rsidR="0025209E" w:rsidRDefault="0025209E" w:rsidP="00811249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CACB32" w14:textId="77777777" w:rsidR="0025209E" w:rsidRDefault="0025209E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TDJ </w:t>
            </w:r>
          </w:p>
          <w:p w14:paraId="08E20A7E" w14:textId="77777777" w:rsidR="0025209E" w:rsidRDefault="0025209E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55 / 59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B948A1" w14:textId="77777777" w:rsidR="0025209E" w:rsidRDefault="0025209E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2445EA" w14:textId="77777777" w:rsidR="0025209E" w:rsidRDefault="0025209E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9B24C1" w14:textId="77777777" w:rsidR="0025209E" w:rsidRPr="001304AF" w:rsidRDefault="0025209E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DDFEF7" w14:textId="77777777" w:rsidR="0025209E" w:rsidRDefault="0025209E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488B3780" w14:textId="77777777" w:rsidR="0025209E" w:rsidRDefault="0025209E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1FDD0763" w14:textId="77777777" w:rsidR="0025209E" w:rsidRDefault="0025209E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7 - 8.</w:t>
            </w:r>
          </w:p>
        </w:tc>
      </w:tr>
      <w:tr w:rsidR="0025209E" w14:paraId="53D70A78" w14:textId="77777777" w:rsidTr="00700EF0">
        <w:trPr>
          <w:cantSplit/>
          <w:trHeight w:val="369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96BD46" w14:textId="77777777" w:rsidR="0025209E" w:rsidRDefault="0025209E" w:rsidP="0025209E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E82F53" w14:textId="77777777" w:rsidR="0025209E" w:rsidRDefault="0025209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14+850</w:t>
            </w:r>
          </w:p>
          <w:p w14:paraId="346C5799" w14:textId="77777777" w:rsidR="0025209E" w:rsidRDefault="0025209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695742" w14:textId="77777777" w:rsidR="0025209E" w:rsidRDefault="0025209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70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454E2D" w14:textId="77777777" w:rsidR="0025209E" w:rsidRDefault="0025209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Cireșu</w:t>
            </w:r>
          </w:p>
          <w:p w14:paraId="24D4EDF7" w14:textId="77777777" w:rsidR="0025209E" w:rsidRDefault="0025209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directă, 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B9D980" w14:textId="77777777" w:rsidR="0025209E" w:rsidRPr="00175A7C" w:rsidRDefault="0025209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D9C2E4" w14:textId="77777777" w:rsidR="0025209E" w:rsidRDefault="0025209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1671ED" w14:textId="77777777" w:rsidR="0025209E" w:rsidRDefault="0025209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1D8DC8" w14:textId="77777777" w:rsidR="0025209E" w:rsidRPr="001304AF" w:rsidRDefault="0025209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D4EEBA" w14:textId="77777777" w:rsidR="0025209E" w:rsidRDefault="0025209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25209E" w14:paraId="77A24F3F" w14:textId="77777777" w:rsidTr="00700EF0">
        <w:trPr>
          <w:cantSplit/>
          <w:trHeight w:val="369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B98092" w14:textId="77777777" w:rsidR="0025209E" w:rsidRDefault="0025209E" w:rsidP="0025209E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865F39" w14:textId="77777777" w:rsidR="0025209E" w:rsidRDefault="0025209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FFBCB0" w14:textId="77777777" w:rsidR="0025209E" w:rsidRDefault="0025209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F68181" w14:textId="77777777" w:rsidR="0025209E" w:rsidRDefault="0025209E" w:rsidP="00C9761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Cireșu -</w:t>
            </w:r>
          </w:p>
          <w:p w14:paraId="77D31C55" w14:textId="77777777" w:rsidR="0025209E" w:rsidRDefault="0025209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Dudești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F2ED59" w14:textId="77777777" w:rsidR="0025209E" w:rsidRPr="00175A7C" w:rsidRDefault="0025209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8874EF" w14:textId="77777777" w:rsidR="0025209E" w:rsidRDefault="0025209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FAA334" w14:textId="77777777" w:rsidR="0025209E" w:rsidRDefault="0025209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16+300</w:t>
            </w:r>
          </w:p>
          <w:p w14:paraId="4D53EC70" w14:textId="77777777" w:rsidR="0025209E" w:rsidRDefault="0025209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25+600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A269EB" w14:textId="77777777" w:rsidR="0025209E" w:rsidRPr="001304AF" w:rsidRDefault="0025209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C61F0F" w14:textId="77777777" w:rsidR="0025209E" w:rsidRDefault="0025209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25209E" w14:paraId="304FD4F7" w14:textId="77777777" w:rsidTr="00700EF0">
        <w:trPr>
          <w:cantSplit/>
          <w:trHeight w:val="369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C72B0F" w14:textId="77777777" w:rsidR="0025209E" w:rsidRDefault="0025209E" w:rsidP="0025209E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CBABFF" w14:textId="77777777" w:rsidR="0025209E" w:rsidRDefault="0025209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9255C3" w14:textId="77777777" w:rsidR="0025209E" w:rsidRDefault="0025209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F10B0F" w14:textId="77777777" w:rsidR="0025209E" w:rsidRDefault="0025209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Spicu</w:t>
            </w:r>
          </w:p>
          <w:p w14:paraId="29420389" w14:textId="77777777" w:rsidR="0025209E" w:rsidRDefault="0025209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directă, 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8E6460" w14:textId="77777777" w:rsidR="0025209E" w:rsidRPr="00175A7C" w:rsidRDefault="0025209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DAD43" w14:textId="77777777" w:rsidR="0025209E" w:rsidRDefault="0025209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DCBCE1" w14:textId="77777777" w:rsidR="0025209E" w:rsidRDefault="0025209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36+600</w:t>
            </w:r>
          </w:p>
          <w:p w14:paraId="5946DFE6" w14:textId="77777777" w:rsidR="0025209E" w:rsidRDefault="0025209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36+700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08646F" w14:textId="77777777" w:rsidR="0025209E" w:rsidRPr="001304AF" w:rsidRDefault="0025209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019CB0" w14:textId="77777777" w:rsidR="0025209E" w:rsidRDefault="0025209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68E4E5C6" w14:textId="77777777" w:rsidR="0025209E" w:rsidRDefault="0025209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peste sch. 8.</w:t>
            </w:r>
          </w:p>
        </w:tc>
      </w:tr>
      <w:tr w:rsidR="0025209E" w14:paraId="6866B0BD" w14:textId="77777777" w:rsidTr="00700EF0">
        <w:trPr>
          <w:cantSplit/>
          <w:trHeight w:val="725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A9E120" w14:textId="77777777" w:rsidR="0025209E" w:rsidRDefault="0025209E" w:rsidP="0025209E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2E307C" w14:textId="77777777" w:rsidR="0025209E" w:rsidRDefault="0025209E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06F72B" w14:textId="77777777" w:rsidR="0025209E" w:rsidRPr="001304AF" w:rsidRDefault="0025209E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44DDD9" w14:textId="77777777" w:rsidR="0025209E" w:rsidRDefault="0025209E" w:rsidP="00752BA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Ţăndărei</w:t>
            </w:r>
          </w:p>
          <w:p w14:paraId="5AFFB4A2" w14:textId="77777777" w:rsidR="0025209E" w:rsidRDefault="0025209E" w:rsidP="00752BA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18CC9" w14:textId="77777777" w:rsidR="0025209E" w:rsidRDefault="0025209E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peste T.D.J.</w:t>
            </w:r>
          </w:p>
          <w:p w14:paraId="0242BE02" w14:textId="77777777" w:rsidR="0025209E" w:rsidRDefault="0025209E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61 / 63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80150A" w14:textId="77777777" w:rsidR="0025209E" w:rsidRPr="00CA3079" w:rsidRDefault="0025209E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CA3079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B3F0F6" w14:textId="77777777" w:rsidR="0025209E" w:rsidRDefault="0025209E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2FCD0E" w14:textId="77777777" w:rsidR="0025209E" w:rsidRPr="001304AF" w:rsidRDefault="0025209E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DA7B10" w14:textId="77777777" w:rsidR="0025209E" w:rsidRDefault="0025209E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0FAFDAB9" w14:textId="77777777" w:rsidR="0025209E" w:rsidRDefault="0025209E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7 şi 8.</w:t>
            </w:r>
          </w:p>
        </w:tc>
      </w:tr>
      <w:tr w:rsidR="0025209E" w14:paraId="5A19C15C" w14:textId="77777777" w:rsidTr="00700EF0">
        <w:trPr>
          <w:cantSplit/>
          <w:trHeight w:val="725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973214" w14:textId="77777777" w:rsidR="0025209E" w:rsidRDefault="0025209E" w:rsidP="0025209E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6906ED" w14:textId="77777777" w:rsidR="0025209E" w:rsidRDefault="0025209E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57+300</w:t>
            </w:r>
          </w:p>
          <w:p w14:paraId="253B8DE3" w14:textId="77777777" w:rsidR="0025209E" w:rsidRDefault="0025209E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57+350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BF047E" w14:textId="77777777" w:rsidR="0025209E" w:rsidRPr="001304AF" w:rsidRDefault="0025209E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50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1C5D78" w14:textId="77777777" w:rsidR="0025209E" w:rsidRDefault="0025209E" w:rsidP="00180EA2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Ţăndărei</w:t>
            </w:r>
          </w:p>
          <w:p w14:paraId="023A9CA3" w14:textId="77777777" w:rsidR="0025209E" w:rsidRPr="00180EA2" w:rsidRDefault="0025209E" w:rsidP="00180EA2">
            <w:pPr>
              <w:spacing w:before="40" w:after="40" w:line="276" w:lineRule="auto"/>
              <w:ind w:left="57" w:right="57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TDJ   15 / 19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97DD1A" w14:textId="77777777" w:rsidR="0025209E" w:rsidRDefault="0025209E" w:rsidP="00180EA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09F7A7" w14:textId="77777777" w:rsidR="0025209E" w:rsidRPr="00CA3079" w:rsidRDefault="0025209E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6E9DE8" w14:textId="77777777" w:rsidR="0025209E" w:rsidRDefault="0025209E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AC97C2" w14:textId="77777777" w:rsidR="0025209E" w:rsidRPr="001304AF" w:rsidRDefault="0025209E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46DC72" w14:textId="77777777" w:rsidR="0025209E" w:rsidRDefault="0025209E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3283DBA1" w14:textId="77777777" w:rsidR="0025209E" w:rsidRDefault="0025209E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Stație în paralelogram.</w:t>
            </w:r>
          </w:p>
          <w:p w14:paraId="078D7DA4" w14:textId="77777777" w:rsidR="0025209E" w:rsidRDefault="0025209E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din și spre Fir I Murgeanca - Țăndărei la și de la linia III Țăndărei.</w:t>
            </w:r>
          </w:p>
        </w:tc>
      </w:tr>
      <w:tr w:rsidR="0025209E" w14:paraId="7230824D" w14:textId="77777777" w:rsidTr="00700EF0">
        <w:trPr>
          <w:cantSplit/>
          <w:trHeight w:val="725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1BDCE3" w14:textId="77777777" w:rsidR="0025209E" w:rsidRDefault="0025209E" w:rsidP="0025209E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F5AA9C" w14:textId="77777777" w:rsidR="0025209E" w:rsidRDefault="0025209E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9EFAB6" w14:textId="77777777" w:rsidR="0025209E" w:rsidRDefault="0025209E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5025D" w14:textId="77777777" w:rsidR="0025209E" w:rsidRDefault="0025209E" w:rsidP="00772CD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Ţăndărei</w:t>
            </w:r>
          </w:p>
          <w:p w14:paraId="3038995B" w14:textId="77777777" w:rsidR="0025209E" w:rsidRDefault="0025209E" w:rsidP="00772CD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TDJ   10 / 14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5FFD4C" w14:textId="77777777" w:rsidR="0025209E" w:rsidRDefault="0025209E" w:rsidP="00180EA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84F9CB" w14:textId="77777777" w:rsidR="0025209E" w:rsidRPr="00CA3079" w:rsidRDefault="0025209E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6FA887" w14:textId="77777777" w:rsidR="0025209E" w:rsidRDefault="0025209E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58+400</w:t>
            </w:r>
          </w:p>
          <w:p w14:paraId="01A11D56" w14:textId="77777777" w:rsidR="0025209E" w:rsidRDefault="0025209E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58+450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EF1B00" w14:textId="77777777" w:rsidR="0025209E" w:rsidRPr="001304AF" w:rsidRDefault="0025209E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EB8FAB" w14:textId="77777777" w:rsidR="0025209E" w:rsidRDefault="0025209E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36F348BC" w14:textId="77777777" w:rsidR="0025209E" w:rsidRDefault="0025209E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Stație în paralelogram.</w:t>
            </w:r>
          </w:p>
          <w:p w14:paraId="2E3A1992" w14:textId="77777777" w:rsidR="0025209E" w:rsidRDefault="0025209E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05F3B9EE" w14:textId="77777777" w:rsidR="0025209E" w:rsidRDefault="0025209E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din firul II Movila - Țăndărei la linia 3 Țăndărei.</w:t>
            </w:r>
          </w:p>
        </w:tc>
      </w:tr>
      <w:tr w:rsidR="0025209E" w14:paraId="5286E2A8" w14:textId="77777777" w:rsidTr="00700EF0">
        <w:trPr>
          <w:cantSplit/>
          <w:trHeight w:val="725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03AF92" w14:textId="77777777" w:rsidR="0025209E" w:rsidRDefault="0025209E" w:rsidP="0025209E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734796" w14:textId="77777777" w:rsidR="0025209E" w:rsidRDefault="0025209E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8E0D47" w14:textId="77777777" w:rsidR="0025209E" w:rsidRDefault="0025209E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A010B7" w14:textId="77777777" w:rsidR="0025209E" w:rsidRDefault="0025209E" w:rsidP="00752BA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Ţăndărei</w:t>
            </w:r>
          </w:p>
          <w:p w14:paraId="46AE37F6" w14:textId="77777777" w:rsidR="0025209E" w:rsidRDefault="0025209E" w:rsidP="00752BA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A5BF65" w14:textId="77777777" w:rsidR="0025209E" w:rsidRDefault="0025209E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peste T.D.J.</w:t>
            </w:r>
          </w:p>
          <w:p w14:paraId="05AC562B" w14:textId="77777777" w:rsidR="0025209E" w:rsidRDefault="0025209E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15 / 19</w:t>
            </w:r>
          </w:p>
          <w:p w14:paraId="3F72663F" w14:textId="77777777" w:rsidR="0025209E" w:rsidRDefault="0025209E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C94253" w14:textId="77777777" w:rsidR="0025209E" w:rsidRPr="00CA3079" w:rsidRDefault="0025209E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20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022FEA" w14:textId="77777777" w:rsidR="0025209E" w:rsidRDefault="0025209E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F4DB9B" w14:textId="77777777" w:rsidR="0025209E" w:rsidRPr="001304AF" w:rsidRDefault="0025209E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999A9B" w14:textId="77777777" w:rsidR="0025209E" w:rsidRDefault="0025209E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2FCD0939" w14:textId="77777777" w:rsidR="0025209E" w:rsidRDefault="0025209E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din firul I la liniile 1 - 2 </w:t>
            </w:r>
          </w:p>
          <w:p w14:paraId="67E78C2C" w14:textId="77777777" w:rsidR="0025209E" w:rsidRDefault="0025209E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st. Țăndărei și </w:t>
            </w:r>
          </w:p>
          <w:p w14:paraId="38F9643A" w14:textId="77777777" w:rsidR="0025209E" w:rsidRPr="00B71446" w:rsidRDefault="0025209E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firul II la liniile 1 - 3 .</w:t>
            </w:r>
          </w:p>
        </w:tc>
      </w:tr>
    </w:tbl>
    <w:p w14:paraId="1BB21BDA" w14:textId="77777777" w:rsidR="0025209E" w:rsidRDefault="0025209E">
      <w:pPr>
        <w:tabs>
          <w:tab w:val="left" w:pos="6382"/>
        </w:tabs>
        <w:rPr>
          <w:sz w:val="20"/>
        </w:rPr>
      </w:pPr>
    </w:p>
    <w:p w14:paraId="730DEA9A" w14:textId="77777777" w:rsidR="0025209E" w:rsidRDefault="0025209E" w:rsidP="00F0370D">
      <w:pPr>
        <w:pStyle w:val="Heading1"/>
        <w:spacing w:line="360" w:lineRule="auto"/>
      </w:pPr>
      <w:r>
        <w:t>LINIA 800</w:t>
      </w:r>
    </w:p>
    <w:p w14:paraId="77EDFDB8" w14:textId="77777777" w:rsidR="0025209E" w:rsidRDefault="0025209E" w:rsidP="00FF431F">
      <w:pPr>
        <w:pStyle w:val="Heading1"/>
        <w:spacing w:line="360" w:lineRule="auto"/>
        <w:rPr>
          <w:b w:val="0"/>
          <w:bCs w:val="0"/>
          <w:sz w:val="8"/>
        </w:rPr>
      </w:pPr>
      <w:r>
        <w:t>BUCUREŞTI NORD - CONSTANŢA</w:t>
      </w:r>
    </w:p>
    <w:tbl>
      <w:tblPr>
        <w:tblW w:w="10206" w:type="dxa"/>
        <w:jc w:val="center"/>
        <w:tblBorders>
          <w:top w:val="single" w:sz="4" w:space="0" w:color="auto"/>
          <w:left w:val="double" w:sz="4" w:space="0" w:color="auto"/>
          <w:bottom w:val="sing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25209E" w14:paraId="79510248" w14:textId="77777777" w:rsidTr="00963EB4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2B6BB7" w14:textId="77777777" w:rsidR="0025209E" w:rsidRDefault="0025209E" w:rsidP="0025209E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D0064D" w14:textId="77777777" w:rsidR="0025209E" w:rsidRDefault="0025209E" w:rsidP="00901D2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8E8200" w14:textId="77777777" w:rsidR="0025209E" w:rsidRPr="001161EA" w:rsidRDefault="0025209E" w:rsidP="00901D2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1E33E9" w14:textId="77777777" w:rsidR="0025209E" w:rsidRDefault="0025209E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4ABA3980" w14:textId="77777777" w:rsidR="0025209E" w:rsidRDefault="0025209E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3CC4C1" w14:textId="77777777" w:rsidR="0025209E" w:rsidRDefault="0025209E" w:rsidP="00A31A77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551779" w14:textId="77777777" w:rsidR="0025209E" w:rsidRPr="001161EA" w:rsidRDefault="0025209E" w:rsidP="00901D2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72645C" w14:textId="77777777" w:rsidR="0025209E" w:rsidRDefault="0025209E" w:rsidP="00901D2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80EA60" w14:textId="77777777" w:rsidR="0025209E" w:rsidRPr="008D08DE" w:rsidRDefault="0025209E" w:rsidP="00901D2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AC2D41" w14:textId="77777777" w:rsidR="0025209E" w:rsidRDefault="0025209E" w:rsidP="00901D2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5209E" w14:paraId="39A409A0" w14:textId="77777777" w:rsidTr="00963EB4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D18509" w14:textId="77777777" w:rsidR="0025209E" w:rsidRDefault="0025209E" w:rsidP="0025209E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E96DEF" w14:textId="77777777" w:rsidR="0025209E" w:rsidRDefault="0025209E" w:rsidP="00D005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2B1E20" w14:textId="77777777" w:rsidR="0025209E" w:rsidRPr="001161EA" w:rsidRDefault="0025209E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2F833A" w14:textId="77777777" w:rsidR="0025209E" w:rsidRDefault="0025209E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4FC9F421" w14:textId="77777777" w:rsidR="0025209E" w:rsidRDefault="0025209E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A76856" w14:textId="77777777" w:rsidR="0025209E" w:rsidRDefault="0025209E" w:rsidP="00D00503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5A769E" w14:textId="77777777" w:rsidR="0025209E" w:rsidRPr="001161EA" w:rsidRDefault="0025209E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858143" w14:textId="77777777" w:rsidR="0025209E" w:rsidRDefault="0025209E" w:rsidP="00D005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BCB677" w14:textId="77777777" w:rsidR="0025209E" w:rsidRPr="008D08DE" w:rsidRDefault="0025209E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B0C5E1" w14:textId="77777777" w:rsidR="0025209E" w:rsidRDefault="0025209E" w:rsidP="00D005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5209E" w14:paraId="57988110" w14:textId="77777777" w:rsidTr="00963EB4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122480" w14:textId="77777777" w:rsidR="0025209E" w:rsidRDefault="0025209E" w:rsidP="0025209E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0F397D" w14:textId="77777777" w:rsidR="0025209E" w:rsidRDefault="0025209E" w:rsidP="00D005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1D34F8" w14:textId="77777777" w:rsidR="0025209E" w:rsidRPr="001161EA" w:rsidRDefault="0025209E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85EFA7" w14:textId="77777777" w:rsidR="0025209E" w:rsidRDefault="0025209E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2B47A02D" w14:textId="77777777" w:rsidR="0025209E" w:rsidRDefault="0025209E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D8B543" w14:textId="77777777" w:rsidR="0025209E" w:rsidRDefault="0025209E" w:rsidP="00D00503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AEC028" w14:textId="77777777" w:rsidR="0025209E" w:rsidRPr="001161EA" w:rsidRDefault="0025209E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0E78E6" w14:textId="77777777" w:rsidR="0025209E" w:rsidRDefault="0025209E" w:rsidP="00D005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40FC81" w14:textId="77777777" w:rsidR="0025209E" w:rsidRPr="008D08DE" w:rsidRDefault="0025209E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23988A" w14:textId="77777777" w:rsidR="0025209E" w:rsidRDefault="0025209E" w:rsidP="00D005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7A9F9809" w14:textId="77777777" w:rsidR="0025209E" w:rsidRDefault="0025209E" w:rsidP="00D00503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Cu acces la liniile 11 şi 12.</w:t>
            </w:r>
          </w:p>
        </w:tc>
      </w:tr>
      <w:tr w:rsidR="0025209E" w:rsidRPr="00A8307A" w14:paraId="6E58AABF" w14:textId="77777777" w:rsidTr="00CE24AF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9C1CF4" w14:textId="77777777" w:rsidR="0025209E" w:rsidRPr="00A75A00" w:rsidRDefault="0025209E" w:rsidP="0025209E">
            <w:pPr>
              <w:numPr>
                <w:ilvl w:val="0"/>
                <w:numId w:val="39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0F83D2" w14:textId="77777777" w:rsidR="0025209E" w:rsidRPr="00A8307A" w:rsidRDefault="0025209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40FE8E" w14:textId="77777777" w:rsidR="0025209E" w:rsidRPr="00A8307A" w:rsidRDefault="0025209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7283AD" w14:textId="77777777" w:rsidR="0025209E" w:rsidRPr="00A8307A" w:rsidRDefault="0025209E" w:rsidP="00CE24AF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Racordare Pajura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324184" w14:textId="77777777" w:rsidR="0025209E" w:rsidRDefault="0025209E" w:rsidP="00CE24AF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65082B3C" w14:textId="77777777" w:rsidR="0025209E" w:rsidRDefault="0025209E" w:rsidP="00CE24AF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23 - 27 </w:t>
            </w:r>
          </w:p>
          <w:p w14:paraId="056F852D" w14:textId="77777777" w:rsidR="0025209E" w:rsidRDefault="0025209E" w:rsidP="00CE24AF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2254C3CD" w14:textId="77777777" w:rsidR="0025209E" w:rsidRDefault="0025209E" w:rsidP="00CE24AF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25 - 29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E848A5" w14:textId="77777777" w:rsidR="0025209E" w:rsidRDefault="0025209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37AC1E" w14:textId="77777777" w:rsidR="0025209E" w:rsidRPr="00A8307A" w:rsidRDefault="0025209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D2F45B" w14:textId="77777777" w:rsidR="0025209E" w:rsidRPr="00A8307A" w:rsidRDefault="0025209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F531D5" w14:textId="77777777" w:rsidR="0025209E" w:rsidRDefault="0025209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10858C01" w14:textId="77777777" w:rsidR="0025209E" w:rsidRPr="00A8307A" w:rsidRDefault="0025209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treceri în abatere la București Triaj.</w:t>
            </w:r>
          </w:p>
        </w:tc>
      </w:tr>
      <w:tr w:rsidR="0025209E" w:rsidRPr="00A8307A" w14:paraId="4040FD94" w14:textId="77777777" w:rsidTr="00CE24AF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9B5DEB" w14:textId="77777777" w:rsidR="0025209E" w:rsidRPr="00A75A00" w:rsidRDefault="0025209E" w:rsidP="0025209E">
            <w:pPr>
              <w:numPr>
                <w:ilvl w:val="0"/>
                <w:numId w:val="39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6ED604" w14:textId="77777777" w:rsidR="0025209E" w:rsidRDefault="0025209E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4+600</w:t>
            </w:r>
          </w:p>
          <w:p w14:paraId="58152288" w14:textId="77777777" w:rsidR="0025209E" w:rsidRPr="00A8307A" w:rsidRDefault="0025209E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DA9565" w14:textId="77777777" w:rsidR="0025209E" w:rsidRPr="00A8307A" w:rsidRDefault="0025209E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A2234E" w14:textId="77777777" w:rsidR="0025209E" w:rsidRDefault="0025209E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Racordare Pajura -</w:t>
            </w:r>
          </w:p>
          <w:p w14:paraId="3831121F" w14:textId="77777777" w:rsidR="0025209E" w:rsidRDefault="0025209E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Băneasa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90FE3C" w14:textId="77777777" w:rsidR="0025209E" w:rsidRDefault="0025209E" w:rsidP="00194EA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762EDE" w14:textId="77777777" w:rsidR="0025209E" w:rsidRDefault="0025209E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F0EA25" w14:textId="77777777" w:rsidR="0025209E" w:rsidRDefault="0025209E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4+600</w:t>
            </w:r>
          </w:p>
          <w:p w14:paraId="03534BB6" w14:textId="77777777" w:rsidR="0025209E" w:rsidRPr="00A8307A" w:rsidRDefault="0025209E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8C366C" w14:textId="77777777" w:rsidR="0025209E" w:rsidRPr="00A8307A" w:rsidRDefault="0025209E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1094A4" w14:textId="77777777" w:rsidR="0025209E" w:rsidRDefault="0025209E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52234C64" w14:textId="77777777" w:rsidR="0025209E" w:rsidRDefault="0025209E" w:rsidP="005D19B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 respectă zilnic </w:t>
            </w:r>
          </w:p>
          <w:p w14:paraId="2F367910" w14:textId="77777777" w:rsidR="0025209E" w:rsidRDefault="0025209E" w:rsidP="005D19B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în intervalul orar</w:t>
            </w:r>
          </w:p>
          <w:p w14:paraId="57CF2165" w14:textId="77777777" w:rsidR="0025209E" w:rsidRDefault="0025209E" w:rsidP="005D19B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23,00 - 07,00.</w:t>
            </w:r>
          </w:p>
        </w:tc>
      </w:tr>
      <w:tr w:rsidR="0025209E" w14:paraId="286F2CFD" w14:textId="77777777" w:rsidTr="00921B72">
        <w:tblPrEx>
          <w:tblCellMar>
            <w:left w:w="0" w:type="dxa"/>
            <w:right w:w="0" w:type="dxa"/>
          </w:tblCellMar>
        </w:tblPrEx>
        <w:trPr>
          <w:cantSplit/>
          <w:trHeight w:val="63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4CE119" w14:textId="77777777" w:rsidR="0025209E" w:rsidRDefault="0025209E" w:rsidP="0025209E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436C0" w14:textId="77777777" w:rsidR="0025209E" w:rsidRDefault="0025209E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954635" w14:textId="77777777" w:rsidR="0025209E" w:rsidRPr="001161EA" w:rsidRDefault="0025209E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B32CA7" w14:textId="77777777" w:rsidR="0025209E" w:rsidRDefault="0025209E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Băneasa</w:t>
            </w:r>
          </w:p>
          <w:p w14:paraId="78C4F4DB" w14:textId="77777777" w:rsidR="0025209E" w:rsidRDefault="0025209E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F26EDE" w14:textId="77777777" w:rsidR="0025209E" w:rsidRDefault="0025209E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0D94177D" w14:textId="77777777" w:rsidR="0025209E" w:rsidRDefault="0025209E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55CBEA" w14:textId="77777777" w:rsidR="0025209E" w:rsidRPr="001161EA" w:rsidRDefault="0025209E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7C77A5" w14:textId="77777777" w:rsidR="0025209E" w:rsidRDefault="0025209E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06D228" w14:textId="77777777" w:rsidR="0025209E" w:rsidRPr="008D08DE" w:rsidRDefault="0025209E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B8FA82" w14:textId="77777777" w:rsidR="0025209E" w:rsidRDefault="0025209E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Reabilitare Culoar 4.</w:t>
            </w:r>
          </w:p>
        </w:tc>
      </w:tr>
      <w:tr w:rsidR="0025209E" w14:paraId="369B8029" w14:textId="77777777" w:rsidTr="00207E4D">
        <w:tblPrEx>
          <w:tblCellMar>
            <w:left w:w="0" w:type="dxa"/>
            <w:right w:w="0" w:type="dxa"/>
          </w:tblCellMar>
        </w:tblPrEx>
        <w:trPr>
          <w:cantSplit/>
          <w:trHeight w:val="49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1D9EA1" w14:textId="77777777" w:rsidR="0025209E" w:rsidRDefault="0025209E" w:rsidP="0025209E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5B7396" w14:textId="77777777" w:rsidR="0025209E" w:rsidRDefault="0025209E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6E06F3" w14:textId="77777777" w:rsidR="0025209E" w:rsidRPr="001161EA" w:rsidRDefault="0025209E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D80BA" w14:textId="77777777" w:rsidR="0025209E" w:rsidRDefault="0025209E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Băneasa</w:t>
            </w:r>
          </w:p>
          <w:p w14:paraId="23104181" w14:textId="77777777" w:rsidR="0025209E" w:rsidRDefault="0025209E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ADB4D9" w14:textId="77777777" w:rsidR="0025209E" w:rsidRDefault="0025209E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</w:t>
            </w:r>
          </w:p>
          <w:p w14:paraId="3FFFD182" w14:textId="77777777" w:rsidR="0025209E" w:rsidRDefault="0025209E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14</w:t>
            </w:r>
          </w:p>
          <w:p w14:paraId="5415388C" w14:textId="77777777" w:rsidR="0025209E" w:rsidRDefault="0025209E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 o </w:t>
            </w:r>
          </w:p>
          <w:p w14:paraId="4D274846" w14:textId="77777777" w:rsidR="0025209E" w:rsidRDefault="0025209E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dis-tanță</w:t>
            </w:r>
          </w:p>
          <w:p w14:paraId="770C711B" w14:textId="77777777" w:rsidR="0025209E" w:rsidRDefault="0025209E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</w:t>
            </w:r>
          </w:p>
          <w:p w14:paraId="335C042F" w14:textId="77777777" w:rsidR="0025209E" w:rsidRDefault="0025209E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150 m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193DC9" w14:textId="77777777" w:rsidR="0025209E" w:rsidRPr="001161EA" w:rsidRDefault="0025209E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64497F" w14:textId="77777777" w:rsidR="0025209E" w:rsidRDefault="0025209E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64622E" w14:textId="77777777" w:rsidR="0025209E" w:rsidRPr="008D08DE" w:rsidRDefault="0025209E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175EC5" w14:textId="77777777" w:rsidR="0025209E" w:rsidRDefault="0025209E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5209E" w14:paraId="475124DB" w14:textId="77777777" w:rsidTr="003709CB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908182" w14:textId="77777777" w:rsidR="0025209E" w:rsidRDefault="0025209E" w:rsidP="0025209E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C51F2E" w14:textId="77777777" w:rsidR="0025209E" w:rsidRDefault="0025209E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4A2870" w14:textId="77777777" w:rsidR="0025209E" w:rsidRPr="001161EA" w:rsidRDefault="0025209E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FE2CED" w14:textId="77777777" w:rsidR="0025209E" w:rsidRDefault="0025209E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Pantelimon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E4A93" w14:textId="77777777" w:rsidR="0025209E" w:rsidRDefault="0025209E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4FD85F" w14:textId="77777777" w:rsidR="0025209E" w:rsidRPr="001161EA" w:rsidRDefault="0025209E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2C8EBA" w14:textId="77777777" w:rsidR="0025209E" w:rsidRDefault="0025209E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6C43B8" w14:textId="77777777" w:rsidR="0025209E" w:rsidRPr="008D08DE" w:rsidRDefault="0025209E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6ED4FD" w14:textId="77777777" w:rsidR="0025209E" w:rsidRDefault="0025209E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2DEDE460" w14:textId="77777777" w:rsidR="0025209E" w:rsidRDefault="0025209E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A5EF106" w14:textId="77777777" w:rsidR="0025209E" w:rsidRDefault="0025209E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şi 5.</w:t>
            </w:r>
          </w:p>
        </w:tc>
      </w:tr>
      <w:tr w:rsidR="0025209E" w14:paraId="57734FC7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FFCFCF" w14:textId="77777777" w:rsidR="0025209E" w:rsidRDefault="0025209E" w:rsidP="0025209E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D40168" w14:textId="77777777" w:rsidR="0025209E" w:rsidRDefault="0025209E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46B805" w14:textId="77777777" w:rsidR="0025209E" w:rsidRPr="001161EA" w:rsidRDefault="0025209E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0E44FF" w14:textId="77777777" w:rsidR="0025209E" w:rsidRDefault="0025209E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Pantelimon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79D8C9" w14:textId="77777777" w:rsidR="0025209E" w:rsidRDefault="0025209E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7E4AF1" w14:textId="77777777" w:rsidR="0025209E" w:rsidRDefault="0025209E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0DFB08" w14:textId="77777777" w:rsidR="0025209E" w:rsidRDefault="0025209E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6448EF" w14:textId="77777777" w:rsidR="0025209E" w:rsidRPr="008D08DE" w:rsidRDefault="0025209E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4EC95F" w14:textId="77777777" w:rsidR="0025209E" w:rsidRDefault="0025209E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03902578" w14:textId="77777777" w:rsidR="0025209E" w:rsidRDefault="0025209E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BFA2BE8" w14:textId="77777777" w:rsidR="0025209E" w:rsidRDefault="0025209E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şi 5.</w:t>
            </w:r>
          </w:p>
        </w:tc>
      </w:tr>
      <w:tr w:rsidR="0025209E" w14:paraId="61EADCE8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C85FBA" w14:textId="77777777" w:rsidR="0025209E" w:rsidRDefault="0025209E" w:rsidP="0025209E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0D6BFE" w14:textId="77777777" w:rsidR="0025209E" w:rsidRDefault="0025209E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F4A7D9" w14:textId="77777777" w:rsidR="0025209E" w:rsidRPr="001161EA" w:rsidRDefault="0025209E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D7E8A0" w14:textId="77777777" w:rsidR="0025209E" w:rsidRDefault="0025209E" w:rsidP="006E1087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Pantelimon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043631" w14:textId="77777777" w:rsidR="0025209E" w:rsidRDefault="0025209E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FB737" w14:textId="77777777" w:rsidR="0025209E" w:rsidRDefault="0025209E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448269" w14:textId="77777777" w:rsidR="0025209E" w:rsidRDefault="0025209E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4BD048" w14:textId="77777777" w:rsidR="0025209E" w:rsidRPr="008D08DE" w:rsidRDefault="0025209E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8247B5" w14:textId="77777777" w:rsidR="0025209E" w:rsidRDefault="0025209E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F058D4C" w14:textId="77777777" w:rsidR="0025209E" w:rsidRDefault="0025209E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30A6C56" w14:textId="77777777" w:rsidR="0025209E" w:rsidRDefault="0025209E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5.</w:t>
            </w:r>
          </w:p>
        </w:tc>
      </w:tr>
      <w:tr w:rsidR="0025209E" w14:paraId="1088A319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299CEE" w14:textId="77777777" w:rsidR="0025209E" w:rsidRDefault="0025209E" w:rsidP="0025209E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761878" w14:textId="77777777" w:rsidR="0025209E" w:rsidRDefault="0025209E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16+950</w:t>
            </w:r>
          </w:p>
          <w:p w14:paraId="4295B4C5" w14:textId="77777777" w:rsidR="0025209E" w:rsidRDefault="0025209E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17+050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44C91B" w14:textId="77777777" w:rsidR="0025209E" w:rsidRPr="001161EA" w:rsidRDefault="0025209E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E3B49F" w14:textId="77777777" w:rsidR="0025209E" w:rsidRDefault="0025209E" w:rsidP="006E1087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Pantelimon peste sch. 18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953139" w14:textId="77777777" w:rsidR="0025209E" w:rsidRDefault="0025209E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8E1C0C" w14:textId="77777777" w:rsidR="0025209E" w:rsidRDefault="0025209E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D69EA6" w14:textId="77777777" w:rsidR="0025209E" w:rsidRDefault="0025209E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91192E" w14:textId="77777777" w:rsidR="0025209E" w:rsidRPr="008D08DE" w:rsidRDefault="0025209E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7FA923" w14:textId="77777777" w:rsidR="0025209E" w:rsidRDefault="0025209E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5209E" w14:paraId="3A0AE5F0" w14:textId="77777777" w:rsidTr="006A15C6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E5A177" w14:textId="77777777" w:rsidR="0025209E" w:rsidRDefault="0025209E" w:rsidP="0025209E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703296" w14:textId="77777777" w:rsidR="0025209E" w:rsidRDefault="0025209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5194F5" w14:textId="77777777" w:rsidR="0025209E" w:rsidRPr="001161EA" w:rsidRDefault="0025209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CC6D7E" w14:textId="77777777" w:rsidR="0025209E" w:rsidRDefault="0025209E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Pantelimon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916997" w14:textId="77777777" w:rsidR="0025209E" w:rsidRDefault="0025209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718CB87E" w14:textId="77777777" w:rsidR="0025209E" w:rsidRDefault="0025209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18 - 26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8EB6AE" w14:textId="77777777" w:rsidR="0025209E" w:rsidRDefault="0025209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030343" w14:textId="77777777" w:rsidR="0025209E" w:rsidRDefault="0025209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A0D0D9" w14:textId="77777777" w:rsidR="0025209E" w:rsidRPr="008D08DE" w:rsidRDefault="0025209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78CE73" w14:textId="77777777" w:rsidR="0025209E" w:rsidRDefault="0025209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2B9505C5" w14:textId="77777777" w:rsidR="0025209E" w:rsidRDefault="0025209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F0B2804" w14:textId="77777777" w:rsidR="0025209E" w:rsidRDefault="0025209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1 Cap Y.</w:t>
            </w:r>
          </w:p>
        </w:tc>
      </w:tr>
      <w:tr w:rsidR="0025209E" w14:paraId="2F3AE089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2402C6" w14:textId="77777777" w:rsidR="0025209E" w:rsidRDefault="0025209E" w:rsidP="0025209E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8B56EC" w14:textId="77777777" w:rsidR="0025209E" w:rsidRDefault="0025209E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927248" w14:textId="77777777" w:rsidR="0025209E" w:rsidRPr="001161EA" w:rsidRDefault="0025209E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36DFC4" w14:textId="77777777" w:rsidR="0025209E" w:rsidRDefault="0025209E" w:rsidP="006E1087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Pasărea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33311A" w14:textId="77777777" w:rsidR="0025209E" w:rsidRDefault="0025209E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EF968E" w14:textId="77777777" w:rsidR="0025209E" w:rsidRDefault="0025209E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6F6C7A" w14:textId="77777777" w:rsidR="0025209E" w:rsidRDefault="0025209E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A14237" w14:textId="77777777" w:rsidR="0025209E" w:rsidRPr="008D08DE" w:rsidRDefault="0025209E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75ECCF" w14:textId="77777777" w:rsidR="0025209E" w:rsidRDefault="0025209E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50A76D9" w14:textId="77777777" w:rsidR="0025209E" w:rsidRDefault="0025209E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D7E3EC5" w14:textId="77777777" w:rsidR="0025209E" w:rsidRDefault="0025209E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4.</w:t>
            </w:r>
          </w:p>
        </w:tc>
      </w:tr>
      <w:tr w:rsidR="0025209E" w14:paraId="462BE93B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C4C0DD" w14:textId="77777777" w:rsidR="0025209E" w:rsidRDefault="0025209E" w:rsidP="0025209E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2790A4" w14:textId="77777777" w:rsidR="0025209E" w:rsidRDefault="0025209E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E49973" w14:textId="77777777" w:rsidR="0025209E" w:rsidRPr="001161EA" w:rsidRDefault="0025209E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DFCD1F" w14:textId="77777777" w:rsidR="0025209E" w:rsidRDefault="0025209E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Pasărea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CCF57A" w14:textId="77777777" w:rsidR="0025209E" w:rsidRDefault="0025209E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F233A6" w14:textId="77777777" w:rsidR="0025209E" w:rsidRDefault="0025209E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B4111E" w14:textId="77777777" w:rsidR="0025209E" w:rsidRDefault="0025209E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016D03" w14:textId="77777777" w:rsidR="0025209E" w:rsidRPr="008D08DE" w:rsidRDefault="0025209E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BFE003" w14:textId="77777777" w:rsidR="0025209E" w:rsidRDefault="0025209E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66019759" w14:textId="77777777" w:rsidR="0025209E" w:rsidRDefault="0025209E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6181D60" w14:textId="77777777" w:rsidR="0025209E" w:rsidRDefault="0025209E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1.</w:t>
            </w:r>
          </w:p>
        </w:tc>
      </w:tr>
      <w:tr w:rsidR="0025209E" w14:paraId="7C9CAA0B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9F51DB" w14:textId="77777777" w:rsidR="0025209E" w:rsidRDefault="0025209E" w:rsidP="0025209E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13F4BC" w14:textId="77777777" w:rsidR="0025209E" w:rsidRDefault="0025209E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A0904A" w14:textId="77777777" w:rsidR="0025209E" w:rsidRPr="001161EA" w:rsidRDefault="0025209E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CC1F02" w14:textId="77777777" w:rsidR="0025209E" w:rsidRDefault="0025209E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Brănești 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CE4513" w14:textId="77777777" w:rsidR="0025209E" w:rsidRDefault="0025209E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</w:t>
            </w:r>
          </w:p>
          <w:p w14:paraId="073CD055" w14:textId="77777777" w:rsidR="0025209E" w:rsidRDefault="0025209E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110BF8" w14:textId="77777777" w:rsidR="0025209E" w:rsidRDefault="0025209E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0500B0" w14:textId="77777777" w:rsidR="0025209E" w:rsidRDefault="0025209E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F82060" w14:textId="77777777" w:rsidR="0025209E" w:rsidRPr="008D08DE" w:rsidRDefault="0025209E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FEE4CE" w14:textId="77777777" w:rsidR="0025209E" w:rsidRDefault="0025209E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5209E" w14:paraId="2A80330E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3467E7" w14:textId="77777777" w:rsidR="0025209E" w:rsidRDefault="0025209E" w:rsidP="0025209E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82BECA" w14:textId="77777777" w:rsidR="0025209E" w:rsidRDefault="0025209E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DE3C3A" w14:textId="77777777" w:rsidR="0025209E" w:rsidRPr="001161EA" w:rsidRDefault="0025209E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B945D4" w14:textId="77777777" w:rsidR="0025209E" w:rsidRDefault="0025209E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 Sărulești linia 3 directă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B897CE" w14:textId="77777777" w:rsidR="0025209E" w:rsidRDefault="0025209E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A47FBF" w14:textId="77777777" w:rsidR="0025209E" w:rsidRDefault="0025209E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C587EC" w14:textId="77777777" w:rsidR="0025209E" w:rsidRDefault="0025209E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52+990</w:t>
            </w:r>
          </w:p>
          <w:p w14:paraId="5FFC31CA" w14:textId="77777777" w:rsidR="0025209E" w:rsidRDefault="0025209E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53+010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0EF00A" w14:textId="77777777" w:rsidR="0025209E" w:rsidRPr="008D08DE" w:rsidRDefault="0025209E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1BB1C8" w14:textId="77777777" w:rsidR="0025209E" w:rsidRDefault="0025209E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5209E" w14:paraId="18C0EC5B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335B0F" w14:textId="77777777" w:rsidR="0025209E" w:rsidRDefault="0025209E" w:rsidP="0025209E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39000E" w14:textId="77777777" w:rsidR="0025209E" w:rsidRDefault="0025209E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C3D602" w14:textId="77777777" w:rsidR="0025209E" w:rsidRPr="001161EA" w:rsidRDefault="0025209E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F5B1B1" w14:textId="77777777" w:rsidR="0025209E" w:rsidRDefault="0025209E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 Sărulești poeste </w:t>
            </w:r>
          </w:p>
          <w:p w14:paraId="44AE9829" w14:textId="77777777" w:rsidR="0025209E" w:rsidRDefault="0025209E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8.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1033F5" w14:textId="77777777" w:rsidR="0025209E" w:rsidRDefault="0025209E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A640C0" w14:textId="77777777" w:rsidR="0025209E" w:rsidRDefault="0025209E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0F049A" w14:textId="77777777" w:rsidR="0025209E" w:rsidRDefault="0025209E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54+050</w:t>
            </w:r>
          </w:p>
          <w:p w14:paraId="513075B7" w14:textId="77777777" w:rsidR="0025209E" w:rsidRDefault="0025209E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20CB5E" w14:textId="77777777" w:rsidR="0025209E" w:rsidRDefault="0025209E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269F7A" w14:textId="77777777" w:rsidR="0025209E" w:rsidRDefault="0025209E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25209E" w14:paraId="02C0E3F3" w14:textId="77777777" w:rsidTr="00B41EFF">
        <w:tblPrEx>
          <w:tblCellMar>
            <w:left w:w="0" w:type="dxa"/>
            <w:right w:w="0" w:type="dxa"/>
          </w:tblCellMar>
        </w:tblPrEx>
        <w:trPr>
          <w:cantSplit/>
          <w:trHeight w:val="57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381B27" w14:textId="77777777" w:rsidR="0025209E" w:rsidRDefault="0025209E" w:rsidP="0025209E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767491" w14:textId="77777777" w:rsidR="0025209E" w:rsidRDefault="0025209E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62D0DF" w14:textId="77777777" w:rsidR="0025209E" w:rsidRDefault="0025209E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F3A797" w14:textId="77777777" w:rsidR="0025209E" w:rsidRDefault="0025209E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Ciulniţa -</w:t>
            </w:r>
          </w:p>
          <w:p w14:paraId="41714EFB" w14:textId="77777777" w:rsidR="0025209E" w:rsidRDefault="0025209E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Perişoru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EFC83A" w14:textId="77777777" w:rsidR="0025209E" w:rsidRDefault="0025209E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E13921" w14:textId="77777777" w:rsidR="0025209E" w:rsidRDefault="0025209E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597B95" w14:textId="77777777" w:rsidR="0025209E" w:rsidRDefault="0025209E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107+800</w:t>
            </w:r>
          </w:p>
          <w:p w14:paraId="1DE6DFBE" w14:textId="77777777" w:rsidR="0025209E" w:rsidRDefault="0025209E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108+300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2242FB" w14:textId="77777777" w:rsidR="0025209E" w:rsidRDefault="0025209E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140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70718C" w14:textId="77777777" w:rsidR="0025209E" w:rsidRDefault="0025209E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25209E" w14:paraId="368631C4" w14:textId="77777777" w:rsidTr="000D7A3A">
        <w:tblPrEx>
          <w:tblCellMar>
            <w:left w:w="0" w:type="dxa"/>
            <w:right w:w="0" w:type="dxa"/>
          </w:tblCellMar>
        </w:tblPrEx>
        <w:trPr>
          <w:cantSplit/>
          <w:trHeight w:val="81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F59DD2" w14:textId="77777777" w:rsidR="0025209E" w:rsidRDefault="0025209E" w:rsidP="0025209E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B45224" w14:textId="77777777" w:rsidR="0025209E" w:rsidRDefault="0025209E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BFF92E" w14:textId="77777777" w:rsidR="0025209E" w:rsidRDefault="0025209E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C74C34" w14:textId="77777777" w:rsidR="0025209E" w:rsidRDefault="0025209E" w:rsidP="009F2F6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Ciulniţa</w:t>
            </w:r>
          </w:p>
          <w:p w14:paraId="24C32F59" w14:textId="77777777" w:rsidR="0025209E" w:rsidRDefault="0025209E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FC359B" w14:textId="77777777" w:rsidR="0025209E" w:rsidRDefault="0025209E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A17810" w14:textId="77777777" w:rsidR="0025209E" w:rsidRDefault="0025209E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87E849" w14:textId="77777777" w:rsidR="0025209E" w:rsidRDefault="0025209E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108+300</w:t>
            </w:r>
          </w:p>
          <w:p w14:paraId="2DE716A2" w14:textId="77777777" w:rsidR="0025209E" w:rsidRDefault="0025209E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109+800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5BFDBA" w14:textId="77777777" w:rsidR="0025209E" w:rsidRDefault="0025209E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2176E1" w14:textId="77777777" w:rsidR="0025209E" w:rsidRDefault="0025209E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6FDA52F4" w14:textId="77777777" w:rsidR="0025209E" w:rsidRDefault="0025209E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Protecție muncitori.</w:t>
            </w:r>
          </w:p>
          <w:p w14:paraId="25AD43D8" w14:textId="77777777" w:rsidR="0025209E" w:rsidRDefault="0025209E" w:rsidP="009F2F6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 respectă în </w:t>
            </w:r>
          </w:p>
          <w:p w14:paraId="031069D9" w14:textId="77777777" w:rsidR="0025209E" w:rsidRDefault="0025209E" w:rsidP="009F2F6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intervalul orar</w:t>
            </w:r>
            <w:r>
              <w:rPr>
                <w:b/>
                <w:bCs/>
                <w:i/>
                <w:iCs/>
                <w:sz w:val="20"/>
                <w:lang w:val="en-US"/>
              </w:rPr>
              <w:t>:</w:t>
            </w:r>
          </w:p>
          <w:p w14:paraId="27B95C09" w14:textId="77777777" w:rsidR="0025209E" w:rsidRDefault="0025209E" w:rsidP="009F2F6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lang w:val="en-US"/>
              </w:rPr>
              <w:t>07,00 - 19,00</w:t>
            </w:r>
          </w:p>
          <w:p w14:paraId="0D0C9393" w14:textId="77777777" w:rsidR="0025209E" w:rsidRPr="009F2F6A" w:rsidRDefault="0025209E" w:rsidP="009F2F6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en-US"/>
              </w:rPr>
              <w:t>fără zi</w:t>
            </w:r>
            <w:r>
              <w:rPr>
                <w:b/>
                <w:bCs/>
                <w:i/>
                <w:iCs/>
                <w:sz w:val="20"/>
                <w:lang w:val="ro-RO"/>
              </w:rPr>
              <w:t>lele de duminică.</w:t>
            </w:r>
          </w:p>
        </w:tc>
      </w:tr>
      <w:tr w:rsidR="0025209E" w14:paraId="49182B63" w14:textId="77777777" w:rsidTr="000D7A3A">
        <w:tblPrEx>
          <w:tblCellMar>
            <w:left w:w="0" w:type="dxa"/>
            <w:right w:w="0" w:type="dxa"/>
          </w:tblCellMar>
        </w:tblPrEx>
        <w:trPr>
          <w:cantSplit/>
          <w:trHeight w:val="81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2FEAFE" w14:textId="77777777" w:rsidR="0025209E" w:rsidRDefault="0025209E" w:rsidP="0025209E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56F45B" w14:textId="77777777" w:rsidR="0025209E" w:rsidRDefault="0025209E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E917FB" w14:textId="77777777" w:rsidR="0025209E" w:rsidRDefault="0025209E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49D89D" w14:textId="77777777" w:rsidR="0025209E" w:rsidRDefault="0025209E" w:rsidP="009F2F6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Ciulniţa -</w:t>
            </w:r>
          </w:p>
          <w:p w14:paraId="7507F678" w14:textId="77777777" w:rsidR="0025209E" w:rsidRDefault="0025209E" w:rsidP="009F2F6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Perișoru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8747F6" w14:textId="77777777" w:rsidR="0025209E" w:rsidRDefault="0025209E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E097A2" w14:textId="77777777" w:rsidR="0025209E" w:rsidRDefault="0025209E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2617F1" w14:textId="77777777" w:rsidR="0025209E" w:rsidRDefault="0025209E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109+800</w:t>
            </w:r>
          </w:p>
          <w:p w14:paraId="08713638" w14:textId="77777777" w:rsidR="0025209E" w:rsidRDefault="0025209E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111+730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39C8A0" w14:textId="77777777" w:rsidR="0025209E" w:rsidRDefault="0025209E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140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D28A81" w14:textId="77777777" w:rsidR="0025209E" w:rsidRDefault="0025209E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25209E" w14:paraId="550D462A" w14:textId="77777777" w:rsidTr="000D7A3A">
        <w:tblPrEx>
          <w:tblCellMar>
            <w:left w:w="0" w:type="dxa"/>
            <w:right w:w="0" w:type="dxa"/>
          </w:tblCellMar>
        </w:tblPrEx>
        <w:trPr>
          <w:cantSplit/>
          <w:trHeight w:val="81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455B78" w14:textId="77777777" w:rsidR="0025209E" w:rsidRDefault="0025209E" w:rsidP="0025209E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D2D0A6" w14:textId="77777777" w:rsidR="0025209E" w:rsidRDefault="0025209E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9B6A23" w14:textId="77777777" w:rsidR="0025209E" w:rsidRDefault="0025209E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43A7E5" w14:textId="77777777" w:rsidR="0025209E" w:rsidRDefault="0025209E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Ciulniţa</w:t>
            </w:r>
          </w:p>
          <w:p w14:paraId="1B8CB43E" w14:textId="77777777" w:rsidR="0025209E" w:rsidRDefault="0025209E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EB5CE7" w14:textId="77777777" w:rsidR="0025209E" w:rsidRDefault="0025209E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0357FFF9" w14:textId="77777777" w:rsidR="0025209E" w:rsidRDefault="0025209E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3 - 9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039A7E" w14:textId="77777777" w:rsidR="0025209E" w:rsidRDefault="0025209E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4AC5F7" w14:textId="77777777" w:rsidR="0025209E" w:rsidRDefault="0025209E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9967AD" w14:textId="77777777" w:rsidR="0025209E" w:rsidRDefault="0025209E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2B349C" w14:textId="77777777" w:rsidR="0025209E" w:rsidRDefault="0025209E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0E8E1992" w14:textId="77777777" w:rsidR="0025209E" w:rsidRDefault="0025209E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C77A1CB" w14:textId="77777777" w:rsidR="0025209E" w:rsidRDefault="0025209E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la/de la liniile 3-7 </w:t>
            </w:r>
          </w:p>
          <w:p w14:paraId="1486EBF3" w14:textId="77777777" w:rsidR="0025209E" w:rsidRDefault="0025209E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st. Ciulnița dinspre / spre </w:t>
            </w:r>
          </w:p>
          <w:p w14:paraId="17167EDB" w14:textId="77777777" w:rsidR="0025209E" w:rsidRDefault="0025209E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st. Călărași Nord.</w:t>
            </w:r>
          </w:p>
        </w:tc>
      </w:tr>
      <w:tr w:rsidR="0025209E" w14:paraId="44BE8A4E" w14:textId="77777777" w:rsidTr="000D7A3A">
        <w:tblPrEx>
          <w:tblCellMar>
            <w:left w:w="0" w:type="dxa"/>
            <w:right w:w="0" w:type="dxa"/>
          </w:tblCellMar>
        </w:tblPrEx>
        <w:trPr>
          <w:cantSplit/>
          <w:trHeight w:val="81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499258" w14:textId="77777777" w:rsidR="0025209E" w:rsidRDefault="0025209E" w:rsidP="0025209E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80390D" w14:textId="77777777" w:rsidR="0025209E" w:rsidRDefault="0025209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195D98" w14:textId="77777777" w:rsidR="0025209E" w:rsidRDefault="0025209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28810F" w14:textId="77777777" w:rsidR="0025209E" w:rsidRDefault="0025209E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Ciulniţa</w:t>
            </w:r>
          </w:p>
          <w:p w14:paraId="44EC0B6B" w14:textId="77777777" w:rsidR="0025209E" w:rsidRDefault="0025209E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7EE229" w14:textId="77777777" w:rsidR="0025209E" w:rsidRDefault="0025209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54B71403" w14:textId="77777777" w:rsidR="0025209E" w:rsidRDefault="0025209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11 - 15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879E1F" w14:textId="77777777" w:rsidR="0025209E" w:rsidRDefault="0025209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C9B560" w14:textId="77777777" w:rsidR="0025209E" w:rsidRDefault="0025209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3FDA7F" w14:textId="77777777" w:rsidR="0025209E" w:rsidRDefault="0025209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AE23EF" w14:textId="77777777" w:rsidR="0025209E" w:rsidRDefault="0025209E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7BA573F1" w14:textId="77777777" w:rsidR="0025209E" w:rsidRDefault="0025209E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55DE8E1" w14:textId="77777777" w:rsidR="0025209E" w:rsidRDefault="0025209E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la/de la liniile 3-7 </w:t>
            </w:r>
          </w:p>
          <w:p w14:paraId="4EBBAAD2" w14:textId="77777777" w:rsidR="0025209E" w:rsidRDefault="0025209E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st. Ciulnița dinspre / spre </w:t>
            </w:r>
          </w:p>
          <w:p w14:paraId="10952524" w14:textId="77777777" w:rsidR="0025209E" w:rsidRDefault="0025209E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st. Călărași Nord. Afectează intrări/ieșiri din fir I Dragoș Vodă - Ciulnița  la liniile 3-7 st. Ciulnița</w:t>
            </w:r>
          </w:p>
        </w:tc>
      </w:tr>
      <w:tr w:rsidR="0025209E" w14:paraId="50AEE152" w14:textId="77777777" w:rsidTr="00624402">
        <w:tblPrEx>
          <w:tblCellMar>
            <w:left w:w="0" w:type="dxa"/>
            <w:right w:w="0" w:type="dxa"/>
          </w:tblCellMar>
        </w:tblPrEx>
        <w:trPr>
          <w:cantSplit/>
          <w:trHeight w:val="4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CC9CF7" w14:textId="77777777" w:rsidR="0025209E" w:rsidRDefault="0025209E" w:rsidP="0025209E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AE8646" w14:textId="77777777" w:rsidR="0025209E" w:rsidRDefault="0025209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61FD67" w14:textId="77777777" w:rsidR="0025209E" w:rsidRPr="001161EA" w:rsidRDefault="0025209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432751" w14:textId="77777777" w:rsidR="0025209E" w:rsidRDefault="0025209E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Ciulniţa</w:t>
            </w:r>
          </w:p>
          <w:p w14:paraId="4F483288" w14:textId="77777777" w:rsidR="0025209E" w:rsidRPr="008B2519" w:rsidRDefault="0025209E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6, 7, 8 şi 9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C758A9" w14:textId="77777777" w:rsidR="0025209E" w:rsidRDefault="0025209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3DA10949" w14:textId="77777777" w:rsidR="0025209E" w:rsidRDefault="0025209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EE10B5" w14:textId="77777777" w:rsidR="0025209E" w:rsidRPr="001161EA" w:rsidRDefault="0025209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03CBC3" w14:textId="77777777" w:rsidR="0025209E" w:rsidRDefault="0025209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ACFA24" w14:textId="77777777" w:rsidR="0025209E" w:rsidRPr="008D08DE" w:rsidRDefault="0025209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050C20" w14:textId="77777777" w:rsidR="0025209E" w:rsidRDefault="0025209E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</w:tc>
      </w:tr>
      <w:tr w:rsidR="0025209E" w14:paraId="32AA13B6" w14:textId="77777777" w:rsidTr="00624402">
        <w:tblPrEx>
          <w:tblCellMar>
            <w:left w:w="0" w:type="dxa"/>
            <w:right w:w="0" w:type="dxa"/>
          </w:tblCellMar>
        </w:tblPrEx>
        <w:trPr>
          <w:cantSplit/>
          <w:trHeight w:val="4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06DB62" w14:textId="77777777" w:rsidR="0025209E" w:rsidRDefault="0025209E" w:rsidP="0025209E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1B1B38" w14:textId="77777777" w:rsidR="0025209E" w:rsidRDefault="0025209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145+354</w:t>
            </w:r>
          </w:p>
          <w:p w14:paraId="64EFD3F0" w14:textId="77777777" w:rsidR="0025209E" w:rsidRDefault="0025209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146+136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A2788D" w14:textId="77777777" w:rsidR="0025209E" w:rsidRPr="001161EA" w:rsidRDefault="0025209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F7AC4F" w14:textId="77777777" w:rsidR="0025209E" w:rsidRDefault="0025209E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169A52E8" w14:textId="77777777" w:rsidR="0025209E" w:rsidRDefault="0025209E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directă, Cap X - 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6B39AA" w14:textId="77777777" w:rsidR="0025209E" w:rsidRDefault="0025209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900F1D" w14:textId="77777777" w:rsidR="0025209E" w:rsidRPr="001161EA" w:rsidRDefault="0025209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A0BC00" w14:textId="77777777" w:rsidR="0025209E" w:rsidRDefault="0025209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593E7E" w14:textId="77777777" w:rsidR="0025209E" w:rsidRPr="008D08DE" w:rsidRDefault="0025209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BF303B" w14:textId="77777777" w:rsidR="0025209E" w:rsidRDefault="0025209E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25209E" w14:paraId="26A67CF7" w14:textId="77777777" w:rsidTr="00624402">
        <w:tblPrEx>
          <w:tblCellMar>
            <w:left w:w="0" w:type="dxa"/>
            <w:right w:w="0" w:type="dxa"/>
          </w:tblCellMar>
        </w:tblPrEx>
        <w:trPr>
          <w:cantSplit/>
          <w:trHeight w:val="4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C30382" w14:textId="77777777" w:rsidR="0025209E" w:rsidRDefault="0025209E" w:rsidP="0025209E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6A7C9F" w14:textId="77777777" w:rsidR="0025209E" w:rsidRDefault="0025209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3BDD45" w14:textId="77777777" w:rsidR="0025209E" w:rsidRPr="001161EA" w:rsidRDefault="0025209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A45D23" w14:textId="77777777" w:rsidR="0025209E" w:rsidRDefault="0025209E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6895BC9D" w14:textId="77777777" w:rsidR="0025209E" w:rsidRDefault="0025209E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Cap X - 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71B604" w14:textId="77777777" w:rsidR="0025209E" w:rsidRDefault="0025209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608F45" w14:textId="77777777" w:rsidR="0025209E" w:rsidRPr="001161EA" w:rsidRDefault="0025209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651F69" w14:textId="77777777" w:rsidR="0025209E" w:rsidRDefault="0025209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145+414</w:t>
            </w:r>
          </w:p>
          <w:p w14:paraId="5572D4B6" w14:textId="77777777" w:rsidR="0025209E" w:rsidRDefault="0025209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146+038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73497" w14:textId="77777777" w:rsidR="0025209E" w:rsidRPr="008D08DE" w:rsidRDefault="0025209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8962F6" w14:textId="77777777" w:rsidR="0025209E" w:rsidRDefault="0025209E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25209E" w14:paraId="70FB7208" w14:textId="77777777" w:rsidTr="00D84D93">
        <w:tblPrEx>
          <w:tblCellMar>
            <w:left w:w="0" w:type="dxa"/>
            <w:right w:w="0" w:type="dxa"/>
          </w:tblCellMar>
        </w:tblPrEx>
        <w:trPr>
          <w:cantSplit/>
          <w:trHeight w:val="10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14E479" w14:textId="77777777" w:rsidR="0025209E" w:rsidRDefault="0025209E" w:rsidP="0025209E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8DE082" w14:textId="77777777" w:rsidR="0025209E" w:rsidRDefault="0025209E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EA99F1" w14:textId="77777777" w:rsidR="0025209E" w:rsidRPr="001161EA" w:rsidRDefault="0025209E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208DA9" w14:textId="77777777" w:rsidR="0025209E" w:rsidRDefault="0025209E" w:rsidP="00F91A46">
            <w:pPr>
              <w:spacing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 St. Feteşti</w:t>
            </w:r>
          </w:p>
          <w:p w14:paraId="1FE787CE" w14:textId="77777777" w:rsidR="0025209E" w:rsidRDefault="0025209E" w:rsidP="00F91A46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51A39C" w14:textId="77777777" w:rsidR="0025209E" w:rsidRDefault="0025209E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 </w:t>
            </w:r>
          </w:p>
          <w:p w14:paraId="26FE4CDF" w14:textId="77777777" w:rsidR="0025209E" w:rsidRDefault="0025209E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D7DF82" w14:textId="77777777" w:rsidR="0025209E" w:rsidRPr="001161EA" w:rsidRDefault="0025209E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A61F31" w14:textId="77777777" w:rsidR="0025209E" w:rsidRDefault="0025209E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079801" w14:textId="77777777" w:rsidR="0025209E" w:rsidRPr="008D08DE" w:rsidRDefault="0025209E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5F4C35" w14:textId="77777777" w:rsidR="0025209E" w:rsidRDefault="0025209E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linia UNIFERTRANS și la liniile 2, 3, 7 - 12. </w:t>
            </w:r>
          </w:p>
        </w:tc>
      </w:tr>
      <w:tr w:rsidR="0025209E" w14:paraId="6B48E37C" w14:textId="77777777" w:rsidTr="00D84D93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528281" w14:textId="77777777" w:rsidR="0025209E" w:rsidRDefault="0025209E" w:rsidP="0025209E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659AC1" w14:textId="77777777" w:rsidR="0025209E" w:rsidRDefault="0025209E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EEBCBF" w14:textId="77777777" w:rsidR="0025209E" w:rsidRPr="001161EA" w:rsidRDefault="0025209E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CBD51B" w14:textId="77777777" w:rsidR="0025209E" w:rsidRDefault="0025209E" w:rsidP="00F91A46">
            <w:pPr>
              <w:spacing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 St. Feteşti</w:t>
            </w:r>
          </w:p>
          <w:p w14:paraId="78BB7866" w14:textId="77777777" w:rsidR="0025209E" w:rsidRDefault="0025209E" w:rsidP="00F91A46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06CA2E" w14:textId="77777777" w:rsidR="0025209E" w:rsidRDefault="0025209E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5 </w:t>
            </w:r>
          </w:p>
          <w:p w14:paraId="5E871A8E" w14:textId="77777777" w:rsidR="0025209E" w:rsidRDefault="0025209E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129D3F" w14:textId="77777777" w:rsidR="0025209E" w:rsidRPr="001161EA" w:rsidRDefault="0025209E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271D53" w14:textId="77777777" w:rsidR="0025209E" w:rsidRDefault="0025209E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9CF623" w14:textId="77777777" w:rsidR="0025209E" w:rsidRPr="008D08DE" w:rsidRDefault="0025209E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9B5CEE" w14:textId="77777777" w:rsidR="0025209E" w:rsidRDefault="0025209E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UNIFERTRANS și la liniile 2, 3, 7 - 12.</w:t>
            </w:r>
          </w:p>
        </w:tc>
      </w:tr>
      <w:tr w:rsidR="0025209E" w14:paraId="1C66E7EE" w14:textId="77777777" w:rsidTr="00D84D93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4C01C2" w14:textId="77777777" w:rsidR="0025209E" w:rsidRDefault="0025209E" w:rsidP="0025209E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EC571B" w14:textId="77777777" w:rsidR="0025209E" w:rsidRDefault="0025209E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D6624D" w14:textId="77777777" w:rsidR="0025209E" w:rsidRPr="001161EA" w:rsidRDefault="0025209E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86065A" w14:textId="77777777" w:rsidR="0025209E" w:rsidRDefault="0025209E" w:rsidP="00F91A46">
            <w:pPr>
              <w:spacing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 St. Feteşti</w:t>
            </w:r>
          </w:p>
          <w:p w14:paraId="48AE977E" w14:textId="77777777" w:rsidR="0025209E" w:rsidRDefault="0025209E" w:rsidP="00F91A46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F68CB8" w14:textId="77777777" w:rsidR="0025209E" w:rsidRDefault="0025209E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7 </w:t>
            </w:r>
          </w:p>
          <w:p w14:paraId="498167C7" w14:textId="77777777" w:rsidR="0025209E" w:rsidRDefault="0025209E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771DBB" w14:textId="77777777" w:rsidR="0025209E" w:rsidRPr="001161EA" w:rsidRDefault="0025209E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BC39A4" w14:textId="77777777" w:rsidR="0025209E" w:rsidRDefault="0025209E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FC36F3" w14:textId="77777777" w:rsidR="0025209E" w:rsidRPr="008D08DE" w:rsidRDefault="0025209E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D4D11C" w14:textId="77777777" w:rsidR="0025209E" w:rsidRDefault="0025209E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din firul I Bărăganu - Fetești la liniile 3, 11 - 2T. </w:t>
            </w:r>
          </w:p>
        </w:tc>
      </w:tr>
      <w:tr w:rsidR="0025209E" w14:paraId="0E5B99A4" w14:textId="77777777" w:rsidTr="00D84D93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DC5740" w14:textId="77777777" w:rsidR="0025209E" w:rsidRDefault="0025209E" w:rsidP="0025209E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0BF828" w14:textId="77777777" w:rsidR="0025209E" w:rsidRDefault="0025209E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3C026E" w14:textId="77777777" w:rsidR="0025209E" w:rsidRPr="001161EA" w:rsidRDefault="0025209E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35FF04" w14:textId="77777777" w:rsidR="0025209E" w:rsidRDefault="0025209E" w:rsidP="00F91A46">
            <w:pPr>
              <w:spacing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 St. Feteşti</w:t>
            </w:r>
          </w:p>
          <w:p w14:paraId="4F851A1D" w14:textId="77777777" w:rsidR="0025209E" w:rsidRDefault="0025209E" w:rsidP="00F91A46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47A653" w14:textId="77777777" w:rsidR="0025209E" w:rsidRDefault="0025209E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9 </w:t>
            </w:r>
          </w:p>
          <w:p w14:paraId="17C48530" w14:textId="77777777" w:rsidR="0025209E" w:rsidRDefault="0025209E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363D67" w14:textId="77777777" w:rsidR="0025209E" w:rsidRPr="001161EA" w:rsidRDefault="0025209E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DE96BF" w14:textId="77777777" w:rsidR="0025209E" w:rsidRDefault="0025209E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4A00AA" w14:textId="77777777" w:rsidR="0025209E" w:rsidRPr="008D08DE" w:rsidRDefault="0025209E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086D72" w14:textId="77777777" w:rsidR="0025209E" w:rsidRDefault="0025209E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firul I Bărăganu - Fetești la liniile 3, 11 - 2T.</w:t>
            </w:r>
          </w:p>
        </w:tc>
      </w:tr>
      <w:tr w:rsidR="0025209E" w14:paraId="72B9F7F6" w14:textId="77777777" w:rsidTr="00D84D93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21D95B" w14:textId="77777777" w:rsidR="0025209E" w:rsidRDefault="0025209E" w:rsidP="0025209E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9C5B6B" w14:textId="77777777" w:rsidR="0025209E" w:rsidRDefault="0025209E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6BC5F3" w14:textId="77777777" w:rsidR="0025209E" w:rsidRPr="001161EA" w:rsidRDefault="0025209E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95F050" w14:textId="77777777" w:rsidR="0025209E" w:rsidRDefault="0025209E" w:rsidP="00F91A46">
            <w:pPr>
              <w:spacing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St. Feteşti</w:t>
            </w:r>
          </w:p>
          <w:p w14:paraId="7D31229F" w14:textId="77777777" w:rsidR="0025209E" w:rsidRDefault="0025209E" w:rsidP="00F91A46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0A2DD0" w14:textId="77777777" w:rsidR="0025209E" w:rsidRDefault="0025209E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11 </w:t>
            </w:r>
          </w:p>
          <w:p w14:paraId="5E8C6EBC" w14:textId="77777777" w:rsidR="0025209E" w:rsidRDefault="0025209E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810AE5" w14:textId="77777777" w:rsidR="0025209E" w:rsidRPr="001161EA" w:rsidRDefault="0025209E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8BE2EA" w14:textId="77777777" w:rsidR="0025209E" w:rsidRDefault="0025209E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8CD7D1" w14:textId="77777777" w:rsidR="0025209E" w:rsidRPr="008D08DE" w:rsidRDefault="0025209E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40383B" w14:textId="77777777" w:rsidR="0025209E" w:rsidRDefault="0025209E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firul I și firul II Bărăganu - Fetești la liniile 11 - 2T.</w:t>
            </w:r>
          </w:p>
        </w:tc>
      </w:tr>
      <w:tr w:rsidR="0025209E" w14:paraId="0CBBA339" w14:textId="77777777" w:rsidTr="00D84D93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6A91F9" w14:textId="77777777" w:rsidR="0025209E" w:rsidRDefault="0025209E" w:rsidP="0025209E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6EF62C" w14:textId="77777777" w:rsidR="0025209E" w:rsidRDefault="0025209E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E69AFF" w14:textId="77777777" w:rsidR="0025209E" w:rsidRPr="001161EA" w:rsidRDefault="0025209E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D51E7F" w14:textId="77777777" w:rsidR="0025209E" w:rsidRDefault="0025209E" w:rsidP="00F91A46">
            <w:pPr>
              <w:spacing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St. Feteşti</w:t>
            </w:r>
          </w:p>
          <w:p w14:paraId="74FFE39F" w14:textId="77777777" w:rsidR="0025209E" w:rsidRDefault="0025209E" w:rsidP="00F91A46">
            <w:pPr>
              <w:spacing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CC43C6" w14:textId="77777777" w:rsidR="0025209E" w:rsidRDefault="0025209E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19 </w:t>
            </w:r>
          </w:p>
          <w:p w14:paraId="1250C3E5" w14:textId="77777777" w:rsidR="0025209E" w:rsidRDefault="0025209E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77EE2D" w14:textId="77777777" w:rsidR="0025209E" w:rsidRDefault="0025209E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F900D9" w14:textId="77777777" w:rsidR="0025209E" w:rsidRDefault="0025209E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A27021" w14:textId="77777777" w:rsidR="0025209E" w:rsidRPr="008D08DE" w:rsidRDefault="0025209E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B48005" w14:textId="77777777" w:rsidR="0025209E" w:rsidRPr="009472C0" w:rsidRDefault="0025209E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472C0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2A03E72" w14:textId="77777777" w:rsidR="0025209E" w:rsidRPr="009472C0" w:rsidRDefault="0025209E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472C0">
              <w:rPr>
                <w:b/>
                <w:bCs/>
                <w:i/>
                <w:iCs/>
                <w:sz w:val="20"/>
                <w:lang w:val="ro-RO"/>
              </w:rPr>
              <w:t xml:space="preserve">din firele I și II </w:t>
            </w:r>
          </w:p>
          <w:p w14:paraId="3888745B" w14:textId="77777777" w:rsidR="0025209E" w:rsidRPr="009472C0" w:rsidRDefault="0025209E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472C0">
              <w:rPr>
                <w:b/>
                <w:bCs/>
                <w:i/>
                <w:iCs/>
                <w:sz w:val="20"/>
                <w:lang w:val="ro-RO"/>
              </w:rPr>
              <w:t xml:space="preserve">Bărăganu - Feteşti la </w:t>
            </w:r>
          </w:p>
          <w:p w14:paraId="65E491D6" w14:textId="77777777" w:rsidR="0025209E" w:rsidRDefault="0025209E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472C0">
              <w:rPr>
                <w:b/>
                <w:bCs/>
                <w:i/>
                <w:iCs/>
                <w:sz w:val="20"/>
                <w:lang w:val="ro-RO"/>
              </w:rPr>
              <w:t>liniile 11 - 2T.</w:t>
            </w:r>
          </w:p>
        </w:tc>
      </w:tr>
      <w:tr w:rsidR="0025209E" w14:paraId="3CDBAAA6" w14:textId="77777777" w:rsidTr="00D84D93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718B70" w14:textId="77777777" w:rsidR="0025209E" w:rsidRDefault="0025209E" w:rsidP="0025209E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FF1756" w14:textId="77777777" w:rsidR="0025209E" w:rsidRDefault="0025209E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2F1B4E" w14:textId="77777777" w:rsidR="0025209E" w:rsidRPr="001161EA" w:rsidRDefault="0025209E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3749BE" w14:textId="77777777" w:rsidR="0025209E" w:rsidRDefault="0025209E" w:rsidP="00F91A46">
            <w:pPr>
              <w:spacing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St. Feteşti</w:t>
            </w:r>
          </w:p>
          <w:p w14:paraId="1E14BFAA" w14:textId="77777777" w:rsidR="0025209E" w:rsidRDefault="0025209E" w:rsidP="00F91A46">
            <w:pPr>
              <w:spacing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0994BC" w14:textId="77777777" w:rsidR="0025209E" w:rsidRDefault="0025209E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diag. </w:t>
            </w:r>
          </w:p>
          <w:p w14:paraId="139BAEB7" w14:textId="77777777" w:rsidR="0025209E" w:rsidRDefault="0025209E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21 - 89</w:t>
            </w:r>
          </w:p>
          <w:p w14:paraId="568A61B8" w14:textId="77777777" w:rsidR="0025209E" w:rsidRDefault="0025209E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(sch. 21, 39, 45, 89)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D3B560" w14:textId="77777777" w:rsidR="0025209E" w:rsidRDefault="0025209E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E1DC11" w14:textId="77777777" w:rsidR="0025209E" w:rsidRDefault="0025209E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C48137" w14:textId="77777777" w:rsidR="0025209E" w:rsidRPr="008D08DE" w:rsidRDefault="0025209E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9E23BA" w14:textId="77777777" w:rsidR="0025209E" w:rsidRPr="009472C0" w:rsidRDefault="0025209E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472C0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ACD5D15" w14:textId="77777777" w:rsidR="0025209E" w:rsidRPr="009472C0" w:rsidRDefault="0025209E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472C0">
              <w:rPr>
                <w:b/>
                <w:bCs/>
                <w:i/>
                <w:iCs/>
                <w:sz w:val="20"/>
                <w:lang w:val="ro-RO"/>
              </w:rPr>
              <w:t xml:space="preserve">din firele I și II </w:t>
            </w:r>
          </w:p>
          <w:p w14:paraId="53789F2E" w14:textId="77777777" w:rsidR="0025209E" w:rsidRPr="009472C0" w:rsidRDefault="0025209E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472C0">
              <w:rPr>
                <w:b/>
                <w:bCs/>
                <w:i/>
                <w:iCs/>
                <w:sz w:val="20"/>
                <w:lang w:val="ro-RO"/>
              </w:rPr>
              <w:t xml:space="preserve">Bărăganu - Feteşti la </w:t>
            </w:r>
          </w:p>
          <w:p w14:paraId="557F9C86" w14:textId="77777777" w:rsidR="0025209E" w:rsidRDefault="0025209E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 w:rsidRPr="009472C0">
              <w:rPr>
                <w:b/>
                <w:bCs/>
                <w:i/>
                <w:iCs/>
                <w:sz w:val="20"/>
                <w:lang w:val="ro-RO"/>
              </w:rPr>
              <w:t>liniile 11 - 2T</w:t>
            </w:r>
            <w:r>
              <w:rPr>
                <w:b/>
                <w:bCs/>
                <w:i/>
                <w:iCs/>
                <w:sz w:val="20"/>
                <w:lang w:val="en-US"/>
              </w:rPr>
              <w:t>;</w:t>
            </w:r>
          </w:p>
          <w:p w14:paraId="1BA4A157" w14:textId="77777777" w:rsidR="0025209E" w:rsidRPr="009472C0" w:rsidRDefault="0025209E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472C0">
              <w:rPr>
                <w:b/>
                <w:bCs/>
                <w:i/>
                <w:iCs/>
                <w:sz w:val="20"/>
                <w:lang w:val="ro-RO"/>
              </w:rPr>
              <w:t xml:space="preserve">din firele I și II </w:t>
            </w:r>
          </w:p>
          <w:p w14:paraId="15CE4639" w14:textId="77777777" w:rsidR="0025209E" w:rsidRDefault="0025209E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472C0">
              <w:rPr>
                <w:b/>
                <w:bCs/>
                <w:i/>
                <w:iCs/>
                <w:sz w:val="20"/>
                <w:lang w:val="ro-RO"/>
              </w:rPr>
              <w:t>Feteşti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- Movila</w:t>
            </w:r>
            <w:r w:rsidRPr="009472C0">
              <w:rPr>
                <w:b/>
                <w:bCs/>
                <w:i/>
                <w:iCs/>
                <w:sz w:val="20"/>
                <w:lang w:val="ro-RO"/>
              </w:rPr>
              <w:t xml:space="preserve"> la </w:t>
            </w:r>
          </w:p>
          <w:p w14:paraId="2568B45A" w14:textId="77777777" w:rsidR="0025209E" w:rsidRPr="009472C0" w:rsidRDefault="0025209E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liniile 11- 2T.</w:t>
            </w:r>
          </w:p>
        </w:tc>
      </w:tr>
      <w:tr w:rsidR="0025209E" w14:paraId="5B256011" w14:textId="77777777" w:rsidTr="004A2461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2E86DC" w14:textId="77777777" w:rsidR="0025209E" w:rsidRDefault="0025209E" w:rsidP="0025209E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F8769E" w14:textId="77777777" w:rsidR="0025209E" w:rsidRDefault="0025209E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EB7D4B" w14:textId="77777777" w:rsidR="0025209E" w:rsidRPr="001161EA" w:rsidRDefault="0025209E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325D52" w14:textId="77777777" w:rsidR="0025209E" w:rsidRDefault="0025209E" w:rsidP="00F91A46">
            <w:pPr>
              <w:spacing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 St. Feteşti</w:t>
            </w:r>
          </w:p>
          <w:p w14:paraId="2F32D9AC" w14:textId="77777777" w:rsidR="0025209E" w:rsidRDefault="0025209E" w:rsidP="00F91A46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D56EE1" w14:textId="77777777" w:rsidR="0025209E" w:rsidRDefault="0025209E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23 </w:t>
            </w:r>
          </w:p>
          <w:p w14:paraId="330B8DF3" w14:textId="77777777" w:rsidR="0025209E" w:rsidRDefault="0025209E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515F71" w14:textId="77777777" w:rsidR="0025209E" w:rsidRPr="001161EA" w:rsidRDefault="0025209E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C76CC9" w14:textId="77777777" w:rsidR="0025209E" w:rsidRDefault="0025209E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A522BA" w14:textId="77777777" w:rsidR="0025209E" w:rsidRPr="008D08DE" w:rsidRDefault="0025209E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320CE4" w14:textId="77777777" w:rsidR="0025209E" w:rsidRDefault="0025209E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firul I Bărăganu - Fetești la liniile 3, 7 - 12.</w:t>
            </w:r>
          </w:p>
        </w:tc>
      </w:tr>
      <w:tr w:rsidR="0025209E" w14:paraId="5258CECC" w14:textId="77777777" w:rsidTr="004A2461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E352D4" w14:textId="77777777" w:rsidR="0025209E" w:rsidRDefault="0025209E" w:rsidP="0025209E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ED6304" w14:textId="77777777" w:rsidR="0025209E" w:rsidRDefault="0025209E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FC3551" w14:textId="77777777" w:rsidR="0025209E" w:rsidRPr="001161EA" w:rsidRDefault="0025209E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964C5A" w14:textId="77777777" w:rsidR="0025209E" w:rsidRDefault="0025209E" w:rsidP="00F91A46">
            <w:pPr>
              <w:spacing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 St. Feteşti</w:t>
            </w:r>
          </w:p>
          <w:p w14:paraId="0DFC0711" w14:textId="77777777" w:rsidR="0025209E" w:rsidRDefault="0025209E" w:rsidP="00F91A46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7E002" w14:textId="77777777" w:rsidR="0025209E" w:rsidRDefault="0025209E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33 </w:t>
            </w:r>
          </w:p>
          <w:p w14:paraId="7B49757B" w14:textId="77777777" w:rsidR="0025209E" w:rsidRDefault="0025209E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2CD7D5" w14:textId="77777777" w:rsidR="0025209E" w:rsidRPr="001161EA" w:rsidRDefault="0025209E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60F2CC" w14:textId="77777777" w:rsidR="0025209E" w:rsidRDefault="0025209E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4F75F1" w14:textId="77777777" w:rsidR="0025209E" w:rsidRPr="008D08DE" w:rsidRDefault="0025209E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6C85E2" w14:textId="77777777" w:rsidR="0025209E" w:rsidRDefault="0025209E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firul I Bărăganu - Fetești la liniile 3, 7 - 12.</w:t>
            </w:r>
          </w:p>
        </w:tc>
      </w:tr>
      <w:tr w:rsidR="0025209E" w14:paraId="015C3429" w14:textId="77777777" w:rsidTr="004A2461">
        <w:tblPrEx>
          <w:tblCellMar>
            <w:left w:w="0" w:type="dxa"/>
            <w:right w:w="0" w:type="dxa"/>
          </w:tblCellMar>
        </w:tblPrEx>
        <w:trPr>
          <w:cantSplit/>
          <w:trHeight w:val="15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023B95" w14:textId="77777777" w:rsidR="0025209E" w:rsidRDefault="0025209E" w:rsidP="0025209E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B483F1" w14:textId="77777777" w:rsidR="0025209E" w:rsidRDefault="0025209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3692F6" w14:textId="77777777" w:rsidR="0025209E" w:rsidRPr="001161EA" w:rsidRDefault="0025209E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B0BC1C" w14:textId="77777777" w:rsidR="0025209E" w:rsidRDefault="0025209E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St. Feteşti</w:t>
            </w:r>
          </w:p>
          <w:p w14:paraId="4B2D68B8" w14:textId="77777777" w:rsidR="0025209E" w:rsidRDefault="0025209E" w:rsidP="00F91A46">
            <w:pPr>
              <w:spacing w:before="40"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173FEC" w14:textId="77777777" w:rsidR="0025209E" w:rsidRDefault="0025209E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1EFC1BD9" w14:textId="77777777" w:rsidR="0025209E" w:rsidRDefault="0025209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diag. </w:t>
            </w:r>
          </w:p>
          <w:p w14:paraId="48C528E0" w14:textId="77777777" w:rsidR="0025209E" w:rsidRDefault="0025209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55 - 73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BDF96F" w14:textId="77777777" w:rsidR="0025209E" w:rsidRPr="001161EA" w:rsidRDefault="0025209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16EBEB" w14:textId="77777777" w:rsidR="0025209E" w:rsidRDefault="0025209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6572FC" w14:textId="77777777" w:rsidR="0025209E" w:rsidRPr="008D08DE" w:rsidRDefault="0025209E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F8F481" w14:textId="77777777" w:rsidR="0025209E" w:rsidRDefault="0025209E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26C8D33B" w14:textId="77777777" w:rsidR="0025209E" w:rsidRDefault="0025209E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și de la linile 1, 2, 3 în și din  fir I + II L 804 Fetești  -  Movila</w:t>
            </w:r>
          </w:p>
        </w:tc>
      </w:tr>
      <w:tr w:rsidR="0025209E" w14:paraId="34D89D78" w14:textId="77777777" w:rsidTr="004A2461">
        <w:tblPrEx>
          <w:tblCellMar>
            <w:left w:w="0" w:type="dxa"/>
            <w:right w:w="0" w:type="dxa"/>
          </w:tblCellMar>
        </w:tblPrEx>
        <w:trPr>
          <w:cantSplit/>
          <w:trHeight w:val="15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49C570" w14:textId="77777777" w:rsidR="0025209E" w:rsidRDefault="0025209E" w:rsidP="0025209E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282A8A" w14:textId="77777777" w:rsidR="0025209E" w:rsidRDefault="0025209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F4AEB2" w14:textId="77777777" w:rsidR="0025209E" w:rsidRPr="001161EA" w:rsidRDefault="0025209E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DED635" w14:textId="77777777" w:rsidR="0025209E" w:rsidRDefault="0025209E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St. Feteşti</w:t>
            </w:r>
          </w:p>
          <w:p w14:paraId="4DCC662D" w14:textId="77777777" w:rsidR="0025209E" w:rsidRDefault="0025209E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78ABA8" w14:textId="77777777" w:rsidR="0025209E" w:rsidRDefault="0025209E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715E27AA" w14:textId="77777777" w:rsidR="0025209E" w:rsidRDefault="0025209E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24AA94" w14:textId="77777777" w:rsidR="0025209E" w:rsidRDefault="0025209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B0D97D" w14:textId="77777777" w:rsidR="0025209E" w:rsidRDefault="0025209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947591" w14:textId="77777777" w:rsidR="0025209E" w:rsidRPr="008D08DE" w:rsidRDefault="0025209E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6EF765" w14:textId="77777777" w:rsidR="0025209E" w:rsidRDefault="0025209E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2215AE9E" w14:textId="77777777" w:rsidR="0025209E" w:rsidRDefault="0025209E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și de la liniile 6, 7, 8 în și din fir I + II L804 Fetești  -  Movila în și din fir I + II L800 Fetești - Bărăganu</w:t>
            </w:r>
          </w:p>
        </w:tc>
      </w:tr>
      <w:tr w:rsidR="0025209E" w14:paraId="1805B138" w14:textId="77777777" w:rsidTr="004A2461">
        <w:tblPrEx>
          <w:tblCellMar>
            <w:left w:w="0" w:type="dxa"/>
            <w:right w:w="0" w:type="dxa"/>
          </w:tblCellMar>
        </w:tblPrEx>
        <w:trPr>
          <w:cantSplit/>
          <w:trHeight w:val="15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1DD5AA" w14:textId="77777777" w:rsidR="0025209E" w:rsidRDefault="0025209E" w:rsidP="0025209E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9AC921" w14:textId="77777777" w:rsidR="0025209E" w:rsidRDefault="0025209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22BFE6" w14:textId="77777777" w:rsidR="0025209E" w:rsidRPr="001161EA" w:rsidRDefault="0025209E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2883E9" w14:textId="77777777" w:rsidR="0025209E" w:rsidRDefault="0025209E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16598C0A" w14:textId="77777777" w:rsidR="0025209E" w:rsidRDefault="0025209E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5E21FF" w14:textId="77777777" w:rsidR="0025209E" w:rsidRDefault="0025209E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2A4AD641" w14:textId="77777777" w:rsidR="0025209E" w:rsidRDefault="0025209E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0A524F" w14:textId="77777777" w:rsidR="0025209E" w:rsidRDefault="0025209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045A3E" w14:textId="77777777" w:rsidR="0025209E" w:rsidRDefault="0025209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06E98C" w14:textId="77777777" w:rsidR="0025209E" w:rsidRPr="008D08DE" w:rsidRDefault="0025209E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3A5E6D" w14:textId="77777777" w:rsidR="0025209E" w:rsidRDefault="0025209E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574548C6" w14:textId="77777777" w:rsidR="0025209E" w:rsidRDefault="0025209E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și de la linia 6 în și din fir I + II L804 Fetești  -  Movila în și din fir I + II L800 Fetești - Bărăganu</w:t>
            </w:r>
          </w:p>
        </w:tc>
      </w:tr>
      <w:tr w:rsidR="0025209E" w14:paraId="2F47C930" w14:textId="77777777" w:rsidTr="004A2461">
        <w:tblPrEx>
          <w:tblCellMar>
            <w:left w:w="0" w:type="dxa"/>
            <w:right w:w="0" w:type="dxa"/>
          </w:tblCellMar>
        </w:tblPrEx>
        <w:trPr>
          <w:cantSplit/>
          <w:trHeight w:val="15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6C6A4A" w14:textId="77777777" w:rsidR="0025209E" w:rsidRDefault="0025209E" w:rsidP="0025209E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367485" w14:textId="77777777" w:rsidR="0025209E" w:rsidRDefault="0025209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20F1C6" w14:textId="77777777" w:rsidR="0025209E" w:rsidRPr="001161EA" w:rsidRDefault="0025209E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E82281" w14:textId="77777777" w:rsidR="0025209E" w:rsidRDefault="0025209E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69808614" w14:textId="77777777" w:rsidR="0025209E" w:rsidRDefault="0025209E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A49798" w14:textId="77777777" w:rsidR="0025209E" w:rsidRDefault="0025209E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7F584C06" w14:textId="77777777" w:rsidR="0025209E" w:rsidRDefault="0025209E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699005" w14:textId="77777777" w:rsidR="0025209E" w:rsidRDefault="0025209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C6FABD" w14:textId="77777777" w:rsidR="0025209E" w:rsidRDefault="0025209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8E064B" w14:textId="77777777" w:rsidR="0025209E" w:rsidRPr="008D08DE" w:rsidRDefault="0025209E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9438B9" w14:textId="77777777" w:rsidR="0025209E" w:rsidRDefault="0025209E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7950E400" w14:textId="77777777" w:rsidR="0025209E" w:rsidRDefault="0025209E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și de la linia 7 și 8 în și din fir I + II L804 Fetești  -  Movila în și din fir I + II L800 Fetești - Bărăganu</w:t>
            </w:r>
          </w:p>
        </w:tc>
      </w:tr>
      <w:tr w:rsidR="0025209E" w14:paraId="4290628A" w14:textId="77777777" w:rsidTr="004A2461">
        <w:tblPrEx>
          <w:tblCellMar>
            <w:left w:w="0" w:type="dxa"/>
            <w:right w:w="0" w:type="dxa"/>
          </w:tblCellMar>
        </w:tblPrEx>
        <w:trPr>
          <w:cantSplit/>
          <w:trHeight w:val="15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FE1392" w14:textId="77777777" w:rsidR="0025209E" w:rsidRDefault="0025209E" w:rsidP="0025209E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41BFC7" w14:textId="77777777" w:rsidR="0025209E" w:rsidRDefault="0025209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66F2F5" w14:textId="77777777" w:rsidR="0025209E" w:rsidRPr="001161EA" w:rsidRDefault="0025209E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838DA6" w14:textId="77777777" w:rsidR="0025209E" w:rsidRDefault="0025209E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1BDE0D25" w14:textId="77777777" w:rsidR="0025209E" w:rsidRDefault="0025209E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AB173D" w14:textId="77777777" w:rsidR="0025209E" w:rsidRDefault="0025209E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2EA74DFC" w14:textId="77777777" w:rsidR="0025209E" w:rsidRDefault="0025209E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6799AE" w14:textId="77777777" w:rsidR="0025209E" w:rsidRDefault="0025209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7F9FF3" w14:textId="77777777" w:rsidR="0025209E" w:rsidRDefault="0025209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27EACA" w14:textId="77777777" w:rsidR="0025209E" w:rsidRPr="008D08DE" w:rsidRDefault="0025209E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674C74" w14:textId="77777777" w:rsidR="0025209E" w:rsidRDefault="0025209E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5EECEEC2" w14:textId="77777777" w:rsidR="0025209E" w:rsidRDefault="0025209E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și de la linia 8 în și din fir I + II L804 Fetești  -  Movila în și din fir I + II L800 Fetești - Bărăganu</w:t>
            </w:r>
          </w:p>
        </w:tc>
      </w:tr>
      <w:tr w:rsidR="0025209E" w14:paraId="184C0D13" w14:textId="77777777" w:rsidTr="004A2461">
        <w:tblPrEx>
          <w:tblCellMar>
            <w:left w:w="0" w:type="dxa"/>
            <w:right w:w="0" w:type="dxa"/>
          </w:tblCellMar>
        </w:tblPrEx>
        <w:trPr>
          <w:cantSplit/>
          <w:trHeight w:val="91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212EB6" w14:textId="77777777" w:rsidR="0025209E" w:rsidRDefault="0025209E" w:rsidP="0025209E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09C924" w14:textId="77777777" w:rsidR="0025209E" w:rsidRDefault="0025209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765FCA" w14:textId="77777777" w:rsidR="0025209E" w:rsidRPr="001161EA" w:rsidRDefault="0025209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45B003" w14:textId="77777777" w:rsidR="0025209E" w:rsidRDefault="0025209E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427E1E95" w14:textId="77777777" w:rsidR="0025209E" w:rsidRDefault="0025209E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681C82" w14:textId="77777777" w:rsidR="0025209E" w:rsidRDefault="0025209E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99 </w:t>
            </w:r>
          </w:p>
          <w:p w14:paraId="641A9405" w14:textId="77777777" w:rsidR="0025209E" w:rsidRDefault="0025209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AD7A20" w14:textId="77777777" w:rsidR="0025209E" w:rsidRPr="001161EA" w:rsidRDefault="0025209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331690" w14:textId="77777777" w:rsidR="0025209E" w:rsidRDefault="0025209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F54C3B" w14:textId="77777777" w:rsidR="0025209E" w:rsidRPr="008D08DE" w:rsidRDefault="0025209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7A5CEF" w14:textId="77777777" w:rsidR="0025209E" w:rsidRDefault="0025209E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firul I și firul II Bărăganu - Fetești și din firul I Movila - Fetești la linia 1.</w:t>
            </w:r>
          </w:p>
        </w:tc>
      </w:tr>
      <w:tr w:rsidR="0025209E" w14:paraId="2EA0179F" w14:textId="77777777" w:rsidTr="004A2461">
        <w:tblPrEx>
          <w:tblCellMar>
            <w:left w:w="0" w:type="dxa"/>
            <w:right w:w="0" w:type="dxa"/>
          </w:tblCellMar>
        </w:tblPrEx>
        <w:trPr>
          <w:cantSplit/>
          <w:trHeight w:val="115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9E59FC" w14:textId="77777777" w:rsidR="0025209E" w:rsidRDefault="0025209E" w:rsidP="0025209E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EEE859" w14:textId="77777777" w:rsidR="0025209E" w:rsidRDefault="0025209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5462F7" w14:textId="77777777" w:rsidR="0025209E" w:rsidRPr="001161EA" w:rsidRDefault="0025209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658641" w14:textId="77777777" w:rsidR="0025209E" w:rsidRDefault="0025209E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1ADC545E" w14:textId="77777777" w:rsidR="0025209E" w:rsidRDefault="0025209E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9D4B14" w14:textId="77777777" w:rsidR="0025209E" w:rsidRDefault="0025209E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105 </w:t>
            </w:r>
          </w:p>
          <w:p w14:paraId="5A560931" w14:textId="77777777" w:rsidR="0025209E" w:rsidRDefault="0025209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AB8F38" w14:textId="77777777" w:rsidR="0025209E" w:rsidRPr="001161EA" w:rsidRDefault="0025209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A218D5" w14:textId="77777777" w:rsidR="0025209E" w:rsidRDefault="0025209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9F73C6" w14:textId="77777777" w:rsidR="0025209E" w:rsidRPr="008D08DE" w:rsidRDefault="0025209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296F4F" w14:textId="77777777" w:rsidR="0025209E" w:rsidRDefault="0025209E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firul I și firul II Bărăganu - Fetești și din firul I Movila - Fetești la linia 1.</w:t>
            </w:r>
          </w:p>
        </w:tc>
      </w:tr>
      <w:tr w:rsidR="0025209E" w14:paraId="6DC179D4" w14:textId="77777777" w:rsidTr="008F273F">
        <w:tblPrEx>
          <w:tblCellMar>
            <w:left w:w="0" w:type="dxa"/>
            <w:right w:w="0" w:type="dxa"/>
          </w:tblCellMar>
        </w:tblPrEx>
        <w:trPr>
          <w:cantSplit/>
          <w:trHeight w:val="71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B6F438" w14:textId="77777777" w:rsidR="0025209E" w:rsidRDefault="0025209E" w:rsidP="0025209E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C3F0CB" w14:textId="77777777" w:rsidR="0025209E" w:rsidRDefault="0025209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97D88" w14:textId="77777777" w:rsidR="0025209E" w:rsidRPr="001161EA" w:rsidRDefault="0025209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517F75" w14:textId="77777777" w:rsidR="0025209E" w:rsidRDefault="0025209E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4D93760F" w14:textId="77777777" w:rsidR="0025209E" w:rsidRDefault="0025209E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24ED06" w14:textId="77777777" w:rsidR="0025209E" w:rsidRDefault="0025209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A5D545" w14:textId="77777777" w:rsidR="0025209E" w:rsidRPr="001161EA" w:rsidRDefault="0025209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F3ACF5" w14:textId="77777777" w:rsidR="0025209E" w:rsidRDefault="0025209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3EF445" w14:textId="77777777" w:rsidR="0025209E" w:rsidRPr="008D08DE" w:rsidRDefault="0025209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2DB68F" w14:textId="77777777" w:rsidR="0025209E" w:rsidRDefault="0025209E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5209E" w14:paraId="4032EC6B" w14:textId="77777777" w:rsidTr="00E54595">
        <w:tblPrEx>
          <w:tblCellMar>
            <w:left w:w="0" w:type="dxa"/>
            <w:right w:w="0" w:type="dxa"/>
          </w:tblCellMar>
        </w:tblPrEx>
        <w:trPr>
          <w:cantSplit/>
          <w:trHeight w:val="67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6BB580" w14:textId="77777777" w:rsidR="0025209E" w:rsidRDefault="0025209E" w:rsidP="0025209E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1EB029" w14:textId="77777777" w:rsidR="0025209E" w:rsidRDefault="0025209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590BBB" w14:textId="77777777" w:rsidR="0025209E" w:rsidRPr="001161EA" w:rsidRDefault="0025209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23E1EB" w14:textId="77777777" w:rsidR="0025209E" w:rsidRDefault="0025209E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239EDE2C" w14:textId="77777777" w:rsidR="0025209E" w:rsidRDefault="0025209E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6, 7, 8, 11, 12, 1T, 2T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BE03BF" w14:textId="77777777" w:rsidR="0025209E" w:rsidRDefault="0025209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A26DFC" w14:textId="77777777" w:rsidR="0025209E" w:rsidRPr="001161EA" w:rsidRDefault="0025209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</w:t>
            </w: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622DD8" w14:textId="77777777" w:rsidR="0025209E" w:rsidRDefault="0025209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859462" w14:textId="77777777" w:rsidR="0025209E" w:rsidRPr="008D08DE" w:rsidRDefault="0025209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9A3012" w14:textId="77777777" w:rsidR="0025209E" w:rsidRDefault="0025209E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5209E" w14:paraId="3CE687CB" w14:textId="77777777" w:rsidTr="00E54595">
        <w:tblPrEx>
          <w:tblCellMar>
            <w:left w:w="0" w:type="dxa"/>
            <w:right w:w="0" w:type="dxa"/>
          </w:tblCellMar>
        </w:tblPrEx>
        <w:trPr>
          <w:cantSplit/>
          <w:trHeight w:val="67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A4A274" w14:textId="77777777" w:rsidR="0025209E" w:rsidRDefault="0025209E" w:rsidP="0025209E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F93752" w14:textId="77777777" w:rsidR="0025209E" w:rsidRDefault="0025209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CC364E" w14:textId="77777777" w:rsidR="0025209E" w:rsidRPr="001161EA" w:rsidRDefault="0025209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4C2F4B" w14:textId="77777777" w:rsidR="0025209E" w:rsidRDefault="0025209E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2BBF2BBC" w14:textId="77777777" w:rsidR="0025209E" w:rsidRDefault="0025209E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FD9CD1" w14:textId="77777777" w:rsidR="0025209E" w:rsidRDefault="0025209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diagonala 14-28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75EFBF" w14:textId="77777777" w:rsidR="0025209E" w:rsidRPr="001161EA" w:rsidRDefault="0025209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7B227F" w14:textId="77777777" w:rsidR="0025209E" w:rsidRDefault="0025209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E706C7" w14:textId="77777777" w:rsidR="0025209E" w:rsidRPr="008D08DE" w:rsidRDefault="0025209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FBD351" w14:textId="77777777" w:rsidR="0025209E" w:rsidRDefault="0025209E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de la linia 3 în fir I Fetești - Ram. Borcea și intrări - ieșiri la liniile  11, 12, 1 T, 2T la fir 1 Fetești - Ram. Borcea</w:t>
            </w:r>
          </w:p>
        </w:tc>
      </w:tr>
      <w:tr w:rsidR="0025209E" w14:paraId="7DCBDEF6" w14:textId="77777777" w:rsidTr="00E54595">
        <w:tblPrEx>
          <w:tblCellMar>
            <w:left w:w="0" w:type="dxa"/>
            <w:right w:w="0" w:type="dxa"/>
          </w:tblCellMar>
        </w:tblPrEx>
        <w:trPr>
          <w:cantSplit/>
          <w:trHeight w:val="67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F44784" w14:textId="77777777" w:rsidR="0025209E" w:rsidRDefault="0025209E" w:rsidP="0025209E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688BD1" w14:textId="77777777" w:rsidR="0025209E" w:rsidRDefault="0025209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C883F3" w14:textId="77777777" w:rsidR="0025209E" w:rsidRPr="001161EA" w:rsidRDefault="0025209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7AF5DD" w14:textId="77777777" w:rsidR="0025209E" w:rsidRDefault="0025209E" w:rsidP="00F423C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00371168" w14:textId="77777777" w:rsidR="0025209E" w:rsidRDefault="0025209E" w:rsidP="00F423C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A36865" w14:textId="77777777" w:rsidR="0025209E" w:rsidRDefault="0025209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E8CB94" w14:textId="77777777" w:rsidR="0025209E" w:rsidRDefault="0025209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D6A94F" w14:textId="77777777" w:rsidR="0025209E" w:rsidRDefault="0025209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2A0C8D" w14:textId="77777777" w:rsidR="0025209E" w:rsidRPr="008D08DE" w:rsidRDefault="0025209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303053" w14:textId="77777777" w:rsidR="0025209E" w:rsidRDefault="0025209E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08BAB559" w14:textId="77777777" w:rsidR="0025209E" w:rsidRDefault="0025209E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de la liniile 1, 2, 3, 6, 7, 8 în/din linia 800 fir I și II Fetești – Ovidiu.</w:t>
            </w:r>
          </w:p>
        </w:tc>
      </w:tr>
      <w:tr w:rsidR="0025209E" w14:paraId="0B19FE96" w14:textId="77777777" w:rsidTr="00061026">
        <w:tblPrEx>
          <w:tblCellMar>
            <w:left w:w="0" w:type="dxa"/>
            <w:right w:w="0" w:type="dxa"/>
          </w:tblCellMar>
        </w:tblPrEx>
        <w:trPr>
          <w:cantSplit/>
          <w:trHeight w:val="141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357616" w14:textId="77777777" w:rsidR="0025209E" w:rsidRDefault="0025209E" w:rsidP="0025209E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FFE110" w14:textId="77777777" w:rsidR="0025209E" w:rsidRDefault="0025209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6A100F" w14:textId="77777777" w:rsidR="0025209E" w:rsidRPr="001161EA" w:rsidRDefault="0025209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F6E2D8" w14:textId="77777777" w:rsidR="0025209E" w:rsidRDefault="0025209E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7A6958AC" w14:textId="77777777" w:rsidR="0025209E" w:rsidRDefault="0025209E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7BC761" w14:textId="77777777" w:rsidR="0025209E" w:rsidRDefault="0025209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24 </w:t>
            </w:r>
          </w:p>
          <w:p w14:paraId="459CA8AF" w14:textId="77777777" w:rsidR="0025209E" w:rsidRDefault="0025209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001040" w14:textId="77777777" w:rsidR="0025209E" w:rsidRPr="001161EA" w:rsidRDefault="0025209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7C3672" w14:textId="77777777" w:rsidR="0025209E" w:rsidRDefault="0025209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41B365" w14:textId="77777777" w:rsidR="0025209E" w:rsidRPr="008D08DE" w:rsidRDefault="0025209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8BE675" w14:textId="77777777" w:rsidR="0025209E" w:rsidRDefault="0025209E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din firul I și firul II </w:t>
            </w:r>
          </w:p>
          <w:p w14:paraId="6814FC41" w14:textId="77777777" w:rsidR="0025209E" w:rsidRDefault="0025209E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Fetești - Ram. Borcea </w:t>
            </w:r>
          </w:p>
          <w:p w14:paraId="081E3D15" w14:textId="77777777" w:rsidR="0025209E" w:rsidRDefault="0025209E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7 - 12 și 1T - 9T.</w:t>
            </w:r>
          </w:p>
        </w:tc>
      </w:tr>
      <w:tr w:rsidR="0025209E" w14:paraId="36AB29E7" w14:textId="77777777" w:rsidTr="00061026">
        <w:tblPrEx>
          <w:tblCellMar>
            <w:left w:w="0" w:type="dxa"/>
            <w:right w:w="0" w:type="dxa"/>
          </w:tblCellMar>
        </w:tblPrEx>
        <w:trPr>
          <w:cantSplit/>
          <w:trHeight w:val="141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487D8E" w14:textId="77777777" w:rsidR="0025209E" w:rsidRDefault="0025209E" w:rsidP="0025209E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05B237" w14:textId="77777777" w:rsidR="0025209E" w:rsidRDefault="0025209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92A4BF" w14:textId="77777777" w:rsidR="0025209E" w:rsidRPr="001161EA" w:rsidRDefault="0025209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C71924" w14:textId="77777777" w:rsidR="0025209E" w:rsidRDefault="0025209E" w:rsidP="00F423C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191C472F" w14:textId="77777777" w:rsidR="0025209E" w:rsidRDefault="0025209E" w:rsidP="00F423C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E38607" w14:textId="77777777" w:rsidR="0025209E" w:rsidRDefault="0025209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999DF8" w14:textId="77777777" w:rsidR="0025209E" w:rsidRDefault="0025209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4E34CB" w14:textId="77777777" w:rsidR="0025209E" w:rsidRDefault="0025209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4C39C6" w14:textId="77777777" w:rsidR="0025209E" w:rsidRPr="008D08DE" w:rsidRDefault="0025209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51154D" w14:textId="77777777" w:rsidR="0025209E" w:rsidRDefault="0025209E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5209E" w14:paraId="4C93392A" w14:textId="77777777" w:rsidTr="00061026">
        <w:tblPrEx>
          <w:tblCellMar>
            <w:left w:w="0" w:type="dxa"/>
            <w:right w:w="0" w:type="dxa"/>
          </w:tblCellMar>
        </w:tblPrEx>
        <w:trPr>
          <w:cantSplit/>
          <w:trHeight w:val="141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73515E" w14:textId="77777777" w:rsidR="0025209E" w:rsidRDefault="0025209E" w:rsidP="0025209E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0563CE" w14:textId="77777777" w:rsidR="0025209E" w:rsidRDefault="0025209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D2BBCF" w14:textId="77777777" w:rsidR="0025209E" w:rsidRPr="001161EA" w:rsidRDefault="0025209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7BFC91" w14:textId="77777777" w:rsidR="0025209E" w:rsidRDefault="0025209E" w:rsidP="00F423C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319536FF" w14:textId="77777777" w:rsidR="0025209E" w:rsidRDefault="0025209E" w:rsidP="00F423C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6B92D4" w14:textId="77777777" w:rsidR="0025209E" w:rsidRDefault="0025209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diagonala 26-40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EC9FB6" w14:textId="77777777" w:rsidR="0025209E" w:rsidRDefault="0025209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B7FB03" w14:textId="77777777" w:rsidR="0025209E" w:rsidRDefault="0025209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25592A" w14:textId="77777777" w:rsidR="0025209E" w:rsidRPr="008D08DE" w:rsidRDefault="0025209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DA6724" w14:textId="77777777" w:rsidR="0025209E" w:rsidRDefault="0025209E" w:rsidP="00F423C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7EB3A378" w14:textId="77777777" w:rsidR="0025209E" w:rsidRDefault="0025209E" w:rsidP="00F423C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de la liniile 1, 2, 3, 6, 7, 8 în/din linia 800 fir I și II Fetești – Ovidiu.</w:t>
            </w:r>
          </w:p>
        </w:tc>
      </w:tr>
      <w:tr w:rsidR="0025209E" w14:paraId="022911B7" w14:textId="77777777" w:rsidTr="00061026">
        <w:tblPrEx>
          <w:tblCellMar>
            <w:left w:w="0" w:type="dxa"/>
            <w:right w:w="0" w:type="dxa"/>
          </w:tblCellMar>
        </w:tblPrEx>
        <w:trPr>
          <w:cantSplit/>
          <w:trHeight w:val="141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04E2CA" w14:textId="77777777" w:rsidR="0025209E" w:rsidRDefault="0025209E" w:rsidP="0025209E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7D33C1" w14:textId="77777777" w:rsidR="0025209E" w:rsidRDefault="0025209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373AD1" w14:textId="77777777" w:rsidR="0025209E" w:rsidRPr="001161EA" w:rsidRDefault="0025209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D85D9B" w14:textId="77777777" w:rsidR="0025209E" w:rsidRDefault="0025209E" w:rsidP="00F423C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378C02EA" w14:textId="77777777" w:rsidR="0025209E" w:rsidRDefault="0025209E" w:rsidP="00F423C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588B60" w14:textId="77777777" w:rsidR="0025209E" w:rsidRDefault="0025209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E7967A" w14:textId="77777777" w:rsidR="0025209E" w:rsidRDefault="0025209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848D6E" w14:textId="77777777" w:rsidR="0025209E" w:rsidRDefault="0025209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3276E7" w14:textId="77777777" w:rsidR="0025209E" w:rsidRPr="008D08DE" w:rsidRDefault="0025209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082967" w14:textId="77777777" w:rsidR="0025209E" w:rsidRDefault="0025209E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5209E" w14:paraId="6A72CD6E" w14:textId="77777777" w:rsidTr="00061026">
        <w:tblPrEx>
          <w:tblCellMar>
            <w:left w:w="0" w:type="dxa"/>
            <w:right w:w="0" w:type="dxa"/>
          </w:tblCellMar>
        </w:tblPrEx>
        <w:trPr>
          <w:cantSplit/>
          <w:trHeight w:val="130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993CEB" w14:textId="77777777" w:rsidR="0025209E" w:rsidRDefault="0025209E" w:rsidP="0025209E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C3005B" w14:textId="77777777" w:rsidR="0025209E" w:rsidRDefault="0025209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F16CB6" w14:textId="77777777" w:rsidR="0025209E" w:rsidRPr="001161EA" w:rsidRDefault="0025209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E47129" w14:textId="77777777" w:rsidR="0025209E" w:rsidRDefault="0025209E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3AD61314" w14:textId="77777777" w:rsidR="0025209E" w:rsidRDefault="0025209E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A6B04C" w14:textId="77777777" w:rsidR="0025209E" w:rsidRDefault="0025209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36 </w:t>
            </w:r>
          </w:p>
          <w:p w14:paraId="32C618C5" w14:textId="77777777" w:rsidR="0025209E" w:rsidRDefault="0025209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B10A24" w14:textId="77777777" w:rsidR="0025209E" w:rsidRPr="001161EA" w:rsidRDefault="0025209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DEF958" w14:textId="77777777" w:rsidR="0025209E" w:rsidRDefault="0025209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107EF4" w14:textId="77777777" w:rsidR="0025209E" w:rsidRPr="008D08DE" w:rsidRDefault="0025209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E35C9C" w14:textId="77777777" w:rsidR="0025209E" w:rsidRDefault="0025209E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F64C42E" w14:textId="77777777" w:rsidR="0025209E" w:rsidRDefault="0025209E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11, 12 și 1T - 9T </w:t>
            </w:r>
          </w:p>
          <w:p w14:paraId="37C70E0D" w14:textId="77777777" w:rsidR="0025209E" w:rsidRDefault="0025209E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și la linia cântar.</w:t>
            </w:r>
          </w:p>
        </w:tc>
      </w:tr>
      <w:tr w:rsidR="0025209E" w14:paraId="71CAA1DC" w14:textId="77777777" w:rsidTr="00061026">
        <w:tblPrEx>
          <w:tblCellMar>
            <w:left w:w="0" w:type="dxa"/>
            <w:right w:w="0" w:type="dxa"/>
          </w:tblCellMar>
        </w:tblPrEx>
        <w:trPr>
          <w:cantSplit/>
          <w:trHeight w:val="110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3FE474" w14:textId="77777777" w:rsidR="0025209E" w:rsidRDefault="0025209E" w:rsidP="0025209E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2C1AC6" w14:textId="77777777" w:rsidR="0025209E" w:rsidRDefault="0025209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0BCF3D" w14:textId="77777777" w:rsidR="0025209E" w:rsidRPr="001161EA" w:rsidRDefault="0025209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9F835" w14:textId="77777777" w:rsidR="0025209E" w:rsidRDefault="0025209E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1553C0B4" w14:textId="77777777" w:rsidR="0025209E" w:rsidRDefault="0025209E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147CC0" w14:textId="77777777" w:rsidR="0025209E" w:rsidRDefault="0025209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38 </w:t>
            </w:r>
          </w:p>
          <w:p w14:paraId="3202B6E8" w14:textId="77777777" w:rsidR="0025209E" w:rsidRDefault="0025209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2F9E00" w14:textId="77777777" w:rsidR="0025209E" w:rsidRDefault="0025209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CD36ED" w14:textId="77777777" w:rsidR="0025209E" w:rsidRDefault="0025209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C0DC2A" w14:textId="77777777" w:rsidR="0025209E" w:rsidRPr="008D08DE" w:rsidRDefault="0025209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CB2EB1" w14:textId="77777777" w:rsidR="0025209E" w:rsidRDefault="0025209E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BCB2AAB" w14:textId="77777777" w:rsidR="0025209E" w:rsidRDefault="0025209E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C30D150" w14:textId="77777777" w:rsidR="0025209E" w:rsidRDefault="0025209E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11, 12, 1T - 9T </w:t>
            </w:r>
          </w:p>
          <w:p w14:paraId="07DAD92F" w14:textId="77777777" w:rsidR="0025209E" w:rsidRDefault="0025209E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și la linia cântar.</w:t>
            </w:r>
          </w:p>
        </w:tc>
      </w:tr>
      <w:tr w:rsidR="0025209E" w14:paraId="4C0212F6" w14:textId="77777777" w:rsidTr="00061026">
        <w:tblPrEx>
          <w:tblCellMar>
            <w:left w:w="0" w:type="dxa"/>
            <w:right w:w="0" w:type="dxa"/>
          </w:tblCellMar>
        </w:tblPrEx>
        <w:trPr>
          <w:cantSplit/>
          <w:trHeight w:val="125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B06132" w14:textId="77777777" w:rsidR="0025209E" w:rsidRDefault="0025209E" w:rsidP="0025209E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8D80C5" w14:textId="77777777" w:rsidR="0025209E" w:rsidRDefault="0025209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91FBF5" w14:textId="77777777" w:rsidR="0025209E" w:rsidRPr="001161EA" w:rsidRDefault="0025209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7B992E" w14:textId="77777777" w:rsidR="0025209E" w:rsidRDefault="0025209E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18B055E0" w14:textId="77777777" w:rsidR="0025209E" w:rsidRDefault="0025209E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DB415A" w14:textId="77777777" w:rsidR="0025209E" w:rsidRDefault="0025209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42 </w:t>
            </w:r>
          </w:p>
          <w:p w14:paraId="5966DE67" w14:textId="77777777" w:rsidR="0025209E" w:rsidRDefault="0025209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6F04E9" w14:textId="77777777" w:rsidR="0025209E" w:rsidRPr="001161EA" w:rsidRDefault="0025209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1C4345" w14:textId="77777777" w:rsidR="0025209E" w:rsidRDefault="0025209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4DAC19" w14:textId="77777777" w:rsidR="0025209E" w:rsidRPr="008D08DE" w:rsidRDefault="0025209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D002A3" w14:textId="77777777" w:rsidR="0025209E" w:rsidRDefault="0025209E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 Afectează intrări - ieşiri la și de la fir I şi II L800 Fetești - Ramificație Borcea în și din liniile 6, 7 și 8.</w:t>
            </w:r>
          </w:p>
        </w:tc>
      </w:tr>
      <w:tr w:rsidR="0025209E" w14:paraId="0565EF29" w14:textId="77777777" w:rsidTr="00061026">
        <w:tblPrEx>
          <w:tblCellMar>
            <w:left w:w="0" w:type="dxa"/>
            <w:right w:w="0" w:type="dxa"/>
          </w:tblCellMar>
        </w:tblPrEx>
        <w:trPr>
          <w:cantSplit/>
          <w:trHeight w:val="125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9E48DA" w14:textId="77777777" w:rsidR="0025209E" w:rsidRDefault="0025209E" w:rsidP="0025209E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5D92BD" w14:textId="77777777" w:rsidR="0025209E" w:rsidRDefault="0025209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D31155" w14:textId="77777777" w:rsidR="0025209E" w:rsidRPr="001161EA" w:rsidRDefault="0025209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4CDE52" w14:textId="77777777" w:rsidR="0025209E" w:rsidRDefault="0025209E" w:rsidP="00F423C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10F9B926" w14:textId="77777777" w:rsidR="0025209E" w:rsidRDefault="0025209E" w:rsidP="00F423C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40939C" w14:textId="77777777" w:rsidR="0025209E" w:rsidRDefault="0025209E" w:rsidP="00F423C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636BB956" w14:textId="77777777" w:rsidR="0025209E" w:rsidRDefault="0025209E" w:rsidP="00F423C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44 </w:t>
            </w:r>
          </w:p>
          <w:p w14:paraId="36B20723" w14:textId="77777777" w:rsidR="0025209E" w:rsidRDefault="0025209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C89CF5" w14:textId="77777777" w:rsidR="0025209E" w:rsidRPr="001161EA" w:rsidRDefault="0025209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3A5BA4" w14:textId="77777777" w:rsidR="0025209E" w:rsidRDefault="0025209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DA66FE" w14:textId="77777777" w:rsidR="0025209E" w:rsidRPr="008D08DE" w:rsidRDefault="0025209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ADCB87" w14:textId="77777777" w:rsidR="0025209E" w:rsidRDefault="0025209E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5209E" w14:paraId="05644949" w14:textId="77777777" w:rsidTr="00061026">
        <w:tblPrEx>
          <w:tblCellMar>
            <w:left w:w="0" w:type="dxa"/>
            <w:right w:w="0" w:type="dxa"/>
          </w:tblCellMar>
        </w:tblPrEx>
        <w:trPr>
          <w:cantSplit/>
          <w:trHeight w:val="125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94A7C6" w14:textId="77777777" w:rsidR="0025209E" w:rsidRDefault="0025209E" w:rsidP="0025209E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F53365" w14:textId="77777777" w:rsidR="0025209E" w:rsidRDefault="0025209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C162B6" w14:textId="77777777" w:rsidR="0025209E" w:rsidRPr="001161EA" w:rsidRDefault="0025209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F4C2BA" w14:textId="77777777" w:rsidR="0025209E" w:rsidRDefault="0025209E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01DF0E8C" w14:textId="77777777" w:rsidR="0025209E" w:rsidRDefault="0025209E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3DD471" w14:textId="77777777" w:rsidR="0025209E" w:rsidRDefault="0025209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100BED1D" w14:textId="77777777" w:rsidR="0025209E" w:rsidRDefault="0025209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68 </w:t>
            </w:r>
          </w:p>
          <w:p w14:paraId="349437E5" w14:textId="77777777" w:rsidR="0025209E" w:rsidRDefault="0025209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31152C" w14:textId="77777777" w:rsidR="0025209E" w:rsidRDefault="0025209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060FAD" w14:textId="77777777" w:rsidR="0025209E" w:rsidRDefault="0025209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943FC1" w14:textId="77777777" w:rsidR="0025209E" w:rsidRPr="008D08DE" w:rsidRDefault="0025209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EBC23" w14:textId="77777777" w:rsidR="0025209E" w:rsidRDefault="0025209E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 Afectează intrări - ieşiri la și de la fir I şi II L800 Fetești - Ramificație Borcea în și din liniile 7 și 8.</w:t>
            </w:r>
          </w:p>
        </w:tc>
      </w:tr>
      <w:tr w:rsidR="0025209E" w14:paraId="0D6F15DB" w14:textId="77777777" w:rsidTr="00061026">
        <w:tblPrEx>
          <w:tblCellMar>
            <w:left w:w="0" w:type="dxa"/>
            <w:right w:w="0" w:type="dxa"/>
          </w:tblCellMar>
        </w:tblPrEx>
        <w:trPr>
          <w:cantSplit/>
          <w:trHeight w:val="125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5C1C54" w14:textId="77777777" w:rsidR="0025209E" w:rsidRDefault="0025209E" w:rsidP="0025209E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B7C62A" w14:textId="77777777" w:rsidR="0025209E" w:rsidRDefault="0025209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3A18A4" w14:textId="77777777" w:rsidR="0025209E" w:rsidRPr="001161EA" w:rsidRDefault="0025209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D02E30" w14:textId="77777777" w:rsidR="0025209E" w:rsidRDefault="0025209E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78889C69" w14:textId="77777777" w:rsidR="0025209E" w:rsidRDefault="0025209E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E55218" w14:textId="77777777" w:rsidR="0025209E" w:rsidRDefault="0025209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178B3691" w14:textId="77777777" w:rsidR="0025209E" w:rsidRDefault="0025209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70 </w:t>
            </w:r>
          </w:p>
          <w:p w14:paraId="52B915F7" w14:textId="77777777" w:rsidR="0025209E" w:rsidRDefault="0025209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8C94E6" w14:textId="77777777" w:rsidR="0025209E" w:rsidRDefault="0025209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39122C" w14:textId="77777777" w:rsidR="0025209E" w:rsidRDefault="0025209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7AFAED" w14:textId="77777777" w:rsidR="0025209E" w:rsidRPr="008D08DE" w:rsidRDefault="0025209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F920E0" w14:textId="77777777" w:rsidR="0025209E" w:rsidRDefault="0025209E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 Afectează intrări - ieşiri la și de la fir I şi II L800 Fetești - Ramificație Borcea în și din liniile 6, 7 și 8.</w:t>
            </w:r>
          </w:p>
        </w:tc>
      </w:tr>
      <w:tr w:rsidR="0025209E" w14:paraId="5F4DD2E0" w14:textId="77777777" w:rsidTr="00061026">
        <w:tblPrEx>
          <w:tblCellMar>
            <w:left w:w="0" w:type="dxa"/>
            <w:right w:w="0" w:type="dxa"/>
          </w:tblCellMar>
        </w:tblPrEx>
        <w:trPr>
          <w:cantSplit/>
          <w:trHeight w:val="10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A63C49" w14:textId="77777777" w:rsidR="0025209E" w:rsidRDefault="0025209E" w:rsidP="0025209E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63B287" w14:textId="77777777" w:rsidR="0025209E" w:rsidRDefault="0025209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4E88C" w14:textId="77777777" w:rsidR="0025209E" w:rsidRPr="001161EA" w:rsidRDefault="0025209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19EDF2" w14:textId="77777777" w:rsidR="0025209E" w:rsidRDefault="0025209E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06CA2167" w14:textId="77777777" w:rsidR="0025209E" w:rsidRDefault="0025209E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02C26" w14:textId="77777777" w:rsidR="0025209E" w:rsidRDefault="0025209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515A60B8" w14:textId="77777777" w:rsidR="0025209E" w:rsidRDefault="0025209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74 / 72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3D49CD" w14:textId="77777777" w:rsidR="0025209E" w:rsidRPr="001161EA" w:rsidRDefault="0025209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44FC44" w14:textId="77777777" w:rsidR="0025209E" w:rsidRDefault="0025209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8E786C" w14:textId="77777777" w:rsidR="0025209E" w:rsidRPr="008D08DE" w:rsidRDefault="0025209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AE9827" w14:textId="77777777" w:rsidR="0025209E" w:rsidRDefault="0025209E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71016F7" w14:textId="77777777" w:rsidR="0025209E" w:rsidRDefault="0025209E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firele I + II linia 800 Fetești - Ramificație Borcea.</w:t>
            </w:r>
          </w:p>
        </w:tc>
      </w:tr>
      <w:tr w:rsidR="0025209E" w14:paraId="4490FCBD" w14:textId="77777777" w:rsidTr="00061026">
        <w:tblPrEx>
          <w:tblCellMar>
            <w:left w:w="0" w:type="dxa"/>
            <w:right w:w="0" w:type="dxa"/>
          </w:tblCellMar>
        </w:tblPrEx>
        <w:trPr>
          <w:cantSplit/>
          <w:trHeight w:val="10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9FD0B6" w14:textId="77777777" w:rsidR="0025209E" w:rsidRDefault="0025209E" w:rsidP="0025209E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16C130" w14:textId="77777777" w:rsidR="0025209E" w:rsidRDefault="0025209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FE3DEE" w14:textId="77777777" w:rsidR="0025209E" w:rsidRPr="001161EA" w:rsidRDefault="0025209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9AB817" w14:textId="77777777" w:rsidR="0025209E" w:rsidRDefault="0025209E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46952206" w14:textId="77777777" w:rsidR="0025209E" w:rsidRDefault="0025209E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470796" w14:textId="77777777" w:rsidR="0025209E" w:rsidRDefault="0025209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78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FAE34D" w14:textId="77777777" w:rsidR="0025209E" w:rsidRPr="001161EA" w:rsidRDefault="0025209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EEEAB3" w14:textId="77777777" w:rsidR="0025209E" w:rsidRDefault="0025209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AE93D1" w14:textId="77777777" w:rsidR="0025209E" w:rsidRPr="008D08DE" w:rsidRDefault="0025209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699B02" w14:textId="77777777" w:rsidR="0025209E" w:rsidRDefault="0025209E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26C6CA5" w14:textId="77777777" w:rsidR="0025209E" w:rsidRDefault="0025209E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firele I + II linia 800 Fetești - Ramificație Borcea.</w:t>
            </w:r>
          </w:p>
        </w:tc>
      </w:tr>
      <w:tr w:rsidR="0025209E" w14:paraId="35AC3657" w14:textId="77777777" w:rsidTr="00912FFF">
        <w:tblPrEx>
          <w:tblCellMar>
            <w:left w:w="0" w:type="dxa"/>
            <w:right w:w="0" w:type="dxa"/>
          </w:tblCellMar>
        </w:tblPrEx>
        <w:trPr>
          <w:cantSplit/>
          <w:trHeight w:val="108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3CAFD0" w14:textId="77777777" w:rsidR="0025209E" w:rsidRDefault="0025209E" w:rsidP="0025209E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31672C" w14:textId="77777777" w:rsidR="0025209E" w:rsidRDefault="0025209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4FEE0F" w14:textId="77777777" w:rsidR="0025209E" w:rsidRPr="001161EA" w:rsidRDefault="0025209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6C7EA8" w14:textId="77777777" w:rsidR="0025209E" w:rsidRDefault="0025209E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6843B843" w14:textId="77777777" w:rsidR="0025209E" w:rsidRDefault="0025209E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00DC40" w14:textId="77777777" w:rsidR="0025209E" w:rsidRDefault="0025209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102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0E4B09" w14:textId="77777777" w:rsidR="0025209E" w:rsidRPr="001161EA" w:rsidRDefault="0025209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614C33" w14:textId="77777777" w:rsidR="0025209E" w:rsidRDefault="0025209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B4EF48" w14:textId="77777777" w:rsidR="0025209E" w:rsidRPr="008D08DE" w:rsidRDefault="0025209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4C8FAF" w14:textId="77777777" w:rsidR="0025209E" w:rsidRDefault="0025209E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  <w:p w14:paraId="5F310BBB" w14:textId="77777777" w:rsidR="0025209E" w:rsidRDefault="0025209E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79BF8FF" w14:textId="77777777" w:rsidR="0025209E" w:rsidRDefault="0025209E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0 şi 1 B.</w:t>
            </w:r>
          </w:p>
        </w:tc>
      </w:tr>
      <w:tr w:rsidR="0025209E" w14:paraId="74C5288D" w14:textId="77777777" w:rsidTr="00912FFF">
        <w:tblPrEx>
          <w:tblCellMar>
            <w:left w:w="0" w:type="dxa"/>
            <w:right w:w="0" w:type="dxa"/>
          </w:tblCellMar>
        </w:tblPrEx>
        <w:trPr>
          <w:cantSplit/>
          <w:trHeight w:val="108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AD6A12" w14:textId="77777777" w:rsidR="0025209E" w:rsidRDefault="0025209E" w:rsidP="0025209E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CAEC6F" w14:textId="77777777" w:rsidR="0025209E" w:rsidRDefault="0025209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146+725</w:t>
            </w:r>
          </w:p>
          <w:p w14:paraId="58DD4B7E" w14:textId="77777777" w:rsidR="0025209E" w:rsidRDefault="0025209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147+167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A61390" w14:textId="77777777" w:rsidR="0025209E" w:rsidRPr="001161EA" w:rsidRDefault="0025209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495FA4" w14:textId="77777777" w:rsidR="0025209E" w:rsidRDefault="0025209E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7BE6F8BB" w14:textId="77777777" w:rsidR="0025209E" w:rsidRDefault="0025209E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directă, Cap Y -</w:t>
            </w:r>
          </w:p>
          <w:p w14:paraId="66E11C30" w14:textId="77777777" w:rsidR="0025209E" w:rsidRDefault="0025209E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0339D2" w14:textId="77777777" w:rsidR="0025209E" w:rsidRDefault="0025209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CE2C11" w14:textId="77777777" w:rsidR="0025209E" w:rsidRPr="001161EA" w:rsidRDefault="0025209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7D6EE7" w14:textId="77777777" w:rsidR="0025209E" w:rsidRDefault="0025209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146EE2" w14:textId="77777777" w:rsidR="0025209E" w:rsidRPr="008D08DE" w:rsidRDefault="0025209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EE9B35" w14:textId="77777777" w:rsidR="0025209E" w:rsidRDefault="0025209E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25209E" w14:paraId="031181DD" w14:textId="77777777" w:rsidTr="00912FFF">
        <w:tblPrEx>
          <w:tblCellMar>
            <w:left w:w="0" w:type="dxa"/>
            <w:right w:w="0" w:type="dxa"/>
          </w:tblCellMar>
        </w:tblPrEx>
        <w:trPr>
          <w:cantSplit/>
          <w:trHeight w:val="108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B1A36E" w14:textId="77777777" w:rsidR="0025209E" w:rsidRDefault="0025209E" w:rsidP="0025209E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D796B1" w14:textId="77777777" w:rsidR="0025209E" w:rsidRDefault="0025209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BCD513" w14:textId="77777777" w:rsidR="0025209E" w:rsidRPr="001161EA" w:rsidRDefault="0025209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470C66" w14:textId="77777777" w:rsidR="0025209E" w:rsidRDefault="0025209E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23B37E5F" w14:textId="77777777" w:rsidR="0025209E" w:rsidRDefault="0025209E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Cap Y -</w:t>
            </w:r>
          </w:p>
          <w:p w14:paraId="3803C9C5" w14:textId="77777777" w:rsidR="0025209E" w:rsidRDefault="0025209E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605A72" w14:textId="77777777" w:rsidR="0025209E" w:rsidRDefault="0025209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7A6CA6" w14:textId="77777777" w:rsidR="0025209E" w:rsidRPr="001161EA" w:rsidRDefault="0025209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A72713" w14:textId="77777777" w:rsidR="0025209E" w:rsidRDefault="0025209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146+924</w:t>
            </w:r>
          </w:p>
          <w:p w14:paraId="2592C6AA" w14:textId="77777777" w:rsidR="0025209E" w:rsidRDefault="0025209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147+110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DC3B88" w14:textId="77777777" w:rsidR="0025209E" w:rsidRPr="008D08DE" w:rsidRDefault="0025209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E486BB" w14:textId="77777777" w:rsidR="0025209E" w:rsidRDefault="0025209E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25209E" w14:paraId="44204FE7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94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AFAB2A" w14:textId="77777777" w:rsidR="0025209E" w:rsidRDefault="0025209E" w:rsidP="0025209E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4646B8" w14:textId="77777777" w:rsidR="0025209E" w:rsidRDefault="0025209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13F73B" w14:textId="77777777" w:rsidR="0025209E" w:rsidRPr="001161EA" w:rsidRDefault="0025209E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006BF9" w14:textId="77777777" w:rsidR="0025209E" w:rsidRDefault="0025209E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Medgidia</w:t>
            </w:r>
          </w:p>
          <w:p w14:paraId="023B0B9F" w14:textId="77777777" w:rsidR="0025209E" w:rsidRDefault="0025209E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0, Grupa B 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399646" w14:textId="77777777" w:rsidR="0025209E" w:rsidRDefault="0025209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</w:t>
            </w:r>
          </w:p>
          <w:p w14:paraId="7246C828" w14:textId="77777777" w:rsidR="0025209E" w:rsidRDefault="0025209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vârf sch. 94 până la vârf </w:t>
            </w:r>
          </w:p>
          <w:p w14:paraId="20799760" w14:textId="77777777" w:rsidR="0025209E" w:rsidRDefault="0025209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32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B106A1" w14:textId="77777777" w:rsidR="0025209E" w:rsidRPr="001161EA" w:rsidRDefault="0025209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5836A3" w14:textId="77777777" w:rsidR="0025209E" w:rsidRDefault="0025209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34F7A2" w14:textId="77777777" w:rsidR="0025209E" w:rsidRPr="001161EA" w:rsidRDefault="0025209E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0CFBB0" w14:textId="77777777" w:rsidR="0025209E" w:rsidRDefault="0025209E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25209E" w14:paraId="0FCF13FF" w14:textId="77777777" w:rsidTr="0086415C">
        <w:tblPrEx>
          <w:tblCellMar>
            <w:left w:w="0" w:type="dxa"/>
            <w:right w:w="0" w:type="dxa"/>
          </w:tblCellMar>
        </w:tblPrEx>
        <w:trPr>
          <w:cantSplit/>
          <w:trHeight w:val="63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A616E7" w14:textId="77777777" w:rsidR="0025209E" w:rsidRDefault="0025209E" w:rsidP="0025209E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C9686B" w14:textId="77777777" w:rsidR="0025209E" w:rsidRDefault="0025209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B7BC2B" w14:textId="77777777" w:rsidR="0025209E" w:rsidRPr="001161EA" w:rsidRDefault="0025209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BA9BA8" w14:textId="77777777" w:rsidR="0025209E" w:rsidRDefault="0025209E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Medgidia</w:t>
            </w:r>
          </w:p>
          <w:p w14:paraId="15F2544D" w14:textId="77777777" w:rsidR="0025209E" w:rsidRDefault="0025209E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1, Grupa B 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98C067" w14:textId="77777777" w:rsidR="0025209E" w:rsidRDefault="0025209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semnal</w:t>
            </w:r>
          </w:p>
          <w:p w14:paraId="5B19EC42" w14:textId="77777777" w:rsidR="0025209E" w:rsidRDefault="0025209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XPNB,</w:t>
            </w:r>
          </w:p>
          <w:p w14:paraId="0C898CB3" w14:textId="77777777" w:rsidR="0025209E" w:rsidRDefault="0025209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până la vârf sch. 72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E77803" w14:textId="77777777" w:rsidR="0025209E" w:rsidRPr="001161EA" w:rsidRDefault="0025209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F3BB6B" w14:textId="77777777" w:rsidR="0025209E" w:rsidRDefault="0025209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69D7C7" w14:textId="77777777" w:rsidR="0025209E" w:rsidRPr="008D08DE" w:rsidRDefault="0025209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87DA50" w14:textId="77777777" w:rsidR="0025209E" w:rsidRDefault="0025209E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5209E" w14:paraId="32129DBE" w14:textId="77777777" w:rsidTr="008F273F">
        <w:tblPrEx>
          <w:tblCellMar>
            <w:left w:w="0" w:type="dxa"/>
            <w:right w:w="0" w:type="dxa"/>
          </w:tblCellMar>
        </w:tblPrEx>
        <w:trPr>
          <w:cantSplit/>
          <w:trHeight w:val="97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3EC487" w14:textId="77777777" w:rsidR="0025209E" w:rsidRDefault="0025209E" w:rsidP="0025209E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062CF0" w14:textId="77777777" w:rsidR="0025209E" w:rsidRDefault="0025209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F6A803" w14:textId="77777777" w:rsidR="0025209E" w:rsidRPr="001161EA" w:rsidRDefault="0025209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98571A" w14:textId="77777777" w:rsidR="0025209E" w:rsidRDefault="0025209E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Medgidia  </w:t>
            </w:r>
          </w:p>
          <w:p w14:paraId="205267D9" w14:textId="77777777" w:rsidR="0025209E" w:rsidRDefault="0025209E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66BCC9" w14:textId="77777777" w:rsidR="0025209E" w:rsidRDefault="0025209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113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653366" w14:textId="77777777" w:rsidR="0025209E" w:rsidRPr="001161EA" w:rsidRDefault="0025209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71BBB9" w14:textId="77777777" w:rsidR="0025209E" w:rsidRDefault="0025209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3BA916" w14:textId="77777777" w:rsidR="0025209E" w:rsidRPr="008D08DE" w:rsidRDefault="0025209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D274A7" w14:textId="77777777" w:rsidR="0025209E" w:rsidRDefault="0025209E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56D20555" w14:textId="77777777" w:rsidR="0025209E" w:rsidRDefault="0025209E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2235F7A" w14:textId="77777777" w:rsidR="0025209E" w:rsidRDefault="0025209E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17 şi 18.</w:t>
            </w:r>
          </w:p>
        </w:tc>
      </w:tr>
      <w:tr w:rsidR="0025209E" w14:paraId="36EEFB05" w14:textId="77777777" w:rsidTr="00434D28">
        <w:tblPrEx>
          <w:tblCellMar>
            <w:left w:w="0" w:type="dxa"/>
            <w:right w:w="0" w:type="dxa"/>
          </w:tblCellMar>
        </w:tblPrEx>
        <w:trPr>
          <w:cantSplit/>
          <w:trHeight w:val="104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3A545F" w14:textId="77777777" w:rsidR="0025209E" w:rsidRDefault="0025209E" w:rsidP="0025209E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C38BE4" w14:textId="77777777" w:rsidR="0025209E" w:rsidRDefault="0025209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DA7954" w14:textId="77777777" w:rsidR="0025209E" w:rsidRPr="001161EA" w:rsidRDefault="0025209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6D5AA5" w14:textId="77777777" w:rsidR="0025209E" w:rsidRDefault="0025209E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Medgidia  </w:t>
            </w:r>
          </w:p>
          <w:p w14:paraId="153B183A" w14:textId="77777777" w:rsidR="0025209E" w:rsidRDefault="0025209E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liniile 10, 11, 14,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1D29F6" w14:textId="77777777" w:rsidR="0025209E" w:rsidRDefault="0025209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intrări - ieşiri 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DF8162" w14:textId="77777777" w:rsidR="0025209E" w:rsidRPr="001161EA" w:rsidRDefault="0025209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735D3A" w14:textId="77777777" w:rsidR="0025209E" w:rsidRDefault="0025209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CC3EA1" w14:textId="77777777" w:rsidR="0025209E" w:rsidRPr="008D08DE" w:rsidRDefault="0025209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8B880B" w14:textId="77777777" w:rsidR="0025209E" w:rsidRDefault="0025209E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5209E" w14:paraId="19707744" w14:textId="77777777" w:rsidTr="008F273F">
        <w:tblPrEx>
          <w:tblCellMar>
            <w:left w:w="0" w:type="dxa"/>
            <w:right w:w="0" w:type="dxa"/>
          </w:tblCellMar>
        </w:tblPrEx>
        <w:trPr>
          <w:cantSplit/>
          <w:trHeight w:val="6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20AD4F" w14:textId="77777777" w:rsidR="0025209E" w:rsidRDefault="0025209E" w:rsidP="0025209E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575E8" w14:textId="77777777" w:rsidR="0025209E" w:rsidRDefault="0025209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A926AF" w14:textId="77777777" w:rsidR="0025209E" w:rsidRPr="001161EA" w:rsidRDefault="0025209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3E0CDF" w14:textId="77777777" w:rsidR="0025209E" w:rsidRDefault="0025209E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Medgidia  </w:t>
            </w:r>
          </w:p>
          <w:p w14:paraId="7A80A63E" w14:textId="77777777" w:rsidR="0025209E" w:rsidRDefault="0025209E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linia 12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76938F" w14:textId="77777777" w:rsidR="0025209E" w:rsidRDefault="0025209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079251" w14:textId="77777777" w:rsidR="0025209E" w:rsidRPr="001161EA" w:rsidRDefault="0025209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84FE32" w14:textId="77777777" w:rsidR="0025209E" w:rsidRDefault="0025209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18BD07" w14:textId="77777777" w:rsidR="0025209E" w:rsidRPr="008D08DE" w:rsidRDefault="0025209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186892" w14:textId="77777777" w:rsidR="0025209E" w:rsidRDefault="0025209E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5209E" w14:paraId="6A9164B1" w14:textId="77777777" w:rsidTr="008F273F">
        <w:tblPrEx>
          <w:tblCellMar>
            <w:left w:w="0" w:type="dxa"/>
            <w:right w:w="0" w:type="dxa"/>
          </w:tblCellMar>
        </w:tblPrEx>
        <w:trPr>
          <w:cantSplit/>
          <w:trHeight w:val="60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9C3776" w14:textId="77777777" w:rsidR="0025209E" w:rsidRDefault="0025209E" w:rsidP="0025209E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084F7C" w14:textId="77777777" w:rsidR="0025209E" w:rsidRDefault="0025209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DE0291" w14:textId="77777777" w:rsidR="0025209E" w:rsidRPr="001161EA" w:rsidRDefault="0025209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154933" w14:textId="77777777" w:rsidR="0025209E" w:rsidRDefault="0025209E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Medgidia  </w:t>
            </w:r>
          </w:p>
          <w:p w14:paraId="4AA5D8CF" w14:textId="77777777" w:rsidR="0025209E" w:rsidRDefault="0025209E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linia 16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7B4847" w14:textId="77777777" w:rsidR="0025209E" w:rsidRDefault="0025209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90A5C8" w14:textId="77777777" w:rsidR="0025209E" w:rsidRPr="001161EA" w:rsidRDefault="0025209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34C943" w14:textId="77777777" w:rsidR="0025209E" w:rsidRDefault="0025209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1A06DB" w14:textId="77777777" w:rsidR="0025209E" w:rsidRPr="008D08DE" w:rsidRDefault="0025209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85A82B" w14:textId="77777777" w:rsidR="0025209E" w:rsidRDefault="0025209E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5209E" w14:paraId="359F55CC" w14:textId="77777777" w:rsidTr="008F273F">
        <w:tblPrEx>
          <w:tblCellMar>
            <w:left w:w="0" w:type="dxa"/>
            <w:right w:w="0" w:type="dxa"/>
          </w:tblCellMar>
        </w:tblPrEx>
        <w:trPr>
          <w:cantSplit/>
          <w:trHeight w:val="6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D0C9CB" w14:textId="77777777" w:rsidR="0025209E" w:rsidRDefault="0025209E" w:rsidP="0025209E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DA555F" w14:textId="77777777" w:rsidR="0025209E" w:rsidRDefault="0025209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0A1B8B" w14:textId="77777777" w:rsidR="0025209E" w:rsidRPr="001161EA" w:rsidRDefault="0025209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CF6B0D" w14:textId="77777777" w:rsidR="0025209E" w:rsidRDefault="0025209E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Medgidia  </w:t>
            </w:r>
          </w:p>
          <w:p w14:paraId="7B4ABD77" w14:textId="77777777" w:rsidR="0025209E" w:rsidRDefault="0025209E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linia 17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538612" w14:textId="77777777" w:rsidR="0025209E" w:rsidRDefault="0025209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4B6CE2" w14:textId="77777777" w:rsidR="0025209E" w:rsidRPr="001161EA" w:rsidRDefault="0025209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9CD5D2" w14:textId="77777777" w:rsidR="0025209E" w:rsidRDefault="0025209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C3AA37" w14:textId="77777777" w:rsidR="0025209E" w:rsidRPr="008D08DE" w:rsidRDefault="0025209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65BA0E" w14:textId="77777777" w:rsidR="0025209E" w:rsidRDefault="0025209E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5209E" w14:paraId="49B5525E" w14:textId="77777777" w:rsidTr="004C6378">
        <w:tblPrEx>
          <w:tblCellMar>
            <w:left w:w="0" w:type="dxa"/>
            <w:right w:w="0" w:type="dxa"/>
          </w:tblCellMar>
        </w:tblPrEx>
        <w:trPr>
          <w:cantSplit/>
          <w:trHeight w:val="111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AB3B1E" w14:textId="77777777" w:rsidR="0025209E" w:rsidRDefault="0025209E" w:rsidP="0025209E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07B6BB" w14:textId="77777777" w:rsidR="0025209E" w:rsidRDefault="0025209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F9ECB1" w14:textId="77777777" w:rsidR="0025209E" w:rsidRPr="001161EA" w:rsidRDefault="0025209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FA0417" w14:textId="77777777" w:rsidR="0025209E" w:rsidRDefault="0025209E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Medgidia  </w:t>
            </w:r>
          </w:p>
          <w:p w14:paraId="4A7BAC43" w14:textId="77777777" w:rsidR="0025209E" w:rsidRDefault="0025209E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linia 18</w:t>
            </w:r>
          </w:p>
          <w:p w14:paraId="058C723E" w14:textId="77777777" w:rsidR="0025209E" w:rsidRDefault="0025209E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075736" w14:textId="77777777" w:rsidR="0025209E" w:rsidRDefault="0025209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intrări-ieşiri 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A9B6A4" w14:textId="77777777" w:rsidR="0025209E" w:rsidRPr="001161EA" w:rsidRDefault="0025209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D08D84" w14:textId="77777777" w:rsidR="0025209E" w:rsidRDefault="0025209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D1D5EC" w14:textId="77777777" w:rsidR="0025209E" w:rsidRPr="008D08DE" w:rsidRDefault="0025209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0897D3" w14:textId="77777777" w:rsidR="0025209E" w:rsidRDefault="0025209E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5209E" w14:paraId="038617DF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25BC62" w14:textId="77777777" w:rsidR="0025209E" w:rsidRDefault="0025209E" w:rsidP="0025209E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B8EC71" w14:textId="77777777" w:rsidR="0025209E" w:rsidRDefault="0025209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539A04" w14:textId="77777777" w:rsidR="0025209E" w:rsidRPr="001161EA" w:rsidRDefault="0025209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488C07" w14:textId="77777777" w:rsidR="0025209E" w:rsidRDefault="0025209E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Medgidia  </w:t>
            </w:r>
          </w:p>
          <w:p w14:paraId="4330DD0E" w14:textId="77777777" w:rsidR="0025209E" w:rsidRDefault="0025209E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9D4D3C" w14:textId="77777777" w:rsidR="0025209E" w:rsidRDefault="0025209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178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A8C6E5" w14:textId="77777777" w:rsidR="0025209E" w:rsidRPr="001161EA" w:rsidRDefault="0025209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E31FB3" w14:textId="77777777" w:rsidR="0025209E" w:rsidRDefault="0025209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43EE11" w14:textId="77777777" w:rsidR="0025209E" w:rsidRPr="008D08DE" w:rsidRDefault="0025209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10EC6D" w14:textId="77777777" w:rsidR="0025209E" w:rsidRDefault="0025209E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174ADAF5" w14:textId="77777777" w:rsidR="0025209E" w:rsidRDefault="0025209E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– ieşiri </w:t>
            </w:r>
          </w:p>
          <w:p w14:paraId="2DBE95D0" w14:textId="77777777" w:rsidR="0025209E" w:rsidRDefault="0025209E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18 şi 19.</w:t>
            </w:r>
          </w:p>
        </w:tc>
      </w:tr>
      <w:tr w:rsidR="0025209E" w14:paraId="233AB921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4E682E" w14:textId="77777777" w:rsidR="0025209E" w:rsidRDefault="0025209E" w:rsidP="0025209E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FF7FF5" w14:textId="77777777" w:rsidR="0025209E" w:rsidRDefault="0025209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DCAC47" w14:textId="77777777" w:rsidR="0025209E" w:rsidRPr="001161EA" w:rsidRDefault="0025209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C9E434" w14:textId="77777777" w:rsidR="0025209E" w:rsidRDefault="0025209E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Basarabi - </w:t>
            </w:r>
          </w:p>
          <w:p w14:paraId="08447284" w14:textId="77777777" w:rsidR="0025209E" w:rsidRDefault="0025209E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Valu lui Traian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E9DA57" w14:textId="77777777" w:rsidR="0025209E" w:rsidRDefault="0025209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6A11C6" w14:textId="77777777" w:rsidR="0025209E" w:rsidRPr="001161EA" w:rsidRDefault="0025209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38AE6D" w14:textId="77777777" w:rsidR="0025209E" w:rsidRDefault="0025209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210+950</w:t>
            </w:r>
          </w:p>
          <w:p w14:paraId="438848BD" w14:textId="77777777" w:rsidR="0025209E" w:rsidRDefault="0025209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211+000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5B5CE4" w14:textId="77777777" w:rsidR="0025209E" w:rsidRPr="008D08DE" w:rsidRDefault="0025209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0775AF" w14:textId="77777777" w:rsidR="0025209E" w:rsidRDefault="0025209E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25209E" w14:paraId="6249449D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DCF8E3" w14:textId="77777777" w:rsidR="0025209E" w:rsidRDefault="0025209E" w:rsidP="0025209E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44E466" w14:textId="77777777" w:rsidR="0025209E" w:rsidRDefault="0025209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FADEEA" w14:textId="77777777" w:rsidR="0025209E" w:rsidRPr="001161EA" w:rsidRDefault="0025209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46AA3F" w14:textId="77777777" w:rsidR="0025209E" w:rsidRDefault="0025209E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63FE1AA9" w14:textId="77777777" w:rsidR="0025209E" w:rsidRDefault="0025209E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51B530" w14:textId="77777777" w:rsidR="0025209E" w:rsidRDefault="0025209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27A0CC94" w14:textId="77777777" w:rsidR="0025209E" w:rsidRDefault="0025209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</w:t>
            </w:r>
          </w:p>
          <w:p w14:paraId="5ED510F2" w14:textId="77777777" w:rsidR="0025209E" w:rsidRDefault="0025209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3D / 5D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F8032F" w14:textId="77777777" w:rsidR="0025209E" w:rsidRPr="001161EA" w:rsidRDefault="0025209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9EF1CB" w14:textId="77777777" w:rsidR="0025209E" w:rsidRDefault="0025209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AF0324" w14:textId="77777777" w:rsidR="0025209E" w:rsidRPr="008D08DE" w:rsidRDefault="0025209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184270" w14:textId="77777777" w:rsidR="0025209E" w:rsidRDefault="0025209E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51B98BAB" w14:textId="77777777" w:rsidR="0025209E" w:rsidRDefault="0025209E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62FF5D0" w14:textId="77777777" w:rsidR="0025209E" w:rsidRDefault="0025209E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din firul I și firul II la liniile 1D - 5D și la </w:t>
            </w:r>
          </w:p>
          <w:p w14:paraId="08F60C79" w14:textId="77777777" w:rsidR="0025209E" w:rsidRDefault="0025209E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Grupa B.</w:t>
            </w:r>
          </w:p>
        </w:tc>
      </w:tr>
      <w:tr w:rsidR="0025209E" w14:paraId="6BC5BD25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DA1FE4" w14:textId="77777777" w:rsidR="0025209E" w:rsidRDefault="0025209E" w:rsidP="0025209E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063409" w14:textId="77777777" w:rsidR="0025209E" w:rsidRDefault="0025209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071EAD" w14:textId="77777777" w:rsidR="0025209E" w:rsidRPr="001161EA" w:rsidRDefault="0025209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30B1C8" w14:textId="77777777" w:rsidR="0025209E" w:rsidRDefault="0025209E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4A2124D1" w14:textId="77777777" w:rsidR="0025209E" w:rsidRDefault="0025209E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B, liniile 11B, 15B, 22B, 24B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8E33A0" w14:textId="77777777" w:rsidR="0025209E" w:rsidRDefault="0025209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0E5F68D4" w14:textId="77777777" w:rsidR="0025209E" w:rsidRDefault="0025209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454F79" w14:textId="77777777" w:rsidR="0025209E" w:rsidRDefault="0025209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06D994" w14:textId="77777777" w:rsidR="0025209E" w:rsidRDefault="0025209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D5F017" w14:textId="77777777" w:rsidR="0025209E" w:rsidRPr="008D08DE" w:rsidRDefault="0025209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68565C" w14:textId="77777777" w:rsidR="0025209E" w:rsidRDefault="0025209E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5209E" w14:paraId="6EFF6B25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F61759" w14:textId="77777777" w:rsidR="0025209E" w:rsidRDefault="0025209E" w:rsidP="0025209E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EA822E" w14:textId="77777777" w:rsidR="0025209E" w:rsidRDefault="0025209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90F82D" w14:textId="77777777" w:rsidR="0025209E" w:rsidRPr="001161EA" w:rsidRDefault="0025209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8DAB8A" w14:textId="77777777" w:rsidR="0025209E" w:rsidRDefault="0025209E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42FABB21" w14:textId="77777777" w:rsidR="0025209E" w:rsidRDefault="0025209E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B, linia 14B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E9AD58" w14:textId="77777777" w:rsidR="0025209E" w:rsidRDefault="0025209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700 m din </w:t>
            </w:r>
          </w:p>
          <w:p w14:paraId="4AABBFF7" w14:textId="77777777" w:rsidR="0025209E" w:rsidRDefault="0025209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F04D02" w14:textId="77777777" w:rsidR="0025209E" w:rsidRDefault="0025209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C71D3E" w14:textId="77777777" w:rsidR="0025209E" w:rsidRDefault="0025209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B9B35B" w14:textId="77777777" w:rsidR="0025209E" w:rsidRPr="008D08DE" w:rsidRDefault="0025209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22901C" w14:textId="77777777" w:rsidR="0025209E" w:rsidRDefault="0025209E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5209E" w14:paraId="1523B947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BE56A3" w14:textId="77777777" w:rsidR="0025209E" w:rsidRDefault="0025209E" w:rsidP="0025209E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0E9025" w14:textId="77777777" w:rsidR="0025209E" w:rsidRDefault="0025209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BCA89F" w14:textId="77777777" w:rsidR="0025209E" w:rsidRPr="001161EA" w:rsidRDefault="0025209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9D92B0" w14:textId="77777777" w:rsidR="0025209E" w:rsidRDefault="0025209E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151122E3" w14:textId="77777777" w:rsidR="0025209E" w:rsidRDefault="0025209E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7413BD" w14:textId="77777777" w:rsidR="0025209E" w:rsidRDefault="0025209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35B </w:t>
            </w:r>
          </w:p>
          <w:p w14:paraId="7926249E" w14:textId="77777777" w:rsidR="0025209E" w:rsidRDefault="0025209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4757B995" w14:textId="77777777" w:rsidR="0025209E" w:rsidRDefault="0025209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TDJ </w:t>
            </w:r>
          </w:p>
          <w:p w14:paraId="0B777075" w14:textId="77777777" w:rsidR="0025209E" w:rsidRDefault="0025209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41B/</w:t>
            </w:r>
          </w:p>
          <w:p w14:paraId="0021FE7E" w14:textId="77777777" w:rsidR="0025209E" w:rsidRDefault="0025209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49B, 15B/17B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2CCDEA" w14:textId="77777777" w:rsidR="0025209E" w:rsidRDefault="0025209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E44EF1" w14:textId="77777777" w:rsidR="0025209E" w:rsidRDefault="0025209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B55FF9" w14:textId="77777777" w:rsidR="0025209E" w:rsidRPr="008D08DE" w:rsidRDefault="0025209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2FA6ED" w14:textId="77777777" w:rsidR="0025209E" w:rsidRDefault="0025209E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5209E" w14:paraId="0A9437C2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8790D8" w14:textId="77777777" w:rsidR="0025209E" w:rsidRDefault="0025209E" w:rsidP="0025209E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CC5CD9" w14:textId="77777777" w:rsidR="0025209E" w:rsidRDefault="0025209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12DB61" w14:textId="77777777" w:rsidR="0025209E" w:rsidRPr="001161EA" w:rsidRDefault="0025209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76FD51" w14:textId="77777777" w:rsidR="0025209E" w:rsidRDefault="0025209E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45E0E78A" w14:textId="77777777" w:rsidR="0025209E" w:rsidRDefault="0025209E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Tranzit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1F6E2D" w14:textId="77777777" w:rsidR="0025209E" w:rsidRDefault="0025209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73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D29468" w14:textId="77777777" w:rsidR="0025209E" w:rsidRDefault="0025209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942E61" w14:textId="77777777" w:rsidR="0025209E" w:rsidRDefault="0025209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C3F57C" w14:textId="77777777" w:rsidR="0025209E" w:rsidRPr="008D08DE" w:rsidRDefault="0025209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AD835E" w14:textId="77777777" w:rsidR="0025209E" w:rsidRDefault="0025209E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37958783" w14:textId="77777777" w:rsidR="0025209E" w:rsidRDefault="0025209E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E7C88AC" w14:textId="77777777" w:rsidR="0025209E" w:rsidRDefault="0025209E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3 - 7 Grupa Tranzit.</w:t>
            </w:r>
          </w:p>
        </w:tc>
      </w:tr>
      <w:tr w:rsidR="0025209E" w14:paraId="2A573634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2BB7F5" w14:textId="77777777" w:rsidR="0025209E" w:rsidRDefault="0025209E" w:rsidP="0025209E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3D31D4" w14:textId="77777777" w:rsidR="0025209E" w:rsidRDefault="0025209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AD8DBA" w14:textId="77777777" w:rsidR="0025209E" w:rsidRPr="001161EA" w:rsidRDefault="0025209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22C7DA" w14:textId="77777777" w:rsidR="0025209E" w:rsidRDefault="0025209E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7B59C145" w14:textId="77777777" w:rsidR="0025209E" w:rsidRDefault="0025209E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Tranzit, linia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58746B" w14:textId="77777777" w:rsidR="0025209E" w:rsidRDefault="0025209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150 m din </w:t>
            </w:r>
          </w:p>
          <w:p w14:paraId="05770C8F" w14:textId="77777777" w:rsidR="0025209E" w:rsidRDefault="0025209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297BB4" w14:textId="77777777" w:rsidR="0025209E" w:rsidRDefault="0025209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B733F" w14:textId="77777777" w:rsidR="0025209E" w:rsidRDefault="0025209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00FCFA" w14:textId="77777777" w:rsidR="0025209E" w:rsidRPr="008D08DE" w:rsidRDefault="0025209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F5A211" w14:textId="77777777" w:rsidR="0025209E" w:rsidRDefault="0025209E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5209E" w14:paraId="1F1ED323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C729ED" w14:textId="77777777" w:rsidR="0025209E" w:rsidRDefault="0025209E" w:rsidP="0025209E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A05C69" w14:textId="77777777" w:rsidR="0025209E" w:rsidRDefault="0025209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0616F7" w14:textId="77777777" w:rsidR="0025209E" w:rsidRPr="001161EA" w:rsidRDefault="0025209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ABCE02" w14:textId="77777777" w:rsidR="0025209E" w:rsidRDefault="0025209E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560AF91E" w14:textId="77777777" w:rsidR="0025209E" w:rsidRDefault="0025209E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Tranzit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03DE4B" w14:textId="77777777" w:rsidR="0025209E" w:rsidRDefault="0025209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73E0C0" w14:textId="77777777" w:rsidR="0025209E" w:rsidRDefault="0025209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82092D" w14:textId="77777777" w:rsidR="0025209E" w:rsidRDefault="0025209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A7050D" w14:textId="77777777" w:rsidR="0025209E" w:rsidRPr="008D08DE" w:rsidRDefault="0025209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798761" w14:textId="77777777" w:rsidR="0025209E" w:rsidRDefault="0025209E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174B9545" w14:textId="77777777" w:rsidR="0025209E" w:rsidRDefault="0025209E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1 - 7 Grupa Tranzit, </w:t>
            </w:r>
          </w:p>
          <w:p w14:paraId="49AA2373" w14:textId="77777777" w:rsidR="0025209E" w:rsidRDefault="0025209E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liniile 5A - 8A, Grupa A.</w:t>
            </w:r>
          </w:p>
        </w:tc>
      </w:tr>
      <w:tr w:rsidR="0025209E" w14:paraId="17E7C570" w14:textId="77777777" w:rsidTr="00FB5436">
        <w:tblPrEx>
          <w:tblCellMar>
            <w:left w:w="0" w:type="dxa"/>
            <w:right w:w="0" w:type="dxa"/>
          </w:tblCellMar>
        </w:tblPrEx>
        <w:trPr>
          <w:cantSplit/>
          <w:trHeight w:val="45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96AFD1" w14:textId="77777777" w:rsidR="0025209E" w:rsidRDefault="0025209E" w:rsidP="0025209E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E3D76B" w14:textId="77777777" w:rsidR="0025209E" w:rsidRDefault="0025209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CBEC54" w14:textId="77777777" w:rsidR="0025209E" w:rsidRPr="001161EA" w:rsidRDefault="0025209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361ECA" w14:textId="77777777" w:rsidR="0025209E" w:rsidRDefault="0025209E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17482824" w14:textId="77777777" w:rsidR="0025209E" w:rsidRDefault="0025209E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38B11D" w14:textId="77777777" w:rsidR="0025209E" w:rsidRDefault="0025209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07EF7CAE" w14:textId="77777777" w:rsidR="0025209E" w:rsidRDefault="0025209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sec-ţiunea 071 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8EDC35" w14:textId="77777777" w:rsidR="0025209E" w:rsidRPr="001161EA" w:rsidRDefault="0025209E" w:rsidP="00F91A46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A28B2F" w14:textId="77777777" w:rsidR="0025209E" w:rsidRDefault="0025209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2712E" w14:textId="77777777" w:rsidR="0025209E" w:rsidRPr="008D08DE" w:rsidRDefault="0025209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7CA2CA" w14:textId="77777777" w:rsidR="0025209E" w:rsidRDefault="0025209E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  <w:p w14:paraId="5C7DF83F" w14:textId="77777777" w:rsidR="0025209E" w:rsidRDefault="0025209E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– ieşiri </w:t>
            </w:r>
          </w:p>
          <w:p w14:paraId="67A9730F" w14:textId="77777777" w:rsidR="0025209E" w:rsidRDefault="0025209E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7A, 9A</w:t>
            </w:r>
          </w:p>
          <w:p w14:paraId="6AAFEF0C" w14:textId="77777777" w:rsidR="0025209E" w:rsidRDefault="0025209E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şi linia de legătură </w:t>
            </w:r>
          </w:p>
          <w:p w14:paraId="7A728F13" w14:textId="77777777" w:rsidR="0025209E" w:rsidRDefault="0025209E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Grupa D -  Grupa A.</w:t>
            </w:r>
          </w:p>
        </w:tc>
      </w:tr>
      <w:tr w:rsidR="0025209E" w14:paraId="6B767609" w14:textId="77777777" w:rsidTr="004E69A1">
        <w:tblPrEx>
          <w:tblCellMar>
            <w:left w:w="0" w:type="dxa"/>
            <w:right w:w="0" w:type="dxa"/>
          </w:tblCellMar>
        </w:tblPrEx>
        <w:trPr>
          <w:cantSplit/>
          <w:trHeight w:val="67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8E2524" w14:textId="77777777" w:rsidR="0025209E" w:rsidRDefault="0025209E" w:rsidP="0025209E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33AC8C" w14:textId="77777777" w:rsidR="0025209E" w:rsidRDefault="0025209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6F41DD" w14:textId="77777777" w:rsidR="0025209E" w:rsidRPr="001161EA" w:rsidRDefault="0025209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3E8E4E" w14:textId="77777777" w:rsidR="0025209E" w:rsidRDefault="0025209E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2FE62A11" w14:textId="77777777" w:rsidR="0025209E" w:rsidRDefault="0025209E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A, </w:t>
            </w:r>
          </w:p>
          <w:p w14:paraId="2BE89EF3" w14:textId="77777777" w:rsidR="0025209E" w:rsidRDefault="0025209E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26A2C7" w14:textId="77777777" w:rsidR="0025209E" w:rsidRDefault="0025209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633F5F3E" w14:textId="77777777" w:rsidR="0025209E" w:rsidRDefault="0025209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35BB26" w14:textId="77777777" w:rsidR="0025209E" w:rsidRPr="001161EA" w:rsidRDefault="0025209E" w:rsidP="00F91A46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594A50" w14:textId="77777777" w:rsidR="0025209E" w:rsidRDefault="0025209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84D107" w14:textId="77777777" w:rsidR="0025209E" w:rsidRPr="008D08DE" w:rsidRDefault="0025209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53DDF2" w14:textId="77777777" w:rsidR="0025209E" w:rsidRDefault="0025209E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5209E" w14:paraId="3AEB17CF" w14:textId="77777777" w:rsidTr="004E69A1">
        <w:tblPrEx>
          <w:tblCellMar>
            <w:left w:w="0" w:type="dxa"/>
            <w:right w:w="0" w:type="dxa"/>
          </w:tblCellMar>
        </w:tblPrEx>
        <w:trPr>
          <w:cantSplit/>
          <w:trHeight w:val="80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9B3167" w14:textId="77777777" w:rsidR="0025209E" w:rsidRDefault="0025209E" w:rsidP="0025209E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C31940" w14:textId="77777777" w:rsidR="0025209E" w:rsidRDefault="0025209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ACAE7A" w14:textId="77777777" w:rsidR="0025209E" w:rsidRPr="001161EA" w:rsidRDefault="0025209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AE4C78" w14:textId="77777777" w:rsidR="0025209E" w:rsidRDefault="0025209E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5DB882BD" w14:textId="77777777" w:rsidR="0025209E" w:rsidRDefault="0025209E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7C8346" w14:textId="77777777" w:rsidR="0025209E" w:rsidRDefault="0025209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65C4DC82" w14:textId="77777777" w:rsidR="0025209E" w:rsidRDefault="0025209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diag.</w:t>
            </w:r>
          </w:p>
          <w:p w14:paraId="4C4C5D63" w14:textId="77777777" w:rsidR="0025209E" w:rsidRDefault="0025209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112 - 118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A789F7" w14:textId="77777777" w:rsidR="0025209E" w:rsidRPr="001161EA" w:rsidRDefault="0025209E" w:rsidP="00F91A46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648AE4" w14:textId="77777777" w:rsidR="0025209E" w:rsidRDefault="0025209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313594" w14:textId="77777777" w:rsidR="0025209E" w:rsidRPr="008D08DE" w:rsidRDefault="0025209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E1460F" w14:textId="77777777" w:rsidR="0025209E" w:rsidRDefault="0025209E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71497860" w14:textId="77777777" w:rsidR="0025209E" w:rsidRDefault="0025209E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A9BED4B" w14:textId="77777777" w:rsidR="0025209E" w:rsidRDefault="0025209E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 A şi 2 A.</w:t>
            </w:r>
          </w:p>
        </w:tc>
      </w:tr>
      <w:tr w:rsidR="0025209E" w14:paraId="33735205" w14:textId="77777777" w:rsidTr="004E69A1">
        <w:tblPrEx>
          <w:tblCellMar>
            <w:left w:w="0" w:type="dxa"/>
            <w:right w:w="0" w:type="dxa"/>
          </w:tblCellMar>
        </w:tblPrEx>
        <w:trPr>
          <w:cantSplit/>
          <w:trHeight w:val="80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FD3790" w14:textId="77777777" w:rsidR="0025209E" w:rsidRDefault="0025209E" w:rsidP="0025209E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498792" w14:textId="77777777" w:rsidR="0025209E" w:rsidRDefault="0025209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E2DA56" w14:textId="77777777" w:rsidR="0025209E" w:rsidRPr="001161EA" w:rsidRDefault="0025209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DED71B" w14:textId="77777777" w:rsidR="0025209E" w:rsidRDefault="0025209E" w:rsidP="00AB3ED3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43EEF3AF" w14:textId="77777777" w:rsidR="0025209E" w:rsidRDefault="0025209E" w:rsidP="00AB3ED3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Tranzit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07685A" w14:textId="77777777" w:rsidR="0025209E" w:rsidRDefault="0025209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SI 054 (intre sch 16 și 30)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3B0E20" w14:textId="77777777" w:rsidR="0025209E" w:rsidRDefault="0025209E" w:rsidP="00F91A46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99BBC3" w14:textId="77777777" w:rsidR="0025209E" w:rsidRDefault="0025209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C51563" w14:textId="77777777" w:rsidR="0025209E" w:rsidRPr="008D08DE" w:rsidRDefault="0025209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D24004" w14:textId="77777777" w:rsidR="0025209E" w:rsidRDefault="0025209E" w:rsidP="00AB3ED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pe teren. Afectează intrări - ieşiri </w:t>
            </w:r>
          </w:p>
          <w:p w14:paraId="6FEEDD79" w14:textId="77777777" w:rsidR="0025209E" w:rsidRDefault="0025209E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din fir II L 814 la liniile </w:t>
            </w:r>
          </w:p>
          <w:p w14:paraId="39B36D42" w14:textId="77777777" w:rsidR="0025209E" w:rsidRDefault="0025209E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3 - 7 Grupa Tranzit</w:t>
            </w:r>
          </w:p>
        </w:tc>
      </w:tr>
      <w:tr w:rsidR="0025209E" w14:paraId="2A5579E4" w14:textId="77777777" w:rsidTr="004E69A1">
        <w:tblPrEx>
          <w:tblCellMar>
            <w:left w:w="0" w:type="dxa"/>
            <w:right w:w="0" w:type="dxa"/>
          </w:tblCellMar>
        </w:tblPrEx>
        <w:trPr>
          <w:cantSplit/>
          <w:trHeight w:val="80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1E69DF" w14:textId="77777777" w:rsidR="0025209E" w:rsidRDefault="0025209E" w:rsidP="0025209E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D08AF8" w14:textId="77777777" w:rsidR="0025209E" w:rsidRDefault="0025209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7028B4" w14:textId="77777777" w:rsidR="0025209E" w:rsidRPr="001161EA" w:rsidRDefault="0025209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D66EB6" w14:textId="77777777" w:rsidR="0025209E" w:rsidRDefault="0025209E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2C62168F" w14:textId="77777777" w:rsidR="0025209E" w:rsidRDefault="0025209E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0828A4" w14:textId="77777777" w:rsidR="0025209E" w:rsidRDefault="0025209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0BFA5D" w14:textId="77777777" w:rsidR="0025209E" w:rsidRDefault="0025209E" w:rsidP="00F91A46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909303" w14:textId="77777777" w:rsidR="0025209E" w:rsidRDefault="0025209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6489AC" w14:textId="77777777" w:rsidR="0025209E" w:rsidRPr="008D08DE" w:rsidRDefault="0025209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024C12" w14:textId="77777777" w:rsidR="0025209E" w:rsidRDefault="0025209E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302D3E69" w14:textId="77777777" w:rsidR="0025209E" w:rsidRDefault="0025209E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2BFFCE3" w14:textId="77777777" w:rsidR="0025209E" w:rsidRDefault="0025209E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 A, 8 A şi spre Constanța mărfuri.</w:t>
            </w:r>
          </w:p>
        </w:tc>
      </w:tr>
      <w:tr w:rsidR="0025209E" w14:paraId="50E305FC" w14:textId="77777777" w:rsidTr="004E69A1">
        <w:tblPrEx>
          <w:tblCellMar>
            <w:left w:w="0" w:type="dxa"/>
            <w:right w:w="0" w:type="dxa"/>
          </w:tblCellMar>
        </w:tblPrEx>
        <w:trPr>
          <w:cantSplit/>
          <w:trHeight w:val="80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31E91C" w14:textId="77777777" w:rsidR="0025209E" w:rsidRDefault="0025209E" w:rsidP="0025209E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C8A361" w14:textId="77777777" w:rsidR="0025209E" w:rsidRDefault="0025209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30694C" w14:textId="77777777" w:rsidR="0025209E" w:rsidRPr="001161EA" w:rsidRDefault="0025209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447721" w14:textId="77777777" w:rsidR="0025209E" w:rsidRDefault="0025209E" w:rsidP="006D0F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2A9B03C2" w14:textId="77777777" w:rsidR="0025209E" w:rsidRDefault="0025209E" w:rsidP="006D0F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EBE9FE" w14:textId="77777777" w:rsidR="0025209E" w:rsidRDefault="0025209E" w:rsidP="006D0F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14:paraId="507C77CF" w14:textId="77777777" w:rsidR="0025209E" w:rsidRDefault="0025209E" w:rsidP="006D0F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88,</w:t>
            </w:r>
          </w:p>
          <w:p w14:paraId="520D256D" w14:textId="77777777" w:rsidR="0025209E" w:rsidRDefault="0025209E" w:rsidP="006D0F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</w:t>
            </w:r>
          </w:p>
          <w:p w14:paraId="5D61AFA5" w14:textId="77777777" w:rsidR="0025209E" w:rsidRDefault="0025209E" w:rsidP="006D0F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96/102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9C401C" w14:textId="77777777" w:rsidR="0025209E" w:rsidRDefault="0025209E" w:rsidP="00F91A46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542C9F" w14:textId="77777777" w:rsidR="0025209E" w:rsidRDefault="0025209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4076F4" w14:textId="77777777" w:rsidR="0025209E" w:rsidRPr="008D08DE" w:rsidRDefault="0025209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20220B" w14:textId="77777777" w:rsidR="0025209E" w:rsidRDefault="0025209E" w:rsidP="006D0F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67C6CAB3" w14:textId="77777777" w:rsidR="0025209E" w:rsidRDefault="0025209E" w:rsidP="006D0F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05B128A" w14:textId="77777777" w:rsidR="0025209E" w:rsidRDefault="0025209E" w:rsidP="006D0F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 A - 11 A şi spre Constanța mărfuri.</w:t>
            </w:r>
          </w:p>
        </w:tc>
      </w:tr>
      <w:tr w:rsidR="0025209E" w14:paraId="4ADA47FF" w14:textId="77777777" w:rsidTr="008F273F">
        <w:tblPrEx>
          <w:tblCellMar>
            <w:left w:w="0" w:type="dxa"/>
            <w:right w:w="0" w:type="dxa"/>
          </w:tblCellMar>
        </w:tblPrEx>
        <w:trPr>
          <w:cantSplit/>
          <w:trHeight w:val="97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6963D3" w14:textId="77777777" w:rsidR="0025209E" w:rsidRDefault="0025209E" w:rsidP="0025209E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74FDF" w14:textId="77777777" w:rsidR="0025209E" w:rsidRDefault="0025209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2FFD05" w14:textId="77777777" w:rsidR="0025209E" w:rsidRPr="001161EA" w:rsidRDefault="0025209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0A8EF1" w14:textId="77777777" w:rsidR="0025209E" w:rsidRDefault="0025209E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14:paraId="311AA37F" w14:textId="77777777" w:rsidR="0025209E" w:rsidRDefault="0025209E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FF00FF" w14:textId="77777777" w:rsidR="0025209E" w:rsidRDefault="0025209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14:paraId="02D629E1" w14:textId="77777777" w:rsidR="0025209E" w:rsidRDefault="0025209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19 - 21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115E26" w14:textId="77777777" w:rsidR="0025209E" w:rsidRPr="001161EA" w:rsidRDefault="0025209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55C799" w14:textId="77777777" w:rsidR="0025209E" w:rsidRDefault="0025209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D729CC" w14:textId="77777777" w:rsidR="0025209E" w:rsidRPr="008D08DE" w:rsidRDefault="0025209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6B628F" w14:textId="77777777" w:rsidR="0025209E" w:rsidRDefault="0025209E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pe teren. </w:t>
            </w:r>
          </w:p>
          <w:p w14:paraId="6AB0CD8E" w14:textId="77777777" w:rsidR="0025209E" w:rsidRDefault="0025209E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BCAB6FA" w14:textId="77777777" w:rsidR="0025209E" w:rsidRDefault="0025209E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firul I în firul II.</w:t>
            </w:r>
          </w:p>
        </w:tc>
      </w:tr>
      <w:tr w:rsidR="0025209E" w14:paraId="40DEB59D" w14:textId="77777777" w:rsidTr="004E69A1">
        <w:tblPrEx>
          <w:tblCellMar>
            <w:left w:w="0" w:type="dxa"/>
            <w:right w:w="0" w:type="dxa"/>
          </w:tblCellMar>
        </w:tblPrEx>
        <w:trPr>
          <w:cantSplit/>
          <w:trHeight w:val="133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08DDCD" w14:textId="77777777" w:rsidR="0025209E" w:rsidRDefault="0025209E" w:rsidP="0025209E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31C4FB" w14:textId="77777777" w:rsidR="0025209E" w:rsidRDefault="0025209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5EC445" w14:textId="77777777" w:rsidR="0025209E" w:rsidRPr="001161EA" w:rsidRDefault="0025209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9C8B45" w14:textId="77777777" w:rsidR="0025209E" w:rsidRDefault="0025209E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14:paraId="4497A7D0" w14:textId="77777777" w:rsidR="0025209E" w:rsidRDefault="0025209E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0DB6ED" w14:textId="77777777" w:rsidR="0025209E" w:rsidRDefault="0025209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6E2F45D6" w14:textId="77777777" w:rsidR="0025209E" w:rsidRDefault="0025209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39 şi 41</w:t>
            </w:r>
          </w:p>
          <w:p w14:paraId="2697153C" w14:textId="77777777" w:rsidR="0025209E" w:rsidRDefault="0025209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166742" w14:textId="77777777" w:rsidR="0025209E" w:rsidRPr="001161EA" w:rsidRDefault="0025209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83F4E4" w14:textId="77777777" w:rsidR="0025209E" w:rsidRDefault="0025209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56A538" w14:textId="77777777" w:rsidR="0025209E" w:rsidRPr="008D08DE" w:rsidRDefault="0025209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0D3FBE" w14:textId="77777777" w:rsidR="0025209E" w:rsidRDefault="0025209E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pe teren. Afectează intrări - ieşiri </w:t>
            </w:r>
          </w:p>
          <w:p w14:paraId="0653332B" w14:textId="77777777" w:rsidR="0025209E" w:rsidRDefault="0025209E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6 şi 7.</w:t>
            </w:r>
          </w:p>
        </w:tc>
      </w:tr>
      <w:tr w:rsidR="0025209E" w14:paraId="2BFEF6A9" w14:textId="77777777" w:rsidTr="004E69A1">
        <w:tblPrEx>
          <w:tblCellMar>
            <w:left w:w="0" w:type="dxa"/>
            <w:right w:w="0" w:type="dxa"/>
          </w:tblCellMar>
        </w:tblPrEx>
        <w:trPr>
          <w:cantSplit/>
          <w:trHeight w:val="68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EA1C55" w14:textId="77777777" w:rsidR="0025209E" w:rsidRDefault="0025209E" w:rsidP="0025209E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4DA99E" w14:textId="77777777" w:rsidR="0025209E" w:rsidRDefault="0025209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70E9D7" w14:textId="77777777" w:rsidR="0025209E" w:rsidRPr="001161EA" w:rsidRDefault="0025209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C7B5F8" w14:textId="77777777" w:rsidR="0025209E" w:rsidRDefault="0025209E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14:paraId="2E9CD545" w14:textId="77777777" w:rsidR="0025209E" w:rsidRDefault="0025209E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AE7A4D" w14:textId="77777777" w:rsidR="0025209E" w:rsidRDefault="0025209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</w:t>
            </w:r>
          </w:p>
          <w:p w14:paraId="2D96CBB1" w14:textId="77777777" w:rsidR="0025209E" w:rsidRDefault="0025209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 şi 43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11187A" w14:textId="77777777" w:rsidR="0025209E" w:rsidRPr="001161EA" w:rsidRDefault="0025209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E4A542" w14:textId="77777777" w:rsidR="0025209E" w:rsidRDefault="0025209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A4C3DF" w14:textId="77777777" w:rsidR="0025209E" w:rsidRPr="008D08DE" w:rsidRDefault="0025209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FB1542" w14:textId="77777777" w:rsidR="0025209E" w:rsidRDefault="0025209E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  pe teren. Afectează intrări - ieşiri </w:t>
            </w:r>
          </w:p>
          <w:p w14:paraId="376B5740" w14:textId="77777777" w:rsidR="0025209E" w:rsidRDefault="0025209E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9  - 11.</w:t>
            </w:r>
          </w:p>
        </w:tc>
      </w:tr>
      <w:tr w:rsidR="0025209E" w14:paraId="3473DDCF" w14:textId="77777777" w:rsidTr="004E69A1">
        <w:tblPrEx>
          <w:tblCellMar>
            <w:left w:w="0" w:type="dxa"/>
            <w:right w:w="0" w:type="dxa"/>
          </w:tblCellMar>
        </w:tblPrEx>
        <w:trPr>
          <w:cantSplit/>
          <w:trHeight w:val="77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498503" w14:textId="77777777" w:rsidR="0025209E" w:rsidRDefault="0025209E" w:rsidP="0025209E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80B933" w14:textId="77777777" w:rsidR="0025209E" w:rsidRDefault="0025209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4DD622" w14:textId="77777777" w:rsidR="0025209E" w:rsidRPr="001161EA" w:rsidRDefault="0025209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1CB2E3" w14:textId="77777777" w:rsidR="0025209E" w:rsidRDefault="0025209E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14:paraId="000794D2" w14:textId="77777777" w:rsidR="0025209E" w:rsidRDefault="0025209E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Tehnică</w:t>
            </w:r>
          </w:p>
          <w:p w14:paraId="3DE4F490" w14:textId="77777777" w:rsidR="0025209E" w:rsidRDefault="0025209E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OT (legătură)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86FB9A" w14:textId="77777777" w:rsidR="0025209E" w:rsidRDefault="0025209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224+103</w:t>
            </w:r>
          </w:p>
          <w:p w14:paraId="3C6F0868" w14:textId="77777777" w:rsidR="0025209E" w:rsidRDefault="0025209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224+200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A23FDF" w14:textId="77777777" w:rsidR="0025209E" w:rsidRDefault="0025209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79096F" w14:textId="77777777" w:rsidR="0025209E" w:rsidRDefault="0025209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6B9C5F" w14:textId="77777777" w:rsidR="0025209E" w:rsidRPr="008D08DE" w:rsidRDefault="0025209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5AD96D" w14:textId="77777777" w:rsidR="0025209E" w:rsidRDefault="0025209E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1654209D" w14:textId="77777777" w:rsidR="0025209E" w:rsidRDefault="0025209E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ieșiri pe firul III în direcția Palas sau Constanța Mărfuri.</w:t>
            </w:r>
          </w:p>
        </w:tc>
      </w:tr>
      <w:tr w:rsidR="0025209E" w14:paraId="06F3EB3F" w14:textId="77777777" w:rsidTr="004E69A1">
        <w:tblPrEx>
          <w:tblCellMar>
            <w:left w:w="0" w:type="dxa"/>
            <w:right w:w="0" w:type="dxa"/>
          </w:tblCellMar>
        </w:tblPrEx>
        <w:trPr>
          <w:cantSplit/>
          <w:trHeight w:val="77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111F92" w14:textId="77777777" w:rsidR="0025209E" w:rsidRDefault="0025209E" w:rsidP="0025209E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F507EC" w14:textId="77777777" w:rsidR="0025209E" w:rsidRDefault="0025209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3DA115" w14:textId="77777777" w:rsidR="0025209E" w:rsidRPr="001161EA" w:rsidRDefault="0025209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596CE3" w14:textId="77777777" w:rsidR="0025209E" w:rsidRDefault="0025209E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14:paraId="3AB2F42B" w14:textId="77777777" w:rsidR="0025209E" w:rsidRDefault="0025209E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4DD5D5" w14:textId="77777777" w:rsidR="0025209E" w:rsidRDefault="0025209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113FC6" w14:textId="77777777" w:rsidR="0025209E" w:rsidRDefault="0025209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C837EB" w14:textId="77777777" w:rsidR="0025209E" w:rsidRDefault="0025209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15F38F" w14:textId="77777777" w:rsidR="0025209E" w:rsidRPr="008D08DE" w:rsidRDefault="0025209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2D8FD6" w14:textId="77777777" w:rsidR="0025209E" w:rsidRDefault="0025209E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5209E" w14:paraId="1BCAAD7A" w14:textId="77777777" w:rsidTr="00A7067B">
        <w:tblPrEx>
          <w:tblCellMar>
            <w:left w:w="0" w:type="dxa"/>
            <w:right w:w="0" w:type="dxa"/>
          </w:tblCellMar>
        </w:tblPrEx>
        <w:trPr>
          <w:cantSplit/>
          <w:trHeight w:val="6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9495F2" w14:textId="77777777" w:rsidR="0025209E" w:rsidRDefault="0025209E" w:rsidP="0025209E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493863" w14:textId="77777777" w:rsidR="0025209E" w:rsidRDefault="0025209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04EEC8" w14:textId="77777777" w:rsidR="0025209E" w:rsidRPr="001161EA" w:rsidRDefault="0025209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926B3" w14:textId="77777777" w:rsidR="0025209E" w:rsidRDefault="0025209E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14:paraId="4E5E9C22" w14:textId="77777777" w:rsidR="0025209E" w:rsidRDefault="0025209E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98AEE7" w14:textId="77777777" w:rsidR="0025209E" w:rsidRDefault="0025209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627A92A2" w14:textId="77777777" w:rsidR="0025209E" w:rsidRDefault="0025209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582BF8" w14:textId="77777777" w:rsidR="0025209E" w:rsidRDefault="0025209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9B77C6" w14:textId="77777777" w:rsidR="0025209E" w:rsidRDefault="0025209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4EC6FD" w14:textId="77777777" w:rsidR="0025209E" w:rsidRPr="008D08DE" w:rsidRDefault="0025209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34AC81" w14:textId="77777777" w:rsidR="0025209E" w:rsidRDefault="0025209E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5209E" w14:paraId="7B5966B1" w14:textId="77777777" w:rsidTr="00A7067B">
        <w:tblPrEx>
          <w:tblCellMar>
            <w:left w:w="0" w:type="dxa"/>
            <w:right w:w="0" w:type="dxa"/>
          </w:tblCellMar>
        </w:tblPrEx>
        <w:trPr>
          <w:cantSplit/>
          <w:trHeight w:val="6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6DE847" w14:textId="77777777" w:rsidR="0025209E" w:rsidRDefault="0025209E" w:rsidP="0025209E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74C629" w14:textId="77777777" w:rsidR="0025209E" w:rsidRDefault="0025209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E2C89E" w14:textId="77777777" w:rsidR="0025209E" w:rsidRPr="001161EA" w:rsidRDefault="0025209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37384D" w14:textId="77777777" w:rsidR="0025209E" w:rsidRDefault="0025209E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14:paraId="1E77D930" w14:textId="77777777" w:rsidR="0025209E" w:rsidRDefault="0025209E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D3B989" w14:textId="77777777" w:rsidR="0025209E" w:rsidRDefault="0025209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3381B854" w14:textId="77777777" w:rsidR="0025209E" w:rsidRDefault="0025209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89363A" w14:textId="77777777" w:rsidR="0025209E" w:rsidRDefault="0025209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F1FC07" w14:textId="77777777" w:rsidR="0025209E" w:rsidRDefault="0025209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5E71C8" w14:textId="77777777" w:rsidR="0025209E" w:rsidRPr="008D08DE" w:rsidRDefault="0025209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3FEC4F" w14:textId="77777777" w:rsidR="0025209E" w:rsidRDefault="0025209E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5209E" w14:paraId="0EC291CB" w14:textId="77777777" w:rsidTr="00A7067B">
        <w:tblPrEx>
          <w:tblCellMar>
            <w:left w:w="0" w:type="dxa"/>
            <w:right w:w="0" w:type="dxa"/>
          </w:tblCellMar>
        </w:tblPrEx>
        <w:trPr>
          <w:cantSplit/>
          <w:trHeight w:val="102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C585E5" w14:textId="77777777" w:rsidR="0025209E" w:rsidRDefault="0025209E" w:rsidP="0025209E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AE63C1" w14:textId="77777777" w:rsidR="0025209E" w:rsidRDefault="0025209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35BA7C" w14:textId="77777777" w:rsidR="0025209E" w:rsidRPr="001161EA" w:rsidRDefault="0025209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3FD295" w14:textId="77777777" w:rsidR="0025209E" w:rsidRDefault="0025209E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14:paraId="7B7E660F" w14:textId="77777777" w:rsidR="0025209E" w:rsidRDefault="0025209E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1E35AD" w14:textId="77777777" w:rsidR="0025209E" w:rsidRDefault="0025209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 50/54-46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FDFACD" w14:textId="77777777" w:rsidR="0025209E" w:rsidRPr="001161EA" w:rsidRDefault="0025209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1161E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8B52DA" w14:textId="77777777" w:rsidR="0025209E" w:rsidRDefault="0025209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F660DE" w14:textId="77777777" w:rsidR="0025209E" w:rsidRPr="008D08DE" w:rsidRDefault="0025209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EEFF3C" w14:textId="77777777" w:rsidR="0025209E" w:rsidRDefault="0025209E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14:paraId="595FC8EC" w14:textId="77777777" w:rsidR="0025209E" w:rsidRDefault="0025209E">
      <w:pPr>
        <w:spacing w:before="40" w:after="40" w:line="192" w:lineRule="auto"/>
        <w:ind w:right="57"/>
        <w:rPr>
          <w:sz w:val="20"/>
          <w:lang w:val="ro-RO"/>
        </w:rPr>
      </w:pPr>
    </w:p>
    <w:p w14:paraId="7630D70A" w14:textId="77777777" w:rsidR="0025209E" w:rsidRDefault="0025209E" w:rsidP="00FF5C69">
      <w:pPr>
        <w:pStyle w:val="Heading1"/>
        <w:spacing w:line="276" w:lineRule="auto"/>
      </w:pPr>
      <w:r>
        <w:t>LINIA 804</w:t>
      </w:r>
    </w:p>
    <w:p w14:paraId="4AB69703" w14:textId="77777777" w:rsidR="0025209E" w:rsidRDefault="0025209E" w:rsidP="00FF5C69">
      <w:pPr>
        <w:pStyle w:val="Heading1"/>
        <w:spacing w:line="276" w:lineRule="auto"/>
        <w:rPr>
          <w:b w:val="0"/>
          <w:bCs w:val="0"/>
          <w:sz w:val="8"/>
        </w:rPr>
      </w:pPr>
      <w:r>
        <w:t>PLOIEŞTI SUD - URZICENI - ŢĂNDĂREI - FETEŞTI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3"/>
        <w:gridCol w:w="870"/>
        <w:gridCol w:w="754"/>
        <w:gridCol w:w="870"/>
        <w:gridCol w:w="755"/>
        <w:gridCol w:w="2491"/>
      </w:tblGrid>
      <w:tr w:rsidR="0025209E" w14:paraId="2DE483DA" w14:textId="77777777" w:rsidTr="00B3352A">
        <w:trPr>
          <w:cantSplit/>
          <w:trHeight w:val="81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CC3C02" w14:textId="77777777" w:rsidR="0025209E" w:rsidRDefault="0025209E" w:rsidP="0025209E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27047A" w14:textId="77777777" w:rsidR="0025209E" w:rsidRDefault="0025209E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0+844</w:t>
            </w:r>
          </w:p>
          <w:p w14:paraId="72E37770" w14:textId="77777777" w:rsidR="0025209E" w:rsidRDefault="0025209E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5+092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69E998" w14:textId="77777777" w:rsidR="0025209E" w:rsidRDefault="0025209E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3320E5" w14:textId="77777777" w:rsidR="0025209E" w:rsidRDefault="0025209E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Ploiești Sud - </w:t>
            </w:r>
          </w:p>
          <w:p w14:paraId="4981BF44" w14:textId="77777777" w:rsidR="0025209E" w:rsidRDefault="0025209E" w:rsidP="00FA0C65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H.m. Dâmbu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9377E3" w14:textId="77777777" w:rsidR="0025209E" w:rsidRDefault="0025209E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6AED52" w14:textId="77777777" w:rsidR="0025209E" w:rsidRPr="00F9444C" w:rsidRDefault="0025209E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1F42EC" w14:textId="77777777" w:rsidR="0025209E" w:rsidRDefault="0025209E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57334B" w14:textId="77777777" w:rsidR="0025209E" w:rsidRPr="00F9444C" w:rsidRDefault="0025209E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57C319" w14:textId="77777777" w:rsidR="0025209E" w:rsidRPr="00436B1D" w:rsidRDefault="0025209E" w:rsidP="00595234">
            <w:pPr>
              <w:spacing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436B1D">
              <w:rPr>
                <w:b/>
                <w:bCs/>
                <w:i/>
                <w:sz w:val="20"/>
                <w:lang w:val="ro-RO"/>
              </w:rPr>
              <w:t>Semnalizată ca limitare de viteză.</w:t>
            </w:r>
          </w:p>
        </w:tc>
      </w:tr>
      <w:tr w:rsidR="0025209E" w14:paraId="4EA77E8B" w14:textId="77777777" w:rsidTr="00B3352A">
        <w:trPr>
          <w:cantSplit/>
          <w:trHeight w:val="81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A32002" w14:textId="77777777" w:rsidR="0025209E" w:rsidRDefault="0025209E" w:rsidP="0025209E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0FB017" w14:textId="77777777" w:rsidR="0025209E" w:rsidRDefault="0025209E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5+092</w:t>
            </w:r>
          </w:p>
          <w:p w14:paraId="6FE32125" w14:textId="77777777" w:rsidR="0025209E" w:rsidRDefault="0025209E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24+569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7B6A85" w14:textId="77777777" w:rsidR="0025209E" w:rsidRDefault="0025209E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B267AD" w14:textId="77777777" w:rsidR="0025209E" w:rsidRDefault="0025209E" w:rsidP="00810318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H.m. Dâmbu - </w:t>
            </w:r>
          </w:p>
          <w:p w14:paraId="5B403F53" w14:textId="77777777" w:rsidR="0025209E" w:rsidRDefault="0025209E" w:rsidP="00810318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H.m. Ciorani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CA2712" w14:textId="77777777" w:rsidR="0025209E" w:rsidRDefault="0025209E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49C829" w14:textId="77777777" w:rsidR="0025209E" w:rsidRPr="00F9444C" w:rsidRDefault="0025209E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90B8F1" w14:textId="77777777" w:rsidR="0025209E" w:rsidRDefault="0025209E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13CC8B" w14:textId="77777777" w:rsidR="0025209E" w:rsidRPr="00F9444C" w:rsidRDefault="0025209E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9AC5E9" w14:textId="77777777" w:rsidR="0025209E" w:rsidRPr="00436B1D" w:rsidRDefault="0025209E" w:rsidP="00595234">
            <w:pPr>
              <w:spacing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Nesemnalizată pe teren.</w:t>
            </w:r>
          </w:p>
        </w:tc>
      </w:tr>
      <w:tr w:rsidR="0025209E" w14:paraId="492DB920" w14:textId="77777777" w:rsidTr="00B3352A">
        <w:trPr>
          <w:cantSplit/>
          <w:trHeight w:val="81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AE80DA" w14:textId="77777777" w:rsidR="0025209E" w:rsidRDefault="0025209E" w:rsidP="0025209E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91E351" w14:textId="77777777" w:rsidR="0025209E" w:rsidRDefault="0025209E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11+265</w:t>
            </w:r>
          </w:p>
          <w:p w14:paraId="6ECA7623" w14:textId="77777777" w:rsidR="0025209E" w:rsidRDefault="0025209E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11+520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230324" w14:textId="77777777" w:rsidR="0025209E" w:rsidRDefault="0025209E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3C619C" w14:textId="77777777" w:rsidR="0025209E" w:rsidRDefault="0025209E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H.m. Corlățești - </w:t>
            </w:r>
          </w:p>
          <w:p w14:paraId="017955DF" w14:textId="77777777" w:rsidR="0025209E" w:rsidRDefault="0025209E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H.m. Zănoaga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E00855" w14:textId="77777777" w:rsidR="0025209E" w:rsidRDefault="0025209E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AC60D2" w14:textId="77777777" w:rsidR="0025209E" w:rsidRPr="00F9444C" w:rsidRDefault="0025209E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0B499F" w14:textId="77777777" w:rsidR="0025209E" w:rsidRDefault="0025209E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14153B" w14:textId="77777777" w:rsidR="0025209E" w:rsidRPr="00F9444C" w:rsidRDefault="0025209E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7F4251" w14:textId="77777777" w:rsidR="0025209E" w:rsidRPr="00E25A4B" w:rsidRDefault="0025209E" w:rsidP="00595234">
            <w:pPr>
              <w:spacing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E25A4B">
              <w:rPr>
                <w:b/>
                <w:bCs/>
                <w:iCs/>
                <w:sz w:val="20"/>
                <w:lang w:val="ro-RO"/>
              </w:rPr>
              <w:t>Valabil pentru trenurile care au în componență două locomotive cuplate.</w:t>
            </w:r>
          </w:p>
          <w:p w14:paraId="7D1FD4A5" w14:textId="77777777" w:rsidR="0025209E" w:rsidRDefault="0025209E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25209E" w14:paraId="72C88109" w14:textId="77777777" w:rsidTr="00B3352A">
        <w:trPr>
          <w:cantSplit/>
          <w:trHeight w:val="81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23CBC6" w14:textId="77777777" w:rsidR="0025209E" w:rsidRDefault="0025209E" w:rsidP="0025209E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4D7240" w14:textId="77777777" w:rsidR="0025209E" w:rsidRDefault="0025209E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24DCE4" w14:textId="77777777" w:rsidR="0025209E" w:rsidRDefault="0025209E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3ACFEC" w14:textId="77777777" w:rsidR="0025209E" w:rsidRDefault="0025209E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H.m. Zănoaga - Drăgănești Prahova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477A4F" w14:textId="77777777" w:rsidR="0025209E" w:rsidRDefault="0025209E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2BFFEB" w14:textId="77777777" w:rsidR="0025209E" w:rsidRPr="00F9444C" w:rsidRDefault="0025209E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059E54" w14:textId="77777777" w:rsidR="0025209E" w:rsidRDefault="0025209E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15+500</w:t>
            </w:r>
          </w:p>
          <w:p w14:paraId="5297F30D" w14:textId="77777777" w:rsidR="0025209E" w:rsidRDefault="0025209E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24+500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542133" w14:textId="77777777" w:rsidR="0025209E" w:rsidRPr="00F9444C" w:rsidRDefault="0025209E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8A7572" w14:textId="77777777" w:rsidR="0025209E" w:rsidRDefault="0025209E" w:rsidP="00595234">
            <w:pPr>
              <w:spacing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Semnalizată ca limitare de viteză.</w:t>
            </w:r>
          </w:p>
        </w:tc>
      </w:tr>
      <w:tr w:rsidR="0025209E" w14:paraId="0DA60722" w14:textId="77777777" w:rsidTr="009655E1">
        <w:trPr>
          <w:cantSplit/>
          <w:trHeight w:val="3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0B2265" w14:textId="77777777" w:rsidR="0025209E" w:rsidRDefault="0025209E" w:rsidP="0025209E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33345C" w14:textId="77777777" w:rsidR="0025209E" w:rsidRDefault="0025209E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6CAC0E" w14:textId="77777777" w:rsidR="0025209E" w:rsidRPr="00A152FB" w:rsidRDefault="0025209E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1147A9" w14:textId="77777777" w:rsidR="0025209E" w:rsidRDefault="0025209E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H.m. Ciorani</w:t>
            </w:r>
          </w:p>
          <w:p w14:paraId="03F70F8A" w14:textId="77777777" w:rsidR="0025209E" w:rsidRDefault="0025209E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 și</w:t>
            </w:r>
          </w:p>
          <w:p w14:paraId="381BDF66" w14:textId="77777777" w:rsidR="0025209E" w:rsidRDefault="0025209E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623B9" w14:textId="77777777" w:rsidR="0025209E" w:rsidRDefault="0025209E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A5379E" w14:textId="77777777" w:rsidR="0025209E" w:rsidRPr="00F9444C" w:rsidRDefault="0025209E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535FD9" w14:textId="77777777" w:rsidR="0025209E" w:rsidRDefault="0025209E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32+300</w:t>
            </w:r>
          </w:p>
          <w:p w14:paraId="5D90CB31" w14:textId="77777777" w:rsidR="0025209E" w:rsidRDefault="0025209E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32+450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CFFBF5" w14:textId="77777777" w:rsidR="0025209E" w:rsidRPr="00F9444C" w:rsidRDefault="0025209E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01A1B9" w14:textId="77777777" w:rsidR="0025209E" w:rsidRDefault="0025209E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5209E" w14:paraId="18101681" w14:textId="77777777" w:rsidTr="009655E1">
        <w:trPr>
          <w:cantSplit/>
          <w:trHeight w:val="3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6C5D6C" w14:textId="77777777" w:rsidR="0025209E" w:rsidRDefault="0025209E" w:rsidP="0025209E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48C94F" w14:textId="77777777" w:rsidR="0025209E" w:rsidRDefault="0025209E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32+569</w:t>
            </w:r>
          </w:p>
          <w:p w14:paraId="185FA3B5" w14:textId="77777777" w:rsidR="0025209E" w:rsidRDefault="0025209E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43+140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181F96" w14:textId="77777777" w:rsidR="0025209E" w:rsidRPr="00A152FB" w:rsidRDefault="0025209E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80863F" w14:textId="77777777" w:rsidR="0025209E" w:rsidRDefault="0025209E" w:rsidP="00EA512F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Ciorani -</w:t>
            </w:r>
          </w:p>
          <w:p w14:paraId="1DAB070A" w14:textId="77777777" w:rsidR="0025209E" w:rsidRDefault="0025209E" w:rsidP="00EA512F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Ialomița și</w:t>
            </w:r>
          </w:p>
          <w:p w14:paraId="4539D08A" w14:textId="77777777" w:rsidR="0025209E" w:rsidRDefault="0025209E" w:rsidP="00EA512F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 cu</w:t>
            </w:r>
          </w:p>
          <w:p w14:paraId="56022A07" w14:textId="77777777" w:rsidR="0025209E" w:rsidRDefault="0025209E" w:rsidP="00EA512F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2, 8 și 10 </w:t>
            </w:r>
          </w:p>
          <w:p w14:paraId="2C133DF6" w14:textId="77777777" w:rsidR="0025209E" w:rsidRDefault="0025209E" w:rsidP="0099182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din Hm Ciorani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3CE406" w14:textId="77777777" w:rsidR="0025209E" w:rsidRDefault="0025209E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04BC55" w14:textId="77777777" w:rsidR="0025209E" w:rsidRPr="00F9444C" w:rsidRDefault="0025209E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B9CFFC" w14:textId="77777777" w:rsidR="0025209E" w:rsidRDefault="0025209E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6CDED9" w14:textId="77777777" w:rsidR="0025209E" w:rsidRPr="00F9444C" w:rsidRDefault="0025209E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ADFEAD" w14:textId="77777777" w:rsidR="0025209E" w:rsidRDefault="0025209E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5209E" w14:paraId="153F820A" w14:textId="77777777" w:rsidTr="009655E1">
        <w:trPr>
          <w:cantSplit/>
          <w:trHeight w:val="3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3C1CD1" w14:textId="77777777" w:rsidR="0025209E" w:rsidRDefault="0025209E" w:rsidP="0025209E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2A627A" w14:textId="77777777" w:rsidR="0025209E" w:rsidRDefault="0025209E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10D962" w14:textId="77777777" w:rsidR="0025209E" w:rsidRPr="00A152FB" w:rsidRDefault="0025209E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05022" w14:textId="77777777" w:rsidR="0025209E" w:rsidRDefault="0025209E" w:rsidP="00D75047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Ciorani -</w:t>
            </w:r>
          </w:p>
          <w:p w14:paraId="56BEDF6C" w14:textId="77777777" w:rsidR="0025209E" w:rsidRDefault="0025209E" w:rsidP="00D75047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Ialomița</w:t>
            </w:r>
          </w:p>
          <w:p w14:paraId="738E1F7A" w14:textId="77777777" w:rsidR="0025209E" w:rsidRDefault="0025209E" w:rsidP="00D75047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linia 2 directă din</w:t>
            </w:r>
          </w:p>
          <w:p w14:paraId="2E5A8515" w14:textId="77777777" w:rsidR="0025209E" w:rsidRDefault="0025209E" w:rsidP="00DD160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Ialomița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B0308C" w14:textId="77777777" w:rsidR="0025209E" w:rsidRDefault="0025209E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43545C" w14:textId="77777777" w:rsidR="0025209E" w:rsidRPr="00F9444C" w:rsidRDefault="0025209E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081DAC" w14:textId="77777777" w:rsidR="0025209E" w:rsidRDefault="0025209E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32+450</w:t>
            </w:r>
          </w:p>
          <w:p w14:paraId="73671790" w14:textId="77777777" w:rsidR="0025209E" w:rsidRDefault="0025209E" w:rsidP="001A5962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43+600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FFE579" w14:textId="77777777" w:rsidR="0025209E" w:rsidRPr="00F9444C" w:rsidRDefault="0025209E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133E07" w14:textId="77777777" w:rsidR="0025209E" w:rsidRDefault="0025209E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25209E" w14:paraId="0A248A67" w14:textId="77777777" w:rsidTr="009655E1">
        <w:trPr>
          <w:cantSplit/>
          <w:trHeight w:val="42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6C77E6" w14:textId="77777777" w:rsidR="0025209E" w:rsidRDefault="0025209E" w:rsidP="0025209E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408A39" w14:textId="77777777" w:rsidR="0025209E" w:rsidRDefault="0025209E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03741C" w14:textId="77777777" w:rsidR="0025209E" w:rsidRPr="00A152FB" w:rsidRDefault="0025209E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8A5A58" w14:textId="77777777" w:rsidR="0025209E" w:rsidRDefault="0025209E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Ialomița</w:t>
            </w:r>
          </w:p>
          <w:p w14:paraId="64B8CBB1" w14:textId="77777777" w:rsidR="0025209E" w:rsidRDefault="0025209E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5 abătută și </w:t>
            </w:r>
          </w:p>
          <w:p w14:paraId="206B2A75" w14:textId="77777777" w:rsidR="0025209E" w:rsidRDefault="0025209E" w:rsidP="00A31B6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13 și 14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488639" w14:textId="77777777" w:rsidR="0025209E" w:rsidRDefault="0025209E" w:rsidP="004A146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5B5209A1" w14:textId="77777777" w:rsidR="0025209E" w:rsidRDefault="0025209E" w:rsidP="004A146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4845EB" w14:textId="77777777" w:rsidR="0025209E" w:rsidRPr="00F9444C" w:rsidRDefault="0025209E" w:rsidP="004A146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AF3FCE" w14:textId="77777777" w:rsidR="0025209E" w:rsidRDefault="0025209E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2FB05C" w14:textId="77777777" w:rsidR="0025209E" w:rsidRPr="00F9444C" w:rsidRDefault="0025209E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8D69E6" w14:textId="77777777" w:rsidR="0025209E" w:rsidRDefault="0025209E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5209E" w14:paraId="0743A72F" w14:textId="77777777" w:rsidTr="007349A5">
        <w:trPr>
          <w:cantSplit/>
          <w:trHeight w:val="113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DE4FD6" w14:textId="77777777" w:rsidR="0025209E" w:rsidRDefault="0025209E" w:rsidP="0025209E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A983FC" w14:textId="77777777" w:rsidR="0025209E" w:rsidRDefault="0025209E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74+550</w:t>
            </w:r>
          </w:p>
          <w:p w14:paraId="473919B6" w14:textId="77777777" w:rsidR="0025209E" w:rsidRDefault="0025209E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74+650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9C39AC" w14:textId="77777777" w:rsidR="0025209E" w:rsidRPr="00A152FB" w:rsidRDefault="0025209E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5D8488" w14:textId="77777777" w:rsidR="0025209E" w:rsidRDefault="0025209E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Broşteni –</w:t>
            </w:r>
          </w:p>
          <w:p w14:paraId="26B2116D" w14:textId="77777777" w:rsidR="0025209E" w:rsidRDefault="0025209E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Sărăţuica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34908" w14:textId="77777777" w:rsidR="0025209E" w:rsidRDefault="0025209E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2587DB" w14:textId="77777777" w:rsidR="0025209E" w:rsidRPr="00F9444C" w:rsidRDefault="0025209E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D9AF22" w14:textId="77777777" w:rsidR="0025209E" w:rsidRDefault="0025209E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206546" w14:textId="77777777" w:rsidR="0025209E" w:rsidRPr="00F9444C" w:rsidRDefault="0025209E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D9F191" w14:textId="77777777" w:rsidR="0025209E" w:rsidRDefault="0025209E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14:paraId="1F1517ED" w14:textId="77777777" w:rsidR="0025209E" w:rsidRDefault="0025209E" w:rsidP="00595234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 respectă numai cu primul vehicul din compunerea trenului (locomotivă sau vagon).</w:t>
            </w:r>
          </w:p>
        </w:tc>
      </w:tr>
      <w:tr w:rsidR="0025209E" w14:paraId="10355E2A" w14:textId="77777777" w:rsidTr="00CE174A">
        <w:trPr>
          <w:cantSplit/>
          <w:trHeight w:val="120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715F82" w14:textId="77777777" w:rsidR="0025209E" w:rsidRDefault="0025209E" w:rsidP="0025209E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69E93A" w14:textId="77777777" w:rsidR="0025209E" w:rsidRDefault="0025209E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103+500</w:t>
            </w:r>
          </w:p>
          <w:p w14:paraId="0325183C" w14:textId="77777777" w:rsidR="0025209E" w:rsidRDefault="0025209E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103+600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1F782F" w14:textId="77777777" w:rsidR="0025209E" w:rsidRPr="00A152FB" w:rsidRDefault="0025209E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527A5E" w14:textId="77777777" w:rsidR="0025209E" w:rsidRDefault="0025209E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Andrăşeşti -</w:t>
            </w:r>
          </w:p>
          <w:p w14:paraId="4A2D4A14" w14:textId="77777777" w:rsidR="0025209E" w:rsidRDefault="0025209E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Ramificaţie Amara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7FCAB1" w14:textId="77777777" w:rsidR="0025209E" w:rsidRDefault="0025209E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8FB195" w14:textId="77777777" w:rsidR="0025209E" w:rsidRPr="00F9444C" w:rsidRDefault="0025209E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9C6D55" w14:textId="77777777" w:rsidR="0025209E" w:rsidRDefault="0025209E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1B254E" w14:textId="77777777" w:rsidR="0025209E" w:rsidRPr="00F9444C" w:rsidRDefault="0025209E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72E97D" w14:textId="77777777" w:rsidR="0025209E" w:rsidRDefault="0025209E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14:paraId="49745D8A" w14:textId="77777777" w:rsidR="0025209E" w:rsidRDefault="0025209E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 respectă numai cu primul vehicul din compunerea trenului (locomotivă sau vagon).</w:t>
            </w:r>
          </w:p>
        </w:tc>
      </w:tr>
      <w:tr w:rsidR="0025209E" w14:paraId="52BD510B" w14:textId="77777777" w:rsidTr="00CE174A">
        <w:trPr>
          <w:cantSplit/>
          <w:trHeight w:val="120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6A1B5E" w14:textId="77777777" w:rsidR="0025209E" w:rsidRDefault="0025209E" w:rsidP="0025209E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A8C223" w14:textId="77777777" w:rsidR="0025209E" w:rsidRDefault="0025209E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118+500</w:t>
            </w:r>
          </w:p>
          <w:p w14:paraId="7C2C7C26" w14:textId="77777777" w:rsidR="0025209E" w:rsidRDefault="0025209E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142+000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A3A9ED" w14:textId="77777777" w:rsidR="0025209E" w:rsidRDefault="0025209E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BAC723" w14:textId="77777777" w:rsidR="0025209E" w:rsidRDefault="0025209E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Slobozia Nouă - </w:t>
            </w:r>
          </w:p>
          <w:p w14:paraId="2E763B9E" w14:textId="77777777" w:rsidR="0025209E" w:rsidRDefault="0025209E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 -</w:t>
            </w:r>
          </w:p>
          <w:p w14:paraId="08D9F531" w14:textId="77777777" w:rsidR="0025209E" w:rsidRDefault="0025209E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Țăndărei</w:t>
            </w:r>
          </w:p>
          <w:p w14:paraId="2CA015A5" w14:textId="77777777" w:rsidR="0025209E" w:rsidRDefault="0025209E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inclusiv linia 2 directă st. Slobozia Nouă </w:t>
            </w:r>
          </w:p>
          <w:p w14:paraId="146B214D" w14:textId="77777777" w:rsidR="0025209E" w:rsidRDefault="0025209E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linia 2 directă </w:t>
            </w:r>
          </w:p>
          <w:p w14:paraId="6CE94FF3" w14:textId="77777777" w:rsidR="0025209E" w:rsidRDefault="0025209E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AD1A55" w14:textId="77777777" w:rsidR="0025209E" w:rsidRDefault="0025209E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D80EDE" w14:textId="77777777" w:rsidR="0025209E" w:rsidRPr="00F9444C" w:rsidRDefault="0025209E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BF01E9" w14:textId="77777777" w:rsidR="0025209E" w:rsidRDefault="0025209E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B92861" w14:textId="77777777" w:rsidR="0025209E" w:rsidRPr="00F9444C" w:rsidRDefault="0025209E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4ED7E6" w14:textId="77777777" w:rsidR="0025209E" w:rsidRDefault="0025209E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5209E" w14:paraId="78450B0F" w14:textId="77777777" w:rsidTr="00CE174A">
        <w:trPr>
          <w:cantSplit/>
          <w:trHeight w:val="33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DAFF91" w14:textId="77777777" w:rsidR="0025209E" w:rsidRDefault="0025209E" w:rsidP="0025209E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8B3F15" w14:textId="77777777" w:rsidR="0025209E" w:rsidRDefault="0025209E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FFE790" w14:textId="77777777" w:rsidR="0025209E" w:rsidRDefault="0025209E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635E79" w14:textId="77777777" w:rsidR="0025209E" w:rsidRDefault="0025209E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Hm Bucu </w:t>
            </w:r>
          </w:p>
          <w:p w14:paraId="2A2C15A9" w14:textId="77777777" w:rsidR="0025209E" w:rsidRDefault="0025209E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47B5BB" w14:textId="77777777" w:rsidR="0025209E" w:rsidRDefault="0025209E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7213AFC1" w14:textId="77777777" w:rsidR="0025209E" w:rsidRDefault="0025209E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4A83CF" w14:textId="77777777" w:rsidR="0025209E" w:rsidRPr="00F9444C" w:rsidRDefault="0025209E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AF9069" w14:textId="77777777" w:rsidR="0025209E" w:rsidRDefault="0025209E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4401DC" w14:textId="77777777" w:rsidR="0025209E" w:rsidRPr="00F9444C" w:rsidRDefault="0025209E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08161C" w14:textId="77777777" w:rsidR="0025209E" w:rsidRDefault="0025209E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5209E" w14:paraId="736AF877" w14:textId="77777777" w:rsidTr="00CE174A">
        <w:trPr>
          <w:cantSplit/>
          <w:trHeight w:val="21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C624F4" w14:textId="77777777" w:rsidR="0025209E" w:rsidRDefault="0025209E" w:rsidP="0025209E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846AB3" w14:textId="77777777" w:rsidR="0025209E" w:rsidRDefault="0025209E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FE2880" w14:textId="77777777" w:rsidR="0025209E" w:rsidRPr="00A152FB" w:rsidRDefault="0025209E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64774F" w14:textId="77777777" w:rsidR="0025209E" w:rsidRDefault="0025209E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Bucu</w:t>
            </w:r>
          </w:p>
          <w:p w14:paraId="6F421678" w14:textId="77777777" w:rsidR="0025209E" w:rsidRDefault="0025209E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64F4B3" w14:textId="77777777" w:rsidR="0025209E" w:rsidRDefault="0025209E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0C61A7" w14:textId="77777777" w:rsidR="0025209E" w:rsidRPr="00F9444C" w:rsidRDefault="0025209E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0B0959" w14:textId="77777777" w:rsidR="0025209E" w:rsidRDefault="0025209E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7298AF" w14:textId="77777777" w:rsidR="0025209E" w:rsidRPr="00F9444C" w:rsidRDefault="0025209E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586D6D" w14:textId="77777777" w:rsidR="0025209E" w:rsidRDefault="0025209E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5209E" w14:paraId="24B6AD16" w14:textId="77777777" w:rsidTr="00CE174A">
        <w:trPr>
          <w:cantSplit/>
          <w:trHeight w:val="112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CACF76" w14:textId="77777777" w:rsidR="0025209E" w:rsidRDefault="0025209E" w:rsidP="0025209E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85C0CE" w14:textId="77777777" w:rsidR="0025209E" w:rsidRDefault="0025209E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128+250</w:t>
            </w:r>
          </w:p>
          <w:p w14:paraId="3A4257A2" w14:textId="77777777" w:rsidR="0025209E" w:rsidRDefault="0025209E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128+300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28AF8E" w14:textId="77777777" w:rsidR="0025209E" w:rsidRPr="00A152FB" w:rsidRDefault="0025209E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152FB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E39BED" w14:textId="77777777" w:rsidR="0025209E" w:rsidRDefault="0025209E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 -</w:t>
            </w:r>
          </w:p>
          <w:p w14:paraId="4BE1958F" w14:textId="77777777" w:rsidR="0025209E" w:rsidRDefault="0025209E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Ţăndărei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336D36" w14:textId="77777777" w:rsidR="0025209E" w:rsidRDefault="0025209E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F1776C" w14:textId="77777777" w:rsidR="0025209E" w:rsidRPr="00F9444C" w:rsidRDefault="0025209E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7F5D06" w14:textId="77777777" w:rsidR="0025209E" w:rsidRDefault="0025209E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209382" w14:textId="77777777" w:rsidR="0025209E" w:rsidRPr="00F9444C" w:rsidRDefault="0025209E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C7C463" w14:textId="77777777" w:rsidR="0025209E" w:rsidRDefault="0025209E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14:paraId="08C5BB7F" w14:textId="77777777" w:rsidR="0025209E" w:rsidRDefault="0025209E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 respectă numai cu primul vehicul din compunerea trenului (locomotivă sau vagon).</w:t>
            </w:r>
          </w:p>
        </w:tc>
      </w:tr>
      <w:tr w:rsidR="0025209E" w14:paraId="2B202AAA" w14:textId="77777777" w:rsidTr="00CE174A">
        <w:trPr>
          <w:cantSplit/>
          <w:trHeight w:val="80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1AF671" w14:textId="77777777" w:rsidR="0025209E" w:rsidRDefault="0025209E" w:rsidP="0025209E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6D118A" w14:textId="77777777" w:rsidR="0025209E" w:rsidRDefault="0025209E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135+975</w:t>
            </w:r>
          </w:p>
          <w:p w14:paraId="2B468F5C" w14:textId="77777777" w:rsidR="0025209E" w:rsidRDefault="0025209E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136+025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F6870D" w14:textId="77777777" w:rsidR="0025209E" w:rsidRPr="00A152FB" w:rsidRDefault="0025209E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A7D444" w14:textId="77777777" w:rsidR="0025209E" w:rsidRDefault="0025209E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 -</w:t>
            </w:r>
          </w:p>
          <w:p w14:paraId="498706AD" w14:textId="77777777" w:rsidR="0025209E" w:rsidRDefault="0025209E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Ţăndărei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17E9BF" w14:textId="77777777" w:rsidR="0025209E" w:rsidRDefault="0025209E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6F287E" w14:textId="77777777" w:rsidR="0025209E" w:rsidRPr="00F9444C" w:rsidRDefault="0025209E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713706" w14:textId="77777777" w:rsidR="0025209E" w:rsidRDefault="0025209E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58C56F" w14:textId="77777777" w:rsidR="0025209E" w:rsidRPr="00F9444C" w:rsidRDefault="0025209E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9B0EAA" w14:textId="77777777" w:rsidR="0025209E" w:rsidRDefault="0025209E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14:paraId="6C8E5357" w14:textId="77777777" w:rsidR="0025209E" w:rsidRDefault="0025209E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 respectă numai cu primul vehicul din compunerea trenului (locomotivă sau vagon).</w:t>
            </w:r>
          </w:p>
        </w:tc>
      </w:tr>
      <w:tr w:rsidR="0025209E" w14:paraId="711FB1D3" w14:textId="77777777" w:rsidTr="00103DB2">
        <w:trPr>
          <w:cantSplit/>
          <w:trHeight w:val="111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11918E" w14:textId="77777777" w:rsidR="0025209E" w:rsidRDefault="0025209E" w:rsidP="0025209E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9A73D" w14:textId="77777777" w:rsidR="0025209E" w:rsidRDefault="0025209E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61A0E9" w14:textId="77777777" w:rsidR="0025209E" w:rsidRPr="00A152FB" w:rsidRDefault="0025209E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66C4A4" w14:textId="77777777" w:rsidR="0025209E" w:rsidRDefault="0025209E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Ţăndărei</w:t>
            </w:r>
          </w:p>
          <w:p w14:paraId="7F9291AE" w14:textId="77777777" w:rsidR="0025209E" w:rsidRDefault="0025209E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EBB2B4" w14:textId="77777777" w:rsidR="0025209E" w:rsidRDefault="0025209E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14:paraId="51336BD8" w14:textId="77777777" w:rsidR="0025209E" w:rsidRDefault="0025209E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61 / 63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BD301C" w14:textId="77777777" w:rsidR="0025209E" w:rsidRPr="00F9444C" w:rsidRDefault="0025209E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9444C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EB7891" w14:textId="77777777" w:rsidR="0025209E" w:rsidRDefault="0025209E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7D16B6" w14:textId="77777777" w:rsidR="0025209E" w:rsidRPr="00F9444C" w:rsidRDefault="0025209E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DD1B42" w14:textId="77777777" w:rsidR="0025209E" w:rsidRDefault="0025209E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  <w:p w14:paraId="566B9655" w14:textId="77777777" w:rsidR="0025209E" w:rsidRDefault="0025209E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8730F52" w14:textId="77777777" w:rsidR="0025209E" w:rsidRDefault="0025209E" w:rsidP="00802827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 şi 8.</w:t>
            </w:r>
          </w:p>
        </w:tc>
      </w:tr>
      <w:tr w:rsidR="0025209E" w14:paraId="05D0259B" w14:textId="77777777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F5E15D" w14:textId="77777777" w:rsidR="0025209E" w:rsidRDefault="0025209E" w:rsidP="0025209E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D39469" w14:textId="77777777" w:rsidR="0025209E" w:rsidRDefault="0025209E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F161FF" w14:textId="77777777" w:rsidR="0025209E" w:rsidRPr="00A152FB" w:rsidRDefault="0025209E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497C61" w14:textId="77777777" w:rsidR="0025209E" w:rsidRDefault="0025209E" w:rsidP="00F007A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Ţăndărei</w:t>
            </w:r>
          </w:p>
          <w:p w14:paraId="4635821C" w14:textId="77777777" w:rsidR="0025209E" w:rsidRDefault="0025209E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 10 / 14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CD4318" w14:textId="77777777" w:rsidR="0025209E" w:rsidRDefault="0025209E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9397CF" w14:textId="77777777" w:rsidR="0025209E" w:rsidRPr="00F9444C" w:rsidRDefault="0025209E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339A7F" w14:textId="77777777" w:rsidR="0025209E" w:rsidRDefault="0025209E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58+400</w:t>
            </w:r>
          </w:p>
          <w:p w14:paraId="51BAB9C0" w14:textId="77777777" w:rsidR="0025209E" w:rsidRDefault="0025209E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58+450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74DCC3" w14:textId="77777777" w:rsidR="0025209E" w:rsidRPr="00F9444C" w:rsidRDefault="0025209E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45C86F" w14:textId="77777777" w:rsidR="0025209E" w:rsidRDefault="0025209E" w:rsidP="00F007A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51270884" w14:textId="77777777" w:rsidR="0025209E" w:rsidRDefault="0025209E" w:rsidP="00F007A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Stație în paralelogram.</w:t>
            </w:r>
          </w:p>
          <w:p w14:paraId="617E80A6" w14:textId="77777777" w:rsidR="0025209E" w:rsidRDefault="0025209E" w:rsidP="00F007A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4D1A5232" w14:textId="77777777" w:rsidR="0025209E" w:rsidRDefault="0025209E" w:rsidP="00F007A3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</w:rPr>
              <w:t>din firul II Movila - Țăndărei la linia 3 Țăndărei.</w:t>
            </w:r>
          </w:p>
        </w:tc>
      </w:tr>
      <w:tr w:rsidR="0025209E" w14:paraId="667A1C03" w14:textId="77777777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3F4BD4" w14:textId="77777777" w:rsidR="0025209E" w:rsidRDefault="0025209E" w:rsidP="0025209E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4CD76A" w14:textId="77777777" w:rsidR="0025209E" w:rsidRDefault="0025209E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F0B75A" w14:textId="77777777" w:rsidR="0025209E" w:rsidRPr="00A152FB" w:rsidRDefault="0025209E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B6DA3A" w14:textId="77777777" w:rsidR="0025209E" w:rsidRDefault="0025209E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Ţăndărei</w:t>
            </w:r>
          </w:p>
          <w:p w14:paraId="08DEB771" w14:textId="77777777" w:rsidR="0025209E" w:rsidRDefault="0025209E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3031C1" w14:textId="77777777" w:rsidR="0025209E" w:rsidRDefault="0025209E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14:paraId="4AF1B2CC" w14:textId="77777777" w:rsidR="0025209E" w:rsidRDefault="0025209E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 / 24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65155A" w14:textId="77777777" w:rsidR="0025209E" w:rsidRPr="00F9444C" w:rsidRDefault="0025209E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9444C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F0DDFD" w14:textId="77777777" w:rsidR="0025209E" w:rsidRDefault="0025209E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80E08B" w14:textId="77777777" w:rsidR="0025209E" w:rsidRPr="00F9444C" w:rsidRDefault="0025209E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32FFBA" w14:textId="77777777" w:rsidR="0025209E" w:rsidRDefault="0025209E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 pe teren.</w:t>
            </w:r>
          </w:p>
          <w:p w14:paraId="2E895B23" w14:textId="77777777" w:rsidR="0025209E" w:rsidRDefault="0025209E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7 şi 8.</w:t>
            </w:r>
          </w:p>
        </w:tc>
      </w:tr>
      <w:tr w:rsidR="0025209E" w14:paraId="0CA9275E" w14:textId="77777777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91982C" w14:textId="77777777" w:rsidR="0025209E" w:rsidRDefault="0025209E" w:rsidP="0025209E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87BE34" w14:textId="77777777" w:rsidR="0025209E" w:rsidRDefault="0025209E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145+354</w:t>
            </w:r>
          </w:p>
          <w:p w14:paraId="0B98B23A" w14:textId="77777777" w:rsidR="0025209E" w:rsidRDefault="0025209E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146+136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FA0CBF" w14:textId="77777777" w:rsidR="0025209E" w:rsidRPr="00A152FB" w:rsidRDefault="0025209E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C7E5A3" w14:textId="77777777" w:rsidR="0025209E" w:rsidRDefault="0025209E" w:rsidP="006356F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09C16793" w14:textId="77777777" w:rsidR="0025209E" w:rsidRDefault="0025209E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directă, Cap X - </w:t>
            </w:r>
          </w:p>
          <w:p w14:paraId="5BAF1F35" w14:textId="77777777" w:rsidR="0025209E" w:rsidRDefault="0025209E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4D25EB" w14:textId="77777777" w:rsidR="0025209E" w:rsidRDefault="0025209E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B49743" w14:textId="77777777" w:rsidR="0025209E" w:rsidRPr="00F9444C" w:rsidRDefault="0025209E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1BDEF4" w14:textId="77777777" w:rsidR="0025209E" w:rsidRDefault="0025209E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44E29F" w14:textId="77777777" w:rsidR="0025209E" w:rsidRPr="00F9444C" w:rsidRDefault="0025209E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B6DF82" w14:textId="77777777" w:rsidR="0025209E" w:rsidRDefault="0025209E" w:rsidP="00B632B2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25209E" w14:paraId="285771B5" w14:textId="77777777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57E9E9" w14:textId="77777777" w:rsidR="0025209E" w:rsidRDefault="0025209E" w:rsidP="0025209E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B5624A" w14:textId="77777777" w:rsidR="0025209E" w:rsidRDefault="0025209E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889822" w14:textId="77777777" w:rsidR="0025209E" w:rsidRPr="00A152FB" w:rsidRDefault="0025209E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4135BA" w14:textId="77777777" w:rsidR="0025209E" w:rsidRDefault="0025209E" w:rsidP="006356F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4BB7178E" w14:textId="77777777" w:rsidR="0025209E" w:rsidRDefault="0025209E" w:rsidP="006356F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directă, Cap X - </w:t>
            </w:r>
          </w:p>
          <w:p w14:paraId="4A0F8D82" w14:textId="77777777" w:rsidR="0025209E" w:rsidRDefault="0025209E" w:rsidP="006356F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B495C8" w14:textId="77777777" w:rsidR="0025209E" w:rsidRDefault="0025209E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E30688" w14:textId="77777777" w:rsidR="0025209E" w:rsidRPr="00F9444C" w:rsidRDefault="0025209E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7E3FF5" w14:textId="77777777" w:rsidR="0025209E" w:rsidRDefault="0025209E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145+414</w:t>
            </w:r>
          </w:p>
          <w:p w14:paraId="35688ED1" w14:textId="77777777" w:rsidR="0025209E" w:rsidRDefault="0025209E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146+038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3BC8A9" w14:textId="77777777" w:rsidR="0025209E" w:rsidRPr="00F9444C" w:rsidRDefault="0025209E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8DC1FB" w14:textId="77777777" w:rsidR="0025209E" w:rsidRDefault="0025209E" w:rsidP="00B632B2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25209E" w14:paraId="0A9A872B" w14:textId="77777777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B1F715" w14:textId="77777777" w:rsidR="0025209E" w:rsidRDefault="0025209E" w:rsidP="0025209E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60C1A9" w14:textId="77777777" w:rsidR="0025209E" w:rsidRDefault="0025209E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F252D9" w14:textId="77777777" w:rsidR="0025209E" w:rsidRPr="00A152FB" w:rsidRDefault="0025209E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6142C0" w14:textId="77777777" w:rsidR="0025209E" w:rsidRDefault="0025209E" w:rsidP="006058D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224A733A" w14:textId="77777777" w:rsidR="0025209E" w:rsidRDefault="0025209E" w:rsidP="006356F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3349BF" w14:textId="77777777" w:rsidR="0025209E" w:rsidRDefault="0025209E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17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A0D769" w14:textId="77777777" w:rsidR="0025209E" w:rsidRPr="00F9444C" w:rsidRDefault="0025209E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74CBBB" w14:textId="77777777" w:rsidR="0025209E" w:rsidRDefault="0025209E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B8B70E" w14:textId="77777777" w:rsidR="0025209E" w:rsidRDefault="0025209E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5339B3" w14:textId="77777777" w:rsidR="0025209E" w:rsidRDefault="0025209E" w:rsidP="00B632B2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7D968EA" w14:textId="77777777" w:rsidR="0025209E" w:rsidRDefault="0025209E" w:rsidP="00B632B2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fir II Fetești - Movila la liniile 1 - 3.</w:t>
            </w:r>
          </w:p>
        </w:tc>
      </w:tr>
      <w:tr w:rsidR="0025209E" w14:paraId="16B55D38" w14:textId="77777777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402BE6" w14:textId="77777777" w:rsidR="0025209E" w:rsidRDefault="0025209E" w:rsidP="0025209E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E107FE" w14:textId="77777777" w:rsidR="0025209E" w:rsidRDefault="0025209E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FC9B9F" w14:textId="77777777" w:rsidR="0025209E" w:rsidRPr="00A152FB" w:rsidRDefault="0025209E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EB28BD" w14:textId="77777777" w:rsidR="0025209E" w:rsidRDefault="0025209E" w:rsidP="006058D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11868573" w14:textId="77777777" w:rsidR="0025209E" w:rsidRDefault="0025209E" w:rsidP="006058D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BA3563" w14:textId="77777777" w:rsidR="0025209E" w:rsidRDefault="0025209E" w:rsidP="003204A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14:paraId="329F020A" w14:textId="77777777" w:rsidR="0025209E" w:rsidRDefault="0025209E" w:rsidP="003204A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21 - 89</w:t>
            </w:r>
          </w:p>
          <w:p w14:paraId="191E02D7" w14:textId="77777777" w:rsidR="0025209E" w:rsidRDefault="0025209E" w:rsidP="0045712D">
            <w:pPr>
              <w:spacing w:line="276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(sch. 21, 39, 45, </w:t>
            </w:r>
          </w:p>
          <w:p w14:paraId="2F5FB757" w14:textId="77777777" w:rsidR="0025209E" w:rsidRDefault="0025209E" w:rsidP="0045712D">
            <w:pPr>
              <w:spacing w:line="276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89)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095828" w14:textId="77777777" w:rsidR="0025209E" w:rsidRPr="00F9444C" w:rsidRDefault="0025209E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8797F3" w14:textId="77777777" w:rsidR="0025209E" w:rsidRDefault="0025209E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DD1F90" w14:textId="77777777" w:rsidR="0025209E" w:rsidRDefault="0025209E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10D2CB" w14:textId="77777777" w:rsidR="0025209E" w:rsidRDefault="0025209E" w:rsidP="0045712D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5D739CC5" w14:textId="77777777" w:rsidR="0025209E" w:rsidRDefault="0025209E" w:rsidP="0045712D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7522867" w14:textId="77777777" w:rsidR="0025209E" w:rsidRPr="0045712D" w:rsidRDefault="0025209E" w:rsidP="0045712D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fir I și fir II Bărăganu - Fetești la liniile 11 - 2T</w:t>
            </w:r>
            <w:r>
              <w:rPr>
                <w:b/>
                <w:bCs/>
                <w:i/>
                <w:iCs/>
                <w:sz w:val="20"/>
                <w:lang w:val="en-US"/>
              </w:rPr>
              <w:t>;</w:t>
            </w:r>
          </w:p>
          <w:p w14:paraId="65E4D467" w14:textId="77777777" w:rsidR="0025209E" w:rsidRDefault="0025209E" w:rsidP="0045712D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fir I și fir II Fetești - Movila la liniile 11 - 2T.</w:t>
            </w:r>
          </w:p>
        </w:tc>
      </w:tr>
      <w:tr w:rsidR="0025209E" w14:paraId="6CA9AF38" w14:textId="77777777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C5F31A" w14:textId="77777777" w:rsidR="0025209E" w:rsidRDefault="0025209E" w:rsidP="0025209E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0C0A68" w14:textId="77777777" w:rsidR="0025209E" w:rsidRDefault="0025209E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F80913" w14:textId="77777777" w:rsidR="0025209E" w:rsidRPr="00A152FB" w:rsidRDefault="0025209E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81212E" w14:textId="77777777" w:rsidR="0025209E" w:rsidRDefault="0025209E" w:rsidP="003204A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09E29E2F" w14:textId="77777777" w:rsidR="0025209E" w:rsidRDefault="0025209E" w:rsidP="003204A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DB1497" w14:textId="77777777" w:rsidR="0025209E" w:rsidRDefault="0025209E" w:rsidP="003204A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14:paraId="50B1C271" w14:textId="77777777" w:rsidR="0025209E" w:rsidRDefault="0025209E" w:rsidP="003204A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55 - 73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7D3DDE" w14:textId="77777777" w:rsidR="0025209E" w:rsidRDefault="0025209E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BB5F2A" w14:textId="77777777" w:rsidR="0025209E" w:rsidRDefault="0025209E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3EAF36" w14:textId="77777777" w:rsidR="0025209E" w:rsidRDefault="0025209E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D4AC78" w14:textId="77777777" w:rsidR="0025209E" w:rsidRDefault="0025209E" w:rsidP="0045712D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0CE94932" w14:textId="77777777" w:rsidR="0025209E" w:rsidRDefault="0025209E" w:rsidP="0045712D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și de la liniile 1, 2, 3 în și din fir I + II L804 Fetești - Movila</w:t>
            </w:r>
          </w:p>
        </w:tc>
      </w:tr>
      <w:tr w:rsidR="0025209E" w14:paraId="6FC66F5B" w14:textId="77777777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B3F00E" w14:textId="77777777" w:rsidR="0025209E" w:rsidRDefault="0025209E" w:rsidP="0025209E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0D148A" w14:textId="77777777" w:rsidR="0025209E" w:rsidRDefault="0025209E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D9C899" w14:textId="77777777" w:rsidR="0025209E" w:rsidRPr="00A152FB" w:rsidRDefault="0025209E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F186F4" w14:textId="77777777" w:rsidR="0025209E" w:rsidRDefault="0025209E" w:rsidP="003204A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63D2EB5F" w14:textId="77777777" w:rsidR="0025209E" w:rsidRDefault="0025209E" w:rsidP="003204A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9C8636" w14:textId="77777777" w:rsidR="0025209E" w:rsidRDefault="0025209E" w:rsidP="003204A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68D59244" w14:textId="77777777" w:rsidR="0025209E" w:rsidRDefault="0025209E" w:rsidP="003204A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 41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5933EF" w14:textId="77777777" w:rsidR="0025209E" w:rsidRDefault="0025209E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 xml:space="preserve">15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2A53FB" w14:textId="77777777" w:rsidR="0025209E" w:rsidRDefault="0025209E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E49D32" w14:textId="77777777" w:rsidR="0025209E" w:rsidRDefault="0025209E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6F7F46" w14:textId="77777777" w:rsidR="0025209E" w:rsidRDefault="0025209E" w:rsidP="0045712D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1C7280DD" w14:textId="77777777" w:rsidR="0025209E" w:rsidRDefault="0025209E" w:rsidP="00480C7E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și de la liniile 6, 7, 8 în și din fir I + II L804 Fetești Molila în și din fir I + II L800 Fetești - Bărăganu</w:t>
            </w:r>
          </w:p>
        </w:tc>
      </w:tr>
      <w:tr w:rsidR="0025209E" w14:paraId="6603B284" w14:textId="77777777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AAE46E" w14:textId="77777777" w:rsidR="0025209E" w:rsidRDefault="0025209E" w:rsidP="0025209E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0A18DD" w14:textId="77777777" w:rsidR="0025209E" w:rsidRDefault="0025209E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68CC60" w14:textId="77777777" w:rsidR="0025209E" w:rsidRPr="00A152FB" w:rsidRDefault="0025209E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753C8B" w14:textId="77777777" w:rsidR="0025209E" w:rsidRDefault="0025209E" w:rsidP="00420A0E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4AA066C7" w14:textId="77777777" w:rsidR="0025209E" w:rsidRDefault="0025209E" w:rsidP="00420A0E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93C8AC" w14:textId="77777777" w:rsidR="0025209E" w:rsidRDefault="0025209E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6E8622EF" w14:textId="77777777" w:rsidR="0025209E" w:rsidRDefault="0025209E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 51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F70A5C" w14:textId="77777777" w:rsidR="0025209E" w:rsidRDefault="0025209E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 xml:space="preserve">15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5535AD" w14:textId="77777777" w:rsidR="0025209E" w:rsidRDefault="0025209E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F907E9" w14:textId="77777777" w:rsidR="0025209E" w:rsidRDefault="0025209E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B15C38" w14:textId="77777777" w:rsidR="0025209E" w:rsidRDefault="0025209E" w:rsidP="00420A0E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6C2BC3CE" w14:textId="77777777" w:rsidR="0025209E" w:rsidRDefault="0025209E" w:rsidP="00420A0E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și de la liniile 6 în și din fir I + II L804 Fetești Molila în și din fir I + II L800 Fetești - Bărăganu</w:t>
            </w:r>
          </w:p>
        </w:tc>
      </w:tr>
      <w:tr w:rsidR="0025209E" w14:paraId="422DF4FD" w14:textId="77777777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E45562" w14:textId="77777777" w:rsidR="0025209E" w:rsidRDefault="0025209E" w:rsidP="0025209E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AC6BDD" w14:textId="77777777" w:rsidR="0025209E" w:rsidRDefault="0025209E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B2E045" w14:textId="77777777" w:rsidR="0025209E" w:rsidRPr="00A152FB" w:rsidRDefault="0025209E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526898" w14:textId="77777777" w:rsidR="0025209E" w:rsidRDefault="0025209E" w:rsidP="00420A0E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02836B89" w14:textId="77777777" w:rsidR="0025209E" w:rsidRDefault="0025209E" w:rsidP="00420A0E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C111DB" w14:textId="77777777" w:rsidR="0025209E" w:rsidRDefault="0025209E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37D6C30C" w14:textId="77777777" w:rsidR="0025209E" w:rsidRDefault="0025209E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 67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056E94" w14:textId="77777777" w:rsidR="0025209E" w:rsidRDefault="0025209E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 xml:space="preserve">15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6FFC67" w14:textId="77777777" w:rsidR="0025209E" w:rsidRDefault="0025209E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32F70C" w14:textId="77777777" w:rsidR="0025209E" w:rsidRDefault="0025209E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3C7C7A" w14:textId="77777777" w:rsidR="0025209E" w:rsidRDefault="0025209E" w:rsidP="00420A0E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58800433" w14:textId="77777777" w:rsidR="0025209E" w:rsidRDefault="0025209E" w:rsidP="00420A0E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și de la liniile 7, 8 în și din fir I + II L804 Fetești Molila în și din fir I + II L800 Fetești - Bărăganu</w:t>
            </w:r>
          </w:p>
        </w:tc>
      </w:tr>
      <w:tr w:rsidR="0025209E" w14:paraId="5C1356E8" w14:textId="77777777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1C6D4A" w14:textId="77777777" w:rsidR="0025209E" w:rsidRDefault="0025209E" w:rsidP="0025209E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99B8D9" w14:textId="77777777" w:rsidR="0025209E" w:rsidRDefault="0025209E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555E89" w14:textId="77777777" w:rsidR="0025209E" w:rsidRPr="00A152FB" w:rsidRDefault="0025209E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18716E" w14:textId="77777777" w:rsidR="0025209E" w:rsidRDefault="0025209E" w:rsidP="00420A0E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5FC4639F" w14:textId="77777777" w:rsidR="0025209E" w:rsidRDefault="0025209E" w:rsidP="00420A0E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2EC2BA" w14:textId="77777777" w:rsidR="0025209E" w:rsidRDefault="0025209E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78F105A0" w14:textId="77777777" w:rsidR="0025209E" w:rsidRDefault="0025209E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 75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71C3D5" w14:textId="77777777" w:rsidR="0025209E" w:rsidRDefault="0025209E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 xml:space="preserve">15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72B433" w14:textId="77777777" w:rsidR="0025209E" w:rsidRDefault="0025209E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77B8A2" w14:textId="77777777" w:rsidR="0025209E" w:rsidRDefault="0025209E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F2E9DA" w14:textId="77777777" w:rsidR="0025209E" w:rsidRDefault="0025209E" w:rsidP="00420A0E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8024994" w14:textId="77777777" w:rsidR="0025209E" w:rsidRDefault="0025209E" w:rsidP="00420A0E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și de la linia  8 în și din fir </w:t>
            </w:r>
          </w:p>
          <w:p w14:paraId="1ACD967F" w14:textId="77777777" w:rsidR="0025209E" w:rsidRDefault="0025209E" w:rsidP="00420A0E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 + II L804 Fetești Molila în și din fir I + II L800 Fetești - Bărăganu</w:t>
            </w:r>
          </w:p>
        </w:tc>
      </w:tr>
      <w:tr w:rsidR="0025209E" w14:paraId="49A96254" w14:textId="77777777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F9FB23" w14:textId="77777777" w:rsidR="0025209E" w:rsidRDefault="0025209E" w:rsidP="0025209E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246D64" w14:textId="77777777" w:rsidR="0025209E" w:rsidRDefault="0025209E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8582F4" w14:textId="77777777" w:rsidR="0025209E" w:rsidRPr="00A152FB" w:rsidRDefault="0025209E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FD7426" w14:textId="77777777" w:rsidR="0025209E" w:rsidRDefault="0025209E" w:rsidP="006058D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535DC7C5" w14:textId="77777777" w:rsidR="0025209E" w:rsidRDefault="0025209E" w:rsidP="006058D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C5B4F8" w14:textId="77777777" w:rsidR="0025209E" w:rsidRDefault="0025209E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25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BC7737" w14:textId="77777777" w:rsidR="0025209E" w:rsidRPr="00F9444C" w:rsidRDefault="0025209E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36731D" w14:textId="77777777" w:rsidR="0025209E" w:rsidRDefault="0025209E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EAFC5E" w14:textId="77777777" w:rsidR="0025209E" w:rsidRDefault="0025209E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E0A460" w14:textId="77777777" w:rsidR="0025209E" w:rsidRDefault="0025209E" w:rsidP="006E518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80EC506" w14:textId="77777777" w:rsidR="0025209E" w:rsidRDefault="0025209E" w:rsidP="006E518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fir II Fetești - Movila la liniile 1 - 3.</w:t>
            </w:r>
          </w:p>
        </w:tc>
      </w:tr>
      <w:tr w:rsidR="0025209E" w14:paraId="441B17C1" w14:textId="77777777" w:rsidTr="00103DB2">
        <w:trPr>
          <w:cantSplit/>
          <w:trHeight w:val="74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2E009E" w14:textId="77777777" w:rsidR="0025209E" w:rsidRDefault="0025209E" w:rsidP="0025209E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DA678B" w14:textId="77777777" w:rsidR="0025209E" w:rsidRDefault="0025209E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C3178B" w14:textId="77777777" w:rsidR="0025209E" w:rsidRPr="00A152FB" w:rsidRDefault="0025209E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6AE405" w14:textId="77777777" w:rsidR="0025209E" w:rsidRDefault="0025209E" w:rsidP="006356F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14BA7A52" w14:textId="77777777" w:rsidR="0025209E" w:rsidRDefault="0025209E" w:rsidP="006356F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F361D9" w14:textId="77777777" w:rsidR="0025209E" w:rsidRDefault="0025209E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FD954E" w14:textId="77777777" w:rsidR="0025209E" w:rsidRPr="00F9444C" w:rsidRDefault="0025209E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9444C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559226" w14:textId="77777777" w:rsidR="0025209E" w:rsidRDefault="0025209E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D49A37" w14:textId="77777777" w:rsidR="0025209E" w:rsidRPr="00F9444C" w:rsidRDefault="0025209E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2D04B9" w14:textId="77777777" w:rsidR="0025209E" w:rsidRDefault="0025209E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5209E" w14:paraId="0F0F5D29" w14:textId="77777777" w:rsidTr="00103DB2">
        <w:trPr>
          <w:cantSplit/>
          <w:trHeight w:val="74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6B2C57" w14:textId="77777777" w:rsidR="0025209E" w:rsidRDefault="0025209E" w:rsidP="0025209E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90EEA7" w14:textId="77777777" w:rsidR="0025209E" w:rsidRDefault="0025209E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206FD5" w14:textId="77777777" w:rsidR="0025209E" w:rsidRPr="00A152FB" w:rsidRDefault="0025209E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6F1F2F" w14:textId="77777777" w:rsidR="0025209E" w:rsidRDefault="0025209E" w:rsidP="00C76F20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380C41FD" w14:textId="77777777" w:rsidR="0025209E" w:rsidRDefault="0025209E" w:rsidP="006356F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4C60C0" w14:textId="77777777" w:rsidR="0025209E" w:rsidRDefault="0025209E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28776D" w14:textId="77777777" w:rsidR="0025209E" w:rsidRPr="00F9444C" w:rsidRDefault="0025209E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7A43A0" w14:textId="77777777" w:rsidR="0025209E" w:rsidRDefault="0025209E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811F5A" w14:textId="77777777" w:rsidR="0025209E" w:rsidRPr="00F9444C" w:rsidRDefault="0025209E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9C8B73" w14:textId="77777777" w:rsidR="0025209E" w:rsidRDefault="0025209E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29E86C1" w14:textId="77777777" w:rsidR="0025209E" w:rsidRDefault="0025209E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din fir II linia 804 la </w:t>
            </w:r>
          </w:p>
          <w:p w14:paraId="26A47AFF" w14:textId="77777777" w:rsidR="0025209E" w:rsidRDefault="0025209E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liniile 11, 12, 1T, 2T.</w:t>
            </w:r>
          </w:p>
        </w:tc>
      </w:tr>
      <w:tr w:rsidR="0025209E" w14:paraId="3B683BF7" w14:textId="77777777" w:rsidTr="00103DB2">
        <w:trPr>
          <w:cantSplit/>
          <w:trHeight w:val="74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759D2C" w14:textId="77777777" w:rsidR="0025209E" w:rsidRDefault="0025209E" w:rsidP="0025209E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1B926D" w14:textId="77777777" w:rsidR="0025209E" w:rsidRDefault="0025209E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D3997" w14:textId="77777777" w:rsidR="0025209E" w:rsidRPr="00A152FB" w:rsidRDefault="0025209E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270F1A" w14:textId="77777777" w:rsidR="0025209E" w:rsidRDefault="0025209E" w:rsidP="00C76F20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6F7B2997" w14:textId="77777777" w:rsidR="0025209E" w:rsidRDefault="0025209E" w:rsidP="00C76F20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F77B31" w14:textId="77777777" w:rsidR="0025209E" w:rsidRDefault="0025209E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103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3DF206" w14:textId="77777777" w:rsidR="0025209E" w:rsidRPr="00F9444C" w:rsidRDefault="0025209E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7AA740" w14:textId="77777777" w:rsidR="0025209E" w:rsidRDefault="0025209E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6EF846" w14:textId="77777777" w:rsidR="0025209E" w:rsidRPr="00F9444C" w:rsidRDefault="0025209E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376DD8" w14:textId="77777777" w:rsidR="0025209E" w:rsidRDefault="0025209E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B7DDE32" w14:textId="77777777" w:rsidR="0025209E" w:rsidRDefault="0025209E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din fir II linia 804 la </w:t>
            </w:r>
          </w:p>
          <w:p w14:paraId="66C1FF33" w14:textId="77777777" w:rsidR="0025209E" w:rsidRDefault="0025209E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liniile 11, 12, 1T, 2T.</w:t>
            </w:r>
          </w:p>
        </w:tc>
      </w:tr>
      <w:tr w:rsidR="0025209E" w14:paraId="611AEAB1" w14:textId="77777777" w:rsidTr="00103DB2">
        <w:trPr>
          <w:cantSplit/>
          <w:trHeight w:val="74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D156E9" w14:textId="77777777" w:rsidR="0025209E" w:rsidRDefault="0025209E" w:rsidP="0025209E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FFFCDE" w14:textId="77777777" w:rsidR="0025209E" w:rsidRDefault="0025209E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948A6B" w14:textId="77777777" w:rsidR="0025209E" w:rsidRPr="00A152FB" w:rsidRDefault="0025209E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8F066F" w14:textId="77777777" w:rsidR="0025209E" w:rsidRDefault="0025209E" w:rsidP="00C76F20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46F6BFD1" w14:textId="77777777" w:rsidR="0025209E" w:rsidRDefault="0025209E" w:rsidP="00C76F20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29998F" w14:textId="77777777" w:rsidR="0025209E" w:rsidRDefault="0025209E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F4B440" w14:textId="77777777" w:rsidR="0025209E" w:rsidRPr="00F9444C" w:rsidRDefault="0025209E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B3E905" w14:textId="77777777" w:rsidR="0025209E" w:rsidRDefault="0025209E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FF59A2" w14:textId="77777777" w:rsidR="0025209E" w:rsidRPr="00F9444C" w:rsidRDefault="0025209E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1E5625" w14:textId="77777777" w:rsidR="0025209E" w:rsidRDefault="0025209E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4DBAF6C" w14:textId="77777777" w:rsidR="0025209E" w:rsidRDefault="0025209E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din fir II linia 804 la </w:t>
            </w:r>
          </w:p>
          <w:p w14:paraId="4AE57DE1" w14:textId="77777777" w:rsidR="0025209E" w:rsidRDefault="0025209E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liniile 11, 12, 1T, 2T.</w:t>
            </w:r>
          </w:p>
        </w:tc>
      </w:tr>
      <w:tr w:rsidR="0025209E" w14:paraId="40E12167" w14:textId="77777777" w:rsidTr="00103DB2">
        <w:trPr>
          <w:cantSplit/>
          <w:trHeight w:val="74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AA6CDA" w14:textId="77777777" w:rsidR="0025209E" w:rsidRDefault="0025209E" w:rsidP="0025209E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1EDE43" w14:textId="77777777" w:rsidR="0025209E" w:rsidRDefault="0025209E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415582" w14:textId="77777777" w:rsidR="0025209E" w:rsidRPr="00A152FB" w:rsidRDefault="0025209E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7A134D" w14:textId="77777777" w:rsidR="0025209E" w:rsidRDefault="0025209E" w:rsidP="00C76F20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034337DC" w14:textId="77777777" w:rsidR="0025209E" w:rsidRDefault="0025209E" w:rsidP="00C76F20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C29FF4" w14:textId="77777777" w:rsidR="0025209E" w:rsidRDefault="0025209E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7F33D9" w14:textId="77777777" w:rsidR="0025209E" w:rsidRPr="00F9444C" w:rsidRDefault="0025209E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F5055E" w14:textId="77777777" w:rsidR="0025209E" w:rsidRDefault="0025209E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DBB29B" w14:textId="77777777" w:rsidR="0025209E" w:rsidRPr="00F9444C" w:rsidRDefault="0025209E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5F946A" w14:textId="77777777" w:rsidR="0025209E" w:rsidRDefault="0025209E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5CD7182" w14:textId="77777777" w:rsidR="0025209E" w:rsidRDefault="0025209E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din fir II linia 804 la </w:t>
            </w:r>
          </w:p>
          <w:p w14:paraId="6588819C" w14:textId="77777777" w:rsidR="0025209E" w:rsidRDefault="0025209E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liniile 11, 12, 1T, 2T.</w:t>
            </w:r>
          </w:p>
        </w:tc>
      </w:tr>
      <w:tr w:rsidR="0025209E" w14:paraId="744F979E" w14:textId="77777777" w:rsidTr="00870BE5">
        <w:trPr>
          <w:cantSplit/>
          <w:trHeight w:val="121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CB3D32" w14:textId="77777777" w:rsidR="0025209E" w:rsidRDefault="0025209E" w:rsidP="0025209E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F7534B" w14:textId="77777777" w:rsidR="0025209E" w:rsidRDefault="0025209E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4363ED" w14:textId="77777777" w:rsidR="0025209E" w:rsidRPr="00A152FB" w:rsidRDefault="0025209E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5D425C" w14:textId="77777777" w:rsidR="0025209E" w:rsidRDefault="0025209E" w:rsidP="006356F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4DC76CEE" w14:textId="77777777" w:rsidR="0025209E" w:rsidRDefault="0025209E" w:rsidP="006356F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AAD86D" w14:textId="77777777" w:rsidR="0025209E" w:rsidRDefault="0025209E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99 </w:t>
            </w:r>
          </w:p>
          <w:p w14:paraId="133DB201" w14:textId="77777777" w:rsidR="0025209E" w:rsidRDefault="0025209E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</w:t>
            </w:r>
          </w:p>
          <w:p w14:paraId="40E29320" w14:textId="77777777" w:rsidR="0025209E" w:rsidRDefault="0025209E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330665" w14:textId="77777777" w:rsidR="0025209E" w:rsidRPr="00F9444C" w:rsidRDefault="0025209E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892D60" w14:textId="77777777" w:rsidR="0025209E" w:rsidRDefault="0025209E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9EB029" w14:textId="77777777" w:rsidR="0025209E" w:rsidRPr="00F9444C" w:rsidRDefault="0025209E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D91181" w14:textId="77777777" w:rsidR="0025209E" w:rsidRDefault="0025209E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din firul I și firul II </w:t>
            </w:r>
          </w:p>
          <w:p w14:paraId="2C81380A" w14:textId="77777777" w:rsidR="0025209E" w:rsidRDefault="0025209E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Bărăganu - Fetești  și din firul I Movila - Fetești la linia 1.</w:t>
            </w:r>
          </w:p>
        </w:tc>
      </w:tr>
      <w:tr w:rsidR="0025209E" w14:paraId="2B9C255C" w14:textId="77777777" w:rsidTr="00870BE5">
        <w:trPr>
          <w:cantSplit/>
          <w:trHeight w:val="111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788D3F" w14:textId="77777777" w:rsidR="0025209E" w:rsidRDefault="0025209E" w:rsidP="0025209E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CF85AD" w14:textId="77777777" w:rsidR="0025209E" w:rsidRDefault="0025209E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4804E1" w14:textId="77777777" w:rsidR="0025209E" w:rsidRPr="00A152FB" w:rsidRDefault="0025209E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F00D11" w14:textId="77777777" w:rsidR="0025209E" w:rsidRDefault="0025209E" w:rsidP="006356F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5C324381" w14:textId="77777777" w:rsidR="0025209E" w:rsidRDefault="0025209E" w:rsidP="006356F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548F26" w14:textId="77777777" w:rsidR="0025209E" w:rsidRDefault="0025209E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105 </w:t>
            </w:r>
          </w:p>
          <w:p w14:paraId="3A044BC5" w14:textId="77777777" w:rsidR="0025209E" w:rsidRDefault="0025209E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</w:t>
            </w:r>
          </w:p>
          <w:p w14:paraId="51DB896D" w14:textId="77777777" w:rsidR="0025209E" w:rsidRDefault="0025209E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33F1A9" w14:textId="77777777" w:rsidR="0025209E" w:rsidRPr="00F9444C" w:rsidRDefault="0025209E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CAE325" w14:textId="77777777" w:rsidR="0025209E" w:rsidRDefault="0025209E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78DAEE" w14:textId="77777777" w:rsidR="0025209E" w:rsidRPr="00F9444C" w:rsidRDefault="0025209E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73CA28" w14:textId="77777777" w:rsidR="0025209E" w:rsidRDefault="0025209E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din firul I și firul II </w:t>
            </w:r>
          </w:p>
          <w:p w14:paraId="3F1F3760" w14:textId="77777777" w:rsidR="0025209E" w:rsidRDefault="0025209E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Bărăganu - Fetești  și din firul I Movila - Fetești la linia 1.</w:t>
            </w:r>
          </w:p>
        </w:tc>
      </w:tr>
      <w:tr w:rsidR="0025209E" w14:paraId="721509C0" w14:textId="77777777" w:rsidTr="00870BE5">
        <w:trPr>
          <w:cantSplit/>
          <w:trHeight w:val="111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51F8D7" w14:textId="77777777" w:rsidR="0025209E" w:rsidRDefault="0025209E" w:rsidP="0025209E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C40F59" w14:textId="77777777" w:rsidR="0025209E" w:rsidRDefault="0025209E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146+725</w:t>
            </w:r>
          </w:p>
          <w:p w14:paraId="138D8880" w14:textId="77777777" w:rsidR="0025209E" w:rsidRDefault="0025209E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147+167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BA4EB2" w14:textId="77777777" w:rsidR="0025209E" w:rsidRPr="00A152FB" w:rsidRDefault="0025209E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69E559" w14:textId="77777777" w:rsidR="0025209E" w:rsidRDefault="0025209E" w:rsidP="00413FE4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56904346" w14:textId="77777777" w:rsidR="0025209E" w:rsidRDefault="0025209E" w:rsidP="00413FE4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directă, Cap Y - </w:t>
            </w:r>
          </w:p>
          <w:p w14:paraId="7771BA41" w14:textId="77777777" w:rsidR="0025209E" w:rsidRDefault="0025209E" w:rsidP="00413FE4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035582" w14:textId="77777777" w:rsidR="0025209E" w:rsidRDefault="0025209E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F44CD8" w14:textId="77777777" w:rsidR="0025209E" w:rsidRDefault="0025209E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34D488" w14:textId="77777777" w:rsidR="0025209E" w:rsidRDefault="0025209E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CA4BFC" w14:textId="77777777" w:rsidR="0025209E" w:rsidRPr="00F9444C" w:rsidRDefault="0025209E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D1CF93" w14:textId="77777777" w:rsidR="0025209E" w:rsidRDefault="0025209E" w:rsidP="00B632B2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25209E" w14:paraId="154B101A" w14:textId="77777777" w:rsidTr="00870BE5">
        <w:trPr>
          <w:cantSplit/>
          <w:trHeight w:val="111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23F24D" w14:textId="77777777" w:rsidR="0025209E" w:rsidRDefault="0025209E" w:rsidP="0025209E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134F02" w14:textId="77777777" w:rsidR="0025209E" w:rsidRDefault="0025209E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CAF42A" w14:textId="77777777" w:rsidR="0025209E" w:rsidRPr="00A152FB" w:rsidRDefault="0025209E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05D396" w14:textId="77777777" w:rsidR="0025209E" w:rsidRDefault="0025209E" w:rsidP="00413FE4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649303A5" w14:textId="77777777" w:rsidR="0025209E" w:rsidRDefault="0025209E" w:rsidP="00413FE4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directă, Cap Y - </w:t>
            </w:r>
          </w:p>
          <w:p w14:paraId="76FFCF58" w14:textId="77777777" w:rsidR="0025209E" w:rsidRDefault="0025209E" w:rsidP="00413FE4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C24D37" w14:textId="77777777" w:rsidR="0025209E" w:rsidRDefault="0025209E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1926B4" w14:textId="77777777" w:rsidR="0025209E" w:rsidRDefault="0025209E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EE7432" w14:textId="77777777" w:rsidR="0025209E" w:rsidRDefault="0025209E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146+924</w:t>
            </w:r>
          </w:p>
          <w:p w14:paraId="20EC93D5" w14:textId="77777777" w:rsidR="0025209E" w:rsidRDefault="0025209E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147+110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F01AE9" w14:textId="77777777" w:rsidR="0025209E" w:rsidRPr="00F9444C" w:rsidRDefault="0025209E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452FE4" w14:textId="77777777" w:rsidR="0025209E" w:rsidRDefault="0025209E" w:rsidP="00B632B2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25209E" w14:paraId="43F41DC2" w14:textId="77777777" w:rsidTr="00103DB2">
        <w:trPr>
          <w:cantSplit/>
          <w:trHeight w:val="8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B579DA" w14:textId="77777777" w:rsidR="0025209E" w:rsidRDefault="0025209E" w:rsidP="0025209E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109A2D" w14:textId="77777777" w:rsidR="0025209E" w:rsidRDefault="0025209E" w:rsidP="0046118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F7A576" w14:textId="77777777" w:rsidR="0025209E" w:rsidRPr="00A152FB" w:rsidRDefault="0025209E" w:rsidP="0046118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93761B" w14:textId="77777777" w:rsidR="0025209E" w:rsidRDefault="0025209E" w:rsidP="00461186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2A26ECA3" w14:textId="77777777" w:rsidR="0025209E" w:rsidRDefault="0025209E" w:rsidP="00461186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11, 12, 1T, 2T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50E263" w14:textId="77777777" w:rsidR="0025209E" w:rsidRDefault="0025209E" w:rsidP="0046118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09BA24" w14:textId="77777777" w:rsidR="0025209E" w:rsidRPr="00F9444C" w:rsidRDefault="0025209E" w:rsidP="0046118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9444C">
              <w:rPr>
                <w:b/>
                <w:bCs/>
                <w:sz w:val="36"/>
                <w:szCs w:val="36"/>
                <w:lang w:val="ro-RO"/>
              </w:rPr>
              <w:t>1</w:t>
            </w: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36F089" w14:textId="77777777" w:rsidR="0025209E" w:rsidRDefault="0025209E" w:rsidP="0046118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B6A278" w14:textId="77777777" w:rsidR="0025209E" w:rsidRPr="00F9444C" w:rsidRDefault="0025209E" w:rsidP="0046118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83A23F" w14:textId="77777777" w:rsidR="0025209E" w:rsidRDefault="0025209E" w:rsidP="0046118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14:paraId="07267146" w14:textId="77777777" w:rsidR="0025209E" w:rsidRDefault="0025209E" w:rsidP="00802827">
      <w:pPr>
        <w:spacing w:line="276" w:lineRule="auto"/>
        <w:ind w:right="57"/>
        <w:rPr>
          <w:sz w:val="20"/>
          <w:lang w:val="ro-RO"/>
        </w:rPr>
      </w:pPr>
    </w:p>
    <w:p w14:paraId="5B2ECED9" w14:textId="77777777" w:rsidR="0025209E" w:rsidRDefault="0025209E" w:rsidP="00672C80">
      <w:pPr>
        <w:pStyle w:val="Heading1"/>
        <w:spacing w:line="360" w:lineRule="auto"/>
      </w:pPr>
      <w:r>
        <w:t>LINIA 813</w:t>
      </w:r>
    </w:p>
    <w:p w14:paraId="2DC23F03" w14:textId="77777777" w:rsidR="0025209E" w:rsidRDefault="0025209E" w:rsidP="00576868">
      <w:pPr>
        <w:pStyle w:val="Heading1"/>
        <w:spacing w:line="360" w:lineRule="auto"/>
        <w:rPr>
          <w:b w:val="0"/>
          <w:bCs w:val="0"/>
          <w:sz w:val="8"/>
        </w:rPr>
      </w:pPr>
      <w:r>
        <w:t>CONSTANŢA - MANGALIA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1"/>
        <w:gridCol w:w="874"/>
        <w:gridCol w:w="757"/>
        <w:gridCol w:w="2212"/>
        <w:gridCol w:w="873"/>
        <w:gridCol w:w="756"/>
        <w:gridCol w:w="873"/>
        <w:gridCol w:w="756"/>
        <w:gridCol w:w="2508"/>
      </w:tblGrid>
      <w:tr w:rsidR="0025209E" w14:paraId="297BF7F5" w14:textId="77777777" w:rsidTr="00CA0018">
        <w:trPr>
          <w:cantSplit/>
          <w:trHeight w:val="291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F82A50" w14:textId="77777777" w:rsidR="0025209E" w:rsidRDefault="0025209E" w:rsidP="0025209E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7BF8D5" w14:textId="77777777" w:rsidR="0025209E" w:rsidRDefault="0025209E" w:rsidP="00A71C0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05DEF1" w14:textId="77777777" w:rsidR="0025209E" w:rsidRDefault="0025209E" w:rsidP="00A71C0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469C0B" w14:textId="77777777" w:rsidR="0025209E" w:rsidRDefault="0025209E" w:rsidP="00A71C06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14:paraId="58DD1954" w14:textId="77777777" w:rsidR="0025209E" w:rsidRDefault="0025209E" w:rsidP="00A71C06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21825C" w14:textId="77777777" w:rsidR="0025209E" w:rsidRDefault="0025209E" w:rsidP="00A71C06">
            <w:pPr>
              <w:spacing w:line="276" w:lineRule="auto"/>
              <w:ind w:left="-57" w:right="-57"/>
              <w:jc w:val="center"/>
              <w:rPr>
                <w:b/>
                <w:bCs/>
                <w:sz w:val="18"/>
                <w:szCs w:val="18"/>
                <w:lang w:val="ro-RO"/>
              </w:rPr>
            </w:pPr>
            <w:r>
              <w:rPr>
                <w:b/>
                <w:bCs/>
                <w:sz w:val="18"/>
                <w:szCs w:val="18"/>
                <w:lang w:val="ro-RO"/>
              </w:rPr>
              <w:t>toată</w:t>
            </w:r>
          </w:p>
          <w:p w14:paraId="6192CAE7" w14:textId="77777777" w:rsidR="0025209E" w:rsidRDefault="0025209E" w:rsidP="00A71C06">
            <w:pPr>
              <w:spacing w:line="276" w:lineRule="auto"/>
              <w:ind w:left="-57" w:right="-57"/>
              <w:jc w:val="center"/>
              <w:rPr>
                <w:b/>
                <w:bCs/>
                <w:sz w:val="18"/>
                <w:szCs w:val="18"/>
                <w:lang w:val="ro-RO"/>
              </w:rPr>
            </w:pPr>
            <w:r>
              <w:rPr>
                <w:b/>
                <w:bCs/>
                <w:sz w:val="18"/>
                <w:szCs w:val="18"/>
                <w:lang w:val="ro-RO"/>
              </w:rPr>
              <w:t xml:space="preserve"> linia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7EE4B2" w14:textId="77777777" w:rsidR="0025209E" w:rsidRDefault="0025209E" w:rsidP="00A71C0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186644" w14:textId="77777777" w:rsidR="0025209E" w:rsidRDefault="0025209E" w:rsidP="00A71C0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18243B" w14:textId="77777777" w:rsidR="0025209E" w:rsidRPr="00564F54" w:rsidRDefault="0025209E" w:rsidP="00A71C0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32C9FF" w14:textId="77777777" w:rsidR="0025209E" w:rsidRDefault="0025209E" w:rsidP="00A71C0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5209E" w14:paraId="49752C0E" w14:textId="77777777" w:rsidTr="00CA0018">
        <w:trPr>
          <w:cantSplit/>
          <w:trHeight w:val="291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E42DF3" w14:textId="77777777" w:rsidR="0025209E" w:rsidRDefault="0025209E" w:rsidP="0025209E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C382BE" w14:textId="77777777" w:rsidR="0025209E" w:rsidRDefault="0025209E" w:rsidP="00A71C0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7B8717" w14:textId="77777777" w:rsidR="0025209E" w:rsidRDefault="0025209E" w:rsidP="00A71C0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FA75EB" w14:textId="77777777" w:rsidR="0025209E" w:rsidRDefault="0025209E" w:rsidP="00A71C06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14:paraId="0A8A75E4" w14:textId="77777777" w:rsidR="0025209E" w:rsidRDefault="0025209E" w:rsidP="00A71C06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D9642C" w14:textId="77777777" w:rsidR="0025209E" w:rsidRDefault="0025209E" w:rsidP="00A71C06">
            <w:pPr>
              <w:spacing w:line="276" w:lineRule="auto"/>
              <w:ind w:left="-57" w:right="-57"/>
              <w:jc w:val="center"/>
              <w:rPr>
                <w:b/>
                <w:bCs/>
                <w:sz w:val="18"/>
                <w:szCs w:val="18"/>
                <w:lang w:val="ro-RO"/>
              </w:rPr>
            </w:pPr>
            <w:r>
              <w:rPr>
                <w:b/>
                <w:bCs/>
                <w:sz w:val="18"/>
                <w:szCs w:val="18"/>
                <w:lang w:val="ro-RO"/>
              </w:rPr>
              <w:t>toată</w:t>
            </w:r>
          </w:p>
          <w:p w14:paraId="3AE4DC9A" w14:textId="77777777" w:rsidR="0025209E" w:rsidRPr="00285047" w:rsidRDefault="0025209E" w:rsidP="00A71C06">
            <w:pPr>
              <w:spacing w:line="276" w:lineRule="auto"/>
              <w:ind w:left="-57" w:right="-57"/>
              <w:jc w:val="center"/>
              <w:rPr>
                <w:b/>
                <w:bCs/>
                <w:sz w:val="18"/>
                <w:szCs w:val="18"/>
                <w:lang w:val="ro-RO"/>
              </w:rPr>
            </w:pPr>
            <w:r>
              <w:rPr>
                <w:b/>
                <w:bCs/>
                <w:sz w:val="18"/>
                <w:szCs w:val="18"/>
                <w:lang w:val="ro-RO"/>
              </w:rPr>
              <w:t xml:space="preserve"> linia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EFDA15" w14:textId="77777777" w:rsidR="0025209E" w:rsidRPr="00564F54" w:rsidRDefault="0025209E" w:rsidP="00A71C0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8E452D" w14:textId="77777777" w:rsidR="0025209E" w:rsidRDefault="0025209E" w:rsidP="00A71C0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009868" w14:textId="77777777" w:rsidR="0025209E" w:rsidRPr="00564F54" w:rsidRDefault="0025209E" w:rsidP="00A71C0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E38515" w14:textId="77777777" w:rsidR="0025209E" w:rsidRDefault="0025209E" w:rsidP="00A71C0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5209E" w14:paraId="35A7237B" w14:textId="77777777" w:rsidTr="00CA0018">
        <w:trPr>
          <w:cantSplit/>
          <w:trHeight w:val="291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27E79F" w14:textId="77777777" w:rsidR="0025209E" w:rsidRDefault="0025209E" w:rsidP="0025209E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ED8858" w14:textId="77777777" w:rsidR="0025209E" w:rsidRDefault="0025209E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9459AE" w14:textId="77777777" w:rsidR="0025209E" w:rsidRDefault="0025209E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414D84" w14:textId="77777777" w:rsidR="0025209E" w:rsidRDefault="0025209E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14:paraId="75478A9B" w14:textId="77777777" w:rsidR="0025209E" w:rsidRDefault="0025209E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7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9D4B5A" w14:textId="77777777" w:rsidR="0025209E" w:rsidRDefault="0025209E" w:rsidP="007B0A43">
            <w:pPr>
              <w:spacing w:line="276" w:lineRule="auto"/>
              <w:ind w:left="-57" w:right="-57"/>
              <w:jc w:val="center"/>
              <w:rPr>
                <w:b/>
                <w:bCs/>
                <w:sz w:val="18"/>
                <w:szCs w:val="18"/>
                <w:lang w:val="ro-RO"/>
              </w:rPr>
            </w:pPr>
            <w:r>
              <w:rPr>
                <w:b/>
                <w:bCs/>
                <w:sz w:val="18"/>
                <w:szCs w:val="18"/>
                <w:lang w:val="ro-RO"/>
              </w:rPr>
              <w:t>toată</w:t>
            </w:r>
          </w:p>
          <w:p w14:paraId="31609D07" w14:textId="77777777" w:rsidR="0025209E" w:rsidRDefault="0025209E" w:rsidP="007B0A43">
            <w:pPr>
              <w:spacing w:line="276" w:lineRule="auto"/>
              <w:ind w:left="-57" w:right="-57"/>
              <w:jc w:val="center"/>
              <w:rPr>
                <w:b/>
                <w:bCs/>
                <w:sz w:val="18"/>
                <w:szCs w:val="18"/>
                <w:lang w:val="ro-RO"/>
              </w:rPr>
            </w:pPr>
            <w:r>
              <w:rPr>
                <w:b/>
                <w:bCs/>
                <w:sz w:val="18"/>
                <w:szCs w:val="18"/>
                <w:lang w:val="ro-RO"/>
              </w:rPr>
              <w:t xml:space="preserve"> linia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74ED82" w14:textId="77777777" w:rsidR="0025209E" w:rsidRDefault="0025209E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C87782" w14:textId="77777777" w:rsidR="0025209E" w:rsidRDefault="0025209E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9D838E" w14:textId="77777777" w:rsidR="0025209E" w:rsidRPr="00564F54" w:rsidRDefault="0025209E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CCA372" w14:textId="77777777" w:rsidR="0025209E" w:rsidRDefault="0025209E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5209E" w14:paraId="085FA082" w14:textId="77777777" w:rsidTr="00CA0018">
        <w:trPr>
          <w:cantSplit/>
          <w:trHeight w:val="291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090211" w14:textId="77777777" w:rsidR="0025209E" w:rsidRDefault="0025209E" w:rsidP="0025209E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A144F4" w14:textId="77777777" w:rsidR="0025209E" w:rsidRDefault="0025209E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DF2B5F" w14:textId="77777777" w:rsidR="0025209E" w:rsidRDefault="0025209E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8F901D" w14:textId="77777777" w:rsidR="0025209E" w:rsidRDefault="0025209E" w:rsidP="001060A5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14:paraId="53986FA4" w14:textId="77777777" w:rsidR="0025209E" w:rsidRDefault="0025209E" w:rsidP="001060A5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FFCEE2" w14:textId="77777777" w:rsidR="0025209E" w:rsidRDefault="0025209E" w:rsidP="007B0A43">
            <w:pPr>
              <w:spacing w:line="276" w:lineRule="auto"/>
              <w:ind w:left="-57" w:right="-57"/>
              <w:jc w:val="center"/>
              <w:rPr>
                <w:b/>
                <w:bCs/>
                <w:sz w:val="18"/>
                <w:szCs w:val="18"/>
                <w:lang w:val="ro-RO"/>
              </w:rPr>
            </w:pPr>
            <w:r>
              <w:rPr>
                <w:b/>
                <w:bCs/>
                <w:sz w:val="18"/>
                <w:szCs w:val="18"/>
                <w:lang w:val="ro-RO"/>
              </w:rPr>
              <w:t xml:space="preserve">peste </w:t>
            </w:r>
          </w:p>
          <w:p w14:paraId="05B06196" w14:textId="77777777" w:rsidR="0025209E" w:rsidRDefault="0025209E" w:rsidP="007B0A43">
            <w:pPr>
              <w:spacing w:line="276" w:lineRule="auto"/>
              <w:ind w:left="-57" w:right="-57"/>
              <w:jc w:val="center"/>
              <w:rPr>
                <w:b/>
                <w:bCs/>
                <w:sz w:val="18"/>
                <w:szCs w:val="18"/>
                <w:lang w:val="ro-RO"/>
              </w:rPr>
            </w:pPr>
            <w:r>
              <w:rPr>
                <w:b/>
                <w:bCs/>
                <w:sz w:val="18"/>
                <w:szCs w:val="18"/>
                <w:lang w:val="ro-RO"/>
              </w:rPr>
              <w:t>sch. 44 în abatere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9C74C8" w14:textId="77777777" w:rsidR="0025209E" w:rsidRDefault="0025209E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390CD3" w14:textId="77777777" w:rsidR="0025209E" w:rsidRDefault="0025209E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ADD146" w14:textId="77777777" w:rsidR="0025209E" w:rsidRPr="00564F54" w:rsidRDefault="0025209E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421D02" w14:textId="77777777" w:rsidR="0025209E" w:rsidRDefault="0025209E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 Afectează intrări - ieşiri la liniile 7 și 8, si linia DEU Constanța Oraș</w:t>
            </w:r>
          </w:p>
        </w:tc>
      </w:tr>
      <w:tr w:rsidR="0025209E" w14:paraId="16FAE90F" w14:textId="77777777" w:rsidTr="00CA0018">
        <w:trPr>
          <w:cantSplit/>
          <w:trHeight w:val="471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9D5957" w14:textId="77777777" w:rsidR="0025209E" w:rsidRDefault="0025209E" w:rsidP="0025209E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94EB3" w14:textId="77777777" w:rsidR="0025209E" w:rsidRDefault="0025209E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CCF8AE" w14:textId="77777777" w:rsidR="0025209E" w:rsidRDefault="0025209E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6CE1E9" w14:textId="77777777" w:rsidR="0025209E" w:rsidRDefault="0025209E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14:paraId="3023720D" w14:textId="77777777" w:rsidR="0025209E" w:rsidRDefault="0025209E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DB1E5C" w14:textId="77777777" w:rsidR="0025209E" w:rsidRDefault="0025209E" w:rsidP="007B0A43">
            <w:pPr>
              <w:spacing w:line="276" w:lineRule="auto"/>
              <w:ind w:left="-57" w:right="-57"/>
              <w:jc w:val="center"/>
              <w:rPr>
                <w:b/>
                <w:bCs/>
                <w:sz w:val="18"/>
                <w:szCs w:val="18"/>
                <w:lang w:val="ro-RO"/>
              </w:rPr>
            </w:pPr>
            <w:r>
              <w:rPr>
                <w:b/>
                <w:bCs/>
                <w:sz w:val="18"/>
                <w:szCs w:val="18"/>
                <w:lang w:val="ro-RO"/>
              </w:rPr>
              <w:t xml:space="preserve">peste </w:t>
            </w:r>
          </w:p>
          <w:p w14:paraId="23288DC2" w14:textId="77777777" w:rsidR="0025209E" w:rsidRDefault="0025209E" w:rsidP="007B0A43">
            <w:pPr>
              <w:spacing w:line="276" w:lineRule="auto"/>
              <w:ind w:left="-57" w:right="-57"/>
              <w:jc w:val="center"/>
              <w:rPr>
                <w:b/>
                <w:bCs/>
                <w:sz w:val="18"/>
                <w:szCs w:val="18"/>
                <w:lang w:val="ro-RO"/>
              </w:rPr>
            </w:pPr>
            <w:r>
              <w:rPr>
                <w:b/>
                <w:bCs/>
                <w:sz w:val="18"/>
                <w:szCs w:val="18"/>
                <w:lang w:val="ro-RO"/>
              </w:rPr>
              <w:t>diag.</w:t>
            </w:r>
          </w:p>
          <w:p w14:paraId="65D31940" w14:textId="77777777" w:rsidR="0025209E" w:rsidRDefault="0025209E" w:rsidP="007B0A43">
            <w:pPr>
              <w:spacing w:line="276" w:lineRule="auto"/>
              <w:ind w:left="-57" w:right="-57"/>
              <w:jc w:val="center"/>
              <w:rPr>
                <w:b/>
                <w:bCs/>
                <w:sz w:val="18"/>
                <w:szCs w:val="18"/>
                <w:lang w:val="ro-RO"/>
              </w:rPr>
            </w:pPr>
            <w:r>
              <w:rPr>
                <w:b/>
                <w:bCs/>
                <w:sz w:val="18"/>
                <w:szCs w:val="18"/>
                <w:lang w:val="ro-RO"/>
              </w:rPr>
              <w:t>50/54-46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7C9AEB" w14:textId="77777777" w:rsidR="0025209E" w:rsidRDefault="0025209E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500E13" w14:textId="77777777" w:rsidR="0025209E" w:rsidRDefault="0025209E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38CD89" w14:textId="77777777" w:rsidR="0025209E" w:rsidRPr="00564F54" w:rsidRDefault="0025209E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31EA6A" w14:textId="77777777" w:rsidR="0025209E" w:rsidRDefault="0025209E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5209E" w14:paraId="646E7C98" w14:textId="77777777" w:rsidTr="00CA0018">
        <w:trPr>
          <w:cantSplit/>
          <w:trHeight w:val="1648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CBA45D" w14:textId="77777777" w:rsidR="0025209E" w:rsidRDefault="0025209E" w:rsidP="0025209E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1631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6D5B4D" w14:textId="77777777" w:rsidR="0025209E" w:rsidRPr="00564F54" w:rsidRDefault="0025209E" w:rsidP="007B0A43">
            <w:pPr>
              <w:spacing w:before="120" w:after="40" w:line="276" w:lineRule="auto"/>
              <w:ind w:left="57" w:right="57"/>
              <w:jc w:val="center"/>
              <w:rPr>
                <w:bCs/>
                <w:i/>
                <w:sz w:val="36"/>
                <w:szCs w:val="36"/>
                <w:lang w:val="ro-RO"/>
              </w:rPr>
            </w:pPr>
            <w:r w:rsidRPr="00564F54">
              <w:rPr>
                <w:bCs/>
                <w:i/>
                <w:sz w:val="36"/>
                <w:szCs w:val="36"/>
                <w:lang w:val="ro-RO"/>
              </w:rPr>
              <w:t>firul III</w:t>
            </w: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5478CF" w14:textId="77777777" w:rsidR="0025209E" w:rsidRDefault="0025209E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Constanţa -</w:t>
            </w:r>
          </w:p>
          <w:p w14:paraId="5AAB5CE3" w14:textId="77777777" w:rsidR="0025209E" w:rsidRDefault="0025209E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Ramificaţie </w:t>
            </w:r>
          </w:p>
          <w:p w14:paraId="7B175970" w14:textId="77777777" w:rsidR="0025209E" w:rsidRDefault="0025209E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Constanţa Vii</w:t>
            </w:r>
          </w:p>
        </w:tc>
        <w:tc>
          <w:tcPr>
            <w:tcW w:w="1629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CF20E3" w14:textId="77777777" w:rsidR="0025209E" w:rsidRPr="001A0BE2" w:rsidRDefault="0025209E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1A0BE2">
              <w:rPr>
                <w:b/>
                <w:bCs/>
                <w:sz w:val="20"/>
                <w:szCs w:val="20"/>
                <w:lang w:val="ro-RO"/>
              </w:rPr>
              <w:t>între sch</w:t>
            </w:r>
            <w:r>
              <w:rPr>
                <w:b/>
                <w:bCs/>
                <w:sz w:val="20"/>
                <w:szCs w:val="20"/>
                <w:lang w:val="ro-RO"/>
              </w:rPr>
              <w:t>.</w:t>
            </w:r>
            <w:r w:rsidRPr="001A0BE2">
              <w:rPr>
                <w:b/>
                <w:bCs/>
                <w:sz w:val="20"/>
                <w:szCs w:val="20"/>
                <w:lang w:val="ro-RO"/>
              </w:rPr>
              <w:t xml:space="preserve"> </w:t>
            </w:r>
          </w:p>
          <w:p w14:paraId="2A2D8067" w14:textId="77777777" w:rsidR="0025209E" w:rsidRPr="001A0BE2" w:rsidRDefault="0025209E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1A0BE2">
              <w:rPr>
                <w:b/>
                <w:bCs/>
                <w:sz w:val="20"/>
                <w:szCs w:val="20"/>
                <w:lang w:val="ro-RO"/>
              </w:rPr>
              <w:t xml:space="preserve">26 şi 28 </w:t>
            </w:r>
          </w:p>
          <w:p w14:paraId="2EA3C463" w14:textId="77777777" w:rsidR="0025209E" w:rsidRPr="001A0BE2" w:rsidRDefault="0025209E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1A0BE2">
              <w:rPr>
                <w:b/>
                <w:bCs/>
                <w:sz w:val="20"/>
                <w:szCs w:val="20"/>
                <w:lang w:val="ro-RO"/>
              </w:rPr>
              <w:t xml:space="preserve">şi </w:t>
            </w:r>
          </w:p>
          <w:p w14:paraId="5BB1E30E" w14:textId="77777777" w:rsidR="0025209E" w:rsidRPr="00564F54" w:rsidRDefault="0025209E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A0BE2">
              <w:rPr>
                <w:b/>
                <w:bCs/>
                <w:sz w:val="20"/>
                <w:szCs w:val="20"/>
                <w:lang w:val="ro-RO"/>
              </w:rPr>
              <w:t>peste sch</w:t>
            </w:r>
            <w:r>
              <w:rPr>
                <w:b/>
                <w:bCs/>
                <w:sz w:val="20"/>
                <w:szCs w:val="20"/>
                <w:lang w:val="ro-RO"/>
              </w:rPr>
              <w:t>.</w:t>
            </w:r>
            <w:r w:rsidRPr="001A0BE2">
              <w:rPr>
                <w:b/>
                <w:bCs/>
                <w:sz w:val="20"/>
                <w:szCs w:val="20"/>
                <w:lang w:val="ro-RO"/>
              </w:rPr>
              <w:t xml:space="preserve"> 26 </w:t>
            </w:r>
            <w:r>
              <w:rPr>
                <w:b/>
                <w:bCs/>
                <w:sz w:val="20"/>
                <w:szCs w:val="20"/>
                <w:lang w:val="ro-RO"/>
              </w:rPr>
              <w:t xml:space="preserve">      </w:t>
            </w:r>
            <w:r w:rsidRPr="001A0BE2">
              <w:rPr>
                <w:b/>
                <w:bCs/>
                <w:sz w:val="20"/>
                <w:szCs w:val="20"/>
                <w:lang w:val="ro-RO"/>
              </w:rPr>
              <w:t>în abatere</w:t>
            </w:r>
          </w:p>
        </w:tc>
        <w:tc>
          <w:tcPr>
            <w:tcW w:w="1629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6068CD" w14:textId="77777777" w:rsidR="0025209E" w:rsidRPr="00564F54" w:rsidRDefault="0025209E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64F5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A15CB5" w14:textId="77777777" w:rsidR="0025209E" w:rsidRDefault="0025209E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5209E" w14:paraId="504116FD" w14:textId="77777777" w:rsidTr="00CA0018">
        <w:trPr>
          <w:cantSplit/>
          <w:trHeight w:val="758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AEC22F" w14:textId="77777777" w:rsidR="0025209E" w:rsidRDefault="0025209E" w:rsidP="0025209E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1631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5C85A7" w14:textId="77777777" w:rsidR="0025209E" w:rsidRPr="00564F54" w:rsidRDefault="0025209E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64F54">
              <w:rPr>
                <w:bCs/>
                <w:i/>
                <w:sz w:val="36"/>
                <w:szCs w:val="36"/>
                <w:lang w:val="ro-RO"/>
              </w:rPr>
              <w:t>firul III</w:t>
            </w: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8025D1" w14:textId="77777777" w:rsidR="0025209E" w:rsidRDefault="0025209E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Constanţa -</w:t>
            </w:r>
          </w:p>
          <w:p w14:paraId="3B37AE13" w14:textId="77777777" w:rsidR="0025209E" w:rsidRDefault="0025209E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Ramificaţie</w:t>
            </w:r>
          </w:p>
          <w:p w14:paraId="621DDF00" w14:textId="77777777" w:rsidR="0025209E" w:rsidRDefault="0025209E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Constanţa Vii</w:t>
            </w:r>
          </w:p>
        </w:tc>
        <w:tc>
          <w:tcPr>
            <w:tcW w:w="1629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00E382" w14:textId="77777777" w:rsidR="0025209E" w:rsidRDefault="0025209E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1A0BE2">
              <w:rPr>
                <w:b/>
                <w:bCs/>
                <w:sz w:val="20"/>
                <w:szCs w:val="20"/>
                <w:lang w:val="ro-RO"/>
              </w:rPr>
              <w:t xml:space="preserve">peste </w:t>
            </w:r>
          </w:p>
          <w:p w14:paraId="5024CA44" w14:textId="77777777" w:rsidR="0025209E" w:rsidRDefault="0025209E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1A0BE2">
              <w:rPr>
                <w:b/>
                <w:bCs/>
                <w:sz w:val="20"/>
                <w:szCs w:val="20"/>
                <w:lang w:val="ro-RO"/>
              </w:rPr>
              <w:t>sch. 1</w:t>
            </w:r>
            <w:r>
              <w:rPr>
                <w:b/>
                <w:bCs/>
                <w:sz w:val="20"/>
                <w:szCs w:val="20"/>
                <w:lang w:val="ro-RO"/>
              </w:rPr>
              <w:t xml:space="preserve">4 </w:t>
            </w:r>
          </w:p>
          <w:p w14:paraId="2E707CF4" w14:textId="77777777" w:rsidR="0025209E" w:rsidRPr="00DD369C" w:rsidRDefault="0025209E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în abatere</w:t>
            </w:r>
          </w:p>
        </w:tc>
        <w:tc>
          <w:tcPr>
            <w:tcW w:w="1629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7665D9" w14:textId="77777777" w:rsidR="0025209E" w:rsidRPr="00564F54" w:rsidRDefault="0025209E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564F5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2DFB11" w14:textId="77777777" w:rsidR="0025209E" w:rsidRDefault="0025209E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60058EB8" w14:textId="77777777" w:rsidR="0025209E" w:rsidRDefault="0025209E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 firul III 813 în firul II 814.</w:t>
            </w:r>
          </w:p>
        </w:tc>
      </w:tr>
      <w:tr w:rsidR="0025209E" w14:paraId="4EA1DC6C" w14:textId="77777777" w:rsidTr="00CA0018">
        <w:trPr>
          <w:cantSplit/>
          <w:trHeight w:val="938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1BC232" w14:textId="77777777" w:rsidR="0025209E" w:rsidRDefault="0025209E" w:rsidP="0025209E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F5F3A4" w14:textId="77777777" w:rsidR="0025209E" w:rsidRDefault="0025209E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90E7F8" w14:textId="77777777" w:rsidR="0025209E" w:rsidRPr="00564F54" w:rsidRDefault="0025209E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1FE5A4" w14:textId="77777777" w:rsidR="0025209E" w:rsidRDefault="0025209E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Constanţa -</w:t>
            </w:r>
          </w:p>
          <w:p w14:paraId="4DB9A888" w14:textId="77777777" w:rsidR="0025209E" w:rsidRDefault="0025209E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Agigea Nord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834F15" w14:textId="77777777" w:rsidR="0025209E" w:rsidRDefault="0025209E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567DC520" w14:textId="77777777" w:rsidR="0025209E" w:rsidRDefault="0025209E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2 - 4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003711" w14:textId="77777777" w:rsidR="0025209E" w:rsidRPr="00564F54" w:rsidRDefault="0025209E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4D43DE" w14:textId="77777777" w:rsidR="0025209E" w:rsidRDefault="0025209E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317A6F" w14:textId="77777777" w:rsidR="0025209E" w:rsidRPr="00564F54" w:rsidRDefault="0025209E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32C58D" w14:textId="77777777" w:rsidR="0025209E" w:rsidRDefault="0025209E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6FD161CD" w14:textId="77777777" w:rsidR="0025209E" w:rsidRDefault="0025209E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firul I în firul II 813.</w:t>
            </w:r>
          </w:p>
        </w:tc>
      </w:tr>
      <w:tr w:rsidR="0025209E" w14:paraId="1AE52E94" w14:textId="77777777" w:rsidTr="00CA0018">
        <w:trPr>
          <w:cantSplit/>
          <w:trHeight w:val="1000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920B41" w14:textId="77777777" w:rsidR="0025209E" w:rsidRDefault="0025209E" w:rsidP="0025209E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C6854C" w14:textId="77777777" w:rsidR="0025209E" w:rsidRDefault="0025209E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F46F6F" w14:textId="77777777" w:rsidR="0025209E" w:rsidRPr="00564F54" w:rsidRDefault="0025209E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6398FE" w14:textId="77777777" w:rsidR="0025209E" w:rsidRDefault="0025209E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Agigea Nord</w:t>
            </w:r>
          </w:p>
          <w:p w14:paraId="40F10D6F" w14:textId="77777777" w:rsidR="0025209E" w:rsidRDefault="0025209E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9D27E6" w14:textId="77777777" w:rsidR="0025209E" w:rsidRDefault="0025209E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7A1094D1" w14:textId="77777777" w:rsidR="0025209E" w:rsidRDefault="0025209E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diag.</w:t>
            </w:r>
          </w:p>
          <w:p w14:paraId="692A1647" w14:textId="77777777" w:rsidR="0025209E" w:rsidRDefault="0025209E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7 - 9 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A5817B" w14:textId="77777777" w:rsidR="0025209E" w:rsidRPr="00564F54" w:rsidRDefault="0025209E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564F5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64FD6F" w14:textId="77777777" w:rsidR="0025209E" w:rsidRDefault="0025209E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5B7C8B" w14:textId="77777777" w:rsidR="0025209E" w:rsidRPr="00564F54" w:rsidRDefault="0025209E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C5A5A7" w14:textId="77777777" w:rsidR="0025209E" w:rsidRDefault="0025209E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2470EA9C" w14:textId="77777777" w:rsidR="0025209E" w:rsidRDefault="0025209E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trecerea de pe firul I pe firul II şi invers. </w:t>
            </w:r>
          </w:p>
        </w:tc>
      </w:tr>
      <w:tr w:rsidR="0025209E" w14:paraId="558E52F1" w14:textId="77777777" w:rsidTr="00CA0018">
        <w:trPr>
          <w:cantSplit/>
          <w:trHeight w:val="960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389750" w14:textId="77777777" w:rsidR="0025209E" w:rsidRDefault="0025209E" w:rsidP="0025209E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11D711" w14:textId="77777777" w:rsidR="0025209E" w:rsidRDefault="0025209E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747C73" w14:textId="77777777" w:rsidR="0025209E" w:rsidRPr="00564F54" w:rsidRDefault="0025209E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D6F004" w14:textId="77777777" w:rsidR="0025209E" w:rsidRDefault="0025209E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Agigea Nord</w:t>
            </w:r>
          </w:p>
          <w:p w14:paraId="65C291AF" w14:textId="77777777" w:rsidR="0025209E" w:rsidRDefault="0025209E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5BC44F" w14:textId="77777777" w:rsidR="0025209E" w:rsidRDefault="0025209E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7F86ED73" w14:textId="77777777" w:rsidR="0025209E" w:rsidRDefault="0025209E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diag.</w:t>
            </w:r>
          </w:p>
          <w:p w14:paraId="76506490" w14:textId="77777777" w:rsidR="0025209E" w:rsidRDefault="0025209E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5 - 11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2ED809" w14:textId="77777777" w:rsidR="0025209E" w:rsidRPr="00564F54" w:rsidRDefault="0025209E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227E26" w14:textId="77777777" w:rsidR="0025209E" w:rsidRDefault="0025209E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4E7070" w14:textId="77777777" w:rsidR="0025209E" w:rsidRPr="00564F54" w:rsidRDefault="0025209E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3C639D" w14:textId="77777777" w:rsidR="0025209E" w:rsidRDefault="0025209E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3EC6393B" w14:textId="77777777" w:rsidR="0025209E" w:rsidRDefault="0025209E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firul I în firul II.</w:t>
            </w:r>
          </w:p>
        </w:tc>
      </w:tr>
      <w:tr w:rsidR="0025209E" w14:paraId="06705738" w14:textId="77777777" w:rsidTr="00CA0018">
        <w:trPr>
          <w:cantSplit/>
          <w:trHeight w:val="691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10D578" w14:textId="77777777" w:rsidR="0025209E" w:rsidRDefault="0025209E" w:rsidP="0025209E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DA4858" w14:textId="77777777" w:rsidR="0025209E" w:rsidRDefault="0025209E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161316" w14:textId="77777777" w:rsidR="0025209E" w:rsidRPr="00564F54" w:rsidRDefault="0025209E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E718E6" w14:textId="77777777" w:rsidR="0025209E" w:rsidRDefault="0025209E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Agigea Nord</w:t>
            </w:r>
          </w:p>
          <w:p w14:paraId="6AB2E43A" w14:textId="77777777" w:rsidR="0025209E" w:rsidRDefault="0025209E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EA7982" w14:textId="77777777" w:rsidR="0025209E" w:rsidRDefault="0025209E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14:paraId="1D445468" w14:textId="77777777" w:rsidR="0025209E" w:rsidRDefault="0025209E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15 - 19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66EE13" w14:textId="77777777" w:rsidR="0025209E" w:rsidRPr="00564F54" w:rsidRDefault="0025209E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564F5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C83601" w14:textId="77777777" w:rsidR="0025209E" w:rsidRDefault="0025209E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CC9BCE" w14:textId="77777777" w:rsidR="0025209E" w:rsidRPr="00564F54" w:rsidRDefault="0025209E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8206B3" w14:textId="77777777" w:rsidR="0025209E" w:rsidRDefault="0025209E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5247EB33" w14:textId="77777777" w:rsidR="0025209E" w:rsidRDefault="0025209E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C16EC34" w14:textId="77777777" w:rsidR="0025209E" w:rsidRDefault="0025209E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4 - 7.</w:t>
            </w:r>
          </w:p>
        </w:tc>
      </w:tr>
      <w:tr w:rsidR="0025209E" w14:paraId="0BB78FE8" w14:textId="77777777" w:rsidTr="00CA0018">
        <w:trPr>
          <w:cantSplit/>
          <w:trHeight w:val="691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CEA808" w14:textId="77777777" w:rsidR="0025209E" w:rsidRDefault="0025209E" w:rsidP="0025209E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110695" w14:textId="77777777" w:rsidR="0025209E" w:rsidRDefault="0025209E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229+700</w:t>
            </w:r>
          </w:p>
          <w:p w14:paraId="1D366D81" w14:textId="77777777" w:rsidR="0025209E" w:rsidRDefault="0025209E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229+800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13AC94" w14:textId="77777777" w:rsidR="0025209E" w:rsidRPr="00564F54" w:rsidRDefault="0025209E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D084E1" w14:textId="77777777" w:rsidR="0025209E" w:rsidRDefault="0025209E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Agigea Nord</w:t>
            </w:r>
          </w:p>
          <w:p w14:paraId="3F8680C8" w14:textId="77777777" w:rsidR="0025209E" w:rsidRDefault="0025209E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directă,</w:t>
            </w:r>
          </w:p>
          <w:p w14:paraId="260758B7" w14:textId="77777777" w:rsidR="0025209E" w:rsidRDefault="0025209E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13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E33914" w14:textId="77777777" w:rsidR="0025209E" w:rsidRDefault="0025209E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116A83" w14:textId="77777777" w:rsidR="0025209E" w:rsidRDefault="0025209E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010E9" w14:textId="77777777" w:rsidR="0025209E" w:rsidRDefault="0025209E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05AC03" w14:textId="77777777" w:rsidR="0025209E" w:rsidRPr="00564F54" w:rsidRDefault="0025209E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A4C21C" w14:textId="77777777" w:rsidR="0025209E" w:rsidRDefault="0025209E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25209E" w14:paraId="52C6AE4F" w14:textId="77777777" w:rsidTr="00CA0018">
        <w:trPr>
          <w:cantSplit/>
          <w:trHeight w:val="898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1861B1" w14:textId="77777777" w:rsidR="0025209E" w:rsidRDefault="0025209E" w:rsidP="0025209E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6895CB" w14:textId="77777777" w:rsidR="0025209E" w:rsidRDefault="0025209E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478C6D" w14:textId="77777777" w:rsidR="0025209E" w:rsidRPr="00564F54" w:rsidRDefault="0025209E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E2F8DA" w14:textId="77777777" w:rsidR="0025209E" w:rsidRDefault="0025209E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Agigea Nord</w:t>
            </w:r>
          </w:p>
          <w:p w14:paraId="2A71B96F" w14:textId="77777777" w:rsidR="0025209E" w:rsidRDefault="0025209E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E3A313" w14:textId="77777777" w:rsidR="0025209E" w:rsidRDefault="0025209E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13 </w:t>
            </w:r>
          </w:p>
          <w:p w14:paraId="22F4023F" w14:textId="77777777" w:rsidR="0025209E" w:rsidRDefault="0025209E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06E569" w14:textId="77777777" w:rsidR="0025209E" w:rsidRDefault="0025209E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9B9B4D" w14:textId="77777777" w:rsidR="0025209E" w:rsidRDefault="0025209E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A1AE9D" w14:textId="77777777" w:rsidR="0025209E" w:rsidRPr="00564F54" w:rsidRDefault="0025209E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B4AE7A" w14:textId="77777777" w:rsidR="0025209E" w:rsidRDefault="0025209E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7096584E" w14:textId="77777777" w:rsidR="0025209E" w:rsidRDefault="0025209E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OIL TERMINAL.</w:t>
            </w:r>
          </w:p>
        </w:tc>
      </w:tr>
      <w:tr w:rsidR="0025209E" w14:paraId="3B7AEA7E" w14:textId="77777777" w:rsidTr="00CA0018">
        <w:trPr>
          <w:cantSplit/>
          <w:trHeight w:val="695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19DDD9" w14:textId="77777777" w:rsidR="0025209E" w:rsidRDefault="0025209E" w:rsidP="0025209E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609CCF" w14:textId="77777777" w:rsidR="0025209E" w:rsidRDefault="0025209E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6C75EA" w14:textId="77777777" w:rsidR="0025209E" w:rsidRPr="00564F54" w:rsidRDefault="0025209E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F434C6" w14:textId="77777777" w:rsidR="0025209E" w:rsidRDefault="0025209E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Agigea Nord</w:t>
            </w:r>
          </w:p>
          <w:p w14:paraId="4199748F" w14:textId="77777777" w:rsidR="0025209E" w:rsidRDefault="0025209E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19699E" w14:textId="77777777" w:rsidR="0025209E" w:rsidRDefault="0025209E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sch. </w:t>
            </w:r>
          </w:p>
          <w:p w14:paraId="64F599CE" w14:textId="77777777" w:rsidR="0025209E" w:rsidRDefault="0025209E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 şi 21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1A51A6" w14:textId="77777777" w:rsidR="0025209E" w:rsidRPr="00564F54" w:rsidRDefault="0025209E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64F5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BB10AB" w14:textId="77777777" w:rsidR="0025209E" w:rsidRDefault="0025209E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7B2EE9" w14:textId="77777777" w:rsidR="0025209E" w:rsidRPr="00564F54" w:rsidRDefault="0025209E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C382B9" w14:textId="77777777" w:rsidR="0025209E" w:rsidRDefault="0025209E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</w:tc>
      </w:tr>
      <w:tr w:rsidR="0025209E" w14:paraId="727141B5" w14:textId="77777777" w:rsidTr="00CA0018">
        <w:trPr>
          <w:cantSplit/>
          <w:trHeight w:val="1051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82C434" w14:textId="77777777" w:rsidR="0025209E" w:rsidRDefault="0025209E" w:rsidP="0025209E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ADF654" w14:textId="77777777" w:rsidR="0025209E" w:rsidRDefault="0025209E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CFBCAD" w14:textId="77777777" w:rsidR="0025209E" w:rsidRPr="00564F54" w:rsidRDefault="0025209E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85E941" w14:textId="77777777" w:rsidR="0025209E" w:rsidRDefault="0025209E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Agigea Nord</w:t>
            </w:r>
          </w:p>
          <w:p w14:paraId="08522321" w14:textId="77777777" w:rsidR="0025209E" w:rsidRDefault="0025209E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1A6B86" w14:textId="77777777" w:rsidR="0025209E" w:rsidRDefault="0025209E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23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9BD8E8" w14:textId="77777777" w:rsidR="0025209E" w:rsidRPr="00564F54" w:rsidRDefault="0025209E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64F5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DD2555" w14:textId="77777777" w:rsidR="0025209E" w:rsidRDefault="0025209E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EDFAAE" w14:textId="77777777" w:rsidR="0025209E" w:rsidRPr="00564F54" w:rsidRDefault="0025209E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B6C604" w14:textId="77777777" w:rsidR="0025209E" w:rsidRDefault="0025209E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  <w:p w14:paraId="23D77B5F" w14:textId="77777777" w:rsidR="0025209E" w:rsidRDefault="0025209E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CA49EEA" w14:textId="77777777" w:rsidR="0025209E" w:rsidRDefault="0025209E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4 - 7.</w:t>
            </w:r>
          </w:p>
        </w:tc>
      </w:tr>
      <w:tr w:rsidR="0025209E" w14:paraId="64AEE88B" w14:textId="77777777" w:rsidTr="00CA0018">
        <w:trPr>
          <w:cantSplit/>
          <w:trHeight w:val="969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F2C0A0" w14:textId="77777777" w:rsidR="0025209E" w:rsidRDefault="0025209E" w:rsidP="0025209E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D4AE56" w14:textId="77777777" w:rsidR="0025209E" w:rsidRDefault="0025209E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310EF4" w14:textId="77777777" w:rsidR="0025209E" w:rsidRPr="00564F54" w:rsidRDefault="0025209E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178E31" w14:textId="77777777" w:rsidR="0025209E" w:rsidRDefault="0025209E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Agigea Nord</w:t>
            </w:r>
          </w:p>
          <w:p w14:paraId="61B6C8B0" w14:textId="77777777" w:rsidR="0025209E" w:rsidRDefault="0025209E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Antestaţie Oil Terminal</w:t>
            </w:r>
          </w:p>
          <w:p w14:paraId="3C3DEE71" w14:textId="77777777" w:rsidR="0025209E" w:rsidRDefault="0025209E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F12B1C" w14:textId="77777777" w:rsidR="0025209E" w:rsidRDefault="0025209E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0FA4A4" w14:textId="77777777" w:rsidR="0025209E" w:rsidRPr="00564F54" w:rsidRDefault="0025209E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2C0EC0" w14:textId="77777777" w:rsidR="0025209E" w:rsidRDefault="0025209E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3EE099" w14:textId="77777777" w:rsidR="0025209E" w:rsidRPr="00564F54" w:rsidRDefault="0025209E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3B295E" w14:textId="77777777" w:rsidR="0025209E" w:rsidRDefault="0025209E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5209E" w14:paraId="02C6F341" w14:textId="77777777" w:rsidTr="00CA0018">
        <w:trPr>
          <w:cantSplit/>
          <w:trHeight w:val="701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1BFDD4" w14:textId="77777777" w:rsidR="0025209E" w:rsidRDefault="0025209E" w:rsidP="0025209E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E585FB" w14:textId="77777777" w:rsidR="0025209E" w:rsidRDefault="0025209E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51D177" w14:textId="77777777" w:rsidR="0025209E" w:rsidRPr="00564F54" w:rsidRDefault="0025209E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DD8F8E" w14:textId="77777777" w:rsidR="0025209E" w:rsidRDefault="0025209E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Agigea Nord</w:t>
            </w:r>
          </w:p>
          <w:p w14:paraId="48D925CF" w14:textId="77777777" w:rsidR="0025209E" w:rsidRDefault="0025209E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Antestaţie Oil Terminal</w:t>
            </w:r>
          </w:p>
          <w:p w14:paraId="4D8C4D44" w14:textId="77777777" w:rsidR="0025209E" w:rsidRDefault="0025209E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7D0618" w14:textId="77777777" w:rsidR="0025209E" w:rsidRDefault="0025209E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5F78C5" w14:textId="77777777" w:rsidR="0025209E" w:rsidRDefault="0025209E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A9044A" w14:textId="77777777" w:rsidR="0025209E" w:rsidRDefault="0025209E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168C35" w14:textId="77777777" w:rsidR="0025209E" w:rsidRPr="00564F54" w:rsidRDefault="0025209E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0DBAE0" w14:textId="77777777" w:rsidR="0025209E" w:rsidRDefault="0025209E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5209E" w14:paraId="2FAA2588" w14:textId="77777777" w:rsidTr="00CA0018">
        <w:trPr>
          <w:cantSplit/>
          <w:trHeight w:val="444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6EA9DB" w14:textId="77777777" w:rsidR="0025209E" w:rsidRDefault="0025209E" w:rsidP="0025209E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76F49B" w14:textId="77777777" w:rsidR="0025209E" w:rsidRDefault="0025209E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9291B5" w14:textId="77777777" w:rsidR="0025209E" w:rsidRPr="00564F54" w:rsidRDefault="0025209E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ECBDD1" w14:textId="77777777" w:rsidR="0025209E" w:rsidRDefault="0025209E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Agigea Nord</w:t>
            </w:r>
          </w:p>
          <w:p w14:paraId="453AFEE0" w14:textId="77777777" w:rsidR="0025209E" w:rsidRDefault="0025209E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50AC46" w14:textId="77777777" w:rsidR="0025209E" w:rsidRDefault="0025209E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EDA530" w14:textId="77777777" w:rsidR="0025209E" w:rsidRPr="00564F54" w:rsidRDefault="0025209E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64F5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E6FF46" w14:textId="77777777" w:rsidR="0025209E" w:rsidRDefault="0025209E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DC134C" w14:textId="77777777" w:rsidR="0025209E" w:rsidRPr="00564F54" w:rsidRDefault="0025209E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DD0F8C" w14:textId="77777777" w:rsidR="0025209E" w:rsidRDefault="0025209E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5209E" w14:paraId="00F60FE9" w14:textId="77777777" w:rsidTr="00CA0018">
        <w:trPr>
          <w:cantSplit/>
          <w:trHeight w:val="625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6EAAAC" w14:textId="77777777" w:rsidR="0025209E" w:rsidRDefault="0025209E" w:rsidP="0025209E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966147" w14:textId="77777777" w:rsidR="0025209E" w:rsidRDefault="0025209E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1E9DA2" w14:textId="77777777" w:rsidR="0025209E" w:rsidRPr="00564F54" w:rsidRDefault="0025209E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923C92" w14:textId="77777777" w:rsidR="0025209E" w:rsidRDefault="0025209E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Agigea Nord</w:t>
            </w:r>
          </w:p>
          <w:p w14:paraId="432A9C62" w14:textId="77777777" w:rsidR="0025209E" w:rsidRDefault="0025209E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BE324B" w14:textId="77777777" w:rsidR="0025209E" w:rsidRDefault="0025209E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14:paraId="1F9C4728" w14:textId="77777777" w:rsidR="0025209E" w:rsidRDefault="0025209E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18 - 22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629030" w14:textId="77777777" w:rsidR="0025209E" w:rsidRPr="00564F54" w:rsidRDefault="0025209E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64F5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42664A" w14:textId="77777777" w:rsidR="0025209E" w:rsidRDefault="0025209E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5B1174" w14:textId="77777777" w:rsidR="0025209E" w:rsidRPr="00564F54" w:rsidRDefault="0025209E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B9708D" w14:textId="77777777" w:rsidR="0025209E" w:rsidRDefault="0025209E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1C1F89CC" w14:textId="77777777" w:rsidR="0025209E" w:rsidRDefault="0025209E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6 şi 7.</w:t>
            </w:r>
          </w:p>
        </w:tc>
      </w:tr>
      <w:tr w:rsidR="0025209E" w14:paraId="3443C601" w14:textId="77777777" w:rsidTr="00CA0018">
        <w:trPr>
          <w:cantSplit/>
          <w:trHeight w:val="554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CD04FB" w14:textId="77777777" w:rsidR="0025209E" w:rsidRDefault="0025209E" w:rsidP="0025209E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4F8E3" w14:textId="77777777" w:rsidR="0025209E" w:rsidRDefault="0025209E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0CEA77" w14:textId="77777777" w:rsidR="0025209E" w:rsidRPr="00564F54" w:rsidRDefault="0025209E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8BB470" w14:textId="77777777" w:rsidR="0025209E" w:rsidRDefault="0025209E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Agigea Nord </w:t>
            </w:r>
          </w:p>
          <w:p w14:paraId="23962B65" w14:textId="77777777" w:rsidR="0025209E" w:rsidRDefault="0025209E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0B7B29" w14:textId="77777777" w:rsidR="0025209E" w:rsidRDefault="0025209E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80B9F2" w14:textId="77777777" w:rsidR="0025209E" w:rsidRPr="00564F54" w:rsidRDefault="0025209E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64F5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6A61E4" w14:textId="77777777" w:rsidR="0025209E" w:rsidRDefault="0025209E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3A2DBD" w14:textId="77777777" w:rsidR="0025209E" w:rsidRPr="00564F54" w:rsidRDefault="0025209E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F97131" w14:textId="77777777" w:rsidR="0025209E" w:rsidRDefault="0025209E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  pe teren. Afectează intrări - ieşiri </w:t>
            </w:r>
          </w:p>
          <w:p w14:paraId="45785438" w14:textId="77777777" w:rsidR="0025209E" w:rsidRDefault="0025209E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şi 5.</w:t>
            </w:r>
          </w:p>
        </w:tc>
      </w:tr>
      <w:tr w:rsidR="0025209E" w14:paraId="4ABE1B9A" w14:textId="77777777" w:rsidTr="00CA0018">
        <w:trPr>
          <w:cantSplit/>
          <w:trHeight w:val="1023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0FF027" w14:textId="77777777" w:rsidR="0025209E" w:rsidRDefault="0025209E" w:rsidP="0025209E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CCF34" w14:textId="77777777" w:rsidR="0025209E" w:rsidRDefault="0025209E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25B8DC" w14:textId="77777777" w:rsidR="0025209E" w:rsidRPr="00564F54" w:rsidRDefault="0025209E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31A7E4" w14:textId="77777777" w:rsidR="0025209E" w:rsidRDefault="0025209E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Agigea Nord </w:t>
            </w:r>
          </w:p>
          <w:p w14:paraId="5A0292BE" w14:textId="77777777" w:rsidR="0025209E" w:rsidRDefault="0025209E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C476B7" w14:textId="77777777" w:rsidR="0025209E" w:rsidRDefault="0025209E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1F0B0F58" w14:textId="77777777" w:rsidR="0025209E" w:rsidRDefault="0025209E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</w:t>
            </w:r>
          </w:p>
          <w:p w14:paraId="065853AD" w14:textId="77777777" w:rsidR="0025209E" w:rsidRDefault="0025209E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 / 18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8EC9E0" w14:textId="77777777" w:rsidR="0025209E" w:rsidRPr="00564F54" w:rsidRDefault="0025209E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E3486D" w14:textId="77777777" w:rsidR="0025209E" w:rsidRDefault="0025209E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5E6454" w14:textId="77777777" w:rsidR="0025209E" w:rsidRPr="00564F54" w:rsidRDefault="0025209E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3B9F1E" w14:textId="77777777" w:rsidR="0025209E" w:rsidRDefault="0025209E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59540901" w14:textId="77777777" w:rsidR="0025209E" w:rsidRDefault="0025209E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7EA53AB" w14:textId="77777777" w:rsidR="0025209E" w:rsidRDefault="0025209E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din firul II 813 la </w:t>
            </w:r>
          </w:p>
          <w:p w14:paraId="4398749A" w14:textId="77777777" w:rsidR="0025209E" w:rsidRPr="00CB3CD0" w:rsidRDefault="0025209E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liniile 4 -7 </w:t>
            </w:r>
            <w:r>
              <w:rPr>
                <w:b/>
                <w:bCs/>
                <w:i/>
                <w:sz w:val="20"/>
                <w:lang w:val="ro-RO"/>
              </w:rPr>
              <w:t>s</w:t>
            </w:r>
            <w:r w:rsidRPr="00175D9D">
              <w:rPr>
                <w:b/>
                <w:bCs/>
                <w:i/>
                <w:sz w:val="20"/>
                <w:lang w:val="ro-RO"/>
              </w:rPr>
              <w:t>t. Agigea Nord ş</w:t>
            </w:r>
            <w:r w:rsidRPr="00175D9D">
              <w:rPr>
                <w:b/>
                <w:bCs/>
                <w:i/>
                <w:sz w:val="20"/>
                <w:lang w:val="en-US"/>
              </w:rPr>
              <w:t>i la linia C</w:t>
            </w:r>
            <w:r>
              <w:rPr>
                <w:b/>
                <w:bCs/>
                <w:i/>
                <w:sz w:val="20"/>
                <w:lang w:val="en-US"/>
              </w:rPr>
              <w:t>OMVEX</w:t>
            </w:r>
            <w:r w:rsidRPr="00175D9D">
              <w:rPr>
                <w:b/>
                <w:bCs/>
                <w:i/>
                <w:sz w:val="20"/>
                <w:lang w:val="en-US"/>
              </w:rPr>
              <w:t>.</w:t>
            </w:r>
          </w:p>
        </w:tc>
      </w:tr>
      <w:tr w:rsidR="0025209E" w14:paraId="337F66B6" w14:textId="77777777" w:rsidTr="00CA0018">
        <w:trPr>
          <w:cantSplit/>
          <w:trHeight w:val="610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35ACBF" w14:textId="77777777" w:rsidR="0025209E" w:rsidRDefault="0025209E" w:rsidP="0025209E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31185D" w14:textId="77777777" w:rsidR="0025209E" w:rsidRDefault="0025209E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0+000</w:t>
            </w:r>
          </w:p>
          <w:p w14:paraId="0E80A717" w14:textId="77777777" w:rsidR="0025209E" w:rsidRDefault="0025209E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2+272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96E835" w14:textId="77777777" w:rsidR="0025209E" w:rsidRPr="00564F54" w:rsidRDefault="0025209E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5724B3" w14:textId="77777777" w:rsidR="0025209E" w:rsidRDefault="0025209E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Agigea Nord - </w:t>
            </w:r>
          </w:p>
          <w:p w14:paraId="3A27D326" w14:textId="77777777" w:rsidR="0025209E" w:rsidRDefault="0025209E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Constanța Port Zona C</w:t>
            </w:r>
          </w:p>
          <w:p w14:paraId="24DC36C4" w14:textId="77777777" w:rsidR="0025209E" w:rsidRDefault="0025209E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(linia COMVEX)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2DCE80" w14:textId="77777777" w:rsidR="0025209E" w:rsidRDefault="0025209E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57E16A" w14:textId="77777777" w:rsidR="0025209E" w:rsidRPr="00564F54" w:rsidRDefault="0025209E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6F5BFA" w14:textId="77777777" w:rsidR="0025209E" w:rsidRDefault="0025209E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0+000</w:t>
            </w:r>
          </w:p>
          <w:p w14:paraId="5C284FB3" w14:textId="77777777" w:rsidR="0025209E" w:rsidRDefault="0025209E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2+146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86639E" w14:textId="77777777" w:rsidR="0025209E" w:rsidRPr="00564F54" w:rsidRDefault="0025209E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A852DA" w14:textId="77777777" w:rsidR="0025209E" w:rsidRDefault="0025209E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5209E" w14:paraId="2B91966F" w14:textId="77777777" w:rsidTr="00CA0018">
        <w:trPr>
          <w:cantSplit/>
          <w:trHeight w:val="610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943526" w14:textId="77777777" w:rsidR="0025209E" w:rsidRDefault="0025209E" w:rsidP="0025209E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C7D544" w14:textId="77777777" w:rsidR="0025209E" w:rsidRDefault="0025209E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4D38BD" w14:textId="77777777" w:rsidR="0025209E" w:rsidRDefault="0025209E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869CDA" w14:textId="77777777" w:rsidR="0025209E" w:rsidRDefault="0025209E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Constanța Port</w:t>
            </w:r>
          </w:p>
          <w:p w14:paraId="6E3C2A23" w14:textId="77777777" w:rsidR="0025209E" w:rsidRDefault="0025209E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Zona C, Grupa A, liniile 1, 2, 3 și 4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2983D8" w14:textId="77777777" w:rsidR="0025209E" w:rsidRDefault="0025209E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B3A425" w14:textId="77777777" w:rsidR="0025209E" w:rsidRPr="00564F54" w:rsidRDefault="0025209E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AD25DD" w14:textId="77777777" w:rsidR="0025209E" w:rsidRDefault="0025209E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926407" w14:textId="77777777" w:rsidR="0025209E" w:rsidRDefault="0025209E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144B17" w14:textId="77777777" w:rsidR="0025209E" w:rsidRDefault="0025209E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5209E" w14:paraId="7952A0A8" w14:textId="77777777" w:rsidTr="00CA0018">
        <w:trPr>
          <w:cantSplit/>
          <w:trHeight w:val="610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44FB71" w14:textId="77777777" w:rsidR="0025209E" w:rsidRDefault="0025209E" w:rsidP="0025209E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6ECCBA" w14:textId="77777777" w:rsidR="0025209E" w:rsidRDefault="0025209E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232+900</w:t>
            </w:r>
          </w:p>
          <w:p w14:paraId="65B101FD" w14:textId="77777777" w:rsidR="0025209E" w:rsidRDefault="0025209E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233+090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A64204" w14:textId="77777777" w:rsidR="0025209E" w:rsidRDefault="0025209E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3F7E00" w14:textId="77777777" w:rsidR="0025209E" w:rsidRDefault="0025209E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Agigea Nord -</w:t>
            </w:r>
          </w:p>
          <w:p w14:paraId="51D1AB14" w14:textId="77777777" w:rsidR="0025209E" w:rsidRDefault="0025209E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Agigea Ecluză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9CF960" w14:textId="77777777" w:rsidR="0025209E" w:rsidRDefault="0025209E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17D348" w14:textId="77777777" w:rsidR="0025209E" w:rsidRDefault="0025209E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115149" w14:textId="77777777" w:rsidR="0025209E" w:rsidRDefault="0025209E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232+900</w:t>
            </w:r>
          </w:p>
          <w:p w14:paraId="34685F72" w14:textId="77777777" w:rsidR="0025209E" w:rsidRDefault="0025209E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233+090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22710E" w14:textId="77777777" w:rsidR="0025209E" w:rsidRDefault="0025209E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57FB5A" w14:textId="77777777" w:rsidR="0025209E" w:rsidRDefault="0025209E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25209E" w14:paraId="41D67128" w14:textId="77777777" w:rsidTr="00CA0018">
        <w:trPr>
          <w:cantSplit/>
          <w:trHeight w:val="610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EA3BB3" w14:textId="77777777" w:rsidR="0025209E" w:rsidRDefault="0025209E" w:rsidP="0025209E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0126CE" w14:textId="77777777" w:rsidR="0025209E" w:rsidRDefault="0025209E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234+000</w:t>
            </w:r>
          </w:p>
          <w:p w14:paraId="413A9284" w14:textId="77777777" w:rsidR="0025209E" w:rsidRDefault="0025209E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234+150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139815" w14:textId="77777777" w:rsidR="0025209E" w:rsidRDefault="0025209E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BE5E6F" w14:textId="77777777" w:rsidR="0025209E" w:rsidRDefault="0025209E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Agigea Ecluză</w:t>
            </w:r>
          </w:p>
          <w:p w14:paraId="7B398516" w14:textId="77777777" w:rsidR="0025209E" w:rsidRDefault="0025209E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directă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B3A91B" w14:textId="77777777" w:rsidR="0025209E" w:rsidRDefault="0025209E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6B646C" w14:textId="77777777" w:rsidR="0025209E" w:rsidRDefault="0025209E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F8677D" w14:textId="77777777" w:rsidR="0025209E" w:rsidRDefault="0025209E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A7019A" w14:textId="77777777" w:rsidR="0025209E" w:rsidRDefault="0025209E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F52697" w14:textId="77777777" w:rsidR="0025209E" w:rsidRDefault="0025209E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25209E" w14:paraId="7B8D2705" w14:textId="77777777" w:rsidTr="00CA0018">
        <w:trPr>
          <w:cantSplit/>
          <w:trHeight w:val="1117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BFE093" w14:textId="77777777" w:rsidR="0025209E" w:rsidRDefault="0025209E" w:rsidP="0025209E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</w:t>
            </w: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74777" w14:textId="77777777" w:rsidR="0025209E" w:rsidRDefault="0025209E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1D4E76" w14:textId="77777777" w:rsidR="0025209E" w:rsidRPr="00564F54" w:rsidRDefault="0025209E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57E17B" w14:textId="77777777" w:rsidR="0025209E" w:rsidRDefault="0025209E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Agigea Ecluză</w:t>
            </w:r>
          </w:p>
          <w:p w14:paraId="0771F2A5" w14:textId="77777777" w:rsidR="0025209E" w:rsidRDefault="0025209E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7657F1" w14:textId="77777777" w:rsidR="0025209E" w:rsidRDefault="0025209E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14:paraId="0C1894A4" w14:textId="77777777" w:rsidR="0025209E" w:rsidRDefault="0025209E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9  / 11 </w:t>
            </w:r>
          </w:p>
          <w:p w14:paraId="260B141F" w14:textId="77777777" w:rsidR="0025209E" w:rsidRDefault="0025209E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0FBA1D" w14:textId="77777777" w:rsidR="0025209E" w:rsidRPr="00564F54" w:rsidRDefault="0025209E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64F5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639DA4" w14:textId="77777777" w:rsidR="0025209E" w:rsidRDefault="0025209E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A34B69" w14:textId="77777777" w:rsidR="0025209E" w:rsidRPr="00564F54" w:rsidRDefault="0025209E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90C2C6" w14:textId="77777777" w:rsidR="0025209E" w:rsidRDefault="0025209E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 Afectează intrări - ieşiri din st. Agigea Nord pe firul II 813 spre staţia Ferry - Boat.</w:t>
            </w:r>
          </w:p>
        </w:tc>
      </w:tr>
      <w:tr w:rsidR="0025209E" w14:paraId="44365D47" w14:textId="77777777" w:rsidTr="00CA0018">
        <w:trPr>
          <w:cantSplit/>
          <w:trHeight w:val="678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1EDA88" w14:textId="77777777" w:rsidR="0025209E" w:rsidRDefault="0025209E" w:rsidP="0025209E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B28D04" w14:textId="77777777" w:rsidR="0025209E" w:rsidRDefault="0025209E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D8A4CD" w14:textId="77777777" w:rsidR="0025209E" w:rsidRPr="00564F54" w:rsidRDefault="0025209E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3717DA" w14:textId="77777777" w:rsidR="0025209E" w:rsidRDefault="0025209E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Agigea Ecluză</w:t>
            </w:r>
          </w:p>
          <w:p w14:paraId="059AD5B3" w14:textId="77777777" w:rsidR="0025209E" w:rsidRDefault="0025209E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04DCCA" w14:textId="77777777" w:rsidR="0025209E" w:rsidRDefault="0025209E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75970407" w14:textId="77777777" w:rsidR="0025209E" w:rsidRDefault="0025209E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 – 9 /11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267CB" w14:textId="77777777" w:rsidR="0025209E" w:rsidRPr="00564F54" w:rsidRDefault="0025209E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64F5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D4BC46" w14:textId="77777777" w:rsidR="0025209E" w:rsidRDefault="0025209E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47A7FD" w14:textId="77777777" w:rsidR="0025209E" w:rsidRPr="00564F54" w:rsidRDefault="0025209E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047798" w14:textId="77777777" w:rsidR="0025209E" w:rsidRDefault="0025209E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206CBE2A" w14:textId="77777777" w:rsidR="0025209E" w:rsidRDefault="0025209E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din firul I 813 spre staţia </w:t>
            </w:r>
          </w:p>
          <w:p w14:paraId="06C810BA" w14:textId="77777777" w:rsidR="0025209E" w:rsidRDefault="0025209E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Ferry - Boat.</w:t>
            </w:r>
          </w:p>
        </w:tc>
      </w:tr>
      <w:tr w:rsidR="0025209E" w14:paraId="50160213" w14:textId="77777777" w:rsidTr="00CA0018">
        <w:trPr>
          <w:cantSplit/>
          <w:trHeight w:val="630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A53EFD" w14:textId="77777777" w:rsidR="0025209E" w:rsidRDefault="0025209E" w:rsidP="0025209E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6E53B8" w14:textId="77777777" w:rsidR="0025209E" w:rsidRDefault="0025209E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8E6B38" w14:textId="77777777" w:rsidR="0025209E" w:rsidRPr="00564F54" w:rsidRDefault="0025209E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B43816" w14:textId="77777777" w:rsidR="0025209E" w:rsidRDefault="0025209E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Agigea Ecluză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D86E53" w14:textId="77777777" w:rsidR="0025209E" w:rsidRDefault="0025209E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14:paraId="090D20D3" w14:textId="77777777" w:rsidR="0025209E" w:rsidRDefault="0025209E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13 - 17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B0FABE" w14:textId="77777777" w:rsidR="0025209E" w:rsidRPr="00564F54" w:rsidRDefault="0025209E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903ECA" w14:textId="77777777" w:rsidR="0025209E" w:rsidRDefault="0025209E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C59736" w14:textId="77777777" w:rsidR="0025209E" w:rsidRPr="00564F54" w:rsidRDefault="0025209E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46C590" w14:textId="77777777" w:rsidR="0025209E" w:rsidRDefault="0025209E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5209E" w14:paraId="59EDDA07" w14:textId="77777777" w:rsidTr="00CA0018">
        <w:trPr>
          <w:cantSplit/>
          <w:trHeight w:val="1483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5A67CB" w14:textId="77777777" w:rsidR="0025209E" w:rsidRDefault="0025209E" w:rsidP="0025209E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4CCF3B" w14:textId="77777777" w:rsidR="0025209E" w:rsidRDefault="0025209E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245+070</w:t>
            </w:r>
          </w:p>
          <w:p w14:paraId="37B6E745" w14:textId="77777777" w:rsidR="0025209E" w:rsidRDefault="0025209E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245+120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D31DED" w14:textId="77777777" w:rsidR="0025209E" w:rsidRPr="00564F54" w:rsidRDefault="0025209E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64F5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300177" w14:textId="77777777" w:rsidR="0025209E" w:rsidRDefault="0025209E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Eforie Sud -</w:t>
            </w:r>
          </w:p>
          <w:p w14:paraId="40B4E927" w14:textId="77777777" w:rsidR="0025209E" w:rsidRDefault="0025209E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Costineşti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615C79" w14:textId="77777777" w:rsidR="0025209E" w:rsidRDefault="0025209E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258FF5" w14:textId="77777777" w:rsidR="0025209E" w:rsidRPr="00564F54" w:rsidRDefault="0025209E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108989" w14:textId="77777777" w:rsidR="0025209E" w:rsidRDefault="0025209E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793D62" w14:textId="77777777" w:rsidR="0025209E" w:rsidRPr="00564F54" w:rsidRDefault="0025209E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34D908" w14:textId="77777777" w:rsidR="0025209E" w:rsidRDefault="0025209E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14:paraId="1A76C846" w14:textId="77777777" w:rsidR="0025209E" w:rsidRDefault="0025209E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 respectă numai pentru primul vehicul din compunerea trenului (locomotivă sau vagon).</w:t>
            </w:r>
          </w:p>
        </w:tc>
      </w:tr>
      <w:tr w:rsidR="0025209E" w14:paraId="7E1CF8CA" w14:textId="77777777" w:rsidTr="00CA0018">
        <w:trPr>
          <w:cantSplit/>
          <w:trHeight w:val="1483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D22C04" w14:textId="77777777" w:rsidR="0025209E" w:rsidRDefault="0025209E" w:rsidP="0025209E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EF5763" w14:textId="77777777" w:rsidR="0025209E" w:rsidRDefault="0025209E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248+900</w:t>
            </w:r>
          </w:p>
          <w:p w14:paraId="41F86B2C" w14:textId="77777777" w:rsidR="0025209E" w:rsidRDefault="0025209E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249+000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345AA3" w14:textId="77777777" w:rsidR="0025209E" w:rsidRPr="00564F54" w:rsidRDefault="0025209E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860F62" w14:textId="77777777" w:rsidR="0025209E" w:rsidRDefault="0025209E" w:rsidP="002D4E3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Eforie Sud -</w:t>
            </w:r>
          </w:p>
          <w:p w14:paraId="7B08F94A" w14:textId="77777777" w:rsidR="0025209E" w:rsidRDefault="0025209E" w:rsidP="002D4E3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Costineşti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509228" w14:textId="77777777" w:rsidR="0025209E" w:rsidRDefault="0025209E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03CF31" w14:textId="77777777" w:rsidR="0025209E" w:rsidRPr="00564F54" w:rsidRDefault="0025209E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30494B" w14:textId="77777777" w:rsidR="0025209E" w:rsidRDefault="0025209E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788873" w14:textId="77777777" w:rsidR="0025209E" w:rsidRPr="00564F54" w:rsidRDefault="0025209E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17AB8C" w14:textId="77777777" w:rsidR="0025209E" w:rsidRDefault="0025209E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25209E" w14:paraId="2B141B6D" w14:textId="77777777" w:rsidTr="00CA0018">
        <w:trPr>
          <w:cantSplit/>
          <w:trHeight w:val="717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8162E8" w14:textId="77777777" w:rsidR="0025209E" w:rsidRDefault="0025209E" w:rsidP="0025209E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BC2C21" w14:textId="77777777" w:rsidR="0025209E" w:rsidRDefault="0025209E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250+500</w:t>
            </w:r>
          </w:p>
          <w:p w14:paraId="0BF5E3A1" w14:textId="77777777" w:rsidR="0025209E" w:rsidRDefault="0025209E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250+550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2A51B4" w14:textId="77777777" w:rsidR="0025209E" w:rsidRPr="00564F54" w:rsidRDefault="0025209E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8D6BC4" w14:textId="77777777" w:rsidR="0025209E" w:rsidRDefault="0025209E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Costineşti</w:t>
            </w:r>
          </w:p>
          <w:p w14:paraId="016BFDF9" w14:textId="77777777" w:rsidR="0025209E" w:rsidRDefault="0025209E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 Cap X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FADCAD" w14:textId="77777777" w:rsidR="0025209E" w:rsidRDefault="0025209E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F09A91" w14:textId="77777777" w:rsidR="0025209E" w:rsidRPr="00564F54" w:rsidRDefault="0025209E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6650C1" w14:textId="77777777" w:rsidR="0025209E" w:rsidRDefault="0025209E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34D46B" w14:textId="77777777" w:rsidR="0025209E" w:rsidRPr="00564F54" w:rsidRDefault="0025209E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C5E177" w14:textId="77777777" w:rsidR="0025209E" w:rsidRDefault="0025209E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50676ED7" w14:textId="77777777" w:rsidR="0025209E" w:rsidRDefault="0025209E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 respectă numai cu primul vehicul din compunerea  trenului (locomotivă sau vagon).</w:t>
            </w:r>
          </w:p>
        </w:tc>
      </w:tr>
      <w:tr w:rsidR="0025209E" w14:paraId="38C365D1" w14:textId="77777777" w:rsidTr="00CA0018">
        <w:trPr>
          <w:cantSplit/>
          <w:trHeight w:val="600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6CFEF6" w14:textId="77777777" w:rsidR="0025209E" w:rsidRDefault="0025209E" w:rsidP="0025209E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7DFF75" w14:textId="77777777" w:rsidR="0025209E" w:rsidRDefault="0025209E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BDE80D" w14:textId="77777777" w:rsidR="0025209E" w:rsidRPr="00564F54" w:rsidRDefault="0025209E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7BE535" w14:textId="77777777" w:rsidR="0025209E" w:rsidRDefault="0025209E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Costineşti</w:t>
            </w:r>
          </w:p>
          <w:p w14:paraId="5514FBB8" w14:textId="77777777" w:rsidR="0025209E" w:rsidRDefault="0025209E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09970A" w14:textId="77777777" w:rsidR="0025209E" w:rsidRDefault="0025209E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F42245" w14:textId="77777777" w:rsidR="0025209E" w:rsidRPr="00564F54" w:rsidRDefault="0025209E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64F5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D3570E" w14:textId="77777777" w:rsidR="0025209E" w:rsidRDefault="0025209E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BF9173" w14:textId="77777777" w:rsidR="0025209E" w:rsidRPr="00564F54" w:rsidRDefault="0025209E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3BA8B2" w14:textId="77777777" w:rsidR="0025209E" w:rsidRDefault="0025209E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pe teren. </w:t>
            </w:r>
          </w:p>
        </w:tc>
      </w:tr>
      <w:tr w:rsidR="0025209E" w14:paraId="1B0F7123" w14:textId="77777777" w:rsidTr="00CA0018">
        <w:trPr>
          <w:cantSplit/>
          <w:trHeight w:val="762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25E2C2" w14:textId="77777777" w:rsidR="0025209E" w:rsidRDefault="0025209E" w:rsidP="0025209E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791288" w14:textId="77777777" w:rsidR="0025209E" w:rsidRDefault="0025209E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C8AE05" w14:textId="77777777" w:rsidR="0025209E" w:rsidRPr="00564F54" w:rsidRDefault="0025209E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C8BBA6" w14:textId="77777777" w:rsidR="0025209E" w:rsidRDefault="0025209E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Neptun</w:t>
            </w:r>
          </w:p>
          <w:p w14:paraId="12D3B43C" w14:textId="77777777" w:rsidR="0025209E" w:rsidRDefault="0025209E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B62EF9" w14:textId="77777777" w:rsidR="0025209E" w:rsidRDefault="0025209E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14:paraId="0E34E3BF" w14:textId="77777777" w:rsidR="0025209E" w:rsidRDefault="0025209E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6 - 8 - 10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11CF56" w14:textId="77777777" w:rsidR="0025209E" w:rsidRPr="00564F54" w:rsidRDefault="0025209E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64F54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4BCB85" w14:textId="77777777" w:rsidR="0025209E" w:rsidRDefault="0025209E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CB6669" w14:textId="77777777" w:rsidR="0025209E" w:rsidRPr="00564F54" w:rsidRDefault="0025209E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24B3B9" w14:textId="77777777" w:rsidR="0025209E" w:rsidRDefault="0025209E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 pe teren.</w:t>
            </w:r>
          </w:p>
        </w:tc>
      </w:tr>
      <w:tr w:rsidR="0025209E" w14:paraId="502BA722" w14:textId="77777777" w:rsidTr="00CA0018">
        <w:trPr>
          <w:cantSplit/>
          <w:trHeight w:val="762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7416A5" w14:textId="77777777" w:rsidR="0025209E" w:rsidRDefault="0025209E" w:rsidP="0025209E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959262" w14:textId="77777777" w:rsidR="0025209E" w:rsidRDefault="0025209E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265+750</w:t>
            </w:r>
          </w:p>
          <w:p w14:paraId="0F1D764C" w14:textId="77777777" w:rsidR="0025209E" w:rsidRDefault="0025209E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266+100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4FFA07" w14:textId="77777777" w:rsidR="0025209E" w:rsidRPr="00564F54" w:rsidRDefault="0025209E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37D621" w14:textId="77777777" w:rsidR="0025209E" w:rsidRPr="001060A5" w:rsidRDefault="0025209E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en-US"/>
              </w:rPr>
              <w:t>Costinești - Mangalia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1E85EF" w14:textId="77777777" w:rsidR="0025209E" w:rsidRDefault="0025209E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04E26B" w14:textId="77777777" w:rsidR="0025209E" w:rsidRPr="00564F54" w:rsidRDefault="0025209E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6EC602" w14:textId="77777777" w:rsidR="0025209E" w:rsidRDefault="0025209E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AF4232" w14:textId="77777777" w:rsidR="0025209E" w:rsidRPr="00564F54" w:rsidRDefault="0025209E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8B6196" w14:textId="77777777" w:rsidR="0025209E" w:rsidRDefault="0025209E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25209E" w14:paraId="60D3BD44" w14:textId="77777777" w:rsidTr="00CA0018">
        <w:trPr>
          <w:cantSplit/>
          <w:trHeight w:val="421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B7B611" w14:textId="77777777" w:rsidR="0025209E" w:rsidRDefault="0025209E" w:rsidP="0025209E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D08789" w14:textId="77777777" w:rsidR="0025209E" w:rsidRDefault="0025209E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EC790C" w14:textId="77777777" w:rsidR="0025209E" w:rsidRPr="00564F54" w:rsidRDefault="0025209E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EC98DF" w14:textId="77777777" w:rsidR="0025209E" w:rsidRDefault="0025209E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Mangalia</w:t>
            </w:r>
          </w:p>
          <w:p w14:paraId="4AB1A935" w14:textId="77777777" w:rsidR="0025209E" w:rsidRDefault="0025209E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B53C62" w14:textId="77777777" w:rsidR="0025209E" w:rsidRDefault="0025209E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 6 </w:t>
            </w:r>
          </w:p>
          <w:p w14:paraId="6FDA452E" w14:textId="77777777" w:rsidR="0025209E" w:rsidRDefault="0025209E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9CDDCA" w14:textId="77777777" w:rsidR="0025209E" w:rsidRPr="00564F54" w:rsidRDefault="0025209E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64F5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F54D66" w14:textId="77777777" w:rsidR="0025209E" w:rsidRDefault="0025209E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A712AE" w14:textId="77777777" w:rsidR="0025209E" w:rsidRPr="00564F54" w:rsidRDefault="0025209E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8461C6" w14:textId="77777777" w:rsidR="0025209E" w:rsidRDefault="0025209E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 pe teren.</w:t>
            </w:r>
          </w:p>
          <w:p w14:paraId="29A7A420" w14:textId="77777777" w:rsidR="0025209E" w:rsidRDefault="0025209E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F502623" w14:textId="77777777" w:rsidR="0025209E" w:rsidRDefault="0025209E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8 - 10.</w:t>
            </w:r>
          </w:p>
        </w:tc>
      </w:tr>
      <w:tr w:rsidR="0025209E" w14:paraId="5239C1A8" w14:textId="77777777" w:rsidTr="00CA0018">
        <w:trPr>
          <w:cantSplit/>
          <w:trHeight w:val="201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10CE84" w14:textId="77777777" w:rsidR="0025209E" w:rsidRDefault="0025209E" w:rsidP="0025209E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CF7E9C" w14:textId="77777777" w:rsidR="0025209E" w:rsidRDefault="0025209E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390CA6" w14:textId="77777777" w:rsidR="0025209E" w:rsidRPr="00564F54" w:rsidRDefault="0025209E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A71E50" w14:textId="77777777" w:rsidR="0025209E" w:rsidRDefault="0025209E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Mangalia</w:t>
            </w:r>
          </w:p>
          <w:p w14:paraId="0D42AD05" w14:textId="77777777" w:rsidR="0025209E" w:rsidRDefault="0025209E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9 abătută 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F45702" w14:textId="77777777" w:rsidR="0025209E" w:rsidRDefault="0025209E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25BAB86D" w14:textId="77777777" w:rsidR="0025209E" w:rsidRDefault="0025209E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41F921" w14:textId="77777777" w:rsidR="0025209E" w:rsidRPr="00564F54" w:rsidRDefault="0025209E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64F5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FF1E10" w14:textId="77777777" w:rsidR="0025209E" w:rsidRDefault="0025209E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3112B2" w14:textId="77777777" w:rsidR="0025209E" w:rsidRPr="00564F54" w:rsidRDefault="0025209E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A70A0E" w14:textId="77777777" w:rsidR="0025209E" w:rsidRDefault="0025209E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14:paraId="0CC72C91" w14:textId="77777777" w:rsidR="0025209E" w:rsidRPr="00237377" w:rsidRDefault="0025209E">
      <w:pPr>
        <w:spacing w:before="40" w:after="40" w:line="192" w:lineRule="auto"/>
        <w:ind w:right="57"/>
        <w:rPr>
          <w:sz w:val="20"/>
          <w:szCs w:val="20"/>
          <w:lang w:val="ro-RO"/>
        </w:rPr>
      </w:pPr>
    </w:p>
    <w:p w14:paraId="70DF68CD" w14:textId="77777777" w:rsidR="0025209E" w:rsidRDefault="0025209E" w:rsidP="00C33CBB">
      <w:pPr>
        <w:spacing w:before="40" w:after="40" w:line="360" w:lineRule="auto"/>
        <w:ind w:left="57" w:right="57"/>
        <w:jc w:val="center"/>
        <w:rPr>
          <w:b/>
          <w:bCs/>
          <w:spacing w:val="40"/>
          <w:lang w:val="ro-RO"/>
        </w:rPr>
      </w:pPr>
      <w:r>
        <w:rPr>
          <w:b/>
          <w:bCs/>
          <w:spacing w:val="40"/>
          <w:lang w:val="ro-RO"/>
        </w:rPr>
        <w:t>LINIA 814</w:t>
      </w:r>
    </w:p>
    <w:p w14:paraId="45C47C9F" w14:textId="77777777" w:rsidR="0025209E" w:rsidRDefault="0025209E" w:rsidP="002C1023">
      <w:pPr>
        <w:pStyle w:val="Heading1"/>
        <w:spacing w:before="40" w:after="40" w:line="360" w:lineRule="auto"/>
        <w:ind w:left="57" w:right="57"/>
        <w:rPr>
          <w:b w:val="0"/>
          <w:bCs w:val="0"/>
          <w:sz w:val="8"/>
        </w:rPr>
      </w:pPr>
      <w:r>
        <w:t>PALAS - CONSTANŢA PORT  B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71"/>
        <w:gridCol w:w="756"/>
        <w:gridCol w:w="2203"/>
        <w:gridCol w:w="870"/>
        <w:gridCol w:w="754"/>
        <w:gridCol w:w="870"/>
        <w:gridCol w:w="755"/>
        <w:gridCol w:w="2489"/>
      </w:tblGrid>
      <w:tr w:rsidR="0025209E" w14:paraId="508CFDE6" w14:textId="77777777" w:rsidTr="00D83307">
        <w:trPr>
          <w:cantSplit/>
          <w:trHeight w:val="7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EDA992" w14:textId="77777777" w:rsidR="0025209E" w:rsidRDefault="0025209E" w:rsidP="0025209E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8EF64B" w14:textId="77777777" w:rsidR="0025209E" w:rsidRDefault="0025209E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8B7430" w14:textId="77777777" w:rsidR="0025209E" w:rsidRPr="002B6917" w:rsidRDefault="0025209E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F52038" w14:textId="77777777" w:rsidR="0025209E" w:rsidRDefault="0025209E" w:rsidP="0055454E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1AE1C276" w14:textId="77777777" w:rsidR="0025209E" w:rsidRDefault="0025209E" w:rsidP="0055454E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B, liniile 11B, 15B, 22B, 24B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EDF298" w14:textId="77777777" w:rsidR="0025209E" w:rsidRDefault="0025209E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80A73C" w14:textId="77777777" w:rsidR="0025209E" w:rsidRDefault="0025209E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9C5F7E" w14:textId="77777777" w:rsidR="0025209E" w:rsidRDefault="0025209E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08558B" w14:textId="77777777" w:rsidR="0025209E" w:rsidRPr="002A6824" w:rsidRDefault="0025209E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C68298" w14:textId="77777777" w:rsidR="0025209E" w:rsidRDefault="0025209E" w:rsidP="0083369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5209E" w14:paraId="1BB2DBB7" w14:textId="77777777" w:rsidTr="00D83307">
        <w:trPr>
          <w:cantSplit/>
          <w:trHeight w:val="7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F543FC" w14:textId="77777777" w:rsidR="0025209E" w:rsidRDefault="0025209E" w:rsidP="0025209E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3DF5D0" w14:textId="77777777" w:rsidR="0025209E" w:rsidRDefault="0025209E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0BE92E" w14:textId="77777777" w:rsidR="0025209E" w:rsidRPr="002B6917" w:rsidRDefault="0025209E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FD6186" w14:textId="77777777" w:rsidR="0025209E" w:rsidRDefault="0025209E" w:rsidP="00580D87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15934D64" w14:textId="77777777" w:rsidR="0025209E" w:rsidRDefault="0025209E" w:rsidP="00580D87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B, linia 14B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0CA49B" w14:textId="77777777" w:rsidR="0025209E" w:rsidRDefault="0025209E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700 m din </w:t>
            </w:r>
          </w:p>
          <w:p w14:paraId="3313BFC0" w14:textId="77777777" w:rsidR="0025209E" w:rsidRDefault="0025209E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B002BE" w14:textId="77777777" w:rsidR="0025209E" w:rsidRDefault="0025209E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65EC45" w14:textId="77777777" w:rsidR="0025209E" w:rsidRDefault="0025209E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25E437" w14:textId="77777777" w:rsidR="0025209E" w:rsidRPr="002A6824" w:rsidRDefault="0025209E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B0E0F5" w14:textId="77777777" w:rsidR="0025209E" w:rsidRDefault="0025209E" w:rsidP="0083369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5209E" w14:paraId="6FBE2385" w14:textId="77777777" w:rsidTr="00D83307">
        <w:trPr>
          <w:cantSplit/>
          <w:trHeight w:val="7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A3C49C" w14:textId="77777777" w:rsidR="0025209E" w:rsidRDefault="0025209E" w:rsidP="0025209E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BA794E" w14:textId="77777777" w:rsidR="0025209E" w:rsidRDefault="0025209E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CC56A4" w14:textId="77777777" w:rsidR="0025209E" w:rsidRPr="002B6917" w:rsidRDefault="0025209E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2498FC" w14:textId="77777777" w:rsidR="0025209E" w:rsidRDefault="0025209E" w:rsidP="00580D87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350DD95C" w14:textId="77777777" w:rsidR="0025209E" w:rsidRDefault="0025209E" w:rsidP="00580D87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5861C8" w14:textId="77777777" w:rsidR="0025209E" w:rsidRDefault="0025209E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35B și </w:t>
            </w:r>
          </w:p>
          <w:p w14:paraId="2CAC1AD0" w14:textId="77777777" w:rsidR="0025209E" w:rsidRDefault="0025209E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 41B/</w:t>
            </w:r>
          </w:p>
          <w:p w14:paraId="618D596E" w14:textId="77777777" w:rsidR="0025209E" w:rsidRDefault="0025209E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49B,</w:t>
            </w:r>
          </w:p>
          <w:p w14:paraId="06ACAFD3" w14:textId="77777777" w:rsidR="0025209E" w:rsidRDefault="0025209E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15B/17B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E1E37B" w14:textId="77777777" w:rsidR="0025209E" w:rsidRDefault="0025209E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E0B781" w14:textId="77777777" w:rsidR="0025209E" w:rsidRDefault="0025209E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ECB731" w14:textId="77777777" w:rsidR="0025209E" w:rsidRPr="002A6824" w:rsidRDefault="0025209E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3C98C9" w14:textId="77777777" w:rsidR="0025209E" w:rsidRDefault="0025209E" w:rsidP="0083369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5209E" w14:paraId="63953D50" w14:textId="77777777" w:rsidTr="00D83307">
        <w:trPr>
          <w:cantSplit/>
          <w:trHeight w:val="7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65909D" w14:textId="77777777" w:rsidR="0025209E" w:rsidRDefault="0025209E" w:rsidP="0025209E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69B513" w14:textId="77777777" w:rsidR="0025209E" w:rsidRDefault="0025209E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544BE1" w14:textId="77777777" w:rsidR="0025209E" w:rsidRPr="002B6917" w:rsidRDefault="0025209E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EFD67F" w14:textId="77777777" w:rsidR="0025209E" w:rsidRDefault="0025209E" w:rsidP="006D672B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2504A539" w14:textId="77777777" w:rsidR="0025209E" w:rsidRDefault="0025209E" w:rsidP="006D672B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Tranzit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434284" w14:textId="77777777" w:rsidR="0025209E" w:rsidRDefault="0025209E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73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5B8E62" w14:textId="77777777" w:rsidR="0025209E" w:rsidRDefault="0025209E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720392" w14:textId="77777777" w:rsidR="0025209E" w:rsidRDefault="0025209E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FFB3D4" w14:textId="77777777" w:rsidR="0025209E" w:rsidRPr="002A6824" w:rsidRDefault="0025209E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A2CA46" w14:textId="77777777" w:rsidR="0025209E" w:rsidRDefault="0025209E" w:rsidP="0083369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50369574" w14:textId="77777777" w:rsidR="0025209E" w:rsidRDefault="0025209E" w:rsidP="0083369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9105B8E" w14:textId="77777777" w:rsidR="0025209E" w:rsidRDefault="0025209E" w:rsidP="0083369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3 - 7 Grupa Tranzit.</w:t>
            </w:r>
          </w:p>
        </w:tc>
      </w:tr>
      <w:tr w:rsidR="0025209E" w14:paraId="3F85D4F9" w14:textId="77777777" w:rsidTr="00D83307">
        <w:trPr>
          <w:cantSplit/>
          <w:trHeight w:val="7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5E0106" w14:textId="77777777" w:rsidR="0025209E" w:rsidRDefault="0025209E" w:rsidP="0025209E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5A30A7" w14:textId="77777777" w:rsidR="0025209E" w:rsidRDefault="0025209E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0938AF" w14:textId="77777777" w:rsidR="0025209E" w:rsidRPr="002B6917" w:rsidRDefault="0025209E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D04606" w14:textId="77777777" w:rsidR="0025209E" w:rsidRDefault="0025209E" w:rsidP="00DC6C8B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481B33B7" w14:textId="77777777" w:rsidR="0025209E" w:rsidRDefault="0025209E" w:rsidP="00580D87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Tranzit, linia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9BBDA9" w14:textId="77777777" w:rsidR="0025209E" w:rsidRDefault="0025209E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150 m din </w:t>
            </w:r>
          </w:p>
          <w:p w14:paraId="2FC7CF7E" w14:textId="77777777" w:rsidR="0025209E" w:rsidRDefault="0025209E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6FD91C" w14:textId="77777777" w:rsidR="0025209E" w:rsidRDefault="0025209E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E8D3D3" w14:textId="77777777" w:rsidR="0025209E" w:rsidRDefault="0025209E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131886" w14:textId="77777777" w:rsidR="0025209E" w:rsidRPr="002A6824" w:rsidRDefault="0025209E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A0A279" w14:textId="77777777" w:rsidR="0025209E" w:rsidRDefault="0025209E" w:rsidP="0083369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5209E" w14:paraId="0F7508F6" w14:textId="77777777" w:rsidTr="00D83307">
        <w:trPr>
          <w:cantSplit/>
          <w:trHeight w:val="7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482635" w14:textId="77777777" w:rsidR="0025209E" w:rsidRDefault="0025209E" w:rsidP="0025209E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EE7940" w14:textId="77777777" w:rsidR="0025209E" w:rsidRDefault="0025209E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E565B" w14:textId="77777777" w:rsidR="0025209E" w:rsidRPr="002B6917" w:rsidRDefault="0025209E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33AD2F" w14:textId="77777777" w:rsidR="0025209E" w:rsidRDefault="0025209E" w:rsidP="00C87E6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7587D2E4" w14:textId="77777777" w:rsidR="0025209E" w:rsidRDefault="0025209E" w:rsidP="00C87E6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Tranzit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B26777" w14:textId="77777777" w:rsidR="0025209E" w:rsidRDefault="0025209E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383D23" w14:textId="77777777" w:rsidR="0025209E" w:rsidRDefault="0025209E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8E39C3" w14:textId="77777777" w:rsidR="0025209E" w:rsidRDefault="0025209E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4AC3B4" w14:textId="77777777" w:rsidR="0025209E" w:rsidRPr="002A6824" w:rsidRDefault="0025209E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42D6BC" w14:textId="77777777" w:rsidR="0025209E" w:rsidRDefault="0025209E" w:rsidP="0083369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234DE5C" w14:textId="77777777" w:rsidR="0025209E" w:rsidRPr="00C87E63" w:rsidRDefault="0025209E" w:rsidP="0083369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</w:t>
            </w:r>
            <w:r w:rsidRPr="00C87E63">
              <w:rPr>
                <w:b/>
                <w:bCs/>
                <w:i/>
                <w:iCs/>
                <w:sz w:val="20"/>
                <w:lang w:val="ro-RO"/>
              </w:rPr>
              <w:t xml:space="preserve">fectează intrări - ieşiri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la</w:t>
            </w:r>
          </w:p>
          <w:p w14:paraId="01435734" w14:textId="77777777" w:rsidR="0025209E" w:rsidRPr="00C87E63" w:rsidRDefault="0025209E" w:rsidP="0083369F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C87E63">
              <w:rPr>
                <w:b/>
                <w:bCs/>
                <w:i/>
                <w:iCs/>
                <w:sz w:val="20"/>
                <w:lang w:val="ro-RO"/>
              </w:rPr>
              <w:t>fir</w:t>
            </w:r>
            <w:r>
              <w:rPr>
                <w:b/>
                <w:bCs/>
                <w:i/>
                <w:iCs/>
                <w:sz w:val="20"/>
                <w:lang w:val="ro-RO"/>
              </w:rPr>
              <w:t>ele</w:t>
            </w:r>
            <w:r w:rsidRPr="00C87E63">
              <w:rPr>
                <w:b/>
                <w:bCs/>
                <w:i/>
                <w:iCs/>
                <w:sz w:val="20"/>
                <w:lang w:val="ro-RO"/>
              </w:rPr>
              <w:t xml:space="preserve"> I și II linia 814.</w:t>
            </w:r>
          </w:p>
        </w:tc>
      </w:tr>
      <w:tr w:rsidR="0025209E" w14:paraId="50394C5C" w14:textId="77777777" w:rsidTr="00D83307">
        <w:trPr>
          <w:cantSplit/>
          <w:trHeight w:val="7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E57926" w14:textId="77777777" w:rsidR="0025209E" w:rsidRDefault="0025209E" w:rsidP="0025209E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655320" w14:textId="77777777" w:rsidR="0025209E" w:rsidRDefault="0025209E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32CA2E" w14:textId="77777777" w:rsidR="0025209E" w:rsidRPr="002B6917" w:rsidRDefault="0025209E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8316E2" w14:textId="77777777" w:rsidR="0025209E" w:rsidRDefault="0025209E" w:rsidP="00E4511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1211C395" w14:textId="77777777" w:rsidR="0025209E" w:rsidRDefault="0025209E" w:rsidP="00E4511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  <w:p w14:paraId="4E88D8C2" w14:textId="77777777" w:rsidR="0025209E" w:rsidRDefault="0025209E" w:rsidP="00E4511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F07C11" w14:textId="77777777" w:rsidR="0025209E" w:rsidRDefault="0025209E" w:rsidP="00E4511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0ED4801B" w14:textId="77777777" w:rsidR="0025209E" w:rsidRDefault="0025209E" w:rsidP="00E4511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433CE4" w14:textId="77777777" w:rsidR="0025209E" w:rsidRDefault="0025209E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83A954" w14:textId="77777777" w:rsidR="0025209E" w:rsidRDefault="0025209E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03E5B1" w14:textId="77777777" w:rsidR="0025209E" w:rsidRPr="002A6824" w:rsidRDefault="0025209E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8F799D" w14:textId="77777777" w:rsidR="0025209E" w:rsidRDefault="0025209E" w:rsidP="0083369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5209E" w14:paraId="2AAE46DF" w14:textId="77777777" w:rsidTr="00D83307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333479" w14:textId="77777777" w:rsidR="0025209E" w:rsidRDefault="0025209E" w:rsidP="0025209E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70D1A2" w14:textId="77777777" w:rsidR="0025209E" w:rsidRDefault="0025209E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271F39" w14:textId="77777777" w:rsidR="0025209E" w:rsidRPr="002B6917" w:rsidRDefault="0025209E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E5B2B7" w14:textId="77777777" w:rsidR="0025209E" w:rsidRDefault="0025209E" w:rsidP="0083369F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1105C444" w14:textId="77777777" w:rsidR="0025209E" w:rsidRDefault="0025209E" w:rsidP="00657FD9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471782" w14:textId="77777777" w:rsidR="0025209E" w:rsidRDefault="0025209E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14:paraId="335D8F8C" w14:textId="77777777" w:rsidR="0025209E" w:rsidRDefault="0025209E" w:rsidP="004832A5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112 /118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58C5FA" w14:textId="77777777" w:rsidR="0025209E" w:rsidRDefault="0025209E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AFD2AD" w14:textId="77777777" w:rsidR="0025209E" w:rsidRDefault="0025209E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31FBEE" w14:textId="77777777" w:rsidR="0025209E" w:rsidRPr="002A6824" w:rsidRDefault="0025209E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9AC56F" w14:textId="77777777" w:rsidR="0025209E" w:rsidRDefault="0025209E" w:rsidP="0083369F">
            <w:pPr>
              <w:spacing w:after="20" w:line="276" w:lineRule="auto"/>
              <w:ind w:left="11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77950358" w14:textId="77777777" w:rsidR="0025209E" w:rsidRDefault="0025209E" w:rsidP="00E8390B">
            <w:pPr>
              <w:spacing w:after="20" w:line="276" w:lineRule="auto"/>
              <w:ind w:left="11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 A și 2 A.</w:t>
            </w:r>
          </w:p>
        </w:tc>
      </w:tr>
      <w:tr w:rsidR="0025209E" w14:paraId="36E8753E" w14:textId="77777777" w:rsidTr="00D83307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E1B53F" w14:textId="77777777" w:rsidR="0025209E" w:rsidRDefault="0025209E" w:rsidP="0025209E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F322BB" w14:textId="77777777" w:rsidR="0025209E" w:rsidRDefault="0025209E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8828B0" w14:textId="77777777" w:rsidR="0025209E" w:rsidRPr="002B6917" w:rsidRDefault="0025209E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8DD017" w14:textId="77777777" w:rsidR="0025209E" w:rsidRDefault="0025209E" w:rsidP="002A01A8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2A74C86A" w14:textId="77777777" w:rsidR="0025209E" w:rsidRDefault="0025209E" w:rsidP="002A01A8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395DFA" w14:textId="77777777" w:rsidR="0025209E" w:rsidRDefault="0025209E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D726FE" w14:textId="77777777" w:rsidR="0025209E" w:rsidRDefault="0025209E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FFE30B" w14:textId="77777777" w:rsidR="0025209E" w:rsidRDefault="0025209E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B6181A" w14:textId="77777777" w:rsidR="0025209E" w:rsidRPr="002A6824" w:rsidRDefault="0025209E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C787FF" w14:textId="77777777" w:rsidR="0025209E" w:rsidRDefault="0025209E" w:rsidP="0083369F">
            <w:pPr>
              <w:spacing w:after="20" w:line="276" w:lineRule="auto"/>
              <w:ind w:left="11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14B9005B" w14:textId="77777777" w:rsidR="0025209E" w:rsidRDefault="0025209E" w:rsidP="0083369F">
            <w:pPr>
              <w:spacing w:after="20" w:line="276" w:lineRule="auto"/>
              <w:ind w:left="11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84F57D0" w14:textId="77777777" w:rsidR="0025209E" w:rsidRDefault="0025209E" w:rsidP="0083369F">
            <w:pPr>
              <w:spacing w:after="20" w:line="276" w:lineRule="auto"/>
              <w:ind w:left="11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 A, 8A.</w:t>
            </w:r>
          </w:p>
        </w:tc>
      </w:tr>
      <w:tr w:rsidR="0025209E" w14:paraId="3658AA62" w14:textId="77777777" w:rsidTr="00D83307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E6AB96" w14:textId="77777777" w:rsidR="0025209E" w:rsidRDefault="0025209E" w:rsidP="0025209E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5147B9" w14:textId="77777777" w:rsidR="0025209E" w:rsidRDefault="0025209E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3960D2" w14:textId="77777777" w:rsidR="0025209E" w:rsidRPr="002B6917" w:rsidRDefault="0025209E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441F40" w14:textId="77777777" w:rsidR="0025209E" w:rsidRDefault="0025209E" w:rsidP="006A155E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4F6F8E40" w14:textId="77777777" w:rsidR="0025209E" w:rsidRDefault="0025209E" w:rsidP="006A155E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Tranzit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B10957" w14:textId="77777777" w:rsidR="0025209E" w:rsidRDefault="0025209E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SI 054 (intre sch. 16 și 30)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C00B25" w14:textId="77777777" w:rsidR="0025209E" w:rsidRDefault="0025209E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881A7" w14:textId="77777777" w:rsidR="0025209E" w:rsidRDefault="0025209E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12BD36" w14:textId="77777777" w:rsidR="0025209E" w:rsidRPr="002A6824" w:rsidRDefault="0025209E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F1766A" w14:textId="77777777" w:rsidR="0025209E" w:rsidRDefault="0025209E" w:rsidP="0083369F">
            <w:pPr>
              <w:spacing w:after="20" w:line="276" w:lineRule="auto"/>
              <w:ind w:left="11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pe teren.Afectează intrări - ieşiri din Fir II L 814 la liniile 3 - 7 </w:t>
            </w:r>
            <w:r w:rsidRPr="006A155E">
              <w:rPr>
                <w:b/>
                <w:bCs/>
                <w:i/>
                <w:iCs/>
                <w:sz w:val="20"/>
                <w:lang w:val="ro-RO"/>
              </w:rPr>
              <w:t xml:space="preserve">Grupa Tranzit </w:t>
            </w:r>
          </w:p>
        </w:tc>
      </w:tr>
      <w:tr w:rsidR="0025209E" w14:paraId="29165EE7" w14:textId="77777777" w:rsidTr="00D83307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8D3E55" w14:textId="77777777" w:rsidR="0025209E" w:rsidRDefault="0025209E" w:rsidP="0025209E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9CF65A" w14:textId="77777777" w:rsidR="0025209E" w:rsidRDefault="0025209E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2+200</w:t>
            </w:r>
          </w:p>
          <w:p w14:paraId="43A3D2BC" w14:textId="77777777" w:rsidR="0025209E" w:rsidRDefault="0025209E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3+300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D84066" w14:textId="77777777" w:rsidR="0025209E" w:rsidRPr="002B6917" w:rsidRDefault="0025209E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2B7B8B" w14:textId="77777777" w:rsidR="0025209E" w:rsidRDefault="0025209E" w:rsidP="00383608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Palas -</w:t>
            </w:r>
          </w:p>
          <w:p w14:paraId="242F7251" w14:textId="77777777" w:rsidR="0025209E" w:rsidRDefault="0025209E" w:rsidP="00383608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Ramificaţie Constanţa</w:t>
            </w:r>
          </w:p>
          <w:p w14:paraId="4B4159B4" w14:textId="77777777" w:rsidR="0025209E" w:rsidRDefault="0025209E" w:rsidP="00383608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Vii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1B24C9" w14:textId="77777777" w:rsidR="0025209E" w:rsidRDefault="0025209E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5EF70F" w14:textId="77777777" w:rsidR="0025209E" w:rsidRDefault="0025209E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38AB3A" w14:textId="77777777" w:rsidR="0025209E" w:rsidRDefault="0025209E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2+000</w:t>
            </w:r>
          </w:p>
          <w:p w14:paraId="1C0DB36E" w14:textId="77777777" w:rsidR="0025209E" w:rsidRDefault="0025209E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3+300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A930E4" w14:textId="77777777" w:rsidR="0025209E" w:rsidRPr="002A6824" w:rsidRDefault="0025209E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C581ED" w14:textId="77777777" w:rsidR="0025209E" w:rsidRDefault="0025209E" w:rsidP="00383608">
            <w:pPr>
              <w:spacing w:after="20" w:line="276" w:lineRule="auto"/>
              <w:ind w:left="11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25209E" w14:paraId="2CF6E30A" w14:textId="77777777" w:rsidTr="00D83307">
        <w:trPr>
          <w:cantSplit/>
          <w:trHeight w:val="114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439CDB" w14:textId="77777777" w:rsidR="0025209E" w:rsidRDefault="0025209E" w:rsidP="0025209E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E56EB3" w14:textId="77777777" w:rsidR="0025209E" w:rsidRDefault="0025209E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D4AD81" w14:textId="77777777" w:rsidR="0025209E" w:rsidRPr="002B6917" w:rsidRDefault="0025209E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111E07" w14:textId="77777777" w:rsidR="0025209E" w:rsidRDefault="0025209E" w:rsidP="00383608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Ramificaţie Constanţa</w:t>
            </w:r>
          </w:p>
          <w:p w14:paraId="7FB9EF98" w14:textId="77777777" w:rsidR="0025209E" w:rsidRDefault="0025209E" w:rsidP="00383608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Vii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29A07E" w14:textId="77777777" w:rsidR="0025209E" w:rsidRDefault="0025209E" w:rsidP="00383608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14</w:t>
            </w:r>
          </w:p>
          <w:p w14:paraId="26FEC86F" w14:textId="77777777" w:rsidR="0025209E" w:rsidRPr="00810F5B" w:rsidRDefault="0025209E" w:rsidP="00383608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5C08D1" w14:textId="77777777" w:rsidR="0025209E" w:rsidRPr="00557C88" w:rsidRDefault="0025209E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CB0022" w14:textId="77777777" w:rsidR="0025209E" w:rsidRDefault="0025209E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D0F9C2" w14:textId="77777777" w:rsidR="0025209E" w:rsidRPr="002A6824" w:rsidRDefault="0025209E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0A6669" w14:textId="77777777" w:rsidR="0025209E" w:rsidRDefault="0025209E" w:rsidP="00383608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5C07A94D" w14:textId="77777777" w:rsidR="0025209E" w:rsidRDefault="0025209E" w:rsidP="00383608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firul II 814 în firul III 813.</w:t>
            </w:r>
          </w:p>
        </w:tc>
      </w:tr>
      <w:tr w:rsidR="0025209E" w14:paraId="7433615F" w14:textId="77777777" w:rsidTr="00D83307">
        <w:trPr>
          <w:cantSplit/>
          <w:trHeight w:val="114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70B7F9" w14:textId="77777777" w:rsidR="0025209E" w:rsidRDefault="0025209E" w:rsidP="0025209E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4E8DEA" w14:textId="77777777" w:rsidR="0025209E" w:rsidRDefault="0025209E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A74EA1" w14:textId="77777777" w:rsidR="0025209E" w:rsidRPr="002B6917" w:rsidRDefault="0025209E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8063CF" w14:textId="77777777" w:rsidR="0025209E" w:rsidRDefault="0025209E" w:rsidP="00BC22E4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Ramificaţie Constanţa</w:t>
            </w:r>
          </w:p>
          <w:p w14:paraId="0281D691" w14:textId="77777777" w:rsidR="0025209E" w:rsidRDefault="0025209E" w:rsidP="00BC22E4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Vii -</w:t>
            </w:r>
          </w:p>
          <w:p w14:paraId="4A112E66" w14:textId="77777777" w:rsidR="0025209E" w:rsidRDefault="0025209E" w:rsidP="007A71CD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Constanţa Port B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2DE1F7" w14:textId="77777777" w:rsidR="0025209E" w:rsidRDefault="0025209E" w:rsidP="00BC22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</w:t>
            </w:r>
          </w:p>
          <w:p w14:paraId="4B428238" w14:textId="77777777" w:rsidR="0025209E" w:rsidRDefault="0025209E" w:rsidP="00BC22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 directă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8A6EBE" w14:textId="77777777" w:rsidR="0025209E" w:rsidRDefault="0025209E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C7450B" w14:textId="77777777" w:rsidR="0025209E" w:rsidRDefault="0025209E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B07E8D" w14:textId="77777777" w:rsidR="0025209E" w:rsidRPr="002A6824" w:rsidRDefault="0025209E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F3D2F8" w14:textId="77777777" w:rsidR="0025209E" w:rsidRDefault="0025209E" w:rsidP="00BC22E4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2AF15594" w14:textId="77777777" w:rsidR="0025209E" w:rsidRDefault="0025209E" w:rsidP="00BC22E4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din st. Constanța Port B </w:t>
            </w:r>
          </w:p>
          <w:p w14:paraId="076CCE4F" w14:textId="77777777" w:rsidR="0025209E" w:rsidRDefault="0025209E" w:rsidP="00BC22E4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firul II linia 814.</w:t>
            </w:r>
          </w:p>
        </w:tc>
      </w:tr>
      <w:tr w:rsidR="0025209E" w14:paraId="603FEBAC" w14:textId="77777777" w:rsidTr="00D83307">
        <w:trPr>
          <w:cantSplit/>
          <w:trHeight w:val="80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2B6DF3" w14:textId="77777777" w:rsidR="0025209E" w:rsidRDefault="0025209E" w:rsidP="0025209E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25E79C" w14:textId="77777777" w:rsidR="0025209E" w:rsidRDefault="0025209E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33078A" w14:textId="77777777" w:rsidR="0025209E" w:rsidRPr="002B6917" w:rsidRDefault="0025209E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B517FE" w14:textId="77777777" w:rsidR="0025209E" w:rsidRDefault="0025209E" w:rsidP="00BC22E4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Port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664376" w14:textId="77777777" w:rsidR="0025209E" w:rsidRDefault="0025209E" w:rsidP="00BC22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53 / 57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36FE0D" w14:textId="77777777" w:rsidR="0025209E" w:rsidRPr="00557C88" w:rsidRDefault="0025209E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BD200C" w14:textId="77777777" w:rsidR="0025209E" w:rsidRDefault="0025209E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8358B6" w14:textId="77777777" w:rsidR="0025209E" w:rsidRPr="002A6824" w:rsidRDefault="0025209E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EEE442" w14:textId="77777777" w:rsidR="0025209E" w:rsidRDefault="0025209E" w:rsidP="00BC22E4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7EB77CE9" w14:textId="77777777" w:rsidR="0025209E" w:rsidRPr="00D83307" w:rsidRDefault="0025209E" w:rsidP="00BC22E4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19"/>
                <w:szCs w:val="19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0 - 5 F.A.D.S. și ieșirile 1 - 8 B2.</w:t>
            </w:r>
          </w:p>
        </w:tc>
      </w:tr>
      <w:tr w:rsidR="0025209E" w14:paraId="05E3E4A7" w14:textId="77777777" w:rsidTr="006F58D1">
        <w:trPr>
          <w:cantSplit/>
          <w:trHeight w:val="30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410BEA" w14:textId="77777777" w:rsidR="0025209E" w:rsidRDefault="0025209E" w:rsidP="0025209E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72CF19" w14:textId="77777777" w:rsidR="0025209E" w:rsidRDefault="0025209E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7FC9AC" w14:textId="77777777" w:rsidR="0025209E" w:rsidRPr="002B6917" w:rsidRDefault="0025209E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68B249" w14:textId="77777777" w:rsidR="0025209E" w:rsidRDefault="0025209E" w:rsidP="00BC22E4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Port B</w:t>
            </w:r>
          </w:p>
          <w:p w14:paraId="708C7C73" w14:textId="77777777" w:rsidR="0025209E" w:rsidRDefault="0025209E" w:rsidP="00BC22E4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0 FADS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8F3120" w14:textId="77777777" w:rsidR="0025209E" w:rsidRDefault="0025209E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5C8174" w14:textId="77777777" w:rsidR="0025209E" w:rsidRDefault="0025209E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DEF709" w14:textId="77777777" w:rsidR="0025209E" w:rsidRDefault="0025209E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B80172" w14:textId="77777777" w:rsidR="0025209E" w:rsidRPr="002A6824" w:rsidRDefault="0025209E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1C187A" w14:textId="77777777" w:rsidR="0025209E" w:rsidRDefault="0025209E" w:rsidP="00BC22E4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5209E" w14:paraId="1EC408FF" w14:textId="77777777" w:rsidTr="006F58D1">
        <w:trPr>
          <w:cantSplit/>
          <w:trHeight w:val="52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C79677" w14:textId="77777777" w:rsidR="0025209E" w:rsidRDefault="0025209E" w:rsidP="0025209E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E404C3" w14:textId="77777777" w:rsidR="0025209E" w:rsidRDefault="0025209E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9762C9" w14:textId="77777777" w:rsidR="0025209E" w:rsidRPr="002B6917" w:rsidRDefault="0025209E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B5B0D4" w14:textId="77777777" w:rsidR="0025209E" w:rsidRDefault="0025209E" w:rsidP="00BC22E4">
            <w:pPr>
              <w:spacing w:after="40" w:line="276" w:lineRule="auto"/>
              <w:ind w:left="57" w:right="57"/>
              <w:rPr>
                <w:b/>
                <w:bCs/>
                <w:sz w:val="18"/>
                <w:szCs w:val="18"/>
                <w:lang w:val="ro-RO"/>
              </w:rPr>
            </w:pPr>
            <w:r w:rsidRPr="006315B8">
              <w:rPr>
                <w:b/>
                <w:bCs/>
                <w:sz w:val="18"/>
                <w:szCs w:val="18"/>
                <w:lang w:val="ro-RO"/>
              </w:rPr>
              <w:t>St. Constanţa Port Mol V</w:t>
            </w:r>
          </w:p>
          <w:p w14:paraId="6E4D9FF0" w14:textId="77777777" w:rsidR="0025209E" w:rsidRDefault="0025209E" w:rsidP="00BC22E4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18"/>
                <w:szCs w:val="18"/>
                <w:lang w:val="ro-RO"/>
              </w:rPr>
              <w:t>linia 1 Z triaj zona V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FD9BD2" w14:textId="77777777" w:rsidR="0025209E" w:rsidRDefault="0025209E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4F94D7" w14:textId="77777777" w:rsidR="0025209E" w:rsidRPr="00557C88" w:rsidRDefault="0025209E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0DD5DE" w14:textId="77777777" w:rsidR="0025209E" w:rsidRDefault="0025209E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D296B8" w14:textId="77777777" w:rsidR="0025209E" w:rsidRPr="002A6824" w:rsidRDefault="0025209E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ECC811" w14:textId="77777777" w:rsidR="0025209E" w:rsidRDefault="0025209E" w:rsidP="00BC22E4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5209E" w14:paraId="54078C69" w14:textId="77777777" w:rsidTr="006F58D1">
        <w:trPr>
          <w:cantSplit/>
          <w:trHeight w:val="19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99E9CA" w14:textId="77777777" w:rsidR="0025209E" w:rsidRDefault="0025209E" w:rsidP="0025209E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AACB56" w14:textId="77777777" w:rsidR="0025209E" w:rsidRDefault="0025209E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47A417" w14:textId="77777777" w:rsidR="0025209E" w:rsidRPr="002B6917" w:rsidRDefault="0025209E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6EFE3F" w14:textId="77777777" w:rsidR="0025209E" w:rsidRDefault="0025209E" w:rsidP="00BC22E4">
            <w:pPr>
              <w:spacing w:after="40" w:line="276" w:lineRule="auto"/>
              <w:ind w:left="57" w:right="57"/>
              <w:rPr>
                <w:b/>
                <w:bCs/>
                <w:sz w:val="18"/>
                <w:szCs w:val="18"/>
                <w:lang w:val="ro-RO"/>
              </w:rPr>
            </w:pPr>
            <w:r w:rsidRPr="006315B8">
              <w:rPr>
                <w:b/>
                <w:bCs/>
                <w:sz w:val="18"/>
                <w:szCs w:val="18"/>
                <w:lang w:val="ro-RO"/>
              </w:rPr>
              <w:t>St. Constanţa Port Mol V</w:t>
            </w:r>
          </w:p>
          <w:p w14:paraId="6B1C5BF9" w14:textId="77777777" w:rsidR="0025209E" w:rsidRPr="006315B8" w:rsidRDefault="0025209E" w:rsidP="00BC22E4">
            <w:pPr>
              <w:spacing w:after="40" w:line="276" w:lineRule="auto"/>
              <w:ind w:left="57" w:right="57"/>
              <w:rPr>
                <w:b/>
                <w:bCs/>
                <w:sz w:val="18"/>
                <w:szCs w:val="18"/>
                <w:lang w:val="ro-RO"/>
              </w:rPr>
            </w:pPr>
            <w:r>
              <w:rPr>
                <w:b/>
                <w:bCs/>
                <w:sz w:val="18"/>
                <w:szCs w:val="18"/>
                <w:lang w:val="ro-RO"/>
              </w:rPr>
              <w:t>linia 2 Z triaj zona V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015C4A" w14:textId="77777777" w:rsidR="0025209E" w:rsidRDefault="0025209E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3E4E09" w14:textId="77777777" w:rsidR="0025209E" w:rsidRPr="00557C88" w:rsidRDefault="0025209E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44903A" w14:textId="77777777" w:rsidR="0025209E" w:rsidRDefault="0025209E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5DDC90" w14:textId="77777777" w:rsidR="0025209E" w:rsidRPr="002A6824" w:rsidRDefault="0025209E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E32B7A" w14:textId="77777777" w:rsidR="0025209E" w:rsidRDefault="0025209E" w:rsidP="00BC22E4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25209E" w14:paraId="05B3513D" w14:textId="77777777" w:rsidTr="006F58D1">
        <w:trPr>
          <w:cantSplit/>
          <w:trHeight w:val="9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A26E9D" w14:textId="77777777" w:rsidR="0025209E" w:rsidRDefault="0025209E" w:rsidP="0025209E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7A480A" w14:textId="77777777" w:rsidR="0025209E" w:rsidRDefault="0025209E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2A7AA8" w14:textId="77777777" w:rsidR="0025209E" w:rsidRPr="002B6917" w:rsidRDefault="0025209E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B03C66" w14:textId="77777777" w:rsidR="0025209E" w:rsidRDefault="0025209E" w:rsidP="00BC22E4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6315B8">
              <w:rPr>
                <w:b/>
                <w:bCs/>
                <w:sz w:val="18"/>
                <w:szCs w:val="18"/>
                <w:lang w:val="ro-RO"/>
              </w:rPr>
              <w:t>St. Constanţa Port Mol V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09E5D3" w14:textId="77777777" w:rsidR="0025209E" w:rsidRDefault="0025209E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3AC2C883" w14:textId="77777777" w:rsidR="0025209E" w:rsidRDefault="0025209E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T.D.J. 11 / 17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9322FA" w14:textId="77777777" w:rsidR="0025209E" w:rsidRPr="00557C88" w:rsidRDefault="0025209E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57C88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B1C568" w14:textId="77777777" w:rsidR="0025209E" w:rsidRDefault="0025209E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EF18E5" w14:textId="77777777" w:rsidR="0025209E" w:rsidRPr="002A6824" w:rsidRDefault="0025209E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9AFB9B" w14:textId="77777777" w:rsidR="0025209E" w:rsidRDefault="0025209E" w:rsidP="00BC22E4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 Afectează intrări - ieşiri la liniile 3M - 11M, Grupa VB şi la liniile 1Z, 2Z și 3 - 9 Grupa VA.</w:t>
            </w:r>
          </w:p>
        </w:tc>
      </w:tr>
    </w:tbl>
    <w:p w14:paraId="4B40422A" w14:textId="77777777" w:rsidR="0025209E" w:rsidRDefault="0025209E">
      <w:pPr>
        <w:tabs>
          <w:tab w:val="left" w:pos="3183"/>
        </w:tabs>
        <w:rPr>
          <w:sz w:val="20"/>
          <w:lang w:val="ro-RO"/>
        </w:rPr>
      </w:pPr>
    </w:p>
    <w:p w14:paraId="44D778F4" w14:textId="77777777" w:rsidR="0025209E" w:rsidRDefault="0025209E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14:paraId="2D5D6C98" w14:textId="77777777" w:rsidR="00442DA2" w:rsidRDefault="00442DA2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14:paraId="6B10A4B9" w14:textId="77777777" w:rsidR="00442DA2" w:rsidRDefault="00442DA2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14:paraId="38579458" w14:textId="77777777" w:rsidR="00442DA2" w:rsidRDefault="00442DA2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14:paraId="1E387B54" w14:textId="77777777" w:rsidR="00442DA2" w:rsidRDefault="00442DA2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14:paraId="66D8B483" w14:textId="77777777" w:rsidR="00442DA2" w:rsidRDefault="00442DA2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14:paraId="53F2B114" w14:textId="77777777" w:rsidR="00442DA2" w:rsidRDefault="00442DA2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14:paraId="6DFAFA39" w14:textId="77777777" w:rsidR="00442DA2" w:rsidRDefault="00442DA2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14:paraId="4AB85B16" w14:textId="77777777" w:rsidR="00442DA2" w:rsidRDefault="00442DA2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14:paraId="0211AE90" w14:textId="77777777" w:rsidR="00442DA2" w:rsidRDefault="00442DA2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14:paraId="0A5B78C3" w14:textId="77777777" w:rsidR="00442DA2" w:rsidRDefault="00442DA2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14:paraId="6460221D" w14:textId="77777777" w:rsidR="00442DA2" w:rsidRDefault="00442DA2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14:paraId="256F0422" w14:textId="77777777" w:rsidR="00442DA2" w:rsidRDefault="00442DA2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14:paraId="6EC60CF0" w14:textId="77777777" w:rsidR="00442DA2" w:rsidRDefault="00442DA2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14:paraId="63E280F9" w14:textId="77777777" w:rsidR="00442DA2" w:rsidRDefault="00442DA2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14:paraId="143193CB" w14:textId="77777777" w:rsidR="00442DA2" w:rsidRDefault="00442DA2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14:paraId="024E6490" w14:textId="77777777" w:rsidR="00442DA2" w:rsidRPr="00C21F42" w:rsidRDefault="00442DA2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14:paraId="1947F42C" w14:textId="77777777" w:rsidR="0025209E" w:rsidRPr="00C21F42" w:rsidRDefault="0025209E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  <w:r w:rsidRPr="00C21F42">
        <w:rPr>
          <w:rFonts w:ascii="Times New Roman" w:hAnsi="Times New Roman"/>
          <w:b/>
          <w:spacing w:val="40"/>
          <w:sz w:val="20"/>
        </w:rPr>
        <w:t>CONDIŢII  SPECIALE  DE  CIRCULAŢIE</w:t>
      </w:r>
    </w:p>
    <w:p w14:paraId="786EF30E" w14:textId="77777777" w:rsidR="0025209E" w:rsidRPr="00C21F42" w:rsidRDefault="0025209E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  <w:r w:rsidRPr="00C21F42">
        <w:rPr>
          <w:rFonts w:ascii="Times New Roman" w:hAnsi="Times New Roman"/>
          <w:b/>
          <w:spacing w:val="40"/>
          <w:sz w:val="20"/>
        </w:rPr>
        <w:t xml:space="preserve"> CÂND UN FIR  AL  LINIEI  DUBLE</w:t>
      </w:r>
    </w:p>
    <w:p w14:paraId="536F4D55" w14:textId="77777777" w:rsidR="0025209E" w:rsidRPr="00C21F42" w:rsidRDefault="0025209E" w:rsidP="009257A1">
      <w:pPr>
        <w:pStyle w:val="BARSTYLE"/>
        <w:spacing w:line="480" w:lineRule="auto"/>
        <w:jc w:val="center"/>
        <w:rPr>
          <w:rFonts w:ascii="Times New Roman" w:hAnsi="Times New Roman"/>
          <w:b/>
          <w:sz w:val="20"/>
        </w:rPr>
      </w:pPr>
      <w:r w:rsidRPr="00C21F42">
        <w:rPr>
          <w:rFonts w:ascii="Times New Roman" w:hAnsi="Times New Roman"/>
          <w:b/>
          <w:spacing w:val="40"/>
          <w:sz w:val="20"/>
        </w:rPr>
        <w:t xml:space="preserve"> ESTE ÎNCHIS PENTRU EXECUTAREA LUCRĂRILOR</w:t>
      </w:r>
    </w:p>
    <w:p w14:paraId="6FF6896C" w14:textId="77777777" w:rsidR="0025209E" w:rsidRDefault="0025209E" w:rsidP="009257A1">
      <w:pPr>
        <w:tabs>
          <w:tab w:val="left" w:pos="851"/>
        </w:tabs>
        <w:spacing w:line="480" w:lineRule="auto"/>
        <w:jc w:val="both"/>
        <w:rPr>
          <w:b/>
        </w:rPr>
      </w:pPr>
    </w:p>
    <w:p w14:paraId="6002E261" w14:textId="77777777" w:rsidR="0025209E" w:rsidRPr="00C21F42" w:rsidRDefault="0025209E" w:rsidP="009257A1">
      <w:pPr>
        <w:tabs>
          <w:tab w:val="left" w:pos="851"/>
        </w:tabs>
        <w:spacing w:line="480" w:lineRule="auto"/>
        <w:jc w:val="both"/>
        <w:rPr>
          <w:b/>
        </w:rPr>
      </w:pPr>
      <w:r w:rsidRPr="00C21F42">
        <w:rPr>
          <w:b/>
        </w:rPr>
        <w:tab/>
        <w:t>Dacă una dintre liniile căii duble este închisă pentru circulaţie, indiferent de sensul de mers, trenurile vor păstra semnalizare pentru circulaţia pe linie simplă, conform  Regulamentului de Semnalizare nr. 004 / 2006, art. 170.</w:t>
      </w:r>
    </w:p>
    <w:p w14:paraId="69B37DAD" w14:textId="77777777" w:rsidR="0025209E" w:rsidRPr="00C21F42" w:rsidRDefault="0025209E" w:rsidP="00EB2AB1">
      <w:pPr>
        <w:tabs>
          <w:tab w:val="left" w:pos="851"/>
        </w:tabs>
        <w:spacing w:line="480" w:lineRule="auto"/>
        <w:jc w:val="both"/>
        <w:rPr>
          <w:b/>
        </w:rPr>
      </w:pPr>
      <w:r w:rsidRPr="00C21F42">
        <w:rPr>
          <w:b/>
        </w:rPr>
        <w:tab/>
        <w:t xml:space="preserve">În cazul primirii trenului cu semnalul de intrare sau de ieşire, în baza indicaţiei de chemare sau a ordinului de circulaţie, mecanicul va conduce trenul cu viteza de cel mult 20 km/h, cu deosebită atenţie, conform Regulamentului de Semnalizare nr. 004 / 2006, art. 73, pct. (3) şi art. 78 respectiv 79 din acelaşi Regulament. </w:t>
      </w:r>
    </w:p>
    <w:p w14:paraId="25E938E8" w14:textId="77777777" w:rsidR="0025209E" w:rsidRPr="00C21F42" w:rsidRDefault="0025209E" w:rsidP="00EB2AB1">
      <w:pPr>
        <w:spacing w:line="480" w:lineRule="auto"/>
        <w:ind w:firstLine="851"/>
        <w:jc w:val="both"/>
        <w:rPr>
          <w:b/>
        </w:rPr>
      </w:pPr>
      <w:r w:rsidRPr="00C21F42">
        <w:rPr>
          <w:b/>
        </w:rPr>
        <w:t>* Condiții de circulație pentru strict două locomotive cuplate pentru podurile cu capacitate portantă depășită.</w:t>
      </w:r>
    </w:p>
    <w:p w14:paraId="7F38D4B3" w14:textId="77777777" w:rsidR="0025209E" w:rsidRPr="00C21F42" w:rsidRDefault="0025209E" w:rsidP="009257A1">
      <w:pPr>
        <w:pStyle w:val="BARSTYLE"/>
        <w:tabs>
          <w:tab w:val="left" w:pos="851"/>
        </w:tabs>
        <w:spacing w:line="480" w:lineRule="auto"/>
        <w:jc w:val="both"/>
        <w:rPr>
          <w:rFonts w:ascii="Times New Roman" w:hAnsi="Times New Roman"/>
          <w:b/>
          <w:sz w:val="20"/>
        </w:rPr>
      </w:pPr>
    </w:p>
    <w:p w14:paraId="5682FCED" w14:textId="77777777" w:rsidR="00FB37F1" w:rsidRPr="0051411C" w:rsidRDefault="00FB37F1" w:rsidP="0051411C"/>
    <w:sectPr w:rsidR="00FB37F1" w:rsidRPr="0051411C" w:rsidSect="003C114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851" w:right="851" w:bottom="851" w:left="851" w:header="87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11875C" w14:textId="77777777" w:rsidR="00715EA9" w:rsidRDefault="00715EA9">
      <w:r>
        <w:separator/>
      </w:r>
    </w:p>
  </w:endnote>
  <w:endnote w:type="continuationSeparator" w:id="0">
    <w:p w14:paraId="03D64A4C" w14:textId="77777777" w:rsidR="00715EA9" w:rsidRDefault="00715E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-Roman-R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Helvetica-R">
    <w:altName w:val="Arial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27A3CB" w14:textId="77777777" w:rsidR="001E482D" w:rsidRDefault="001E482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192671" w14:textId="77777777" w:rsidR="001E482D" w:rsidRDefault="001E482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0F15FD" w14:textId="77777777" w:rsidR="001E482D" w:rsidRDefault="001E482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73A898" w14:textId="77777777" w:rsidR="00715EA9" w:rsidRDefault="00715EA9">
      <w:r>
        <w:separator/>
      </w:r>
    </w:p>
  </w:footnote>
  <w:footnote w:type="continuationSeparator" w:id="0">
    <w:p w14:paraId="2A365C33" w14:textId="77777777" w:rsidR="00715EA9" w:rsidRDefault="00715E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DCD68E" w14:textId="77777777" w:rsidR="006F5073" w:rsidRDefault="00FB2EAA">
    <w:pPr>
      <w:pStyle w:val="Head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 w:rsidR="006F5073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031EF">
      <w:rPr>
        <w:rStyle w:val="PageNumber"/>
        <w:noProof/>
      </w:rPr>
      <w:t>2</w:t>
    </w:r>
    <w:r>
      <w:rPr>
        <w:rStyle w:val="PageNumber"/>
      </w:rPr>
      <w:fldChar w:fldCharType="end"/>
    </w:r>
  </w:p>
  <w:p w14:paraId="4B1FF681" w14:textId="64030FCE" w:rsidR="006F5073" w:rsidRDefault="008469F6" w:rsidP="003C1145">
    <w:pPr>
      <w:framePr w:w="7382" w:h="340" w:hRule="exact" w:wrap="around" w:vAnchor="page" w:hAnchor="page" w:x="1385" w:y="891"/>
      <w:rPr>
        <w:b/>
        <w:bCs/>
        <w:i/>
        <w:iCs/>
        <w:sz w:val="22"/>
      </w:rPr>
    </w:pPr>
    <w:r>
      <w:rPr>
        <w:b/>
        <w:bCs/>
        <w:i/>
        <w:iCs/>
        <w:sz w:val="22"/>
      </w:rPr>
      <w:t xml:space="preserve">                                                              </w:t>
    </w:r>
    <w:r w:rsidR="002B4E64">
      <w:rPr>
        <w:b/>
        <w:bCs/>
        <w:i/>
        <w:iCs/>
        <w:sz w:val="22"/>
      </w:rPr>
      <w:t>decada 21-31 martie 2025</w:t>
    </w:r>
  </w:p>
  <w:p w14:paraId="24408284" w14:textId="77777777" w:rsidR="006F5073" w:rsidRDefault="006F5073">
    <w:pPr>
      <w:pStyle w:val="Header"/>
      <w:ind w:firstLine="357"/>
      <w:jc w:val="right"/>
      <w:rPr>
        <w:rStyle w:val="PageNumber"/>
        <w:b/>
        <w:bCs/>
        <w:lang w:val="ro-RO"/>
      </w:rPr>
    </w:pPr>
    <w:r>
      <w:rPr>
        <w:rStyle w:val="PageNumber"/>
        <w:b/>
        <w:bCs/>
      </w:rPr>
      <w:t xml:space="preserve">B.A.R. </w:t>
    </w:r>
    <w:r w:rsidR="00713BC6">
      <w:rPr>
        <w:rStyle w:val="PageNumber"/>
        <w:b/>
        <w:bCs/>
      </w:rPr>
      <w:t>BRASOV</w:t>
    </w:r>
  </w:p>
  <w:tbl>
    <w:tblPr>
      <w:tblW w:w="0" w:type="auto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H w:val="double" w:sz="6" w:space="0" w:color="auto"/>
        <w:insideV w:val="double" w:sz="6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80"/>
      <w:gridCol w:w="822"/>
      <w:gridCol w:w="822"/>
      <w:gridCol w:w="2155"/>
      <w:gridCol w:w="822"/>
      <w:gridCol w:w="822"/>
      <w:gridCol w:w="822"/>
      <w:gridCol w:w="822"/>
      <w:gridCol w:w="2467"/>
    </w:tblGrid>
    <w:tr w:rsidR="006F5073" w14:paraId="7070CB33" w14:textId="77777777">
      <w:trPr>
        <w:cantSplit/>
      </w:trPr>
      <w:tc>
        <w:tcPr>
          <w:tcW w:w="680" w:type="dxa"/>
          <w:vMerge w:val="restart"/>
          <w:tcMar>
            <w:left w:w="0" w:type="dxa"/>
            <w:right w:w="0" w:type="dxa"/>
          </w:tcMar>
          <w:textDirection w:val="btLr"/>
          <w:vAlign w:val="center"/>
        </w:tcPr>
        <w:p w14:paraId="59DBB8A6" w14:textId="77777777" w:rsidR="006F5073" w:rsidRDefault="006F5073">
          <w:pPr>
            <w:spacing w:line="192" w:lineRule="auto"/>
            <w:ind w:left="113" w:right="113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Numărul curent</w:t>
          </w:r>
        </w:p>
      </w:tc>
      <w:tc>
        <w:tcPr>
          <w:tcW w:w="822" w:type="dxa"/>
          <w:gridSpan w:val="2"/>
          <w:tcMar>
            <w:left w:w="0" w:type="dxa"/>
            <w:right w:w="0" w:type="dxa"/>
          </w:tcMar>
        </w:tcPr>
        <w:p w14:paraId="5D47A912" w14:textId="77777777" w:rsidR="006F5073" w:rsidRDefault="006F5073">
          <w:pPr>
            <w:spacing w:before="120" w:after="40" w:line="192" w:lineRule="auto"/>
            <w:jc w:val="center"/>
            <w:rPr>
              <w:b/>
              <w:bCs/>
              <w:spacing w:val="40"/>
              <w:sz w:val="22"/>
              <w:lang w:val="ro-RO"/>
            </w:rPr>
          </w:pPr>
          <w:r>
            <w:rPr>
              <w:b/>
              <w:bCs/>
              <w:spacing w:val="40"/>
              <w:sz w:val="22"/>
              <w:lang w:val="ro-RO"/>
            </w:rPr>
            <w:t>FIRUL I</w:t>
          </w:r>
        </w:p>
        <w:p w14:paraId="212DFF8B" w14:textId="77777777"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sau</w:t>
          </w:r>
        </w:p>
        <w:p w14:paraId="7CB12F77" w14:textId="77777777" w:rsidR="006F5073" w:rsidRDefault="006F5073">
          <w:pPr>
            <w:spacing w:after="40"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LINIA SIMPLĂ</w:t>
          </w:r>
        </w:p>
        <w:p w14:paraId="3476DC5F" w14:textId="77777777"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Linia curentă şi</w:t>
          </w:r>
        </w:p>
        <w:p w14:paraId="4EF0F0F7" w14:textId="77777777" w:rsidR="000017A1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 xml:space="preserve"> linia directă </w:t>
          </w:r>
        </w:p>
        <w:p w14:paraId="0C592660" w14:textId="77777777"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din staţii, aferente firului I, respectiv liniei simple</w:t>
          </w:r>
        </w:p>
      </w:tc>
      <w:tc>
        <w:tcPr>
          <w:tcW w:w="2155" w:type="dxa"/>
          <w:vMerge w:val="restart"/>
          <w:tcMar>
            <w:left w:w="0" w:type="dxa"/>
            <w:right w:w="0" w:type="dxa"/>
          </w:tcMar>
          <w:vAlign w:val="center"/>
        </w:tcPr>
        <w:p w14:paraId="5321E0E7" w14:textId="77777777"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STAŢIA</w:t>
          </w:r>
        </w:p>
        <w:p w14:paraId="55BDE851" w14:textId="77777777"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sau</w:t>
          </w:r>
        </w:p>
        <w:p w14:paraId="71864291" w14:textId="77777777"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  <w:r>
            <w:rPr>
              <w:b/>
              <w:bCs/>
              <w:sz w:val="22"/>
              <w:lang w:val="ro-RO"/>
            </w:rPr>
            <w:t>DISTANŢA</w:t>
          </w:r>
        </w:p>
      </w:tc>
      <w:tc>
        <w:tcPr>
          <w:tcW w:w="822" w:type="dxa"/>
          <w:gridSpan w:val="2"/>
          <w:tcMar>
            <w:left w:w="0" w:type="dxa"/>
            <w:right w:w="0" w:type="dxa"/>
          </w:tcMar>
          <w:vAlign w:val="center"/>
        </w:tcPr>
        <w:p w14:paraId="46B49808" w14:textId="77777777"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APARATE DE CALE ÎN ABATERE</w:t>
          </w:r>
        </w:p>
        <w:p w14:paraId="19393F5A" w14:textId="77777777"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şi</w:t>
          </w:r>
        </w:p>
        <w:p w14:paraId="44402E5F" w14:textId="77777777" w:rsidR="00702F3A" w:rsidRDefault="00702F3A" w:rsidP="00702F3A">
          <w:pPr>
            <w:spacing w:before="80"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 xml:space="preserve">LINII </w:t>
          </w:r>
        </w:p>
        <w:p w14:paraId="6D3FC1B5" w14:textId="77777777"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ABĂTUTE</w:t>
          </w:r>
        </w:p>
        <w:p w14:paraId="41F73CBB" w14:textId="77777777"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 xml:space="preserve">DIN </w:t>
          </w:r>
        </w:p>
        <w:p w14:paraId="44E1B510" w14:textId="77777777" w:rsidR="006F5073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STAŢII</w:t>
          </w:r>
        </w:p>
      </w:tc>
      <w:tc>
        <w:tcPr>
          <w:tcW w:w="822" w:type="dxa"/>
          <w:gridSpan w:val="2"/>
          <w:tcMar>
            <w:left w:w="0" w:type="dxa"/>
            <w:right w:w="0" w:type="dxa"/>
          </w:tcMar>
        </w:tcPr>
        <w:p w14:paraId="21EC0C91" w14:textId="77777777" w:rsidR="006F5073" w:rsidRDefault="006F5073">
          <w:pPr>
            <w:spacing w:before="120" w:line="192" w:lineRule="auto"/>
            <w:jc w:val="center"/>
            <w:rPr>
              <w:b/>
              <w:bCs/>
              <w:spacing w:val="40"/>
              <w:sz w:val="22"/>
              <w:lang w:val="ro-RO"/>
            </w:rPr>
          </w:pPr>
          <w:r>
            <w:rPr>
              <w:b/>
              <w:bCs/>
              <w:spacing w:val="40"/>
              <w:sz w:val="22"/>
              <w:lang w:val="ro-RO"/>
            </w:rPr>
            <w:t>FIRUL II</w:t>
          </w:r>
        </w:p>
        <w:p w14:paraId="77AAE3C6" w14:textId="77777777"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  <w:p w14:paraId="71F11F9C" w14:textId="77777777"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  <w:p w14:paraId="4A56871A" w14:textId="77777777"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</w:p>
        <w:p w14:paraId="7489CBC8" w14:textId="77777777"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Linia curentă şi</w:t>
          </w:r>
        </w:p>
        <w:p w14:paraId="655BA19A" w14:textId="77777777" w:rsidR="000017A1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 xml:space="preserve"> linia directă din </w:t>
          </w:r>
        </w:p>
        <w:p w14:paraId="07538B28" w14:textId="77777777" w:rsidR="000017A1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 xml:space="preserve">staţii aferente </w:t>
          </w:r>
        </w:p>
        <w:p w14:paraId="2B0E3AD3" w14:textId="77777777"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firului II</w:t>
          </w:r>
        </w:p>
      </w:tc>
      <w:tc>
        <w:tcPr>
          <w:tcW w:w="2467" w:type="dxa"/>
          <w:vMerge w:val="restart"/>
          <w:tcMar>
            <w:left w:w="0" w:type="dxa"/>
            <w:right w:w="0" w:type="dxa"/>
          </w:tcMar>
          <w:vAlign w:val="center"/>
        </w:tcPr>
        <w:p w14:paraId="5BF37A75" w14:textId="77777777" w:rsidR="006F5073" w:rsidRDefault="006F5073">
          <w:pPr>
            <w:spacing w:line="192" w:lineRule="auto"/>
            <w:jc w:val="center"/>
            <w:rPr>
              <w:b/>
              <w:bCs/>
              <w:i/>
              <w:iCs/>
              <w:spacing w:val="40"/>
              <w:lang w:val="ro-RO"/>
            </w:rPr>
          </w:pPr>
          <w:r>
            <w:rPr>
              <w:b/>
              <w:bCs/>
              <w:i/>
              <w:iCs/>
              <w:spacing w:val="40"/>
              <w:lang w:val="ro-RO"/>
            </w:rPr>
            <w:t>OBSERVAŢII</w:t>
          </w:r>
        </w:p>
        <w:p w14:paraId="26ADB11F" w14:textId="77777777" w:rsidR="006F5073" w:rsidRDefault="006F5073">
          <w:pPr>
            <w:spacing w:line="192" w:lineRule="auto"/>
            <w:jc w:val="center"/>
            <w:rPr>
              <w:b/>
              <w:bCs/>
              <w:i/>
              <w:iCs/>
              <w:spacing w:val="40"/>
              <w:lang w:val="ro-RO"/>
            </w:rPr>
          </w:pPr>
        </w:p>
      </w:tc>
    </w:tr>
    <w:tr w:rsidR="006F5073" w14:paraId="7F078B4C" w14:textId="77777777">
      <w:trPr>
        <w:cantSplit/>
        <w:trHeight w:val="509"/>
      </w:trPr>
      <w:tc>
        <w:tcPr>
          <w:tcW w:w="680" w:type="dxa"/>
          <w:vMerge/>
          <w:tcMar>
            <w:left w:w="0" w:type="dxa"/>
            <w:right w:w="0" w:type="dxa"/>
          </w:tcMar>
        </w:tcPr>
        <w:p w14:paraId="323054AC" w14:textId="77777777" w:rsidR="006F5073" w:rsidRDefault="006F5073">
          <w:pPr>
            <w:spacing w:line="192" w:lineRule="auto"/>
            <w:jc w:val="center"/>
            <w:rPr>
              <w:b/>
              <w:bCs/>
              <w:sz w:val="20"/>
              <w:lang w:val="ro-RO"/>
            </w:rPr>
          </w:pPr>
        </w:p>
      </w:tc>
      <w:tc>
        <w:tcPr>
          <w:tcW w:w="822" w:type="dxa"/>
          <w:tcMar>
            <w:left w:w="0" w:type="dxa"/>
            <w:right w:w="0" w:type="dxa"/>
          </w:tcMar>
        </w:tcPr>
        <w:p w14:paraId="032D08C1" w14:textId="77777777" w:rsidR="006F5073" w:rsidRDefault="006F5073" w:rsidP="002E51C2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De la km. la km.</w:t>
          </w:r>
        </w:p>
      </w:tc>
      <w:tc>
        <w:tcPr>
          <w:tcW w:w="822" w:type="dxa"/>
          <w:tcMar>
            <w:left w:w="0" w:type="dxa"/>
            <w:right w:w="0" w:type="dxa"/>
          </w:tcMar>
        </w:tcPr>
        <w:p w14:paraId="71B5856A" w14:textId="77777777"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Viteza redusă</w:t>
          </w:r>
        </w:p>
      </w:tc>
      <w:tc>
        <w:tcPr>
          <w:tcW w:w="2155" w:type="dxa"/>
          <w:vMerge/>
          <w:tcMar>
            <w:left w:w="0" w:type="dxa"/>
            <w:right w:w="0" w:type="dxa"/>
          </w:tcMar>
        </w:tcPr>
        <w:p w14:paraId="5BCC2147" w14:textId="77777777"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</w:tc>
      <w:tc>
        <w:tcPr>
          <w:tcW w:w="822" w:type="dxa"/>
          <w:tcMar>
            <w:left w:w="0" w:type="dxa"/>
            <w:right w:w="0" w:type="dxa"/>
          </w:tcMar>
        </w:tcPr>
        <w:p w14:paraId="4125959B" w14:textId="77777777"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De la km. la km.</w:t>
          </w:r>
        </w:p>
      </w:tc>
      <w:tc>
        <w:tcPr>
          <w:tcW w:w="822" w:type="dxa"/>
          <w:tcMar>
            <w:left w:w="0" w:type="dxa"/>
            <w:right w:w="0" w:type="dxa"/>
          </w:tcMar>
        </w:tcPr>
        <w:p w14:paraId="59E93BF7" w14:textId="77777777"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Viteza redusă</w:t>
          </w:r>
        </w:p>
      </w:tc>
      <w:tc>
        <w:tcPr>
          <w:tcW w:w="822" w:type="dxa"/>
          <w:tcMar>
            <w:left w:w="0" w:type="dxa"/>
            <w:right w:w="0" w:type="dxa"/>
          </w:tcMar>
        </w:tcPr>
        <w:p w14:paraId="63AE58B5" w14:textId="77777777"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De la km. la km.</w:t>
          </w:r>
        </w:p>
      </w:tc>
      <w:tc>
        <w:tcPr>
          <w:tcW w:w="822" w:type="dxa"/>
          <w:tcMar>
            <w:left w:w="0" w:type="dxa"/>
            <w:right w:w="0" w:type="dxa"/>
          </w:tcMar>
        </w:tcPr>
        <w:p w14:paraId="328DF9C3" w14:textId="77777777"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Viteza redusă</w:t>
          </w:r>
        </w:p>
      </w:tc>
      <w:tc>
        <w:tcPr>
          <w:tcW w:w="2467" w:type="dxa"/>
          <w:vMerge/>
          <w:tcMar>
            <w:left w:w="0" w:type="dxa"/>
            <w:right w:w="0" w:type="dxa"/>
          </w:tcMar>
        </w:tcPr>
        <w:p w14:paraId="0BB377CC" w14:textId="77777777"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</w:tc>
    </w:tr>
  </w:tbl>
  <w:p w14:paraId="5F77D9AB" w14:textId="77777777" w:rsidR="006F5073" w:rsidRDefault="006F5073">
    <w:pPr>
      <w:pStyle w:val="Header"/>
      <w:rPr>
        <w:sz w:val="2"/>
        <w:lang w:val="ro-RO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0D9B66" w14:textId="77777777" w:rsidR="006F5073" w:rsidRDefault="00FB2EAA">
    <w:pPr>
      <w:pStyle w:val="Head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 w:rsidR="006F5073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54422">
      <w:rPr>
        <w:rStyle w:val="PageNumber"/>
        <w:noProof/>
      </w:rPr>
      <w:t>3</w:t>
    </w:r>
    <w:r>
      <w:rPr>
        <w:rStyle w:val="PageNumber"/>
      </w:rPr>
      <w:fldChar w:fldCharType="end"/>
    </w:r>
  </w:p>
  <w:p w14:paraId="6A1BD7B2" w14:textId="73F4596F" w:rsidR="0098517A" w:rsidRPr="0098517A" w:rsidRDefault="00783547" w:rsidP="00A57D9A">
    <w:pPr>
      <w:framePr w:w="7445" w:h="340" w:hRule="exact" w:wrap="around" w:vAnchor="page" w:hAnchor="page" w:x="3193" w:y="891"/>
      <w:rPr>
        <w:b/>
        <w:sz w:val="20"/>
        <w:szCs w:val="20"/>
      </w:rPr>
    </w:pPr>
    <w:r>
      <w:rPr>
        <w:b/>
        <w:bCs/>
        <w:i/>
        <w:iCs/>
        <w:sz w:val="22"/>
      </w:rPr>
      <w:t xml:space="preserve">                              </w:t>
    </w:r>
    <w:r w:rsidR="002B4E64">
      <w:rPr>
        <w:b/>
        <w:bCs/>
        <w:i/>
        <w:iCs/>
        <w:sz w:val="22"/>
      </w:rPr>
      <w:t>decada 21-31 martie 2025</w:t>
    </w:r>
  </w:p>
  <w:p w14:paraId="492EA45A" w14:textId="77777777" w:rsidR="00583208" w:rsidRPr="00583208" w:rsidRDefault="00583208" w:rsidP="00A57D9A">
    <w:pPr>
      <w:framePr w:w="7445" w:h="340" w:hRule="exact" w:wrap="around" w:vAnchor="page" w:hAnchor="page" w:x="3193" w:y="891"/>
      <w:rPr>
        <w:b/>
        <w:sz w:val="20"/>
        <w:szCs w:val="20"/>
        <w:lang w:val="ro-RO"/>
      </w:rPr>
    </w:pPr>
  </w:p>
  <w:p w14:paraId="1D63DEA0" w14:textId="77777777" w:rsidR="00C77A46" w:rsidRPr="00C77A46" w:rsidRDefault="00C77A46" w:rsidP="00A57D9A">
    <w:pPr>
      <w:framePr w:w="7445" w:h="340" w:hRule="exact" w:wrap="around" w:vAnchor="page" w:hAnchor="page" w:x="3193" w:y="891"/>
      <w:rPr>
        <w:b/>
        <w:sz w:val="28"/>
        <w:lang w:val="ro-RO"/>
      </w:rPr>
    </w:pPr>
  </w:p>
  <w:p w14:paraId="1B605002" w14:textId="77777777" w:rsidR="001E2701" w:rsidRPr="001E2701" w:rsidRDefault="001E2701" w:rsidP="00A57D9A">
    <w:pPr>
      <w:framePr w:w="7445" w:h="340" w:hRule="exact" w:wrap="around" w:vAnchor="page" w:hAnchor="page" w:x="3193" w:y="891"/>
      <w:rPr>
        <w:b/>
        <w:sz w:val="20"/>
        <w:szCs w:val="20"/>
        <w:lang w:val="ro-RO"/>
      </w:rPr>
    </w:pPr>
  </w:p>
  <w:p w14:paraId="58EA12D3" w14:textId="77777777" w:rsidR="00165349" w:rsidRPr="00165349" w:rsidRDefault="00165349" w:rsidP="00A57D9A">
    <w:pPr>
      <w:framePr w:w="7445" w:h="340" w:hRule="exact" w:wrap="around" w:vAnchor="page" w:hAnchor="page" w:x="3193" w:y="891"/>
      <w:rPr>
        <w:b/>
        <w:sz w:val="20"/>
        <w:szCs w:val="20"/>
      </w:rPr>
    </w:pPr>
  </w:p>
  <w:p w14:paraId="26E1080A" w14:textId="77777777" w:rsidR="00165349" w:rsidRPr="00165349" w:rsidRDefault="00165349" w:rsidP="00A57D9A">
    <w:pPr>
      <w:framePr w:w="7445" w:h="340" w:hRule="exact" w:wrap="around" w:vAnchor="page" w:hAnchor="page" w:x="3193" w:y="891"/>
      <w:rPr>
        <w:b/>
        <w:sz w:val="20"/>
        <w:szCs w:val="20"/>
      </w:rPr>
    </w:pPr>
  </w:p>
  <w:p w14:paraId="21FE23E1" w14:textId="77777777" w:rsidR="006F5073" w:rsidRDefault="006F5073" w:rsidP="00A57D9A">
    <w:pPr>
      <w:framePr w:w="7445" w:h="340" w:hRule="exact" w:wrap="around" w:vAnchor="page" w:hAnchor="page" w:x="3193" w:y="891"/>
      <w:shd w:val="clear" w:color="FFFFFF" w:fill="FFFFFF"/>
      <w:rPr>
        <w:b/>
        <w:bCs/>
        <w:i/>
        <w:iCs/>
        <w:sz w:val="22"/>
      </w:rPr>
    </w:pPr>
  </w:p>
  <w:p w14:paraId="2DB323B7" w14:textId="77777777" w:rsidR="006F5073" w:rsidRDefault="006F5073">
    <w:pPr>
      <w:pStyle w:val="Header"/>
      <w:rPr>
        <w:rStyle w:val="PageNumber"/>
        <w:b/>
        <w:bCs/>
        <w:lang w:val="ro-RO"/>
      </w:rPr>
    </w:pPr>
    <w:r>
      <w:rPr>
        <w:rStyle w:val="PageNumber"/>
        <w:b/>
        <w:bCs/>
      </w:rPr>
      <w:t xml:space="preserve">B.A.R. </w:t>
    </w:r>
    <w:r w:rsidR="00713BC6">
      <w:rPr>
        <w:rStyle w:val="PageNumber"/>
        <w:b/>
        <w:bCs/>
      </w:rPr>
      <w:t>BRASOV</w:t>
    </w:r>
  </w:p>
  <w:tbl>
    <w:tblPr>
      <w:tblW w:w="10206" w:type="dxa"/>
      <w:jc w:val="center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H w:val="double" w:sz="6" w:space="0" w:color="auto"/>
        <w:insideV w:val="double" w:sz="6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64"/>
      <w:gridCol w:w="809"/>
      <w:gridCol w:w="810"/>
      <w:gridCol w:w="2197"/>
      <w:gridCol w:w="810"/>
      <w:gridCol w:w="810"/>
      <w:gridCol w:w="810"/>
      <w:gridCol w:w="810"/>
      <w:gridCol w:w="2486"/>
    </w:tblGrid>
    <w:tr w:rsidR="006F5073" w14:paraId="25DDB472" w14:textId="77777777">
      <w:trPr>
        <w:cantSplit/>
        <w:jc w:val="center"/>
      </w:trPr>
      <w:tc>
        <w:tcPr>
          <w:tcW w:w="652" w:type="dxa"/>
          <w:vMerge w:val="restart"/>
          <w:tcMar>
            <w:left w:w="0" w:type="dxa"/>
            <w:right w:w="0" w:type="dxa"/>
          </w:tcMar>
          <w:textDirection w:val="btLr"/>
          <w:vAlign w:val="center"/>
        </w:tcPr>
        <w:p w14:paraId="4C6DE711" w14:textId="77777777" w:rsidR="006F5073" w:rsidRDefault="006F5073">
          <w:pPr>
            <w:spacing w:line="192" w:lineRule="auto"/>
            <w:ind w:left="113" w:right="113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Numărul curent</w:t>
          </w:r>
        </w:p>
      </w:tc>
      <w:tc>
        <w:tcPr>
          <w:tcW w:w="794" w:type="dxa"/>
          <w:gridSpan w:val="2"/>
          <w:tcMar>
            <w:left w:w="0" w:type="dxa"/>
            <w:right w:w="0" w:type="dxa"/>
          </w:tcMar>
        </w:tcPr>
        <w:p w14:paraId="2F464ADF" w14:textId="77777777" w:rsidR="006F5073" w:rsidRDefault="006F5073">
          <w:pPr>
            <w:spacing w:before="120" w:after="40" w:line="192" w:lineRule="auto"/>
            <w:jc w:val="center"/>
            <w:rPr>
              <w:b/>
              <w:bCs/>
              <w:spacing w:val="40"/>
              <w:sz w:val="22"/>
              <w:lang w:val="ro-RO"/>
            </w:rPr>
          </w:pPr>
          <w:r>
            <w:rPr>
              <w:b/>
              <w:bCs/>
              <w:spacing w:val="40"/>
              <w:sz w:val="22"/>
              <w:lang w:val="ro-RO"/>
            </w:rPr>
            <w:t>FIRUL I</w:t>
          </w:r>
        </w:p>
        <w:p w14:paraId="36B322BB" w14:textId="77777777"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sau</w:t>
          </w:r>
        </w:p>
        <w:p w14:paraId="114831FC" w14:textId="77777777" w:rsidR="006F5073" w:rsidRDefault="006F5073">
          <w:pPr>
            <w:spacing w:after="40"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LINIA SIMPLĂ</w:t>
          </w:r>
        </w:p>
        <w:p w14:paraId="19B2400E" w14:textId="77777777"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Linia curentă şi</w:t>
          </w:r>
        </w:p>
        <w:p w14:paraId="665012B4" w14:textId="77777777" w:rsidR="00E37AAC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 xml:space="preserve"> linia directă </w:t>
          </w:r>
        </w:p>
        <w:p w14:paraId="28EA7762" w14:textId="77777777" w:rsidR="002E51C2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 xml:space="preserve">din staţii, aferente </w:t>
          </w:r>
        </w:p>
        <w:p w14:paraId="45F2A4F8" w14:textId="77777777"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firului I, respectiv liniei simple</w:t>
          </w:r>
        </w:p>
      </w:tc>
      <w:tc>
        <w:tcPr>
          <w:tcW w:w="2155" w:type="dxa"/>
          <w:vMerge w:val="restart"/>
          <w:tcMar>
            <w:left w:w="0" w:type="dxa"/>
            <w:right w:w="0" w:type="dxa"/>
          </w:tcMar>
          <w:vAlign w:val="center"/>
        </w:tcPr>
        <w:p w14:paraId="08AFAB0B" w14:textId="77777777"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STAŢIA</w:t>
          </w:r>
        </w:p>
        <w:p w14:paraId="56417C84" w14:textId="77777777"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sau</w:t>
          </w:r>
        </w:p>
        <w:p w14:paraId="2952C4A6" w14:textId="77777777"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  <w:r>
            <w:rPr>
              <w:b/>
              <w:bCs/>
              <w:sz w:val="22"/>
              <w:lang w:val="ro-RO"/>
            </w:rPr>
            <w:t>DISTANŢA</w:t>
          </w:r>
        </w:p>
      </w:tc>
      <w:tc>
        <w:tcPr>
          <w:tcW w:w="794" w:type="dxa"/>
          <w:gridSpan w:val="2"/>
          <w:tcMar>
            <w:left w:w="0" w:type="dxa"/>
            <w:right w:w="0" w:type="dxa"/>
          </w:tcMar>
          <w:vAlign w:val="center"/>
        </w:tcPr>
        <w:p w14:paraId="674ECEF9" w14:textId="77777777"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APARATE DE CALE ÎN ABATERE</w:t>
          </w:r>
        </w:p>
        <w:p w14:paraId="556708E9" w14:textId="77777777"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şi</w:t>
          </w:r>
        </w:p>
        <w:p w14:paraId="6CCDC668" w14:textId="77777777" w:rsidR="00702F3A" w:rsidRDefault="00702F3A" w:rsidP="00702F3A">
          <w:pPr>
            <w:spacing w:before="80"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 xml:space="preserve">LINII </w:t>
          </w:r>
        </w:p>
        <w:p w14:paraId="2D4175F9" w14:textId="77777777"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ABĂTUTE</w:t>
          </w:r>
        </w:p>
        <w:p w14:paraId="4357A467" w14:textId="77777777"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 xml:space="preserve">DIN </w:t>
          </w:r>
        </w:p>
        <w:p w14:paraId="144AE02F" w14:textId="77777777" w:rsidR="006F5073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STAŢII</w:t>
          </w:r>
        </w:p>
      </w:tc>
      <w:tc>
        <w:tcPr>
          <w:tcW w:w="794" w:type="dxa"/>
          <w:gridSpan w:val="2"/>
          <w:tcMar>
            <w:left w:w="0" w:type="dxa"/>
            <w:right w:w="0" w:type="dxa"/>
          </w:tcMar>
        </w:tcPr>
        <w:p w14:paraId="1787199C" w14:textId="77777777" w:rsidR="006F5073" w:rsidRDefault="006F5073">
          <w:pPr>
            <w:spacing w:before="120" w:line="192" w:lineRule="auto"/>
            <w:jc w:val="center"/>
            <w:rPr>
              <w:b/>
              <w:bCs/>
              <w:spacing w:val="40"/>
              <w:sz w:val="22"/>
              <w:lang w:val="ro-RO"/>
            </w:rPr>
          </w:pPr>
          <w:r>
            <w:rPr>
              <w:b/>
              <w:bCs/>
              <w:spacing w:val="40"/>
              <w:sz w:val="22"/>
              <w:lang w:val="ro-RO"/>
            </w:rPr>
            <w:t>FIRUL II</w:t>
          </w:r>
        </w:p>
        <w:p w14:paraId="34EE216E" w14:textId="77777777"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  <w:p w14:paraId="2E8555CC" w14:textId="77777777"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  <w:p w14:paraId="4C394EF9" w14:textId="77777777"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</w:p>
        <w:p w14:paraId="4D977475" w14:textId="77777777"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Linia curentă şi</w:t>
          </w:r>
        </w:p>
        <w:p w14:paraId="465B89B7" w14:textId="77777777" w:rsidR="00A84264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 xml:space="preserve"> linia directă din staţii aferente </w:t>
          </w:r>
        </w:p>
        <w:p w14:paraId="40BF09D2" w14:textId="77777777"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firului II</w:t>
          </w:r>
        </w:p>
      </w:tc>
      <w:tc>
        <w:tcPr>
          <w:tcW w:w="2438" w:type="dxa"/>
          <w:vMerge w:val="restart"/>
          <w:tcMar>
            <w:left w:w="0" w:type="dxa"/>
            <w:right w:w="0" w:type="dxa"/>
          </w:tcMar>
          <w:vAlign w:val="center"/>
        </w:tcPr>
        <w:p w14:paraId="7BE89D0B" w14:textId="77777777" w:rsidR="006F5073" w:rsidRDefault="006F5073">
          <w:pPr>
            <w:spacing w:line="192" w:lineRule="auto"/>
            <w:jc w:val="center"/>
            <w:rPr>
              <w:b/>
              <w:bCs/>
              <w:i/>
              <w:iCs/>
              <w:spacing w:val="40"/>
              <w:lang w:val="ro-RO"/>
            </w:rPr>
          </w:pPr>
          <w:r>
            <w:rPr>
              <w:b/>
              <w:bCs/>
              <w:i/>
              <w:iCs/>
              <w:spacing w:val="40"/>
              <w:lang w:val="ro-RO"/>
            </w:rPr>
            <w:t>OBSERVAŢII</w:t>
          </w:r>
        </w:p>
      </w:tc>
    </w:tr>
    <w:tr w:rsidR="006F5073" w14:paraId="290BB2A9" w14:textId="77777777">
      <w:trPr>
        <w:cantSplit/>
        <w:trHeight w:val="509"/>
        <w:jc w:val="center"/>
      </w:trPr>
      <w:tc>
        <w:tcPr>
          <w:tcW w:w="652" w:type="dxa"/>
          <w:vMerge/>
          <w:tcMar>
            <w:left w:w="0" w:type="dxa"/>
            <w:right w:w="0" w:type="dxa"/>
          </w:tcMar>
        </w:tcPr>
        <w:p w14:paraId="45604039" w14:textId="77777777" w:rsidR="006F5073" w:rsidRDefault="006F5073">
          <w:pPr>
            <w:spacing w:line="192" w:lineRule="auto"/>
            <w:jc w:val="center"/>
            <w:rPr>
              <w:b/>
              <w:bCs/>
              <w:sz w:val="20"/>
              <w:lang w:val="ro-RO"/>
            </w:rPr>
          </w:pPr>
        </w:p>
      </w:tc>
      <w:tc>
        <w:tcPr>
          <w:tcW w:w="794" w:type="dxa"/>
          <w:tcMar>
            <w:left w:w="0" w:type="dxa"/>
            <w:right w:w="0" w:type="dxa"/>
          </w:tcMar>
        </w:tcPr>
        <w:p w14:paraId="188C9723" w14:textId="77777777"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De la km. la km.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14:paraId="648ED7AE" w14:textId="77777777"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Viteza redusă</w:t>
          </w:r>
        </w:p>
      </w:tc>
      <w:tc>
        <w:tcPr>
          <w:tcW w:w="2155" w:type="dxa"/>
          <w:vMerge/>
          <w:tcMar>
            <w:left w:w="0" w:type="dxa"/>
            <w:right w:w="0" w:type="dxa"/>
          </w:tcMar>
        </w:tcPr>
        <w:p w14:paraId="56F5105E" w14:textId="77777777"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</w:tc>
      <w:tc>
        <w:tcPr>
          <w:tcW w:w="794" w:type="dxa"/>
          <w:tcMar>
            <w:left w:w="0" w:type="dxa"/>
            <w:right w:w="0" w:type="dxa"/>
          </w:tcMar>
        </w:tcPr>
        <w:p w14:paraId="1281BE0B" w14:textId="77777777"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De la km. la km.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14:paraId="166461F3" w14:textId="77777777"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Viteza redusă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14:paraId="240E525D" w14:textId="77777777"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De la km. la km.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14:paraId="547A7E45" w14:textId="77777777"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Viteza redusă</w:t>
          </w:r>
        </w:p>
      </w:tc>
      <w:tc>
        <w:tcPr>
          <w:tcW w:w="2438" w:type="dxa"/>
          <w:vMerge/>
          <w:tcMar>
            <w:left w:w="0" w:type="dxa"/>
            <w:right w:w="0" w:type="dxa"/>
          </w:tcMar>
        </w:tcPr>
        <w:p w14:paraId="7A4AF7A7" w14:textId="77777777"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</w:tc>
    </w:tr>
  </w:tbl>
  <w:p w14:paraId="40D1D3F0" w14:textId="77777777" w:rsidR="006F5073" w:rsidRDefault="006F5073">
    <w:pPr>
      <w:pStyle w:val="Header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CCC675" w14:textId="77777777" w:rsidR="006F5073" w:rsidRDefault="006F5073">
    <w:pPr>
      <w:pStyle w:val="Header"/>
      <w:ind w:right="360"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FF2E43"/>
    <w:multiLevelType w:val="hybridMultilevel"/>
    <w:tmpl w:val="F9B64EF4"/>
    <w:lvl w:ilvl="0" w:tplc="A21EF694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662DC3"/>
    <w:multiLevelType w:val="hybridMultilevel"/>
    <w:tmpl w:val="BEC06E9C"/>
    <w:lvl w:ilvl="0" w:tplc="5C06CBFA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2B045A"/>
    <w:multiLevelType w:val="hybridMultilevel"/>
    <w:tmpl w:val="B11C1D36"/>
    <w:lvl w:ilvl="0" w:tplc="42FE7998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98B465B"/>
    <w:multiLevelType w:val="hybridMultilevel"/>
    <w:tmpl w:val="90C66EC2"/>
    <w:lvl w:ilvl="0" w:tplc="AA9462DC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A313C64"/>
    <w:multiLevelType w:val="hybridMultilevel"/>
    <w:tmpl w:val="6B702C6C"/>
    <w:lvl w:ilvl="0" w:tplc="B1CC90D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EC251F7"/>
    <w:multiLevelType w:val="hybridMultilevel"/>
    <w:tmpl w:val="2C8099DE"/>
    <w:lvl w:ilvl="0" w:tplc="02D4C338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6" w15:restartNumberingAfterBreak="0">
    <w:nsid w:val="10357A3E"/>
    <w:multiLevelType w:val="hybridMultilevel"/>
    <w:tmpl w:val="BBB48DD0"/>
    <w:lvl w:ilvl="0" w:tplc="750E02FA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7" w15:restartNumberingAfterBreak="0">
    <w:nsid w:val="129A54F8"/>
    <w:multiLevelType w:val="hybridMultilevel"/>
    <w:tmpl w:val="C4462740"/>
    <w:lvl w:ilvl="0" w:tplc="B0FAFBCC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3A848DD"/>
    <w:multiLevelType w:val="hybridMultilevel"/>
    <w:tmpl w:val="24A413C6"/>
    <w:lvl w:ilvl="0" w:tplc="C12AFDC2">
      <w:start w:val="1"/>
      <w:numFmt w:val="decimal"/>
      <w:lvlRestart w:val="0"/>
      <w:suff w:val="nothing"/>
      <w:lvlText w:val="%1"/>
      <w:lvlJc w:val="right"/>
      <w:pPr>
        <w:ind w:left="57" w:firstLine="227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9" w15:restartNumberingAfterBreak="0">
    <w:nsid w:val="14565C17"/>
    <w:multiLevelType w:val="hybridMultilevel"/>
    <w:tmpl w:val="1DC42A92"/>
    <w:lvl w:ilvl="0" w:tplc="75BAFA06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10" w15:restartNumberingAfterBreak="0">
    <w:nsid w:val="183C5DD4"/>
    <w:multiLevelType w:val="hybridMultilevel"/>
    <w:tmpl w:val="B6DA6276"/>
    <w:lvl w:ilvl="0" w:tplc="688A0B4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5C0CBD4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A4A3011"/>
    <w:multiLevelType w:val="hybridMultilevel"/>
    <w:tmpl w:val="0548EBE0"/>
    <w:lvl w:ilvl="0" w:tplc="DAB2719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ACE7A63"/>
    <w:multiLevelType w:val="hybridMultilevel"/>
    <w:tmpl w:val="843A3630"/>
    <w:lvl w:ilvl="0" w:tplc="DC80B96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7A77EA1"/>
    <w:multiLevelType w:val="hybridMultilevel"/>
    <w:tmpl w:val="66E4BB5A"/>
    <w:lvl w:ilvl="0" w:tplc="B88C8318">
      <w:start w:val="1"/>
      <w:numFmt w:val="decimal"/>
      <w:lvlRestart w:val="0"/>
      <w:suff w:val="nothing"/>
      <w:lvlText w:val="%1"/>
      <w:lvlJc w:val="right"/>
      <w:pPr>
        <w:ind w:left="227" w:firstLine="170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667" w:hanging="360"/>
      </w:pPr>
    </w:lvl>
    <w:lvl w:ilvl="2" w:tplc="0409001B" w:tentative="1">
      <w:start w:val="1"/>
      <w:numFmt w:val="lowerRoman"/>
      <w:lvlText w:val="%3."/>
      <w:lvlJc w:val="right"/>
      <w:pPr>
        <w:ind w:left="2387" w:hanging="180"/>
      </w:pPr>
    </w:lvl>
    <w:lvl w:ilvl="3" w:tplc="0409000F" w:tentative="1">
      <w:start w:val="1"/>
      <w:numFmt w:val="decimal"/>
      <w:lvlText w:val="%4."/>
      <w:lvlJc w:val="left"/>
      <w:pPr>
        <w:ind w:left="3107" w:hanging="360"/>
      </w:pPr>
    </w:lvl>
    <w:lvl w:ilvl="4" w:tplc="04090019" w:tentative="1">
      <w:start w:val="1"/>
      <w:numFmt w:val="lowerLetter"/>
      <w:lvlText w:val="%5."/>
      <w:lvlJc w:val="left"/>
      <w:pPr>
        <w:ind w:left="3827" w:hanging="360"/>
      </w:pPr>
    </w:lvl>
    <w:lvl w:ilvl="5" w:tplc="0409001B" w:tentative="1">
      <w:start w:val="1"/>
      <w:numFmt w:val="lowerRoman"/>
      <w:lvlText w:val="%6."/>
      <w:lvlJc w:val="right"/>
      <w:pPr>
        <w:ind w:left="4547" w:hanging="180"/>
      </w:pPr>
    </w:lvl>
    <w:lvl w:ilvl="6" w:tplc="0409000F" w:tentative="1">
      <w:start w:val="1"/>
      <w:numFmt w:val="decimal"/>
      <w:lvlText w:val="%7."/>
      <w:lvlJc w:val="left"/>
      <w:pPr>
        <w:ind w:left="5267" w:hanging="360"/>
      </w:pPr>
    </w:lvl>
    <w:lvl w:ilvl="7" w:tplc="04090019" w:tentative="1">
      <w:start w:val="1"/>
      <w:numFmt w:val="lowerLetter"/>
      <w:lvlText w:val="%8."/>
      <w:lvlJc w:val="left"/>
      <w:pPr>
        <w:ind w:left="5987" w:hanging="360"/>
      </w:pPr>
    </w:lvl>
    <w:lvl w:ilvl="8" w:tplc="0409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14" w15:restartNumberingAfterBreak="0">
    <w:nsid w:val="28A20DD1"/>
    <w:multiLevelType w:val="hybridMultilevel"/>
    <w:tmpl w:val="C8C0072C"/>
    <w:lvl w:ilvl="0" w:tplc="28E8B83C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15" w15:restartNumberingAfterBreak="0">
    <w:nsid w:val="2A134477"/>
    <w:multiLevelType w:val="hybridMultilevel"/>
    <w:tmpl w:val="32020126"/>
    <w:lvl w:ilvl="0" w:tplc="4558C6F8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16" w15:restartNumberingAfterBreak="0">
    <w:nsid w:val="2B4B1724"/>
    <w:multiLevelType w:val="hybridMultilevel"/>
    <w:tmpl w:val="67BE4150"/>
    <w:lvl w:ilvl="0" w:tplc="98F46724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D3343B4"/>
    <w:multiLevelType w:val="hybridMultilevel"/>
    <w:tmpl w:val="61903466"/>
    <w:lvl w:ilvl="0" w:tplc="F78EAE3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18" w15:restartNumberingAfterBreak="0">
    <w:nsid w:val="2DB52B92"/>
    <w:multiLevelType w:val="hybridMultilevel"/>
    <w:tmpl w:val="8B5E0428"/>
    <w:lvl w:ilvl="0" w:tplc="01206074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322A75"/>
    <w:multiLevelType w:val="hybridMultilevel"/>
    <w:tmpl w:val="6DF6E520"/>
    <w:lvl w:ilvl="0" w:tplc="900A3456">
      <w:start w:val="1"/>
      <w:numFmt w:val="decimal"/>
      <w:lvlRestart w:val="0"/>
      <w:suff w:val="nothing"/>
      <w:lvlText w:val="%1"/>
      <w:lvlJc w:val="right"/>
      <w:pPr>
        <w:ind w:left="0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E341C4"/>
    <w:multiLevelType w:val="hybridMultilevel"/>
    <w:tmpl w:val="714E3CFA"/>
    <w:lvl w:ilvl="0" w:tplc="003068D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77C5E5A"/>
    <w:multiLevelType w:val="hybridMultilevel"/>
    <w:tmpl w:val="EF1479C2"/>
    <w:lvl w:ilvl="0" w:tplc="040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2" w15:restartNumberingAfterBreak="0">
    <w:nsid w:val="38E573DF"/>
    <w:multiLevelType w:val="hybridMultilevel"/>
    <w:tmpl w:val="6262DB42"/>
    <w:lvl w:ilvl="0" w:tplc="38BE5336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C4F72C9"/>
    <w:multiLevelType w:val="hybridMultilevel"/>
    <w:tmpl w:val="2654C488"/>
    <w:lvl w:ilvl="0" w:tplc="402AF31C">
      <w:start w:val="1"/>
      <w:numFmt w:val="decimal"/>
      <w:lvlRestart w:val="0"/>
      <w:suff w:val="nothing"/>
      <w:lvlText w:val="%1"/>
      <w:lvlJc w:val="center"/>
      <w:pPr>
        <w:ind w:left="0" w:firstLine="284"/>
      </w:pPr>
      <w:rPr>
        <w:rFonts w:ascii="Times New Roman" w:hAnsi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4" w15:restartNumberingAfterBreak="0">
    <w:nsid w:val="3DA071EC"/>
    <w:multiLevelType w:val="hybridMultilevel"/>
    <w:tmpl w:val="07C44D06"/>
    <w:lvl w:ilvl="0" w:tplc="AA9462DC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5" w15:restartNumberingAfterBreak="0">
    <w:nsid w:val="3E921556"/>
    <w:multiLevelType w:val="hybridMultilevel"/>
    <w:tmpl w:val="82CC6A6C"/>
    <w:lvl w:ilvl="0" w:tplc="11460824">
      <w:start w:val="1"/>
      <w:numFmt w:val="decimal"/>
      <w:lvlRestart w:val="0"/>
      <w:suff w:val="nothing"/>
      <w:lvlText w:val="%1"/>
      <w:lvlJc w:val="right"/>
      <w:pPr>
        <w:tabs>
          <w:tab w:val="num" w:pos="96"/>
        </w:tabs>
        <w:ind w:left="96" w:hanging="39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EF02C7E"/>
    <w:multiLevelType w:val="hybridMultilevel"/>
    <w:tmpl w:val="8F16DB08"/>
    <w:lvl w:ilvl="0" w:tplc="18D02684">
      <w:start w:val="1"/>
      <w:numFmt w:val="decimal"/>
      <w:lvlRestart w:val="0"/>
      <w:suff w:val="nothing"/>
      <w:lvlText w:val="%1"/>
      <w:lvlJc w:val="right"/>
      <w:pPr>
        <w:ind w:left="-170" w:firstLine="170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270" w:hanging="360"/>
      </w:pPr>
    </w:lvl>
    <w:lvl w:ilvl="2" w:tplc="0409001B" w:tentative="1">
      <w:start w:val="1"/>
      <w:numFmt w:val="lowerRoman"/>
      <w:lvlText w:val="%3."/>
      <w:lvlJc w:val="right"/>
      <w:pPr>
        <w:ind w:left="1990" w:hanging="180"/>
      </w:pPr>
    </w:lvl>
    <w:lvl w:ilvl="3" w:tplc="0409000F" w:tentative="1">
      <w:start w:val="1"/>
      <w:numFmt w:val="decimal"/>
      <w:lvlText w:val="%4."/>
      <w:lvlJc w:val="left"/>
      <w:pPr>
        <w:ind w:left="2710" w:hanging="360"/>
      </w:pPr>
    </w:lvl>
    <w:lvl w:ilvl="4" w:tplc="04090019" w:tentative="1">
      <w:start w:val="1"/>
      <w:numFmt w:val="lowerLetter"/>
      <w:lvlText w:val="%5."/>
      <w:lvlJc w:val="left"/>
      <w:pPr>
        <w:ind w:left="3430" w:hanging="360"/>
      </w:pPr>
    </w:lvl>
    <w:lvl w:ilvl="5" w:tplc="0409001B" w:tentative="1">
      <w:start w:val="1"/>
      <w:numFmt w:val="lowerRoman"/>
      <w:lvlText w:val="%6."/>
      <w:lvlJc w:val="right"/>
      <w:pPr>
        <w:ind w:left="4150" w:hanging="180"/>
      </w:pPr>
    </w:lvl>
    <w:lvl w:ilvl="6" w:tplc="0409000F" w:tentative="1">
      <w:start w:val="1"/>
      <w:numFmt w:val="decimal"/>
      <w:lvlText w:val="%7."/>
      <w:lvlJc w:val="left"/>
      <w:pPr>
        <w:ind w:left="4870" w:hanging="360"/>
      </w:pPr>
    </w:lvl>
    <w:lvl w:ilvl="7" w:tplc="04090019" w:tentative="1">
      <w:start w:val="1"/>
      <w:numFmt w:val="lowerLetter"/>
      <w:lvlText w:val="%8."/>
      <w:lvlJc w:val="left"/>
      <w:pPr>
        <w:ind w:left="5590" w:hanging="360"/>
      </w:pPr>
    </w:lvl>
    <w:lvl w:ilvl="8" w:tplc="0409001B" w:tentative="1">
      <w:start w:val="1"/>
      <w:numFmt w:val="lowerRoman"/>
      <w:lvlText w:val="%9."/>
      <w:lvlJc w:val="right"/>
      <w:pPr>
        <w:ind w:left="6310" w:hanging="180"/>
      </w:pPr>
    </w:lvl>
  </w:abstractNum>
  <w:abstractNum w:abstractNumId="27" w15:restartNumberingAfterBreak="0">
    <w:nsid w:val="43234AD8"/>
    <w:multiLevelType w:val="multilevel"/>
    <w:tmpl w:val="43D0FAB0"/>
    <w:lvl w:ilvl="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8" w15:restartNumberingAfterBreak="0">
    <w:nsid w:val="467008FC"/>
    <w:multiLevelType w:val="hybridMultilevel"/>
    <w:tmpl w:val="AE8E1C12"/>
    <w:lvl w:ilvl="0" w:tplc="9048A8BA">
      <w:start w:val="1"/>
      <w:numFmt w:val="decimal"/>
      <w:lvlRestart w:val="0"/>
      <w:pStyle w:val="Style1"/>
      <w:lvlText w:val="%1"/>
      <w:lvlJc w:val="right"/>
      <w:pPr>
        <w:tabs>
          <w:tab w:val="num" w:pos="96"/>
        </w:tabs>
        <w:ind w:left="96" w:hanging="39"/>
      </w:pPr>
      <w:rPr>
        <w:rFonts w:ascii="Times-Roman-R" w:hAnsi="Times-Roman-R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99354ED"/>
    <w:multiLevelType w:val="hybridMultilevel"/>
    <w:tmpl w:val="D6A8904A"/>
    <w:lvl w:ilvl="0" w:tplc="076C340C">
      <w:start w:val="1"/>
      <w:numFmt w:val="decimal"/>
      <w:lvlRestart w:val="0"/>
      <w:suff w:val="nothing"/>
      <w:lvlText w:val="%1"/>
      <w:lvlJc w:val="right"/>
      <w:pPr>
        <w:ind w:left="284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35E02AC"/>
    <w:multiLevelType w:val="hybridMultilevel"/>
    <w:tmpl w:val="4E0A4CDE"/>
    <w:lvl w:ilvl="0" w:tplc="B15E0238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31" w15:restartNumberingAfterBreak="0">
    <w:nsid w:val="53CD1A91"/>
    <w:multiLevelType w:val="hybridMultilevel"/>
    <w:tmpl w:val="0B12258A"/>
    <w:lvl w:ilvl="0" w:tplc="84009E22">
      <w:start w:val="1"/>
      <w:numFmt w:val="decimal"/>
      <w:lvlRestart w:val="0"/>
      <w:suff w:val="nothing"/>
      <w:lvlText w:val="%1"/>
      <w:lvlJc w:val="center"/>
      <w:pPr>
        <w:ind w:left="0" w:firstLine="284"/>
      </w:pPr>
      <w:rPr>
        <w:rFonts w:ascii="Times New Roman" w:hAnsi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62F2115"/>
    <w:multiLevelType w:val="hybridMultilevel"/>
    <w:tmpl w:val="DDEEA4A4"/>
    <w:lvl w:ilvl="0" w:tplc="AA9462DC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33" w15:restartNumberingAfterBreak="0">
    <w:nsid w:val="5CB97838"/>
    <w:multiLevelType w:val="hybridMultilevel"/>
    <w:tmpl w:val="F07C6DA6"/>
    <w:lvl w:ilvl="0" w:tplc="45682568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D2C203F"/>
    <w:multiLevelType w:val="hybridMultilevel"/>
    <w:tmpl w:val="00483D5A"/>
    <w:lvl w:ilvl="0" w:tplc="0E621C5E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F0D4C68"/>
    <w:multiLevelType w:val="hybridMultilevel"/>
    <w:tmpl w:val="CA7EF4BC"/>
    <w:lvl w:ilvl="0" w:tplc="FECA14CE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1890044"/>
    <w:multiLevelType w:val="hybridMultilevel"/>
    <w:tmpl w:val="AF2CBE2A"/>
    <w:lvl w:ilvl="0" w:tplc="11460824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37" w15:restartNumberingAfterBreak="0">
    <w:nsid w:val="622C7A18"/>
    <w:multiLevelType w:val="hybridMultilevel"/>
    <w:tmpl w:val="88C44EFE"/>
    <w:lvl w:ilvl="0" w:tplc="B15E0238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38" w15:restartNumberingAfterBreak="0">
    <w:nsid w:val="62371A20"/>
    <w:multiLevelType w:val="hybridMultilevel"/>
    <w:tmpl w:val="4C281BE6"/>
    <w:lvl w:ilvl="0" w:tplc="9E26A0A8">
      <w:start w:val="1"/>
      <w:numFmt w:val="decimal"/>
      <w:lvlRestart w:val="0"/>
      <w:suff w:val="nothing"/>
      <w:lvlText w:val="%1"/>
      <w:lvlJc w:val="right"/>
      <w:pPr>
        <w:ind w:left="142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2854DBB"/>
    <w:multiLevelType w:val="hybridMultilevel"/>
    <w:tmpl w:val="F4CE46A4"/>
    <w:lvl w:ilvl="0" w:tplc="D408B244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40" w15:restartNumberingAfterBreak="0">
    <w:nsid w:val="629D6F32"/>
    <w:multiLevelType w:val="hybridMultilevel"/>
    <w:tmpl w:val="6700EDAE"/>
    <w:lvl w:ilvl="0" w:tplc="87AC6570">
      <w:start w:val="1"/>
      <w:numFmt w:val="decimal"/>
      <w:lvlRestart w:val="0"/>
      <w:suff w:val="nothing"/>
      <w:lvlText w:val="%1"/>
      <w:lvlJc w:val="right"/>
      <w:pPr>
        <w:ind w:left="284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86E0020"/>
    <w:multiLevelType w:val="hybridMultilevel"/>
    <w:tmpl w:val="BF162CBE"/>
    <w:lvl w:ilvl="0" w:tplc="5A4EFE28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42" w15:restartNumberingAfterBreak="0">
    <w:nsid w:val="69C90132"/>
    <w:multiLevelType w:val="hybridMultilevel"/>
    <w:tmpl w:val="5EE02172"/>
    <w:lvl w:ilvl="0" w:tplc="ECF86BA2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43" w15:restartNumberingAfterBreak="0">
    <w:nsid w:val="6B7833FD"/>
    <w:multiLevelType w:val="hybridMultilevel"/>
    <w:tmpl w:val="1B10A722"/>
    <w:lvl w:ilvl="0" w:tplc="730C294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CC628BB"/>
    <w:multiLevelType w:val="hybridMultilevel"/>
    <w:tmpl w:val="D62E448C"/>
    <w:lvl w:ilvl="0" w:tplc="315E4AB8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45" w15:restartNumberingAfterBreak="0">
    <w:nsid w:val="6ECA0D21"/>
    <w:multiLevelType w:val="hybridMultilevel"/>
    <w:tmpl w:val="BCC44494"/>
    <w:lvl w:ilvl="0" w:tplc="59C0B728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EFE60C6"/>
    <w:multiLevelType w:val="hybridMultilevel"/>
    <w:tmpl w:val="D1D0C546"/>
    <w:lvl w:ilvl="0" w:tplc="A0EC23EC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47" w15:restartNumberingAfterBreak="0">
    <w:nsid w:val="76237125"/>
    <w:multiLevelType w:val="hybridMultilevel"/>
    <w:tmpl w:val="B2AC0A28"/>
    <w:lvl w:ilvl="0" w:tplc="CB90E954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7F163ED4"/>
    <w:multiLevelType w:val="hybridMultilevel"/>
    <w:tmpl w:val="468CBD54"/>
    <w:lvl w:ilvl="0" w:tplc="2A7AD26C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num w:numId="1" w16cid:durableId="845365810">
    <w:abstractNumId w:val="28"/>
  </w:num>
  <w:num w:numId="2" w16cid:durableId="528682077">
    <w:abstractNumId w:val="27"/>
  </w:num>
  <w:num w:numId="3" w16cid:durableId="1049263936">
    <w:abstractNumId w:val="26"/>
  </w:num>
  <w:num w:numId="4" w16cid:durableId="1568608976">
    <w:abstractNumId w:val="25"/>
  </w:num>
  <w:num w:numId="5" w16cid:durableId="1391685917">
    <w:abstractNumId w:val="35"/>
  </w:num>
  <w:num w:numId="6" w16cid:durableId="254679305">
    <w:abstractNumId w:val="19"/>
  </w:num>
  <w:num w:numId="7" w16cid:durableId="217740859">
    <w:abstractNumId w:val="34"/>
  </w:num>
  <w:num w:numId="8" w16cid:durableId="1679384678">
    <w:abstractNumId w:val="44"/>
  </w:num>
  <w:num w:numId="9" w16cid:durableId="598950671">
    <w:abstractNumId w:val="39"/>
  </w:num>
  <w:num w:numId="10" w16cid:durableId="1288388605">
    <w:abstractNumId w:val="13"/>
  </w:num>
  <w:num w:numId="11" w16cid:durableId="1403331679">
    <w:abstractNumId w:val="32"/>
  </w:num>
  <w:num w:numId="12" w16cid:durableId="946889578">
    <w:abstractNumId w:val="3"/>
  </w:num>
  <w:num w:numId="13" w16cid:durableId="777607632">
    <w:abstractNumId w:val="24"/>
  </w:num>
  <w:num w:numId="14" w16cid:durableId="2074769900">
    <w:abstractNumId w:val="7"/>
  </w:num>
  <w:num w:numId="15" w16cid:durableId="1184783915">
    <w:abstractNumId w:val="0"/>
  </w:num>
  <w:num w:numId="16" w16cid:durableId="1079517301">
    <w:abstractNumId w:val="43"/>
  </w:num>
  <w:num w:numId="17" w16cid:durableId="811023296">
    <w:abstractNumId w:val="48"/>
  </w:num>
  <w:num w:numId="18" w16cid:durableId="885263045">
    <w:abstractNumId w:val="15"/>
  </w:num>
  <w:num w:numId="19" w16cid:durableId="2029215308">
    <w:abstractNumId w:val="42"/>
  </w:num>
  <w:num w:numId="20" w16cid:durableId="1208643832">
    <w:abstractNumId w:val="41"/>
  </w:num>
  <w:num w:numId="21" w16cid:durableId="1139808656">
    <w:abstractNumId w:val="18"/>
  </w:num>
  <w:num w:numId="22" w16cid:durableId="2011443954">
    <w:abstractNumId w:val="2"/>
  </w:num>
  <w:num w:numId="23" w16cid:durableId="19402065">
    <w:abstractNumId w:val="5"/>
  </w:num>
  <w:num w:numId="24" w16cid:durableId="1704288517">
    <w:abstractNumId w:val="47"/>
  </w:num>
  <w:num w:numId="25" w16cid:durableId="214392657">
    <w:abstractNumId w:val="9"/>
  </w:num>
  <w:num w:numId="26" w16cid:durableId="84882993">
    <w:abstractNumId w:val="16"/>
  </w:num>
  <w:num w:numId="27" w16cid:durableId="65613399">
    <w:abstractNumId w:val="17"/>
  </w:num>
  <w:num w:numId="28" w16cid:durableId="71894456">
    <w:abstractNumId w:val="22"/>
  </w:num>
  <w:num w:numId="29" w16cid:durableId="182784983">
    <w:abstractNumId w:val="46"/>
  </w:num>
  <w:num w:numId="30" w16cid:durableId="598873749">
    <w:abstractNumId w:val="14"/>
  </w:num>
  <w:num w:numId="31" w16cid:durableId="557742951">
    <w:abstractNumId w:val="20"/>
  </w:num>
  <w:num w:numId="32" w16cid:durableId="2003316541">
    <w:abstractNumId w:val="1"/>
  </w:num>
  <w:num w:numId="33" w16cid:durableId="491726566">
    <w:abstractNumId w:val="10"/>
  </w:num>
  <w:num w:numId="34" w16cid:durableId="1374768146">
    <w:abstractNumId w:val="12"/>
  </w:num>
  <w:num w:numId="35" w16cid:durableId="2124642321">
    <w:abstractNumId w:val="6"/>
  </w:num>
  <w:num w:numId="36" w16cid:durableId="2009209847">
    <w:abstractNumId w:val="11"/>
  </w:num>
  <w:num w:numId="37" w16cid:durableId="1411655536">
    <w:abstractNumId w:val="40"/>
  </w:num>
  <w:num w:numId="38" w16cid:durableId="1559784482">
    <w:abstractNumId w:val="38"/>
  </w:num>
  <w:num w:numId="39" w16cid:durableId="175312487">
    <w:abstractNumId w:val="4"/>
  </w:num>
  <w:num w:numId="40" w16cid:durableId="1294674170">
    <w:abstractNumId w:val="33"/>
  </w:num>
  <w:num w:numId="41" w16cid:durableId="1053239351">
    <w:abstractNumId w:val="8"/>
  </w:num>
  <w:num w:numId="42" w16cid:durableId="1794516529">
    <w:abstractNumId w:val="45"/>
  </w:num>
  <w:num w:numId="43" w16cid:durableId="2137330231">
    <w:abstractNumId w:val="23"/>
  </w:num>
  <w:num w:numId="44" w16cid:durableId="104346094">
    <w:abstractNumId w:val="31"/>
  </w:num>
  <w:num w:numId="45" w16cid:durableId="1138840039">
    <w:abstractNumId w:val="21"/>
  </w:num>
  <w:num w:numId="46" w16cid:durableId="1477260617">
    <w:abstractNumId w:val="29"/>
  </w:num>
  <w:num w:numId="47" w16cid:durableId="1226337512">
    <w:abstractNumId w:val="30"/>
  </w:num>
  <w:num w:numId="48" w16cid:durableId="573246233">
    <w:abstractNumId w:val="37"/>
  </w:num>
  <w:num w:numId="49" w16cid:durableId="1031031221">
    <w:abstractNumId w:val="36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6"/>
  <w:embedSystemFonts/>
  <w:mirrorMargin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formatting="1" w:enforcement="1" w:cryptProviderType="rsaAES" w:cryptAlgorithmClass="hash" w:cryptAlgorithmType="typeAny" w:cryptAlgorithmSid="14" w:cryptSpinCount="100000" w:hash="ky5emhcswegOEsGnGf35GWFB/+1hIC8ywl8qmPjRbPqgFD8v9LE+8rDROFOOZraGR6z3p72c4vOATNPmohkXhg==" w:salt="8FHWGrFyn4SClvaoPZLAXQ=="/>
  <w:defaultTabStop w:val="720"/>
  <w:hyphenationZone w:val="425"/>
  <w:evenAndOddHeaders/>
  <w:noPunctuationKerning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93AB9"/>
    <w:rsid w:val="00000984"/>
    <w:rsid w:val="000010D8"/>
    <w:rsid w:val="000016B4"/>
    <w:rsid w:val="000017A1"/>
    <w:rsid w:val="00001FDE"/>
    <w:rsid w:val="0000232A"/>
    <w:rsid w:val="000026EB"/>
    <w:rsid w:val="00002B50"/>
    <w:rsid w:val="000034F1"/>
    <w:rsid w:val="00003549"/>
    <w:rsid w:val="00003587"/>
    <w:rsid w:val="00004110"/>
    <w:rsid w:val="00004597"/>
    <w:rsid w:val="0000523B"/>
    <w:rsid w:val="000052B6"/>
    <w:rsid w:val="0000589F"/>
    <w:rsid w:val="000058CE"/>
    <w:rsid w:val="00006151"/>
    <w:rsid w:val="0000637C"/>
    <w:rsid w:val="0000643E"/>
    <w:rsid w:val="00007238"/>
    <w:rsid w:val="00007475"/>
    <w:rsid w:val="0000774E"/>
    <w:rsid w:val="00007ACE"/>
    <w:rsid w:val="00010039"/>
    <w:rsid w:val="000101C2"/>
    <w:rsid w:val="000103A4"/>
    <w:rsid w:val="00010765"/>
    <w:rsid w:val="00010D90"/>
    <w:rsid w:val="000115FA"/>
    <w:rsid w:val="00011B93"/>
    <w:rsid w:val="000120BA"/>
    <w:rsid w:val="000128FF"/>
    <w:rsid w:val="00012BA4"/>
    <w:rsid w:val="000139C0"/>
    <w:rsid w:val="00013BE5"/>
    <w:rsid w:val="00013C88"/>
    <w:rsid w:val="000158FD"/>
    <w:rsid w:val="00015A4F"/>
    <w:rsid w:val="000160DD"/>
    <w:rsid w:val="0001621A"/>
    <w:rsid w:val="00016300"/>
    <w:rsid w:val="00016423"/>
    <w:rsid w:val="00016B5B"/>
    <w:rsid w:val="00016FED"/>
    <w:rsid w:val="000175FD"/>
    <w:rsid w:val="00017C4F"/>
    <w:rsid w:val="00017FDC"/>
    <w:rsid w:val="00020188"/>
    <w:rsid w:val="000209C0"/>
    <w:rsid w:val="00021498"/>
    <w:rsid w:val="00021740"/>
    <w:rsid w:val="000219E9"/>
    <w:rsid w:val="00021E69"/>
    <w:rsid w:val="0002226C"/>
    <w:rsid w:val="000223F5"/>
    <w:rsid w:val="000228D1"/>
    <w:rsid w:val="00023094"/>
    <w:rsid w:val="000234DC"/>
    <w:rsid w:val="00023674"/>
    <w:rsid w:val="00023903"/>
    <w:rsid w:val="00023B48"/>
    <w:rsid w:val="00023DBE"/>
    <w:rsid w:val="00023F1B"/>
    <w:rsid w:val="00024155"/>
    <w:rsid w:val="000242F2"/>
    <w:rsid w:val="00024496"/>
    <w:rsid w:val="000244B2"/>
    <w:rsid w:val="00024827"/>
    <w:rsid w:val="000248F9"/>
    <w:rsid w:val="00024A9E"/>
    <w:rsid w:val="0002516D"/>
    <w:rsid w:val="00025379"/>
    <w:rsid w:val="00025CC3"/>
    <w:rsid w:val="00025E2B"/>
    <w:rsid w:val="00025F47"/>
    <w:rsid w:val="0002644C"/>
    <w:rsid w:val="00026552"/>
    <w:rsid w:val="0002664E"/>
    <w:rsid w:val="00026734"/>
    <w:rsid w:val="000267E0"/>
    <w:rsid w:val="00026847"/>
    <w:rsid w:val="00026AB0"/>
    <w:rsid w:val="00026B0B"/>
    <w:rsid w:val="00026B63"/>
    <w:rsid w:val="00026D12"/>
    <w:rsid w:val="0002736F"/>
    <w:rsid w:val="00027DDB"/>
    <w:rsid w:val="00030977"/>
    <w:rsid w:val="00031192"/>
    <w:rsid w:val="00031499"/>
    <w:rsid w:val="000319AE"/>
    <w:rsid w:val="000319D3"/>
    <w:rsid w:val="0003229E"/>
    <w:rsid w:val="00032D88"/>
    <w:rsid w:val="00032E66"/>
    <w:rsid w:val="000333F8"/>
    <w:rsid w:val="00033788"/>
    <w:rsid w:val="00033C77"/>
    <w:rsid w:val="00033EB0"/>
    <w:rsid w:val="00034D92"/>
    <w:rsid w:val="000357D2"/>
    <w:rsid w:val="00035F6C"/>
    <w:rsid w:val="00036277"/>
    <w:rsid w:val="000365E1"/>
    <w:rsid w:val="000368D4"/>
    <w:rsid w:val="00036E31"/>
    <w:rsid w:val="00037203"/>
    <w:rsid w:val="0003731A"/>
    <w:rsid w:val="00037764"/>
    <w:rsid w:val="000411A1"/>
    <w:rsid w:val="000419F1"/>
    <w:rsid w:val="000426D1"/>
    <w:rsid w:val="00043394"/>
    <w:rsid w:val="000438BC"/>
    <w:rsid w:val="000445D6"/>
    <w:rsid w:val="0004485A"/>
    <w:rsid w:val="00044E51"/>
    <w:rsid w:val="00044F5F"/>
    <w:rsid w:val="00045324"/>
    <w:rsid w:val="00045C27"/>
    <w:rsid w:val="00046178"/>
    <w:rsid w:val="000466CA"/>
    <w:rsid w:val="000469F4"/>
    <w:rsid w:val="0004724D"/>
    <w:rsid w:val="000506A8"/>
    <w:rsid w:val="00050E1D"/>
    <w:rsid w:val="000512DA"/>
    <w:rsid w:val="00051625"/>
    <w:rsid w:val="0005167E"/>
    <w:rsid w:val="00051F30"/>
    <w:rsid w:val="00051FC3"/>
    <w:rsid w:val="000521A9"/>
    <w:rsid w:val="00052B71"/>
    <w:rsid w:val="00052E84"/>
    <w:rsid w:val="0005428C"/>
    <w:rsid w:val="0005447B"/>
    <w:rsid w:val="00054A92"/>
    <w:rsid w:val="00054DD5"/>
    <w:rsid w:val="000556B2"/>
    <w:rsid w:val="000556B4"/>
    <w:rsid w:val="00055937"/>
    <w:rsid w:val="00055C1D"/>
    <w:rsid w:val="00055F71"/>
    <w:rsid w:val="000562E1"/>
    <w:rsid w:val="000573E2"/>
    <w:rsid w:val="0005748A"/>
    <w:rsid w:val="000600F3"/>
    <w:rsid w:val="00060563"/>
    <w:rsid w:val="00060BDB"/>
    <w:rsid w:val="00060C7F"/>
    <w:rsid w:val="00061437"/>
    <w:rsid w:val="00061834"/>
    <w:rsid w:val="00061949"/>
    <w:rsid w:val="000621E3"/>
    <w:rsid w:val="0006346B"/>
    <w:rsid w:val="000634FE"/>
    <w:rsid w:val="00063510"/>
    <w:rsid w:val="00063C2C"/>
    <w:rsid w:val="00063DD4"/>
    <w:rsid w:val="000643C5"/>
    <w:rsid w:val="00064423"/>
    <w:rsid w:val="000644F3"/>
    <w:rsid w:val="000648D5"/>
    <w:rsid w:val="00064A0E"/>
    <w:rsid w:val="00065701"/>
    <w:rsid w:val="0006580C"/>
    <w:rsid w:val="00065EB3"/>
    <w:rsid w:val="000670AB"/>
    <w:rsid w:val="00070740"/>
    <w:rsid w:val="000708A8"/>
    <w:rsid w:val="00070A10"/>
    <w:rsid w:val="00070B88"/>
    <w:rsid w:val="00070E56"/>
    <w:rsid w:val="00071171"/>
    <w:rsid w:val="000713FD"/>
    <w:rsid w:val="0007159D"/>
    <w:rsid w:val="000719B9"/>
    <w:rsid w:val="00071B55"/>
    <w:rsid w:val="0007228D"/>
    <w:rsid w:val="00072B83"/>
    <w:rsid w:val="00072CA1"/>
    <w:rsid w:val="00072CA4"/>
    <w:rsid w:val="0007307D"/>
    <w:rsid w:val="00073A01"/>
    <w:rsid w:val="00073E2D"/>
    <w:rsid w:val="00074328"/>
    <w:rsid w:val="00074715"/>
    <w:rsid w:val="00074BEF"/>
    <w:rsid w:val="000753EF"/>
    <w:rsid w:val="00075751"/>
    <w:rsid w:val="00075CB8"/>
    <w:rsid w:val="000760FB"/>
    <w:rsid w:val="00076166"/>
    <w:rsid w:val="00076427"/>
    <w:rsid w:val="0007653A"/>
    <w:rsid w:val="000766EA"/>
    <w:rsid w:val="000769EB"/>
    <w:rsid w:val="00076A96"/>
    <w:rsid w:val="00076C8A"/>
    <w:rsid w:val="000773E1"/>
    <w:rsid w:val="000777D5"/>
    <w:rsid w:val="00077CD8"/>
    <w:rsid w:val="000801D8"/>
    <w:rsid w:val="000802CC"/>
    <w:rsid w:val="00080842"/>
    <w:rsid w:val="000825A4"/>
    <w:rsid w:val="00082704"/>
    <w:rsid w:val="00083EBE"/>
    <w:rsid w:val="00083F1D"/>
    <w:rsid w:val="000849CE"/>
    <w:rsid w:val="000851FF"/>
    <w:rsid w:val="00085588"/>
    <w:rsid w:val="00086325"/>
    <w:rsid w:val="00086881"/>
    <w:rsid w:val="00087050"/>
    <w:rsid w:val="0008788B"/>
    <w:rsid w:val="00087C80"/>
    <w:rsid w:val="000902A4"/>
    <w:rsid w:val="000907E7"/>
    <w:rsid w:val="00090A26"/>
    <w:rsid w:val="00091853"/>
    <w:rsid w:val="000918B6"/>
    <w:rsid w:val="00092696"/>
    <w:rsid w:val="00092E9C"/>
    <w:rsid w:val="00093021"/>
    <w:rsid w:val="0009306A"/>
    <w:rsid w:val="0009306D"/>
    <w:rsid w:val="0009332F"/>
    <w:rsid w:val="00093344"/>
    <w:rsid w:val="000934ED"/>
    <w:rsid w:val="000948BC"/>
    <w:rsid w:val="00094A69"/>
    <w:rsid w:val="00094F09"/>
    <w:rsid w:val="00095336"/>
    <w:rsid w:val="0009552E"/>
    <w:rsid w:val="000959A0"/>
    <w:rsid w:val="00095CE6"/>
    <w:rsid w:val="00095F9C"/>
    <w:rsid w:val="000961E6"/>
    <w:rsid w:val="00096B74"/>
    <w:rsid w:val="000973A7"/>
    <w:rsid w:val="00097AE3"/>
    <w:rsid w:val="00097F79"/>
    <w:rsid w:val="000A04BE"/>
    <w:rsid w:val="000A1454"/>
    <w:rsid w:val="000A17C5"/>
    <w:rsid w:val="000A1CB0"/>
    <w:rsid w:val="000A1ECD"/>
    <w:rsid w:val="000A2759"/>
    <w:rsid w:val="000A2E6A"/>
    <w:rsid w:val="000A3319"/>
    <w:rsid w:val="000A36D2"/>
    <w:rsid w:val="000A3712"/>
    <w:rsid w:val="000A38A0"/>
    <w:rsid w:val="000A3942"/>
    <w:rsid w:val="000A3F46"/>
    <w:rsid w:val="000A4093"/>
    <w:rsid w:val="000A4308"/>
    <w:rsid w:val="000A4481"/>
    <w:rsid w:val="000A484A"/>
    <w:rsid w:val="000A4D14"/>
    <w:rsid w:val="000A4F21"/>
    <w:rsid w:val="000A50EC"/>
    <w:rsid w:val="000A52AD"/>
    <w:rsid w:val="000A558B"/>
    <w:rsid w:val="000A661D"/>
    <w:rsid w:val="000A67BA"/>
    <w:rsid w:val="000A6B94"/>
    <w:rsid w:val="000A71EC"/>
    <w:rsid w:val="000A74F2"/>
    <w:rsid w:val="000A75DA"/>
    <w:rsid w:val="000A7A59"/>
    <w:rsid w:val="000B003F"/>
    <w:rsid w:val="000B00F9"/>
    <w:rsid w:val="000B0215"/>
    <w:rsid w:val="000B07F2"/>
    <w:rsid w:val="000B0A2E"/>
    <w:rsid w:val="000B113B"/>
    <w:rsid w:val="000B1216"/>
    <w:rsid w:val="000B154F"/>
    <w:rsid w:val="000B188F"/>
    <w:rsid w:val="000B29C5"/>
    <w:rsid w:val="000B2E97"/>
    <w:rsid w:val="000B35D0"/>
    <w:rsid w:val="000B375A"/>
    <w:rsid w:val="000B3D0C"/>
    <w:rsid w:val="000B412F"/>
    <w:rsid w:val="000B43CB"/>
    <w:rsid w:val="000B4BC0"/>
    <w:rsid w:val="000B4DA9"/>
    <w:rsid w:val="000B5246"/>
    <w:rsid w:val="000B575D"/>
    <w:rsid w:val="000B59D0"/>
    <w:rsid w:val="000B5F2E"/>
    <w:rsid w:val="000B63BF"/>
    <w:rsid w:val="000B6418"/>
    <w:rsid w:val="000B646D"/>
    <w:rsid w:val="000B69C5"/>
    <w:rsid w:val="000B787E"/>
    <w:rsid w:val="000B7B54"/>
    <w:rsid w:val="000C03A6"/>
    <w:rsid w:val="000C1818"/>
    <w:rsid w:val="000C1E72"/>
    <w:rsid w:val="000C2475"/>
    <w:rsid w:val="000C25DE"/>
    <w:rsid w:val="000C2E98"/>
    <w:rsid w:val="000C2EF9"/>
    <w:rsid w:val="000C348B"/>
    <w:rsid w:val="000C3B89"/>
    <w:rsid w:val="000C40D3"/>
    <w:rsid w:val="000C41ED"/>
    <w:rsid w:val="000C4B46"/>
    <w:rsid w:val="000C4E27"/>
    <w:rsid w:val="000C53B1"/>
    <w:rsid w:val="000C5495"/>
    <w:rsid w:val="000C5571"/>
    <w:rsid w:val="000C603B"/>
    <w:rsid w:val="000C628C"/>
    <w:rsid w:val="000C6BDA"/>
    <w:rsid w:val="000C732E"/>
    <w:rsid w:val="000C7930"/>
    <w:rsid w:val="000C7A93"/>
    <w:rsid w:val="000C7DD9"/>
    <w:rsid w:val="000D039F"/>
    <w:rsid w:val="000D05E8"/>
    <w:rsid w:val="000D0964"/>
    <w:rsid w:val="000D10B3"/>
    <w:rsid w:val="000D12D6"/>
    <w:rsid w:val="000D1814"/>
    <w:rsid w:val="000D1B1A"/>
    <w:rsid w:val="000D2306"/>
    <w:rsid w:val="000D2B6F"/>
    <w:rsid w:val="000D2C54"/>
    <w:rsid w:val="000D2E65"/>
    <w:rsid w:val="000D31B0"/>
    <w:rsid w:val="000D43E1"/>
    <w:rsid w:val="000D4D0E"/>
    <w:rsid w:val="000D52D2"/>
    <w:rsid w:val="000D53F8"/>
    <w:rsid w:val="000D567E"/>
    <w:rsid w:val="000D5CB8"/>
    <w:rsid w:val="000D5E36"/>
    <w:rsid w:val="000D5EDB"/>
    <w:rsid w:val="000D6084"/>
    <w:rsid w:val="000D6208"/>
    <w:rsid w:val="000D6601"/>
    <w:rsid w:val="000D68E9"/>
    <w:rsid w:val="000D7203"/>
    <w:rsid w:val="000D7D26"/>
    <w:rsid w:val="000E0117"/>
    <w:rsid w:val="000E0541"/>
    <w:rsid w:val="000E08DC"/>
    <w:rsid w:val="000E09C7"/>
    <w:rsid w:val="000E0CB8"/>
    <w:rsid w:val="000E1564"/>
    <w:rsid w:val="000E208D"/>
    <w:rsid w:val="000E23D6"/>
    <w:rsid w:val="000E263B"/>
    <w:rsid w:val="000E2853"/>
    <w:rsid w:val="000E2B67"/>
    <w:rsid w:val="000E2D91"/>
    <w:rsid w:val="000E2ECA"/>
    <w:rsid w:val="000E2F20"/>
    <w:rsid w:val="000E32E1"/>
    <w:rsid w:val="000E366E"/>
    <w:rsid w:val="000E3D8E"/>
    <w:rsid w:val="000E427A"/>
    <w:rsid w:val="000E42CD"/>
    <w:rsid w:val="000E4704"/>
    <w:rsid w:val="000E56ED"/>
    <w:rsid w:val="000E572C"/>
    <w:rsid w:val="000E5788"/>
    <w:rsid w:val="000E61CD"/>
    <w:rsid w:val="000E6449"/>
    <w:rsid w:val="000E64DA"/>
    <w:rsid w:val="000E6526"/>
    <w:rsid w:val="000E6AB2"/>
    <w:rsid w:val="000E7644"/>
    <w:rsid w:val="000E78D2"/>
    <w:rsid w:val="000F0193"/>
    <w:rsid w:val="000F0498"/>
    <w:rsid w:val="000F06BC"/>
    <w:rsid w:val="000F0820"/>
    <w:rsid w:val="000F0868"/>
    <w:rsid w:val="000F0DBD"/>
    <w:rsid w:val="000F0E0A"/>
    <w:rsid w:val="000F0E0F"/>
    <w:rsid w:val="000F168E"/>
    <w:rsid w:val="000F1F62"/>
    <w:rsid w:val="000F2063"/>
    <w:rsid w:val="000F25B0"/>
    <w:rsid w:val="000F2836"/>
    <w:rsid w:val="000F296B"/>
    <w:rsid w:val="000F2D64"/>
    <w:rsid w:val="000F2F21"/>
    <w:rsid w:val="000F3112"/>
    <w:rsid w:val="000F32D2"/>
    <w:rsid w:val="000F4BB6"/>
    <w:rsid w:val="000F4DDF"/>
    <w:rsid w:val="000F4E55"/>
    <w:rsid w:val="000F4FFC"/>
    <w:rsid w:val="000F52F4"/>
    <w:rsid w:val="000F543B"/>
    <w:rsid w:val="000F5BE4"/>
    <w:rsid w:val="000F5D67"/>
    <w:rsid w:val="000F6410"/>
    <w:rsid w:val="000F6D5C"/>
    <w:rsid w:val="000F7405"/>
    <w:rsid w:val="000F7D7F"/>
    <w:rsid w:val="000F7FFD"/>
    <w:rsid w:val="00100108"/>
    <w:rsid w:val="00101A16"/>
    <w:rsid w:val="00101B0C"/>
    <w:rsid w:val="001023BE"/>
    <w:rsid w:val="00102BD9"/>
    <w:rsid w:val="001034DA"/>
    <w:rsid w:val="00103B8A"/>
    <w:rsid w:val="00103C81"/>
    <w:rsid w:val="0010427A"/>
    <w:rsid w:val="00104443"/>
    <w:rsid w:val="00104ABF"/>
    <w:rsid w:val="00104E99"/>
    <w:rsid w:val="00104EF0"/>
    <w:rsid w:val="00104F89"/>
    <w:rsid w:val="00104FF0"/>
    <w:rsid w:val="001056B0"/>
    <w:rsid w:val="001058F8"/>
    <w:rsid w:val="00105B97"/>
    <w:rsid w:val="00105F21"/>
    <w:rsid w:val="00106BAB"/>
    <w:rsid w:val="00106D53"/>
    <w:rsid w:val="00107470"/>
    <w:rsid w:val="0010784B"/>
    <w:rsid w:val="00107DC3"/>
    <w:rsid w:val="001107DF"/>
    <w:rsid w:val="0011087F"/>
    <w:rsid w:val="00110BC0"/>
    <w:rsid w:val="0011161D"/>
    <w:rsid w:val="00111AE5"/>
    <w:rsid w:val="001129FF"/>
    <w:rsid w:val="00112A6B"/>
    <w:rsid w:val="00112BA7"/>
    <w:rsid w:val="0011302D"/>
    <w:rsid w:val="0011321B"/>
    <w:rsid w:val="00113537"/>
    <w:rsid w:val="001138BB"/>
    <w:rsid w:val="00113BA0"/>
    <w:rsid w:val="00113CC5"/>
    <w:rsid w:val="00113D6F"/>
    <w:rsid w:val="00114D82"/>
    <w:rsid w:val="00114EB4"/>
    <w:rsid w:val="001155EB"/>
    <w:rsid w:val="00115B6C"/>
    <w:rsid w:val="00115E19"/>
    <w:rsid w:val="001163E4"/>
    <w:rsid w:val="00117068"/>
    <w:rsid w:val="00117529"/>
    <w:rsid w:val="0011788B"/>
    <w:rsid w:val="0011798F"/>
    <w:rsid w:val="00117FE8"/>
    <w:rsid w:val="001212A7"/>
    <w:rsid w:val="00122446"/>
    <w:rsid w:val="00122A72"/>
    <w:rsid w:val="00122B27"/>
    <w:rsid w:val="00123438"/>
    <w:rsid w:val="0012392C"/>
    <w:rsid w:val="00123A3F"/>
    <w:rsid w:val="00123A7A"/>
    <w:rsid w:val="00123ABB"/>
    <w:rsid w:val="00123B70"/>
    <w:rsid w:val="00123C28"/>
    <w:rsid w:val="001250B1"/>
    <w:rsid w:val="00125140"/>
    <w:rsid w:val="00125670"/>
    <w:rsid w:val="0012593B"/>
    <w:rsid w:val="0012596B"/>
    <w:rsid w:val="00125BD0"/>
    <w:rsid w:val="00125D40"/>
    <w:rsid w:val="00125DE0"/>
    <w:rsid w:val="001261C2"/>
    <w:rsid w:val="001263FE"/>
    <w:rsid w:val="0012642E"/>
    <w:rsid w:val="00126761"/>
    <w:rsid w:val="0012689F"/>
    <w:rsid w:val="00126DAB"/>
    <w:rsid w:val="001274C3"/>
    <w:rsid w:val="00127719"/>
    <w:rsid w:val="00127E3E"/>
    <w:rsid w:val="001304E1"/>
    <w:rsid w:val="001305AB"/>
    <w:rsid w:val="00130B03"/>
    <w:rsid w:val="001319AF"/>
    <w:rsid w:val="00131C45"/>
    <w:rsid w:val="001322D8"/>
    <w:rsid w:val="00132A52"/>
    <w:rsid w:val="00132DF9"/>
    <w:rsid w:val="001333B4"/>
    <w:rsid w:val="0013363B"/>
    <w:rsid w:val="0013397E"/>
    <w:rsid w:val="00133B74"/>
    <w:rsid w:val="00133D4D"/>
    <w:rsid w:val="00133E0E"/>
    <w:rsid w:val="001342FE"/>
    <w:rsid w:val="00134BFC"/>
    <w:rsid w:val="0013537C"/>
    <w:rsid w:val="00135AFB"/>
    <w:rsid w:val="001360D6"/>
    <w:rsid w:val="001366B7"/>
    <w:rsid w:val="001370FC"/>
    <w:rsid w:val="00137B02"/>
    <w:rsid w:val="00137C8C"/>
    <w:rsid w:val="00137D90"/>
    <w:rsid w:val="001408C3"/>
    <w:rsid w:val="00140CBB"/>
    <w:rsid w:val="00140CE7"/>
    <w:rsid w:val="00141BC2"/>
    <w:rsid w:val="00141F1A"/>
    <w:rsid w:val="001429C7"/>
    <w:rsid w:val="00142D8C"/>
    <w:rsid w:val="00142EB5"/>
    <w:rsid w:val="00145027"/>
    <w:rsid w:val="001454E4"/>
    <w:rsid w:val="001456BA"/>
    <w:rsid w:val="0014594B"/>
    <w:rsid w:val="0014619B"/>
    <w:rsid w:val="0014665A"/>
    <w:rsid w:val="001467FB"/>
    <w:rsid w:val="00146A04"/>
    <w:rsid w:val="00146A61"/>
    <w:rsid w:val="0015014F"/>
    <w:rsid w:val="00150384"/>
    <w:rsid w:val="001504A4"/>
    <w:rsid w:val="00150542"/>
    <w:rsid w:val="00150E4A"/>
    <w:rsid w:val="001510FD"/>
    <w:rsid w:val="0015167D"/>
    <w:rsid w:val="00151B34"/>
    <w:rsid w:val="00151DB4"/>
    <w:rsid w:val="00152500"/>
    <w:rsid w:val="00152B66"/>
    <w:rsid w:val="00152F6B"/>
    <w:rsid w:val="0015316E"/>
    <w:rsid w:val="00153AC3"/>
    <w:rsid w:val="00153B5E"/>
    <w:rsid w:val="00153E52"/>
    <w:rsid w:val="0015418D"/>
    <w:rsid w:val="00154FB1"/>
    <w:rsid w:val="0015515E"/>
    <w:rsid w:val="00155A29"/>
    <w:rsid w:val="00155A9B"/>
    <w:rsid w:val="00155C5D"/>
    <w:rsid w:val="001564C5"/>
    <w:rsid w:val="0015738F"/>
    <w:rsid w:val="001574C6"/>
    <w:rsid w:val="00157965"/>
    <w:rsid w:val="00157E9D"/>
    <w:rsid w:val="001616EC"/>
    <w:rsid w:val="00161B3A"/>
    <w:rsid w:val="00161EA6"/>
    <w:rsid w:val="00162E5A"/>
    <w:rsid w:val="0016339C"/>
    <w:rsid w:val="001635FE"/>
    <w:rsid w:val="001636ED"/>
    <w:rsid w:val="00164296"/>
    <w:rsid w:val="0016450F"/>
    <w:rsid w:val="00164568"/>
    <w:rsid w:val="00164728"/>
    <w:rsid w:val="00164BF0"/>
    <w:rsid w:val="00164F8C"/>
    <w:rsid w:val="00165091"/>
    <w:rsid w:val="00165349"/>
    <w:rsid w:val="0016542F"/>
    <w:rsid w:val="00165A21"/>
    <w:rsid w:val="00166018"/>
    <w:rsid w:val="00166669"/>
    <w:rsid w:val="00166A30"/>
    <w:rsid w:val="00166DF0"/>
    <w:rsid w:val="00167198"/>
    <w:rsid w:val="001672F0"/>
    <w:rsid w:val="0016764C"/>
    <w:rsid w:val="00167844"/>
    <w:rsid w:val="00170A53"/>
    <w:rsid w:val="00170D13"/>
    <w:rsid w:val="001714AE"/>
    <w:rsid w:val="0017209C"/>
    <w:rsid w:val="001720D0"/>
    <w:rsid w:val="001720E1"/>
    <w:rsid w:val="001723FD"/>
    <w:rsid w:val="001724D6"/>
    <w:rsid w:val="001725CC"/>
    <w:rsid w:val="00172B2E"/>
    <w:rsid w:val="00172DC7"/>
    <w:rsid w:val="00173DCC"/>
    <w:rsid w:val="0017418B"/>
    <w:rsid w:val="0017431A"/>
    <w:rsid w:val="001744EC"/>
    <w:rsid w:val="001747BC"/>
    <w:rsid w:val="0017502F"/>
    <w:rsid w:val="0017514C"/>
    <w:rsid w:val="00176740"/>
    <w:rsid w:val="00176E88"/>
    <w:rsid w:val="00177E24"/>
    <w:rsid w:val="00177E45"/>
    <w:rsid w:val="00180405"/>
    <w:rsid w:val="0018042B"/>
    <w:rsid w:val="001808AA"/>
    <w:rsid w:val="00180DEE"/>
    <w:rsid w:val="00180F98"/>
    <w:rsid w:val="00181532"/>
    <w:rsid w:val="00181685"/>
    <w:rsid w:val="001817C9"/>
    <w:rsid w:val="00181A45"/>
    <w:rsid w:val="00181AF7"/>
    <w:rsid w:val="00181D64"/>
    <w:rsid w:val="0018213C"/>
    <w:rsid w:val="00182373"/>
    <w:rsid w:val="001829D8"/>
    <w:rsid w:val="00182A77"/>
    <w:rsid w:val="00182B00"/>
    <w:rsid w:val="00182D35"/>
    <w:rsid w:val="001831ED"/>
    <w:rsid w:val="00184EE9"/>
    <w:rsid w:val="0018564F"/>
    <w:rsid w:val="001859C7"/>
    <w:rsid w:val="00185C84"/>
    <w:rsid w:val="00185DDB"/>
    <w:rsid w:val="0018640D"/>
    <w:rsid w:val="001866F7"/>
    <w:rsid w:val="00186784"/>
    <w:rsid w:val="0018689D"/>
    <w:rsid w:val="001869CD"/>
    <w:rsid w:val="00186ADB"/>
    <w:rsid w:val="00186AF8"/>
    <w:rsid w:val="00187A32"/>
    <w:rsid w:val="00187BBC"/>
    <w:rsid w:val="00187CAC"/>
    <w:rsid w:val="00187E97"/>
    <w:rsid w:val="0019025E"/>
    <w:rsid w:val="0019072E"/>
    <w:rsid w:val="001907E8"/>
    <w:rsid w:val="0019094D"/>
    <w:rsid w:val="00190BAB"/>
    <w:rsid w:val="00190E46"/>
    <w:rsid w:val="0019109A"/>
    <w:rsid w:val="001912AA"/>
    <w:rsid w:val="0019164B"/>
    <w:rsid w:val="00191B24"/>
    <w:rsid w:val="00191B48"/>
    <w:rsid w:val="00191C30"/>
    <w:rsid w:val="00191E03"/>
    <w:rsid w:val="001920CD"/>
    <w:rsid w:val="00192338"/>
    <w:rsid w:val="001939C6"/>
    <w:rsid w:val="00194502"/>
    <w:rsid w:val="00194601"/>
    <w:rsid w:val="00194672"/>
    <w:rsid w:val="00194CC8"/>
    <w:rsid w:val="00194D50"/>
    <w:rsid w:val="00194E84"/>
    <w:rsid w:val="001955B7"/>
    <w:rsid w:val="00195AB7"/>
    <w:rsid w:val="00195FBE"/>
    <w:rsid w:val="00196194"/>
    <w:rsid w:val="001966A3"/>
    <w:rsid w:val="0019777E"/>
    <w:rsid w:val="00197969"/>
    <w:rsid w:val="00197DED"/>
    <w:rsid w:val="001A0035"/>
    <w:rsid w:val="001A13B9"/>
    <w:rsid w:val="001A1940"/>
    <w:rsid w:val="001A1D5F"/>
    <w:rsid w:val="001A280C"/>
    <w:rsid w:val="001A291E"/>
    <w:rsid w:val="001A30A5"/>
    <w:rsid w:val="001A38DD"/>
    <w:rsid w:val="001A3DF2"/>
    <w:rsid w:val="001A427A"/>
    <w:rsid w:val="001A49E6"/>
    <w:rsid w:val="001A4AA7"/>
    <w:rsid w:val="001A4E20"/>
    <w:rsid w:val="001A51B6"/>
    <w:rsid w:val="001A51BA"/>
    <w:rsid w:val="001A5D7B"/>
    <w:rsid w:val="001A6196"/>
    <w:rsid w:val="001A6230"/>
    <w:rsid w:val="001A6C57"/>
    <w:rsid w:val="001A7019"/>
    <w:rsid w:val="001A7514"/>
    <w:rsid w:val="001B0306"/>
    <w:rsid w:val="001B059E"/>
    <w:rsid w:val="001B06D4"/>
    <w:rsid w:val="001B071B"/>
    <w:rsid w:val="001B0AE8"/>
    <w:rsid w:val="001B0E55"/>
    <w:rsid w:val="001B0EF5"/>
    <w:rsid w:val="001B0F39"/>
    <w:rsid w:val="001B11A2"/>
    <w:rsid w:val="001B1664"/>
    <w:rsid w:val="001B1EE6"/>
    <w:rsid w:val="001B1FC3"/>
    <w:rsid w:val="001B1FD7"/>
    <w:rsid w:val="001B2249"/>
    <w:rsid w:val="001B28D3"/>
    <w:rsid w:val="001B340C"/>
    <w:rsid w:val="001B3488"/>
    <w:rsid w:val="001B37C1"/>
    <w:rsid w:val="001B39B3"/>
    <w:rsid w:val="001B39B8"/>
    <w:rsid w:val="001B3D26"/>
    <w:rsid w:val="001B3E0B"/>
    <w:rsid w:val="001B4743"/>
    <w:rsid w:val="001B4981"/>
    <w:rsid w:val="001B5D0B"/>
    <w:rsid w:val="001B60BF"/>
    <w:rsid w:val="001B6470"/>
    <w:rsid w:val="001B6530"/>
    <w:rsid w:val="001B6E6D"/>
    <w:rsid w:val="001B73F1"/>
    <w:rsid w:val="001B7CC8"/>
    <w:rsid w:val="001C0087"/>
    <w:rsid w:val="001C020A"/>
    <w:rsid w:val="001C081B"/>
    <w:rsid w:val="001C155F"/>
    <w:rsid w:val="001C1667"/>
    <w:rsid w:val="001C16C5"/>
    <w:rsid w:val="001C2039"/>
    <w:rsid w:val="001C207D"/>
    <w:rsid w:val="001C2118"/>
    <w:rsid w:val="001C3252"/>
    <w:rsid w:val="001C39AA"/>
    <w:rsid w:val="001C3A23"/>
    <w:rsid w:val="001C3AE0"/>
    <w:rsid w:val="001C45B6"/>
    <w:rsid w:val="001C4945"/>
    <w:rsid w:val="001C5314"/>
    <w:rsid w:val="001C5A26"/>
    <w:rsid w:val="001C5DDF"/>
    <w:rsid w:val="001C602F"/>
    <w:rsid w:val="001C62EE"/>
    <w:rsid w:val="001C67AF"/>
    <w:rsid w:val="001C6A5B"/>
    <w:rsid w:val="001C6E19"/>
    <w:rsid w:val="001C72AE"/>
    <w:rsid w:val="001C7BC3"/>
    <w:rsid w:val="001D01F2"/>
    <w:rsid w:val="001D0402"/>
    <w:rsid w:val="001D0411"/>
    <w:rsid w:val="001D080F"/>
    <w:rsid w:val="001D1217"/>
    <w:rsid w:val="001D144F"/>
    <w:rsid w:val="001D152B"/>
    <w:rsid w:val="001D1F79"/>
    <w:rsid w:val="001D2107"/>
    <w:rsid w:val="001D22DC"/>
    <w:rsid w:val="001D23B0"/>
    <w:rsid w:val="001D381E"/>
    <w:rsid w:val="001D3AF6"/>
    <w:rsid w:val="001D3E4D"/>
    <w:rsid w:val="001D3F22"/>
    <w:rsid w:val="001D4803"/>
    <w:rsid w:val="001D498D"/>
    <w:rsid w:val="001D5714"/>
    <w:rsid w:val="001D5AD2"/>
    <w:rsid w:val="001D607B"/>
    <w:rsid w:val="001D6729"/>
    <w:rsid w:val="001D67EE"/>
    <w:rsid w:val="001D6909"/>
    <w:rsid w:val="001D79F0"/>
    <w:rsid w:val="001D7D60"/>
    <w:rsid w:val="001D7E24"/>
    <w:rsid w:val="001D7EA2"/>
    <w:rsid w:val="001E00FC"/>
    <w:rsid w:val="001E04B9"/>
    <w:rsid w:val="001E0672"/>
    <w:rsid w:val="001E0B96"/>
    <w:rsid w:val="001E1739"/>
    <w:rsid w:val="001E1B1B"/>
    <w:rsid w:val="001E1C21"/>
    <w:rsid w:val="001E2701"/>
    <w:rsid w:val="001E2F83"/>
    <w:rsid w:val="001E31D2"/>
    <w:rsid w:val="001E3211"/>
    <w:rsid w:val="001E3347"/>
    <w:rsid w:val="001E3429"/>
    <w:rsid w:val="001E3732"/>
    <w:rsid w:val="001E3C85"/>
    <w:rsid w:val="001E482D"/>
    <w:rsid w:val="001E4BCB"/>
    <w:rsid w:val="001E5587"/>
    <w:rsid w:val="001E5AB2"/>
    <w:rsid w:val="001E5C07"/>
    <w:rsid w:val="001E6C67"/>
    <w:rsid w:val="001F06B1"/>
    <w:rsid w:val="001F0720"/>
    <w:rsid w:val="001F093E"/>
    <w:rsid w:val="001F1205"/>
    <w:rsid w:val="001F13BA"/>
    <w:rsid w:val="001F1451"/>
    <w:rsid w:val="001F1AC5"/>
    <w:rsid w:val="001F2BF5"/>
    <w:rsid w:val="001F2DCF"/>
    <w:rsid w:val="001F3544"/>
    <w:rsid w:val="001F35F1"/>
    <w:rsid w:val="001F394C"/>
    <w:rsid w:val="001F3A9E"/>
    <w:rsid w:val="001F407C"/>
    <w:rsid w:val="001F44A3"/>
    <w:rsid w:val="001F4D50"/>
    <w:rsid w:val="001F508B"/>
    <w:rsid w:val="001F538E"/>
    <w:rsid w:val="001F593A"/>
    <w:rsid w:val="001F59DF"/>
    <w:rsid w:val="001F6013"/>
    <w:rsid w:val="001F60E8"/>
    <w:rsid w:val="001F7F5B"/>
    <w:rsid w:val="002000F2"/>
    <w:rsid w:val="00200A17"/>
    <w:rsid w:val="00200BCC"/>
    <w:rsid w:val="00200E6F"/>
    <w:rsid w:val="002010D6"/>
    <w:rsid w:val="0020152F"/>
    <w:rsid w:val="00201B11"/>
    <w:rsid w:val="00201BE0"/>
    <w:rsid w:val="00203721"/>
    <w:rsid w:val="00203736"/>
    <w:rsid w:val="002039B5"/>
    <w:rsid w:val="00203A8D"/>
    <w:rsid w:val="00203D5B"/>
    <w:rsid w:val="002046B1"/>
    <w:rsid w:val="002048D2"/>
    <w:rsid w:val="00204930"/>
    <w:rsid w:val="00204B11"/>
    <w:rsid w:val="00204C5E"/>
    <w:rsid w:val="00205106"/>
    <w:rsid w:val="00205736"/>
    <w:rsid w:val="002057E0"/>
    <w:rsid w:val="00205AA6"/>
    <w:rsid w:val="00205CF3"/>
    <w:rsid w:val="00205DE3"/>
    <w:rsid w:val="00205EF5"/>
    <w:rsid w:val="00205FED"/>
    <w:rsid w:val="002062EF"/>
    <w:rsid w:val="00206A6D"/>
    <w:rsid w:val="00206CF9"/>
    <w:rsid w:val="002074B9"/>
    <w:rsid w:val="0020783E"/>
    <w:rsid w:val="00207CC8"/>
    <w:rsid w:val="0021058E"/>
    <w:rsid w:val="002110E3"/>
    <w:rsid w:val="00212265"/>
    <w:rsid w:val="0021247E"/>
    <w:rsid w:val="002131B5"/>
    <w:rsid w:val="00213918"/>
    <w:rsid w:val="00213E69"/>
    <w:rsid w:val="00214EEE"/>
    <w:rsid w:val="00215495"/>
    <w:rsid w:val="00216B99"/>
    <w:rsid w:val="002170B1"/>
    <w:rsid w:val="0021721A"/>
    <w:rsid w:val="002172AC"/>
    <w:rsid w:val="00217EFF"/>
    <w:rsid w:val="0022040B"/>
    <w:rsid w:val="00220750"/>
    <w:rsid w:val="002209A9"/>
    <w:rsid w:val="00220B6C"/>
    <w:rsid w:val="00220DBE"/>
    <w:rsid w:val="00221368"/>
    <w:rsid w:val="002214ED"/>
    <w:rsid w:val="00221714"/>
    <w:rsid w:val="002217FD"/>
    <w:rsid w:val="002218F2"/>
    <w:rsid w:val="00221C7F"/>
    <w:rsid w:val="0022208B"/>
    <w:rsid w:val="00222182"/>
    <w:rsid w:val="002221CD"/>
    <w:rsid w:val="002228B8"/>
    <w:rsid w:val="00222B24"/>
    <w:rsid w:val="00223240"/>
    <w:rsid w:val="0022368A"/>
    <w:rsid w:val="00223DDD"/>
    <w:rsid w:val="00224E01"/>
    <w:rsid w:val="00224ED1"/>
    <w:rsid w:val="002255F0"/>
    <w:rsid w:val="002259D9"/>
    <w:rsid w:val="00225E66"/>
    <w:rsid w:val="0022695F"/>
    <w:rsid w:val="00226FFE"/>
    <w:rsid w:val="00227365"/>
    <w:rsid w:val="002274F1"/>
    <w:rsid w:val="002277E1"/>
    <w:rsid w:val="00227FB3"/>
    <w:rsid w:val="00230521"/>
    <w:rsid w:val="00230CC1"/>
    <w:rsid w:val="00230F6E"/>
    <w:rsid w:val="00231070"/>
    <w:rsid w:val="002322A3"/>
    <w:rsid w:val="00232586"/>
    <w:rsid w:val="0023324E"/>
    <w:rsid w:val="002333BD"/>
    <w:rsid w:val="002337CD"/>
    <w:rsid w:val="0023385B"/>
    <w:rsid w:val="00233925"/>
    <w:rsid w:val="00233E40"/>
    <w:rsid w:val="002342F8"/>
    <w:rsid w:val="002346DB"/>
    <w:rsid w:val="00234B3D"/>
    <w:rsid w:val="00234FDE"/>
    <w:rsid w:val="002354BB"/>
    <w:rsid w:val="002357E0"/>
    <w:rsid w:val="00235E6B"/>
    <w:rsid w:val="00236800"/>
    <w:rsid w:val="00236882"/>
    <w:rsid w:val="00236BF4"/>
    <w:rsid w:val="00236C91"/>
    <w:rsid w:val="00236D79"/>
    <w:rsid w:val="00236D8A"/>
    <w:rsid w:val="00237063"/>
    <w:rsid w:val="0023712C"/>
    <w:rsid w:val="002374AE"/>
    <w:rsid w:val="002379E2"/>
    <w:rsid w:val="00240324"/>
    <w:rsid w:val="00240A8B"/>
    <w:rsid w:val="00240F2C"/>
    <w:rsid w:val="0024117A"/>
    <w:rsid w:val="002413C1"/>
    <w:rsid w:val="00241CEA"/>
    <w:rsid w:val="00241EEA"/>
    <w:rsid w:val="00243052"/>
    <w:rsid w:val="00243294"/>
    <w:rsid w:val="00243CBE"/>
    <w:rsid w:val="00243FD2"/>
    <w:rsid w:val="00244823"/>
    <w:rsid w:val="002453B7"/>
    <w:rsid w:val="002455DA"/>
    <w:rsid w:val="00245744"/>
    <w:rsid w:val="00245E2A"/>
    <w:rsid w:val="00246578"/>
    <w:rsid w:val="00247CC3"/>
    <w:rsid w:val="002500D5"/>
    <w:rsid w:val="0025041E"/>
    <w:rsid w:val="00250492"/>
    <w:rsid w:val="002506F7"/>
    <w:rsid w:val="00251436"/>
    <w:rsid w:val="002515F4"/>
    <w:rsid w:val="00251F24"/>
    <w:rsid w:val="0025209E"/>
    <w:rsid w:val="00253203"/>
    <w:rsid w:val="002538BA"/>
    <w:rsid w:val="00253C10"/>
    <w:rsid w:val="0025405E"/>
    <w:rsid w:val="00254696"/>
    <w:rsid w:val="00254781"/>
    <w:rsid w:val="002547FB"/>
    <w:rsid w:val="002549F0"/>
    <w:rsid w:val="00254E49"/>
    <w:rsid w:val="00255052"/>
    <w:rsid w:val="002552D8"/>
    <w:rsid w:val="002553C8"/>
    <w:rsid w:val="00255CD6"/>
    <w:rsid w:val="00255D51"/>
    <w:rsid w:val="0025696D"/>
    <w:rsid w:val="002571A4"/>
    <w:rsid w:val="00257CC8"/>
    <w:rsid w:val="00260415"/>
    <w:rsid w:val="00260534"/>
    <w:rsid w:val="00260CE3"/>
    <w:rsid w:val="00260E89"/>
    <w:rsid w:val="00260EA9"/>
    <w:rsid w:val="00261990"/>
    <w:rsid w:val="00261A6C"/>
    <w:rsid w:val="00261AAE"/>
    <w:rsid w:val="00262163"/>
    <w:rsid w:val="002623CE"/>
    <w:rsid w:val="002624FB"/>
    <w:rsid w:val="0026274A"/>
    <w:rsid w:val="00262A16"/>
    <w:rsid w:val="002631C7"/>
    <w:rsid w:val="00263E03"/>
    <w:rsid w:val="00264BEC"/>
    <w:rsid w:val="00265641"/>
    <w:rsid w:val="00265692"/>
    <w:rsid w:val="0026592F"/>
    <w:rsid w:val="00265F77"/>
    <w:rsid w:val="00266B66"/>
    <w:rsid w:val="00266BEC"/>
    <w:rsid w:val="00266D01"/>
    <w:rsid w:val="0027058C"/>
    <w:rsid w:val="002710EA"/>
    <w:rsid w:val="00271351"/>
    <w:rsid w:val="00271887"/>
    <w:rsid w:val="00272010"/>
    <w:rsid w:val="0027300E"/>
    <w:rsid w:val="00273D49"/>
    <w:rsid w:val="00273E1D"/>
    <w:rsid w:val="00274389"/>
    <w:rsid w:val="00274EE4"/>
    <w:rsid w:val="00276405"/>
    <w:rsid w:val="00276D6D"/>
    <w:rsid w:val="00276F30"/>
    <w:rsid w:val="00277ABE"/>
    <w:rsid w:val="002802B7"/>
    <w:rsid w:val="00281D88"/>
    <w:rsid w:val="0028267F"/>
    <w:rsid w:val="002827CE"/>
    <w:rsid w:val="002828C2"/>
    <w:rsid w:val="00282E6F"/>
    <w:rsid w:val="0028430B"/>
    <w:rsid w:val="002849C0"/>
    <w:rsid w:val="00284ADC"/>
    <w:rsid w:val="00286A0B"/>
    <w:rsid w:val="00286DAB"/>
    <w:rsid w:val="00287701"/>
    <w:rsid w:val="00287E54"/>
    <w:rsid w:val="00287F03"/>
    <w:rsid w:val="00290605"/>
    <w:rsid w:val="00291207"/>
    <w:rsid w:val="002913DB"/>
    <w:rsid w:val="0029164E"/>
    <w:rsid w:val="00291AC6"/>
    <w:rsid w:val="00292553"/>
    <w:rsid w:val="00293180"/>
    <w:rsid w:val="00293C56"/>
    <w:rsid w:val="0029455D"/>
    <w:rsid w:val="00294C1D"/>
    <w:rsid w:val="00294F7F"/>
    <w:rsid w:val="00295974"/>
    <w:rsid w:val="00295DFB"/>
    <w:rsid w:val="0029611A"/>
    <w:rsid w:val="00296A7E"/>
    <w:rsid w:val="0029722D"/>
    <w:rsid w:val="002A0317"/>
    <w:rsid w:val="002A05F8"/>
    <w:rsid w:val="002A0A9F"/>
    <w:rsid w:val="002A0D3C"/>
    <w:rsid w:val="002A14A9"/>
    <w:rsid w:val="002A1A81"/>
    <w:rsid w:val="002A20E7"/>
    <w:rsid w:val="002A220F"/>
    <w:rsid w:val="002A2415"/>
    <w:rsid w:val="002A2911"/>
    <w:rsid w:val="002A31D5"/>
    <w:rsid w:val="002A3E17"/>
    <w:rsid w:val="002A400E"/>
    <w:rsid w:val="002A456F"/>
    <w:rsid w:val="002A459C"/>
    <w:rsid w:val="002A4981"/>
    <w:rsid w:val="002A4B42"/>
    <w:rsid w:val="002A4D95"/>
    <w:rsid w:val="002A569F"/>
    <w:rsid w:val="002A639C"/>
    <w:rsid w:val="002A65E5"/>
    <w:rsid w:val="002A6B3A"/>
    <w:rsid w:val="002A6C62"/>
    <w:rsid w:val="002A7AF0"/>
    <w:rsid w:val="002B03AB"/>
    <w:rsid w:val="002B131A"/>
    <w:rsid w:val="002B1D89"/>
    <w:rsid w:val="002B1F78"/>
    <w:rsid w:val="002B1FA9"/>
    <w:rsid w:val="002B217F"/>
    <w:rsid w:val="002B3339"/>
    <w:rsid w:val="002B35B5"/>
    <w:rsid w:val="002B39DC"/>
    <w:rsid w:val="002B3FAD"/>
    <w:rsid w:val="002B3FF1"/>
    <w:rsid w:val="002B40A2"/>
    <w:rsid w:val="002B423C"/>
    <w:rsid w:val="002B4368"/>
    <w:rsid w:val="002B4E64"/>
    <w:rsid w:val="002B5417"/>
    <w:rsid w:val="002B577E"/>
    <w:rsid w:val="002B6380"/>
    <w:rsid w:val="002B670F"/>
    <w:rsid w:val="002B6744"/>
    <w:rsid w:val="002B695A"/>
    <w:rsid w:val="002B767F"/>
    <w:rsid w:val="002B7AEB"/>
    <w:rsid w:val="002B7E16"/>
    <w:rsid w:val="002C0160"/>
    <w:rsid w:val="002C0860"/>
    <w:rsid w:val="002C08C3"/>
    <w:rsid w:val="002C12B6"/>
    <w:rsid w:val="002C12E5"/>
    <w:rsid w:val="002C1375"/>
    <w:rsid w:val="002C1F82"/>
    <w:rsid w:val="002C24E7"/>
    <w:rsid w:val="002C2585"/>
    <w:rsid w:val="002C2A42"/>
    <w:rsid w:val="002C2D82"/>
    <w:rsid w:val="002C2EE6"/>
    <w:rsid w:val="002C3C7D"/>
    <w:rsid w:val="002C411F"/>
    <w:rsid w:val="002C41F9"/>
    <w:rsid w:val="002C4533"/>
    <w:rsid w:val="002C4542"/>
    <w:rsid w:val="002C481B"/>
    <w:rsid w:val="002C4846"/>
    <w:rsid w:val="002C5135"/>
    <w:rsid w:val="002C551B"/>
    <w:rsid w:val="002C5536"/>
    <w:rsid w:val="002C5670"/>
    <w:rsid w:val="002C5B78"/>
    <w:rsid w:val="002C6BB3"/>
    <w:rsid w:val="002C7468"/>
    <w:rsid w:val="002C749E"/>
    <w:rsid w:val="002D0357"/>
    <w:rsid w:val="002D0652"/>
    <w:rsid w:val="002D0680"/>
    <w:rsid w:val="002D1044"/>
    <w:rsid w:val="002D199D"/>
    <w:rsid w:val="002D2099"/>
    <w:rsid w:val="002D2DB5"/>
    <w:rsid w:val="002D2FE0"/>
    <w:rsid w:val="002D3124"/>
    <w:rsid w:val="002D3285"/>
    <w:rsid w:val="002D32E8"/>
    <w:rsid w:val="002D35EE"/>
    <w:rsid w:val="002D37BE"/>
    <w:rsid w:val="002D38A5"/>
    <w:rsid w:val="002D394A"/>
    <w:rsid w:val="002D3CEE"/>
    <w:rsid w:val="002D3DE9"/>
    <w:rsid w:val="002D3E51"/>
    <w:rsid w:val="002D4075"/>
    <w:rsid w:val="002D40C0"/>
    <w:rsid w:val="002D41CF"/>
    <w:rsid w:val="002D4C01"/>
    <w:rsid w:val="002D4D34"/>
    <w:rsid w:val="002D51EA"/>
    <w:rsid w:val="002D525F"/>
    <w:rsid w:val="002D5348"/>
    <w:rsid w:val="002D5C43"/>
    <w:rsid w:val="002D5D87"/>
    <w:rsid w:val="002D66F4"/>
    <w:rsid w:val="002D6AC7"/>
    <w:rsid w:val="002D7432"/>
    <w:rsid w:val="002D7CEC"/>
    <w:rsid w:val="002E0CC0"/>
    <w:rsid w:val="002E0EB3"/>
    <w:rsid w:val="002E14CD"/>
    <w:rsid w:val="002E14D1"/>
    <w:rsid w:val="002E27C5"/>
    <w:rsid w:val="002E2C07"/>
    <w:rsid w:val="002E2F32"/>
    <w:rsid w:val="002E2F7D"/>
    <w:rsid w:val="002E37C0"/>
    <w:rsid w:val="002E3B3C"/>
    <w:rsid w:val="002E4218"/>
    <w:rsid w:val="002E46CA"/>
    <w:rsid w:val="002E51C2"/>
    <w:rsid w:val="002E581A"/>
    <w:rsid w:val="002E58BF"/>
    <w:rsid w:val="002E6161"/>
    <w:rsid w:val="002E6616"/>
    <w:rsid w:val="002E6BC4"/>
    <w:rsid w:val="002E771E"/>
    <w:rsid w:val="002E7847"/>
    <w:rsid w:val="002E7A34"/>
    <w:rsid w:val="002F0654"/>
    <w:rsid w:val="002F0703"/>
    <w:rsid w:val="002F0A27"/>
    <w:rsid w:val="002F0CAA"/>
    <w:rsid w:val="002F1BE0"/>
    <w:rsid w:val="002F1E27"/>
    <w:rsid w:val="002F228A"/>
    <w:rsid w:val="002F2B8C"/>
    <w:rsid w:val="002F2D5A"/>
    <w:rsid w:val="002F2E70"/>
    <w:rsid w:val="002F2F0F"/>
    <w:rsid w:val="002F32E9"/>
    <w:rsid w:val="002F3A58"/>
    <w:rsid w:val="002F49A2"/>
    <w:rsid w:val="002F503F"/>
    <w:rsid w:val="002F53D8"/>
    <w:rsid w:val="002F5A2C"/>
    <w:rsid w:val="002F6206"/>
    <w:rsid w:val="002F6316"/>
    <w:rsid w:val="002F6485"/>
    <w:rsid w:val="002F6E7B"/>
    <w:rsid w:val="002F7325"/>
    <w:rsid w:val="002F7912"/>
    <w:rsid w:val="003003CD"/>
    <w:rsid w:val="00300AD4"/>
    <w:rsid w:val="00300EEC"/>
    <w:rsid w:val="0030105C"/>
    <w:rsid w:val="00301156"/>
    <w:rsid w:val="0030139A"/>
    <w:rsid w:val="00301631"/>
    <w:rsid w:val="003021C0"/>
    <w:rsid w:val="003029E3"/>
    <w:rsid w:val="0030320F"/>
    <w:rsid w:val="0030390E"/>
    <w:rsid w:val="00303F1A"/>
    <w:rsid w:val="00304515"/>
    <w:rsid w:val="003046F5"/>
    <w:rsid w:val="00304BB9"/>
    <w:rsid w:val="00305DAA"/>
    <w:rsid w:val="00305F76"/>
    <w:rsid w:val="003061A6"/>
    <w:rsid w:val="00306BB6"/>
    <w:rsid w:val="00306D84"/>
    <w:rsid w:val="00306EA5"/>
    <w:rsid w:val="00306F80"/>
    <w:rsid w:val="003076DB"/>
    <w:rsid w:val="0031006B"/>
    <w:rsid w:val="00310233"/>
    <w:rsid w:val="00310369"/>
    <w:rsid w:val="00310DCA"/>
    <w:rsid w:val="00311279"/>
    <w:rsid w:val="003112F4"/>
    <w:rsid w:val="0031130C"/>
    <w:rsid w:val="00311785"/>
    <w:rsid w:val="00311915"/>
    <w:rsid w:val="003120EE"/>
    <w:rsid w:val="00312252"/>
    <w:rsid w:val="003122FA"/>
    <w:rsid w:val="00313091"/>
    <w:rsid w:val="0031396A"/>
    <w:rsid w:val="00313C20"/>
    <w:rsid w:val="00313DEA"/>
    <w:rsid w:val="0031423D"/>
    <w:rsid w:val="003147DC"/>
    <w:rsid w:val="00314FB2"/>
    <w:rsid w:val="00315143"/>
    <w:rsid w:val="00315291"/>
    <w:rsid w:val="003159CA"/>
    <w:rsid w:val="00315CE8"/>
    <w:rsid w:val="003160B5"/>
    <w:rsid w:val="00316115"/>
    <w:rsid w:val="00316523"/>
    <w:rsid w:val="00316770"/>
    <w:rsid w:val="0031679E"/>
    <w:rsid w:val="003169B8"/>
    <w:rsid w:val="00317427"/>
    <w:rsid w:val="0031796B"/>
    <w:rsid w:val="00317D3A"/>
    <w:rsid w:val="00317F96"/>
    <w:rsid w:val="003204E6"/>
    <w:rsid w:val="00320EB4"/>
    <w:rsid w:val="00320FB9"/>
    <w:rsid w:val="0032155C"/>
    <w:rsid w:val="00322F81"/>
    <w:rsid w:val="003230D7"/>
    <w:rsid w:val="003236CD"/>
    <w:rsid w:val="0032375D"/>
    <w:rsid w:val="0032380E"/>
    <w:rsid w:val="00323D7D"/>
    <w:rsid w:val="003256AC"/>
    <w:rsid w:val="00325F7C"/>
    <w:rsid w:val="003272BF"/>
    <w:rsid w:val="003276FA"/>
    <w:rsid w:val="00327766"/>
    <w:rsid w:val="00327A59"/>
    <w:rsid w:val="00327D0B"/>
    <w:rsid w:val="003305EB"/>
    <w:rsid w:val="00330D6C"/>
    <w:rsid w:val="00331713"/>
    <w:rsid w:val="00331FDB"/>
    <w:rsid w:val="00332427"/>
    <w:rsid w:val="003325C5"/>
    <w:rsid w:val="003328C0"/>
    <w:rsid w:val="003331FD"/>
    <w:rsid w:val="003339B4"/>
    <w:rsid w:val="00333AE6"/>
    <w:rsid w:val="00333ECD"/>
    <w:rsid w:val="003342B7"/>
    <w:rsid w:val="00334313"/>
    <w:rsid w:val="00334CE7"/>
    <w:rsid w:val="00334D94"/>
    <w:rsid w:val="0033572E"/>
    <w:rsid w:val="00336703"/>
    <w:rsid w:val="00336BCC"/>
    <w:rsid w:val="003372A4"/>
    <w:rsid w:val="00337CD5"/>
    <w:rsid w:val="00337DA6"/>
    <w:rsid w:val="00337DC6"/>
    <w:rsid w:val="00340547"/>
    <w:rsid w:val="0034083B"/>
    <w:rsid w:val="00340D4D"/>
    <w:rsid w:val="003410B8"/>
    <w:rsid w:val="00341F41"/>
    <w:rsid w:val="003426A8"/>
    <w:rsid w:val="003427AC"/>
    <w:rsid w:val="003427B1"/>
    <w:rsid w:val="00342829"/>
    <w:rsid w:val="00343734"/>
    <w:rsid w:val="00343811"/>
    <w:rsid w:val="00344242"/>
    <w:rsid w:val="00344C67"/>
    <w:rsid w:val="00344F84"/>
    <w:rsid w:val="00345654"/>
    <w:rsid w:val="00345835"/>
    <w:rsid w:val="003458EC"/>
    <w:rsid w:val="00346394"/>
    <w:rsid w:val="003466C0"/>
    <w:rsid w:val="00346B2E"/>
    <w:rsid w:val="00346FB8"/>
    <w:rsid w:val="0034761B"/>
    <w:rsid w:val="00347678"/>
    <w:rsid w:val="00347B0F"/>
    <w:rsid w:val="00347BE3"/>
    <w:rsid w:val="00350094"/>
    <w:rsid w:val="003501EF"/>
    <w:rsid w:val="0035025B"/>
    <w:rsid w:val="003504C0"/>
    <w:rsid w:val="00350628"/>
    <w:rsid w:val="00350EBB"/>
    <w:rsid w:val="00351450"/>
    <w:rsid w:val="00351622"/>
    <w:rsid w:val="003516A8"/>
    <w:rsid w:val="003530EB"/>
    <w:rsid w:val="0035362E"/>
    <w:rsid w:val="00353AFB"/>
    <w:rsid w:val="00353B88"/>
    <w:rsid w:val="00353CF5"/>
    <w:rsid w:val="00353DCD"/>
    <w:rsid w:val="0035423B"/>
    <w:rsid w:val="0035427C"/>
    <w:rsid w:val="0035432E"/>
    <w:rsid w:val="0035439A"/>
    <w:rsid w:val="00354422"/>
    <w:rsid w:val="003550FA"/>
    <w:rsid w:val="003555E7"/>
    <w:rsid w:val="00355ACF"/>
    <w:rsid w:val="003562AB"/>
    <w:rsid w:val="00356753"/>
    <w:rsid w:val="00357663"/>
    <w:rsid w:val="00357866"/>
    <w:rsid w:val="00357A7E"/>
    <w:rsid w:val="0036032A"/>
    <w:rsid w:val="0036041F"/>
    <w:rsid w:val="00360507"/>
    <w:rsid w:val="00360532"/>
    <w:rsid w:val="003605A2"/>
    <w:rsid w:val="0036098F"/>
    <w:rsid w:val="00360DDE"/>
    <w:rsid w:val="00361B31"/>
    <w:rsid w:val="00361BDE"/>
    <w:rsid w:val="00361F67"/>
    <w:rsid w:val="003625A0"/>
    <w:rsid w:val="003625D2"/>
    <w:rsid w:val="00362A86"/>
    <w:rsid w:val="00362CF7"/>
    <w:rsid w:val="0036332B"/>
    <w:rsid w:val="00363391"/>
    <w:rsid w:val="00363AC2"/>
    <w:rsid w:val="003641A7"/>
    <w:rsid w:val="00365451"/>
    <w:rsid w:val="003656CA"/>
    <w:rsid w:val="00365AEA"/>
    <w:rsid w:val="00366046"/>
    <w:rsid w:val="00366155"/>
    <w:rsid w:val="003668F9"/>
    <w:rsid w:val="00367164"/>
    <w:rsid w:val="00367961"/>
    <w:rsid w:val="0037041B"/>
    <w:rsid w:val="00370867"/>
    <w:rsid w:val="00370EC4"/>
    <w:rsid w:val="003710FE"/>
    <w:rsid w:val="00371461"/>
    <w:rsid w:val="00371490"/>
    <w:rsid w:val="00371DF6"/>
    <w:rsid w:val="00371E42"/>
    <w:rsid w:val="003722A7"/>
    <w:rsid w:val="003723FA"/>
    <w:rsid w:val="00372B95"/>
    <w:rsid w:val="0037303C"/>
    <w:rsid w:val="0037355B"/>
    <w:rsid w:val="003740CF"/>
    <w:rsid w:val="0037439F"/>
    <w:rsid w:val="00374A1C"/>
    <w:rsid w:val="00374F10"/>
    <w:rsid w:val="003751DF"/>
    <w:rsid w:val="00375523"/>
    <w:rsid w:val="00375CC9"/>
    <w:rsid w:val="0037752A"/>
    <w:rsid w:val="0037795B"/>
    <w:rsid w:val="00377D41"/>
    <w:rsid w:val="00380361"/>
    <w:rsid w:val="00380A53"/>
    <w:rsid w:val="00380F3D"/>
    <w:rsid w:val="00381679"/>
    <w:rsid w:val="003818F5"/>
    <w:rsid w:val="00382589"/>
    <w:rsid w:val="00382A4B"/>
    <w:rsid w:val="00382ED5"/>
    <w:rsid w:val="00383B81"/>
    <w:rsid w:val="00385445"/>
    <w:rsid w:val="00386BA4"/>
    <w:rsid w:val="00386BC6"/>
    <w:rsid w:val="00387650"/>
    <w:rsid w:val="00387DAE"/>
    <w:rsid w:val="00387E80"/>
    <w:rsid w:val="003900A5"/>
    <w:rsid w:val="0039013D"/>
    <w:rsid w:val="0039028E"/>
    <w:rsid w:val="003904D8"/>
    <w:rsid w:val="00390531"/>
    <w:rsid w:val="00390675"/>
    <w:rsid w:val="00390A81"/>
    <w:rsid w:val="0039155B"/>
    <w:rsid w:val="003917C3"/>
    <w:rsid w:val="0039199E"/>
    <w:rsid w:val="00391B11"/>
    <w:rsid w:val="0039239B"/>
    <w:rsid w:val="0039278F"/>
    <w:rsid w:val="003928C3"/>
    <w:rsid w:val="00392D3C"/>
    <w:rsid w:val="0039348C"/>
    <w:rsid w:val="00393747"/>
    <w:rsid w:val="003938F1"/>
    <w:rsid w:val="00393A6A"/>
    <w:rsid w:val="0039406F"/>
    <w:rsid w:val="003959CE"/>
    <w:rsid w:val="00395A19"/>
    <w:rsid w:val="00396602"/>
    <w:rsid w:val="00396815"/>
    <w:rsid w:val="00396A8B"/>
    <w:rsid w:val="0039704C"/>
    <w:rsid w:val="00397251"/>
    <w:rsid w:val="003973DE"/>
    <w:rsid w:val="003974B0"/>
    <w:rsid w:val="003978DD"/>
    <w:rsid w:val="003A03A2"/>
    <w:rsid w:val="003A0DF6"/>
    <w:rsid w:val="003A0E24"/>
    <w:rsid w:val="003A116B"/>
    <w:rsid w:val="003A1190"/>
    <w:rsid w:val="003A124B"/>
    <w:rsid w:val="003A1D0C"/>
    <w:rsid w:val="003A254C"/>
    <w:rsid w:val="003A296E"/>
    <w:rsid w:val="003A2B9E"/>
    <w:rsid w:val="003A316B"/>
    <w:rsid w:val="003A32DB"/>
    <w:rsid w:val="003A39DE"/>
    <w:rsid w:val="003A427E"/>
    <w:rsid w:val="003A49B1"/>
    <w:rsid w:val="003A4E4C"/>
    <w:rsid w:val="003A57AA"/>
    <w:rsid w:val="003A5C85"/>
    <w:rsid w:val="003A5DAF"/>
    <w:rsid w:val="003A6145"/>
    <w:rsid w:val="003A63B2"/>
    <w:rsid w:val="003A7F79"/>
    <w:rsid w:val="003B00B1"/>
    <w:rsid w:val="003B05CD"/>
    <w:rsid w:val="003B07E7"/>
    <w:rsid w:val="003B0CD5"/>
    <w:rsid w:val="003B0D9F"/>
    <w:rsid w:val="003B0F1C"/>
    <w:rsid w:val="003B10A3"/>
    <w:rsid w:val="003B1622"/>
    <w:rsid w:val="003B1923"/>
    <w:rsid w:val="003B19C8"/>
    <w:rsid w:val="003B2294"/>
    <w:rsid w:val="003B2BB0"/>
    <w:rsid w:val="003B2F39"/>
    <w:rsid w:val="003B358C"/>
    <w:rsid w:val="003B35B0"/>
    <w:rsid w:val="003B371F"/>
    <w:rsid w:val="003B3D73"/>
    <w:rsid w:val="003B3FC1"/>
    <w:rsid w:val="003B4776"/>
    <w:rsid w:val="003B47FF"/>
    <w:rsid w:val="003B4A5B"/>
    <w:rsid w:val="003B4A84"/>
    <w:rsid w:val="003B5391"/>
    <w:rsid w:val="003B5CE6"/>
    <w:rsid w:val="003B5D60"/>
    <w:rsid w:val="003B5EB2"/>
    <w:rsid w:val="003B6466"/>
    <w:rsid w:val="003B6A8B"/>
    <w:rsid w:val="003B6D9C"/>
    <w:rsid w:val="003B763B"/>
    <w:rsid w:val="003B7727"/>
    <w:rsid w:val="003B78D0"/>
    <w:rsid w:val="003B794C"/>
    <w:rsid w:val="003C001A"/>
    <w:rsid w:val="003C02C1"/>
    <w:rsid w:val="003C08F5"/>
    <w:rsid w:val="003C0FFF"/>
    <w:rsid w:val="003C1145"/>
    <w:rsid w:val="003C1289"/>
    <w:rsid w:val="003C15FF"/>
    <w:rsid w:val="003C1623"/>
    <w:rsid w:val="003C16CF"/>
    <w:rsid w:val="003C16E0"/>
    <w:rsid w:val="003C1AEC"/>
    <w:rsid w:val="003C1DF2"/>
    <w:rsid w:val="003C2984"/>
    <w:rsid w:val="003C3257"/>
    <w:rsid w:val="003C3900"/>
    <w:rsid w:val="003C392D"/>
    <w:rsid w:val="003C3CA7"/>
    <w:rsid w:val="003C424C"/>
    <w:rsid w:val="003C43DA"/>
    <w:rsid w:val="003C45CF"/>
    <w:rsid w:val="003C4C3C"/>
    <w:rsid w:val="003C53F8"/>
    <w:rsid w:val="003C65CA"/>
    <w:rsid w:val="003C6837"/>
    <w:rsid w:val="003C700D"/>
    <w:rsid w:val="003C7202"/>
    <w:rsid w:val="003C7233"/>
    <w:rsid w:val="003C72C7"/>
    <w:rsid w:val="003C754A"/>
    <w:rsid w:val="003C76DD"/>
    <w:rsid w:val="003D0256"/>
    <w:rsid w:val="003D06E5"/>
    <w:rsid w:val="003D122B"/>
    <w:rsid w:val="003D12D7"/>
    <w:rsid w:val="003D15E7"/>
    <w:rsid w:val="003D1AA6"/>
    <w:rsid w:val="003D25FD"/>
    <w:rsid w:val="003D2C9B"/>
    <w:rsid w:val="003D2F1A"/>
    <w:rsid w:val="003D300F"/>
    <w:rsid w:val="003D35B9"/>
    <w:rsid w:val="003D414F"/>
    <w:rsid w:val="003D468C"/>
    <w:rsid w:val="003D4C25"/>
    <w:rsid w:val="003D4C83"/>
    <w:rsid w:val="003D4EF1"/>
    <w:rsid w:val="003D514D"/>
    <w:rsid w:val="003D55D7"/>
    <w:rsid w:val="003D6310"/>
    <w:rsid w:val="003D654C"/>
    <w:rsid w:val="003D662F"/>
    <w:rsid w:val="003D6CA3"/>
    <w:rsid w:val="003D6F3C"/>
    <w:rsid w:val="003D6FF6"/>
    <w:rsid w:val="003D70C5"/>
    <w:rsid w:val="003D7508"/>
    <w:rsid w:val="003D7B15"/>
    <w:rsid w:val="003D7C4A"/>
    <w:rsid w:val="003D7FAA"/>
    <w:rsid w:val="003E0853"/>
    <w:rsid w:val="003E08AD"/>
    <w:rsid w:val="003E0C27"/>
    <w:rsid w:val="003E0DB2"/>
    <w:rsid w:val="003E144F"/>
    <w:rsid w:val="003E17B4"/>
    <w:rsid w:val="003E1C66"/>
    <w:rsid w:val="003E20B6"/>
    <w:rsid w:val="003E20E5"/>
    <w:rsid w:val="003E212F"/>
    <w:rsid w:val="003E2458"/>
    <w:rsid w:val="003E298C"/>
    <w:rsid w:val="003E2E63"/>
    <w:rsid w:val="003E32D6"/>
    <w:rsid w:val="003E3AEA"/>
    <w:rsid w:val="003E3EF1"/>
    <w:rsid w:val="003E4219"/>
    <w:rsid w:val="003E46A0"/>
    <w:rsid w:val="003E4A40"/>
    <w:rsid w:val="003E4CB2"/>
    <w:rsid w:val="003E51BD"/>
    <w:rsid w:val="003E5456"/>
    <w:rsid w:val="003E5509"/>
    <w:rsid w:val="003E5729"/>
    <w:rsid w:val="003E5BD1"/>
    <w:rsid w:val="003E5C92"/>
    <w:rsid w:val="003E6263"/>
    <w:rsid w:val="003E6F0B"/>
    <w:rsid w:val="003E7497"/>
    <w:rsid w:val="003E78F8"/>
    <w:rsid w:val="003F070A"/>
    <w:rsid w:val="003F0998"/>
    <w:rsid w:val="003F1001"/>
    <w:rsid w:val="003F1033"/>
    <w:rsid w:val="003F196E"/>
    <w:rsid w:val="003F2C74"/>
    <w:rsid w:val="003F2D09"/>
    <w:rsid w:val="003F2F3D"/>
    <w:rsid w:val="003F3272"/>
    <w:rsid w:val="003F3737"/>
    <w:rsid w:val="003F3802"/>
    <w:rsid w:val="003F3CBC"/>
    <w:rsid w:val="003F3E21"/>
    <w:rsid w:val="003F4EA2"/>
    <w:rsid w:val="003F4EF1"/>
    <w:rsid w:val="003F575B"/>
    <w:rsid w:val="003F5B44"/>
    <w:rsid w:val="003F636D"/>
    <w:rsid w:val="003F64C8"/>
    <w:rsid w:val="003F67C5"/>
    <w:rsid w:val="003F68B9"/>
    <w:rsid w:val="003F68D4"/>
    <w:rsid w:val="003F6C2C"/>
    <w:rsid w:val="003F7096"/>
    <w:rsid w:val="003F7A90"/>
    <w:rsid w:val="003F7FCA"/>
    <w:rsid w:val="00400034"/>
    <w:rsid w:val="004004D8"/>
    <w:rsid w:val="00400D40"/>
    <w:rsid w:val="00401232"/>
    <w:rsid w:val="00401599"/>
    <w:rsid w:val="004015A9"/>
    <w:rsid w:val="004017C6"/>
    <w:rsid w:val="00401892"/>
    <w:rsid w:val="00401E9A"/>
    <w:rsid w:val="00401F4B"/>
    <w:rsid w:val="004027C0"/>
    <w:rsid w:val="0040291D"/>
    <w:rsid w:val="00402C93"/>
    <w:rsid w:val="00402FAB"/>
    <w:rsid w:val="00403168"/>
    <w:rsid w:val="004038D9"/>
    <w:rsid w:val="0040392A"/>
    <w:rsid w:val="00403A67"/>
    <w:rsid w:val="00403BC5"/>
    <w:rsid w:val="0040402C"/>
    <w:rsid w:val="00404476"/>
    <w:rsid w:val="00405144"/>
    <w:rsid w:val="00405514"/>
    <w:rsid w:val="00405579"/>
    <w:rsid w:val="004055EA"/>
    <w:rsid w:val="00405783"/>
    <w:rsid w:val="00405898"/>
    <w:rsid w:val="00405E6D"/>
    <w:rsid w:val="00405EF8"/>
    <w:rsid w:val="0040637C"/>
    <w:rsid w:val="004069B8"/>
    <w:rsid w:val="00406CCB"/>
    <w:rsid w:val="004074D5"/>
    <w:rsid w:val="0041002B"/>
    <w:rsid w:val="00410820"/>
    <w:rsid w:val="00410893"/>
    <w:rsid w:val="0041152E"/>
    <w:rsid w:val="004117A9"/>
    <w:rsid w:val="0041185E"/>
    <w:rsid w:val="00412897"/>
    <w:rsid w:val="00412B3B"/>
    <w:rsid w:val="00414046"/>
    <w:rsid w:val="0041477C"/>
    <w:rsid w:val="00414807"/>
    <w:rsid w:val="00414C19"/>
    <w:rsid w:val="00414F7E"/>
    <w:rsid w:val="004151BF"/>
    <w:rsid w:val="004152A3"/>
    <w:rsid w:val="0041536B"/>
    <w:rsid w:val="00415692"/>
    <w:rsid w:val="00415862"/>
    <w:rsid w:val="0041598D"/>
    <w:rsid w:val="0041633A"/>
    <w:rsid w:val="00417137"/>
    <w:rsid w:val="0041747A"/>
    <w:rsid w:val="004176AF"/>
    <w:rsid w:val="00420A5C"/>
    <w:rsid w:val="00420AB2"/>
    <w:rsid w:val="00420DA8"/>
    <w:rsid w:val="00421352"/>
    <w:rsid w:val="0042146D"/>
    <w:rsid w:val="00421E44"/>
    <w:rsid w:val="0042291B"/>
    <w:rsid w:val="00422F0C"/>
    <w:rsid w:val="004234F4"/>
    <w:rsid w:val="00423B29"/>
    <w:rsid w:val="0042411D"/>
    <w:rsid w:val="0042412C"/>
    <w:rsid w:val="0042419B"/>
    <w:rsid w:val="00424A20"/>
    <w:rsid w:val="00424EE8"/>
    <w:rsid w:val="004270D8"/>
    <w:rsid w:val="004274D0"/>
    <w:rsid w:val="004277B8"/>
    <w:rsid w:val="00427E63"/>
    <w:rsid w:val="004303E0"/>
    <w:rsid w:val="004305F4"/>
    <w:rsid w:val="00430E61"/>
    <w:rsid w:val="0043105A"/>
    <w:rsid w:val="00431994"/>
    <w:rsid w:val="00431BC7"/>
    <w:rsid w:val="00431E6B"/>
    <w:rsid w:val="00431E78"/>
    <w:rsid w:val="004321F1"/>
    <w:rsid w:val="004327E6"/>
    <w:rsid w:val="00432B6C"/>
    <w:rsid w:val="00433462"/>
    <w:rsid w:val="00433C9B"/>
    <w:rsid w:val="00433F2A"/>
    <w:rsid w:val="0043442D"/>
    <w:rsid w:val="00434B96"/>
    <w:rsid w:val="004350B8"/>
    <w:rsid w:val="0043512C"/>
    <w:rsid w:val="004352E2"/>
    <w:rsid w:val="0043563D"/>
    <w:rsid w:val="00435F86"/>
    <w:rsid w:val="00436073"/>
    <w:rsid w:val="00436B07"/>
    <w:rsid w:val="00437339"/>
    <w:rsid w:val="00437A65"/>
    <w:rsid w:val="004409F9"/>
    <w:rsid w:val="00440CA9"/>
    <w:rsid w:val="00441516"/>
    <w:rsid w:val="004415CA"/>
    <w:rsid w:val="00441671"/>
    <w:rsid w:val="00441A22"/>
    <w:rsid w:val="004421AB"/>
    <w:rsid w:val="004422D2"/>
    <w:rsid w:val="004425F5"/>
    <w:rsid w:val="00442607"/>
    <w:rsid w:val="00442790"/>
    <w:rsid w:val="00442BB6"/>
    <w:rsid w:val="00442DA2"/>
    <w:rsid w:val="0044366D"/>
    <w:rsid w:val="004436A2"/>
    <w:rsid w:val="0044448F"/>
    <w:rsid w:val="00444B8C"/>
    <w:rsid w:val="00444BF5"/>
    <w:rsid w:val="00444D64"/>
    <w:rsid w:val="00444ED2"/>
    <w:rsid w:val="00444F8B"/>
    <w:rsid w:val="0044553B"/>
    <w:rsid w:val="00445771"/>
    <w:rsid w:val="00445F3C"/>
    <w:rsid w:val="004467B1"/>
    <w:rsid w:val="00447696"/>
    <w:rsid w:val="00447756"/>
    <w:rsid w:val="00450F7C"/>
    <w:rsid w:val="00451492"/>
    <w:rsid w:val="00452302"/>
    <w:rsid w:val="00452B7D"/>
    <w:rsid w:val="00452FFA"/>
    <w:rsid w:val="0045358A"/>
    <w:rsid w:val="0045361A"/>
    <w:rsid w:val="0045417A"/>
    <w:rsid w:val="004544CA"/>
    <w:rsid w:val="00454A32"/>
    <w:rsid w:val="00455E02"/>
    <w:rsid w:val="0045610B"/>
    <w:rsid w:val="00456427"/>
    <w:rsid w:val="00456A14"/>
    <w:rsid w:val="004579EE"/>
    <w:rsid w:val="00457AC1"/>
    <w:rsid w:val="00457E0C"/>
    <w:rsid w:val="00457F8F"/>
    <w:rsid w:val="00460299"/>
    <w:rsid w:val="004604C9"/>
    <w:rsid w:val="00460DB3"/>
    <w:rsid w:val="004617D9"/>
    <w:rsid w:val="00461833"/>
    <w:rsid w:val="004621F4"/>
    <w:rsid w:val="004626EA"/>
    <w:rsid w:val="00464034"/>
    <w:rsid w:val="004642B6"/>
    <w:rsid w:val="00464558"/>
    <w:rsid w:val="00464849"/>
    <w:rsid w:val="00464D1F"/>
    <w:rsid w:val="004653B2"/>
    <w:rsid w:val="004658AE"/>
    <w:rsid w:val="00465DEA"/>
    <w:rsid w:val="00465DF7"/>
    <w:rsid w:val="004666F1"/>
    <w:rsid w:val="004667D9"/>
    <w:rsid w:val="004668CA"/>
    <w:rsid w:val="00466F66"/>
    <w:rsid w:val="004672C4"/>
    <w:rsid w:val="004678CF"/>
    <w:rsid w:val="00467EE2"/>
    <w:rsid w:val="00467F06"/>
    <w:rsid w:val="00470201"/>
    <w:rsid w:val="00471463"/>
    <w:rsid w:val="00471659"/>
    <w:rsid w:val="004716DF"/>
    <w:rsid w:val="00472428"/>
    <w:rsid w:val="00472AD7"/>
    <w:rsid w:val="004730A2"/>
    <w:rsid w:val="00473864"/>
    <w:rsid w:val="00473F92"/>
    <w:rsid w:val="0047464A"/>
    <w:rsid w:val="00474786"/>
    <w:rsid w:val="00474A88"/>
    <w:rsid w:val="004750BC"/>
    <w:rsid w:val="00475231"/>
    <w:rsid w:val="00475C07"/>
    <w:rsid w:val="00475EEA"/>
    <w:rsid w:val="00476446"/>
    <w:rsid w:val="00477211"/>
    <w:rsid w:val="00477865"/>
    <w:rsid w:val="00477A22"/>
    <w:rsid w:val="00480115"/>
    <w:rsid w:val="00480489"/>
    <w:rsid w:val="0048087E"/>
    <w:rsid w:val="00480886"/>
    <w:rsid w:val="00481128"/>
    <w:rsid w:val="00481CC8"/>
    <w:rsid w:val="00482009"/>
    <w:rsid w:val="004820E3"/>
    <w:rsid w:val="00482356"/>
    <w:rsid w:val="0048241E"/>
    <w:rsid w:val="0048263B"/>
    <w:rsid w:val="004829E9"/>
    <w:rsid w:val="00483A45"/>
    <w:rsid w:val="00483C80"/>
    <w:rsid w:val="00483D4F"/>
    <w:rsid w:val="00484042"/>
    <w:rsid w:val="004841FA"/>
    <w:rsid w:val="00484DFA"/>
    <w:rsid w:val="00485193"/>
    <w:rsid w:val="0048541B"/>
    <w:rsid w:val="0048543C"/>
    <w:rsid w:val="00485727"/>
    <w:rsid w:val="00485A0B"/>
    <w:rsid w:val="00485ECB"/>
    <w:rsid w:val="00486D2E"/>
    <w:rsid w:val="00486E29"/>
    <w:rsid w:val="00487136"/>
    <w:rsid w:val="004903BD"/>
    <w:rsid w:val="00490F9C"/>
    <w:rsid w:val="00491A53"/>
    <w:rsid w:val="00492268"/>
    <w:rsid w:val="00492302"/>
    <w:rsid w:val="004927E3"/>
    <w:rsid w:val="004929C2"/>
    <w:rsid w:val="0049314A"/>
    <w:rsid w:val="0049348E"/>
    <w:rsid w:val="004937DC"/>
    <w:rsid w:val="00493B18"/>
    <w:rsid w:val="00493CD8"/>
    <w:rsid w:val="004940E4"/>
    <w:rsid w:val="0049470E"/>
    <w:rsid w:val="00494A7F"/>
    <w:rsid w:val="00495C62"/>
    <w:rsid w:val="00495F6D"/>
    <w:rsid w:val="00496208"/>
    <w:rsid w:val="004962CA"/>
    <w:rsid w:val="004964E0"/>
    <w:rsid w:val="00496AF0"/>
    <w:rsid w:val="00496D4B"/>
    <w:rsid w:val="004A036B"/>
    <w:rsid w:val="004A0565"/>
    <w:rsid w:val="004A0912"/>
    <w:rsid w:val="004A14BB"/>
    <w:rsid w:val="004A16B2"/>
    <w:rsid w:val="004A19F3"/>
    <w:rsid w:val="004A1B81"/>
    <w:rsid w:val="004A2AB5"/>
    <w:rsid w:val="004A3571"/>
    <w:rsid w:val="004A3813"/>
    <w:rsid w:val="004A3AC0"/>
    <w:rsid w:val="004A444B"/>
    <w:rsid w:val="004A4813"/>
    <w:rsid w:val="004A4AA3"/>
    <w:rsid w:val="004A51EC"/>
    <w:rsid w:val="004A5CBF"/>
    <w:rsid w:val="004A5E8B"/>
    <w:rsid w:val="004A5F5C"/>
    <w:rsid w:val="004A68D7"/>
    <w:rsid w:val="004A6EF7"/>
    <w:rsid w:val="004A7123"/>
    <w:rsid w:val="004A75B9"/>
    <w:rsid w:val="004A7A18"/>
    <w:rsid w:val="004A7DC6"/>
    <w:rsid w:val="004A7F1A"/>
    <w:rsid w:val="004B0E37"/>
    <w:rsid w:val="004B10E9"/>
    <w:rsid w:val="004B12C5"/>
    <w:rsid w:val="004B1E36"/>
    <w:rsid w:val="004B2050"/>
    <w:rsid w:val="004B2258"/>
    <w:rsid w:val="004B27C5"/>
    <w:rsid w:val="004B2C73"/>
    <w:rsid w:val="004B2F4B"/>
    <w:rsid w:val="004B37D8"/>
    <w:rsid w:val="004B3E8E"/>
    <w:rsid w:val="004B3F50"/>
    <w:rsid w:val="004B464C"/>
    <w:rsid w:val="004B5AEC"/>
    <w:rsid w:val="004B5D15"/>
    <w:rsid w:val="004B6619"/>
    <w:rsid w:val="004B6C12"/>
    <w:rsid w:val="004B71EC"/>
    <w:rsid w:val="004B721C"/>
    <w:rsid w:val="004B7542"/>
    <w:rsid w:val="004B763D"/>
    <w:rsid w:val="004B7AB8"/>
    <w:rsid w:val="004B7E9D"/>
    <w:rsid w:val="004B7FAF"/>
    <w:rsid w:val="004C050B"/>
    <w:rsid w:val="004C0527"/>
    <w:rsid w:val="004C0531"/>
    <w:rsid w:val="004C075B"/>
    <w:rsid w:val="004C0D6E"/>
    <w:rsid w:val="004C0E86"/>
    <w:rsid w:val="004C1954"/>
    <w:rsid w:val="004C1A33"/>
    <w:rsid w:val="004C2352"/>
    <w:rsid w:val="004C2FC0"/>
    <w:rsid w:val="004C3215"/>
    <w:rsid w:val="004C3600"/>
    <w:rsid w:val="004C38D6"/>
    <w:rsid w:val="004C428C"/>
    <w:rsid w:val="004C4312"/>
    <w:rsid w:val="004C4AB4"/>
    <w:rsid w:val="004C4CE4"/>
    <w:rsid w:val="004C4F46"/>
    <w:rsid w:val="004C4F66"/>
    <w:rsid w:val="004C5083"/>
    <w:rsid w:val="004C613E"/>
    <w:rsid w:val="004C614B"/>
    <w:rsid w:val="004C646B"/>
    <w:rsid w:val="004C7124"/>
    <w:rsid w:val="004C7371"/>
    <w:rsid w:val="004D04F1"/>
    <w:rsid w:val="004D0A9C"/>
    <w:rsid w:val="004D1D64"/>
    <w:rsid w:val="004D216A"/>
    <w:rsid w:val="004D23A5"/>
    <w:rsid w:val="004D23D6"/>
    <w:rsid w:val="004D2CD8"/>
    <w:rsid w:val="004D2E74"/>
    <w:rsid w:val="004D34DA"/>
    <w:rsid w:val="004D3C04"/>
    <w:rsid w:val="004D42BA"/>
    <w:rsid w:val="004D43DA"/>
    <w:rsid w:val="004D4789"/>
    <w:rsid w:val="004D4ED7"/>
    <w:rsid w:val="004D51A8"/>
    <w:rsid w:val="004D5393"/>
    <w:rsid w:val="004D5A1B"/>
    <w:rsid w:val="004D5BCC"/>
    <w:rsid w:val="004D6266"/>
    <w:rsid w:val="004D63C8"/>
    <w:rsid w:val="004D6787"/>
    <w:rsid w:val="004D7576"/>
    <w:rsid w:val="004D75BD"/>
    <w:rsid w:val="004E016C"/>
    <w:rsid w:val="004E0235"/>
    <w:rsid w:val="004E04AC"/>
    <w:rsid w:val="004E0C41"/>
    <w:rsid w:val="004E0C57"/>
    <w:rsid w:val="004E0DD7"/>
    <w:rsid w:val="004E0EA3"/>
    <w:rsid w:val="004E117C"/>
    <w:rsid w:val="004E1AC1"/>
    <w:rsid w:val="004E2A7C"/>
    <w:rsid w:val="004E2B74"/>
    <w:rsid w:val="004E2C15"/>
    <w:rsid w:val="004E442B"/>
    <w:rsid w:val="004E481C"/>
    <w:rsid w:val="004E49AD"/>
    <w:rsid w:val="004E4B91"/>
    <w:rsid w:val="004E517F"/>
    <w:rsid w:val="004E54A3"/>
    <w:rsid w:val="004E5C55"/>
    <w:rsid w:val="004E5FE1"/>
    <w:rsid w:val="004E607C"/>
    <w:rsid w:val="004E648C"/>
    <w:rsid w:val="004E668C"/>
    <w:rsid w:val="004E67AE"/>
    <w:rsid w:val="004E67FB"/>
    <w:rsid w:val="004E6A1F"/>
    <w:rsid w:val="004E6B19"/>
    <w:rsid w:val="004E753F"/>
    <w:rsid w:val="004F0055"/>
    <w:rsid w:val="004F010C"/>
    <w:rsid w:val="004F055E"/>
    <w:rsid w:val="004F0FE9"/>
    <w:rsid w:val="004F1225"/>
    <w:rsid w:val="004F1C90"/>
    <w:rsid w:val="004F2A0A"/>
    <w:rsid w:val="004F3A1C"/>
    <w:rsid w:val="004F4193"/>
    <w:rsid w:val="004F422F"/>
    <w:rsid w:val="004F4405"/>
    <w:rsid w:val="004F4492"/>
    <w:rsid w:val="004F4908"/>
    <w:rsid w:val="004F5072"/>
    <w:rsid w:val="004F5281"/>
    <w:rsid w:val="004F544D"/>
    <w:rsid w:val="004F59C0"/>
    <w:rsid w:val="004F6550"/>
    <w:rsid w:val="004F69AA"/>
    <w:rsid w:val="004F6A65"/>
    <w:rsid w:val="004F6EE8"/>
    <w:rsid w:val="004F7101"/>
    <w:rsid w:val="00500041"/>
    <w:rsid w:val="00500A2A"/>
    <w:rsid w:val="00500F48"/>
    <w:rsid w:val="00501905"/>
    <w:rsid w:val="00501C25"/>
    <w:rsid w:val="005021D0"/>
    <w:rsid w:val="00502525"/>
    <w:rsid w:val="00502875"/>
    <w:rsid w:val="00502E3B"/>
    <w:rsid w:val="005032E0"/>
    <w:rsid w:val="00503381"/>
    <w:rsid w:val="00503438"/>
    <w:rsid w:val="005036E7"/>
    <w:rsid w:val="00503E38"/>
    <w:rsid w:val="0050439E"/>
    <w:rsid w:val="00504483"/>
    <w:rsid w:val="00504C8D"/>
    <w:rsid w:val="00504DC9"/>
    <w:rsid w:val="00504E77"/>
    <w:rsid w:val="005051E9"/>
    <w:rsid w:val="00505754"/>
    <w:rsid w:val="00505988"/>
    <w:rsid w:val="00505A6D"/>
    <w:rsid w:val="00505CD8"/>
    <w:rsid w:val="00506EF7"/>
    <w:rsid w:val="00507AD7"/>
    <w:rsid w:val="00510486"/>
    <w:rsid w:val="00510A65"/>
    <w:rsid w:val="00510ED3"/>
    <w:rsid w:val="00510FF0"/>
    <w:rsid w:val="005110EC"/>
    <w:rsid w:val="00511499"/>
    <w:rsid w:val="00511B06"/>
    <w:rsid w:val="005120B2"/>
    <w:rsid w:val="00512CE3"/>
    <w:rsid w:val="00513317"/>
    <w:rsid w:val="00513684"/>
    <w:rsid w:val="0051411C"/>
    <w:rsid w:val="0051416E"/>
    <w:rsid w:val="00514BC5"/>
    <w:rsid w:val="00514D52"/>
    <w:rsid w:val="00514E66"/>
    <w:rsid w:val="00514EAA"/>
    <w:rsid w:val="00515085"/>
    <w:rsid w:val="00515798"/>
    <w:rsid w:val="0051580F"/>
    <w:rsid w:val="005159E3"/>
    <w:rsid w:val="00515A00"/>
    <w:rsid w:val="00515A41"/>
    <w:rsid w:val="00515ECC"/>
    <w:rsid w:val="00516665"/>
    <w:rsid w:val="00516AAC"/>
    <w:rsid w:val="00516B9B"/>
    <w:rsid w:val="00516C28"/>
    <w:rsid w:val="00517194"/>
    <w:rsid w:val="005176BF"/>
    <w:rsid w:val="00517E22"/>
    <w:rsid w:val="005202A5"/>
    <w:rsid w:val="005202FA"/>
    <w:rsid w:val="00521546"/>
    <w:rsid w:val="00521D3D"/>
    <w:rsid w:val="005220D4"/>
    <w:rsid w:val="00522258"/>
    <w:rsid w:val="00523330"/>
    <w:rsid w:val="0052363E"/>
    <w:rsid w:val="00523C4D"/>
    <w:rsid w:val="00524257"/>
    <w:rsid w:val="0052589D"/>
    <w:rsid w:val="00525CC8"/>
    <w:rsid w:val="00526399"/>
    <w:rsid w:val="00526950"/>
    <w:rsid w:val="00526DCE"/>
    <w:rsid w:val="005275A5"/>
    <w:rsid w:val="005306CC"/>
    <w:rsid w:val="005309B9"/>
    <w:rsid w:val="00530FB7"/>
    <w:rsid w:val="005311B1"/>
    <w:rsid w:val="00531C3D"/>
    <w:rsid w:val="00532713"/>
    <w:rsid w:val="00532963"/>
    <w:rsid w:val="00532D66"/>
    <w:rsid w:val="00533615"/>
    <w:rsid w:val="00534866"/>
    <w:rsid w:val="00534F3A"/>
    <w:rsid w:val="00535011"/>
    <w:rsid w:val="005359E6"/>
    <w:rsid w:val="00535B06"/>
    <w:rsid w:val="00536920"/>
    <w:rsid w:val="00536AB3"/>
    <w:rsid w:val="005379C4"/>
    <w:rsid w:val="00537ABD"/>
    <w:rsid w:val="0054001D"/>
    <w:rsid w:val="00540051"/>
    <w:rsid w:val="00540092"/>
    <w:rsid w:val="00541B37"/>
    <w:rsid w:val="00542313"/>
    <w:rsid w:val="00543747"/>
    <w:rsid w:val="00543D50"/>
    <w:rsid w:val="00543E3E"/>
    <w:rsid w:val="005446A2"/>
    <w:rsid w:val="005446DC"/>
    <w:rsid w:val="005450D6"/>
    <w:rsid w:val="00545A6E"/>
    <w:rsid w:val="00546427"/>
    <w:rsid w:val="005469E7"/>
    <w:rsid w:val="00546B74"/>
    <w:rsid w:val="005472B7"/>
    <w:rsid w:val="00547884"/>
    <w:rsid w:val="00550B78"/>
    <w:rsid w:val="00550BA8"/>
    <w:rsid w:val="00550F11"/>
    <w:rsid w:val="00551515"/>
    <w:rsid w:val="00552309"/>
    <w:rsid w:val="005525AF"/>
    <w:rsid w:val="005525CC"/>
    <w:rsid w:val="005527DB"/>
    <w:rsid w:val="00552D66"/>
    <w:rsid w:val="00552EDB"/>
    <w:rsid w:val="00552FA6"/>
    <w:rsid w:val="005533B2"/>
    <w:rsid w:val="005536B8"/>
    <w:rsid w:val="00554594"/>
    <w:rsid w:val="00554696"/>
    <w:rsid w:val="005552F9"/>
    <w:rsid w:val="005553BB"/>
    <w:rsid w:val="00555519"/>
    <w:rsid w:val="005557F7"/>
    <w:rsid w:val="00556BAA"/>
    <w:rsid w:val="00556BE8"/>
    <w:rsid w:val="0055736D"/>
    <w:rsid w:val="005576EE"/>
    <w:rsid w:val="005578EA"/>
    <w:rsid w:val="00557A14"/>
    <w:rsid w:val="00557EE8"/>
    <w:rsid w:val="00560995"/>
    <w:rsid w:val="00560BC7"/>
    <w:rsid w:val="005612C4"/>
    <w:rsid w:val="005613F8"/>
    <w:rsid w:val="0056157F"/>
    <w:rsid w:val="00561777"/>
    <w:rsid w:val="0056236A"/>
    <w:rsid w:val="00562D64"/>
    <w:rsid w:val="00563C02"/>
    <w:rsid w:val="00563FCF"/>
    <w:rsid w:val="005642BE"/>
    <w:rsid w:val="0056434A"/>
    <w:rsid w:val="005647B4"/>
    <w:rsid w:val="00564D8A"/>
    <w:rsid w:val="00565312"/>
    <w:rsid w:val="00565AA6"/>
    <w:rsid w:val="00565CC0"/>
    <w:rsid w:val="005664ED"/>
    <w:rsid w:val="00566D95"/>
    <w:rsid w:val="00566E6C"/>
    <w:rsid w:val="00567271"/>
    <w:rsid w:val="0056765D"/>
    <w:rsid w:val="00567920"/>
    <w:rsid w:val="0057008B"/>
    <w:rsid w:val="00570F1A"/>
    <w:rsid w:val="00571D9D"/>
    <w:rsid w:val="00572909"/>
    <w:rsid w:val="00572C65"/>
    <w:rsid w:val="00573803"/>
    <w:rsid w:val="00573997"/>
    <w:rsid w:val="00573D47"/>
    <w:rsid w:val="00573DBB"/>
    <w:rsid w:val="00573FEE"/>
    <w:rsid w:val="00574040"/>
    <w:rsid w:val="00574B87"/>
    <w:rsid w:val="00574BF2"/>
    <w:rsid w:val="005750FF"/>
    <w:rsid w:val="0057593A"/>
    <w:rsid w:val="00575AE4"/>
    <w:rsid w:val="00575F2B"/>
    <w:rsid w:val="0057616D"/>
    <w:rsid w:val="00576B76"/>
    <w:rsid w:val="00577428"/>
    <w:rsid w:val="00577DBF"/>
    <w:rsid w:val="00577E86"/>
    <w:rsid w:val="00577F4A"/>
    <w:rsid w:val="00580390"/>
    <w:rsid w:val="0058096E"/>
    <w:rsid w:val="005809A4"/>
    <w:rsid w:val="00580B46"/>
    <w:rsid w:val="00580C44"/>
    <w:rsid w:val="005818CA"/>
    <w:rsid w:val="00581A61"/>
    <w:rsid w:val="00581CAD"/>
    <w:rsid w:val="00581D25"/>
    <w:rsid w:val="00582032"/>
    <w:rsid w:val="0058221E"/>
    <w:rsid w:val="00582901"/>
    <w:rsid w:val="00583208"/>
    <w:rsid w:val="00583360"/>
    <w:rsid w:val="005837B8"/>
    <w:rsid w:val="005838E9"/>
    <w:rsid w:val="00584427"/>
    <w:rsid w:val="00584436"/>
    <w:rsid w:val="005848A0"/>
    <w:rsid w:val="00584946"/>
    <w:rsid w:val="00585250"/>
    <w:rsid w:val="00585631"/>
    <w:rsid w:val="0058594D"/>
    <w:rsid w:val="00586322"/>
    <w:rsid w:val="0058650D"/>
    <w:rsid w:val="005866C8"/>
    <w:rsid w:val="00586737"/>
    <w:rsid w:val="00586915"/>
    <w:rsid w:val="0058725B"/>
    <w:rsid w:val="00587CE1"/>
    <w:rsid w:val="00590783"/>
    <w:rsid w:val="00591341"/>
    <w:rsid w:val="005919DC"/>
    <w:rsid w:val="005919F3"/>
    <w:rsid w:val="00591C02"/>
    <w:rsid w:val="00591DD0"/>
    <w:rsid w:val="00592597"/>
    <w:rsid w:val="0059269B"/>
    <w:rsid w:val="005926EF"/>
    <w:rsid w:val="005931B1"/>
    <w:rsid w:val="00593FD3"/>
    <w:rsid w:val="00594069"/>
    <w:rsid w:val="0059483D"/>
    <w:rsid w:val="00594855"/>
    <w:rsid w:val="00594955"/>
    <w:rsid w:val="00594C16"/>
    <w:rsid w:val="00594F17"/>
    <w:rsid w:val="00595492"/>
    <w:rsid w:val="0059591D"/>
    <w:rsid w:val="00595C1F"/>
    <w:rsid w:val="00595DA4"/>
    <w:rsid w:val="00596665"/>
    <w:rsid w:val="005A056E"/>
    <w:rsid w:val="005A0684"/>
    <w:rsid w:val="005A07F1"/>
    <w:rsid w:val="005A08C9"/>
    <w:rsid w:val="005A0953"/>
    <w:rsid w:val="005A0B3F"/>
    <w:rsid w:val="005A0BE7"/>
    <w:rsid w:val="005A0C6B"/>
    <w:rsid w:val="005A1144"/>
    <w:rsid w:val="005A120C"/>
    <w:rsid w:val="005A1A75"/>
    <w:rsid w:val="005A1E01"/>
    <w:rsid w:val="005A1F12"/>
    <w:rsid w:val="005A2112"/>
    <w:rsid w:val="005A2801"/>
    <w:rsid w:val="005A2901"/>
    <w:rsid w:val="005A29CD"/>
    <w:rsid w:val="005A2C3F"/>
    <w:rsid w:val="005A3BA6"/>
    <w:rsid w:val="005A3C79"/>
    <w:rsid w:val="005A3F11"/>
    <w:rsid w:val="005A4155"/>
    <w:rsid w:val="005A440C"/>
    <w:rsid w:val="005A46BC"/>
    <w:rsid w:val="005A4791"/>
    <w:rsid w:val="005A4EE2"/>
    <w:rsid w:val="005A4FB8"/>
    <w:rsid w:val="005A56CB"/>
    <w:rsid w:val="005A56DC"/>
    <w:rsid w:val="005A57BF"/>
    <w:rsid w:val="005A5B9B"/>
    <w:rsid w:val="005A5F5E"/>
    <w:rsid w:val="005A61F8"/>
    <w:rsid w:val="005A68A1"/>
    <w:rsid w:val="005A7139"/>
    <w:rsid w:val="005A7220"/>
    <w:rsid w:val="005A738C"/>
    <w:rsid w:val="005A75EE"/>
    <w:rsid w:val="005A79C5"/>
    <w:rsid w:val="005A7BD5"/>
    <w:rsid w:val="005B003A"/>
    <w:rsid w:val="005B0059"/>
    <w:rsid w:val="005B08D4"/>
    <w:rsid w:val="005B0BEC"/>
    <w:rsid w:val="005B10D0"/>
    <w:rsid w:val="005B10D4"/>
    <w:rsid w:val="005B19C1"/>
    <w:rsid w:val="005B23EB"/>
    <w:rsid w:val="005B2401"/>
    <w:rsid w:val="005B2A71"/>
    <w:rsid w:val="005B2B31"/>
    <w:rsid w:val="005B338B"/>
    <w:rsid w:val="005B36DE"/>
    <w:rsid w:val="005B3755"/>
    <w:rsid w:val="005B3AC3"/>
    <w:rsid w:val="005B3D51"/>
    <w:rsid w:val="005B40D8"/>
    <w:rsid w:val="005B41DF"/>
    <w:rsid w:val="005B4D21"/>
    <w:rsid w:val="005B4E6F"/>
    <w:rsid w:val="005B57B6"/>
    <w:rsid w:val="005B595F"/>
    <w:rsid w:val="005B5993"/>
    <w:rsid w:val="005B5C46"/>
    <w:rsid w:val="005B5F5B"/>
    <w:rsid w:val="005B6064"/>
    <w:rsid w:val="005B658D"/>
    <w:rsid w:val="005B6B94"/>
    <w:rsid w:val="005B6DC6"/>
    <w:rsid w:val="005B6EC5"/>
    <w:rsid w:val="005B7329"/>
    <w:rsid w:val="005C0369"/>
    <w:rsid w:val="005C04F1"/>
    <w:rsid w:val="005C1688"/>
    <w:rsid w:val="005C1939"/>
    <w:rsid w:val="005C1B54"/>
    <w:rsid w:val="005C201A"/>
    <w:rsid w:val="005C2A5C"/>
    <w:rsid w:val="005C3A1C"/>
    <w:rsid w:val="005C3D71"/>
    <w:rsid w:val="005C3DBE"/>
    <w:rsid w:val="005C3EA9"/>
    <w:rsid w:val="005C4A63"/>
    <w:rsid w:val="005C4CFF"/>
    <w:rsid w:val="005C5546"/>
    <w:rsid w:val="005C58A9"/>
    <w:rsid w:val="005C58DA"/>
    <w:rsid w:val="005C5997"/>
    <w:rsid w:val="005C5E05"/>
    <w:rsid w:val="005C627F"/>
    <w:rsid w:val="005C6970"/>
    <w:rsid w:val="005C6E70"/>
    <w:rsid w:val="005C73A3"/>
    <w:rsid w:val="005C74C5"/>
    <w:rsid w:val="005C7A81"/>
    <w:rsid w:val="005D058B"/>
    <w:rsid w:val="005D0D71"/>
    <w:rsid w:val="005D161E"/>
    <w:rsid w:val="005D1F9D"/>
    <w:rsid w:val="005D246C"/>
    <w:rsid w:val="005D2778"/>
    <w:rsid w:val="005D27A8"/>
    <w:rsid w:val="005D28F6"/>
    <w:rsid w:val="005D3035"/>
    <w:rsid w:val="005D352E"/>
    <w:rsid w:val="005D3D56"/>
    <w:rsid w:val="005D3FA2"/>
    <w:rsid w:val="005D4092"/>
    <w:rsid w:val="005D409B"/>
    <w:rsid w:val="005D413A"/>
    <w:rsid w:val="005D4363"/>
    <w:rsid w:val="005D4653"/>
    <w:rsid w:val="005D4DF5"/>
    <w:rsid w:val="005D5379"/>
    <w:rsid w:val="005D587C"/>
    <w:rsid w:val="005D5CFE"/>
    <w:rsid w:val="005D5F87"/>
    <w:rsid w:val="005D60C8"/>
    <w:rsid w:val="005D6278"/>
    <w:rsid w:val="005D6910"/>
    <w:rsid w:val="005D714E"/>
    <w:rsid w:val="005D7386"/>
    <w:rsid w:val="005D73C6"/>
    <w:rsid w:val="005D7D58"/>
    <w:rsid w:val="005E0B9C"/>
    <w:rsid w:val="005E17BE"/>
    <w:rsid w:val="005E1D6E"/>
    <w:rsid w:val="005E1F23"/>
    <w:rsid w:val="005E1F70"/>
    <w:rsid w:val="005E22E3"/>
    <w:rsid w:val="005E2A94"/>
    <w:rsid w:val="005E2D3B"/>
    <w:rsid w:val="005E2EED"/>
    <w:rsid w:val="005E37C3"/>
    <w:rsid w:val="005E37DA"/>
    <w:rsid w:val="005E3A61"/>
    <w:rsid w:val="005E4358"/>
    <w:rsid w:val="005E4574"/>
    <w:rsid w:val="005E4B0F"/>
    <w:rsid w:val="005E4BAD"/>
    <w:rsid w:val="005E4D18"/>
    <w:rsid w:val="005E5059"/>
    <w:rsid w:val="005E5375"/>
    <w:rsid w:val="005E584D"/>
    <w:rsid w:val="005E5971"/>
    <w:rsid w:val="005E602E"/>
    <w:rsid w:val="005E61F0"/>
    <w:rsid w:val="005E68C9"/>
    <w:rsid w:val="005E6CDB"/>
    <w:rsid w:val="005E6D4F"/>
    <w:rsid w:val="005E7326"/>
    <w:rsid w:val="005E74E5"/>
    <w:rsid w:val="005E7DA3"/>
    <w:rsid w:val="005E7F56"/>
    <w:rsid w:val="005F00DB"/>
    <w:rsid w:val="005F0104"/>
    <w:rsid w:val="005F0444"/>
    <w:rsid w:val="005F0BA6"/>
    <w:rsid w:val="005F0C93"/>
    <w:rsid w:val="005F0D86"/>
    <w:rsid w:val="005F15C5"/>
    <w:rsid w:val="005F1EBE"/>
    <w:rsid w:val="005F24B2"/>
    <w:rsid w:val="005F264C"/>
    <w:rsid w:val="005F2B96"/>
    <w:rsid w:val="005F2FCD"/>
    <w:rsid w:val="005F3461"/>
    <w:rsid w:val="005F3752"/>
    <w:rsid w:val="005F3896"/>
    <w:rsid w:val="005F45A8"/>
    <w:rsid w:val="005F4E86"/>
    <w:rsid w:val="005F52EC"/>
    <w:rsid w:val="005F55D6"/>
    <w:rsid w:val="005F5601"/>
    <w:rsid w:val="005F5790"/>
    <w:rsid w:val="005F5963"/>
    <w:rsid w:val="005F5D2A"/>
    <w:rsid w:val="005F64DC"/>
    <w:rsid w:val="005F7375"/>
    <w:rsid w:val="005F7919"/>
    <w:rsid w:val="005F7AED"/>
    <w:rsid w:val="005F7BB7"/>
    <w:rsid w:val="006003F7"/>
    <w:rsid w:val="00600B49"/>
    <w:rsid w:val="006010A2"/>
    <w:rsid w:val="0060274E"/>
    <w:rsid w:val="006028F2"/>
    <w:rsid w:val="00602927"/>
    <w:rsid w:val="00602CCC"/>
    <w:rsid w:val="00603B7D"/>
    <w:rsid w:val="00603D53"/>
    <w:rsid w:val="006046CA"/>
    <w:rsid w:val="006049A2"/>
    <w:rsid w:val="006049F0"/>
    <w:rsid w:val="00604A02"/>
    <w:rsid w:val="00605133"/>
    <w:rsid w:val="006052BE"/>
    <w:rsid w:val="00606A3B"/>
    <w:rsid w:val="0060785A"/>
    <w:rsid w:val="006078FC"/>
    <w:rsid w:val="00607B02"/>
    <w:rsid w:val="0061074A"/>
    <w:rsid w:val="00610C8E"/>
    <w:rsid w:val="00610E75"/>
    <w:rsid w:val="006111CB"/>
    <w:rsid w:val="00611372"/>
    <w:rsid w:val="0061170C"/>
    <w:rsid w:val="00611A9B"/>
    <w:rsid w:val="00611BAA"/>
    <w:rsid w:val="00611BFE"/>
    <w:rsid w:val="00611FDB"/>
    <w:rsid w:val="0061232F"/>
    <w:rsid w:val="00612455"/>
    <w:rsid w:val="0061284E"/>
    <w:rsid w:val="00612BCE"/>
    <w:rsid w:val="00613C25"/>
    <w:rsid w:val="00613E25"/>
    <w:rsid w:val="006141B9"/>
    <w:rsid w:val="006142C0"/>
    <w:rsid w:val="006149AD"/>
    <w:rsid w:val="00614CC7"/>
    <w:rsid w:val="00614F82"/>
    <w:rsid w:val="00614F8C"/>
    <w:rsid w:val="006164FF"/>
    <w:rsid w:val="00617F8D"/>
    <w:rsid w:val="00620933"/>
    <w:rsid w:val="00620989"/>
    <w:rsid w:val="00620D52"/>
    <w:rsid w:val="00620ECF"/>
    <w:rsid w:val="00621769"/>
    <w:rsid w:val="00622DAF"/>
    <w:rsid w:val="00623351"/>
    <w:rsid w:val="00623505"/>
    <w:rsid w:val="006238E7"/>
    <w:rsid w:val="00624152"/>
    <w:rsid w:val="006251FD"/>
    <w:rsid w:val="00625CBC"/>
    <w:rsid w:val="006273A7"/>
    <w:rsid w:val="0062765E"/>
    <w:rsid w:val="00627B0E"/>
    <w:rsid w:val="00630430"/>
    <w:rsid w:val="00630674"/>
    <w:rsid w:val="00631146"/>
    <w:rsid w:val="00631692"/>
    <w:rsid w:val="0063175C"/>
    <w:rsid w:val="00631FF1"/>
    <w:rsid w:val="00632627"/>
    <w:rsid w:val="00632C3B"/>
    <w:rsid w:val="00633A46"/>
    <w:rsid w:val="0063506B"/>
    <w:rsid w:val="006357C3"/>
    <w:rsid w:val="006359DB"/>
    <w:rsid w:val="00635CB8"/>
    <w:rsid w:val="0063651D"/>
    <w:rsid w:val="006369E4"/>
    <w:rsid w:val="00636FC5"/>
    <w:rsid w:val="006373EA"/>
    <w:rsid w:val="0063761D"/>
    <w:rsid w:val="00637841"/>
    <w:rsid w:val="00637CF2"/>
    <w:rsid w:val="00637DCD"/>
    <w:rsid w:val="00637EC3"/>
    <w:rsid w:val="00640912"/>
    <w:rsid w:val="00640996"/>
    <w:rsid w:val="00640EAE"/>
    <w:rsid w:val="0064126A"/>
    <w:rsid w:val="00641296"/>
    <w:rsid w:val="00641B30"/>
    <w:rsid w:val="00642242"/>
    <w:rsid w:val="00642B3F"/>
    <w:rsid w:val="00643903"/>
    <w:rsid w:val="006440B6"/>
    <w:rsid w:val="006452F0"/>
    <w:rsid w:val="006454E3"/>
    <w:rsid w:val="00645916"/>
    <w:rsid w:val="006459EA"/>
    <w:rsid w:val="00645C3E"/>
    <w:rsid w:val="00646370"/>
    <w:rsid w:val="006465E1"/>
    <w:rsid w:val="00646C40"/>
    <w:rsid w:val="00646CE0"/>
    <w:rsid w:val="00647300"/>
    <w:rsid w:val="006473CA"/>
    <w:rsid w:val="00647665"/>
    <w:rsid w:val="00647B07"/>
    <w:rsid w:val="0065072B"/>
    <w:rsid w:val="00651040"/>
    <w:rsid w:val="0065115F"/>
    <w:rsid w:val="00651B46"/>
    <w:rsid w:val="00651D62"/>
    <w:rsid w:val="00652758"/>
    <w:rsid w:val="00652AA4"/>
    <w:rsid w:val="00653269"/>
    <w:rsid w:val="0065414A"/>
    <w:rsid w:val="0065419F"/>
    <w:rsid w:val="0065456E"/>
    <w:rsid w:val="00654C3A"/>
    <w:rsid w:val="00654D4B"/>
    <w:rsid w:val="006552EA"/>
    <w:rsid w:val="006559C2"/>
    <w:rsid w:val="00655F6D"/>
    <w:rsid w:val="00656B59"/>
    <w:rsid w:val="00656CD8"/>
    <w:rsid w:val="00656E5B"/>
    <w:rsid w:val="00656F54"/>
    <w:rsid w:val="00656FC2"/>
    <w:rsid w:val="006573D8"/>
    <w:rsid w:val="006573EF"/>
    <w:rsid w:val="006576E6"/>
    <w:rsid w:val="00657CB4"/>
    <w:rsid w:val="006603B2"/>
    <w:rsid w:val="00660E35"/>
    <w:rsid w:val="0066176B"/>
    <w:rsid w:val="00661D27"/>
    <w:rsid w:val="0066294E"/>
    <w:rsid w:val="0066309E"/>
    <w:rsid w:val="0066359B"/>
    <w:rsid w:val="006637C0"/>
    <w:rsid w:val="00663882"/>
    <w:rsid w:val="006638A3"/>
    <w:rsid w:val="0066572D"/>
    <w:rsid w:val="006663BA"/>
    <w:rsid w:val="00667394"/>
    <w:rsid w:val="006677A7"/>
    <w:rsid w:val="0066780F"/>
    <w:rsid w:val="00667A18"/>
    <w:rsid w:val="00667B9C"/>
    <w:rsid w:val="006708B0"/>
    <w:rsid w:val="006709CF"/>
    <w:rsid w:val="0067119A"/>
    <w:rsid w:val="00671562"/>
    <w:rsid w:val="00671FF3"/>
    <w:rsid w:val="0067208D"/>
    <w:rsid w:val="0067256B"/>
    <w:rsid w:val="006740D3"/>
    <w:rsid w:val="00674BC5"/>
    <w:rsid w:val="00674FAF"/>
    <w:rsid w:val="0067501D"/>
    <w:rsid w:val="006756FE"/>
    <w:rsid w:val="00675C56"/>
    <w:rsid w:val="00676983"/>
    <w:rsid w:val="00676F93"/>
    <w:rsid w:val="00677279"/>
    <w:rsid w:val="00680488"/>
    <w:rsid w:val="00680DAF"/>
    <w:rsid w:val="00681B57"/>
    <w:rsid w:val="0068246E"/>
    <w:rsid w:val="00682961"/>
    <w:rsid w:val="00682AAA"/>
    <w:rsid w:val="00683023"/>
    <w:rsid w:val="00683549"/>
    <w:rsid w:val="006835C2"/>
    <w:rsid w:val="00683F75"/>
    <w:rsid w:val="00683FB3"/>
    <w:rsid w:val="00684069"/>
    <w:rsid w:val="00684125"/>
    <w:rsid w:val="00684D60"/>
    <w:rsid w:val="00684DF1"/>
    <w:rsid w:val="00685026"/>
    <w:rsid w:val="0068537C"/>
    <w:rsid w:val="0068645D"/>
    <w:rsid w:val="00686603"/>
    <w:rsid w:val="006867B1"/>
    <w:rsid w:val="006869A0"/>
    <w:rsid w:val="0068726C"/>
    <w:rsid w:val="006873BC"/>
    <w:rsid w:val="006874F3"/>
    <w:rsid w:val="006902E9"/>
    <w:rsid w:val="006904D2"/>
    <w:rsid w:val="006906AA"/>
    <w:rsid w:val="006907AF"/>
    <w:rsid w:val="00690BAD"/>
    <w:rsid w:val="00690EC3"/>
    <w:rsid w:val="0069167F"/>
    <w:rsid w:val="0069182F"/>
    <w:rsid w:val="00691B2A"/>
    <w:rsid w:val="00693C62"/>
    <w:rsid w:val="00693E1D"/>
    <w:rsid w:val="00693F55"/>
    <w:rsid w:val="0069423B"/>
    <w:rsid w:val="006942C5"/>
    <w:rsid w:val="006947E7"/>
    <w:rsid w:val="00694D50"/>
    <w:rsid w:val="006951EA"/>
    <w:rsid w:val="006951F5"/>
    <w:rsid w:val="006956A5"/>
    <w:rsid w:val="0069580E"/>
    <w:rsid w:val="006959FD"/>
    <w:rsid w:val="00695B9D"/>
    <w:rsid w:val="00696032"/>
    <w:rsid w:val="0069691A"/>
    <w:rsid w:val="00697302"/>
    <w:rsid w:val="006A00C2"/>
    <w:rsid w:val="006A010C"/>
    <w:rsid w:val="006A0341"/>
    <w:rsid w:val="006A0A1F"/>
    <w:rsid w:val="006A14C8"/>
    <w:rsid w:val="006A16A8"/>
    <w:rsid w:val="006A1827"/>
    <w:rsid w:val="006A2B2A"/>
    <w:rsid w:val="006A306A"/>
    <w:rsid w:val="006A3189"/>
    <w:rsid w:val="006A3409"/>
    <w:rsid w:val="006A3D84"/>
    <w:rsid w:val="006A431C"/>
    <w:rsid w:val="006A43C7"/>
    <w:rsid w:val="006A4681"/>
    <w:rsid w:val="006A470A"/>
    <w:rsid w:val="006A471A"/>
    <w:rsid w:val="006A4C53"/>
    <w:rsid w:val="006A5B25"/>
    <w:rsid w:val="006A6AD7"/>
    <w:rsid w:val="006B0113"/>
    <w:rsid w:val="006B0200"/>
    <w:rsid w:val="006B0426"/>
    <w:rsid w:val="006B12A8"/>
    <w:rsid w:val="006B1583"/>
    <w:rsid w:val="006B19C4"/>
    <w:rsid w:val="006B20B4"/>
    <w:rsid w:val="006B29D5"/>
    <w:rsid w:val="006B2CF0"/>
    <w:rsid w:val="006B2F4D"/>
    <w:rsid w:val="006B3952"/>
    <w:rsid w:val="006B3A84"/>
    <w:rsid w:val="006B4443"/>
    <w:rsid w:val="006B4989"/>
    <w:rsid w:val="006B4B0D"/>
    <w:rsid w:val="006B4EDD"/>
    <w:rsid w:val="006B4F4B"/>
    <w:rsid w:val="006B54B5"/>
    <w:rsid w:val="006B58F0"/>
    <w:rsid w:val="006B5A7E"/>
    <w:rsid w:val="006B639C"/>
    <w:rsid w:val="006B67C4"/>
    <w:rsid w:val="006B6E68"/>
    <w:rsid w:val="006B6F4D"/>
    <w:rsid w:val="006B77B9"/>
    <w:rsid w:val="006B7F1E"/>
    <w:rsid w:val="006C0047"/>
    <w:rsid w:val="006C0341"/>
    <w:rsid w:val="006C05EB"/>
    <w:rsid w:val="006C0A6A"/>
    <w:rsid w:val="006C0BCD"/>
    <w:rsid w:val="006C0DF0"/>
    <w:rsid w:val="006C1223"/>
    <w:rsid w:val="006C141A"/>
    <w:rsid w:val="006C1EF1"/>
    <w:rsid w:val="006C22C7"/>
    <w:rsid w:val="006C28BB"/>
    <w:rsid w:val="006C2A30"/>
    <w:rsid w:val="006C3BF6"/>
    <w:rsid w:val="006C3D7A"/>
    <w:rsid w:val="006C3DA2"/>
    <w:rsid w:val="006C3F5E"/>
    <w:rsid w:val="006C4388"/>
    <w:rsid w:val="006C4585"/>
    <w:rsid w:val="006C4966"/>
    <w:rsid w:val="006C556E"/>
    <w:rsid w:val="006C5A9F"/>
    <w:rsid w:val="006C62C5"/>
    <w:rsid w:val="006C69D9"/>
    <w:rsid w:val="006C6BB9"/>
    <w:rsid w:val="006C7287"/>
    <w:rsid w:val="006C7651"/>
    <w:rsid w:val="006C773B"/>
    <w:rsid w:val="006C77ED"/>
    <w:rsid w:val="006C78C2"/>
    <w:rsid w:val="006C7B34"/>
    <w:rsid w:val="006C7C96"/>
    <w:rsid w:val="006C7CC9"/>
    <w:rsid w:val="006D00A8"/>
    <w:rsid w:val="006D010E"/>
    <w:rsid w:val="006D0D35"/>
    <w:rsid w:val="006D0E49"/>
    <w:rsid w:val="006D0EBC"/>
    <w:rsid w:val="006D0F30"/>
    <w:rsid w:val="006D0F6F"/>
    <w:rsid w:val="006D13CA"/>
    <w:rsid w:val="006D18AB"/>
    <w:rsid w:val="006D18C1"/>
    <w:rsid w:val="006D1A38"/>
    <w:rsid w:val="006D281C"/>
    <w:rsid w:val="006D2900"/>
    <w:rsid w:val="006D3539"/>
    <w:rsid w:val="006D50D5"/>
    <w:rsid w:val="006D51B9"/>
    <w:rsid w:val="006D5D92"/>
    <w:rsid w:val="006D6C3C"/>
    <w:rsid w:val="006D6DE0"/>
    <w:rsid w:val="006D6F9B"/>
    <w:rsid w:val="006D7944"/>
    <w:rsid w:val="006D7BC5"/>
    <w:rsid w:val="006E003A"/>
    <w:rsid w:val="006E0A7B"/>
    <w:rsid w:val="006E0B92"/>
    <w:rsid w:val="006E12B4"/>
    <w:rsid w:val="006E1A58"/>
    <w:rsid w:val="006E1F1C"/>
    <w:rsid w:val="006E2C52"/>
    <w:rsid w:val="006E2CFD"/>
    <w:rsid w:val="006E2D2D"/>
    <w:rsid w:val="006E320A"/>
    <w:rsid w:val="006E37B4"/>
    <w:rsid w:val="006E3DD5"/>
    <w:rsid w:val="006E3F88"/>
    <w:rsid w:val="006E413E"/>
    <w:rsid w:val="006E42A5"/>
    <w:rsid w:val="006E4384"/>
    <w:rsid w:val="006E523C"/>
    <w:rsid w:val="006E7F6A"/>
    <w:rsid w:val="006F0596"/>
    <w:rsid w:val="006F0894"/>
    <w:rsid w:val="006F0FA4"/>
    <w:rsid w:val="006F13AB"/>
    <w:rsid w:val="006F2001"/>
    <w:rsid w:val="006F2328"/>
    <w:rsid w:val="006F2DB9"/>
    <w:rsid w:val="006F31C9"/>
    <w:rsid w:val="006F3372"/>
    <w:rsid w:val="006F3490"/>
    <w:rsid w:val="006F3604"/>
    <w:rsid w:val="006F377D"/>
    <w:rsid w:val="006F397D"/>
    <w:rsid w:val="006F39B6"/>
    <w:rsid w:val="006F3DA9"/>
    <w:rsid w:val="006F3F00"/>
    <w:rsid w:val="006F4519"/>
    <w:rsid w:val="006F4C7C"/>
    <w:rsid w:val="006F5073"/>
    <w:rsid w:val="006F5212"/>
    <w:rsid w:val="006F54A1"/>
    <w:rsid w:val="006F68D7"/>
    <w:rsid w:val="006F68FE"/>
    <w:rsid w:val="006F6965"/>
    <w:rsid w:val="006F6CA7"/>
    <w:rsid w:val="006F73B3"/>
    <w:rsid w:val="006F74CD"/>
    <w:rsid w:val="006F74FC"/>
    <w:rsid w:val="006F790C"/>
    <w:rsid w:val="006F7A80"/>
    <w:rsid w:val="006F7D7C"/>
    <w:rsid w:val="00700354"/>
    <w:rsid w:val="0070062B"/>
    <w:rsid w:val="00700A39"/>
    <w:rsid w:val="00701051"/>
    <w:rsid w:val="007014F9"/>
    <w:rsid w:val="00701989"/>
    <w:rsid w:val="00701E64"/>
    <w:rsid w:val="00701FEA"/>
    <w:rsid w:val="0070210A"/>
    <w:rsid w:val="00702458"/>
    <w:rsid w:val="007026E9"/>
    <w:rsid w:val="00702F3A"/>
    <w:rsid w:val="00703082"/>
    <w:rsid w:val="0070439E"/>
    <w:rsid w:val="007052DC"/>
    <w:rsid w:val="0070534B"/>
    <w:rsid w:val="00705CDB"/>
    <w:rsid w:val="00705E09"/>
    <w:rsid w:val="007061FC"/>
    <w:rsid w:val="0070673C"/>
    <w:rsid w:val="00706BE9"/>
    <w:rsid w:val="00706F6C"/>
    <w:rsid w:val="00710034"/>
    <w:rsid w:val="007109C7"/>
    <w:rsid w:val="00710A81"/>
    <w:rsid w:val="00710CE2"/>
    <w:rsid w:val="00711D9D"/>
    <w:rsid w:val="00711EA0"/>
    <w:rsid w:val="00712573"/>
    <w:rsid w:val="00713189"/>
    <w:rsid w:val="00713243"/>
    <w:rsid w:val="007132B0"/>
    <w:rsid w:val="007132F6"/>
    <w:rsid w:val="00713BC6"/>
    <w:rsid w:val="00713F65"/>
    <w:rsid w:val="007141E4"/>
    <w:rsid w:val="00714223"/>
    <w:rsid w:val="00714964"/>
    <w:rsid w:val="00715EA9"/>
    <w:rsid w:val="00716717"/>
    <w:rsid w:val="00716828"/>
    <w:rsid w:val="007169AB"/>
    <w:rsid w:val="00716ADE"/>
    <w:rsid w:val="00716C4F"/>
    <w:rsid w:val="007173B9"/>
    <w:rsid w:val="007174BA"/>
    <w:rsid w:val="007204DD"/>
    <w:rsid w:val="00720AE9"/>
    <w:rsid w:val="00720B18"/>
    <w:rsid w:val="00721340"/>
    <w:rsid w:val="007219B0"/>
    <w:rsid w:val="00722513"/>
    <w:rsid w:val="00722B35"/>
    <w:rsid w:val="00723AA9"/>
    <w:rsid w:val="00723EEF"/>
    <w:rsid w:val="007251DE"/>
    <w:rsid w:val="007256AA"/>
    <w:rsid w:val="00725750"/>
    <w:rsid w:val="00725DC0"/>
    <w:rsid w:val="00726BD7"/>
    <w:rsid w:val="007275B5"/>
    <w:rsid w:val="00727FC0"/>
    <w:rsid w:val="00730064"/>
    <w:rsid w:val="00730467"/>
    <w:rsid w:val="007305E1"/>
    <w:rsid w:val="00730803"/>
    <w:rsid w:val="007309F9"/>
    <w:rsid w:val="00730A81"/>
    <w:rsid w:val="00730AD1"/>
    <w:rsid w:val="00730B73"/>
    <w:rsid w:val="00730FE5"/>
    <w:rsid w:val="00731543"/>
    <w:rsid w:val="007318A7"/>
    <w:rsid w:val="00731918"/>
    <w:rsid w:val="007319D1"/>
    <w:rsid w:val="00731B9D"/>
    <w:rsid w:val="00731C44"/>
    <w:rsid w:val="007320BD"/>
    <w:rsid w:val="00732262"/>
    <w:rsid w:val="0073247F"/>
    <w:rsid w:val="00732637"/>
    <w:rsid w:val="00732806"/>
    <w:rsid w:val="00732E48"/>
    <w:rsid w:val="00732EF6"/>
    <w:rsid w:val="0073340E"/>
    <w:rsid w:val="007339C3"/>
    <w:rsid w:val="0073400B"/>
    <w:rsid w:val="0073480B"/>
    <w:rsid w:val="007348E4"/>
    <w:rsid w:val="00734B29"/>
    <w:rsid w:val="007353D8"/>
    <w:rsid w:val="007357D0"/>
    <w:rsid w:val="00735917"/>
    <w:rsid w:val="0073689F"/>
    <w:rsid w:val="007368DE"/>
    <w:rsid w:val="0073694C"/>
    <w:rsid w:val="00736FB7"/>
    <w:rsid w:val="00737135"/>
    <w:rsid w:val="007375FF"/>
    <w:rsid w:val="007377FC"/>
    <w:rsid w:val="00740278"/>
    <w:rsid w:val="00740757"/>
    <w:rsid w:val="00740C89"/>
    <w:rsid w:val="00741105"/>
    <w:rsid w:val="0074124C"/>
    <w:rsid w:val="00741A4A"/>
    <w:rsid w:val="00741F56"/>
    <w:rsid w:val="00742814"/>
    <w:rsid w:val="0074292C"/>
    <w:rsid w:val="00742A3E"/>
    <w:rsid w:val="00742F4B"/>
    <w:rsid w:val="007434B9"/>
    <w:rsid w:val="007438D3"/>
    <w:rsid w:val="00743CDC"/>
    <w:rsid w:val="00743D68"/>
    <w:rsid w:val="00743F74"/>
    <w:rsid w:val="00744042"/>
    <w:rsid w:val="00744512"/>
    <w:rsid w:val="007446AE"/>
    <w:rsid w:val="0074470F"/>
    <w:rsid w:val="00745D5D"/>
    <w:rsid w:val="007461AC"/>
    <w:rsid w:val="007463A0"/>
    <w:rsid w:val="00746A44"/>
    <w:rsid w:val="00746A4D"/>
    <w:rsid w:val="00746FDA"/>
    <w:rsid w:val="00747074"/>
    <w:rsid w:val="00747AF9"/>
    <w:rsid w:val="00747D1C"/>
    <w:rsid w:val="00747D71"/>
    <w:rsid w:val="00751224"/>
    <w:rsid w:val="00751BF8"/>
    <w:rsid w:val="00751D6E"/>
    <w:rsid w:val="00751EF2"/>
    <w:rsid w:val="0075230E"/>
    <w:rsid w:val="00753004"/>
    <w:rsid w:val="00753028"/>
    <w:rsid w:val="007534C6"/>
    <w:rsid w:val="0075372D"/>
    <w:rsid w:val="00753AA0"/>
    <w:rsid w:val="00753C70"/>
    <w:rsid w:val="00753EC3"/>
    <w:rsid w:val="0075408A"/>
    <w:rsid w:val="00754566"/>
    <w:rsid w:val="007545C4"/>
    <w:rsid w:val="0075468B"/>
    <w:rsid w:val="0075491A"/>
    <w:rsid w:val="0075526B"/>
    <w:rsid w:val="007555CE"/>
    <w:rsid w:val="00755756"/>
    <w:rsid w:val="00755796"/>
    <w:rsid w:val="00755AD7"/>
    <w:rsid w:val="007564CA"/>
    <w:rsid w:val="00756A23"/>
    <w:rsid w:val="007578BC"/>
    <w:rsid w:val="00757B41"/>
    <w:rsid w:val="00757E40"/>
    <w:rsid w:val="0076008E"/>
    <w:rsid w:val="0076025D"/>
    <w:rsid w:val="007603CD"/>
    <w:rsid w:val="00760EDA"/>
    <w:rsid w:val="007610AB"/>
    <w:rsid w:val="00761FBA"/>
    <w:rsid w:val="00762631"/>
    <w:rsid w:val="007626A7"/>
    <w:rsid w:val="00762AAF"/>
    <w:rsid w:val="00763379"/>
    <w:rsid w:val="007636B1"/>
    <w:rsid w:val="007638C3"/>
    <w:rsid w:val="00763CEE"/>
    <w:rsid w:val="00763EDE"/>
    <w:rsid w:val="00763F3E"/>
    <w:rsid w:val="00764718"/>
    <w:rsid w:val="00764780"/>
    <w:rsid w:val="007648B5"/>
    <w:rsid w:val="00764DA8"/>
    <w:rsid w:val="007655E8"/>
    <w:rsid w:val="00767505"/>
    <w:rsid w:val="007676DF"/>
    <w:rsid w:val="00770813"/>
    <w:rsid w:val="007709D9"/>
    <w:rsid w:val="00770B9C"/>
    <w:rsid w:val="00770C75"/>
    <w:rsid w:val="007718E1"/>
    <w:rsid w:val="00771C28"/>
    <w:rsid w:val="00771DE3"/>
    <w:rsid w:val="00771EC2"/>
    <w:rsid w:val="00771FD8"/>
    <w:rsid w:val="00772235"/>
    <w:rsid w:val="00772780"/>
    <w:rsid w:val="00772F13"/>
    <w:rsid w:val="00772F37"/>
    <w:rsid w:val="00772FCE"/>
    <w:rsid w:val="007732B5"/>
    <w:rsid w:val="007737CC"/>
    <w:rsid w:val="007739E7"/>
    <w:rsid w:val="0077415D"/>
    <w:rsid w:val="007741F4"/>
    <w:rsid w:val="007747DC"/>
    <w:rsid w:val="0077487B"/>
    <w:rsid w:val="0077508A"/>
    <w:rsid w:val="007752C7"/>
    <w:rsid w:val="00775994"/>
    <w:rsid w:val="00775E23"/>
    <w:rsid w:val="00775EF8"/>
    <w:rsid w:val="00776A95"/>
    <w:rsid w:val="0077739A"/>
    <w:rsid w:val="00777492"/>
    <w:rsid w:val="007775D3"/>
    <w:rsid w:val="00777724"/>
    <w:rsid w:val="0077780D"/>
    <w:rsid w:val="007801D1"/>
    <w:rsid w:val="00780616"/>
    <w:rsid w:val="00780641"/>
    <w:rsid w:val="00780820"/>
    <w:rsid w:val="00781B60"/>
    <w:rsid w:val="00782B4F"/>
    <w:rsid w:val="00782F35"/>
    <w:rsid w:val="00783547"/>
    <w:rsid w:val="0078411E"/>
    <w:rsid w:val="007854AE"/>
    <w:rsid w:val="00785F86"/>
    <w:rsid w:val="007862BA"/>
    <w:rsid w:val="007864F9"/>
    <w:rsid w:val="00786E6F"/>
    <w:rsid w:val="00786F8B"/>
    <w:rsid w:val="0078760B"/>
    <w:rsid w:val="0078764A"/>
    <w:rsid w:val="007905D2"/>
    <w:rsid w:val="00790C11"/>
    <w:rsid w:val="00790D61"/>
    <w:rsid w:val="0079148B"/>
    <w:rsid w:val="00791CED"/>
    <w:rsid w:val="007920E5"/>
    <w:rsid w:val="00792196"/>
    <w:rsid w:val="007926A9"/>
    <w:rsid w:val="00792B2A"/>
    <w:rsid w:val="00792C16"/>
    <w:rsid w:val="00792E79"/>
    <w:rsid w:val="00792EDA"/>
    <w:rsid w:val="007931B0"/>
    <w:rsid w:val="00793355"/>
    <w:rsid w:val="0079355E"/>
    <w:rsid w:val="00793886"/>
    <w:rsid w:val="007938EC"/>
    <w:rsid w:val="0079392B"/>
    <w:rsid w:val="00793AA5"/>
    <w:rsid w:val="00793BB3"/>
    <w:rsid w:val="00793D14"/>
    <w:rsid w:val="00793D46"/>
    <w:rsid w:val="00793E30"/>
    <w:rsid w:val="00793E8E"/>
    <w:rsid w:val="00794089"/>
    <w:rsid w:val="007944BD"/>
    <w:rsid w:val="007955C8"/>
    <w:rsid w:val="0079582A"/>
    <w:rsid w:val="00796144"/>
    <w:rsid w:val="00796406"/>
    <w:rsid w:val="00796A09"/>
    <w:rsid w:val="00797323"/>
    <w:rsid w:val="007A0591"/>
    <w:rsid w:val="007A0751"/>
    <w:rsid w:val="007A09EC"/>
    <w:rsid w:val="007A0BA7"/>
    <w:rsid w:val="007A0D9B"/>
    <w:rsid w:val="007A0FFE"/>
    <w:rsid w:val="007A1536"/>
    <w:rsid w:val="007A18B2"/>
    <w:rsid w:val="007A22B6"/>
    <w:rsid w:val="007A22DF"/>
    <w:rsid w:val="007A2626"/>
    <w:rsid w:val="007A29C8"/>
    <w:rsid w:val="007A3428"/>
    <w:rsid w:val="007A3B6A"/>
    <w:rsid w:val="007A3E41"/>
    <w:rsid w:val="007A4BAC"/>
    <w:rsid w:val="007A57F6"/>
    <w:rsid w:val="007A581E"/>
    <w:rsid w:val="007A5CD7"/>
    <w:rsid w:val="007A6238"/>
    <w:rsid w:val="007A6932"/>
    <w:rsid w:val="007A761D"/>
    <w:rsid w:val="007A7CBC"/>
    <w:rsid w:val="007A7EEF"/>
    <w:rsid w:val="007B0D66"/>
    <w:rsid w:val="007B171A"/>
    <w:rsid w:val="007B1763"/>
    <w:rsid w:val="007B1BA5"/>
    <w:rsid w:val="007B1C21"/>
    <w:rsid w:val="007B227C"/>
    <w:rsid w:val="007B2B9C"/>
    <w:rsid w:val="007B49DA"/>
    <w:rsid w:val="007B4AC7"/>
    <w:rsid w:val="007B4B22"/>
    <w:rsid w:val="007B503D"/>
    <w:rsid w:val="007B567B"/>
    <w:rsid w:val="007B5680"/>
    <w:rsid w:val="007B66EE"/>
    <w:rsid w:val="007B7584"/>
    <w:rsid w:val="007B7751"/>
    <w:rsid w:val="007C000B"/>
    <w:rsid w:val="007C01B9"/>
    <w:rsid w:val="007C02FC"/>
    <w:rsid w:val="007C0B87"/>
    <w:rsid w:val="007C1008"/>
    <w:rsid w:val="007C1036"/>
    <w:rsid w:val="007C168B"/>
    <w:rsid w:val="007C1772"/>
    <w:rsid w:val="007C1BCF"/>
    <w:rsid w:val="007C1CAF"/>
    <w:rsid w:val="007C1ED2"/>
    <w:rsid w:val="007C1F0F"/>
    <w:rsid w:val="007C25A7"/>
    <w:rsid w:val="007C28C6"/>
    <w:rsid w:val="007C3495"/>
    <w:rsid w:val="007C34B8"/>
    <w:rsid w:val="007C385D"/>
    <w:rsid w:val="007C4597"/>
    <w:rsid w:val="007C533F"/>
    <w:rsid w:val="007C594A"/>
    <w:rsid w:val="007C6414"/>
    <w:rsid w:val="007C76EF"/>
    <w:rsid w:val="007C7A29"/>
    <w:rsid w:val="007C7C69"/>
    <w:rsid w:val="007C7D93"/>
    <w:rsid w:val="007D068D"/>
    <w:rsid w:val="007D0759"/>
    <w:rsid w:val="007D0EE1"/>
    <w:rsid w:val="007D1937"/>
    <w:rsid w:val="007D1FC8"/>
    <w:rsid w:val="007D2429"/>
    <w:rsid w:val="007D366F"/>
    <w:rsid w:val="007D369D"/>
    <w:rsid w:val="007D3EFD"/>
    <w:rsid w:val="007D4174"/>
    <w:rsid w:val="007D49E5"/>
    <w:rsid w:val="007D4A3F"/>
    <w:rsid w:val="007D4C75"/>
    <w:rsid w:val="007D52D2"/>
    <w:rsid w:val="007D5B5F"/>
    <w:rsid w:val="007D6598"/>
    <w:rsid w:val="007D6641"/>
    <w:rsid w:val="007D78CE"/>
    <w:rsid w:val="007E05B3"/>
    <w:rsid w:val="007E08B8"/>
    <w:rsid w:val="007E0C35"/>
    <w:rsid w:val="007E1022"/>
    <w:rsid w:val="007E1096"/>
    <w:rsid w:val="007E1681"/>
    <w:rsid w:val="007E1713"/>
    <w:rsid w:val="007E1A1D"/>
    <w:rsid w:val="007E1B4A"/>
    <w:rsid w:val="007E1ED6"/>
    <w:rsid w:val="007E2020"/>
    <w:rsid w:val="007E2488"/>
    <w:rsid w:val="007E258E"/>
    <w:rsid w:val="007E277F"/>
    <w:rsid w:val="007E27E5"/>
    <w:rsid w:val="007E28F5"/>
    <w:rsid w:val="007E29F4"/>
    <w:rsid w:val="007E3261"/>
    <w:rsid w:val="007E346C"/>
    <w:rsid w:val="007E409A"/>
    <w:rsid w:val="007E41BC"/>
    <w:rsid w:val="007E4448"/>
    <w:rsid w:val="007E4CED"/>
    <w:rsid w:val="007E55AF"/>
    <w:rsid w:val="007E55D2"/>
    <w:rsid w:val="007E5794"/>
    <w:rsid w:val="007E5EA8"/>
    <w:rsid w:val="007E601C"/>
    <w:rsid w:val="007E62F4"/>
    <w:rsid w:val="007E63FD"/>
    <w:rsid w:val="007E6A1B"/>
    <w:rsid w:val="007E6B27"/>
    <w:rsid w:val="007E7F37"/>
    <w:rsid w:val="007F0260"/>
    <w:rsid w:val="007F030B"/>
    <w:rsid w:val="007F068A"/>
    <w:rsid w:val="007F0A54"/>
    <w:rsid w:val="007F0C12"/>
    <w:rsid w:val="007F0F89"/>
    <w:rsid w:val="007F115B"/>
    <w:rsid w:val="007F11BB"/>
    <w:rsid w:val="007F13EC"/>
    <w:rsid w:val="007F1415"/>
    <w:rsid w:val="007F1758"/>
    <w:rsid w:val="007F1ACB"/>
    <w:rsid w:val="007F23FA"/>
    <w:rsid w:val="007F2424"/>
    <w:rsid w:val="007F2488"/>
    <w:rsid w:val="007F2DE9"/>
    <w:rsid w:val="007F31D6"/>
    <w:rsid w:val="007F399E"/>
    <w:rsid w:val="007F4486"/>
    <w:rsid w:val="007F44FA"/>
    <w:rsid w:val="007F46A2"/>
    <w:rsid w:val="007F5867"/>
    <w:rsid w:val="007F6039"/>
    <w:rsid w:val="007F6616"/>
    <w:rsid w:val="007F687A"/>
    <w:rsid w:val="007F6FFB"/>
    <w:rsid w:val="007F73C9"/>
    <w:rsid w:val="007F7903"/>
    <w:rsid w:val="007F7C9C"/>
    <w:rsid w:val="007F7FCF"/>
    <w:rsid w:val="00800952"/>
    <w:rsid w:val="00800E89"/>
    <w:rsid w:val="008016AC"/>
    <w:rsid w:val="008016F1"/>
    <w:rsid w:val="00801A7D"/>
    <w:rsid w:val="00801BAA"/>
    <w:rsid w:val="00802462"/>
    <w:rsid w:val="00802485"/>
    <w:rsid w:val="008024B7"/>
    <w:rsid w:val="0080287A"/>
    <w:rsid w:val="00802CA1"/>
    <w:rsid w:val="00803A75"/>
    <w:rsid w:val="00804848"/>
    <w:rsid w:val="00804A35"/>
    <w:rsid w:val="00806484"/>
    <w:rsid w:val="00806B0F"/>
    <w:rsid w:val="00806F53"/>
    <w:rsid w:val="0080770C"/>
    <w:rsid w:val="00807998"/>
    <w:rsid w:val="008102A4"/>
    <w:rsid w:val="00810485"/>
    <w:rsid w:val="0081067E"/>
    <w:rsid w:val="0081070F"/>
    <w:rsid w:val="00810785"/>
    <w:rsid w:val="008118F3"/>
    <w:rsid w:val="0081201C"/>
    <w:rsid w:val="008122F4"/>
    <w:rsid w:val="00812424"/>
    <w:rsid w:val="00812884"/>
    <w:rsid w:val="00812C71"/>
    <w:rsid w:val="00813307"/>
    <w:rsid w:val="008138C7"/>
    <w:rsid w:val="008143F9"/>
    <w:rsid w:val="00814547"/>
    <w:rsid w:val="008146C3"/>
    <w:rsid w:val="008146C8"/>
    <w:rsid w:val="008149D3"/>
    <w:rsid w:val="00814C4E"/>
    <w:rsid w:val="008150DE"/>
    <w:rsid w:val="00815C5C"/>
    <w:rsid w:val="00816154"/>
    <w:rsid w:val="00816310"/>
    <w:rsid w:val="0081637B"/>
    <w:rsid w:val="00816790"/>
    <w:rsid w:val="00816835"/>
    <w:rsid w:val="00816862"/>
    <w:rsid w:val="00816BF8"/>
    <w:rsid w:val="00816C14"/>
    <w:rsid w:val="00816C37"/>
    <w:rsid w:val="00817345"/>
    <w:rsid w:val="00817AB1"/>
    <w:rsid w:val="00817BEE"/>
    <w:rsid w:val="008202CD"/>
    <w:rsid w:val="00820FFF"/>
    <w:rsid w:val="008210D7"/>
    <w:rsid w:val="0082116C"/>
    <w:rsid w:val="0082141D"/>
    <w:rsid w:val="0082150D"/>
    <w:rsid w:val="00821E59"/>
    <w:rsid w:val="00822600"/>
    <w:rsid w:val="008226CD"/>
    <w:rsid w:val="008226FC"/>
    <w:rsid w:val="00822764"/>
    <w:rsid w:val="00823AE4"/>
    <w:rsid w:val="00823C26"/>
    <w:rsid w:val="008240EA"/>
    <w:rsid w:val="00824324"/>
    <w:rsid w:val="00824662"/>
    <w:rsid w:val="00824A66"/>
    <w:rsid w:val="008253D7"/>
    <w:rsid w:val="0082541C"/>
    <w:rsid w:val="0082580F"/>
    <w:rsid w:val="00825979"/>
    <w:rsid w:val="008268C8"/>
    <w:rsid w:val="008269C8"/>
    <w:rsid w:val="00827349"/>
    <w:rsid w:val="008277D5"/>
    <w:rsid w:val="008302C1"/>
    <w:rsid w:val="008302C9"/>
    <w:rsid w:val="00830CD5"/>
    <w:rsid w:val="00831A48"/>
    <w:rsid w:val="00831B3A"/>
    <w:rsid w:val="00831BDB"/>
    <w:rsid w:val="0083224E"/>
    <w:rsid w:val="008324F8"/>
    <w:rsid w:val="008325BF"/>
    <w:rsid w:val="00832AD4"/>
    <w:rsid w:val="008337F9"/>
    <w:rsid w:val="00833848"/>
    <w:rsid w:val="00833C6E"/>
    <w:rsid w:val="00834A12"/>
    <w:rsid w:val="008353C7"/>
    <w:rsid w:val="00835540"/>
    <w:rsid w:val="008356DB"/>
    <w:rsid w:val="00835C74"/>
    <w:rsid w:val="00835D99"/>
    <w:rsid w:val="00835EA8"/>
    <w:rsid w:val="00836103"/>
    <w:rsid w:val="0083610E"/>
    <w:rsid w:val="00836B0B"/>
    <w:rsid w:val="00836B50"/>
    <w:rsid w:val="0084052A"/>
    <w:rsid w:val="00841488"/>
    <w:rsid w:val="008424DC"/>
    <w:rsid w:val="0084254B"/>
    <w:rsid w:val="0084289B"/>
    <w:rsid w:val="00842D6F"/>
    <w:rsid w:val="00843060"/>
    <w:rsid w:val="008436CD"/>
    <w:rsid w:val="00843845"/>
    <w:rsid w:val="00843AC9"/>
    <w:rsid w:val="00843BEA"/>
    <w:rsid w:val="00843F07"/>
    <w:rsid w:val="0084419E"/>
    <w:rsid w:val="00844329"/>
    <w:rsid w:val="008445E9"/>
    <w:rsid w:val="00844C31"/>
    <w:rsid w:val="00845062"/>
    <w:rsid w:val="0084545B"/>
    <w:rsid w:val="008454CE"/>
    <w:rsid w:val="00846421"/>
    <w:rsid w:val="0084652F"/>
    <w:rsid w:val="008469F6"/>
    <w:rsid w:val="00846E75"/>
    <w:rsid w:val="00847816"/>
    <w:rsid w:val="008478D7"/>
    <w:rsid w:val="00847E2A"/>
    <w:rsid w:val="00851173"/>
    <w:rsid w:val="0085160C"/>
    <w:rsid w:val="008519E9"/>
    <w:rsid w:val="00852783"/>
    <w:rsid w:val="008527CC"/>
    <w:rsid w:val="00852F75"/>
    <w:rsid w:val="008530A6"/>
    <w:rsid w:val="00853172"/>
    <w:rsid w:val="0085329F"/>
    <w:rsid w:val="008540C7"/>
    <w:rsid w:val="00854BD6"/>
    <w:rsid w:val="0085545B"/>
    <w:rsid w:val="00855CEA"/>
    <w:rsid w:val="00855D96"/>
    <w:rsid w:val="00855E41"/>
    <w:rsid w:val="008561F0"/>
    <w:rsid w:val="0085688F"/>
    <w:rsid w:val="00856A3A"/>
    <w:rsid w:val="00856F88"/>
    <w:rsid w:val="00857420"/>
    <w:rsid w:val="00857FD1"/>
    <w:rsid w:val="008603DF"/>
    <w:rsid w:val="008606D0"/>
    <w:rsid w:val="008606F0"/>
    <w:rsid w:val="008608A3"/>
    <w:rsid w:val="00861269"/>
    <w:rsid w:val="00861771"/>
    <w:rsid w:val="008618A8"/>
    <w:rsid w:val="00861DD7"/>
    <w:rsid w:val="008622AB"/>
    <w:rsid w:val="00863335"/>
    <w:rsid w:val="008633F9"/>
    <w:rsid w:val="00863809"/>
    <w:rsid w:val="00863B35"/>
    <w:rsid w:val="00863EF1"/>
    <w:rsid w:val="00864103"/>
    <w:rsid w:val="00864877"/>
    <w:rsid w:val="00864B4F"/>
    <w:rsid w:val="0086548E"/>
    <w:rsid w:val="00865B14"/>
    <w:rsid w:val="00865D7F"/>
    <w:rsid w:val="00865EE0"/>
    <w:rsid w:val="008661A9"/>
    <w:rsid w:val="00866C4B"/>
    <w:rsid w:val="008674F3"/>
    <w:rsid w:val="008676B7"/>
    <w:rsid w:val="00867BE8"/>
    <w:rsid w:val="00867FBF"/>
    <w:rsid w:val="00870B3D"/>
    <w:rsid w:val="00870D08"/>
    <w:rsid w:val="00871152"/>
    <w:rsid w:val="00871D5E"/>
    <w:rsid w:val="00871E73"/>
    <w:rsid w:val="00872832"/>
    <w:rsid w:val="00872855"/>
    <w:rsid w:val="00872A89"/>
    <w:rsid w:val="00872BD3"/>
    <w:rsid w:val="00872BFA"/>
    <w:rsid w:val="00874336"/>
    <w:rsid w:val="00874763"/>
    <w:rsid w:val="008747C2"/>
    <w:rsid w:val="00874959"/>
    <w:rsid w:val="0087498C"/>
    <w:rsid w:val="00874F84"/>
    <w:rsid w:val="00874FBD"/>
    <w:rsid w:val="00876406"/>
    <w:rsid w:val="0087699A"/>
    <w:rsid w:val="00876A61"/>
    <w:rsid w:val="00877273"/>
    <w:rsid w:val="00877474"/>
    <w:rsid w:val="00877A5F"/>
    <w:rsid w:val="00877B8D"/>
    <w:rsid w:val="00880181"/>
    <w:rsid w:val="008803CA"/>
    <w:rsid w:val="00880415"/>
    <w:rsid w:val="008805CB"/>
    <w:rsid w:val="0088064B"/>
    <w:rsid w:val="00880F4B"/>
    <w:rsid w:val="00881528"/>
    <w:rsid w:val="00881D53"/>
    <w:rsid w:val="00882112"/>
    <w:rsid w:val="008827D1"/>
    <w:rsid w:val="00882CDE"/>
    <w:rsid w:val="00882F70"/>
    <w:rsid w:val="008831F9"/>
    <w:rsid w:val="008834B7"/>
    <w:rsid w:val="008836E8"/>
    <w:rsid w:val="008838F2"/>
    <w:rsid w:val="008841E2"/>
    <w:rsid w:val="0088443A"/>
    <w:rsid w:val="008848F4"/>
    <w:rsid w:val="00884B1D"/>
    <w:rsid w:val="00885C8D"/>
    <w:rsid w:val="008861AC"/>
    <w:rsid w:val="0088628D"/>
    <w:rsid w:val="0088642D"/>
    <w:rsid w:val="00886458"/>
    <w:rsid w:val="008866B8"/>
    <w:rsid w:val="008867AB"/>
    <w:rsid w:val="008902AA"/>
    <w:rsid w:val="008906E7"/>
    <w:rsid w:val="008910A1"/>
    <w:rsid w:val="008910AC"/>
    <w:rsid w:val="00891858"/>
    <w:rsid w:val="00891C46"/>
    <w:rsid w:val="0089282A"/>
    <w:rsid w:val="00892DB8"/>
    <w:rsid w:val="00893846"/>
    <w:rsid w:val="00893AD0"/>
    <w:rsid w:val="00894001"/>
    <w:rsid w:val="00894388"/>
    <w:rsid w:val="008949CF"/>
    <w:rsid w:val="00894AFD"/>
    <w:rsid w:val="00894D27"/>
    <w:rsid w:val="008952A1"/>
    <w:rsid w:val="00895D78"/>
    <w:rsid w:val="008965E8"/>
    <w:rsid w:val="00896819"/>
    <w:rsid w:val="00896D00"/>
    <w:rsid w:val="00897147"/>
    <w:rsid w:val="0089723E"/>
    <w:rsid w:val="00897A47"/>
    <w:rsid w:val="008A00A5"/>
    <w:rsid w:val="008A025A"/>
    <w:rsid w:val="008A055A"/>
    <w:rsid w:val="008A0EE0"/>
    <w:rsid w:val="008A1531"/>
    <w:rsid w:val="008A1BF2"/>
    <w:rsid w:val="008A1F0F"/>
    <w:rsid w:val="008A2210"/>
    <w:rsid w:val="008A230F"/>
    <w:rsid w:val="008A2466"/>
    <w:rsid w:val="008A2DA3"/>
    <w:rsid w:val="008A2E80"/>
    <w:rsid w:val="008A2EC9"/>
    <w:rsid w:val="008A3F7A"/>
    <w:rsid w:val="008A41DA"/>
    <w:rsid w:val="008A4360"/>
    <w:rsid w:val="008A47A5"/>
    <w:rsid w:val="008A54BC"/>
    <w:rsid w:val="008A5D5C"/>
    <w:rsid w:val="008A5F29"/>
    <w:rsid w:val="008A62EF"/>
    <w:rsid w:val="008A6449"/>
    <w:rsid w:val="008A65A6"/>
    <w:rsid w:val="008A6925"/>
    <w:rsid w:val="008A69DD"/>
    <w:rsid w:val="008A7FF7"/>
    <w:rsid w:val="008B04E1"/>
    <w:rsid w:val="008B09D0"/>
    <w:rsid w:val="008B1488"/>
    <w:rsid w:val="008B15D1"/>
    <w:rsid w:val="008B1FDE"/>
    <w:rsid w:val="008B24E0"/>
    <w:rsid w:val="008B33DF"/>
    <w:rsid w:val="008B4863"/>
    <w:rsid w:val="008B5C8A"/>
    <w:rsid w:val="008B6047"/>
    <w:rsid w:val="008B65C9"/>
    <w:rsid w:val="008B67E0"/>
    <w:rsid w:val="008B6F70"/>
    <w:rsid w:val="008B7375"/>
    <w:rsid w:val="008B73AA"/>
    <w:rsid w:val="008B79AC"/>
    <w:rsid w:val="008B7E53"/>
    <w:rsid w:val="008C019C"/>
    <w:rsid w:val="008C01CA"/>
    <w:rsid w:val="008C0468"/>
    <w:rsid w:val="008C0F28"/>
    <w:rsid w:val="008C1696"/>
    <w:rsid w:val="008C17B3"/>
    <w:rsid w:val="008C17B4"/>
    <w:rsid w:val="008C1E98"/>
    <w:rsid w:val="008C1F5B"/>
    <w:rsid w:val="008C2145"/>
    <w:rsid w:val="008C2732"/>
    <w:rsid w:val="008C2C04"/>
    <w:rsid w:val="008C2FBD"/>
    <w:rsid w:val="008C3505"/>
    <w:rsid w:val="008C3552"/>
    <w:rsid w:val="008C3C9D"/>
    <w:rsid w:val="008C40EC"/>
    <w:rsid w:val="008C451A"/>
    <w:rsid w:val="008C4528"/>
    <w:rsid w:val="008C486C"/>
    <w:rsid w:val="008C4B85"/>
    <w:rsid w:val="008C569A"/>
    <w:rsid w:val="008C5703"/>
    <w:rsid w:val="008C5857"/>
    <w:rsid w:val="008C5907"/>
    <w:rsid w:val="008C5E33"/>
    <w:rsid w:val="008C5FB3"/>
    <w:rsid w:val="008C6D20"/>
    <w:rsid w:val="008C7233"/>
    <w:rsid w:val="008C78FC"/>
    <w:rsid w:val="008C7C63"/>
    <w:rsid w:val="008C7C7A"/>
    <w:rsid w:val="008D0418"/>
    <w:rsid w:val="008D09DB"/>
    <w:rsid w:val="008D0EA4"/>
    <w:rsid w:val="008D199F"/>
    <w:rsid w:val="008D1C01"/>
    <w:rsid w:val="008D2387"/>
    <w:rsid w:val="008D263F"/>
    <w:rsid w:val="008D27C5"/>
    <w:rsid w:val="008D2F58"/>
    <w:rsid w:val="008D3423"/>
    <w:rsid w:val="008D3742"/>
    <w:rsid w:val="008D386A"/>
    <w:rsid w:val="008D38AB"/>
    <w:rsid w:val="008D3C32"/>
    <w:rsid w:val="008D3C76"/>
    <w:rsid w:val="008D3FF7"/>
    <w:rsid w:val="008D4086"/>
    <w:rsid w:val="008D4209"/>
    <w:rsid w:val="008D4E84"/>
    <w:rsid w:val="008D4EA5"/>
    <w:rsid w:val="008D4F2B"/>
    <w:rsid w:val="008D52D9"/>
    <w:rsid w:val="008D5338"/>
    <w:rsid w:val="008D5E40"/>
    <w:rsid w:val="008D5ED9"/>
    <w:rsid w:val="008D6AC9"/>
    <w:rsid w:val="008D7699"/>
    <w:rsid w:val="008D773F"/>
    <w:rsid w:val="008D791D"/>
    <w:rsid w:val="008D7C13"/>
    <w:rsid w:val="008E0542"/>
    <w:rsid w:val="008E13ED"/>
    <w:rsid w:val="008E1AAC"/>
    <w:rsid w:val="008E1F1C"/>
    <w:rsid w:val="008E235C"/>
    <w:rsid w:val="008E2FF5"/>
    <w:rsid w:val="008E31B5"/>
    <w:rsid w:val="008E32AC"/>
    <w:rsid w:val="008E347E"/>
    <w:rsid w:val="008E38AE"/>
    <w:rsid w:val="008E55DE"/>
    <w:rsid w:val="008E56FA"/>
    <w:rsid w:val="008E5A70"/>
    <w:rsid w:val="008E623F"/>
    <w:rsid w:val="008E6ADE"/>
    <w:rsid w:val="008E705D"/>
    <w:rsid w:val="008F06A2"/>
    <w:rsid w:val="008F1250"/>
    <w:rsid w:val="008F175C"/>
    <w:rsid w:val="008F1C06"/>
    <w:rsid w:val="008F208C"/>
    <w:rsid w:val="008F2602"/>
    <w:rsid w:val="008F28B3"/>
    <w:rsid w:val="008F28D4"/>
    <w:rsid w:val="008F2B61"/>
    <w:rsid w:val="008F4049"/>
    <w:rsid w:val="008F413B"/>
    <w:rsid w:val="008F4E06"/>
    <w:rsid w:val="008F4FCE"/>
    <w:rsid w:val="008F514B"/>
    <w:rsid w:val="008F58B5"/>
    <w:rsid w:val="008F59A9"/>
    <w:rsid w:val="008F5AAA"/>
    <w:rsid w:val="008F60BA"/>
    <w:rsid w:val="008F7F27"/>
    <w:rsid w:val="00900015"/>
    <w:rsid w:val="00900086"/>
    <w:rsid w:val="009003A4"/>
    <w:rsid w:val="00900928"/>
    <w:rsid w:val="00900A5F"/>
    <w:rsid w:val="00900B0A"/>
    <w:rsid w:val="00900BF3"/>
    <w:rsid w:val="0090130C"/>
    <w:rsid w:val="00901432"/>
    <w:rsid w:val="00901660"/>
    <w:rsid w:val="00901822"/>
    <w:rsid w:val="00901EB0"/>
    <w:rsid w:val="00902216"/>
    <w:rsid w:val="00902429"/>
    <w:rsid w:val="009025A5"/>
    <w:rsid w:val="009025B4"/>
    <w:rsid w:val="00902C33"/>
    <w:rsid w:val="00903A3B"/>
    <w:rsid w:val="00903C86"/>
    <w:rsid w:val="00903FAA"/>
    <w:rsid w:val="00904200"/>
    <w:rsid w:val="009046E3"/>
    <w:rsid w:val="0090476C"/>
    <w:rsid w:val="009056A1"/>
    <w:rsid w:val="00906790"/>
    <w:rsid w:val="00906A92"/>
    <w:rsid w:val="00907C41"/>
    <w:rsid w:val="00910149"/>
    <w:rsid w:val="009101B5"/>
    <w:rsid w:val="00910A28"/>
    <w:rsid w:val="00910B41"/>
    <w:rsid w:val="00911333"/>
    <w:rsid w:val="009113AE"/>
    <w:rsid w:val="00911493"/>
    <w:rsid w:val="009115F4"/>
    <w:rsid w:val="00911771"/>
    <w:rsid w:val="009118DC"/>
    <w:rsid w:val="00911C30"/>
    <w:rsid w:val="0091214D"/>
    <w:rsid w:val="0091232A"/>
    <w:rsid w:val="0091248E"/>
    <w:rsid w:val="009127C9"/>
    <w:rsid w:val="009129D5"/>
    <w:rsid w:val="00912B8F"/>
    <w:rsid w:val="009138CD"/>
    <w:rsid w:val="0091397B"/>
    <w:rsid w:val="00913E81"/>
    <w:rsid w:val="0091418D"/>
    <w:rsid w:val="00914308"/>
    <w:rsid w:val="00914311"/>
    <w:rsid w:val="00914E89"/>
    <w:rsid w:val="0091560B"/>
    <w:rsid w:val="009156EF"/>
    <w:rsid w:val="009158AB"/>
    <w:rsid w:val="00915AEE"/>
    <w:rsid w:val="00915C03"/>
    <w:rsid w:val="00915C8C"/>
    <w:rsid w:val="009166BF"/>
    <w:rsid w:val="009168EE"/>
    <w:rsid w:val="00917C44"/>
    <w:rsid w:val="00920C08"/>
    <w:rsid w:val="009210E6"/>
    <w:rsid w:val="00921119"/>
    <w:rsid w:val="009214A4"/>
    <w:rsid w:val="00921597"/>
    <w:rsid w:val="009221F0"/>
    <w:rsid w:val="009222C2"/>
    <w:rsid w:val="0092265D"/>
    <w:rsid w:val="00922CD9"/>
    <w:rsid w:val="009235A9"/>
    <w:rsid w:val="00923931"/>
    <w:rsid w:val="009239FE"/>
    <w:rsid w:val="00923E27"/>
    <w:rsid w:val="0092474A"/>
    <w:rsid w:val="00925ABB"/>
    <w:rsid w:val="00925B39"/>
    <w:rsid w:val="00926533"/>
    <w:rsid w:val="00926D5F"/>
    <w:rsid w:val="00926DCE"/>
    <w:rsid w:val="00926E3B"/>
    <w:rsid w:val="00926F9C"/>
    <w:rsid w:val="00926FCA"/>
    <w:rsid w:val="00926FFD"/>
    <w:rsid w:val="0092721F"/>
    <w:rsid w:val="0093006B"/>
    <w:rsid w:val="00931A0E"/>
    <w:rsid w:val="00931C8F"/>
    <w:rsid w:val="00931EAB"/>
    <w:rsid w:val="00931F82"/>
    <w:rsid w:val="009331EE"/>
    <w:rsid w:val="009334DC"/>
    <w:rsid w:val="00933625"/>
    <w:rsid w:val="009336B6"/>
    <w:rsid w:val="00933DC8"/>
    <w:rsid w:val="00934B89"/>
    <w:rsid w:val="00934C51"/>
    <w:rsid w:val="00935142"/>
    <w:rsid w:val="00935360"/>
    <w:rsid w:val="00935391"/>
    <w:rsid w:val="0093542C"/>
    <w:rsid w:val="0093563F"/>
    <w:rsid w:val="0093576B"/>
    <w:rsid w:val="009358E4"/>
    <w:rsid w:val="00936674"/>
    <w:rsid w:val="00936DED"/>
    <w:rsid w:val="00936E9C"/>
    <w:rsid w:val="009370E1"/>
    <w:rsid w:val="00937107"/>
    <w:rsid w:val="00937868"/>
    <w:rsid w:val="00937E8C"/>
    <w:rsid w:val="009402C2"/>
    <w:rsid w:val="009405A0"/>
    <w:rsid w:val="009406A7"/>
    <w:rsid w:val="00941D36"/>
    <w:rsid w:val="00942428"/>
    <w:rsid w:val="009424AE"/>
    <w:rsid w:val="0094281B"/>
    <w:rsid w:val="00942BEF"/>
    <w:rsid w:val="009431E7"/>
    <w:rsid w:val="009432A7"/>
    <w:rsid w:val="0094332D"/>
    <w:rsid w:val="009434E0"/>
    <w:rsid w:val="00943C96"/>
    <w:rsid w:val="00943E1B"/>
    <w:rsid w:val="00943EE8"/>
    <w:rsid w:val="00943F0A"/>
    <w:rsid w:val="00944897"/>
    <w:rsid w:val="00944C29"/>
    <w:rsid w:val="00944FA3"/>
    <w:rsid w:val="0094571D"/>
    <w:rsid w:val="00945D6D"/>
    <w:rsid w:val="00945DEB"/>
    <w:rsid w:val="00947790"/>
    <w:rsid w:val="00947A5C"/>
    <w:rsid w:val="009506C8"/>
    <w:rsid w:val="00950768"/>
    <w:rsid w:val="009508F7"/>
    <w:rsid w:val="0095098A"/>
    <w:rsid w:val="009517BC"/>
    <w:rsid w:val="0095183F"/>
    <w:rsid w:val="00951C6A"/>
    <w:rsid w:val="00951C77"/>
    <w:rsid w:val="0095294C"/>
    <w:rsid w:val="009530FD"/>
    <w:rsid w:val="0095338F"/>
    <w:rsid w:val="0095395D"/>
    <w:rsid w:val="00953B8C"/>
    <w:rsid w:val="009549C5"/>
    <w:rsid w:val="00954AB0"/>
    <w:rsid w:val="00954DE1"/>
    <w:rsid w:val="0095503C"/>
    <w:rsid w:val="00955219"/>
    <w:rsid w:val="00955B9A"/>
    <w:rsid w:val="00955E5B"/>
    <w:rsid w:val="009561E9"/>
    <w:rsid w:val="009562B3"/>
    <w:rsid w:val="009562D7"/>
    <w:rsid w:val="00956641"/>
    <w:rsid w:val="00956D7D"/>
    <w:rsid w:val="00956F5B"/>
    <w:rsid w:val="0095723D"/>
    <w:rsid w:val="009603AD"/>
    <w:rsid w:val="009604A7"/>
    <w:rsid w:val="00960876"/>
    <w:rsid w:val="00960AC8"/>
    <w:rsid w:val="0096106D"/>
    <w:rsid w:val="00961372"/>
    <w:rsid w:val="00961840"/>
    <w:rsid w:val="009619B1"/>
    <w:rsid w:val="00961A62"/>
    <w:rsid w:val="00961AFD"/>
    <w:rsid w:val="00961B52"/>
    <w:rsid w:val="0096231E"/>
    <w:rsid w:val="00962A81"/>
    <w:rsid w:val="00962BED"/>
    <w:rsid w:val="009634D7"/>
    <w:rsid w:val="0096388A"/>
    <w:rsid w:val="00963E48"/>
    <w:rsid w:val="009647AF"/>
    <w:rsid w:val="00964A0E"/>
    <w:rsid w:val="00964BFA"/>
    <w:rsid w:val="0096521B"/>
    <w:rsid w:val="00965247"/>
    <w:rsid w:val="00965B91"/>
    <w:rsid w:val="009667DB"/>
    <w:rsid w:val="00966D26"/>
    <w:rsid w:val="0096768B"/>
    <w:rsid w:val="00967AAC"/>
    <w:rsid w:val="00967B7C"/>
    <w:rsid w:val="00970154"/>
    <w:rsid w:val="009703B5"/>
    <w:rsid w:val="0097096A"/>
    <w:rsid w:val="00970EE8"/>
    <w:rsid w:val="0097188D"/>
    <w:rsid w:val="00971B72"/>
    <w:rsid w:val="00971D87"/>
    <w:rsid w:val="00971F38"/>
    <w:rsid w:val="00971F43"/>
    <w:rsid w:val="009721DB"/>
    <w:rsid w:val="00972919"/>
    <w:rsid w:val="00972E3E"/>
    <w:rsid w:val="009738D0"/>
    <w:rsid w:val="009739E1"/>
    <w:rsid w:val="00974059"/>
    <w:rsid w:val="00974C57"/>
    <w:rsid w:val="00974E68"/>
    <w:rsid w:val="00974F6C"/>
    <w:rsid w:val="00975512"/>
    <w:rsid w:val="009757C1"/>
    <w:rsid w:val="00975946"/>
    <w:rsid w:val="00976041"/>
    <w:rsid w:val="00976073"/>
    <w:rsid w:val="00976412"/>
    <w:rsid w:val="00976665"/>
    <w:rsid w:val="009774AA"/>
    <w:rsid w:val="00977787"/>
    <w:rsid w:val="00977BF3"/>
    <w:rsid w:val="00977ED0"/>
    <w:rsid w:val="00980121"/>
    <w:rsid w:val="0098015F"/>
    <w:rsid w:val="00980994"/>
    <w:rsid w:val="0098213D"/>
    <w:rsid w:val="0098233A"/>
    <w:rsid w:val="0098287A"/>
    <w:rsid w:val="00982883"/>
    <w:rsid w:val="009828B4"/>
    <w:rsid w:val="0098373B"/>
    <w:rsid w:val="009837B7"/>
    <w:rsid w:val="00983B30"/>
    <w:rsid w:val="00983BDC"/>
    <w:rsid w:val="0098517A"/>
    <w:rsid w:val="0098599E"/>
    <w:rsid w:val="009859D4"/>
    <w:rsid w:val="00985C10"/>
    <w:rsid w:val="00985F1D"/>
    <w:rsid w:val="009868AA"/>
    <w:rsid w:val="00987AC4"/>
    <w:rsid w:val="009907BB"/>
    <w:rsid w:val="00990F63"/>
    <w:rsid w:val="0099114F"/>
    <w:rsid w:val="00991885"/>
    <w:rsid w:val="00991C33"/>
    <w:rsid w:val="009921A3"/>
    <w:rsid w:val="00992720"/>
    <w:rsid w:val="0099292C"/>
    <w:rsid w:val="00992C38"/>
    <w:rsid w:val="00992ECC"/>
    <w:rsid w:val="0099335C"/>
    <w:rsid w:val="00993E89"/>
    <w:rsid w:val="00993F0E"/>
    <w:rsid w:val="0099416A"/>
    <w:rsid w:val="009949BA"/>
    <w:rsid w:val="00995D02"/>
    <w:rsid w:val="00996144"/>
    <w:rsid w:val="00996930"/>
    <w:rsid w:val="00997109"/>
    <w:rsid w:val="00997E23"/>
    <w:rsid w:val="009A070D"/>
    <w:rsid w:val="009A0EB9"/>
    <w:rsid w:val="009A0EE3"/>
    <w:rsid w:val="009A193B"/>
    <w:rsid w:val="009A1E87"/>
    <w:rsid w:val="009A24C5"/>
    <w:rsid w:val="009A2C72"/>
    <w:rsid w:val="009A2FBE"/>
    <w:rsid w:val="009A3042"/>
    <w:rsid w:val="009A3339"/>
    <w:rsid w:val="009A37DD"/>
    <w:rsid w:val="009A3863"/>
    <w:rsid w:val="009A3F58"/>
    <w:rsid w:val="009A43E8"/>
    <w:rsid w:val="009A443C"/>
    <w:rsid w:val="009A46FA"/>
    <w:rsid w:val="009A47E4"/>
    <w:rsid w:val="009A4E7D"/>
    <w:rsid w:val="009A5157"/>
    <w:rsid w:val="009A52AB"/>
    <w:rsid w:val="009A624F"/>
    <w:rsid w:val="009A6502"/>
    <w:rsid w:val="009A677E"/>
    <w:rsid w:val="009A6922"/>
    <w:rsid w:val="009A69DE"/>
    <w:rsid w:val="009A708E"/>
    <w:rsid w:val="009A7508"/>
    <w:rsid w:val="009A7916"/>
    <w:rsid w:val="009A7AE7"/>
    <w:rsid w:val="009B001F"/>
    <w:rsid w:val="009B0263"/>
    <w:rsid w:val="009B055D"/>
    <w:rsid w:val="009B07C7"/>
    <w:rsid w:val="009B0C96"/>
    <w:rsid w:val="009B0D02"/>
    <w:rsid w:val="009B0D60"/>
    <w:rsid w:val="009B1AAB"/>
    <w:rsid w:val="009B1B45"/>
    <w:rsid w:val="009B239E"/>
    <w:rsid w:val="009B37AA"/>
    <w:rsid w:val="009B3929"/>
    <w:rsid w:val="009B3977"/>
    <w:rsid w:val="009B4494"/>
    <w:rsid w:val="009B4D94"/>
    <w:rsid w:val="009B518D"/>
    <w:rsid w:val="009B700B"/>
    <w:rsid w:val="009B78EE"/>
    <w:rsid w:val="009B7A10"/>
    <w:rsid w:val="009B7C54"/>
    <w:rsid w:val="009C02E9"/>
    <w:rsid w:val="009C037A"/>
    <w:rsid w:val="009C079D"/>
    <w:rsid w:val="009C0853"/>
    <w:rsid w:val="009C0C5A"/>
    <w:rsid w:val="009C0D86"/>
    <w:rsid w:val="009C122A"/>
    <w:rsid w:val="009C14F7"/>
    <w:rsid w:val="009C2577"/>
    <w:rsid w:val="009C2BD9"/>
    <w:rsid w:val="009C3716"/>
    <w:rsid w:val="009C382C"/>
    <w:rsid w:val="009C3BA4"/>
    <w:rsid w:val="009C3BBB"/>
    <w:rsid w:val="009C49F0"/>
    <w:rsid w:val="009C4D96"/>
    <w:rsid w:val="009C502E"/>
    <w:rsid w:val="009C5AC1"/>
    <w:rsid w:val="009C623E"/>
    <w:rsid w:val="009C6470"/>
    <w:rsid w:val="009C6A3D"/>
    <w:rsid w:val="009C6D05"/>
    <w:rsid w:val="009C7868"/>
    <w:rsid w:val="009C7924"/>
    <w:rsid w:val="009C7C4B"/>
    <w:rsid w:val="009C7C61"/>
    <w:rsid w:val="009C7ECA"/>
    <w:rsid w:val="009D058F"/>
    <w:rsid w:val="009D18C6"/>
    <w:rsid w:val="009D18DB"/>
    <w:rsid w:val="009D1B80"/>
    <w:rsid w:val="009D1BCE"/>
    <w:rsid w:val="009D1C08"/>
    <w:rsid w:val="009D1C63"/>
    <w:rsid w:val="009D1FE7"/>
    <w:rsid w:val="009D2330"/>
    <w:rsid w:val="009D2ABE"/>
    <w:rsid w:val="009D2AE6"/>
    <w:rsid w:val="009D2B74"/>
    <w:rsid w:val="009D3429"/>
    <w:rsid w:val="009D3AB5"/>
    <w:rsid w:val="009D3D12"/>
    <w:rsid w:val="009D4F41"/>
    <w:rsid w:val="009D4FBE"/>
    <w:rsid w:val="009D6054"/>
    <w:rsid w:val="009D63B7"/>
    <w:rsid w:val="009D63C0"/>
    <w:rsid w:val="009D7260"/>
    <w:rsid w:val="009D7A1C"/>
    <w:rsid w:val="009D7FE0"/>
    <w:rsid w:val="009E08D3"/>
    <w:rsid w:val="009E09F9"/>
    <w:rsid w:val="009E0A73"/>
    <w:rsid w:val="009E190D"/>
    <w:rsid w:val="009E1999"/>
    <w:rsid w:val="009E1B65"/>
    <w:rsid w:val="009E1B68"/>
    <w:rsid w:val="009E1F51"/>
    <w:rsid w:val="009E2A22"/>
    <w:rsid w:val="009E36E3"/>
    <w:rsid w:val="009E372A"/>
    <w:rsid w:val="009E3DE8"/>
    <w:rsid w:val="009E4154"/>
    <w:rsid w:val="009E57A1"/>
    <w:rsid w:val="009E5ABD"/>
    <w:rsid w:val="009E63B9"/>
    <w:rsid w:val="009E6703"/>
    <w:rsid w:val="009E6EBC"/>
    <w:rsid w:val="009E78E2"/>
    <w:rsid w:val="009E7A62"/>
    <w:rsid w:val="009F01EF"/>
    <w:rsid w:val="009F03D8"/>
    <w:rsid w:val="009F061E"/>
    <w:rsid w:val="009F0B89"/>
    <w:rsid w:val="009F0BA4"/>
    <w:rsid w:val="009F13FD"/>
    <w:rsid w:val="009F15E0"/>
    <w:rsid w:val="009F1CC7"/>
    <w:rsid w:val="009F2C2C"/>
    <w:rsid w:val="009F34A4"/>
    <w:rsid w:val="009F5415"/>
    <w:rsid w:val="009F5B60"/>
    <w:rsid w:val="009F5DA1"/>
    <w:rsid w:val="009F64C3"/>
    <w:rsid w:val="009F6EA2"/>
    <w:rsid w:val="009F728E"/>
    <w:rsid w:val="00A01CBD"/>
    <w:rsid w:val="00A01D26"/>
    <w:rsid w:val="00A01F75"/>
    <w:rsid w:val="00A02136"/>
    <w:rsid w:val="00A02B5A"/>
    <w:rsid w:val="00A03102"/>
    <w:rsid w:val="00A039C2"/>
    <w:rsid w:val="00A03D7B"/>
    <w:rsid w:val="00A03D89"/>
    <w:rsid w:val="00A03DC9"/>
    <w:rsid w:val="00A03EAB"/>
    <w:rsid w:val="00A055B8"/>
    <w:rsid w:val="00A057FE"/>
    <w:rsid w:val="00A05C1F"/>
    <w:rsid w:val="00A068E7"/>
    <w:rsid w:val="00A06B77"/>
    <w:rsid w:val="00A06E4C"/>
    <w:rsid w:val="00A07355"/>
    <w:rsid w:val="00A07CFA"/>
    <w:rsid w:val="00A10AAD"/>
    <w:rsid w:val="00A10AF4"/>
    <w:rsid w:val="00A117BC"/>
    <w:rsid w:val="00A11E7D"/>
    <w:rsid w:val="00A122A4"/>
    <w:rsid w:val="00A124A9"/>
    <w:rsid w:val="00A12E25"/>
    <w:rsid w:val="00A12ED5"/>
    <w:rsid w:val="00A13B55"/>
    <w:rsid w:val="00A14093"/>
    <w:rsid w:val="00A14E7D"/>
    <w:rsid w:val="00A1506E"/>
    <w:rsid w:val="00A1603E"/>
    <w:rsid w:val="00A16071"/>
    <w:rsid w:val="00A1723E"/>
    <w:rsid w:val="00A173B4"/>
    <w:rsid w:val="00A176E5"/>
    <w:rsid w:val="00A1797D"/>
    <w:rsid w:val="00A203E1"/>
    <w:rsid w:val="00A2066F"/>
    <w:rsid w:val="00A206B7"/>
    <w:rsid w:val="00A21172"/>
    <w:rsid w:val="00A211D2"/>
    <w:rsid w:val="00A214EF"/>
    <w:rsid w:val="00A21609"/>
    <w:rsid w:val="00A21D1A"/>
    <w:rsid w:val="00A21F36"/>
    <w:rsid w:val="00A21F5F"/>
    <w:rsid w:val="00A226D0"/>
    <w:rsid w:val="00A22E43"/>
    <w:rsid w:val="00A22F44"/>
    <w:rsid w:val="00A23936"/>
    <w:rsid w:val="00A24446"/>
    <w:rsid w:val="00A24B62"/>
    <w:rsid w:val="00A250DE"/>
    <w:rsid w:val="00A257C8"/>
    <w:rsid w:val="00A25ACC"/>
    <w:rsid w:val="00A25AFA"/>
    <w:rsid w:val="00A25C15"/>
    <w:rsid w:val="00A2692F"/>
    <w:rsid w:val="00A269E5"/>
    <w:rsid w:val="00A27436"/>
    <w:rsid w:val="00A2765E"/>
    <w:rsid w:val="00A278EA"/>
    <w:rsid w:val="00A279BA"/>
    <w:rsid w:val="00A27B68"/>
    <w:rsid w:val="00A27E0D"/>
    <w:rsid w:val="00A305A1"/>
    <w:rsid w:val="00A3085F"/>
    <w:rsid w:val="00A30C65"/>
    <w:rsid w:val="00A30F2C"/>
    <w:rsid w:val="00A31144"/>
    <w:rsid w:val="00A31BFD"/>
    <w:rsid w:val="00A323D2"/>
    <w:rsid w:val="00A32F61"/>
    <w:rsid w:val="00A33790"/>
    <w:rsid w:val="00A34352"/>
    <w:rsid w:val="00A34720"/>
    <w:rsid w:val="00A34C51"/>
    <w:rsid w:val="00A34EEC"/>
    <w:rsid w:val="00A35718"/>
    <w:rsid w:val="00A35B5F"/>
    <w:rsid w:val="00A36E23"/>
    <w:rsid w:val="00A36E5F"/>
    <w:rsid w:val="00A37095"/>
    <w:rsid w:val="00A37239"/>
    <w:rsid w:val="00A40014"/>
    <w:rsid w:val="00A40A4E"/>
    <w:rsid w:val="00A40E58"/>
    <w:rsid w:val="00A4129E"/>
    <w:rsid w:val="00A4154F"/>
    <w:rsid w:val="00A41581"/>
    <w:rsid w:val="00A42952"/>
    <w:rsid w:val="00A42A17"/>
    <w:rsid w:val="00A42ED6"/>
    <w:rsid w:val="00A4329D"/>
    <w:rsid w:val="00A4365C"/>
    <w:rsid w:val="00A436DB"/>
    <w:rsid w:val="00A43DB9"/>
    <w:rsid w:val="00A43E60"/>
    <w:rsid w:val="00A445DF"/>
    <w:rsid w:val="00A4461D"/>
    <w:rsid w:val="00A44C5B"/>
    <w:rsid w:val="00A44E76"/>
    <w:rsid w:val="00A45A45"/>
    <w:rsid w:val="00A463AC"/>
    <w:rsid w:val="00A4649D"/>
    <w:rsid w:val="00A46E0E"/>
    <w:rsid w:val="00A4728E"/>
    <w:rsid w:val="00A47DDF"/>
    <w:rsid w:val="00A506E3"/>
    <w:rsid w:val="00A507E7"/>
    <w:rsid w:val="00A5131F"/>
    <w:rsid w:val="00A5142A"/>
    <w:rsid w:val="00A51AA5"/>
    <w:rsid w:val="00A5281D"/>
    <w:rsid w:val="00A5379F"/>
    <w:rsid w:val="00A538B6"/>
    <w:rsid w:val="00A539D7"/>
    <w:rsid w:val="00A53AB2"/>
    <w:rsid w:val="00A540FC"/>
    <w:rsid w:val="00A54356"/>
    <w:rsid w:val="00A543CC"/>
    <w:rsid w:val="00A54635"/>
    <w:rsid w:val="00A547C8"/>
    <w:rsid w:val="00A54CE2"/>
    <w:rsid w:val="00A559B1"/>
    <w:rsid w:val="00A56425"/>
    <w:rsid w:val="00A5670F"/>
    <w:rsid w:val="00A569A3"/>
    <w:rsid w:val="00A56FA5"/>
    <w:rsid w:val="00A57D9A"/>
    <w:rsid w:val="00A60475"/>
    <w:rsid w:val="00A6125A"/>
    <w:rsid w:val="00A61A90"/>
    <w:rsid w:val="00A61C5C"/>
    <w:rsid w:val="00A61D27"/>
    <w:rsid w:val="00A625C1"/>
    <w:rsid w:val="00A6271B"/>
    <w:rsid w:val="00A62D72"/>
    <w:rsid w:val="00A62E66"/>
    <w:rsid w:val="00A630B1"/>
    <w:rsid w:val="00A63D43"/>
    <w:rsid w:val="00A646DC"/>
    <w:rsid w:val="00A64A73"/>
    <w:rsid w:val="00A64D02"/>
    <w:rsid w:val="00A65A34"/>
    <w:rsid w:val="00A65D80"/>
    <w:rsid w:val="00A6617F"/>
    <w:rsid w:val="00A669E9"/>
    <w:rsid w:val="00A673EE"/>
    <w:rsid w:val="00A67DCB"/>
    <w:rsid w:val="00A67DE4"/>
    <w:rsid w:val="00A701C6"/>
    <w:rsid w:val="00A70351"/>
    <w:rsid w:val="00A703FC"/>
    <w:rsid w:val="00A707BA"/>
    <w:rsid w:val="00A71061"/>
    <w:rsid w:val="00A71550"/>
    <w:rsid w:val="00A71E1D"/>
    <w:rsid w:val="00A724B6"/>
    <w:rsid w:val="00A728A5"/>
    <w:rsid w:val="00A73685"/>
    <w:rsid w:val="00A73698"/>
    <w:rsid w:val="00A7382C"/>
    <w:rsid w:val="00A73F5C"/>
    <w:rsid w:val="00A744AB"/>
    <w:rsid w:val="00A752E7"/>
    <w:rsid w:val="00A76147"/>
    <w:rsid w:val="00A7636D"/>
    <w:rsid w:val="00A76668"/>
    <w:rsid w:val="00A76F8C"/>
    <w:rsid w:val="00A772FB"/>
    <w:rsid w:val="00A8001A"/>
    <w:rsid w:val="00A80B6A"/>
    <w:rsid w:val="00A81474"/>
    <w:rsid w:val="00A82160"/>
    <w:rsid w:val="00A83001"/>
    <w:rsid w:val="00A833EA"/>
    <w:rsid w:val="00A8386C"/>
    <w:rsid w:val="00A839F0"/>
    <w:rsid w:val="00A83B5E"/>
    <w:rsid w:val="00A83E04"/>
    <w:rsid w:val="00A840F1"/>
    <w:rsid w:val="00A84264"/>
    <w:rsid w:val="00A84D7F"/>
    <w:rsid w:val="00A84F2D"/>
    <w:rsid w:val="00A850D0"/>
    <w:rsid w:val="00A855EA"/>
    <w:rsid w:val="00A857C6"/>
    <w:rsid w:val="00A85941"/>
    <w:rsid w:val="00A8595D"/>
    <w:rsid w:val="00A8610E"/>
    <w:rsid w:val="00A86A6A"/>
    <w:rsid w:val="00A86AFF"/>
    <w:rsid w:val="00A87B36"/>
    <w:rsid w:val="00A9068F"/>
    <w:rsid w:val="00A90C0D"/>
    <w:rsid w:val="00A914AA"/>
    <w:rsid w:val="00A9162E"/>
    <w:rsid w:val="00A918BA"/>
    <w:rsid w:val="00A91A03"/>
    <w:rsid w:val="00A91DB6"/>
    <w:rsid w:val="00A91E78"/>
    <w:rsid w:val="00A92329"/>
    <w:rsid w:val="00A92AB0"/>
    <w:rsid w:val="00A92C6A"/>
    <w:rsid w:val="00A93588"/>
    <w:rsid w:val="00A936B7"/>
    <w:rsid w:val="00A94CE5"/>
    <w:rsid w:val="00A94F7C"/>
    <w:rsid w:val="00A96222"/>
    <w:rsid w:val="00AA0316"/>
    <w:rsid w:val="00AA058B"/>
    <w:rsid w:val="00AA0DE0"/>
    <w:rsid w:val="00AA0F7A"/>
    <w:rsid w:val="00AA1233"/>
    <w:rsid w:val="00AA164E"/>
    <w:rsid w:val="00AA16A3"/>
    <w:rsid w:val="00AA1A78"/>
    <w:rsid w:val="00AA1A82"/>
    <w:rsid w:val="00AA230D"/>
    <w:rsid w:val="00AA357C"/>
    <w:rsid w:val="00AA415A"/>
    <w:rsid w:val="00AA466A"/>
    <w:rsid w:val="00AA541D"/>
    <w:rsid w:val="00AA5606"/>
    <w:rsid w:val="00AA59B6"/>
    <w:rsid w:val="00AA64FF"/>
    <w:rsid w:val="00AA651A"/>
    <w:rsid w:val="00AA6A94"/>
    <w:rsid w:val="00AA7039"/>
    <w:rsid w:val="00AA79BF"/>
    <w:rsid w:val="00AA7B8E"/>
    <w:rsid w:val="00AB04E6"/>
    <w:rsid w:val="00AB0548"/>
    <w:rsid w:val="00AB0B37"/>
    <w:rsid w:val="00AB0CDB"/>
    <w:rsid w:val="00AB0D0D"/>
    <w:rsid w:val="00AB1011"/>
    <w:rsid w:val="00AB1669"/>
    <w:rsid w:val="00AB1C9B"/>
    <w:rsid w:val="00AB2357"/>
    <w:rsid w:val="00AB2834"/>
    <w:rsid w:val="00AB2E79"/>
    <w:rsid w:val="00AB30E1"/>
    <w:rsid w:val="00AB3345"/>
    <w:rsid w:val="00AB33A8"/>
    <w:rsid w:val="00AB35A0"/>
    <w:rsid w:val="00AB3AA9"/>
    <w:rsid w:val="00AB47BA"/>
    <w:rsid w:val="00AB4EE4"/>
    <w:rsid w:val="00AB577A"/>
    <w:rsid w:val="00AB57F8"/>
    <w:rsid w:val="00AB5C06"/>
    <w:rsid w:val="00AB5C3B"/>
    <w:rsid w:val="00AB5E2C"/>
    <w:rsid w:val="00AB646A"/>
    <w:rsid w:val="00AB6699"/>
    <w:rsid w:val="00AB6B5D"/>
    <w:rsid w:val="00AB6C0E"/>
    <w:rsid w:val="00AB6DA2"/>
    <w:rsid w:val="00AB6FD2"/>
    <w:rsid w:val="00AB7769"/>
    <w:rsid w:val="00AC0383"/>
    <w:rsid w:val="00AC06A1"/>
    <w:rsid w:val="00AC1E51"/>
    <w:rsid w:val="00AC1F49"/>
    <w:rsid w:val="00AC2007"/>
    <w:rsid w:val="00AC2206"/>
    <w:rsid w:val="00AC2460"/>
    <w:rsid w:val="00AC2A70"/>
    <w:rsid w:val="00AC2F7D"/>
    <w:rsid w:val="00AC3BE0"/>
    <w:rsid w:val="00AC3C86"/>
    <w:rsid w:val="00AC3E10"/>
    <w:rsid w:val="00AC3F6F"/>
    <w:rsid w:val="00AC40FE"/>
    <w:rsid w:val="00AC5511"/>
    <w:rsid w:val="00AC56B9"/>
    <w:rsid w:val="00AC5743"/>
    <w:rsid w:val="00AC5FDB"/>
    <w:rsid w:val="00AC655B"/>
    <w:rsid w:val="00AC6807"/>
    <w:rsid w:val="00AC6966"/>
    <w:rsid w:val="00AC69AF"/>
    <w:rsid w:val="00AC6E6E"/>
    <w:rsid w:val="00AC7002"/>
    <w:rsid w:val="00AC79D2"/>
    <w:rsid w:val="00AD082B"/>
    <w:rsid w:val="00AD0B01"/>
    <w:rsid w:val="00AD12DE"/>
    <w:rsid w:val="00AD1721"/>
    <w:rsid w:val="00AD2136"/>
    <w:rsid w:val="00AD27BB"/>
    <w:rsid w:val="00AD355A"/>
    <w:rsid w:val="00AD38FA"/>
    <w:rsid w:val="00AD3AB9"/>
    <w:rsid w:val="00AD3E19"/>
    <w:rsid w:val="00AD421F"/>
    <w:rsid w:val="00AD46DE"/>
    <w:rsid w:val="00AD4A6A"/>
    <w:rsid w:val="00AD4DDC"/>
    <w:rsid w:val="00AD5467"/>
    <w:rsid w:val="00AD547B"/>
    <w:rsid w:val="00AD57A0"/>
    <w:rsid w:val="00AD5AC3"/>
    <w:rsid w:val="00AD5C97"/>
    <w:rsid w:val="00AD5D69"/>
    <w:rsid w:val="00AD61EA"/>
    <w:rsid w:val="00AD6567"/>
    <w:rsid w:val="00AD6A60"/>
    <w:rsid w:val="00AD6C19"/>
    <w:rsid w:val="00AD7675"/>
    <w:rsid w:val="00AD7AE7"/>
    <w:rsid w:val="00AD7B01"/>
    <w:rsid w:val="00AE0694"/>
    <w:rsid w:val="00AE07BC"/>
    <w:rsid w:val="00AE0A85"/>
    <w:rsid w:val="00AE1A53"/>
    <w:rsid w:val="00AE1D32"/>
    <w:rsid w:val="00AE2332"/>
    <w:rsid w:val="00AE2E3B"/>
    <w:rsid w:val="00AE3CA3"/>
    <w:rsid w:val="00AE3D59"/>
    <w:rsid w:val="00AE4F69"/>
    <w:rsid w:val="00AE5223"/>
    <w:rsid w:val="00AE5395"/>
    <w:rsid w:val="00AE56F4"/>
    <w:rsid w:val="00AE58F6"/>
    <w:rsid w:val="00AE6151"/>
    <w:rsid w:val="00AE79D4"/>
    <w:rsid w:val="00AE7BED"/>
    <w:rsid w:val="00AF0388"/>
    <w:rsid w:val="00AF0D80"/>
    <w:rsid w:val="00AF14D1"/>
    <w:rsid w:val="00AF1A16"/>
    <w:rsid w:val="00AF20E3"/>
    <w:rsid w:val="00AF245C"/>
    <w:rsid w:val="00AF2A60"/>
    <w:rsid w:val="00AF327F"/>
    <w:rsid w:val="00AF3CAA"/>
    <w:rsid w:val="00AF3EFB"/>
    <w:rsid w:val="00AF4375"/>
    <w:rsid w:val="00AF4EA9"/>
    <w:rsid w:val="00AF5093"/>
    <w:rsid w:val="00AF556F"/>
    <w:rsid w:val="00AF5828"/>
    <w:rsid w:val="00AF6422"/>
    <w:rsid w:val="00AF67E3"/>
    <w:rsid w:val="00AF6E2A"/>
    <w:rsid w:val="00B002E4"/>
    <w:rsid w:val="00B00693"/>
    <w:rsid w:val="00B00B4C"/>
    <w:rsid w:val="00B00FA5"/>
    <w:rsid w:val="00B0150C"/>
    <w:rsid w:val="00B028BC"/>
    <w:rsid w:val="00B029C2"/>
    <w:rsid w:val="00B03639"/>
    <w:rsid w:val="00B03E0C"/>
    <w:rsid w:val="00B044F8"/>
    <w:rsid w:val="00B04A9C"/>
    <w:rsid w:val="00B04B41"/>
    <w:rsid w:val="00B04C53"/>
    <w:rsid w:val="00B04C8E"/>
    <w:rsid w:val="00B06006"/>
    <w:rsid w:val="00B06E04"/>
    <w:rsid w:val="00B07358"/>
    <w:rsid w:val="00B077FE"/>
    <w:rsid w:val="00B10579"/>
    <w:rsid w:val="00B1109C"/>
    <w:rsid w:val="00B1130A"/>
    <w:rsid w:val="00B11619"/>
    <w:rsid w:val="00B1198A"/>
    <w:rsid w:val="00B12006"/>
    <w:rsid w:val="00B12EC7"/>
    <w:rsid w:val="00B135E8"/>
    <w:rsid w:val="00B1390B"/>
    <w:rsid w:val="00B13A92"/>
    <w:rsid w:val="00B14206"/>
    <w:rsid w:val="00B142A5"/>
    <w:rsid w:val="00B146D4"/>
    <w:rsid w:val="00B14753"/>
    <w:rsid w:val="00B149BC"/>
    <w:rsid w:val="00B14AD0"/>
    <w:rsid w:val="00B1522D"/>
    <w:rsid w:val="00B154F4"/>
    <w:rsid w:val="00B1557E"/>
    <w:rsid w:val="00B159DE"/>
    <w:rsid w:val="00B15E7C"/>
    <w:rsid w:val="00B164E1"/>
    <w:rsid w:val="00B16AC0"/>
    <w:rsid w:val="00B16C1E"/>
    <w:rsid w:val="00B171FE"/>
    <w:rsid w:val="00B1763D"/>
    <w:rsid w:val="00B17647"/>
    <w:rsid w:val="00B1790E"/>
    <w:rsid w:val="00B17FF2"/>
    <w:rsid w:val="00B202DB"/>
    <w:rsid w:val="00B20ABC"/>
    <w:rsid w:val="00B2104E"/>
    <w:rsid w:val="00B21214"/>
    <w:rsid w:val="00B215CF"/>
    <w:rsid w:val="00B215EB"/>
    <w:rsid w:val="00B216CC"/>
    <w:rsid w:val="00B21D8C"/>
    <w:rsid w:val="00B21FFB"/>
    <w:rsid w:val="00B2289C"/>
    <w:rsid w:val="00B22D6B"/>
    <w:rsid w:val="00B233B4"/>
    <w:rsid w:val="00B23780"/>
    <w:rsid w:val="00B23C8B"/>
    <w:rsid w:val="00B23E54"/>
    <w:rsid w:val="00B245B1"/>
    <w:rsid w:val="00B25082"/>
    <w:rsid w:val="00B2542B"/>
    <w:rsid w:val="00B25C6B"/>
    <w:rsid w:val="00B25CDF"/>
    <w:rsid w:val="00B25EDA"/>
    <w:rsid w:val="00B26F85"/>
    <w:rsid w:val="00B271B8"/>
    <w:rsid w:val="00B31508"/>
    <w:rsid w:val="00B3200E"/>
    <w:rsid w:val="00B328F0"/>
    <w:rsid w:val="00B32A2F"/>
    <w:rsid w:val="00B32E60"/>
    <w:rsid w:val="00B33459"/>
    <w:rsid w:val="00B33461"/>
    <w:rsid w:val="00B3346E"/>
    <w:rsid w:val="00B3444F"/>
    <w:rsid w:val="00B34572"/>
    <w:rsid w:val="00B34608"/>
    <w:rsid w:val="00B34B89"/>
    <w:rsid w:val="00B34F4E"/>
    <w:rsid w:val="00B350D6"/>
    <w:rsid w:val="00B35BC8"/>
    <w:rsid w:val="00B35D0D"/>
    <w:rsid w:val="00B36191"/>
    <w:rsid w:val="00B36AE2"/>
    <w:rsid w:val="00B3785F"/>
    <w:rsid w:val="00B37C7D"/>
    <w:rsid w:val="00B37F05"/>
    <w:rsid w:val="00B40333"/>
    <w:rsid w:val="00B4064D"/>
    <w:rsid w:val="00B4087A"/>
    <w:rsid w:val="00B409C9"/>
    <w:rsid w:val="00B40A9F"/>
    <w:rsid w:val="00B40B76"/>
    <w:rsid w:val="00B414D4"/>
    <w:rsid w:val="00B419F5"/>
    <w:rsid w:val="00B41AE3"/>
    <w:rsid w:val="00B42691"/>
    <w:rsid w:val="00B42AF6"/>
    <w:rsid w:val="00B42BBD"/>
    <w:rsid w:val="00B42C67"/>
    <w:rsid w:val="00B431F7"/>
    <w:rsid w:val="00B43490"/>
    <w:rsid w:val="00B4354B"/>
    <w:rsid w:val="00B43623"/>
    <w:rsid w:val="00B43C4E"/>
    <w:rsid w:val="00B43CB8"/>
    <w:rsid w:val="00B43E6A"/>
    <w:rsid w:val="00B4473E"/>
    <w:rsid w:val="00B45038"/>
    <w:rsid w:val="00B451D8"/>
    <w:rsid w:val="00B45AF8"/>
    <w:rsid w:val="00B462CB"/>
    <w:rsid w:val="00B46C0A"/>
    <w:rsid w:val="00B47551"/>
    <w:rsid w:val="00B50B17"/>
    <w:rsid w:val="00B50D05"/>
    <w:rsid w:val="00B51D0F"/>
    <w:rsid w:val="00B53AE1"/>
    <w:rsid w:val="00B53CFF"/>
    <w:rsid w:val="00B5490C"/>
    <w:rsid w:val="00B54A45"/>
    <w:rsid w:val="00B54B8E"/>
    <w:rsid w:val="00B550FD"/>
    <w:rsid w:val="00B5544A"/>
    <w:rsid w:val="00B558A6"/>
    <w:rsid w:val="00B55A13"/>
    <w:rsid w:val="00B55A35"/>
    <w:rsid w:val="00B55B87"/>
    <w:rsid w:val="00B562F2"/>
    <w:rsid w:val="00B56785"/>
    <w:rsid w:val="00B568EF"/>
    <w:rsid w:val="00B56A62"/>
    <w:rsid w:val="00B575B1"/>
    <w:rsid w:val="00B57AEC"/>
    <w:rsid w:val="00B60034"/>
    <w:rsid w:val="00B6007D"/>
    <w:rsid w:val="00B6025B"/>
    <w:rsid w:val="00B60E1B"/>
    <w:rsid w:val="00B6104F"/>
    <w:rsid w:val="00B61256"/>
    <w:rsid w:val="00B614D3"/>
    <w:rsid w:val="00B614E5"/>
    <w:rsid w:val="00B623E7"/>
    <w:rsid w:val="00B62531"/>
    <w:rsid w:val="00B62702"/>
    <w:rsid w:val="00B627EF"/>
    <w:rsid w:val="00B62C2E"/>
    <w:rsid w:val="00B63E92"/>
    <w:rsid w:val="00B64607"/>
    <w:rsid w:val="00B64A72"/>
    <w:rsid w:val="00B64E3A"/>
    <w:rsid w:val="00B653DA"/>
    <w:rsid w:val="00B66101"/>
    <w:rsid w:val="00B66B4E"/>
    <w:rsid w:val="00B66C3E"/>
    <w:rsid w:val="00B66E00"/>
    <w:rsid w:val="00B670B3"/>
    <w:rsid w:val="00B67211"/>
    <w:rsid w:val="00B67CC0"/>
    <w:rsid w:val="00B70672"/>
    <w:rsid w:val="00B70BAE"/>
    <w:rsid w:val="00B71678"/>
    <w:rsid w:val="00B71A50"/>
    <w:rsid w:val="00B71C04"/>
    <w:rsid w:val="00B71C8F"/>
    <w:rsid w:val="00B71F0F"/>
    <w:rsid w:val="00B71FF8"/>
    <w:rsid w:val="00B72217"/>
    <w:rsid w:val="00B7272E"/>
    <w:rsid w:val="00B72939"/>
    <w:rsid w:val="00B73138"/>
    <w:rsid w:val="00B73638"/>
    <w:rsid w:val="00B73B7D"/>
    <w:rsid w:val="00B740DE"/>
    <w:rsid w:val="00B743F1"/>
    <w:rsid w:val="00B74473"/>
    <w:rsid w:val="00B74A7D"/>
    <w:rsid w:val="00B74EC6"/>
    <w:rsid w:val="00B76391"/>
    <w:rsid w:val="00B764B3"/>
    <w:rsid w:val="00B77376"/>
    <w:rsid w:val="00B7759A"/>
    <w:rsid w:val="00B77FEB"/>
    <w:rsid w:val="00B80FE2"/>
    <w:rsid w:val="00B81130"/>
    <w:rsid w:val="00B81182"/>
    <w:rsid w:val="00B82195"/>
    <w:rsid w:val="00B822CD"/>
    <w:rsid w:val="00B823FB"/>
    <w:rsid w:val="00B8255F"/>
    <w:rsid w:val="00B82E86"/>
    <w:rsid w:val="00B830EF"/>
    <w:rsid w:val="00B845F7"/>
    <w:rsid w:val="00B846C8"/>
    <w:rsid w:val="00B84B1D"/>
    <w:rsid w:val="00B85224"/>
    <w:rsid w:val="00B85BB1"/>
    <w:rsid w:val="00B86416"/>
    <w:rsid w:val="00B8687A"/>
    <w:rsid w:val="00B86C42"/>
    <w:rsid w:val="00B86CC3"/>
    <w:rsid w:val="00B86FD1"/>
    <w:rsid w:val="00B87007"/>
    <w:rsid w:val="00B871A7"/>
    <w:rsid w:val="00B87201"/>
    <w:rsid w:val="00B87F36"/>
    <w:rsid w:val="00B90038"/>
    <w:rsid w:val="00B904BE"/>
    <w:rsid w:val="00B906D2"/>
    <w:rsid w:val="00B90768"/>
    <w:rsid w:val="00B90CEA"/>
    <w:rsid w:val="00B90DA6"/>
    <w:rsid w:val="00B912AD"/>
    <w:rsid w:val="00B91FDC"/>
    <w:rsid w:val="00B92584"/>
    <w:rsid w:val="00B92B01"/>
    <w:rsid w:val="00B9499C"/>
    <w:rsid w:val="00B94FBE"/>
    <w:rsid w:val="00B95AB6"/>
    <w:rsid w:val="00B95C43"/>
    <w:rsid w:val="00B967C2"/>
    <w:rsid w:val="00B96EC2"/>
    <w:rsid w:val="00B96EE4"/>
    <w:rsid w:val="00B97064"/>
    <w:rsid w:val="00B974A2"/>
    <w:rsid w:val="00B974ED"/>
    <w:rsid w:val="00B97571"/>
    <w:rsid w:val="00B975FE"/>
    <w:rsid w:val="00B97851"/>
    <w:rsid w:val="00B979A5"/>
    <w:rsid w:val="00B97AAE"/>
    <w:rsid w:val="00B97CE4"/>
    <w:rsid w:val="00BA0624"/>
    <w:rsid w:val="00BA0749"/>
    <w:rsid w:val="00BA0BB4"/>
    <w:rsid w:val="00BA0FD1"/>
    <w:rsid w:val="00BA17D8"/>
    <w:rsid w:val="00BA1A8D"/>
    <w:rsid w:val="00BA1D7D"/>
    <w:rsid w:val="00BA1E22"/>
    <w:rsid w:val="00BA2983"/>
    <w:rsid w:val="00BA29BA"/>
    <w:rsid w:val="00BA2A05"/>
    <w:rsid w:val="00BA2B52"/>
    <w:rsid w:val="00BA3A79"/>
    <w:rsid w:val="00BA3DF0"/>
    <w:rsid w:val="00BA3EBB"/>
    <w:rsid w:val="00BA3F04"/>
    <w:rsid w:val="00BA4DEE"/>
    <w:rsid w:val="00BA5049"/>
    <w:rsid w:val="00BA5139"/>
    <w:rsid w:val="00BA51F8"/>
    <w:rsid w:val="00BA559A"/>
    <w:rsid w:val="00BA5F25"/>
    <w:rsid w:val="00BA61B0"/>
    <w:rsid w:val="00BA6E21"/>
    <w:rsid w:val="00BA6F9C"/>
    <w:rsid w:val="00BA78C2"/>
    <w:rsid w:val="00BA7E79"/>
    <w:rsid w:val="00BB03DA"/>
    <w:rsid w:val="00BB06C9"/>
    <w:rsid w:val="00BB0B25"/>
    <w:rsid w:val="00BB0C0C"/>
    <w:rsid w:val="00BB0ED3"/>
    <w:rsid w:val="00BB10D2"/>
    <w:rsid w:val="00BB1457"/>
    <w:rsid w:val="00BB14C0"/>
    <w:rsid w:val="00BB17B7"/>
    <w:rsid w:val="00BB1D61"/>
    <w:rsid w:val="00BB27FB"/>
    <w:rsid w:val="00BB2DA3"/>
    <w:rsid w:val="00BB3BB8"/>
    <w:rsid w:val="00BB426F"/>
    <w:rsid w:val="00BB441A"/>
    <w:rsid w:val="00BB4C82"/>
    <w:rsid w:val="00BB53AE"/>
    <w:rsid w:val="00BB548B"/>
    <w:rsid w:val="00BB5E72"/>
    <w:rsid w:val="00BB669C"/>
    <w:rsid w:val="00BB6AAE"/>
    <w:rsid w:val="00BB6B04"/>
    <w:rsid w:val="00BB78D6"/>
    <w:rsid w:val="00BB7942"/>
    <w:rsid w:val="00BC03EA"/>
    <w:rsid w:val="00BC0493"/>
    <w:rsid w:val="00BC0C11"/>
    <w:rsid w:val="00BC15E8"/>
    <w:rsid w:val="00BC1D9D"/>
    <w:rsid w:val="00BC1E79"/>
    <w:rsid w:val="00BC1EDA"/>
    <w:rsid w:val="00BC1F25"/>
    <w:rsid w:val="00BC2034"/>
    <w:rsid w:val="00BC343C"/>
    <w:rsid w:val="00BC3652"/>
    <w:rsid w:val="00BC37D9"/>
    <w:rsid w:val="00BC3B8B"/>
    <w:rsid w:val="00BC41D9"/>
    <w:rsid w:val="00BC47ED"/>
    <w:rsid w:val="00BC4F64"/>
    <w:rsid w:val="00BC5123"/>
    <w:rsid w:val="00BC5154"/>
    <w:rsid w:val="00BC51A5"/>
    <w:rsid w:val="00BC51D5"/>
    <w:rsid w:val="00BC610C"/>
    <w:rsid w:val="00BC630A"/>
    <w:rsid w:val="00BC6372"/>
    <w:rsid w:val="00BC6820"/>
    <w:rsid w:val="00BC698A"/>
    <w:rsid w:val="00BC6ED2"/>
    <w:rsid w:val="00BC6F80"/>
    <w:rsid w:val="00BC74E3"/>
    <w:rsid w:val="00BD0617"/>
    <w:rsid w:val="00BD0797"/>
    <w:rsid w:val="00BD0941"/>
    <w:rsid w:val="00BD0C0A"/>
    <w:rsid w:val="00BD1782"/>
    <w:rsid w:val="00BD1AE5"/>
    <w:rsid w:val="00BD1D31"/>
    <w:rsid w:val="00BD1F63"/>
    <w:rsid w:val="00BD216E"/>
    <w:rsid w:val="00BD2566"/>
    <w:rsid w:val="00BD2864"/>
    <w:rsid w:val="00BD2B2E"/>
    <w:rsid w:val="00BD3310"/>
    <w:rsid w:val="00BD36B9"/>
    <w:rsid w:val="00BD3D6C"/>
    <w:rsid w:val="00BD4374"/>
    <w:rsid w:val="00BD4BD4"/>
    <w:rsid w:val="00BD544E"/>
    <w:rsid w:val="00BD625D"/>
    <w:rsid w:val="00BD6264"/>
    <w:rsid w:val="00BD633C"/>
    <w:rsid w:val="00BD69FD"/>
    <w:rsid w:val="00BD6D27"/>
    <w:rsid w:val="00BD75AB"/>
    <w:rsid w:val="00BD7716"/>
    <w:rsid w:val="00BE0007"/>
    <w:rsid w:val="00BE02A2"/>
    <w:rsid w:val="00BE0824"/>
    <w:rsid w:val="00BE0AB2"/>
    <w:rsid w:val="00BE0DDC"/>
    <w:rsid w:val="00BE1441"/>
    <w:rsid w:val="00BE178B"/>
    <w:rsid w:val="00BE188C"/>
    <w:rsid w:val="00BE1B0A"/>
    <w:rsid w:val="00BE1C94"/>
    <w:rsid w:val="00BE231D"/>
    <w:rsid w:val="00BE23BB"/>
    <w:rsid w:val="00BE2538"/>
    <w:rsid w:val="00BE3031"/>
    <w:rsid w:val="00BE31E8"/>
    <w:rsid w:val="00BE3484"/>
    <w:rsid w:val="00BE39DE"/>
    <w:rsid w:val="00BE3A16"/>
    <w:rsid w:val="00BE3A90"/>
    <w:rsid w:val="00BE4E94"/>
    <w:rsid w:val="00BE5406"/>
    <w:rsid w:val="00BE5B5C"/>
    <w:rsid w:val="00BE6B0C"/>
    <w:rsid w:val="00BE6D5F"/>
    <w:rsid w:val="00BE6EBB"/>
    <w:rsid w:val="00BE715C"/>
    <w:rsid w:val="00BE7A01"/>
    <w:rsid w:val="00BE7C30"/>
    <w:rsid w:val="00BE7D6E"/>
    <w:rsid w:val="00BF0983"/>
    <w:rsid w:val="00BF1202"/>
    <w:rsid w:val="00BF12E1"/>
    <w:rsid w:val="00BF18AC"/>
    <w:rsid w:val="00BF193C"/>
    <w:rsid w:val="00BF1B7D"/>
    <w:rsid w:val="00BF1BDB"/>
    <w:rsid w:val="00BF1C40"/>
    <w:rsid w:val="00BF1E05"/>
    <w:rsid w:val="00BF23EC"/>
    <w:rsid w:val="00BF2410"/>
    <w:rsid w:val="00BF318F"/>
    <w:rsid w:val="00BF3548"/>
    <w:rsid w:val="00BF3A03"/>
    <w:rsid w:val="00BF3DC8"/>
    <w:rsid w:val="00BF403E"/>
    <w:rsid w:val="00BF40E2"/>
    <w:rsid w:val="00BF44E8"/>
    <w:rsid w:val="00BF4A5F"/>
    <w:rsid w:val="00BF5544"/>
    <w:rsid w:val="00BF6031"/>
    <w:rsid w:val="00BF6A48"/>
    <w:rsid w:val="00BF6CC9"/>
    <w:rsid w:val="00BF7142"/>
    <w:rsid w:val="00BF784B"/>
    <w:rsid w:val="00BF7922"/>
    <w:rsid w:val="00BF7F87"/>
    <w:rsid w:val="00C00185"/>
    <w:rsid w:val="00C001DD"/>
    <w:rsid w:val="00C003CA"/>
    <w:rsid w:val="00C00402"/>
    <w:rsid w:val="00C007EC"/>
    <w:rsid w:val="00C008DB"/>
    <w:rsid w:val="00C00B5F"/>
    <w:rsid w:val="00C01512"/>
    <w:rsid w:val="00C01B1C"/>
    <w:rsid w:val="00C01E36"/>
    <w:rsid w:val="00C02067"/>
    <w:rsid w:val="00C0294D"/>
    <w:rsid w:val="00C02D1C"/>
    <w:rsid w:val="00C031EF"/>
    <w:rsid w:val="00C037AA"/>
    <w:rsid w:val="00C03AFB"/>
    <w:rsid w:val="00C04B83"/>
    <w:rsid w:val="00C04EE8"/>
    <w:rsid w:val="00C058BE"/>
    <w:rsid w:val="00C05A58"/>
    <w:rsid w:val="00C06701"/>
    <w:rsid w:val="00C06779"/>
    <w:rsid w:val="00C067D2"/>
    <w:rsid w:val="00C06BC1"/>
    <w:rsid w:val="00C0744D"/>
    <w:rsid w:val="00C1014B"/>
    <w:rsid w:val="00C1051C"/>
    <w:rsid w:val="00C10C09"/>
    <w:rsid w:val="00C111F4"/>
    <w:rsid w:val="00C114A7"/>
    <w:rsid w:val="00C12244"/>
    <w:rsid w:val="00C12320"/>
    <w:rsid w:val="00C12C23"/>
    <w:rsid w:val="00C12CDF"/>
    <w:rsid w:val="00C13220"/>
    <w:rsid w:val="00C145BC"/>
    <w:rsid w:val="00C14BB8"/>
    <w:rsid w:val="00C156BE"/>
    <w:rsid w:val="00C161C5"/>
    <w:rsid w:val="00C1682A"/>
    <w:rsid w:val="00C16D36"/>
    <w:rsid w:val="00C17147"/>
    <w:rsid w:val="00C17954"/>
    <w:rsid w:val="00C20F50"/>
    <w:rsid w:val="00C2114B"/>
    <w:rsid w:val="00C21E47"/>
    <w:rsid w:val="00C21FE6"/>
    <w:rsid w:val="00C22B89"/>
    <w:rsid w:val="00C22D67"/>
    <w:rsid w:val="00C2320B"/>
    <w:rsid w:val="00C2391B"/>
    <w:rsid w:val="00C23926"/>
    <w:rsid w:val="00C23D2A"/>
    <w:rsid w:val="00C23DD7"/>
    <w:rsid w:val="00C24C41"/>
    <w:rsid w:val="00C24D9F"/>
    <w:rsid w:val="00C24EED"/>
    <w:rsid w:val="00C2500C"/>
    <w:rsid w:val="00C25319"/>
    <w:rsid w:val="00C2546D"/>
    <w:rsid w:val="00C256D0"/>
    <w:rsid w:val="00C25AA3"/>
    <w:rsid w:val="00C25BA0"/>
    <w:rsid w:val="00C25F04"/>
    <w:rsid w:val="00C2602B"/>
    <w:rsid w:val="00C26808"/>
    <w:rsid w:val="00C274E7"/>
    <w:rsid w:val="00C278AC"/>
    <w:rsid w:val="00C300F2"/>
    <w:rsid w:val="00C30D2A"/>
    <w:rsid w:val="00C30D6B"/>
    <w:rsid w:val="00C30F81"/>
    <w:rsid w:val="00C310FB"/>
    <w:rsid w:val="00C313BB"/>
    <w:rsid w:val="00C31CA0"/>
    <w:rsid w:val="00C32D23"/>
    <w:rsid w:val="00C33058"/>
    <w:rsid w:val="00C3320D"/>
    <w:rsid w:val="00C337CC"/>
    <w:rsid w:val="00C338FA"/>
    <w:rsid w:val="00C33FD9"/>
    <w:rsid w:val="00C3452B"/>
    <w:rsid w:val="00C345EF"/>
    <w:rsid w:val="00C34D79"/>
    <w:rsid w:val="00C34E09"/>
    <w:rsid w:val="00C355EE"/>
    <w:rsid w:val="00C35682"/>
    <w:rsid w:val="00C3591C"/>
    <w:rsid w:val="00C35A43"/>
    <w:rsid w:val="00C35FE5"/>
    <w:rsid w:val="00C36017"/>
    <w:rsid w:val="00C37188"/>
    <w:rsid w:val="00C40968"/>
    <w:rsid w:val="00C41E8A"/>
    <w:rsid w:val="00C41FDA"/>
    <w:rsid w:val="00C42228"/>
    <w:rsid w:val="00C4234B"/>
    <w:rsid w:val="00C428D5"/>
    <w:rsid w:val="00C42954"/>
    <w:rsid w:val="00C42AA3"/>
    <w:rsid w:val="00C42F75"/>
    <w:rsid w:val="00C43F49"/>
    <w:rsid w:val="00C443FD"/>
    <w:rsid w:val="00C44787"/>
    <w:rsid w:val="00C44977"/>
    <w:rsid w:val="00C45202"/>
    <w:rsid w:val="00C45C6F"/>
    <w:rsid w:val="00C46AB9"/>
    <w:rsid w:val="00C46C37"/>
    <w:rsid w:val="00C47952"/>
    <w:rsid w:val="00C50114"/>
    <w:rsid w:val="00C50202"/>
    <w:rsid w:val="00C50739"/>
    <w:rsid w:val="00C50A5D"/>
    <w:rsid w:val="00C51101"/>
    <w:rsid w:val="00C51B4E"/>
    <w:rsid w:val="00C51B6B"/>
    <w:rsid w:val="00C51BA8"/>
    <w:rsid w:val="00C522F0"/>
    <w:rsid w:val="00C52427"/>
    <w:rsid w:val="00C52DD4"/>
    <w:rsid w:val="00C52E86"/>
    <w:rsid w:val="00C5311D"/>
    <w:rsid w:val="00C5321B"/>
    <w:rsid w:val="00C533C5"/>
    <w:rsid w:val="00C53426"/>
    <w:rsid w:val="00C53AC6"/>
    <w:rsid w:val="00C53E18"/>
    <w:rsid w:val="00C53EB8"/>
    <w:rsid w:val="00C54623"/>
    <w:rsid w:val="00C547C3"/>
    <w:rsid w:val="00C55190"/>
    <w:rsid w:val="00C55E15"/>
    <w:rsid w:val="00C576B9"/>
    <w:rsid w:val="00C579C2"/>
    <w:rsid w:val="00C57CA2"/>
    <w:rsid w:val="00C60353"/>
    <w:rsid w:val="00C603A7"/>
    <w:rsid w:val="00C6049E"/>
    <w:rsid w:val="00C604D0"/>
    <w:rsid w:val="00C6077A"/>
    <w:rsid w:val="00C609CB"/>
    <w:rsid w:val="00C60BE8"/>
    <w:rsid w:val="00C610BB"/>
    <w:rsid w:val="00C6131B"/>
    <w:rsid w:val="00C61BBA"/>
    <w:rsid w:val="00C61CEC"/>
    <w:rsid w:val="00C62A45"/>
    <w:rsid w:val="00C62C3A"/>
    <w:rsid w:val="00C62DEE"/>
    <w:rsid w:val="00C64159"/>
    <w:rsid w:val="00C6446B"/>
    <w:rsid w:val="00C645AF"/>
    <w:rsid w:val="00C652B2"/>
    <w:rsid w:val="00C65C1E"/>
    <w:rsid w:val="00C65ECE"/>
    <w:rsid w:val="00C66091"/>
    <w:rsid w:val="00C66C41"/>
    <w:rsid w:val="00C6734E"/>
    <w:rsid w:val="00C6758C"/>
    <w:rsid w:val="00C67641"/>
    <w:rsid w:val="00C67649"/>
    <w:rsid w:val="00C67886"/>
    <w:rsid w:val="00C679E0"/>
    <w:rsid w:val="00C7064A"/>
    <w:rsid w:val="00C7080F"/>
    <w:rsid w:val="00C70AE1"/>
    <w:rsid w:val="00C7103F"/>
    <w:rsid w:val="00C71A90"/>
    <w:rsid w:val="00C71B9D"/>
    <w:rsid w:val="00C724A4"/>
    <w:rsid w:val="00C72B55"/>
    <w:rsid w:val="00C72B8B"/>
    <w:rsid w:val="00C7350F"/>
    <w:rsid w:val="00C74113"/>
    <w:rsid w:val="00C74148"/>
    <w:rsid w:val="00C745EF"/>
    <w:rsid w:val="00C7461A"/>
    <w:rsid w:val="00C748B3"/>
    <w:rsid w:val="00C74924"/>
    <w:rsid w:val="00C7513A"/>
    <w:rsid w:val="00C76048"/>
    <w:rsid w:val="00C76A5D"/>
    <w:rsid w:val="00C76A78"/>
    <w:rsid w:val="00C76A94"/>
    <w:rsid w:val="00C76F71"/>
    <w:rsid w:val="00C77310"/>
    <w:rsid w:val="00C77430"/>
    <w:rsid w:val="00C77477"/>
    <w:rsid w:val="00C774C2"/>
    <w:rsid w:val="00C77508"/>
    <w:rsid w:val="00C775D3"/>
    <w:rsid w:val="00C77A46"/>
    <w:rsid w:val="00C8165A"/>
    <w:rsid w:val="00C81A22"/>
    <w:rsid w:val="00C81AA3"/>
    <w:rsid w:val="00C81F1E"/>
    <w:rsid w:val="00C82E9B"/>
    <w:rsid w:val="00C83173"/>
    <w:rsid w:val="00C8336A"/>
    <w:rsid w:val="00C83537"/>
    <w:rsid w:val="00C83684"/>
    <w:rsid w:val="00C83CB6"/>
    <w:rsid w:val="00C83DC2"/>
    <w:rsid w:val="00C83EBB"/>
    <w:rsid w:val="00C8511D"/>
    <w:rsid w:val="00C85210"/>
    <w:rsid w:val="00C8561D"/>
    <w:rsid w:val="00C85906"/>
    <w:rsid w:val="00C86651"/>
    <w:rsid w:val="00C86FF4"/>
    <w:rsid w:val="00C8726D"/>
    <w:rsid w:val="00C872FB"/>
    <w:rsid w:val="00C90BA3"/>
    <w:rsid w:val="00C927D3"/>
    <w:rsid w:val="00C92C66"/>
    <w:rsid w:val="00C92F0F"/>
    <w:rsid w:val="00C932A2"/>
    <w:rsid w:val="00C9394F"/>
    <w:rsid w:val="00C946EB"/>
    <w:rsid w:val="00C9479E"/>
    <w:rsid w:val="00C94A48"/>
    <w:rsid w:val="00C94A4F"/>
    <w:rsid w:val="00C94AD5"/>
    <w:rsid w:val="00C94CC9"/>
    <w:rsid w:val="00C94F22"/>
    <w:rsid w:val="00C95026"/>
    <w:rsid w:val="00C953BB"/>
    <w:rsid w:val="00C958A6"/>
    <w:rsid w:val="00C95B2A"/>
    <w:rsid w:val="00C95D6E"/>
    <w:rsid w:val="00C96B55"/>
    <w:rsid w:val="00C96F05"/>
    <w:rsid w:val="00C97437"/>
    <w:rsid w:val="00C97CAD"/>
    <w:rsid w:val="00CA0316"/>
    <w:rsid w:val="00CA11E7"/>
    <w:rsid w:val="00CA1FA6"/>
    <w:rsid w:val="00CA27F8"/>
    <w:rsid w:val="00CA281E"/>
    <w:rsid w:val="00CA2C58"/>
    <w:rsid w:val="00CA4229"/>
    <w:rsid w:val="00CA49EF"/>
    <w:rsid w:val="00CA4BE1"/>
    <w:rsid w:val="00CA4E6F"/>
    <w:rsid w:val="00CA54C4"/>
    <w:rsid w:val="00CA55F2"/>
    <w:rsid w:val="00CA5934"/>
    <w:rsid w:val="00CA5D48"/>
    <w:rsid w:val="00CA651C"/>
    <w:rsid w:val="00CA69A4"/>
    <w:rsid w:val="00CA6A0A"/>
    <w:rsid w:val="00CA6ACB"/>
    <w:rsid w:val="00CA6C58"/>
    <w:rsid w:val="00CA71E1"/>
    <w:rsid w:val="00CA79CE"/>
    <w:rsid w:val="00CA7B99"/>
    <w:rsid w:val="00CA7CF3"/>
    <w:rsid w:val="00CB01FD"/>
    <w:rsid w:val="00CB021C"/>
    <w:rsid w:val="00CB0976"/>
    <w:rsid w:val="00CB0A5E"/>
    <w:rsid w:val="00CB1073"/>
    <w:rsid w:val="00CB134B"/>
    <w:rsid w:val="00CB2044"/>
    <w:rsid w:val="00CB2447"/>
    <w:rsid w:val="00CB2C6D"/>
    <w:rsid w:val="00CB2FCB"/>
    <w:rsid w:val="00CB3FB1"/>
    <w:rsid w:val="00CB4045"/>
    <w:rsid w:val="00CB5015"/>
    <w:rsid w:val="00CB53F6"/>
    <w:rsid w:val="00CB55C9"/>
    <w:rsid w:val="00CB5AE8"/>
    <w:rsid w:val="00CB5B1A"/>
    <w:rsid w:val="00CB61A9"/>
    <w:rsid w:val="00CB6A9D"/>
    <w:rsid w:val="00CB6F0B"/>
    <w:rsid w:val="00CB7429"/>
    <w:rsid w:val="00CB7AEF"/>
    <w:rsid w:val="00CB7EC5"/>
    <w:rsid w:val="00CC0023"/>
    <w:rsid w:val="00CC018D"/>
    <w:rsid w:val="00CC04D4"/>
    <w:rsid w:val="00CC0AE4"/>
    <w:rsid w:val="00CC0C5D"/>
    <w:rsid w:val="00CC2531"/>
    <w:rsid w:val="00CC2568"/>
    <w:rsid w:val="00CC276D"/>
    <w:rsid w:val="00CC2EEE"/>
    <w:rsid w:val="00CC457A"/>
    <w:rsid w:val="00CC51E1"/>
    <w:rsid w:val="00CC52A6"/>
    <w:rsid w:val="00CC5A3D"/>
    <w:rsid w:val="00CC5BD8"/>
    <w:rsid w:val="00CC5D0F"/>
    <w:rsid w:val="00CC5F40"/>
    <w:rsid w:val="00CC64A1"/>
    <w:rsid w:val="00CC6712"/>
    <w:rsid w:val="00CC6F5C"/>
    <w:rsid w:val="00CC7527"/>
    <w:rsid w:val="00CC7877"/>
    <w:rsid w:val="00CD003C"/>
    <w:rsid w:val="00CD0123"/>
    <w:rsid w:val="00CD0FAE"/>
    <w:rsid w:val="00CD1185"/>
    <w:rsid w:val="00CD1229"/>
    <w:rsid w:val="00CD15E9"/>
    <w:rsid w:val="00CD1661"/>
    <w:rsid w:val="00CD238D"/>
    <w:rsid w:val="00CD277B"/>
    <w:rsid w:val="00CD2B9A"/>
    <w:rsid w:val="00CD30D0"/>
    <w:rsid w:val="00CD3BC2"/>
    <w:rsid w:val="00CD4607"/>
    <w:rsid w:val="00CD4844"/>
    <w:rsid w:val="00CD4868"/>
    <w:rsid w:val="00CD4A0E"/>
    <w:rsid w:val="00CD4AF7"/>
    <w:rsid w:val="00CD4E46"/>
    <w:rsid w:val="00CD55DB"/>
    <w:rsid w:val="00CD5E08"/>
    <w:rsid w:val="00CD6194"/>
    <w:rsid w:val="00CD662D"/>
    <w:rsid w:val="00CD6C0C"/>
    <w:rsid w:val="00CD721E"/>
    <w:rsid w:val="00CD7F65"/>
    <w:rsid w:val="00CE0B55"/>
    <w:rsid w:val="00CE248A"/>
    <w:rsid w:val="00CE2CAB"/>
    <w:rsid w:val="00CE3A23"/>
    <w:rsid w:val="00CE3BD9"/>
    <w:rsid w:val="00CE404C"/>
    <w:rsid w:val="00CE4482"/>
    <w:rsid w:val="00CE4C22"/>
    <w:rsid w:val="00CE4C25"/>
    <w:rsid w:val="00CE4D1D"/>
    <w:rsid w:val="00CE4F40"/>
    <w:rsid w:val="00CE5027"/>
    <w:rsid w:val="00CE5473"/>
    <w:rsid w:val="00CE597F"/>
    <w:rsid w:val="00CE5EAD"/>
    <w:rsid w:val="00CE60ED"/>
    <w:rsid w:val="00CE6427"/>
    <w:rsid w:val="00CE6552"/>
    <w:rsid w:val="00CE65F6"/>
    <w:rsid w:val="00CE6CDC"/>
    <w:rsid w:val="00CE76C9"/>
    <w:rsid w:val="00CF038A"/>
    <w:rsid w:val="00CF1261"/>
    <w:rsid w:val="00CF1484"/>
    <w:rsid w:val="00CF229A"/>
    <w:rsid w:val="00CF24BD"/>
    <w:rsid w:val="00CF39EE"/>
    <w:rsid w:val="00CF3FCB"/>
    <w:rsid w:val="00CF417F"/>
    <w:rsid w:val="00CF462D"/>
    <w:rsid w:val="00CF4A48"/>
    <w:rsid w:val="00CF4B5A"/>
    <w:rsid w:val="00CF58F0"/>
    <w:rsid w:val="00CF6113"/>
    <w:rsid w:val="00CF685F"/>
    <w:rsid w:val="00CF6C64"/>
    <w:rsid w:val="00CF6C76"/>
    <w:rsid w:val="00CF7575"/>
    <w:rsid w:val="00CF7784"/>
    <w:rsid w:val="00CF79C3"/>
    <w:rsid w:val="00CF7B1B"/>
    <w:rsid w:val="00D00663"/>
    <w:rsid w:val="00D0070A"/>
    <w:rsid w:val="00D00CFD"/>
    <w:rsid w:val="00D00E56"/>
    <w:rsid w:val="00D02052"/>
    <w:rsid w:val="00D0221C"/>
    <w:rsid w:val="00D02855"/>
    <w:rsid w:val="00D03587"/>
    <w:rsid w:val="00D03BC7"/>
    <w:rsid w:val="00D0411D"/>
    <w:rsid w:val="00D04E8A"/>
    <w:rsid w:val="00D057C0"/>
    <w:rsid w:val="00D0634A"/>
    <w:rsid w:val="00D06B23"/>
    <w:rsid w:val="00D0785B"/>
    <w:rsid w:val="00D10596"/>
    <w:rsid w:val="00D10886"/>
    <w:rsid w:val="00D110D8"/>
    <w:rsid w:val="00D11A1B"/>
    <w:rsid w:val="00D12959"/>
    <w:rsid w:val="00D130B2"/>
    <w:rsid w:val="00D1316C"/>
    <w:rsid w:val="00D13834"/>
    <w:rsid w:val="00D14996"/>
    <w:rsid w:val="00D14F89"/>
    <w:rsid w:val="00D1542C"/>
    <w:rsid w:val="00D1549C"/>
    <w:rsid w:val="00D15A0F"/>
    <w:rsid w:val="00D162FA"/>
    <w:rsid w:val="00D166DC"/>
    <w:rsid w:val="00D16E5F"/>
    <w:rsid w:val="00D20123"/>
    <w:rsid w:val="00D2035F"/>
    <w:rsid w:val="00D20543"/>
    <w:rsid w:val="00D20B3F"/>
    <w:rsid w:val="00D20C3E"/>
    <w:rsid w:val="00D20FEB"/>
    <w:rsid w:val="00D210FB"/>
    <w:rsid w:val="00D21345"/>
    <w:rsid w:val="00D21958"/>
    <w:rsid w:val="00D223FD"/>
    <w:rsid w:val="00D22965"/>
    <w:rsid w:val="00D23CD8"/>
    <w:rsid w:val="00D2517B"/>
    <w:rsid w:val="00D25D3F"/>
    <w:rsid w:val="00D267D8"/>
    <w:rsid w:val="00D267FC"/>
    <w:rsid w:val="00D26959"/>
    <w:rsid w:val="00D2698C"/>
    <w:rsid w:val="00D26EEA"/>
    <w:rsid w:val="00D27009"/>
    <w:rsid w:val="00D27422"/>
    <w:rsid w:val="00D27B0A"/>
    <w:rsid w:val="00D300C8"/>
    <w:rsid w:val="00D3040A"/>
    <w:rsid w:val="00D30E88"/>
    <w:rsid w:val="00D3190B"/>
    <w:rsid w:val="00D31B2C"/>
    <w:rsid w:val="00D32170"/>
    <w:rsid w:val="00D322E7"/>
    <w:rsid w:val="00D32C32"/>
    <w:rsid w:val="00D3313F"/>
    <w:rsid w:val="00D332C3"/>
    <w:rsid w:val="00D338A3"/>
    <w:rsid w:val="00D3391C"/>
    <w:rsid w:val="00D33CA4"/>
    <w:rsid w:val="00D33CFB"/>
    <w:rsid w:val="00D345FE"/>
    <w:rsid w:val="00D348BB"/>
    <w:rsid w:val="00D354B3"/>
    <w:rsid w:val="00D35F5F"/>
    <w:rsid w:val="00D35FB6"/>
    <w:rsid w:val="00D36FD7"/>
    <w:rsid w:val="00D37152"/>
    <w:rsid w:val="00D3730C"/>
    <w:rsid w:val="00D37D86"/>
    <w:rsid w:val="00D405C2"/>
    <w:rsid w:val="00D408D4"/>
    <w:rsid w:val="00D410AE"/>
    <w:rsid w:val="00D41396"/>
    <w:rsid w:val="00D4163B"/>
    <w:rsid w:val="00D41BF1"/>
    <w:rsid w:val="00D41FFF"/>
    <w:rsid w:val="00D4222F"/>
    <w:rsid w:val="00D4230D"/>
    <w:rsid w:val="00D4284C"/>
    <w:rsid w:val="00D43026"/>
    <w:rsid w:val="00D43046"/>
    <w:rsid w:val="00D438C0"/>
    <w:rsid w:val="00D43DCE"/>
    <w:rsid w:val="00D44211"/>
    <w:rsid w:val="00D44740"/>
    <w:rsid w:val="00D44E28"/>
    <w:rsid w:val="00D45388"/>
    <w:rsid w:val="00D453EC"/>
    <w:rsid w:val="00D45AEC"/>
    <w:rsid w:val="00D46065"/>
    <w:rsid w:val="00D46EE6"/>
    <w:rsid w:val="00D47167"/>
    <w:rsid w:val="00D4752E"/>
    <w:rsid w:val="00D47923"/>
    <w:rsid w:val="00D506FA"/>
    <w:rsid w:val="00D50749"/>
    <w:rsid w:val="00D508C3"/>
    <w:rsid w:val="00D50C71"/>
    <w:rsid w:val="00D514D4"/>
    <w:rsid w:val="00D514F7"/>
    <w:rsid w:val="00D515B9"/>
    <w:rsid w:val="00D51A19"/>
    <w:rsid w:val="00D51F6D"/>
    <w:rsid w:val="00D52585"/>
    <w:rsid w:val="00D53C63"/>
    <w:rsid w:val="00D5521C"/>
    <w:rsid w:val="00D55555"/>
    <w:rsid w:val="00D55718"/>
    <w:rsid w:val="00D55803"/>
    <w:rsid w:val="00D56011"/>
    <w:rsid w:val="00D5690F"/>
    <w:rsid w:val="00D56E18"/>
    <w:rsid w:val="00D56FA2"/>
    <w:rsid w:val="00D57066"/>
    <w:rsid w:val="00D57353"/>
    <w:rsid w:val="00D57378"/>
    <w:rsid w:val="00D57782"/>
    <w:rsid w:val="00D57962"/>
    <w:rsid w:val="00D57B74"/>
    <w:rsid w:val="00D57F67"/>
    <w:rsid w:val="00D602BC"/>
    <w:rsid w:val="00D6031C"/>
    <w:rsid w:val="00D60883"/>
    <w:rsid w:val="00D60AD8"/>
    <w:rsid w:val="00D60E1E"/>
    <w:rsid w:val="00D61818"/>
    <w:rsid w:val="00D62931"/>
    <w:rsid w:val="00D62A0C"/>
    <w:rsid w:val="00D62B26"/>
    <w:rsid w:val="00D62D2B"/>
    <w:rsid w:val="00D6355F"/>
    <w:rsid w:val="00D641E0"/>
    <w:rsid w:val="00D64DE0"/>
    <w:rsid w:val="00D650E0"/>
    <w:rsid w:val="00D650E1"/>
    <w:rsid w:val="00D6514E"/>
    <w:rsid w:val="00D656BB"/>
    <w:rsid w:val="00D65C39"/>
    <w:rsid w:val="00D65E0D"/>
    <w:rsid w:val="00D66202"/>
    <w:rsid w:val="00D667DA"/>
    <w:rsid w:val="00D669DE"/>
    <w:rsid w:val="00D66C3E"/>
    <w:rsid w:val="00D671B2"/>
    <w:rsid w:val="00D6754D"/>
    <w:rsid w:val="00D67ADB"/>
    <w:rsid w:val="00D7043E"/>
    <w:rsid w:val="00D70A35"/>
    <w:rsid w:val="00D70B7C"/>
    <w:rsid w:val="00D70C9B"/>
    <w:rsid w:val="00D71D25"/>
    <w:rsid w:val="00D7216B"/>
    <w:rsid w:val="00D7232E"/>
    <w:rsid w:val="00D7270C"/>
    <w:rsid w:val="00D731CD"/>
    <w:rsid w:val="00D7348C"/>
    <w:rsid w:val="00D73E14"/>
    <w:rsid w:val="00D744B3"/>
    <w:rsid w:val="00D74BA3"/>
    <w:rsid w:val="00D7528E"/>
    <w:rsid w:val="00D7561D"/>
    <w:rsid w:val="00D75811"/>
    <w:rsid w:val="00D76119"/>
    <w:rsid w:val="00D76783"/>
    <w:rsid w:val="00D76B7F"/>
    <w:rsid w:val="00D76C1E"/>
    <w:rsid w:val="00D76F29"/>
    <w:rsid w:val="00D77079"/>
    <w:rsid w:val="00D77104"/>
    <w:rsid w:val="00D7717B"/>
    <w:rsid w:val="00D775D3"/>
    <w:rsid w:val="00D77C57"/>
    <w:rsid w:val="00D80488"/>
    <w:rsid w:val="00D804F3"/>
    <w:rsid w:val="00D805E7"/>
    <w:rsid w:val="00D80CB4"/>
    <w:rsid w:val="00D80DA8"/>
    <w:rsid w:val="00D8154D"/>
    <w:rsid w:val="00D822F1"/>
    <w:rsid w:val="00D824C9"/>
    <w:rsid w:val="00D824EF"/>
    <w:rsid w:val="00D82C82"/>
    <w:rsid w:val="00D82DAD"/>
    <w:rsid w:val="00D844AA"/>
    <w:rsid w:val="00D84999"/>
    <w:rsid w:val="00D85318"/>
    <w:rsid w:val="00D85414"/>
    <w:rsid w:val="00D85444"/>
    <w:rsid w:val="00D85C4C"/>
    <w:rsid w:val="00D85D4D"/>
    <w:rsid w:val="00D863B7"/>
    <w:rsid w:val="00D86714"/>
    <w:rsid w:val="00D868E7"/>
    <w:rsid w:val="00D86AB4"/>
    <w:rsid w:val="00D86FCB"/>
    <w:rsid w:val="00D877C7"/>
    <w:rsid w:val="00D87935"/>
    <w:rsid w:val="00D87A41"/>
    <w:rsid w:val="00D87ACB"/>
    <w:rsid w:val="00D90A2A"/>
    <w:rsid w:val="00D91AB0"/>
    <w:rsid w:val="00D91D7B"/>
    <w:rsid w:val="00D91F3B"/>
    <w:rsid w:val="00D922F4"/>
    <w:rsid w:val="00D9292F"/>
    <w:rsid w:val="00D92BA7"/>
    <w:rsid w:val="00D92F70"/>
    <w:rsid w:val="00D932AE"/>
    <w:rsid w:val="00D933D2"/>
    <w:rsid w:val="00D93501"/>
    <w:rsid w:val="00D93B5F"/>
    <w:rsid w:val="00D9418F"/>
    <w:rsid w:val="00D942EE"/>
    <w:rsid w:val="00D95AF1"/>
    <w:rsid w:val="00D96452"/>
    <w:rsid w:val="00D96E07"/>
    <w:rsid w:val="00D971FA"/>
    <w:rsid w:val="00D97498"/>
    <w:rsid w:val="00D976A9"/>
    <w:rsid w:val="00D97E85"/>
    <w:rsid w:val="00DA0E79"/>
    <w:rsid w:val="00DA14D9"/>
    <w:rsid w:val="00DA1650"/>
    <w:rsid w:val="00DA19F5"/>
    <w:rsid w:val="00DA1F15"/>
    <w:rsid w:val="00DA22FD"/>
    <w:rsid w:val="00DA27A1"/>
    <w:rsid w:val="00DA27E9"/>
    <w:rsid w:val="00DA320D"/>
    <w:rsid w:val="00DA34E1"/>
    <w:rsid w:val="00DA3665"/>
    <w:rsid w:val="00DA45B6"/>
    <w:rsid w:val="00DA45E8"/>
    <w:rsid w:val="00DA493E"/>
    <w:rsid w:val="00DA4ADD"/>
    <w:rsid w:val="00DA4AE4"/>
    <w:rsid w:val="00DA4B72"/>
    <w:rsid w:val="00DA5697"/>
    <w:rsid w:val="00DA5B76"/>
    <w:rsid w:val="00DA5C6D"/>
    <w:rsid w:val="00DA62AA"/>
    <w:rsid w:val="00DA64EF"/>
    <w:rsid w:val="00DA650E"/>
    <w:rsid w:val="00DA70B5"/>
    <w:rsid w:val="00DA7FFB"/>
    <w:rsid w:val="00DB0E67"/>
    <w:rsid w:val="00DB1EB1"/>
    <w:rsid w:val="00DB1FFD"/>
    <w:rsid w:val="00DB274B"/>
    <w:rsid w:val="00DB294E"/>
    <w:rsid w:val="00DB2DCD"/>
    <w:rsid w:val="00DB328A"/>
    <w:rsid w:val="00DB35A4"/>
    <w:rsid w:val="00DB44C8"/>
    <w:rsid w:val="00DB456E"/>
    <w:rsid w:val="00DB4BC9"/>
    <w:rsid w:val="00DB51CC"/>
    <w:rsid w:val="00DB5410"/>
    <w:rsid w:val="00DB5DED"/>
    <w:rsid w:val="00DB5EBD"/>
    <w:rsid w:val="00DB63D4"/>
    <w:rsid w:val="00DB6583"/>
    <w:rsid w:val="00DB670A"/>
    <w:rsid w:val="00DB6939"/>
    <w:rsid w:val="00DB699A"/>
    <w:rsid w:val="00DB6A40"/>
    <w:rsid w:val="00DB6CB0"/>
    <w:rsid w:val="00DB6DE2"/>
    <w:rsid w:val="00DC0659"/>
    <w:rsid w:val="00DC0E1B"/>
    <w:rsid w:val="00DC1047"/>
    <w:rsid w:val="00DC12DA"/>
    <w:rsid w:val="00DC14B9"/>
    <w:rsid w:val="00DC182D"/>
    <w:rsid w:val="00DC1B82"/>
    <w:rsid w:val="00DC2543"/>
    <w:rsid w:val="00DC27CB"/>
    <w:rsid w:val="00DC2C33"/>
    <w:rsid w:val="00DC2F5B"/>
    <w:rsid w:val="00DC35E2"/>
    <w:rsid w:val="00DC3905"/>
    <w:rsid w:val="00DC393C"/>
    <w:rsid w:val="00DC3BF6"/>
    <w:rsid w:val="00DC4068"/>
    <w:rsid w:val="00DC4239"/>
    <w:rsid w:val="00DC43C6"/>
    <w:rsid w:val="00DC453F"/>
    <w:rsid w:val="00DC4A41"/>
    <w:rsid w:val="00DC4B33"/>
    <w:rsid w:val="00DC4D36"/>
    <w:rsid w:val="00DC4F19"/>
    <w:rsid w:val="00DC5032"/>
    <w:rsid w:val="00DC5B1A"/>
    <w:rsid w:val="00DC635C"/>
    <w:rsid w:val="00DC6749"/>
    <w:rsid w:val="00DC695A"/>
    <w:rsid w:val="00DC6C34"/>
    <w:rsid w:val="00DC6EF1"/>
    <w:rsid w:val="00DC75B3"/>
    <w:rsid w:val="00DC7C32"/>
    <w:rsid w:val="00DD0401"/>
    <w:rsid w:val="00DD0DDA"/>
    <w:rsid w:val="00DD0EEB"/>
    <w:rsid w:val="00DD158C"/>
    <w:rsid w:val="00DD1ABA"/>
    <w:rsid w:val="00DD2B27"/>
    <w:rsid w:val="00DD2CA2"/>
    <w:rsid w:val="00DD3327"/>
    <w:rsid w:val="00DD3908"/>
    <w:rsid w:val="00DD4288"/>
    <w:rsid w:val="00DD48E9"/>
    <w:rsid w:val="00DD4B3F"/>
    <w:rsid w:val="00DD4C32"/>
    <w:rsid w:val="00DD5870"/>
    <w:rsid w:val="00DD5D31"/>
    <w:rsid w:val="00DD679D"/>
    <w:rsid w:val="00DD6A3C"/>
    <w:rsid w:val="00DD6BB3"/>
    <w:rsid w:val="00DD6CFD"/>
    <w:rsid w:val="00DD6E67"/>
    <w:rsid w:val="00DD72F8"/>
    <w:rsid w:val="00DD7426"/>
    <w:rsid w:val="00DD7496"/>
    <w:rsid w:val="00DD76A1"/>
    <w:rsid w:val="00DD7E19"/>
    <w:rsid w:val="00DE012E"/>
    <w:rsid w:val="00DE0136"/>
    <w:rsid w:val="00DE07A8"/>
    <w:rsid w:val="00DE0A27"/>
    <w:rsid w:val="00DE0A83"/>
    <w:rsid w:val="00DE10FF"/>
    <w:rsid w:val="00DE13A3"/>
    <w:rsid w:val="00DE1D2C"/>
    <w:rsid w:val="00DE1DDA"/>
    <w:rsid w:val="00DE2227"/>
    <w:rsid w:val="00DE2527"/>
    <w:rsid w:val="00DE2973"/>
    <w:rsid w:val="00DE32E6"/>
    <w:rsid w:val="00DE3A4A"/>
    <w:rsid w:val="00DE4768"/>
    <w:rsid w:val="00DE6513"/>
    <w:rsid w:val="00DE6673"/>
    <w:rsid w:val="00DE69A4"/>
    <w:rsid w:val="00DE7B82"/>
    <w:rsid w:val="00DE7C3B"/>
    <w:rsid w:val="00DF08C1"/>
    <w:rsid w:val="00DF0F24"/>
    <w:rsid w:val="00DF17B8"/>
    <w:rsid w:val="00DF1B5C"/>
    <w:rsid w:val="00DF1C9D"/>
    <w:rsid w:val="00DF210D"/>
    <w:rsid w:val="00DF3D32"/>
    <w:rsid w:val="00DF3E32"/>
    <w:rsid w:val="00DF4376"/>
    <w:rsid w:val="00DF4531"/>
    <w:rsid w:val="00DF4C1C"/>
    <w:rsid w:val="00DF5235"/>
    <w:rsid w:val="00DF5427"/>
    <w:rsid w:val="00DF55CF"/>
    <w:rsid w:val="00DF57DA"/>
    <w:rsid w:val="00DF5B81"/>
    <w:rsid w:val="00DF6606"/>
    <w:rsid w:val="00DF6790"/>
    <w:rsid w:val="00DF6DC1"/>
    <w:rsid w:val="00DF6F5B"/>
    <w:rsid w:val="00DF6FCF"/>
    <w:rsid w:val="00DF78FA"/>
    <w:rsid w:val="00DF7F90"/>
    <w:rsid w:val="00E00039"/>
    <w:rsid w:val="00E00075"/>
    <w:rsid w:val="00E00941"/>
    <w:rsid w:val="00E00E7F"/>
    <w:rsid w:val="00E01643"/>
    <w:rsid w:val="00E016FC"/>
    <w:rsid w:val="00E01772"/>
    <w:rsid w:val="00E01F99"/>
    <w:rsid w:val="00E02873"/>
    <w:rsid w:val="00E02AA3"/>
    <w:rsid w:val="00E02ED4"/>
    <w:rsid w:val="00E036F4"/>
    <w:rsid w:val="00E03AAD"/>
    <w:rsid w:val="00E03E6A"/>
    <w:rsid w:val="00E04387"/>
    <w:rsid w:val="00E04404"/>
    <w:rsid w:val="00E04B46"/>
    <w:rsid w:val="00E05285"/>
    <w:rsid w:val="00E053CD"/>
    <w:rsid w:val="00E0700C"/>
    <w:rsid w:val="00E07745"/>
    <w:rsid w:val="00E1023D"/>
    <w:rsid w:val="00E10388"/>
    <w:rsid w:val="00E114FF"/>
    <w:rsid w:val="00E119BC"/>
    <w:rsid w:val="00E11EF9"/>
    <w:rsid w:val="00E1207F"/>
    <w:rsid w:val="00E1242C"/>
    <w:rsid w:val="00E125AC"/>
    <w:rsid w:val="00E12CA7"/>
    <w:rsid w:val="00E13202"/>
    <w:rsid w:val="00E13654"/>
    <w:rsid w:val="00E1369B"/>
    <w:rsid w:val="00E136FC"/>
    <w:rsid w:val="00E13705"/>
    <w:rsid w:val="00E1393A"/>
    <w:rsid w:val="00E13E50"/>
    <w:rsid w:val="00E14222"/>
    <w:rsid w:val="00E14675"/>
    <w:rsid w:val="00E14D21"/>
    <w:rsid w:val="00E14E97"/>
    <w:rsid w:val="00E1502E"/>
    <w:rsid w:val="00E155FD"/>
    <w:rsid w:val="00E157BE"/>
    <w:rsid w:val="00E159EA"/>
    <w:rsid w:val="00E160DF"/>
    <w:rsid w:val="00E1621E"/>
    <w:rsid w:val="00E16C42"/>
    <w:rsid w:val="00E16D3E"/>
    <w:rsid w:val="00E172EE"/>
    <w:rsid w:val="00E174C2"/>
    <w:rsid w:val="00E17A46"/>
    <w:rsid w:val="00E17D4E"/>
    <w:rsid w:val="00E2060D"/>
    <w:rsid w:val="00E208CE"/>
    <w:rsid w:val="00E20B84"/>
    <w:rsid w:val="00E20DC5"/>
    <w:rsid w:val="00E223E0"/>
    <w:rsid w:val="00E22C93"/>
    <w:rsid w:val="00E23C75"/>
    <w:rsid w:val="00E23FC3"/>
    <w:rsid w:val="00E24142"/>
    <w:rsid w:val="00E2504B"/>
    <w:rsid w:val="00E2507D"/>
    <w:rsid w:val="00E25D48"/>
    <w:rsid w:val="00E25F45"/>
    <w:rsid w:val="00E260E7"/>
    <w:rsid w:val="00E2663B"/>
    <w:rsid w:val="00E26A3C"/>
    <w:rsid w:val="00E27519"/>
    <w:rsid w:val="00E30280"/>
    <w:rsid w:val="00E30708"/>
    <w:rsid w:val="00E3091E"/>
    <w:rsid w:val="00E309AC"/>
    <w:rsid w:val="00E310E8"/>
    <w:rsid w:val="00E311BE"/>
    <w:rsid w:val="00E312BE"/>
    <w:rsid w:val="00E314B5"/>
    <w:rsid w:val="00E31CF8"/>
    <w:rsid w:val="00E329C5"/>
    <w:rsid w:val="00E32CCF"/>
    <w:rsid w:val="00E330F2"/>
    <w:rsid w:val="00E3333D"/>
    <w:rsid w:val="00E3354A"/>
    <w:rsid w:val="00E33570"/>
    <w:rsid w:val="00E338FE"/>
    <w:rsid w:val="00E339B4"/>
    <w:rsid w:val="00E3426C"/>
    <w:rsid w:val="00E34280"/>
    <w:rsid w:val="00E34772"/>
    <w:rsid w:val="00E349CD"/>
    <w:rsid w:val="00E34DFF"/>
    <w:rsid w:val="00E34EB2"/>
    <w:rsid w:val="00E3500C"/>
    <w:rsid w:val="00E352E5"/>
    <w:rsid w:val="00E3537E"/>
    <w:rsid w:val="00E358CE"/>
    <w:rsid w:val="00E36AB7"/>
    <w:rsid w:val="00E3708A"/>
    <w:rsid w:val="00E370E1"/>
    <w:rsid w:val="00E37679"/>
    <w:rsid w:val="00E37AAC"/>
    <w:rsid w:val="00E37B73"/>
    <w:rsid w:val="00E37D21"/>
    <w:rsid w:val="00E4004B"/>
    <w:rsid w:val="00E40460"/>
    <w:rsid w:val="00E4047E"/>
    <w:rsid w:val="00E412A7"/>
    <w:rsid w:val="00E4176B"/>
    <w:rsid w:val="00E41D33"/>
    <w:rsid w:val="00E422AC"/>
    <w:rsid w:val="00E424BD"/>
    <w:rsid w:val="00E4319F"/>
    <w:rsid w:val="00E438A8"/>
    <w:rsid w:val="00E43A74"/>
    <w:rsid w:val="00E43E0E"/>
    <w:rsid w:val="00E44077"/>
    <w:rsid w:val="00E44F09"/>
    <w:rsid w:val="00E45471"/>
    <w:rsid w:val="00E455CB"/>
    <w:rsid w:val="00E4563D"/>
    <w:rsid w:val="00E45892"/>
    <w:rsid w:val="00E468E7"/>
    <w:rsid w:val="00E46EA7"/>
    <w:rsid w:val="00E470BA"/>
    <w:rsid w:val="00E472AA"/>
    <w:rsid w:val="00E474CA"/>
    <w:rsid w:val="00E5030D"/>
    <w:rsid w:val="00E50511"/>
    <w:rsid w:val="00E50BA6"/>
    <w:rsid w:val="00E512F1"/>
    <w:rsid w:val="00E51AF5"/>
    <w:rsid w:val="00E522FD"/>
    <w:rsid w:val="00E52444"/>
    <w:rsid w:val="00E527B6"/>
    <w:rsid w:val="00E52891"/>
    <w:rsid w:val="00E52C3B"/>
    <w:rsid w:val="00E5321C"/>
    <w:rsid w:val="00E53AEB"/>
    <w:rsid w:val="00E54D5F"/>
    <w:rsid w:val="00E54F8E"/>
    <w:rsid w:val="00E55170"/>
    <w:rsid w:val="00E555F1"/>
    <w:rsid w:val="00E55A9F"/>
    <w:rsid w:val="00E55BE7"/>
    <w:rsid w:val="00E55D0D"/>
    <w:rsid w:val="00E569AC"/>
    <w:rsid w:val="00E57153"/>
    <w:rsid w:val="00E5728C"/>
    <w:rsid w:val="00E572FC"/>
    <w:rsid w:val="00E57C63"/>
    <w:rsid w:val="00E60362"/>
    <w:rsid w:val="00E60B11"/>
    <w:rsid w:val="00E61130"/>
    <w:rsid w:val="00E61240"/>
    <w:rsid w:val="00E613D1"/>
    <w:rsid w:val="00E6167D"/>
    <w:rsid w:val="00E61951"/>
    <w:rsid w:val="00E6204B"/>
    <w:rsid w:val="00E62635"/>
    <w:rsid w:val="00E62953"/>
    <w:rsid w:val="00E62C52"/>
    <w:rsid w:val="00E62D97"/>
    <w:rsid w:val="00E62E7F"/>
    <w:rsid w:val="00E63328"/>
    <w:rsid w:val="00E63925"/>
    <w:rsid w:val="00E63BBE"/>
    <w:rsid w:val="00E65A10"/>
    <w:rsid w:val="00E65C38"/>
    <w:rsid w:val="00E65CF8"/>
    <w:rsid w:val="00E666C4"/>
    <w:rsid w:val="00E66725"/>
    <w:rsid w:val="00E6676A"/>
    <w:rsid w:val="00E668C6"/>
    <w:rsid w:val="00E670DE"/>
    <w:rsid w:val="00E67436"/>
    <w:rsid w:val="00E67A3B"/>
    <w:rsid w:val="00E67DC9"/>
    <w:rsid w:val="00E70A7D"/>
    <w:rsid w:val="00E71249"/>
    <w:rsid w:val="00E713D3"/>
    <w:rsid w:val="00E71982"/>
    <w:rsid w:val="00E72453"/>
    <w:rsid w:val="00E724EE"/>
    <w:rsid w:val="00E7270A"/>
    <w:rsid w:val="00E7331B"/>
    <w:rsid w:val="00E733A1"/>
    <w:rsid w:val="00E73565"/>
    <w:rsid w:val="00E73853"/>
    <w:rsid w:val="00E73FBA"/>
    <w:rsid w:val="00E74928"/>
    <w:rsid w:val="00E7601F"/>
    <w:rsid w:val="00E76299"/>
    <w:rsid w:val="00E76918"/>
    <w:rsid w:val="00E76970"/>
    <w:rsid w:val="00E769D7"/>
    <w:rsid w:val="00E7707D"/>
    <w:rsid w:val="00E77149"/>
    <w:rsid w:val="00E77282"/>
    <w:rsid w:val="00E77521"/>
    <w:rsid w:val="00E7776B"/>
    <w:rsid w:val="00E77C54"/>
    <w:rsid w:val="00E805B0"/>
    <w:rsid w:val="00E813D4"/>
    <w:rsid w:val="00E826F0"/>
    <w:rsid w:val="00E82B5D"/>
    <w:rsid w:val="00E82F24"/>
    <w:rsid w:val="00E833D3"/>
    <w:rsid w:val="00E83435"/>
    <w:rsid w:val="00E83735"/>
    <w:rsid w:val="00E8373C"/>
    <w:rsid w:val="00E83741"/>
    <w:rsid w:val="00E83A48"/>
    <w:rsid w:val="00E841C9"/>
    <w:rsid w:val="00E84391"/>
    <w:rsid w:val="00E84596"/>
    <w:rsid w:val="00E849AC"/>
    <w:rsid w:val="00E8519C"/>
    <w:rsid w:val="00E85931"/>
    <w:rsid w:val="00E85BE7"/>
    <w:rsid w:val="00E864A5"/>
    <w:rsid w:val="00E86509"/>
    <w:rsid w:val="00E86C82"/>
    <w:rsid w:val="00E86D96"/>
    <w:rsid w:val="00E870E4"/>
    <w:rsid w:val="00E8752D"/>
    <w:rsid w:val="00E9031E"/>
    <w:rsid w:val="00E904AA"/>
    <w:rsid w:val="00E905B2"/>
    <w:rsid w:val="00E90873"/>
    <w:rsid w:val="00E909FE"/>
    <w:rsid w:val="00E9115E"/>
    <w:rsid w:val="00E91375"/>
    <w:rsid w:val="00E91417"/>
    <w:rsid w:val="00E91C37"/>
    <w:rsid w:val="00E922F0"/>
    <w:rsid w:val="00E9237E"/>
    <w:rsid w:val="00E92B62"/>
    <w:rsid w:val="00E92B74"/>
    <w:rsid w:val="00E92BE7"/>
    <w:rsid w:val="00E93401"/>
    <w:rsid w:val="00E93AB9"/>
    <w:rsid w:val="00E93D66"/>
    <w:rsid w:val="00E95572"/>
    <w:rsid w:val="00E95868"/>
    <w:rsid w:val="00E95C49"/>
    <w:rsid w:val="00E95D07"/>
    <w:rsid w:val="00E95D6F"/>
    <w:rsid w:val="00E96482"/>
    <w:rsid w:val="00E967EF"/>
    <w:rsid w:val="00E9697D"/>
    <w:rsid w:val="00E96F0D"/>
    <w:rsid w:val="00E97608"/>
    <w:rsid w:val="00E978FB"/>
    <w:rsid w:val="00E979CB"/>
    <w:rsid w:val="00EA0446"/>
    <w:rsid w:val="00EA0C63"/>
    <w:rsid w:val="00EA12E9"/>
    <w:rsid w:val="00EA16C9"/>
    <w:rsid w:val="00EA1A17"/>
    <w:rsid w:val="00EA2335"/>
    <w:rsid w:val="00EA3078"/>
    <w:rsid w:val="00EA35D6"/>
    <w:rsid w:val="00EA362F"/>
    <w:rsid w:val="00EA3A5A"/>
    <w:rsid w:val="00EA4839"/>
    <w:rsid w:val="00EA4902"/>
    <w:rsid w:val="00EA4FB9"/>
    <w:rsid w:val="00EA57A1"/>
    <w:rsid w:val="00EA5A08"/>
    <w:rsid w:val="00EA5A3B"/>
    <w:rsid w:val="00EA6A34"/>
    <w:rsid w:val="00EA6A36"/>
    <w:rsid w:val="00EB0496"/>
    <w:rsid w:val="00EB0B00"/>
    <w:rsid w:val="00EB0EA4"/>
    <w:rsid w:val="00EB101D"/>
    <w:rsid w:val="00EB10EE"/>
    <w:rsid w:val="00EB1110"/>
    <w:rsid w:val="00EB17BC"/>
    <w:rsid w:val="00EB23D2"/>
    <w:rsid w:val="00EB25A3"/>
    <w:rsid w:val="00EB25A4"/>
    <w:rsid w:val="00EB2902"/>
    <w:rsid w:val="00EB30D0"/>
    <w:rsid w:val="00EB3237"/>
    <w:rsid w:val="00EB33EA"/>
    <w:rsid w:val="00EB43CB"/>
    <w:rsid w:val="00EB4BAD"/>
    <w:rsid w:val="00EB4E78"/>
    <w:rsid w:val="00EB5BB0"/>
    <w:rsid w:val="00EB615A"/>
    <w:rsid w:val="00EB6D9A"/>
    <w:rsid w:val="00EB77CC"/>
    <w:rsid w:val="00EB7AAF"/>
    <w:rsid w:val="00EC0749"/>
    <w:rsid w:val="00EC0C23"/>
    <w:rsid w:val="00EC18A0"/>
    <w:rsid w:val="00EC1AB2"/>
    <w:rsid w:val="00EC1CB7"/>
    <w:rsid w:val="00EC1F7C"/>
    <w:rsid w:val="00EC21DF"/>
    <w:rsid w:val="00EC2282"/>
    <w:rsid w:val="00EC248D"/>
    <w:rsid w:val="00EC2B14"/>
    <w:rsid w:val="00EC2C6C"/>
    <w:rsid w:val="00EC2DE9"/>
    <w:rsid w:val="00EC34D0"/>
    <w:rsid w:val="00EC399C"/>
    <w:rsid w:val="00EC44E8"/>
    <w:rsid w:val="00EC452F"/>
    <w:rsid w:val="00EC4B47"/>
    <w:rsid w:val="00EC5313"/>
    <w:rsid w:val="00EC5AA1"/>
    <w:rsid w:val="00EC6258"/>
    <w:rsid w:val="00EC63EC"/>
    <w:rsid w:val="00EC6881"/>
    <w:rsid w:val="00EC6A83"/>
    <w:rsid w:val="00EC70F3"/>
    <w:rsid w:val="00EC73DB"/>
    <w:rsid w:val="00EC759E"/>
    <w:rsid w:val="00ED0481"/>
    <w:rsid w:val="00ED0AD9"/>
    <w:rsid w:val="00ED16AA"/>
    <w:rsid w:val="00ED1D02"/>
    <w:rsid w:val="00ED1F85"/>
    <w:rsid w:val="00ED2788"/>
    <w:rsid w:val="00ED2B6E"/>
    <w:rsid w:val="00ED2C12"/>
    <w:rsid w:val="00ED2FC4"/>
    <w:rsid w:val="00ED3100"/>
    <w:rsid w:val="00ED36E3"/>
    <w:rsid w:val="00ED37CA"/>
    <w:rsid w:val="00ED491C"/>
    <w:rsid w:val="00ED4951"/>
    <w:rsid w:val="00ED532E"/>
    <w:rsid w:val="00ED59E4"/>
    <w:rsid w:val="00ED5B64"/>
    <w:rsid w:val="00ED68D8"/>
    <w:rsid w:val="00ED7342"/>
    <w:rsid w:val="00ED74A4"/>
    <w:rsid w:val="00ED7904"/>
    <w:rsid w:val="00EE03F9"/>
    <w:rsid w:val="00EE04B5"/>
    <w:rsid w:val="00EE07AD"/>
    <w:rsid w:val="00EE1455"/>
    <w:rsid w:val="00EE1AEE"/>
    <w:rsid w:val="00EE1DEC"/>
    <w:rsid w:val="00EE20F0"/>
    <w:rsid w:val="00EE23B1"/>
    <w:rsid w:val="00EE28B4"/>
    <w:rsid w:val="00EE2C28"/>
    <w:rsid w:val="00EE3814"/>
    <w:rsid w:val="00EE3BF2"/>
    <w:rsid w:val="00EE4190"/>
    <w:rsid w:val="00EE4DA0"/>
    <w:rsid w:val="00EE51BA"/>
    <w:rsid w:val="00EE542C"/>
    <w:rsid w:val="00EE56B1"/>
    <w:rsid w:val="00EE5DAA"/>
    <w:rsid w:val="00EE6173"/>
    <w:rsid w:val="00EE6657"/>
    <w:rsid w:val="00EE6BC8"/>
    <w:rsid w:val="00EE7541"/>
    <w:rsid w:val="00EE7777"/>
    <w:rsid w:val="00EE7BF5"/>
    <w:rsid w:val="00EE7DA8"/>
    <w:rsid w:val="00EF01CD"/>
    <w:rsid w:val="00EF0474"/>
    <w:rsid w:val="00EF0C84"/>
    <w:rsid w:val="00EF131B"/>
    <w:rsid w:val="00EF1993"/>
    <w:rsid w:val="00EF1EED"/>
    <w:rsid w:val="00EF2364"/>
    <w:rsid w:val="00EF2571"/>
    <w:rsid w:val="00EF2621"/>
    <w:rsid w:val="00EF29CD"/>
    <w:rsid w:val="00EF2A68"/>
    <w:rsid w:val="00EF33F9"/>
    <w:rsid w:val="00EF38E5"/>
    <w:rsid w:val="00EF3D25"/>
    <w:rsid w:val="00EF4597"/>
    <w:rsid w:val="00EF493E"/>
    <w:rsid w:val="00EF4DA5"/>
    <w:rsid w:val="00EF50A9"/>
    <w:rsid w:val="00EF5BA7"/>
    <w:rsid w:val="00EF6BE1"/>
    <w:rsid w:val="00EF6E00"/>
    <w:rsid w:val="00EF752F"/>
    <w:rsid w:val="00EF7948"/>
    <w:rsid w:val="00EF7BF5"/>
    <w:rsid w:val="00EF7D83"/>
    <w:rsid w:val="00F00632"/>
    <w:rsid w:val="00F00DD7"/>
    <w:rsid w:val="00F00F72"/>
    <w:rsid w:val="00F0134E"/>
    <w:rsid w:val="00F01E4E"/>
    <w:rsid w:val="00F02379"/>
    <w:rsid w:val="00F0249A"/>
    <w:rsid w:val="00F02EC6"/>
    <w:rsid w:val="00F02FF1"/>
    <w:rsid w:val="00F035C2"/>
    <w:rsid w:val="00F03765"/>
    <w:rsid w:val="00F03E86"/>
    <w:rsid w:val="00F0419F"/>
    <w:rsid w:val="00F04E17"/>
    <w:rsid w:val="00F0573E"/>
    <w:rsid w:val="00F05BA7"/>
    <w:rsid w:val="00F05FB0"/>
    <w:rsid w:val="00F06610"/>
    <w:rsid w:val="00F06942"/>
    <w:rsid w:val="00F06A4A"/>
    <w:rsid w:val="00F06A69"/>
    <w:rsid w:val="00F0723B"/>
    <w:rsid w:val="00F073E3"/>
    <w:rsid w:val="00F10501"/>
    <w:rsid w:val="00F10B7D"/>
    <w:rsid w:val="00F10CB6"/>
    <w:rsid w:val="00F10EA0"/>
    <w:rsid w:val="00F110AF"/>
    <w:rsid w:val="00F1243D"/>
    <w:rsid w:val="00F125BF"/>
    <w:rsid w:val="00F12BD4"/>
    <w:rsid w:val="00F12DA2"/>
    <w:rsid w:val="00F12FB5"/>
    <w:rsid w:val="00F13066"/>
    <w:rsid w:val="00F13190"/>
    <w:rsid w:val="00F134A7"/>
    <w:rsid w:val="00F134CA"/>
    <w:rsid w:val="00F13CFD"/>
    <w:rsid w:val="00F13F73"/>
    <w:rsid w:val="00F14910"/>
    <w:rsid w:val="00F1498F"/>
    <w:rsid w:val="00F1506E"/>
    <w:rsid w:val="00F1508D"/>
    <w:rsid w:val="00F1560E"/>
    <w:rsid w:val="00F1570A"/>
    <w:rsid w:val="00F15A20"/>
    <w:rsid w:val="00F165F5"/>
    <w:rsid w:val="00F1674A"/>
    <w:rsid w:val="00F16A4E"/>
    <w:rsid w:val="00F16C86"/>
    <w:rsid w:val="00F16E26"/>
    <w:rsid w:val="00F17AB2"/>
    <w:rsid w:val="00F17BC2"/>
    <w:rsid w:val="00F20825"/>
    <w:rsid w:val="00F20D13"/>
    <w:rsid w:val="00F20EB5"/>
    <w:rsid w:val="00F21252"/>
    <w:rsid w:val="00F216A6"/>
    <w:rsid w:val="00F235FC"/>
    <w:rsid w:val="00F239A0"/>
    <w:rsid w:val="00F23A53"/>
    <w:rsid w:val="00F24450"/>
    <w:rsid w:val="00F260A4"/>
    <w:rsid w:val="00F26224"/>
    <w:rsid w:val="00F26957"/>
    <w:rsid w:val="00F26B25"/>
    <w:rsid w:val="00F2757D"/>
    <w:rsid w:val="00F27591"/>
    <w:rsid w:val="00F275E2"/>
    <w:rsid w:val="00F27CB1"/>
    <w:rsid w:val="00F27D2D"/>
    <w:rsid w:val="00F3055B"/>
    <w:rsid w:val="00F30F15"/>
    <w:rsid w:val="00F31722"/>
    <w:rsid w:val="00F32010"/>
    <w:rsid w:val="00F3210D"/>
    <w:rsid w:val="00F326ED"/>
    <w:rsid w:val="00F32AC4"/>
    <w:rsid w:val="00F32D1F"/>
    <w:rsid w:val="00F3319E"/>
    <w:rsid w:val="00F3363B"/>
    <w:rsid w:val="00F338AE"/>
    <w:rsid w:val="00F33966"/>
    <w:rsid w:val="00F33FF7"/>
    <w:rsid w:val="00F3417B"/>
    <w:rsid w:val="00F3417C"/>
    <w:rsid w:val="00F3419F"/>
    <w:rsid w:val="00F34649"/>
    <w:rsid w:val="00F34883"/>
    <w:rsid w:val="00F358A4"/>
    <w:rsid w:val="00F35961"/>
    <w:rsid w:val="00F35B99"/>
    <w:rsid w:val="00F366A9"/>
    <w:rsid w:val="00F36FF3"/>
    <w:rsid w:val="00F371A6"/>
    <w:rsid w:val="00F37721"/>
    <w:rsid w:val="00F37D6D"/>
    <w:rsid w:val="00F40A47"/>
    <w:rsid w:val="00F40A98"/>
    <w:rsid w:val="00F40C11"/>
    <w:rsid w:val="00F413CA"/>
    <w:rsid w:val="00F41888"/>
    <w:rsid w:val="00F41A54"/>
    <w:rsid w:val="00F42292"/>
    <w:rsid w:val="00F45387"/>
    <w:rsid w:val="00F45961"/>
    <w:rsid w:val="00F46606"/>
    <w:rsid w:val="00F466C3"/>
    <w:rsid w:val="00F47101"/>
    <w:rsid w:val="00F47109"/>
    <w:rsid w:val="00F47168"/>
    <w:rsid w:val="00F47358"/>
    <w:rsid w:val="00F4739F"/>
    <w:rsid w:val="00F47CF1"/>
    <w:rsid w:val="00F47DD7"/>
    <w:rsid w:val="00F47E90"/>
    <w:rsid w:val="00F500AA"/>
    <w:rsid w:val="00F5012F"/>
    <w:rsid w:val="00F505C7"/>
    <w:rsid w:val="00F51933"/>
    <w:rsid w:val="00F51E88"/>
    <w:rsid w:val="00F5201F"/>
    <w:rsid w:val="00F5230C"/>
    <w:rsid w:val="00F52431"/>
    <w:rsid w:val="00F52A21"/>
    <w:rsid w:val="00F52A97"/>
    <w:rsid w:val="00F52EC2"/>
    <w:rsid w:val="00F5320D"/>
    <w:rsid w:val="00F536FA"/>
    <w:rsid w:val="00F53CC8"/>
    <w:rsid w:val="00F53FF5"/>
    <w:rsid w:val="00F54545"/>
    <w:rsid w:val="00F5471C"/>
    <w:rsid w:val="00F54EA2"/>
    <w:rsid w:val="00F55384"/>
    <w:rsid w:val="00F553A2"/>
    <w:rsid w:val="00F55D2B"/>
    <w:rsid w:val="00F55E21"/>
    <w:rsid w:val="00F56198"/>
    <w:rsid w:val="00F56291"/>
    <w:rsid w:val="00F56497"/>
    <w:rsid w:val="00F5650A"/>
    <w:rsid w:val="00F5784B"/>
    <w:rsid w:val="00F57B3A"/>
    <w:rsid w:val="00F57EEC"/>
    <w:rsid w:val="00F6045D"/>
    <w:rsid w:val="00F60B51"/>
    <w:rsid w:val="00F6135C"/>
    <w:rsid w:val="00F615A3"/>
    <w:rsid w:val="00F6196E"/>
    <w:rsid w:val="00F61A28"/>
    <w:rsid w:val="00F61A71"/>
    <w:rsid w:val="00F6204C"/>
    <w:rsid w:val="00F62144"/>
    <w:rsid w:val="00F622AF"/>
    <w:rsid w:val="00F62BB2"/>
    <w:rsid w:val="00F63338"/>
    <w:rsid w:val="00F637F1"/>
    <w:rsid w:val="00F63CA4"/>
    <w:rsid w:val="00F63DC9"/>
    <w:rsid w:val="00F63ED3"/>
    <w:rsid w:val="00F640AE"/>
    <w:rsid w:val="00F649C7"/>
    <w:rsid w:val="00F65A30"/>
    <w:rsid w:val="00F66548"/>
    <w:rsid w:val="00F6659B"/>
    <w:rsid w:val="00F66A48"/>
    <w:rsid w:val="00F66A89"/>
    <w:rsid w:val="00F66D44"/>
    <w:rsid w:val="00F675DC"/>
    <w:rsid w:val="00F678BD"/>
    <w:rsid w:val="00F67B90"/>
    <w:rsid w:val="00F67F9C"/>
    <w:rsid w:val="00F67FCF"/>
    <w:rsid w:val="00F7027F"/>
    <w:rsid w:val="00F70B25"/>
    <w:rsid w:val="00F70ECE"/>
    <w:rsid w:val="00F7170E"/>
    <w:rsid w:val="00F71A68"/>
    <w:rsid w:val="00F71FEA"/>
    <w:rsid w:val="00F7211D"/>
    <w:rsid w:val="00F7247C"/>
    <w:rsid w:val="00F7303B"/>
    <w:rsid w:val="00F73708"/>
    <w:rsid w:val="00F7393D"/>
    <w:rsid w:val="00F73ACF"/>
    <w:rsid w:val="00F73B05"/>
    <w:rsid w:val="00F73E66"/>
    <w:rsid w:val="00F73F22"/>
    <w:rsid w:val="00F74A18"/>
    <w:rsid w:val="00F74B5C"/>
    <w:rsid w:val="00F74D3A"/>
    <w:rsid w:val="00F74E1D"/>
    <w:rsid w:val="00F751C2"/>
    <w:rsid w:val="00F754C4"/>
    <w:rsid w:val="00F757D6"/>
    <w:rsid w:val="00F75F31"/>
    <w:rsid w:val="00F75F86"/>
    <w:rsid w:val="00F7614E"/>
    <w:rsid w:val="00F76302"/>
    <w:rsid w:val="00F765B8"/>
    <w:rsid w:val="00F769FB"/>
    <w:rsid w:val="00F77D7E"/>
    <w:rsid w:val="00F77FE5"/>
    <w:rsid w:val="00F805D2"/>
    <w:rsid w:val="00F807F4"/>
    <w:rsid w:val="00F8111A"/>
    <w:rsid w:val="00F81287"/>
    <w:rsid w:val="00F81E8F"/>
    <w:rsid w:val="00F81FA6"/>
    <w:rsid w:val="00F82049"/>
    <w:rsid w:val="00F82124"/>
    <w:rsid w:val="00F82394"/>
    <w:rsid w:val="00F82A9C"/>
    <w:rsid w:val="00F830B8"/>
    <w:rsid w:val="00F8314A"/>
    <w:rsid w:val="00F83579"/>
    <w:rsid w:val="00F837B0"/>
    <w:rsid w:val="00F83C09"/>
    <w:rsid w:val="00F8425C"/>
    <w:rsid w:val="00F8434E"/>
    <w:rsid w:val="00F84607"/>
    <w:rsid w:val="00F84635"/>
    <w:rsid w:val="00F84819"/>
    <w:rsid w:val="00F85098"/>
    <w:rsid w:val="00F85DE3"/>
    <w:rsid w:val="00F860AC"/>
    <w:rsid w:val="00F86346"/>
    <w:rsid w:val="00F866BA"/>
    <w:rsid w:val="00F87F55"/>
    <w:rsid w:val="00F9034A"/>
    <w:rsid w:val="00F906AC"/>
    <w:rsid w:val="00F907C9"/>
    <w:rsid w:val="00F90CE0"/>
    <w:rsid w:val="00F91120"/>
    <w:rsid w:val="00F914B9"/>
    <w:rsid w:val="00F92014"/>
    <w:rsid w:val="00F9242C"/>
    <w:rsid w:val="00F92AB9"/>
    <w:rsid w:val="00F92E92"/>
    <w:rsid w:val="00F93677"/>
    <w:rsid w:val="00F9481D"/>
    <w:rsid w:val="00F95EB8"/>
    <w:rsid w:val="00F9608A"/>
    <w:rsid w:val="00F9642F"/>
    <w:rsid w:val="00F9657A"/>
    <w:rsid w:val="00F96DC4"/>
    <w:rsid w:val="00F97446"/>
    <w:rsid w:val="00F9772A"/>
    <w:rsid w:val="00F97CBD"/>
    <w:rsid w:val="00FA0310"/>
    <w:rsid w:val="00FA128E"/>
    <w:rsid w:val="00FA199D"/>
    <w:rsid w:val="00FA1C19"/>
    <w:rsid w:val="00FA2013"/>
    <w:rsid w:val="00FA269C"/>
    <w:rsid w:val="00FA28C3"/>
    <w:rsid w:val="00FA2B0E"/>
    <w:rsid w:val="00FA2E69"/>
    <w:rsid w:val="00FA3094"/>
    <w:rsid w:val="00FA3886"/>
    <w:rsid w:val="00FA4367"/>
    <w:rsid w:val="00FA4539"/>
    <w:rsid w:val="00FA47D0"/>
    <w:rsid w:val="00FA4D0A"/>
    <w:rsid w:val="00FA537C"/>
    <w:rsid w:val="00FA585E"/>
    <w:rsid w:val="00FA5B44"/>
    <w:rsid w:val="00FA689D"/>
    <w:rsid w:val="00FA690C"/>
    <w:rsid w:val="00FA7087"/>
    <w:rsid w:val="00FA7464"/>
    <w:rsid w:val="00FA7905"/>
    <w:rsid w:val="00FA7BB1"/>
    <w:rsid w:val="00FB0D6C"/>
    <w:rsid w:val="00FB1026"/>
    <w:rsid w:val="00FB1647"/>
    <w:rsid w:val="00FB1838"/>
    <w:rsid w:val="00FB1A38"/>
    <w:rsid w:val="00FB2040"/>
    <w:rsid w:val="00FB26E2"/>
    <w:rsid w:val="00FB2EAA"/>
    <w:rsid w:val="00FB35C6"/>
    <w:rsid w:val="00FB3678"/>
    <w:rsid w:val="00FB37F1"/>
    <w:rsid w:val="00FB3BA2"/>
    <w:rsid w:val="00FB4418"/>
    <w:rsid w:val="00FB4621"/>
    <w:rsid w:val="00FB4AB5"/>
    <w:rsid w:val="00FB543F"/>
    <w:rsid w:val="00FB5E0C"/>
    <w:rsid w:val="00FB7599"/>
    <w:rsid w:val="00FB7A20"/>
    <w:rsid w:val="00FB7D05"/>
    <w:rsid w:val="00FC0665"/>
    <w:rsid w:val="00FC0A71"/>
    <w:rsid w:val="00FC0C2B"/>
    <w:rsid w:val="00FC122A"/>
    <w:rsid w:val="00FC1612"/>
    <w:rsid w:val="00FC1BB1"/>
    <w:rsid w:val="00FC1D25"/>
    <w:rsid w:val="00FC1F84"/>
    <w:rsid w:val="00FC267E"/>
    <w:rsid w:val="00FC2712"/>
    <w:rsid w:val="00FC28FC"/>
    <w:rsid w:val="00FC33DA"/>
    <w:rsid w:val="00FC3837"/>
    <w:rsid w:val="00FC3B83"/>
    <w:rsid w:val="00FC4907"/>
    <w:rsid w:val="00FC53D0"/>
    <w:rsid w:val="00FC57CC"/>
    <w:rsid w:val="00FC5AE5"/>
    <w:rsid w:val="00FC6BF4"/>
    <w:rsid w:val="00FC7030"/>
    <w:rsid w:val="00FC7D57"/>
    <w:rsid w:val="00FD05D1"/>
    <w:rsid w:val="00FD0A24"/>
    <w:rsid w:val="00FD0C33"/>
    <w:rsid w:val="00FD1773"/>
    <w:rsid w:val="00FD1FF1"/>
    <w:rsid w:val="00FD259D"/>
    <w:rsid w:val="00FD2E4E"/>
    <w:rsid w:val="00FD334E"/>
    <w:rsid w:val="00FD3439"/>
    <w:rsid w:val="00FD385B"/>
    <w:rsid w:val="00FD3A7C"/>
    <w:rsid w:val="00FD3D3D"/>
    <w:rsid w:val="00FD4124"/>
    <w:rsid w:val="00FD43A0"/>
    <w:rsid w:val="00FD4806"/>
    <w:rsid w:val="00FD4DB9"/>
    <w:rsid w:val="00FD5112"/>
    <w:rsid w:val="00FD64C2"/>
    <w:rsid w:val="00FD684F"/>
    <w:rsid w:val="00FD6C01"/>
    <w:rsid w:val="00FD7585"/>
    <w:rsid w:val="00FD7941"/>
    <w:rsid w:val="00FD797F"/>
    <w:rsid w:val="00FD7C78"/>
    <w:rsid w:val="00FE038D"/>
    <w:rsid w:val="00FE059D"/>
    <w:rsid w:val="00FE085F"/>
    <w:rsid w:val="00FE0D65"/>
    <w:rsid w:val="00FE217F"/>
    <w:rsid w:val="00FE2D1E"/>
    <w:rsid w:val="00FE2F31"/>
    <w:rsid w:val="00FE315D"/>
    <w:rsid w:val="00FE3510"/>
    <w:rsid w:val="00FE3C64"/>
    <w:rsid w:val="00FE4646"/>
    <w:rsid w:val="00FE49FB"/>
    <w:rsid w:val="00FE4D3C"/>
    <w:rsid w:val="00FE4D88"/>
    <w:rsid w:val="00FE51F4"/>
    <w:rsid w:val="00FE51FC"/>
    <w:rsid w:val="00FE53E6"/>
    <w:rsid w:val="00FE57FB"/>
    <w:rsid w:val="00FE5AB4"/>
    <w:rsid w:val="00FE5B8E"/>
    <w:rsid w:val="00FE63BA"/>
    <w:rsid w:val="00FE66B5"/>
    <w:rsid w:val="00FE66D0"/>
    <w:rsid w:val="00FE732E"/>
    <w:rsid w:val="00FE74CB"/>
    <w:rsid w:val="00FE7FF0"/>
    <w:rsid w:val="00FF01AC"/>
    <w:rsid w:val="00FF05FB"/>
    <w:rsid w:val="00FF06F9"/>
    <w:rsid w:val="00FF0E30"/>
    <w:rsid w:val="00FF14A9"/>
    <w:rsid w:val="00FF1969"/>
    <w:rsid w:val="00FF1FEB"/>
    <w:rsid w:val="00FF2707"/>
    <w:rsid w:val="00FF2932"/>
    <w:rsid w:val="00FF346C"/>
    <w:rsid w:val="00FF380B"/>
    <w:rsid w:val="00FF3B03"/>
    <w:rsid w:val="00FF3CCC"/>
    <w:rsid w:val="00FF41E3"/>
    <w:rsid w:val="00FF4454"/>
    <w:rsid w:val="00FF45B7"/>
    <w:rsid w:val="00FF46BC"/>
    <w:rsid w:val="00FF4CC6"/>
    <w:rsid w:val="00FF562E"/>
    <w:rsid w:val="00FF5932"/>
    <w:rsid w:val="00FF5B65"/>
    <w:rsid w:val="00FF6E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,"/>
  <w:listSeparator w:val=";"/>
  <w14:docId w14:val="7788D618"/>
  <w15:docId w15:val="{702F1570-9976-440B-9EC1-54CDDE026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3BDC"/>
    <w:rPr>
      <w:sz w:val="24"/>
      <w:szCs w:val="24"/>
      <w:lang w:val="en-GB"/>
    </w:rPr>
  </w:style>
  <w:style w:type="paragraph" w:styleId="Heading1">
    <w:name w:val="heading 1"/>
    <w:aliases w:val="BAR"/>
    <w:basedOn w:val="Normal"/>
    <w:next w:val="Normal"/>
    <w:link w:val="Heading1Char"/>
    <w:qFormat/>
    <w:rsid w:val="00983BDC"/>
    <w:pPr>
      <w:keepNext/>
      <w:jc w:val="center"/>
      <w:outlineLvl w:val="0"/>
    </w:pPr>
    <w:rPr>
      <w:b/>
      <w:bCs/>
      <w:lang w:val="ro-RO"/>
    </w:rPr>
  </w:style>
  <w:style w:type="paragraph" w:styleId="Heading2">
    <w:name w:val="heading 2"/>
    <w:basedOn w:val="Normal"/>
    <w:next w:val="Normal"/>
    <w:link w:val="Heading2Char"/>
    <w:qFormat/>
    <w:rsid w:val="00983BDC"/>
    <w:pPr>
      <w:keepNext/>
      <w:spacing w:before="60" w:after="60" w:line="192" w:lineRule="auto"/>
      <w:ind w:left="57" w:right="57"/>
      <w:outlineLvl w:val="1"/>
    </w:pPr>
    <w:rPr>
      <w:rFonts w:ascii="Helvetica-R" w:hAnsi="Helvetica-R"/>
      <w:b/>
      <w:bCs/>
      <w:sz w:val="20"/>
    </w:rPr>
  </w:style>
  <w:style w:type="paragraph" w:styleId="Heading3">
    <w:name w:val="heading 3"/>
    <w:basedOn w:val="Normal"/>
    <w:next w:val="Normal"/>
    <w:qFormat/>
    <w:rsid w:val="00983BDC"/>
    <w:pPr>
      <w:keepNext/>
      <w:spacing w:line="192" w:lineRule="auto"/>
      <w:ind w:left="57" w:right="57"/>
      <w:outlineLvl w:val="2"/>
    </w:pPr>
    <w:rPr>
      <w:rFonts w:ascii="Times-Roman-R" w:hAnsi="Times-Roman-R"/>
      <w:b/>
      <w:bCs/>
    </w:rPr>
  </w:style>
  <w:style w:type="paragraph" w:styleId="Heading4">
    <w:name w:val="heading 4"/>
    <w:basedOn w:val="Normal"/>
    <w:next w:val="Normal"/>
    <w:qFormat/>
    <w:rsid w:val="00983BDC"/>
    <w:pPr>
      <w:keepNext/>
      <w:spacing w:before="40" w:line="192" w:lineRule="auto"/>
      <w:ind w:left="57" w:right="57"/>
      <w:outlineLvl w:val="3"/>
    </w:pPr>
    <w:rPr>
      <w:rFonts w:ascii="Times-Roman-R" w:hAnsi="Times-Roman-R"/>
      <w:b/>
      <w:bCs/>
      <w:sz w:val="22"/>
    </w:rPr>
  </w:style>
  <w:style w:type="paragraph" w:styleId="Heading5">
    <w:name w:val="heading 5"/>
    <w:aliases w:val="normal"/>
    <w:basedOn w:val="Normal"/>
    <w:next w:val="Normal"/>
    <w:qFormat/>
    <w:rsid w:val="00983BDC"/>
    <w:pPr>
      <w:keepNext/>
      <w:spacing w:before="40" w:after="40" w:line="192" w:lineRule="auto"/>
      <w:ind w:left="57" w:right="57"/>
      <w:jc w:val="center"/>
      <w:outlineLvl w:val="4"/>
    </w:pPr>
    <w:rPr>
      <w:rFonts w:ascii="Times-Roman-R" w:hAnsi="Times-Roman-R"/>
      <w:b/>
      <w:bCs/>
      <w:spacing w:val="-10"/>
      <w:sz w:val="22"/>
    </w:rPr>
  </w:style>
  <w:style w:type="paragraph" w:styleId="Heading6">
    <w:name w:val="heading 6"/>
    <w:basedOn w:val="Normal"/>
    <w:next w:val="Normal"/>
    <w:qFormat/>
    <w:rsid w:val="00983BDC"/>
    <w:pPr>
      <w:keepNext/>
      <w:jc w:val="right"/>
      <w:outlineLvl w:val="5"/>
    </w:pPr>
    <w:rPr>
      <w:b/>
      <w:bCs/>
      <w:i/>
      <w:iCs/>
      <w:sz w:val="20"/>
      <w:lang w:val="ro-RO"/>
    </w:rPr>
  </w:style>
  <w:style w:type="paragraph" w:styleId="Heading7">
    <w:name w:val="heading 7"/>
    <w:basedOn w:val="Normal"/>
    <w:next w:val="Normal"/>
    <w:link w:val="Heading7Char"/>
    <w:qFormat/>
    <w:rsid w:val="00983BDC"/>
    <w:pPr>
      <w:keepNext/>
      <w:jc w:val="center"/>
      <w:outlineLvl w:val="6"/>
    </w:pPr>
    <w:rPr>
      <w:rFonts w:ascii="Helvetica-R" w:hAnsi="Helvetica-R"/>
      <w:b/>
      <w:bCs/>
      <w:sz w:val="28"/>
    </w:rPr>
  </w:style>
  <w:style w:type="paragraph" w:styleId="Heading8">
    <w:name w:val="heading 8"/>
    <w:basedOn w:val="Normal"/>
    <w:next w:val="Normal"/>
    <w:link w:val="Heading8Char"/>
    <w:qFormat/>
    <w:rsid w:val="00983BDC"/>
    <w:pPr>
      <w:keepNext/>
      <w:spacing w:line="192" w:lineRule="auto"/>
      <w:outlineLvl w:val="7"/>
    </w:pPr>
    <w:rPr>
      <w:rFonts w:ascii="Helvetica-R" w:hAnsi="Helvetica-R"/>
      <w:b/>
      <w:bCs/>
      <w:i/>
      <w:iCs/>
      <w:sz w:val="22"/>
      <w:lang w:val="ro-RO" w:eastAsia="ro-RO"/>
    </w:rPr>
  </w:style>
  <w:style w:type="paragraph" w:styleId="Heading9">
    <w:name w:val="heading 9"/>
    <w:basedOn w:val="Normal"/>
    <w:next w:val="Normal"/>
    <w:link w:val="Heading9Char"/>
    <w:qFormat/>
    <w:rsid w:val="00983BDC"/>
    <w:pPr>
      <w:keepNext/>
      <w:outlineLvl w:val="8"/>
    </w:pPr>
    <w:rPr>
      <w:b/>
      <w:bCs/>
      <w:i/>
      <w:iCs/>
      <w:sz w:val="2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BAR Char"/>
    <w:link w:val="Heading1"/>
    <w:rsid w:val="007C1F0F"/>
    <w:rPr>
      <w:b/>
      <w:bCs/>
      <w:sz w:val="24"/>
      <w:szCs w:val="24"/>
      <w:lang w:val="ro-RO"/>
    </w:rPr>
  </w:style>
  <w:style w:type="paragraph" w:customStyle="1" w:styleId="BARSTYLE">
    <w:name w:val="BARSTYLE"/>
    <w:basedOn w:val="Normal"/>
    <w:rsid w:val="00983BDC"/>
    <w:pPr>
      <w:tabs>
        <w:tab w:val="left" w:pos="284"/>
        <w:tab w:val="right" w:pos="709"/>
        <w:tab w:val="left" w:pos="1701"/>
        <w:tab w:val="left" w:pos="2835"/>
        <w:tab w:val="right" w:pos="3402"/>
        <w:tab w:val="left" w:pos="3969"/>
        <w:tab w:val="left" w:pos="4820"/>
        <w:tab w:val="left" w:pos="5670"/>
        <w:tab w:val="right" w:pos="7088"/>
      </w:tabs>
      <w:ind w:left="57" w:right="57"/>
    </w:pPr>
    <w:rPr>
      <w:rFonts w:ascii="Times-Roman-R" w:hAnsi="Times-Roman-R"/>
      <w:noProof/>
      <w:sz w:val="22"/>
      <w:szCs w:val="20"/>
      <w:lang w:val="nl-NL"/>
    </w:rPr>
  </w:style>
  <w:style w:type="paragraph" w:styleId="Header">
    <w:name w:val="header"/>
    <w:basedOn w:val="Normal"/>
    <w:link w:val="HeaderChar"/>
    <w:rsid w:val="00983BD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983BDC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983BDC"/>
  </w:style>
  <w:style w:type="paragraph" w:styleId="BlockText">
    <w:name w:val="Block Text"/>
    <w:basedOn w:val="Normal"/>
    <w:rsid w:val="00983BDC"/>
    <w:pPr>
      <w:spacing w:before="40" w:line="192" w:lineRule="auto"/>
      <w:ind w:left="113" w:right="113"/>
      <w:jc w:val="center"/>
    </w:pPr>
    <w:rPr>
      <w:rFonts w:ascii="Times-Roman-R" w:hAnsi="Times-Roman-R"/>
      <w:sz w:val="22"/>
    </w:rPr>
  </w:style>
  <w:style w:type="paragraph" w:styleId="Caption">
    <w:name w:val="caption"/>
    <w:basedOn w:val="Normal"/>
    <w:next w:val="Normal"/>
    <w:qFormat/>
    <w:rsid w:val="00983BDC"/>
    <w:rPr>
      <w:rFonts w:ascii="Times-Roman-R" w:hAnsi="Times-Roman-R"/>
      <w:b/>
      <w:bCs/>
      <w:sz w:val="22"/>
    </w:rPr>
  </w:style>
  <w:style w:type="paragraph" w:styleId="Title">
    <w:name w:val="Title"/>
    <w:basedOn w:val="Normal"/>
    <w:qFormat/>
    <w:rsid w:val="00983BDC"/>
    <w:pPr>
      <w:jc w:val="center"/>
    </w:pPr>
    <w:rPr>
      <w:rFonts w:ascii="Times-Roman-R" w:hAnsi="Times-Roman-R"/>
      <w:spacing w:val="40"/>
      <w:sz w:val="32"/>
    </w:rPr>
  </w:style>
  <w:style w:type="paragraph" w:styleId="BodyText">
    <w:name w:val="Body Text"/>
    <w:basedOn w:val="Normal"/>
    <w:link w:val="BodyTextChar"/>
    <w:rsid w:val="00983BDC"/>
    <w:pPr>
      <w:spacing w:before="40" w:after="40" w:line="192" w:lineRule="auto"/>
      <w:jc w:val="center"/>
    </w:pPr>
    <w:rPr>
      <w:rFonts w:ascii="Helvetica-R" w:hAnsi="Helvetica-R"/>
      <w:b/>
      <w:bCs/>
      <w:sz w:val="20"/>
    </w:rPr>
  </w:style>
  <w:style w:type="character" w:styleId="Hyperlink">
    <w:name w:val="Hyperlink"/>
    <w:rsid w:val="00BF1E05"/>
    <w:rPr>
      <w:color w:val="0000FF"/>
      <w:u w:val="single"/>
    </w:rPr>
  </w:style>
  <w:style w:type="character" w:styleId="FollowedHyperlink">
    <w:name w:val="FollowedHyperlink"/>
    <w:rsid w:val="00BF1E05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45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C4528"/>
    <w:rPr>
      <w:rFonts w:ascii="Tahoma" w:hAnsi="Tahoma" w:cs="Tahoma"/>
      <w:sz w:val="16"/>
      <w:szCs w:val="16"/>
      <w:lang w:val="en-GB"/>
    </w:rPr>
  </w:style>
  <w:style w:type="character" w:customStyle="1" w:styleId="Heading7Char">
    <w:name w:val="Heading 7 Char"/>
    <w:link w:val="Heading7"/>
    <w:rsid w:val="00871E73"/>
    <w:rPr>
      <w:rFonts w:ascii="Helvetica-R" w:hAnsi="Helvetica-R"/>
      <w:b/>
      <w:bCs/>
      <w:sz w:val="28"/>
      <w:szCs w:val="24"/>
      <w:lang w:val="en-GB"/>
    </w:rPr>
  </w:style>
  <w:style w:type="character" w:customStyle="1" w:styleId="Heading8Char">
    <w:name w:val="Heading 8 Char"/>
    <w:link w:val="Heading8"/>
    <w:rsid w:val="00871E73"/>
    <w:rPr>
      <w:rFonts w:ascii="Helvetica-R" w:hAnsi="Helvetica-R"/>
      <w:b/>
      <w:bCs/>
      <w:i/>
      <w:iCs/>
      <w:sz w:val="22"/>
      <w:szCs w:val="24"/>
      <w:lang w:val="ro-RO" w:eastAsia="ro-RO"/>
    </w:rPr>
  </w:style>
  <w:style w:type="character" w:customStyle="1" w:styleId="Heading9Char">
    <w:name w:val="Heading 9 Char"/>
    <w:link w:val="Heading9"/>
    <w:rsid w:val="00871E73"/>
    <w:rPr>
      <w:b/>
      <w:bCs/>
      <w:i/>
      <w:iCs/>
      <w:szCs w:val="24"/>
      <w:lang w:val="ro-RO"/>
    </w:rPr>
  </w:style>
  <w:style w:type="character" w:customStyle="1" w:styleId="HeaderChar">
    <w:name w:val="Header Char"/>
    <w:link w:val="Header"/>
    <w:rsid w:val="00871E73"/>
    <w:rPr>
      <w:sz w:val="24"/>
      <w:szCs w:val="24"/>
      <w:lang w:val="en-GB"/>
    </w:rPr>
  </w:style>
  <w:style w:type="character" w:customStyle="1" w:styleId="FooterChar">
    <w:name w:val="Footer Char"/>
    <w:link w:val="Footer"/>
    <w:rsid w:val="00871E73"/>
    <w:rPr>
      <w:sz w:val="24"/>
      <w:szCs w:val="24"/>
      <w:lang w:val="en-GB"/>
    </w:rPr>
  </w:style>
  <w:style w:type="character" w:customStyle="1" w:styleId="BodyTextChar">
    <w:name w:val="Body Text Char"/>
    <w:link w:val="BodyText"/>
    <w:rsid w:val="00871E73"/>
    <w:rPr>
      <w:rFonts w:ascii="Helvetica-R" w:hAnsi="Helvetica-R"/>
      <w:b/>
      <w:bCs/>
      <w:szCs w:val="24"/>
      <w:lang w:val="en-GB"/>
    </w:rPr>
  </w:style>
  <w:style w:type="character" w:customStyle="1" w:styleId="Heading2Char">
    <w:name w:val="Heading 2 Char"/>
    <w:link w:val="Heading2"/>
    <w:rsid w:val="0008788B"/>
    <w:rPr>
      <w:rFonts w:ascii="Helvetica-R" w:hAnsi="Helvetica-R"/>
      <w:b/>
      <w:bCs/>
      <w:szCs w:val="24"/>
      <w:lang w:val="en-GB"/>
    </w:rPr>
  </w:style>
  <w:style w:type="paragraph" w:customStyle="1" w:styleId="Style1">
    <w:name w:val="Style1"/>
    <w:basedOn w:val="Normal"/>
    <w:rsid w:val="0008788B"/>
    <w:pPr>
      <w:numPr>
        <w:numId w:val="1"/>
      </w:numPr>
      <w:tabs>
        <w:tab w:val="clear" w:pos="96"/>
        <w:tab w:val="num" w:pos="870"/>
      </w:tabs>
      <w:ind w:left="870" w:hanging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XP\Application%20Data\Microsoft\Templates\ba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bar.dot</Template>
  <TotalTime>11</TotalTime>
  <Pages>1</Pages>
  <Words>19504</Words>
  <Characters>111173</Characters>
  <Application>Microsoft Office Word</Application>
  <DocSecurity>0</DocSecurity>
  <Lines>926</Lines>
  <Paragraphs>260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C</vt:lpstr>
      <vt:lpstr>C</vt:lpstr>
    </vt:vector>
  </TitlesOfParts>
  <Company>filaret</Company>
  <LinksUpToDate>false</LinksUpToDate>
  <CharactersWithSpaces>130417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</dc:title>
  <dc:subject/>
  <dc:creator>Victor</dc:creator>
  <cp:keywords/>
  <dc:description/>
  <cp:lastModifiedBy>deed deed</cp:lastModifiedBy>
  <cp:revision>7</cp:revision>
  <cp:lastPrinted>2012-08-09T05:47:00Z</cp:lastPrinted>
  <dcterms:created xsi:type="dcterms:W3CDTF">2025-03-13T07:35:00Z</dcterms:created>
  <dcterms:modified xsi:type="dcterms:W3CDTF">2025-03-13T09:21:00Z</dcterms:modified>
</cp:coreProperties>
</file>